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BC1332">
        <w:trPr>
          <w:trHeight w:val="540"/>
        </w:trPr>
        <w:tc>
          <w:tcPr>
            <w:tcW w:w="6498" w:type="dxa"/>
            <w:shd w:val="clear" w:color="auto" w:fill="968BE7" w:themeFill="accent1"/>
            <w:vAlign w:val="center"/>
          </w:tcPr>
          <w:p w14:paraId="328AE9B8" w14:textId="7DB8E6AE" w:rsidR="00542788" w:rsidRPr="00961557" w:rsidRDefault="00A77628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4518" w:type="dxa"/>
            <w:shd w:val="clear" w:color="auto" w:fill="968BE7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4E2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4E2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4E2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4E2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4E2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4E2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2AC5FFD1" w:rsidR="00542788" w:rsidRDefault="00FB036A">
            <w:pPr>
              <w:pStyle w:val="Dates"/>
            </w:pPr>
            <w:r>
              <w:t>1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"Monday" 1 </w:instrTex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=A2 </w:instrText>
            </w:r>
            <w:r w:rsidR="008971A6">
              <w:fldChar w:fldCharType="separate"/>
            </w:r>
            <w:r w:rsidR="006C76D4">
              <w:rPr>
                <w:noProof/>
              </w:rPr>
              <w:instrText>0</w:instrText>
            </w:r>
            <w:r w:rsidR="008971A6">
              <w:fldChar w:fldCharType="end"/>
            </w:r>
            <w:r w:rsidR="008971A6">
              <w:instrText xml:space="preserve"> &lt;&gt; 0 </w:instrText>
            </w:r>
            <w:r w:rsidR="008971A6">
              <w:fldChar w:fldCharType="begin"/>
            </w:r>
            <w:r w:rsidR="008971A6">
              <w:instrText xml:space="preserve"> =A2+1 </w:instrText>
            </w:r>
            <w:r w:rsidR="008971A6">
              <w:fldChar w:fldCharType="separate"/>
            </w:r>
            <w:r w:rsidR="008971A6">
              <w:rPr>
                <w:noProof/>
              </w:rPr>
              <w:instrText>2</w:instrText>
            </w:r>
            <w:r w:rsidR="008971A6">
              <w:fldChar w:fldCharType="end"/>
            </w:r>
            <w:r w:rsidR="008971A6">
              <w:instrText xml:space="preserve"> "" </w:instrText>
            </w:r>
            <w:r w:rsidR="008971A6">
              <w:fldChar w:fldCharType="end"/>
            </w:r>
            <w:r w:rsidR="008971A6"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1D68E2F4" w:rsidR="00542788" w:rsidRDefault="00FB036A">
            <w:pPr>
              <w:pStyle w:val="Dates"/>
            </w:pPr>
            <w:r>
              <w:t>2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397679BB" w:rsidR="00542788" w:rsidRDefault="00FB036A">
            <w:pPr>
              <w:pStyle w:val="Dates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349E7CE9" w:rsidR="00542788" w:rsidRDefault="00FB036A">
            <w:pPr>
              <w:pStyle w:val="Dates"/>
            </w:pPr>
            <w:r>
              <w:t>4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04AABBE8" w:rsidR="00542788" w:rsidRDefault="00FB036A" w:rsidP="002A6375">
            <w:pPr>
              <w:pStyle w:val="Dates"/>
            </w:pPr>
            <w:r>
              <w:t>5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63022E6" w14:textId="243591EF" w:rsidR="00542788" w:rsidRDefault="00FB036A" w:rsidP="002A6375">
            <w:pPr>
              <w:pStyle w:val="Dates"/>
            </w:pPr>
            <w:r>
              <w:t>6</w:t>
            </w:r>
          </w:p>
        </w:tc>
      </w:tr>
      <w:tr w:rsidR="00615667" w14:paraId="4868C572" w14:textId="77777777" w:rsidTr="006A18AF">
        <w:trPr>
          <w:trHeight w:hRule="exact" w:val="240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451B4963" w:rsidR="00BF01C1" w:rsidRPr="00FB036A" w:rsidRDefault="00FB036A" w:rsidP="001239A0">
            <w:pPr>
              <w:jc w:val="center"/>
              <w:rPr>
                <w:sz w:val="20"/>
                <w:szCs w:val="20"/>
              </w:rPr>
            </w:pPr>
            <w:r w:rsidRPr="00FB036A">
              <w:rPr>
                <w:sz w:val="20"/>
                <w:szCs w:val="20"/>
              </w:rPr>
              <w:t>No Mass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DF8B4C5" w14:textId="77777777" w:rsidR="00EB0006" w:rsidRDefault="00FB036A" w:rsidP="002A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5542B8C3" w14:textId="77777777" w:rsidR="006D1382" w:rsidRPr="006D1382" w:rsidRDefault="006D1382" w:rsidP="002A6375">
            <w:pPr>
              <w:jc w:val="center"/>
              <w:rPr>
                <w:sz w:val="8"/>
                <w:szCs w:val="8"/>
              </w:rPr>
            </w:pPr>
          </w:p>
          <w:p w14:paraId="6802C492" w14:textId="77777777" w:rsidR="006D1382" w:rsidRPr="006D1382" w:rsidRDefault="006D1382" w:rsidP="002A6375">
            <w:pPr>
              <w:jc w:val="center"/>
              <w:rPr>
                <w:b/>
                <w:sz w:val="20"/>
                <w:szCs w:val="20"/>
              </w:rPr>
            </w:pPr>
            <w:r w:rsidRPr="006D1382">
              <w:rPr>
                <w:b/>
                <w:sz w:val="20"/>
                <w:szCs w:val="20"/>
              </w:rPr>
              <w:t>Book Study</w:t>
            </w:r>
          </w:p>
          <w:p w14:paraId="5E73825C" w14:textId="3CA144EF" w:rsidR="006D1382" w:rsidRPr="00BF01C1" w:rsidRDefault="006D1382" w:rsidP="002A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AFCD90" w14:textId="1BA9EBE7" w:rsidR="006A18AF" w:rsidRPr="006A18AF" w:rsidRDefault="00FB036A" w:rsidP="00955908">
            <w:pPr>
              <w:jc w:val="center"/>
              <w:rPr>
                <w:sz w:val="20"/>
                <w:szCs w:val="20"/>
              </w:rPr>
            </w:pPr>
            <w:r w:rsidRPr="006A18AF">
              <w:rPr>
                <w:sz w:val="20"/>
                <w:szCs w:val="20"/>
              </w:rPr>
              <w:t>9:00 am Mass</w:t>
            </w:r>
          </w:p>
          <w:p w14:paraId="35550FD4" w14:textId="77777777" w:rsidR="006A18AF" w:rsidRPr="006A18AF" w:rsidRDefault="006A18AF" w:rsidP="006A18AF">
            <w:pPr>
              <w:jc w:val="center"/>
              <w:rPr>
                <w:b/>
              </w:rPr>
            </w:pPr>
            <w:r w:rsidRPr="006A18AF">
              <w:rPr>
                <w:b/>
              </w:rPr>
              <w:t xml:space="preserve">School May Crowning </w:t>
            </w:r>
          </w:p>
          <w:p w14:paraId="51D5C076" w14:textId="2D7B2F04" w:rsidR="006A18AF" w:rsidRDefault="006A18AF" w:rsidP="0095590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C782C5" wp14:editId="25F0A300">
                  <wp:extent cx="442148" cy="381000"/>
                  <wp:effectExtent l="0" t="0" r="0" b="0"/>
                  <wp:docPr id="3" name="Picture 3" descr="May Procession and May Crowning | Nativity Catholic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y Procession and May Crowning | Nativity Catholic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43" cy="39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47B6A" w14:textId="6800CDB6" w:rsidR="00BE32B8" w:rsidRPr="006A18AF" w:rsidRDefault="00BE32B8" w:rsidP="00955908">
            <w:pPr>
              <w:jc w:val="center"/>
              <w:rPr>
                <w:b/>
              </w:rPr>
            </w:pPr>
            <w:r w:rsidRPr="006A18AF">
              <w:rPr>
                <w:b/>
              </w:rPr>
              <w:t>Unlocking the Mystery of the Bible Class</w:t>
            </w:r>
          </w:p>
          <w:p w14:paraId="01E0B4E9" w14:textId="58C98F2D" w:rsidR="00BE32B8" w:rsidRPr="006A18AF" w:rsidRDefault="00BE32B8" w:rsidP="00955908">
            <w:pPr>
              <w:jc w:val="center"/>
            </w:pPr>
            <w:r w:rsidRPr="006A18AF">
              <w:t>5:00 pm</w:t>
            </w:r>
          </w:p>
          <w:p w14:paraId="25CFA3E2" w14:textId="77777777" w:rsidR="00FF421B" w:rsidRDefault="00FF421B" w:rsidP="00A03B5E">
            <w:pPr>
              <w:jc w:val="center"/>
              <w:rPr>
                <w:b/>
                <w:sz w:val="20"/>
                <w:szCs w:val="20"/>
              </w:rPr>
            </w:pPr>
          </w:p>
          <w:p w14:paraId="105CF398" w14:textId="743E67FD" w:rsidR="00FF421B" w:rsidRPr="00FF421B" w:rsidRDefault="00FF421B" w:rsidP="00A0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6EDFD2DC" w:rsidR="00A03B5E" w:rsidRPr="00A71754" w:rsidRDefault="00FB036A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AE7AD6" w14:textId="77777777" w:rsidR="00A71754" w:rsidRDefault="00FB036A" w:rsidP="00955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Friday Adoration</w:t>
            </w:r>
          </w:p>
          <w:p w14:paraId="18357698" w14:textId="03041226" w:rsidR="00FB036A" w:rsidRPr="00FB036A" w:rsidRDefault="00FB036A" w:rsidP="00955908">
            <w:pPr>
              <w:jc w:val="center"/>
              <w:rPr>
                <w:sz w:val="20"/>
                <w:szCs w:val="20"/>
              </w:rPr>
            </w:pPr>
            <w:r w:rsidRPr="00FB036A">
              <w:rPr>
                <w:sz w:val="20"/>
                <w:szCs w:val="20"/>
              </w:rPr>
              <w:t>9:00 am Mass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4D4580EE" w14:textId="277C2592" w:rsidR="00F958D4" w:rsidRPr="00FC7F8A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First Saturday</w:t>
            </w:r>
          </w:p>
          <w:p w14:paraId="756AC1B8" w14:textId="1C322262" w:rsidR="00F958D4" w:rsidRPr="00F17E54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4A5DD7C0" w14:textId="77777777" w:rsidR="00FC7F8A" w:rsidRPr="00FC7F8A" w:rsidRDefault="00FC7F8A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35BED7D4" w:rsidR="0066291E" w:rsidRPr="00FC7F8A" w:rsidRDefault="00FF02B6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Confessions</w:t>
            </w:r>
          </w:p>
          <w:p w14:paraId="345683B2" w14:textId="2F132DEF" w:rsidR="00507BDE" w:rsidRDefault="00FF02B6" w:rsidP="00C1469F">
            <w:pPr>
              <w:jc w:val="center"/>
              <w:rPr>
                <w:sz w:val="20"/>
                <w:szCs w:val="20"/>
              </w:rPr>
            </w:pPr>
            <w:r w:rsidRPr="00FC7F8A">
              <w:rPr>
                <w:sz w:val="20"/>
                <w:szCs w:val="20"/>
              </w:rPr>
              <w:t xml:space="preserve"> 3:00</w:t>
            </w:r>
            <w:r w:rsidR="00DB78C6" w:rsidRPr="00FC7F8A">
              <w:rPr>
                <w:sz w:val="20"/>
                <w:szCs w:val="20"/>
              </w:rPr>
              <w:t xml:space="preserve"> </w:t>
            </w:r>
            <w:r w:rsidR="00C1469F" w:rsidRPr="00FC7F8A">
              <w:rPr>
                <w:sz w:val="20"/>
                <w:szCs w:val="20"/>
              </w:rPr>
              <w:t>pm</w:t>
            </w:r>
          </w:p>
          <w:p w14:paraId="0DD6034B" w14:textId="77777777" w:rsidR="003452C0" w:rsidRPr="003452C0" w:rsidRDefault="003452C0" w:rsidP="00C1469F">
            <w:pPr>
              <w:jc w:val="center"/>
              <w:rPr>
                <w:sz w:val="8"/>
                <w:szCs w:val="8"/>
              </w:rPr>
            </w:pPr>
          </w:p>
          <w:p w14:paraId="1A224B6F" w14:textId="77777777" w:rsidR="004F06CA" w:rsidRPr="00FC7F8A" w:rsidRDefault="008D1F55" w:rsidP="001239A0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4:00 pm Mass</w:t>
            </w:r>
          </w:p>
          <w:p w14:paraId="7B355773" w14:textId="4A27A7D9" w:rsidR="00D10F78" w:rsidRPr="00FF02B6" w:rsidRDefault="00D10F78" w:rsidP="00EC0023">
            <w:pPr>
              <w:jc w:val="center"/>
              <w:rPr>
                <w:b/>
              </w:rPr>
            </w:pPr>
          </w:p>
        </w:tc>
      </w:tr>
      <w:tr w:rsidR="00615667" w14:paraId="15C6608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766B8B31" w14:textId="4E33E4A1" w:rsidR="004F06CA" w:rsidRDefault="00FB036A" w:rsidP="004F06CA">
            <w:pPr>
              <w:pStyle w:val="Dates"/>
            </w:pPr>
            <w:r>
              <w:t>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0FFE8A0D" w:rsidR="004F06CA" w:rsidRDefault="00FB036A" w:rsidP="004F06CA">
            <w:pPr>
              <w:pStyle w:val="Dates"/>
            </w:pPr>
            <w:r>
              <w:t>8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2CE74816" w:rsidR="004F06CA" w:rsidRDefault="00FB036A" w:rsidP="004F06CA">
            <w:pPr>
              <w:pStyle w:val="Dates"/>
            </w:pPr>
            <w:r>
              <w:t>9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49826617" w:rsidR="004F06CA" w:rsidRDefault="00FB036A" w:rsidP="004F06CA">
            <w:pPr>
              <w:pStyle w:val="Dates"/>
            </w:pPr>
            <w:r>
              <w:t>10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47D5B03E" w:rsidR="004F06CA" w:rsidRDefault="00FB036A" w:rsidP="004F06CA">
            <w:pPr>
              <w:pStyle w:val="Dates"/>
            </w:pPr>
            <w:r>
              <w:t>11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3CD389EE" w:rsidR="004F06CA" w:rsidRDefault="00FB036A" w:rsidP="004F06CA">
            <w:pPr>
              <w:pStyle w:val="Dates"/>
            </w:pPr>
            <w:r>
              <w:t>12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3421F525" w14:textId="7F08F7AC" w:rsidR="004F06CA" w:rsidRDefault="00FB036A" w:rsidP="004F06CA">
            <w:pPr>
              <w:pStyle w:val="Dates"/>
            </w:pPr>
            <w:r>
              <w:t>13</w:t>
            </w:r>
          </w:p>
        </w:tc>
      </w:tr>
      <w:tr w:rsidR="00615667" w14:paraId="76A11845" w14:textId="77777777" w:rsidTr="006A18AF">
        <w:trPr>
          <w:trHeight w:hRule="exact" w:val="223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033DB3CF" w14:textId="6C67DE8D" w:rsidR="00C1469F" w:rsidRPr="00F17E54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Confessions</w:t>
            </w:r>
          </w:p>
          <w:p w14:paraId="3E59812E" w14:textId="3C26E5EC" w:rsidR="00BE3429" w:rsidRDefault="00C1469F" w:rsidP="00372A59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8:00</w:t>
            </w:r>
            <w:r w:rsidR="00DB78C6" w:rsidRPr="00F17E54">
              <w:rPr>
                <w:sz w:val="20"/>
                <w:szCs w:val="20"/>
              </w:rPr>
              <w:t xml:space="preserve"> </w:t>
            </w:r>
            <w:r w:rsidRPr="00F17E54">
              <w:rPr>
                <w:sz w:val="20"/>
                <w:szCs w:val="20"/>
              </w:rPr>
              <w:t>am</w:t>
            </w:r>
          </w:p>
          <w:p w14:paraId="72595B64" w14:textId="56BCF2C5" w:rsidR="00F311C9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29BA5D6A" w14:textId="5FAE4E93" w:rsidR="003452C0" w:rsidRDefault="003452C0" w:rsidP="00372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Crowning</w:t>
            </w:r>
          </w:p>
          <w:p w14:paraId="25BA0A82" w14:textId="7B701822" w:rsidR="00607370" w:rsidRPr="00607370" w:rsidRDefault="003452C0" w:rsidP="00372A59">
            <w:pPr>
              <w:jc w:val="center"/>
              <w:rPr>
                <w:b/>
                <w:sz w:val="8"/>
                <w:szCs w:val="8"/>
              </w:rPr>
            </w:pPr>
            <w:r w:rsidRPr="00070EB4">
              <w:rPr>
                <w:noProof/>
              </w:rPr>
              <w:drawing>
                <wp:inline distT="0" distB="0" distL="0" distR="0" wp14:anchorId="165AC8FD" wp14:editId="33DD5678">
                  <wp:extent cx="514350" cy="316774"/>
                  <wp:effectExtent l="0" t="0" r="0" b="7620"/>
                  <wp:docPr id="2" name="Picture 2" descr="What is May Crowning? - Saint Patrick Catholic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hat is May Crowning? - Saint Patrick Catholic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95" cy="38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14032" w14:textId="00BCB868" w:rsidR="00BE3429" w:rsidRPr="006A18AF" w:rsidRDefault="00372A59" w:rsidP="00BE3429">
            <w:pPr>
              <w:jc w:val="center"/>
              <w:rPr>
                <w:b/>
              </w:rPr>
            </w:pPr>
            <w:r w:rsidRPr="006A18AF">
              <w:rPr>
                <w:b/>
              </w:rPr>
              <w:t>Faith Formation</w:t>
            </w:r>
          </w:p>
          <w:p w14:paraId="3F5645D0" w14:textId="05E97CD2" w:rsidR="00536899" w:rsidRPr="00D10F78" w:rsidRDefault="00372A59" w:rsidP="00EB0006">
            <w:pPr>
              <w:jc w:val="center"/>
            </w:pPr>
            <w:r w:rsidRPr="006A18AF">
              <w:t>10-11:30 am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779FACCA" w:rsidR="00A03B5E" w:rsidRDefault="00F958D4" w:rsidP="00FC7F8A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144C3EE6" w14:textId="77777777" w:rsidR="00F17E54" w:rsidRPr="00F17E54" w:rsidRDefault="00F17E54" w:rsidP="00F17E54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Welcome Giving Team Meetings</w:t>
            </w:r>
          </w:p>
          <w:p w14:paraId="4C15B3CD" w14:textId="77777777" w:rsidR="00F17E54" w:rsidRPr="00F17E54" w:rsidRDefault="00F17E54" w:rsidP="00F17E54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6:30 pm</w:t>
            </w:r>
          </w:p>
          <w:p w14:paraId="254B72F6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77777777" w:rsidR="003452C0" w:rsidRDefault="00F958D4" w:rsidP="006F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F21E8" w:rsidRPr="006F21E8">
              <w:rPr>
                <w:sz w:val="20"/>
                <w:szCs w:val="20"/>
              </w:rPr>
              <w:t xml:space="preserve"> Mass</w:t>
            </w:r>
          </w:p>
          <w:p w14:paraId="39CCF98B" w14:textId="3E23E500" w:rsidR="00FC7F8A" w:rsidRPr="00FC7F8A" w:rsidRDefault="00FC7F8A" w:rsidP="006F21E8">
            <w:pPr>
              <w:jc w:val="center"/>
              <w:rPr>
                <w:sz w:val="8"/>
                <w:szCs w:val="8"/>
              </w:rPr>
            </w:pPr>
          </w:p>
          <w:p w14:paraId="6C181D4E" w14:textId="77777777" w:rsidR="00BE32B8" w:rsidRPr="00BE32B8" w:rsidRDefault="00BE32B8" w:rsidP="00BE32B8">
            <w:pPr>
              <w:jc w:val="center"/>
              <w:rPr>
                <w:b/>
                <w:sz w:val="20"/>
                <w:szCs w:val="20"/>
              </w:rPr>
            </w:pPr>
            <w:r w:rsidRPr="00BE32B8">
              <w:rPr>
                <w:b/>
                <w:sz w:val="20"/>
                <w:szCs w:val="20"/>
              </w:rPr>
              <w:t>Unlocking the Mystery of the Bible Class</w:t>
            </w:r>
          </w:p>
          <w:p w14:paraId="74292F58" w14:textId="77777777" w:rsidR="00BE32B8" w:rsidRPr="006D52C2" w:rsidRDefault="00BE32B8" w:rsidP="00BE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pm</w:t>
            </w:r>
          </w:p>
          <w:p w14:paraId="4401ECC1" w14:textId="18E47A03" w:rsidR="006D52C2" w:rsidRDefault="006D52C2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796463B" w14:textId="19284D2C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4F08B84D" w:rsidR="005375F7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13BD88C6" w14:textId="77777777" w:rsidR="00F311C9" w:rsidRPr="006A18AF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6111A21B" w14:textId="77777777" w:rsidR="00607370" w:rsidRPr="008F0F65" w:rsidRDefault="00607370" w:rsidP="00607370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11:00 am</w:t>
            </w:r>
          </w:p>
          <w:p w14:paraId="7C84CE2E" w14:textId="77777777" w:rsidR="00607370" w:rsidRPr="008F0F65" w:rsidRDefault="00607370" w:rsidP="00607370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>Mass at King’s Nursing Home</w:t>
            </w: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2C516B58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485E6ED0" w14:textId="6ADB6C20" w:rsidR="0047700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7ED00773" w14:textId="2E9B4F59" w:rsidR="00607370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3:00 pm</w:t>
            </w:r>
          </w:p>
          <w:p w14:paraId="173FCC9F" w14:textId="0599A796" w:rsidR="00607370" w:rsidRPr="00607370" w:rsidRDefault="00607370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2BEE554" w14:textId="0B5D8086" w:rsidR="00607370" w:rsidRPr="00B5400D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1D2CF9FE" w14:textId="2C76FBB8" w:rsidR="00F311C9" w:rsidRDefault="00FB036A" w:rsidP="00F311C9">
            <w:pPr>
              <w:pStyle w:val="Dates"/>
            </w:pPr>
            <w:r>
              <w:t>14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7F7E3582" w:rsidR="00F311C9" w:rsidRDefault="00FB036A" w:rsidP="00F311C9">
            <w:pPr>
              <w:pStyle w:val="Dates"/>
            </w:pPr>
            <w:r>
              <w:t>15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385DC18D" w:rsidR="00F311C9" w:rsidRDefault="00FB036A" w:rsidP="00F311C9">
            <w:pPr>
              <w:pStyle w:val="Dates"/>
            </w:pPr>
            <w:r>
              <w:t>16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0C858EF4" w:rsidR="00F311C9" w:rsidRDefault="00FB036A" w:rsidP="00F311C9">
            <w:pPr>
              <w:pStyle w:val="Dates"/>
            </w:pPr>
            <w:r>
              <w:t>17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6324998C" w:rsidR="00F311C9" w:rsidRDefault="00FB036A" w:rsidP="00F311C9">
            <w:pPr>
              <w:pStyle w:val="Dates"/>
            </w:pPr>
            <w:r>
              <w:t>18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3A789EC6" w:rsidR="00F311C9" w:rsidRDefault="00FB036A" w:rsidP="00626373">
            <w:pPr>
              <w:pStyle w:val="Dates"/>
            </w:pPr>
            <w:r>
              <w:t>19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49DBAD06" w14:textId="06D6AC6E" w:rsidR="00F311C9" w:rsidRDefault="00FB036A" w:rsidP="00F311C9">
            <w:pPr>
              <w:pStyle w:val="Dates"/>
            </w:pPr>
            <w:r>
              <w:t>20</w:t>
            </w:r>
          </w:p>
        </w:tc>
      </w:tr>
      <w:tr w:rsidR="00615667" w14:paraId="4C4F209E" w14:textId="77777777" w:rsidTr="006A18AF">
        <w:trPr>
          <w:trHeight w:hRule="exact" w:val="186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C2C71AC" w14:textId="281493C5" w:rsidR="003452C0" w:rsidRDefault="003452C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Mother’s Day</w:t>
            </w:r>
          </w:p>
          <w:p w14:paraId="56DDED2A" w14:textId="3BB0E5AE" w:rsidR="003452C0" w:rsidRDefault="003452C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680A59" wp14:editId="6CF30E16">
                  <wp:extent cx="609600" cy="432297"/>
                  <wp:effectExtent l="0" t="0" r="0" b="6350"/>
                  <wp:docPr id="14" name="Picture 14" descr="34,908 Mothers Day Illustrations &amp;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4,908 Mothers Day Illustrations &amp;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20" cy="45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39473" w14:textId="10966FC0" w:rsidR="00F311C9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3307DDF2" w14:textId="1FEA4B5A" w:rsidR="00607370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58557B33" w14:textId="7400EF21" w:rsidR="00607370" w:rsidRPr="008F0F65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am Mass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13BA94A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18DA5F51" w14:textId="27A7FADA" w:rsidR="006A18AF" w:rsidRPr="006A18AF" w:rsidRDefault="006A18AF" w:rsidP="00F311C9">
            <w:pPr>
              <w:jc w:val="center"/>
              <w:rPr>
                <w:sz w:val="8"/>
                <w:szCs w:val="8"/>
              </w:rPr>
            </w:pPr>
          </w:p>
          <w:p w14:paraId="724F583B" w14:textId="136DB647" w:rsidR="006A18AF" w:rsidRPr="006A18AF" w:rsidRDefault="006A18AF" w:rsidP="00F311C9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72F672DE" w14:textId="47B12E6F" w:rsidR="006A18AF" w:rsidRPr="00EB0006" w:rsidRDefault="006A18AF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06CE42BB" w:rsidR="00F311C9" w:rsidRPr="00607370" w:rsidRDefault="006D138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1FF8F64C" w14:textId="77777777" w:rsidR="00607370" w:rsidRDefault="00607370" w:rsidP="00607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 Study</w:t>
            </w:r>
          </w:p>
          <w:p w14:paraId="2D0D8DBD" w14:textId="77777777" w:rsidR="00607370" w:rsidRPr="00C52ADB" w:rsidRDefault="00607370" w:rsidP="00607370">
            <w:pPr>
              <w:jc w:val="center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6:00 pm</w:t>
            </w:r>
          </w:p>
          <w:p w14:paraId="6B5F3E66" w14:textId="77777777" w:rsidR="00F311C9" w:rsidRPr="00EB0006" w:rsidRDefault="00F311C9" w:rsidP="00F17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752C7DDC" w:rsidR="00A61453" w:rsidRDefault="006D1382" w:rsidP="00B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78BCC750" w14:textId="6F09B0BF" w:rsidR="00CC3DAB" w:rsidRPr="00BE32B8" w:rsidRDefault="00CC3DAB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76ADB87D" w14:textId="77777777" w:rsidR="00BE32B8" w:rsidRPr="00BE32B8" w:rsidRDefault="00BE32B8" w:rsidP="00BE32B8">
            <w:pPr>
              <w:jc w:val="center"/>
              <w:rPr>
                <w:b/>
                <w:sz w:val="20"/>
                <w:szCs w:val="20"/>
              </w:rPr>
            </w:pPr>
            <w:r w:rsidRPr="00BE32B8">
              <w:rPr>
                <w:b/>
                <w:sz w:val="20"/>
                <w:szCs w:val="20"/>
              </w:rPr>
              <w:t>Unlocking the Mystery of the Bible Class</w:t>
            </w:r>
          </w:p>
          <w:p w14:paraId="018B9A36" w14:textId="77777777" w:rsidR="00BE32B8" w:rsidRPr="006D52C2" w:rsidRDefault="00BE32B8" w:rsidP="00BE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pm</w:t>
            </w:r>
          </w:p>
          <w:p w14:paraId="61CE7643" w14:textId="77777777" w:rsidR="00BE32B8" w:rsidRDefault="00BE32B8" w:rsidP="00BF7F3B">
            <w:pPr>
              <w:jc w:val="center"/>
              <w:rPr>
                <w:b/>
                <w:sz w:val="20"/>
                <w:szCs w:val="20"/>
              </w:rPr>
            </w:pPr>
          </w:p>
          <w:p w14:paraId="443C22C2" w14:textId="77777777" w:rsidR="00A61453" w:rsidRPr="00A03B5E" w:rsidRDefault="00A61453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67B088" w14:textId="77777777" w:rsidR="006A18AF" w:rsidRDefault="00F958D4" w:rsidP="00F311C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9:00 am</w:t>
            </w:r>
            <w:r w:rsidR="00F311C9" w:rsidRPr="008F0F65">
              <w:rPr>
                <w:sz w:val="20"/>
                <w:szCs w:val="20"/>
              </w:rPr>
              <w:t xml:space="preserve"> </w:t>
            </w:r>
            <w:r w:rsidR="006A18AF">
              <w:rPr>
                <w:sz w:val="20"/>
                <w:szCs w:val="20"/>
              </w:rPr>
              <w:t xml:space="preserve"> </w:t>
            </w:r>
          </w:p>
          <w:p w14:paraId="17DDEFC5" w14:textId="310B812F" w:rsidR="00F311C9" w:rsidRPr="006A18AF" w:rsidRDefault="006A18AF" w:rsidP="00F311C9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 xml:space="preserve">School </w:t>
            </w:r>
            <w:r w:rsidR="00F311C9" w:rsidRPr="006A18AF">
              <w:rPr>
                <w:b/>
                <w:sz w:val="20"/>
                <w:szCs w:val="20"/>
              </w:rPr>
              <w:t>Mass</w:t>
            </w:r>
          </w:p>
          <w:p w14:paraId="1D82009A" w14:textId="011EC7E5" w:rsidR="00BF15D1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338767B9" w14:textId="77777777" w:rsidR="00607370" w:rsidRPr="00607370" w:rsidRDefault="00607370" w:rsidP="00607370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11:00 am</w:t>
            </w:r>
          </w:p>
          <w:p w14:paraId="6CA301DD" w14:textId="77777777" w:rsidR="00607370" w:rsidRPr="00607370" w:rsidRDefault="00607370" w:rsidP="00607370">
            <w:pPr>
              <w:jc w:val="center"/>
              <w:rPr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Mass at Brook</w:t>
            </w:r>
          </w:p>
          <w:p w14:paraId="14E747CD" w14:textId="77777777" w:rsidR="00607370" w:rsidRPr="008F0F65" w:rsidRDefault="00607370" w:rsidP="00F311C9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5B04D021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AF33D4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40E383DB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FB036A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12A32AE9" w14:textId="2269AF1A" w:rsidR="00F311C9" w:rsidRDefault="00FB036A" w:rsidP="00626373">
            <w:pPr>
              <w:pStyle w:val="Dates"/>
            </w:pPr>
            <w:r>
              <w:t>21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3851EF0F" w:rsidR="00F311C9" w:rsidRDefault="00FB036A" w:rsidP="00F311C9">
            <w:pPr>
              <w:pStyle w:val="Dates"/>
            </w:pPr>
            <w:r>
              <w:t>22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3E776518" w:rsidR="00F311C9" w:rsidRDefault="00FB036A" w:rsidP="00F311C9">
            <w:pPr>
              <w:pStyle w:val="Dates"/>
            </w:pPr>
            <w:r>
              <w:t>23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2B0FC608" w:rsidR="00F311C9" w:rsidRDefault="00FB036A" w:rsidP="00F311C9">
            <w:pPr>
              <w:pStyle w:val="Dates"/>
            </w:pPr>
            <w:r>
              <w:t>24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3646F7B8" w:rsidR="00F311C9" w:rsidRDefault="00FB036A" w:rsidP="00F311C9">
            <w:pPr>
              <w:pStyle w:val="Dates"/>
            </w:pPr>
            <w:r>
              <w:t>25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30DED38A" w:rsidR="00F311C9" w:rsidRDefault="00FB036A" w:rsidP="00F311C9">
            <w:pPr>
              <w:pStyle w:val="Dates"/>
            </w:pPr>
            <w:r>
              <w:t>26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09967E9C" w14:textId="13412087" w:rsidR="00F311C9" w:rsidRDefault="00FB036A" w:rsidP="00F311C9">
            <w:pPr>
              <w:pStyle w:val="Dates"/>
            </w:pPr>
            <w:r>
              <w:t>27</w:t>
            </w:r>
          </w:p>
        </w:tc>
      </w:tr>
      <w:tr w:rsidR="00615667" w14:paraId="37D9FC6D" w14:textId="77777777" w:rsidTr="00943709">
        <w:trPr>
          <w:trHeight w:hRule="exact" w:val="197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0424B397" w14:textId="2D2D7F7D" w:rsidR="00C1469F" w:rsidRPr="00607370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0F0A5065" w14:textId="0DE6BBE4" w:rsidR="00C1469F" w:rsidRPr="00607370" w:rsidRDefault="00C1469F" w:rsidP="00372A5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</w:t>
            </w:r>
            <w:r w:rsidR="00DB78C6" w:rsidRPr="00607370">
              <w:rPr>
                <w:sz w:val="20"/>
                <w:szCs w:val="20"/>
              </w:rPr>
              <w:t xml:space="preserve"> </w:t>
            </w:r>
            <w:r w:rsidRPr="00607370">
              <w:rPr>
                <w:sz w:val="20"/>
                <w:szCs w:val="20"/>
              </w:rPr>
              <w:t>am</w:t>
            </w:r>
          </w:p>
          <w:p w14:paraId="67C2D2FF" w14:textId="77777777" w:rsidR="00607370" w:rsidRPr="00607370" w:rsidRDefault="00607370" w:rsidP="00372A59">
            <w:pPr>
              <w:jc w:val="center"/>
              <w:rPr>
                <w:sz w:val="8"/>
                <w:szCs w:val="8"/>
              </w:rPr>
            </w:pPr>
          </w:p>
          <w:p w14:paraId="15417DDE" w14:textId="67F06C0B" w:rsidR="00F311C9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0D6DDC35" w14:textId="4AA59A8C" w:rsidR="00607370" w:rsidRPr="00607370" w:rsidRDefault="00607370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2FA7AA44" w14:textId="77777777" w:rsidR="00607370" w:rsidRPr="00607370" w:rsidRDefault="00607370" w:rsidP="00607370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Faith Formation</w:t>
            </w:r>
          </w:p>
          <w:p w14:paraId="4E3BB46A" w14:textId="77777777" w:rsidR="00607370" w:rsidRPr="00607370" w:rsidRDefault="00607370" w:rsidP="00607370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10-11:30 am</w:t>
            </w:r>
          </w:p>
          <w:p w14:paraId="4E26B6AA" w14:textId="77777777" w:rsidR="00607370" w:rsidRPr="00607370" w:rsidRDefault="00607370" w:rsidP="00372A59">
            <w:pPr>
              <w:jc w:val="center"/>
              <w:rPr>
                <w:b/>
                <w:sz w:val="20"/>
                <w:szCs w:val="20"/>
              </w:rPr>
            </w:pP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27D0045F" w:rsidR="00294FC5" w:rsidRDefault="00294FC5" w:rsidP="00F311C9">
            <w:pPr>
              <w:jc w:val="center"/>
              <w:rPr>
                <w:sz w:val="20"/>
                <w:szCs w:val="20"/>
              </w:rPr>
            </w:pPr>
            <w:r w:rsidRPr="00294FC5">
              <w:rPr>
                <w:sz w:val="20"/>
                <w:szCs w:val="20"/>
              </w:rPr>
              <w:t>No Mass</w:t>
            </w: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6D1D2BEE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3BAD046" w14:textId="77777777" w:rsidR="00812BCC" w:rsidRPr="00F17E54" w:rsidRDefault="00812BCC" w:rsidP="00812BCC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Welcome Giving Team Meetings</w:t>
            </w:r>
          </w:p>
          <w:p w14:paraId="20D4DFC7" w14:textId="77777777" w:rsidR="00812BCC" w:rsidRPr="00F17E54" w:rsidRDefault="00812BCC" w:rsidP="00812BCC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6:30 pm</w:t>
            </w: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77777777" w:rsidR="00CC3DAB" w:rsidRPr="006A18AF" w:rsidRDefault="00F958D4" w:rsidP="00812BCC">
            <w:pPr>
              <w:jc w:val="center"/>
              <w:rPr>
                <w:sz w:val="20"/>
                <w:szCs w:val="20"/>
              </w:rPr>
            </w:pPr>
            <w:r w:rsidRPr="006A18AF">
              <w:rPr>
                <w:sz w:val="20"/>
                <w:szCs w:val="20"/>
              </w:rPr>
              <w:t>9:00 am Mass</w:t>
            </w:r>
          </w:p>
          <w:p w14:paraId="23C03E40" w14:textId="77777777" w:rsidR="00812BCC" w:rsidRPr="00BA06C5" w:rsidRDefault="00812BCC" w:rsidP="00812BCC">
            <w:pPr>
              <w:jc w:val="center"/>
              <w:rPr>
                <w:b/>
              </w:rPr>
            </w:pPr>
            <w:r w:rsidRPr="00BA06C5">
              <w:rPr>
                <w:b/>
              </w:rPr>
              <w:t>Kindergarten Graduation</w:t>
            </w:r>
          </w:p>
          <w:p w14:paraId="33C0A265" w14:textId="77777777" w:rsidR="00812BCC" w:rsidRPr="00BA06C5" w:rsidRDefault="00812BCC" w:rsidP="00812BCC">
            <w:pPr>
              <w:jc w:val="center"/>
            </w:pPr>
            <w:r w:rsidRPr="00BA06C5">
              <w:t>1:00 pm</w:t>
            </w:r>
          </w:p>
          <w:p w14:paraId="4EBB2254" w14:textId="77777777" w:rsidR="00BE32B8" w:rsidRPr="00BA06C5" w:rsidRDefault="00BE32B8" w:rsidP="00BE32B8">
            <w:pPr>
              <w:jc w:val="center"/>
              <w:rPr>
                <w:b/>
              </w:rPr>
            </w:pPr>
            <w:r w:rsidRPr="00BA06C5">
              <w:rPr>
                <w:b/>
              </w:rPr>
              <w:t>Unlocking the Mystery of the Bible Class</w:t>
            </w:r>
          </w:p>
          <w:p w14:paraId="7C20D212" w14:textId="77777777" w:rsidR="00BE32B8" w:rsidRPr="00BA06C5" w:rsidRDefault="00BE32B8" w:rsidP="00BE32B8">
            <w:pPr>
              <w:jc w:val="center"/>
            </w:pPr>
            <w:r w:rsidRPr="00BA06C5">
              <w:t>5:00 pm</w:t>
            </w:r>
          </w:p>
          <w:p w14:paraId="30E6E51A" w14:textId="63A7B466" w:rsidR="00BE32B8" w:rsidRPr="00812BCC" w:rsidRDefault="00BE32B8" w:rsidP="00812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74ADE691" w:rsidR="004250AF" w:rsidRPr="008C6F78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033DD45F" w:rsidR="004250AF" w:rsidRPr="00EF48FB" w:rsidRDefault="00F958D4" w:rsidP="004250AF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</w:p>
          <w:p w14:paraId="7A427356" w14:textId="0A9BBC61" w:rsidR="00CC3DAB" w:rsidRPr="00652A03" w:rsidRDefault="00CC3DAB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07C2AB5C" w:rsidR="00AD0ED2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5234A184" w14:textId="7ACDA1A1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3DBEA063" w14:textId="6067946F" w:rsidR="00943709" w:rsidRPr="0019442E" w:rsidRDefault="00943709" w:rsidP="00B40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66C268C2" w:rsidR="00D10F78" w:rsidRPr="00FB4D4B" w:rsidRDefault="00D10F78" w:rsidP="00EF4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FB036A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40B5B6DE" w14:textId="6E314562" w:rsidR="00F311C9" w:rsidRDefault="00FB036A" w:rsidP="00F311C9">
            <w:pPr>
              <w:pStyle w:val="Dates"/>
            </w:pPr>
            <w:r>
              <w:t>28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61D35B5A" w:rsidR="00F311C9" w:rsidRDefault="00FB036A" w:rsidP="00F311C9">
            <w:pPr>
              <w:pStyle w:val="Dates"/>
            </w:pPr>
            <w:r>
              <w:t>29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30830BE0" w:rsidR="00F311C9" w:rsidRDefault="00FB036A" w:rsidP="003A45C7">
            <w:pPr>
              <w:pStyle w:val="Dates"/>
            </w:pPr>
            <w:r>
              <w:t>30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18E9E0D4" w:rsidR="00F311C9" w:rsidRDefault="00FB036A" w:rsidP="00F311C9">
            <w:pPr>
              <w:pStyle w:val="Dates"/>
            </w:pPr>
            <w:r>
              <w:t>31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5F62D591" w:rsidR="00F311C9" w:rsidRDefault="00F311C9" w:rsidP="00F311C9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6DA8107D" w:rsidR="00F311C9" w:rsidRPr="00652A03" w:rsidRDefault="00F311C9" w:rsidP="00F311C9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731B8CC2" w14:textId="638D6C11" w:rsidR="00F311C9" w:rsidRDefault="00F311C9" w:rsidP="00F311C9">
            <w:pPr>
              <w:pStyle w:val="Dates"/>
            </w:pPr>
          </w:p>
        </w:tc>
      </w:tr>
      <w:tr w:rsidR="00615667" w:rsidRPr="00652A03" w14:paraId="74D6BF02" w14:textId="77777777" w:rsidTr="00943709">
        <w:trPr>
          <w:trHeight w:hRule="exact" w:val="172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F8D016D" w14:textId="77777777" w:rsidR="00B40B65" w:rsidRPr="00607370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6B38B18B" w14:textId="09B8F107" w:rsidR="00C33CFE" w:rsidRDefault="00B40B65" w:rsidP="00B40B65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1703545D" w14:textId="77777777" w:rsidR="00607370" w:rsidRPr="00607370" w:rsidRDefault="00607370" w:rsidP="00B40B65">
            <w:pPr>
              <w:jc w:val="center"/>
              <w:rPr>
                <w:sz w:val="8"/>
                <w:szCs w:val="8"/>
              </w:rPr>
            </w:pPr>
          </w:p>
          <w:p w14:paraId="1B2C8E0B" w14:textId="71496A0E" w:rsidR="00B52FB5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28769286" w14:textId="1A7A401B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EFA0E58" w14:textId="27055D72" w:rsidR="00943709" w:rsidRPr="00607370" w:rsidRDefault="00943709" w:rsidP="00B40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4ACA5424" w:rsidR="00F311C9" w:rsidRDefault="0094370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6D7BE6B5" w14:textId="5CB1AFDF" w:rsidR="00943709" w:rsidRDefault="0094370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Memorial Day</w:t>
            </w:r>
          </w:p>
          <w:p w14:paraId="27B4DB4D" w14:textId="1DD05590" w:rsidR="00943709" w:rsidRDefault="00943709" w:rsidP="00F311C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6F37EC" wp14:editId="73104070">
                  <wp:extent cx="733425" cy="487752"/>
                  <wp:effectExtent l="0" t="0" r="0" b="7620"/>
                  <wp:docPr id="12" name="Picture 12" descr="5,653 American Flag Waving Photos and Premium High Res Pictures - Getty 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,653 American Flag Waving Photos and Premium High Res Pictures - Getty 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91" cy="50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B0003" w14:textId="5CBA8BBD" w:rsidR="00943709" w:rsidRPr="001435BE" w:rsidRDefault="0094370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14899824" w:rsidR="00C02E09" w:rsidRPr="001435BE" w:rsidRDefault="001435BE" w:rsidP="00F311C9">
            <w:pPr>
              <w:jc w:val="center"/>
              <w:rPr>
                <w:sz w:val="20"/>
                <w:szCs w:val="20"/>
              </w:rPr>
            </w:pPr>
            <w:r w:rsidRPr="001435BE">
              <w:rPr>
                <w:sz w:val="20"/>
                <w:szCs w:val="20"/>
              </w:rPr>
              <w:t>9:00 am Mass</w:t>
            </w:r>
          </w:p>
          <w:p w14:paraId="10D1BC86" w14:textId="77777777" w:rsidR="00F311C9" w:rsidRPr="00812BCC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605E16B4" w14:textId="77777777" w:rsidR="00812BCC" w:rsidRDefault="00812BCC" w:rsidP="0081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 Study</w:t>
            </w:r>
          </w:p>
          <w:p w14:paraId="1499DC19" w14:textId="77777777" w:rsidR="00812BCC" w:rsidRPr="00C52ADB" w:rsidRDefault="00812BCC" w:rsidP="00812BCC">
            <w:pPr>
              <w:jc w:val="center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6:00 pm</w:t>
            </w:r>
          </w:p>
          <w:p w14:paraId="51D42A56" w14:textId="40DD9CB6" w:rsidR="00812BCC" w:rsidRPr="00A05E57" w:rsidRDefault="00812BCC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5957B349" w:rsidR="00137697" w:rsidRDefault="001435BE" w:rsidP="0013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1485CC0B" w14:textId="6BF17146" w:rsidR="00BA06C5" w:rsidRPr="00BA06C5" w:rsidRDefault="00BA06C5" w:rsidP="00137697">
            <w:pPr>
              <w:jc w:val="center"/>
              <w:rPr>
                <w:sz w:val="8"/>
                <w:szCs w:val="8"/>
              </w:rPr>
            </w:pPr>
          </w:p>
          <w:p w14:paraId="5FA28FAB" w14:textId="77777777" w:rsidR="00BA06C5" w:rsidRPr="00BE32B8" w:rsidRDefault="00BA06C5" w:rsidP="00BA06C5">
            <w:pPr>
              <w:jc w:val="center"/>
              <w:rPr>
                <w:b/>
                <w:sz w:val="20"/>
                <w:szCs w:val="20"/>
              </w:rPr>
            </w:pPr>
            <w:r w:rsidRPr="00BE32B8">
              <w:rPr>
                <w:b/>
                <w:sz w:val="20"/>
                <w:szCs w:val="20"/>
              </w:rPr>
              <w:t>Unlocking the Mystery of the Bible Class</w:t>
            </w:r>
          </w:p>
          <w:p w14:paraId="7A6E7726" w14:textId="77777777" w:rsidR="00BA06C5" w:rsidRPr="006D52C2" w:rsidRDefault="00BA06C5" w:rsidP="00BA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pm</w:t>
            </w:r>
          </w:p>
          <w:p w14:paraId="28937BDF" w14:textId="77777777" w:rsidR="00BA06C5" w:rsidRPr="00137697" w:rsidRDefault="00BA06C5" w:rsidP="00137697">
            <w:pPr>
              <w:jc w:val="center"/>
              <w:rPr>
                <w:sz w:val="20"/>
                <w:szCs w:val="20"/>
              </w:rPr>
            </w:pPr>
          </w:p>
          <w:p w14:paraId="210DF419" w14:textId="77777777" w:rsidR="00137697" w:rsidRPr="00A05E57" w:rsidRDefault="00137697" w:rsidP="00F311C9">
            <w:pPr>
              <w:jc w:val="center"/>
              <w:rPr>
                <w:sz w:val="20"/>
                <w:szCs w:val="20"/>
              </w:rPr>
            </w:pPr>
          </w:p>
          <w:p w14:paraId="0ADFCC07" w14:textId="77777777" w:rsidR="00CC3DAB" w:rsidRPr="00A05E57" w:rsidRDefault="00CC3DAB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1EF272BF" w14:textId="77A6F93A" w:rsidR="00CC3DAB" w:rsidRPr="00A05E57" w:rsidRDefault="00CC3DAB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66A3F97F" w:rsidR="00137697" w:rsidRPr="00B53399" w:rsidRDefault="00137697" w:rsidP="00FB03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497B80D6" w:rsidR="00137697" w:rsidRPr="00A05E57" w:rsidRDefault="00137697" w:rsidP="00FB0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34D89B9E" w14:textId="4377AE4E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943709">
        <w:trPr>
          <w:trHeight w:hRule="exact" w:val="145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B8ABEB5" w14:textId="77777777" w:rsidR="00DE50ED" w:rsidRDefault="00DE50ED" w:rsidP="00F311C9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6737B" wp14:editId="3C708147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1905</wp:posOffset>
                      </wp:positionV>
                      <wp:extent cx="1390650" cy="9048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7549AA" w14:textId="73A8FF39" w:rsidR="00775ED0" w:rsidRPr="00DE50ED" w:rsidRDefault="00DE50ED" w:rsidP="00DE50E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Vacation Bible School</w:t>
                                  </w:r>
                                </w:p>
                                <w:p w14:paraId="7FB105A7" w14:textId="2DB8623E" w:rsidR="00775ED0" w:rsidRPr="00DE50ED" w:rsidRDefault="00775ED0" w:rsidP="00DE50E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June 19</w:t>
                                  </w:r>
                                  <w:r w:rsidR="00DE50E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 w:rsidRPr="00DE50E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-23</w:t>
                                  </w:r>
                                  <w:r w:rsidR="00DE50E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67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40.95pt;margin-top:.15pt;width:109.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" fillcolor="white [3201]" strokeweight=".5pt">
                      <v:textbox>
                        <w:txbxContent>
                          <w:p w14:paraId="327549AA" w14:textId="73A8FF39" w:rsidR="00775ED0" w:rsidRPr="00DE50ED" w:rsidRDefault="00DE50ED" w:rsidP="00DE50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50ED">
                              <w:rPr>
                                <w:b/>
                                <w:sz w:val="24"/>
                                <w:szCs w:val="24"/>
                              </w:rPr>
                              <w:t>Vacation Bible School</w:t>
                            </w:r>
                          </w:p>
                          <w:p w14:paraId="7FB105A7" w14:textId="2DB8623E" w:rsidR="00775ED0" w:rsidRPr="00DE50ED" w:rsidRDefault="00775ED0" w:rsidP="00DE50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50ED">
                              <w:rPr>
                                <w:b/>
                                <w:sz w:val="24"/>
                                <w:szCs w:val="24"/>
                              </w:rPr>
                              <w:t>June 19</w:t>
                            </w:r>
                            <w:r w:rsidR="00DE50ED">
                              <w:rPr>
                                <w:b/>
                                <w:sz w:val="24"/>
                                <w:szCs w:val="24"/>
                              </w:rPr>
                              <w:t>th</w:t>
                            </w:r>
                            <w:r w:rsidRPr="00DE50ED">
                              <w:rPr>
                                <w:b/>
                                <w:sz w:val="24"/>
                                <w:szCs w:val="24"/>
                              </w:rPr>
                              <w:t>-23</w:t>
                            </w:r>
                            <w:r w:rsidR="00DE50ED">
                              <w:rPr>
                                <w:b/>
                                <w:sz w:val="24"/>
                                <w:szCs w:val="24"/>
                              </w:rPr>
                              <w:t>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203"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61AC5D1D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1905</wp:posOffset>
                      </wp:positionV>
                      <wp:extent cx="2305050" cy="8953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0A6F4E60" w:rsidR="00111203" w:rsidRPr="00DE50ED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Upcoming Events in </w:t>
                                  </w:r>
                                  <w:r w:rsidR="00943709"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June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57FA6FA1" w14:textId="7EEC841F" w:rsidR="00DE1A43" w:rsidRPr="00DE50ED" w:rsidRDefault="004B1D1E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June 2nd- </w:t>
                                  </w:r>
                                  <w:r w:rsidR="00DE1A43" w:rsidRPr="00DE50E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OLLRCS Golf Outing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 10:00 am at Pineview Highlands Golf Course</w:t>
                                  </w:r>
                                </w:p>
                                <w:p w14:paraId="6BF11A2B" w14:textId="426808A1" w:rsidR="00111203" w:rsidRPr="00DE50ED" w:rsidRDefault="001D6A54" w:rsidP="007D3D11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June 18th- Father’s Day, 9:00 am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0023" id="Text Box 2" o:spid="_x0000_s1027" type="#_x0000_t202" style="position:absolute;margin-left:350.9pt;margin-top:.15pt;width:181.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">
                      <v:textbox>
                        <w:txbxContent>
                          <w:p w14:paraId="5A7EC93E" w14:textId="0A6F4E60" w:rsidR="00111203" w:rsidRPr="00DE50ED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Upcoming Events in </w:t>
                            </w:r>
                            <w:r w:rsidR="00943709"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June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FA6FA1" w14:textId="7EEC841F" w:rsidR="00DE1A43" w:rsidRPr="00DE50ED" w:rsidRDefault="004B1D1E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50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June 2nd- </w:t>
                            </w:r>
                            <w:r w:rsidR="00DE1A43" w:rsidRPr="00DE50ED">
                              <w:rPr>
                                <w:b/>
                                <w:sz w:val="20"/>
                                <w:szCs w:val="20"/>
                              </w:rPr>
                              <w:t>OLLRCS Golf Outing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</w:rPr>
                              <w:t>, 10:00 am at Pineview Highlands Golf Course</w:t>
                            </w:r>
                          </w:p>
                          <w:p w14:paraId="6BF11A2B" w14:textId="426808A1" w:rsidR="00111203" w:rsidRPr="00DE50ED" w:rsidRDefault="001D6A54" w:rsidP="007D3D11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50ED">
                              <w:rPr>
                                <w:b/>
                                <w:sz w:val="20"/>
                                <w:szCs w:val="20"/>
                              </w:rPr>
                              <w:t>June 18th- Father’s Day, 9:00 am Mass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1D412627" w14:textId="224DBE50" w:rsidR="00B862E4" w:rsidRPr="00943709" w:rsidRDefault="00F311C9" w:rsidP="00F311C9">
            <w:pPr>
              <w:rPr>
                <w:rFonts w:ascii="Corbel" w:hAnsi="Corbel"/>
                <w:sz w:val="22"/>
                <w:szCs w:val="22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Mon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day – Friday   8:00 am – 4:00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91AD9EA" w14:textId="53CA9365" w:rsidR="006A18AF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If you need to reach Father Peter after hours, </w:t>
            </w:r>
          </w:p>
          <w:p w14:paraId="1C93AB7A" w14:textId="2E47F1FA" w:rsidR="00F311C9" w:rsidRPr="008A4C96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call the church office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and select Ext.</w:t>
            </w:r>
            <w:r w:rsidR="00943709">
              <w:rPr>
                <w:rFonts w:ascii="Corbel" w:hAnsi="Corbel"/>
                <w:sz w:val="20"/>
                <w:szCs w:val="20"/>
              </w:rPr>
              <w:t>2.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DA7A8E6" w14:textId="77777777" w:rsidR="00DE50ED" w:rsidRPr="008A4C96" w:rsidRDefault="009B0893" w:rsidP="00DE50ED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: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 3:00 PM</w:t>
            </w:r>
            <w:r w:rsidR="00DE50ED">
              <w:rPr>
                <w:rFonts w:ascii="Corbel" w:hAnsi="Corbel"/>
                <w:sz w:val="20"/>
                <w:szCs w:val="20"/>
              </w:rPr>
              <w:t>,</w:t>
            </w:r>
            <w:r w:rsidR="00A53FB2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  <w:r w:rsidR="00DE50ED" w:rsidRPr="008A4C96">
              <w:rPr>
                <w:rFonts w:ascii="Corbel" w:hAnsi="Corbel"/>
                <w:sz w:val="20"/>
                <w:szCs w:val="20"/>
              </w:rPr>
              <w:t xml:space="preserve">Sundays: 8:00 AM </w:t>
            </w:r>
          </w:p>
          <w:p w14:paraId="3296AAD9" w14:textId="1B82B78F" w:rsidR="00A53FB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2BD24B8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606026D6" w14:textId="77777777" w:rsidR="00FB036A" w:rsidRPr="00FB036A" w:rsidRDefault="004F665A" w:rsidP="004F665A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FF9900"/>
          <w:sz w:val="40"/>
          <w:szCs w:val="40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</w:p>
    <w:p w14:paraId="15BA7D73" w14:textId="2EBE94D3" w:rsidR="00940709" w:rsidRPr="008D5903" w:rsidRDefault="00A77628" w:rsidP="006C24AC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4F3DD7" w:themeColor="accent1" w:themeShade="BF"/>
          <w:sz w:val="72"/>
          <w:szCs w:val="72"/>
        </w:rPr>
        <w:t xml:space="preserve">May </w:t>
      </w:r>
      <w:r w:rsidR="008D5903" w:rsidRPr="00B8027B">
        <w:rPr>
          <w:rFonts w:ascii="Monotype Corsiva" w:eastAsia="Calibri" w:hAnsi="Monotype Corsiva" w:cs="Times New Roman"/>
          <w:b/>
          <w:color w:val="4F3DD7" w:themeColor="accent1" w:themeShade="BF"/>
          <w:sz w:val="72"/>
          <w:szCs w:val="72"/>
        </w:rPr>
        <w:t>Birthdays</w:t>
      </w:r>
    </w:p>
    <w:p w14:paraId="5E5C8A33" w14:textId="0197ED25" w:rsidR="00940709" w:rsidRDefault="00940709" w:rsidP="00961557">
      <w:pPr>
        <w:pStyle w:val="NoSpacing"/>
        <w:rPr>
          <w:color w:val="FF9900"/>
        </w:rPr>
      </w:pPr>
    </w:p>
    <w:p w14:paraId="3C714EA0" w14:textId="74857E42" w:rsidR="008D149B" w:rsidRDefault="008D149B" w:rsidP="00961557">
      <w:pPr>
        <w:pStyle w:val="NoSpacing"/>
        <w:rPr>
          <w:color w:val="FF9900"/>
        </w:rPr>
      </w:pPr>
    </w:p>
    <w:p w14:paraId="737E327F" w14:textId="4B6422E7" w:rsidR="008D149B" w:rsidRDefault="008D149B" w:rsidP="00961557">
      <w:pPr>
        <w:pStyle w:val="NoSpacing"/>
        <w:rPr>
          <w:color w:val="FF9900"/>
        </w:rPr>
      </w:pPr>
    </w:p>
    <w:p w14:paraId="64B0F94D" w14:textId="35C9416C" w:rsidR="00A77628" w:rsidRDefault="008D149B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47CA8D79">
                <wp:simplePos x="0" y="0"/>
                <wp:positionH relativeFrom="column">
                  <wp:posOffset>3371850</wp:posOffset>
                </wp:positionH>
                <wp:positionV relativeFrom="paragraph">
                  <wp:posOffset>9526</wp:posOffset>
                </wp:positionV>
                <wp:extent cx="3038475" cy="51244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7AE1D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19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Payton Dull</w:t>
                            </w:r>
                          </w:p>
                          <w:p w14:paraId="58DF4EE6" w14:textId="77777777" w:rsidR="00A77628" w:rsidRPr="00CF4830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20</w:t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Gregory Brown</w:t>
                            </w:r>
                          </w:p>
                          <w:p w14:paraId="09E2A885" w14:textId="77777777" w:rsidR="00A77628" w:rsidRPr="00CF4830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Adam Speer</w:t>
                            </w:r>
                          </w:p>
                          <w:p w14:paraId="5767BD6C" w14:textId="77777777" w:rsidR="00A77628" w:rsidRPr="00CF4830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Mr. Leo Wekwert</w:t>
                            </w:r>
                          </w:p>
                          <w:p w14:paraId="41DAC089" w14:textId="77777777" w:rsidR="00A77628" w:rsidRPr="00CF4830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21</w:t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Abbey Bosel</w:t>
                            </w:r>
                          </w:p>
                          <w:p w14:paraId="00191B9E" w14:textId="77777777" w:rsidR="00A77628" w:rsidRPr="00CF4830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Dennis Brown</w:t>
                            </w:r>
                          </w:p>
                          <w:p w14:paraId="5E4539B0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22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Chad Watson</w:t>
                            </w:r>
                          </w:p>
                          <w:p w14:paraId="20C3051C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Laura Shea</w:t>
                            </w:r>
                          </w:p>
                          <w:p w14:paraId="74A7C10F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27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Mariah Benson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2A65E00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Bernard Malkowkski</w:t>
                            </w:r>
                          </w:p>
                          <w:p w14:paraId="23710217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 Toswell</w:t>
                            </w:r>
                          </w:p>
                          <w:p w14:paraId="4169E8E6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30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Savannah Danes</w:t>
                            </w:r>
                          </w:p>
                          <w:p w14:paraId="17189068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Major</w:t>
                            </w:r>
                          </w:p>
                          <w:p w14:paraId="246898E2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Patricia Polus</w:t>
                            </w:r>
                          </w:p>
                          <w:p w14:paraId="5BBDEB4B" w14:textId="77777777" w:rsidR="00A77628" w:rsidRDefault="00A77628" w:rsidP="00A7762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31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Colin Janco</w:t>
                            </w:r>
                          </w:p>
                          <w:p w14:paraId="17E5A38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BF356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709592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77777777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5AB5" id="Text Box 4" o:spid="_x0000_s1027" type="#_x0000_t202" style="position:absolute;margin-left:265.5pt;margin-top:.75pt;width:239.25pt;height:4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" fillcolor="white [3201]" stroked="f" strokeweight=".5pt">
                <v:textbox>
                  <w:txbxContent>
                    <w:p w14:paraId="20F7AE1D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19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Payton Dull</w:t>
                      </w:r>
                    </w:p>
                    <w:p w14:paraId="58DF4EE6" w14:textId="77777777" w:rsidR="00A77628" w:rsidRPr="00CF4830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20</w:t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Gregory Brown</w:t>
                      </w:r>
                    </w:p>
                    <w:p w14:paraId="09E2A885" w14:textId="77777777" w:rsidR="00A77628" w:rsidRPr="00CF4830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Adam Speer</w:t>
                      </w:r>
                    </w:p>
                    <w:p w14:paraId="5767BD6C" w14:textId="77777777" w:rsidR="00A77628" w:rsidRPr="00CF4830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Mr. Leo Wekwert</w:t>
                      </w:r>
                    </w:p>
                    <w:p w14:paraId="41DAC089" w14:textId="77777777" w:rsidR="00A77628" w:rsidRPr="00CF4830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21</w:t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Abbey Bosel</w:t>
                      </w:r>
                    </w:p>
                    <w:p w14:paraId="00191B9E" w14:textId="77777777" w:rsidR="00A77628" w:rsidRPr="00CF4830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Dennis Brown</w:t>
                      </w:r>
                    </w:p>
                    <w:p w14:paraId="5E4539B0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22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Chad Watson</w:t>
                      </w:r>
                    </w:p>
                    <w:p w14:paraId="20C3051C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Laura Shea</w:t>
                      </w:r>
                    </w:p>
                    <w:p w14:paraId="74A7C10F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27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Mariah Benson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</w:p>
                    <w:p w14:paraId="62A65E00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Bernard Malkowkski</w:t>
                      </w:r>
                    </w:p>
                    <w:p w14:paraId="23710217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Carol Toswell</w:t>
                      </w:r>
                    </w:p>
                    <w:p w14:paraId="4169E8E6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30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Savannah Danes</w:t>
                      </w:r>
                    </w:p>
                    <w:p w14:paraId="17189068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Major</w:t>
                      </w:r>
                    </w:p>
                    <w:p w14:paraId="246898E2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Patricia Polus</w:t>
                      </w:r>
                    </w:p>
                    <w:p w14:paraId="5BBDEB4B" w14:textId="77777777" w:rsidR="00A77628" w:rsidRDefault="00A77628" w:rsidP="00A7762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31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Colin Janco</w:t>
                      </w:r>
                    </w:p>
                    <w:p w14:paraId="17E5A38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FBF356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5709592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77777777" w:rsidR="008D149B" w:rsidRPr="00A2100D" w:rsidRDefault="008D149B" w:rsidP="008D149B"/>
                  </w:txbxContent>
                </v:textbox>
              </v:shape>
            </w:pict>
          </mc:Fallback>
        </mc:AlternateContent>
      </w:r>
      <w:r w:rsidR="00A77628">
        <w:rPr>
          <w:rFonts w:ascii="Monotype Corsiva" w:hAnsi="Monotype Corsiva"/>
          <w:sz w:val="28"/>
          <w:szCs w:val="28"/>
        </w:rPr>
        <w:t>May 1</w:t>
      </w:r>
      <w:r w:rsidR="00A77628">
        <w:rPr>
          <w:rFonts w:ascii="Monotype Corsiva" w:hAnsi="Monotype Corsiva"/>
          <w:sz w:val="28"/>
          <w:szCs w:val="28"/>
        </w:rPr>
        <w:tab/>
      </w:r>
      <w:r w:rsidR="00A77628">
        <w:rPr>
          <w:rFonts w:ascii="Monotype Corsiva" w:hAnsi="Monotype Corsiva"/>
          <w:sz w:val="28"/>
          <w:szCs w:val="28"/>
        </w:rPr>
        <w:tab/>
        <w:t>Joseph Shereda</w:t>
      </w:r>
      <w:r w:rsidR="00A77628">
        <w:rPr>
          <w:rFonts w:ascii="Monotype Corsiva" w:hAnsi="Monotype Corsiva"/>
          <w:sz w:val="28"/>
          <w:szCs w:val="28"/>
        </w:rPr>
        <w:tab/>
      </w:r>
      <w:r w:rsidR="00A77628">
        <w:rPr>
          <w:rFonts w:ascii="Monotype Corsiva" w:hAnsi="Monotype Corsiva"/>
          <w:sz w:val="28"/>
          <w:szCs w:val="28"/>
        </w:rPr>
        <w:tab/>
      </w:r>
      <w:r w:rsidR="00A77628">
        <w:rPr>
          <w:rFonts w:ascii="Monotype Corsiva" w:hAnsi="Monotype Corsiva"/>
          <w:sz w:val="28"/>
          <w:szCs w:val="28"/>
        </w:rPr>
        <w:tab/>
      </w:r>
      <w:r w:rsidR="00A77628">
        <w:rPr>
          <w:rFonts w:ascii="Monotype Corsiva" w:hAnsi="Monotype Corsiva"/>
          <w:sz w:val="28"/>
          <w:szCs w:val="28"/>
        </w:rPr>
        <w:tab/>
      </w:r>
    </w:p>
    <w:p w14:paraId="13BE247B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3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Mrs. Larisa Walters</w:t>
      </w:r>
    </w:p>
    <w:p w14:paraId="008A490C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6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Dorothy Bowerman</w:t>
      </w:r>
    </w:p>
    <w:p w14:paraId="5420F3FA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Joyce Klee</w:t>
      </w:r>
    </w:p>
    <w:p w14:paraId="0F3C9484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David Shanahan</w:t>
      </w:r>
      <w:r>
        <w:rPr>
          <w:rFonts w:ascii="Monotype Corsiva" w:hAnsi="Monotype Corsiva"/>
          <w:sz w:val="28"/>
          <w:szCs w:val="28"/>
        </w:rPr>
        <w:tab/>
      </w:r>
    </w:p>
    <w:p w14:paraId="221A50F7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7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Jessica Tyo </w:t>
      </w:r>
    </w:p>
    <w:p w14:paraId="66A0D25E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8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Janice Detmer</w:t>
      </w:r>
    </w:p>
    <w:p w14:paraId="42B35AA8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Irene Hoetger</w:t>
      </w:r>
    </w:p>
    <w:p w14:paraId="75A9B831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Evelyn Lawson</w:t>
      </w:r>
    </w:p>
    <w:p w14:paraId="0B0C35DA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9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Jean Taube</w:t>
      </w:r>
    </w:p>
    <w:p w14:paraId="6E7A9E05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11</w:t>
      </w:r>
      <w:r>
        <w:rPr>
          <w:rFonts w:ascii="Monotype Corsiva" w:hAnsi="Monotype Corsiva"/>
          <w:sz w:val="28"/>
          <w:szCs w:val="28"/>
        </w:rPr>
        <w:tab/>
        <w:t>Rebecca Buccilli</w:t>
      </w:r>
    </w:p>
    <w:p w14:paraId="710D1E00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13</w:t>
      </w:r>
      <w:r>
        <w:rPr>
          <w:rFonts w:ascii="Monotype Corsiva" w:hAnsi="Monotype Corsiva"/>
          <w:sz w:val="28"/>
          <w:szCs w:val="28"/>
        </w:rPr>
        <w:tab/>
        <w:t>Corrie Stadler</w:t>
      </w:r>
    </w:p>
    <w:p w14:paraId="1F44CD54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14</w:t>
      </w:r>
      <w:r>
        <w:rPr>
          <w:rFonts w:ascii="Monotype Corsiva" w:hAnsi="Monotype Corsiva"/>
          <w:sz w:val="28"/>
          <w:szCs w:val="28"/>
        </w:rPr>
        <w:tab/>
        <w:t>John McGinn</w:t>
      </w:r>
    </w:p>
    <w:p w14:paraId="025F3BE0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17</w:t>
      </w:r>
      <w:r>
        <w:rPr>
          <w:rFonts w:ascii="Monotype Corsiva" w:hAnsi="Monotype Corsiva"/>
          <w:sz w:val="28"/>
          <w:szCs w:val="28"/>
        </w:rPr>
        <w:tab/>
        <w:t xml:space="preserve">Carol Post </w:t>
      </w:r>
      <w:r>
        <w:rPr>
          <w:rFonts w:ascii="Monotype Corsiva" w:hAnsi="Monotype Corsiva"/>
          <w:sz w:val="28"/>
          <w:szCs w:val="28"/>
        </w:rPr>
        <w:tab/>
      </w:r>
    </w:p>
    <w:p w14:paraId="1A88C131" w14:textId="77777777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Karen Richards</w:t>
      </w:r>
    </w:p>
    <w:p w14:paraId="0B682CDA" w14:textId="79B16483" w:rsidR="00A77628" w:rsidRDefault="00A77628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Brian Trupp</w:t>
      </w:r>
    </w:p>
    <w:p w14:paraId="2569FD96" w14:textId="77777777" w:rsidR="003D3F2E" w:rsidRDefault="003D3F2E" w:rsidP="00A776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25732639" w14:textId="7E841062" w:rsidR="00FE7E43" w:rsidRPr="008D149B" w:rsidRDefault="00A77628" w:rsidP="00A77628">
      <w:pPr>
        <w:spacing w:line="360" w:lineRule="auto"/>
        <w:contextualSpacing/>
        <w:jc w:val="center"/>
        <w:rPr>
          <w:rFonts w:ascii="Monotype Corsiva" w:hAnsi="Monotype Corsiv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A2EF1E" wp14:editId="59BC2BA9">
            <wp:extent cx="3503504" cy="2814296"/>
            <wp:effectExtent l="0" t="0" r="1905" b="5715"/>
            <wp:docPr id="15" name="Picture 15" descr="Happy Birthday SVG Birthday SVG Birthday Script SVG Digital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Birthday SVG Birthday SVG Birthday Script SVG Digital 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62" cy="285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E43" w:rsidRPr="008D149B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74A94"/>
    <w:rsid w:val="000B5B4D"/>
    <w:rsid w:val="000C5CB0"/>
    <w:rsid w:val="000F0CDE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525D2"/>
    <w:rsid w:val="00167F34"/>
    <w:rsid w:val="0017674A"/>
    <w:rsid w:val="001814DA"/>
    <w:rsid w:val="001850DE"/>
    <w:rsid w:val="0019390E"/>
    <w:rsid w:val="0019442E"/>
    <w:rsid w:val="001A1952"/>
    <w:rsid w:val="001B18CD"/>
    <w:rsid w:val="001B2306"/>
    <w:rsid w:val="001B623E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3762"/>
    <w:rsid w:val="002074F8"/>
    <w:rsid w:val="002122E9"/>
    <w:rsid w:val="0025001A"/>
    <w:rsid w:val="002615CB"/>
    <w:rsid w:val="0027237A"/>
    <w:rsid w:val="00294FC5"/>
    <w:rsid w:val="002A6375"/>
    <w:rsid w:val="002A6E1A"/>
    <w:rsid w:val="002B5BE5"/>
    <w:rsid w:val="002B70EB"/>
    <w:rsid w:val="002C4555"/>
    <w:rsid w:val="002C6813"/>
    <w:rsid w:val="002F1222"/>
    <w:rsid w:val="00312399"/>
    <w:rsid w:val="00316C6D"/>
    <w:rsid w:val="00322FEB"/>
    <w:rsid w:val="00340412"/>
    <w:rsid w:val="0034428C"/>
    <w:rsid w:val="003452C0"/>
    <w:rsid w:val="003520E9"/>
    <w:rsid w:val="00354AFD"/>
    <w:rsid w:val="00355FE7"/>
    <w:rsid w:val="00360F46"/>
    <w:rsid w:val="00367314"/>
    <w:rsid w:val="0036774D"/>
    <w:rsid w:val="00372A59"/>
    <w:rsid w:val="003802EF"/>
    <w:rsid w:val="00397688"/>
    <w:rsid w:val="003A45C7"/>
    <w:rsid w:val="003C73BC"/>
    <w:rsid w:val="003D25DC"/>
    <w:rsid w:val="003D3F2E"/>
    <w:rsid w:val="003E28F3"/>
    <w:rsid w:val="003E2EDA"/>
    <w:rsid w:val="003F0A9B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4CF3"/>
    <w:rsid w:val="004A2B9C"/>
    <w:rsid w:val="004B03B6"/>
    <w:rsid w:val="004B1D1E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7BDE"/>
    <w:rsid w:val="0051651E"/>
    <w:rsid w:val="0053068B"/>
    <w:rsid w:val="00536899"/>
    <w:rsid w:val="005375F7"/>
    <w:rsid w:val="00542788"/>
    <w:rsid w:val="005605F2"/>
    <w:rsid w:val="00570270"/>
    <w:rsid w:val="005753E7"/>
    <w:rsid w:val="00590AE4"/>
    <w:rsid w:val="005B55AA"/>
    <w:rsid w:val="005E314C"/>
    <w:rsid w:val="005F1867"/>
    <w:rsid w:val="005F226F"/>
    <w:rsid w:val="005F3978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41233"/>
    <w:rsid w:val="0064735C"/>
    <w:rsid w:val="00652A03"/>
    <w:rsid w:val="00654CCC"/>
    <w:rsid w:val="00660C25"/>
    <w:rsid w:val="0066291E"/>
    <w:rsid w:val="00691920"/>
    <w:rsid w:val="006A18AF"/>
    <w:rsid w:val="006A3186"/>
    <w:rsid w:val="006A7143"/>
    <w:rsid w:val="006B0E04"/>
    <w:rsid w:val="006B33F6"/>
    <w:rsid w:val="006B6890"/>
    <w:rsid w:val="006C24AC"/>
    <w:rsid w:val="006C76D4"/>
    <w:rsid w:val="006D1382"/>
    <w:rsid w:val="006D52C2"/>
    <w:rsid w:val="006E6E86"/>
    <w:rsid w:val="006F21E8"/>
    <w:rsid w:val="0070460B"/>
    <w:rsid w:val="00716395"/>
    <w:rsid w:val="00717BE0"/>
    <w:rsid w:val="007267B6"/>
    <w:rsid w:val="0075456B"/>
    <w:rsid w:val="007570AB"/>
    <w:rsid w:val="007640F4"/>
    <w:rsid w:val="00775ED0"/>
    <w:rsid w:val="00776BA5"/>
    <w:rsid w:val="007A3740"/>
    <w:rsid w:val="007B1CE7"/>
    <w:rsid w:val="007B7CA6"/>
    <w:rsid w:val="007D3D11"/>
    <w:rsid w:val="007F26BC"/>
    <w:rsid w:val="007F2B02"/>
    <w:rsid w:val="00800D82"/>
    <w:rsid w:val="00810B4F"/>
    <w:rsid w:val="00812BCC"/>
    <w:rsid w:val="00822548"/>
    <w:rsid w:val="00827F1F"/>
    <w:rsid w:val="00835D19"/>
    <w:rsid w:val="00837FA6"/>
    <w:rsid w:val="00846F4F"/>
    <w:rsid w:val="00851831"/>
    <w:rsid w:val="00851A77"/>
    <w:rsid w:val="00855B47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30839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B0893"/>
    <w:rsid w:val="009B3A75"/>
    <w:rsid w:val="009D0F72"/>
    <w:rsid w:val="00A03B5E"/>
    <w:rsid w:val="00A044AA"/>
    <w:rsid w:val="00A04D8C"/>
    <w:rsid w:val="00A05B1B"/>
    <w:rsid w:val="00A05E57"/>
    <w:rsid w:val="00A07446"/>
    <w:rsid w:val="00A2325C"/>
    <w:rsid w:val="00A41965"/>
    <w:rsid w:val="00A430CC"/>
    <w:rsid w:val="00A438A0"/>
    <w:rsid w:val="00A43B13"/>
    <w:rsid w:val="00A4595D"/>
    <w:rsid w:val="00A53FB2"/>
    <w:rsid w:val="00A61453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4256"/>
    <w:rsid w:val="00AC0801"/>
    <w:rsid w:val="00AC2D2F"/>
    <w:rsid w:val="00AC33D6"/>
    <w:rsid w:val="00AD0ED2"/>
    <w:rsid w:val="00AD2A74"/>
    <w:rsid w:val="00AE10B5"/>
    <w:rsid w:val="00AE431B"/>
    <w:rsid w:val="00AE5687"/>
    <w:rsid w:val="00AF33D4"/>
    <w:rsid w:val="00AF4C45"/>
    <w:rsid w:val="00AF64D3"/>
    <w:rsid w:val="00B04575"/>
    <w:rsid w:val="00B12340"/>
    <w:rsid w:val="00B15458"/>
    <w:rsid w:val="00B24457"/>
    <w:rsid w:val="00B40B65"/>
    <w:rsid w:val="00B52FB5"/>
    <w:rsid w:val="00B53399"/>
    <w:rsid w:val="00B5400D"/>
    <w:rsid w:val="00B54851"/>
    <w:rsid w:val="00B57246"/>
    <w:rsid w:val="00B6488A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58F6"/>
    <w:rsid w:val="00BA65F5"/>
    <w:rsid w:val="00BB0F2E"/>
    <w:rsid w:val="00BB3559"/>
    <w:rsid w:val="00BC1332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469F"/>
    <w:rsid w:val="00C33CFE"/>
    <w:rsid w:val="00C35266"/>
    <w:rsid w:val="00C42DF1"/>
    <w:rsid w:val="00C42F5D"/>
    <w:rsid w:val="00C4718A"/>
    <w:rsid w:val="00C52ADB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C0CD1"/>
    <w:rsid w:val="00CC3DAB"/>
    <w:rsid w:val="00CE7C45"/>
    <w:rsid w:val="00CF2811"/>
    <w:rsid w:val="00D10F78"/>
    <w:rsid w:val="00D25CCB"/>
    <w:rsid w:val="00D3452D"/>
    <w:rsid w:val="00D41507"/>
    <w:rsid w:val="00D51A57"/>
    <w:rsid w:val="00D56341"/>
    <w:rsid w:val="00D564DB"/>
    <w:rsid w:val="00D61CC4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E1A43"/>
    <w:rsid w:val="00DE50ED"/>
    <w:rsid w:val="00DE7E50"/>
    <w:rsid w:val="00DF2784"/>
    <w:rsid w:val="00DF597C"/>
    <w:rsid w:val="00E01147"/>
    <w:rsid w:val="00E02163"/>
    <w:rsid w:val="00E10847"/>
    <w:rsid w:val="00E1341F"/>
    <w:rsid w:val="00E15B6D"/>
    <w:rsid w:val="00E20E2D"/>
    <w:rsid w:val="00E215B2"/>
    <w:rsid w:val="00E23821"/>
    <w:rsid w:val="00E25CE1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F48FB"/>
    <w:rsid w:val="00F17186"/>
    <w:rsid w:val="00F17E54"/>
    <w:rsid w:val="00F311C9"/>
    <w:rsid w:val="00F74629"/>
    <w:rsid w:val="00F77ED9"/>
    <w:rsid w:val="00F90AC6"/>
    <w:rsid w:val="00F958D4"/>
    <w:rsid w:val="00FA026E"/>
    <w:rsid w:val="00FA415C"/>
    <w:rsid w:val="00FB036A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5953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3DD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68BE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68BE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68BE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D1F9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D1F9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9E7FA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68BE7" w:themeColor="accent1" w:shadow="1"/>
        <w:left w:val="single" w:sz="2" w:space="10" w:color="968BE7" w:themeColor="accent1" w:shadow="1"/>
        <w:bottom w:val="single" w:sz="2" w:space="10" w:color="968BE7" w:themeColor="accent1" w:shadow="1"/>
        <w:right w:val="single" w:sz="2" w:space="10" w:color="968BE7" w:themeColor="accent1" w:shadow="1"/>
      </w:pBdr>
      <w:ind w:left="1152" w:right="1152"/>
    </w:pPr>
    <w:rPr>
      <w:i/>
      <w:iCs/>
      <w:color w:val="968BE7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968BE7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F3DD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968BE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68BE7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68BE7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D1F9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D1F9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89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968BE7"/>
      </a:accent1>
      <a:accent2>
        <a:srgbClr val="EACF84"/>
      </a:accent2>
      <a:accent3>
        <a:srgbClr val="EAE7FA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DBF8-F0C0-4790-8A49-C563BB43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170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16</cp:revision>
  <cp:lastPrinted>2023-03-21T16:03:00Z</cp:lastPrinted>
  <dcterms:created xsi:type="dcterms:W3CDTF">2023-04-03T18:42:00Z</dcterms:created>
  <dcterms:modified xsi:type="dcterms:W3CDTF">2023-04-18T18:22:00Z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