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BC1332">
        <w:trPr>
          <w:trHeight w:val="540"/>
        </w:trPr>
        <w:tc>
          <w:tcPr>
            <w:tcW w:w="6498" w:type="dxa"/>
            <w:shd w:val="clear" w:color="auto" w:fill="F6931E" w:themeFill="accent1"/>
            <w:vAlign w:val="center"/>
          </w:tcPr>
          <w:p w14:paraId="328AE9B8" w14:textId="6E3AC4B7" w:rsidR="00542788" w:rsidRPr="00961557" w:rsidRDefault="003B59C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4518" w:type="dxa"/>
            <w:shd w:val="clear" w:color="auto" w:fill="F6931E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1A5A6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1A5A6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1A5A6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1A5A6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1A5A6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1A5A6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7AAA4F85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2F52D181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10E2EFCD" w:rsidR="00542788" w:rsidRDefault="003B59C1">
            <w:pPr>
              <w:pStyle w:val="Dates"/>
            </w:pPr>
            <w:r>
              <w:t>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23886F15" w:rsidR="00542788" w:rsidRDefault="003B59C1" w:rsidP="002A6375">
            <w:pPr>
              <w:pStyle w:val="Dates"/>
            </w:pPr>
            <w:r>
              <w:t>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63022E6" w14:textId="1E0068AA" w:rsidR="00542788" w:rsidRDefault="003B59C1" w:rsidP="002A6375">
            <w:pPr>
              <w:pStyle w:val="Dates"/>
            </w:pPr>
            <w:r>
              <w:t>3</w:t>
            </w:r>
          </w:p>
        </w:tc>
      </w:tr>
      <w:tr w:rsidR="00615667" w14:paraId="4868C572" w14:textId="77777777" w:rsidTr="00AB172B">
        <w:trPr>
          <w:trHeight w:hRule="exact" w:val="276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7315FC79" w:rsidR="006D1382" w:rsidRPr="00BF01C1" w:rsidRDefault="006D1382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6846BFB3" w:rsidR="00A03B5E" w:rsidRPr="00AB172B" w:rsidRDefault="00AB172B" w:rsidP="00FF0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am </w:t>
            </w:r>
            <w:r w:rsidRPr="00AB172B">
              <w:rPr>
                <w:b/>
                <w:sz w:val="20"/>
                <w:szCs w:val="20"/>
              </w:rPr>
              <w:t>Graduation Mass</w:t>
            </w:r>
          </w:p>
          <w:p w14:paraId="476D087E" w14:textId="77777777" w:rsidR="0032198D" w:rsidRPr="0032198D" w:rsidRDefault="0032198D" w:rsidP="00FF02B6">
            <w:pPr>
              <w:jc w:val="center"/>
              <w:rPr>
                <w:sz w:val="8"/>
                <w:szCs w:val="8"/>
              </w:rPr>
            </w:pPr>
          </w:p>
          <w:p w14:paraId="731E58A4" w14:textId="77777777" w:rsidR="0032198D" w:rsidRPr="0032198D" w:rsidRDefault="0032198D" w:rsidP="00FF02B6">
            <w:pPr>
              <w:jc w:val="center"/>
              <w:rPr>
                <w:b/>
                <w:sz w:val="20"/>
                <w:szCs w:val="20"/>
              </w:rPr>
            </w:pPr>
            <w:r w:rsidRPr="0032198D">
              <w:rPr>
                <w:b/>
                <w:sz w:val="20"/>
                <w:szCs w:val="20"/>
              </w:rPr>
              <w:t>8</w:t>
            </w:r>
            <w:r w:rsidRPr="0032198D">
              <w:rPr>
                <w:b/>
                <w:sz w:val="20"/>
                <w:szCs w:val="20"/>
                <w:vertAlign w:val="superscript"/>
              </w:rPr>
              <w:t>th</w:t>
            </w:r>
            <w:r w:rsidRPr="0032198D">
              <w:rPr>
                <w:b/>
                <w:sz w:val="20"/>
                <w:szCs w:val="20"/>
              </w:rPr>
              <w:t xml:space="preserve"> Grade Graduation</w:t>
            </w:r>
          </w:p>
          <w:p w14:paraId="58F9BE79" w14:textId="3BFE63AE" w:rsidR="0032198D" w:rsidRPr="00A71754" w:rsidRDefault="0032198D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AE7AD6" w14:textId="77777777" w:rsidR="00A71754" w:rsidRPr="00AB172B" w:rsidRDefault="00FB036A" w:rsidP="00955908">
            <w:pPr>
              <w:jc w:val="center"/>
              <w:rPr>
                <w:b/>
              </w:rPr>
            </w:pPr>
            <w:r w:rsidRPr="00AB172B">
              <w:rPr>
                <w:b/>
              </w:rPr>
              <w:t>First Friday Adoration</w:t>
            </w:r>
          </w:p>
          <w:p w14:paraId="51EF657C" w14:textId="77777777" w:rsidR="00FB036A" w:rsidRPr="00AB172B" w:rsidRDefault="00FB036A" w:rsidP="00955908">
            <w:pPr>
              <w:jc w:val="center"/>
            </w:pPr>
            <w:r w:rsidRPr="00AB172B">
              <w:t>9:00 am Mass</w:t>
            </w:r>
          </w:p>
          <w:p w14:paraId="6143BBF9" w14:textId="77777777" w:rsidR="0029090A" w:rsidRPr="00362E4F" w:rsidRDefault="0029090A" w:rsidP="00955908">
            <w:pPr>
              <w:jc w:val="center"/>
              <w:rPr>
                <w:sz w:val="8"/>
                <w:szCs w:val="8"/>
              </w:rPr>
            </w:pPr>
          </w:p>
          <w:p w14:paraId="28E2A2BF" w14:textId="77777777" w:rsidR="00362E4F" w:rsidRPr="00AB172B" w:rsidRDefault="0029090A" w:rsidP="00362E4F">
            <w:pPr>
              <w:jc w:val="center"/>
              <w:rPr>
                <w:b/>
              </w:rPr>
            </w:pPr>
            <w:r w:rsidRPr="00AB172B">
              <w:rPr>
                <w:b/>
              </w:rPr>
              <w:t>OLLRCS 10</w:t>
            </w:r>
            <w:r w:rsidRPr="00AB172B">
              <w:rPr>
                <w:b/>
                <w:vertAlign w:val="superscript"/>
              </w:rPr>
              <w:t>th</w:t>
            </w:r>
            <w:r w:rsidRPr="00AB172B">
              <w:rPr>
                <w:b/>
              </w:rPr>
              <w:t xml:space="preserve"> Annual Golf Outing </w:t>
            </w:r>
            <w:r w:rsidR="00362E4F" w:rsidRPr="00AB172B">
              <w:rPr>
                <w:b/>
              </w:rPr>
              <w:t xml:space="preserve">at Pineview Highlands Golf Course </w:t>
            </w:r>
          </w:p>
          <w:p w14:paraId="78BC5AD7" w14:textId="77777777" w:rsidR="0029090A" w:rsidRPr="00AB172B" w:rsidRDefault="00362E4F" w:rsidP="00362E4F">
            <w:pPr>
              <w:jc w:val="center"/>
              <w:rPr>
                <w:b/>
              </w:rPr>
            </w:pPr>
            <w:r w:rsidRPr="00AB172B">
              <w:rPr>
                <w:b/>
              </w:rPr>
              <w:t>10:00 am</w:t>
            </w:r>
          </w:p>
          <w:p w14:paraId="18357698" w14:textId="1A37D1DF" w:rsidR="00AB172B" w:rsidRPr="00362E4F" w:rsidRDefault="00AB172B" w:rsidP="00362E4F">
            <w:pPr>
              <w:jc w:val="center"/>
              <w:rPr>
                <w:b/>
              </w:rPr>
            </w:pPr>
            <w:r>
              <w:rPr>
                <w:b/>
              </w:rPr>
              <w:t>Dinner -</w:t>
            </w:r>
            <w:r w:rsidRPr="00AB172B">
              <w:rPr>
                <w:b/>
              </w:rPr>
              <w:t xml:space="preserve"> 4:00 pm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D4580EE" w14:textId="277C259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First Saturday</w:t>
            </w:r>
          </w:p>
          <w:p w14:paraId="756AC1B8" w14:textId="1C322262" w:rsidR="00F958D4" w:rsidRPr="00F17E54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4A5DD7C0" w14:textId="77777777" w:rsidR="00FC7F8A" w:rsidRPr="00FC7F8A" w:rsidRDefault="00FC7F8A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FC7F8A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Confessions</w:t>
            </w:r>
          </w:p>
          <w:p w14:paraId="345683B2" w14:textId="2F132DEF" w:rsidR="00507BDE" w:rsidRDefault="00FF02B6" w:rsidP="00C1469F">
            <w:pPr>
              <w:jc w:val="center"/>
              <w:rPr>
                <w:sz w:val="20"/>
                <w:szCs w:val="20"/>
              </w:rPr>
            </w:pPr>
            <w:r w:rsidRPr="00FC7F8A">
              <w:rPr>
                <w:sz w:val="20"/>
                <w:szCs w:val="20"/>
              </w:rPr>
              <w:t xml:space="preserve"> 3:00</w:t>
            </w:r>
            <w:r w:rsidR="00DB78C6" w:rsidRPr="00FC7F8A">
              <w:rPr>
                <w:sz w:val="20"/>
                <w:szCs w:val="20"/>
              </w:rPr>
              <w:t xml:space="preserve"> </w:t>
            </w:r>
            <w:r w:rsidR="00C1469F" w:rsidRPr="00FC7F8A">
              <w:rPr>
                <w:sz w:val="20"/>
                <w:szCs w:val="20"/>
              </w:rPr>
              <w:t>pm</w:t>
            </w:r>
          </w:p>
          <w:p w14:paraId="0DD6034B" w14:textId="77777777" w:rsidR="003452C0" w:rsidRPr="003452C0" w:rsidRDefault="003452C0" w:rsidP="00C1469F">
            <w:pPr>
              <w:jc w:val="center"/>
              <w:rPr>
                <w:sz w:val="8"/>
                <w:szCs w:val="8"/>
              </w:rPr>
            </w:pPr>
          </w:p>
          <w:p w14:paraId="1A224B6F" w14:textId="77777777" w:rsidR="004F06CA" w:rsidRPr="00FC7F8A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4:00 pm Mass</w:t>
            </w:r>
          </w:p>
          <w:p w14:paraId="7B355773" w14:textId="4A27A7D9" w:rsidR="00D10F78" w:rsidRPr="00FF02B6" w:rsidRDefault="00D10F78" w:rsidP="00EC0023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766B8B31" w14:textId="2D8A8FB1" w:rsidR="004F06CA" w:rsidRDefault="003B59C1" w:rsidP="004F06CA">
            <w:pPr>
              <w:pStyle w:val="Dates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1E35576B" w:rsidR="004F06CA" w:rsidRDefault="003B59C1" w:rsidP="004F06CA">
            <w:pPr>
              <w:pStyle w:val="Dates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18A10924" w:rsidR="004F06CA" w:rsidRDefault="003B59C1" w:rsidP="004F06CA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3592F0A9" w:rsidR="004F06CA" w:rsidRDefault="003B59C1" w:rsidP="004F06CA">
            <w:pPr>
              <w:pStyle w:val="Dates"/>
            </w:pPr>
            <w:r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0F880A70" w:rsidR="004F06CA" w:rsidRDefault="003B59C1" w:rsidP="004F06CA">
            <w:pPr>
              <w:pStyle w:val="Dates"/>
            </w:pPr>
            <w:r>
              <w:t>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66A5922D" w:rsidR="004F06CA" w:rsidRDefault="003B59C1" w:rsidP="004F06CA">
            <w:pPr>
              <w:pStyle w:val="Dates"/>
            </w:pPr>
            <w:r>
              <w:t>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3421F525" w14:textId="5945810C" w:rsidR="004F06CA" w:rsidRDefault="003B59C1" w:rsidP="004F06CA">
            <w:pPr>
              <w:pStyle w:val="Dates"/>
            </w:pPr>
            <w:r>
              <w:t>10</w:t>
            </w:r>
          </w:p>
        </w:tc>
      </w:tr>
      <w:tr w:rsidR="00615667" w14:paraId="76A11845" w14:textId="77777777" w:rsidTr="00534307">
        <w:trPr>
          <w:trHeight w:hRule="exact" w:val="151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033DB3CF" w14:textId="6C67DE8D" w:rsidR="00C1469F" w:rsidRPr="00F17E54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3E59812E" w14:textId="68FFBAF4" w:rsidR="00BE3429" w:rsidRDefault="00C1469F" w:rsidP="00372A5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</w:t>
            </w:r>
            <w:r w:rsidR="00DB78C6" w:rsidRPr="00F17E54">
              <w:rPr>
                <w:sz w:val="20"/>
                <w:szCs w:val="20"/>
              </w:rPr>
              <w:t xml:space="preserve"> </w:t>
            </w:r>
            <w:r w:rsidRPr="00F17E54">
              <w:rPr>
                <w:sz w:val="20"/>
                <w:szCs w:val="20"/>
              </w:rPr>
              <w:t>am</w:t>
            </w:r>
          </w:p>
          <w:p w14:paraId="35B4216C" w14:textId="77777777" w:rsidR="00CD0399" w:rsidRPr="00CD0399" w:rsidRDefault="00CD0399" w:rsidP="00372A59">
            <w:pPr>
              <w:jc w:val="center"/>
              <w:rPr>
                <w:sz w:val="8"/>
                <w:szCs w:val="8"/>
              </w:rPr>
            </w:pPr>
          </w:p>
          <w:p w14:paraId="72595B64" w14:textId="56BCF2C5" w:rsidR="00F311C9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5BA0A82" w14:textId="37E50BBA" w:rsidR="00607370" w:rsidRPr="00607370" w:rsidRDefault="00607370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779FACCA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77777777" w:rsidR="003452C0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</w:t>
            </w:r>
          </w:p>
          <w:p w14:paraId="39CCF98B" w14:textId="3E23E500" w:rsidR="00FC7F8A" w:rsidRPr="00FC7F8A" w:rsidRDefault="00FC7F8A" w:rsidP="006F21E8">
            <w:pPr>
              <w:jc w:val="center"/>
              <w:rPr>
                <w:sz w:val="8"/>
                <w:szCs w:val="8"/>
              </w:rPr>
            </w:pPr>
          </w:p>
          <w:p w14:paraId="4401ECC1" w14:textId="18E47A03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4F08B84D" w:rsidR="005375F7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13BD88C6" w14:textId="77777777" w:rsidR="00F311C9" w:rsidRPr="006A18AF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6111A21B" w14:textId="77777777" w:rsidR="00607370" w:rsidRPr="008F0F65" w:rsidRDefault="00607370" w:rsidP="00607370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11:00 am</w:t>
            </w:r>
          </w:p>
          <w:p w14:paraId="7C84CE2E" w14:textId="77777777" w:rsidR="00607370" w:rsidRPr="008F0F65" w:rsidRDefault="00607370" w:rsidP="00607370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Mass at King’s Nursing Home</w:t>
            </w: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2C516B58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85E6ED0" w14:textId="6ADB6C20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2E9B4F59" w:rsidR="00607370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0B5D8086" w:rsidR="00607370" w:rsidRPr="00B5400D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1D2CF9FE" w14:textId="01F4F02E" w:rsidR="00F311C9" w:rsidRDefault="003B59C1" w:rsidP="00F311C9">
            <w:pPr>
              <w:pStyle w:val="Dates"/>
            </w:pPr>
            <w:r>
              <w:t>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472F990C" w:rsidR="00F311C9" w:rsidRDefault="003B59C1" w:rsidP="00F311C9">
            <w:pPr>
              <w:pStyle w:val="Dates"/>
            </w:pPr>
            <w:r>
              <w:t>12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0623F9E7" w:rsidR="00F311C9" w:rsidRDefault="003B59C1" w:rsidP="00F311C9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58526B1A" w:rsidR="00F311C9" w:rsidRDefault="003B59C1" w:rsidP="00F311C9">
            <w:pPr>
              <w:pStyle w:val="Dates"/>
            </w:pPr>
            <w:r>
              <w:t>14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2A4E4F66" w:rsidR="00F311C9" w:rsidRDefault="003B59C1" w:rsidP="00F311C9">
            <w:pPr>
              <w:pStyle w:val="Dates"/>
            </w:pPr>
            <w:r>
              <w:t>15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698506FF" w:rsidR="00F311C9" w:rsidRDefault="003B59C1" w:rsidP="00626373">
            <w:pPr>
              <w:pStyle w:val="Dates"/>
            </w:pPr>
            <w:r>
              <w:t>16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9DBAD06" w14:textId="212222E8" w:rsidR="00F311C9" w:rsidRDefault="003B59C1" w:rsidP="00F311C9">
            <w:pPr>
              <w:pStyle w:val="Dates"/>
            </w:pPr>
            <w:r>
              <w:t>17</w:t>
            </w:r>
          </w:p>
        </w:tc>
      </w:tr>
      <w:tr w:rsidR="00615667" w14:paraId="4C4F209E" w14:textId="77777777" w:rsidTr="00534307">
        <w:trPr>
          <w:trHeight w:hRule="exact" w:val="195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37439473" w14:textId="10966FC0" w:rsidR="00F311C9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3307DDF2" w14:textId="09E06650" w:rsid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00C1D373" w14:textId="77777777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58557B33" w14:textId="7400EF21" w:rsidR="00607370" w:rsidRPr="008F0F65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Mass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13BA94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245BB82E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6DB58C5B" w14:textId="68D6827B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7E6E83AB" w14:textId="77777777" w:rsidR="00CD0399" w:rsidRPr="00F17E54" w:rsidRDefault="00CD0399" w:rsidP="00CD039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Welcome Giving Team Meetings</w:t>
            </w:r>
          </w:p>
          <w:p w14:paraId="70BE355F" w14:textId="77777777" w:rsidR="00CD0399" w:rsidRPr="00F17E54" w:rsidRDefault="00CD0399" w:rsidP="00CD039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6:30 pm</w:t>
            </w:r>
          </w:p>
          <w:p w14:paraId="0858999B" w14:textId="77777777" w:rsidR="00CD0399" w:rsidRPr="00607370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B5F3E66" w14:textId="77777777" w:rsidR="00F311C9" w:rsidRPr="00EB0006" w:rsidRDefault="00F311C9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34A93701" w:rsidR="00A61453" w:rsidRDefault="00CD0399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5AAFE04D" w14:textId="73B54AD2" w:rsidR="0063476E" w:rsidRPr="0063476E" w:rsidRDefault="0063476E" w:rsidP="00BF7F3B">
            <w:pPr>
              <w:jc w:val="center"/>
              <w:rPr>
                <w:sz w:val="8"/>
                <w:szCs w:val="8"/>
              </w:rPr>
            </w:pPr>
          </w:p>
          <w:p w14:paraId="5645F24C" w14:textId="77777777" w:rsidR="0063476E" w:rsidRPr="00534307" w:rsidRDefault="00AB172B" w:rsidP="0063476E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78BCC750" w14:textId="6D5FC503" w:rsidR="00CC3DAB" w:rsidRDefault="00AB172B" w:rsidP="0063476E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="00534307" w:rsidRPr="00534307">
              <w:rPr>
                <w:b/>
                <w:sz w:val="20"/>
                <w:szCs w:val="20"/>
              </w:rPr>
              <w:t>10</w:t>
            </w:r>
            <w:r w:rsidR="0063476E" w:rsidRPr="00534307">
              <w:rPr>
                <w:b/>
                <w:sz w:val="20"/>
                <w:szCs w:val="20"/>
              </w:rPr>
              <w:t xml:space="preserve"> am</w:t>
            </w:r>
            <w:r w:rsidR="00534307" w:rsidRPr="00534307">
              <w:rPr>
                <w:b/>
                <w:sz w:val="20"/>
                <w:szCs w:val="20"/>
              </w:rPr>
              <w:t xml:space="preserve"> - 3</w:t>
            </w:r>
            <w:r w:rsidR="0063476E" w:rsidRPr="00534307">
              <w:rPr>
                <w:b/>
                <w:sz w:val="20"/>
                <w:szCs w:val="20"/>
              </w:rPr>
              <w:t xml:space="preserve"> pm</w:t>
            </w:r>
          </w:p>
          <w:p w14:paraId="0E15F35D" w14:textId="57C2712A" w:rsidR="001A5A6A" w:rsidRPr="001A5A6A" w:rsidRDefault="001A5A6A" w:rsidP="0063476E">
            <w:pPr>
              <w:jc w:val="center"/>
              <w:rPr>
                <w:b/>
                <w:sz w:val="8"/>
                <w:szCs w:val="8"/>
              </w:rPr>
            </w:pPr>
          </w:p>
          <w:p w14:paraId="4C4512F2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597C3338" w14:textId="10F499D2" w:rsidR="001A5A6A" w:rsidRPr="00534307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11 am – 12 pm</w:t>
            </w:r>
          </w:p>
          <w:p w14:paraId="61CE7643" w14:textId="77777777" w:rsidR="00BE32B8" w:rsidRDefault="00BE32B8" w:rsidP="00BF7F3B">
            <w:pPr>
              <w:jc w:val="center"/>
              <w:rPr>
                <w:b/>
                <w:sz w:val="20"/>
                <w:szCs w:val="20"/>
              </w:rPr>
            </w:pP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188DC081" w:rsidR="00F311C9" w:rsidRPr="00CD039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338767B9" w14:textId="77777777" w:rsidR="00607370" w:rsidRPr="00607370" w:rsidRDefault="00607370" w:rsidP="006073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11:00 am</w:t>
            </w:r>
          </w:p>
          <w:p w14:paraId="6CA301DD" w14:textId="77777777" w:rsidR="00607370" w:rsidRPr="00607370" w:rsidRDefault="00607370" w:rsidP="006073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Mass at Brook</w:t>
            </w: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FB036A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12A32AE9" w14:textId="38ED69FC" w:rsidR="00F311C9" w:rsidRDefault="003B59C1" w:rsidP="00626373">
            <w:pPr>
              <w:pStyle w:val="Dates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74038A11" w:rsidR="00F311C9" w:rsidRDefault="003B59C1" w:rsidP="00F311C9">
            <w:pPr>
              <w:pStyle w:val="Dates"/>
            </w:pPr>
            <w:r>
              <w:t>19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41B88CFA" w:rsidR="00F311C9" w:rsidRDefault="003B59C1" w:rsidP="00F311C9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0F5E76EB" w:rsidR="00F311C9" w:rsidRDefault="003B59C1" w:rsidP="00F311C9">
            <w:pPr>
              <w:pStyle w:val="Dates"/>
            </w:pPr>
            <w:r>
              <w:t>21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2F0D2207" w:rsidR="00F311C9" w:rsidRDefault="003B59C1" w:rsidP="00F311C9">
            <w:pPr>
              <w:pStyle w:val="Dates"/>
            </w:pPr>
            <w:r>
              <w:t>22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0C326065" w:rsidR="00F311C9" w:rsidRDefault="003B59C1" w:rsidP="00F311C9">
            <w:pPr>
              <w:pStyle w:val="Dates"/>
            </w:pPr>
            <w:r>
              <w:t>23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09967E9C" w14:textId="40A45A81" w:rsidR="00F311C9" w:rsidRDefault="003B59C1" w:rsidP="00F311C9">
            <w:pPr>
              <w:pStyle w:val="Dates"/>
            </w:pPr>
            <w:r>
              <w:t>24</w:t>
            </w:r>
          </w:p>
        </w:tc>
      </w:tr>
      <w:tr w:rsidR="00615667" w14:paraId="37D9FC6D" w14:textId="77777777" w:rsidTr="00534307">
        <w:trPr>
          <w:trHeight w:hRule="exact" w:val="197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7018ADF3" w14:textId="090F0EF4" w:rsidR="00362E4F" w:rsidRDefault="00362E4F" w:rsidP="00372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Father’s Day</w:t>
            </w:r>
          </w:p>
          <w:p w14:paraId="21BD6CC7" w14:textId="77777777" w:rsidR="009E02AD" w:rsidRPr="009E02AD" w:rsidRDefault="009E02AD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0424B397" w14:textId="2BAB924F" w:rsidR="00C1469F" w:rsidRPr="00607370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7C2D2FF" w14:textId="120634A8" w:rsidR="00607370" w:rsidRDefault="00C1469F" w:rsidP="00372A5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</w:t>
            </w:r>
            <w:r w:rsidR="00DB78C6" w:rsidRPr="00607370">
              <w:rPr>
                <w:sz w:val="20"/>
                <w:szCs w:val="20"/>
              </w:rPr>
              <w:t xml:space="preserve"> </w:t>
            </w:r>
            <w:r w:rsidRPr="00607370">
              <w:rPr>
                <w:sz w:val="20"/>
                <w:szCs w:val="20"/>
              </w:rPr>
              <w:t>am</w:t>
            </w:r>
          </w:p>
          <w:p w14:paraId="131ED84B" w14:textId="77777777" w:rsidR="009E02AD" w:rsidRPr="00607370" w:rsidRDefault="009E02AD" w:rsidP="00372A59">
            <w:pPr>
              <w:jc w:val="center"/>
              <w:rPr>
                <w:sz w:val="8"/>
                <w:szCs w:val="8"/>
              </w:rPr>
            </w:pPr>
          </w:p>
          <w:p w14:paraId="0D6DDC35" w14:textId="24B6B56A" w:rsidR="00607370" w:rsidRPr="00607370" w:rsidRDefault="00F311C9" w:rsidP="00372A59">
            <w:pPr>
              <w:jc w:val="center"/>
              <w:rPr>
                <w:b/>
                <w:sz w:val="8"/>
                <w:szCs w:val="8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4E26B6AA" w14:textId="77777777" w:rsidR="00607370" w:rsidRPr="00607370" w:rsidRDefault="00607370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257007F7" w:rsidR="00294FC5" w:rsidRDefault="00D75B15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77777777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06F99BDD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79DC5DB5" w:rsidR="00CC3DAB" w:rsidRDefault="00F958D4" w:rsidP="00812BCC">
            <w:pPr>
              <w:jc w:val="center"/>
              <w:rPr>
                <w:sz w:val="20"/>
                <w:szCs w:val="20"/>
              </w:rPr>
            </w:pPr>
            <w:r w:rsidRPr="006A18AF">
              <w:rPr>
                <w:sz w:val="20"/>
                <w:szCs w:val="20"/>
              </w:rPr>
              <w:t>9:00 am Mass</w:t>
            </w:r>
          </w:p>
          <w:p w14:paraId="1603D2A1" w14:textId="67A03DD9" w:rsidR="00534307" w:rsidRPr="00534307" w:rsidRDefault="00534307" w:rsidP="00812BCC">
            <w:pPr>
              <w:jc w:val="center"/>
              <w:rPr>
                <w:sz w:val="8"/>
                <w:szCs w:val="8"/>
              </w:rPr>
            </w:pPr>
          </w:p>
          <w:p w14:paraId="6D578455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517C9FEC" w14:textId="74D7D9B7" w:rsid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 xml:space="preserve"> 10 am - 3 pm</w:t>
            </w:r>
          </w:p>
          <w:p w14:paraId="17C82AD5" w14:textId="751FEFD6" w:rsidR="001A5A6A" w:rsidRPr="001A5A6A" w:rsidRDefault="001A5A6A" w:rsidP="00534307">
            <w:pPr>
              <w:jc w:val="center"/>
              <w:rPr>
                <w:b/>
                <w:sz w:val="8"/>
                <w:szCs w:val="8"/>
              </w:rPr>
            </w:pPr>
          </w:p>
          <w:p w14:paraId="52F259C3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6540E95D" w14:textId="366A7F5B" w:rsidR="001A5A6A" w:rsidRPr="00534307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11 am – 12 pm</w:t>
            </w:r>
          </w:p>
          <w:p w14:paraId="0971ADF7" w14:textId="77777777" w:rsidR="00534307" w:rsidRDefault="00534307" w:rsidP="00812BCC">
            <w:pPr>
              <w:jc w:val="center"/>
              <w:rPr>
                <w:sz w:val="20"/>
                <w:szCs w:val="20"/>
              </w:rPr>
            </w:pPr>
          </w:p>
          <w:p w14:paraId="0F89AA3B" w14:textId="3C1DEF76" w:rsidR="0029090A" w:rsidRDefault="0029090A" w:rsidP="00812BCC">
            <w:pPr>
              <w:jc w:val="center"/>
              <w:rPr>
                <w:sz w:val="8"/>
                <w:szCs w:val="8"/>
              </w:rPr>
            </w:pPr>
          </w:p>
          <w:p w14:paraId="637860F3" w14:textId="77777777" w:rsidR="00534307" w:rsidRPr="0029090A" w:rsidRDefault="00534307" w:rsidP="00812BCC">
            <w:pPr>
              <w:jc w:val="center"/>
              <w:rPr>
                <w:sz w:val="8"/>
                <w:szCs w:val="8"/>
              </w:rPr>
            </w:pPr>
          </w:p>
          <w:p w14:paraId="30E6E51A" w14:textId="63A7B466" w:rsidR="00BE32B8" w:rsidRPr="00812BCC" w:rsidRDefault="00BE32B8" w:rsidP="00C6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3D202F17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487F9" w14:textId="45ED0CF6" w:rsidR="0029090A" w:rsidRDefault="00F958D4" w:rsidP="0029090A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07C2AB5C" w:rsidR="00AD0ED2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5234A184" w14:textId="7ACDA1A1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3DBEA063" w14:textId="6067946F" w:rsidR="00943709" w:rsidRPr="0019442E" w:rsidRDefault="00943709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FB036A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0B5B6DE" w14:textId="260961C3" w:rsidR="00F311C9" w:rsidRDefault="003B59C1" w:rsidP="00F311C9">
            <w:pPr>
              <w:pStyle w:val="Dates"/>
            </w:pPr>
            <w:r>
              <w:t>25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248C59E9" w:rsidR="00F311C9" w:rsidRDefault="003B59C1" w:rsidP="00F311C9">
            <w:pPr>
              <w:pStyle w:val="Dates"/>
            </w:pPr>
            <w:r>
              <w:t>26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469158D8" w:rsidR="00F311C9" w:rsidRDefault="003B59C1" w:rsidP="003A45C7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1CB98F17" w:rsidR="00F311C9" w:rsidRDefault="003B59C1" w:rsidP="00F311C9">
            <w:pPr>
              <w:pStyle w:val="Dates"/>
            </w:pPr>
            <w:r>
              <w:t>28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40118A9B" w:rsidR="00F311C9" w:rsidRDefault="003B59C1" w:rsidP="00F311C9">
            <w:pPr>
              <w:pStyle w:val="Dates"/>
            </w:pPr>
            <w:r>
              <w:t>29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4122E40C" w:rsidR="00F311C9" w:rsidRPr="00652A03" w:rsidRDefault="003B59C1" w:rsidP="00F311C9">
            <w:pPr>
              <w:pStyle w:val="Dates"/>
            </w:pPr>
            <w:r>
              <w:t>30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731B8CC2" w14:textId="638D6C11" w:rsidR="00F311C9" w:rsidRDefault="00F311C9" w:rsidP="00F311C9">
            <w:pPr>
              <w:pStyle w:val="Dates"/>
            </w:pPr>
          </w:p>
        </w:tc>
      </w:tr>
      <w:tr w:rsidR="00615667" w:rsidRPr="00652A03" w14:paraId="74D6BF02" w14:textId="77777777" w:rsidTr="00534307">
        <w:trPr>
          <w:trHeight w:hRule="exact" w:val="199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F8D016D" w14:textId="77777777" w:rsidR="00B40B65" w:rsidRPr="00607370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B38B18B" w14:textId="09B8F107" w:rsidR="00C33CFE" w:rsidRDefault="00B40B65" w:rsidP="00B40B65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1703545D" w14:textId="77777777" w:rsidR="00607370" w:rsidRPr="00607370" w:rsidRDefault="00607370" w:rsidP="00B40B65">
            <w:pPr>
              <w:jc w:val="center"/>
              <w:rPr>
                <w:sz w:val="8"/>
                <w:szCs w:val="8"/>
              </w:rPr>
            </w:pPr>
          </w:p>
          <w:p w14:paraId="1B2C8E0B" w14:textId="71496A0E" w:rsidR="00B52FB5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28769286" w14:textId="1A7A401B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EFA0E58" w14:textId="27055D72" w:rsidR="00943709" w:rsidRPr="00607370" w:rsidRDefault="00943709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21FCE8F4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943709">
              <w:rPr>
                <w:sz w:val="20"/>
                <w:szCs w:val="20"/>
              </w:rPr>
              <w:t xml:space="preserve"> Mass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14899824" w:rsidR="00C02E09" w:rsidRPr="001435BE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812BCC" w:rsidRPr="00A05E57" w:rsidRDefault="00812BC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7C8D5ED0" w:rsidR="00137697" w:rsidRDefault="001435BE" w:rsidP="0013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567B4E9E" w14:textId="56C435CD" w:rsidR="00534307" w:rsidRPr="00534307" w:rsidRDefault="00534307" w:rsidP="00137697">
            <w:pPr>
              <w:jc w:val="center"/>
              <w:rPr>
                <w:sz w:val="8"/>
                <w:szCs w:val="8"/>
              </w:rPr>
            </w:pPr>
          </w:p>
          <w:p w14:paraId="02208E21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35F940A3" w14:textId="6377B90B" w:rsid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 xml:space="preserve"> 10 am - 3 pm</w:t>
            </w:r>
          </w:p>
          <w:p w14:paraId="0302D462" w14:textId="1E9A70F8" w:rsidR="001A5A6A" w:rsidRPr="001A5A6A" w:rsidRDefault="001A5A6A" w:rsidP="00534307">
            <w:pPr>
              <w:jc w:val="center"/>
              <w:rPr>
                <w:b/>
                <w:sz w:val="8"/>
                <w:szCs w:val="8"/>
              </w:rPr>
            </w:pPr>
          </w:p>
          <w:p w14:paraId="3384B355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25ECAADF" w14:textId="04E09062" w:rsidR="001A5A6A" w:rsidRPr="00534307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11 am – 12 pm</w:t>
            </w:r>
          </w:p>
          <w:p w14:paraId="4050E66B" w14:textId="77777777" w:rsidR="00534307" w:rsidRDefault="00534307" w:rsidP="00137697">
            <w:pPr>
              <w:jc w:val="center"/>
              <w:rPr>
                <w:sz w:val="20"/>
                <w:szCs w:val="20"/>
              </w:rPr>
            </w:pPr>
          </w:p>
          <w:p w14:paraId="1485CC0B" w14:textId="6BF17146" w:rsidR="00BA06C5" w:rsidRPr="00BA06C5" w:rsidRDefault="00BA06C5" w:rsidP="00137697">
            <w:pPr>
              <w:jc w:val="center"/>
              <w:rPr>
                <w:sz w:val="8"/>
                <w:szCs w:val="8"/>
              </w:rPr>
            </w:pPr>
          </w:p>
          <w:p w14:paraId="28937BDF" w14:textId="77777777" w:rsidR="00BA06C5" w:rsidRPr="00137697" w:rsidRDefault="00BA06C5" w:rsidP="00137697">
            <w:pPr>
              <w:jc w:val="center"/>
              <w:rPr>
                <w:sz w:val="20"/>
                <w:szCs w:val="20"/>
              </w:rPr>
            </w:pPr>
          </w:p>
          <w:p w14:paraId="210DF419" w14:textId="77777777" w:rsidR="00137697" w:rsidRPr="00A05E57" w:rsidRDefault="00137697" w:rsidP="00F311C9">
            <w:pPr>
              <w:jc w:val="center"/>
              <w:rPr>
                <w:sz w:val="20"/>
                <w:szCs w:val="20"/>
              </w:rPr>
            </w:pPr>
          </w:p>
          <w:p w14:paraId="0ADFCC07" w14:textId="77777777" w:rsidR="00CC3DAB" w:rsidRPr="00A05E57" w:rsidRDefault="00CC3DAB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77A6F93A" w:rsidR="00CC3DAB" w:rsidRPr="00A05E57" w:rsidRDefault="00CC3DAB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5B4B7A40" w:rsidR="00137697" w:rsidRPr="00CD0399" w:rsidRDefault="00CD0399" w:rsidP="00FB036A">
            <w:pPr>
              <w:jc w:val="center"/>
              <w:rPr>
                <w:sz w:val="20"/>
                <w:szCs w:val="20"/>
              </w:rPr>
            </w:pPr>
            <w:r w:rsidRPr="00CD0399">
              <w:rPr>
                <w:sz w:val="20"/>
                <w:szCs w:val="20"/>
              </w:rPr>
              <w:t>9:00 a</w:t>
            </w:r>
            <w:bookmarkStart w:id="0" w:name="_GoBack"/>
            <w:bookmarkEnd w:id="0"/>
            <w:r w:rsidRPr="00CD0399">
              <w:rPr>
                <w:sz w:val="20"/>
                <w:szCs w:val="20"/>
              </w:rPr>
              <w:t>m Mass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2ACD2818" w:rsidR="00137697" w:rsidRPr="00A05E57" w:rsidRDefault="00CD0399" w:rsidP="00FB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943709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4A1FFC52" w:rsidR="00B862E4" w:rsidRPr="00943709" w:rsidRDefault="00111203" w:rsidP="00F311C9">
            <w:pPr>
              <w:rPr>
                <w:rFonts w:ascii="Corbel" w:hAnsi="Corbel"/>
                <w:sz w:val="22"/>
                <w:szCs w:val="22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2E4C2F8E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1905</wp:posOffset>
                      </wp:positionV>
                      <wp:extent cx="2305050" cy="8953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534AF0E0" w:rsidR="00111203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Upcoming Event in </w:t>
                                  </w:r>
                                  <w:r w:rsidR="00362E4F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July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A0E7340" w14:textId="77777777" w:rsidR="00362E4F" w:rsidRPr="003F14C0" w:rsidRDefault="00362E4F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3F14C0">
                                    <w:rPr>
                                      <w:b/>
                                    </w:rPr>
                                    <w:t>July 4</w:t>
                                  </w:r>
                                  <w:r w:rsidRPr="003F14C0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3F14C0">
                                    <w:rPr>
                                      <w:b/>
                                    </w:rPr>
                                    <w:t xml:space="preserve">- Independence Day, </w:t>
                                  </w:r>
                                </w:p>
                                <w:p w14:paraId="7803ADF8" w14:textId="51E4E797" w:rsidR="00362E4F" w:rsidRPr="003F14C0" w:rsidRDefault="00362E4F" w:rsidP="00362E4F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ind w:firstLine="720"/>
                                    <w:rPr>
                                      <w:b/>
                                    </w:rPr>
                                  </w:pPr>
                                  <w:r w:rsidRPr="003F14C0">
                                    <w:rPr>
                                      <w:b/>
                                    </w:rPr>
                                    <w:t>9:00 am Mass</w:t>
                                  </w:r>
                                </w:p>
                                <w:p w14:paraId="55956266" w14:textId="0EF7B116" w:rsidR="003F14C0" w:rsidRDefault="003F14C0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F14C0">
                                    <w:rPr>
                                      <w:b/>
                                    </w:rPr>
                                    <w:t>Summer Office Hours: 8:00 am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F14C0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F14C0">
                                    <w:rPr>
                                      <w:b/>
                                    </w:rPr>
                                    <w:t>1:00 pm</w:t>
                                  </w:r>
                                  <w:r w:rsidRPr="003F14C0"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;00</w:t>
                                  </w:r>
                                </w:p>
                                <w:p w14:paraId="1A607D72" w14:textId="77777777" w:rsidR="003F14C0" w:rsidRPr="00362E4F" w:rsidRDefault="003F14C0" w:rsidP="00362E4F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ind w:firstLine="7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9pt;margin-top:.15pt;width:181.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">
                      <v:textbox>
                        <w:txbxContent>
                          <w:p w14:paraId="5A7EC93E" w14:textId="534AF0E0" w:rsidR="00111203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Upcoming Event in </w:t>
                            </w:r>
                            <w:r w:rsidR="00362E4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July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A0E7340" w14:textId="77777777" w:rsidR="00362E4F" w:rsidRPr="003F14C0" w:rsidRDefault="00362E4F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</w:rPr>
                            </w:pPr>
                            <w:r w:rsidRPr="003F14C0">
                              <w:rPr>
                                <w:b/>
                              </w:rPr>
                              <w:t>July 4</w:t>
                            </w:r>
                            <w:r w:rsidRPr="003F14C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3F14C0">
                              <w:rPr>
                                <w:b/>
                              </w:rPr>
                              <w:t xml:space="preserve">- Independence Day, </w:t>
                            </w:r>
                          </w:p>
                          <w:p w14:paraId="7803ADF8" w14:textId="51E4E797" w:rsidR="00362E4F" w:rsidRPr="003F14C0" w:rsidRDefault="00362E4F" w:rsidP="00362E4F">
                            <w:pPr>
                              <w:shd w:val="clear" w:color="auto" w:fill="FFFFFF" w:themeFill="background1"/>
                              <w:spacing w:line="276" w:lineRule="auto"/>
                              <w:ind w:firstLine="720"/>
                              <w:rPr>
                                <w:b/>
                              </w:rPr>
                            </w:pPr>
                            <w:r w:rsidRPr="003F14C0">
                              <w:rPr>
                                <w:b/>
                              </w:rPr>
                              <w:t>9:00 am Mass</w:t>
                            </w:r>
                          </w:p>
                          <w:p w14:paraId="55956266" w14:textId="0EF7B116" w:rsidR="003F14C0" w:rsidRDefault="003F14C0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14C0">
                              <w:rPr>
                                <w:b/>
                              </w:rPr>
                              <w:t>Summer Office Hours: 8:00 am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14C0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14C0">
                              <w:rPr>
                                <w:b/>
                              </w:rPr>
                              <w:t>1:00 pm</w:t>
                            </w:r>
                            <w:r w:rsidRPr="003F14C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;00</w:t>
                            </w:r>
                          </w:p>
                          <w:p w14:paraId="1A607D72" w14:textId="77777777" w:rsidR="003F14C0" w:rsidRPr="00362E4F" w:rsidRDefault="003F14C0" w:rsidP="00362E4F">
                            <w:pPr>
                              <w:shd w:val="clear" w:color="auto" w:fill="FFFFFF" w:themeFill="background1"/>
                              <w:spacing w:line="276" w:lineRule="auto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00C73A81" w:rsidR="00F311C9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</w:t>
            </w:r>
            <w:r w:rsidR="00943709">
              <w:rPr>
                <w:rFonts w:ascii="Corbel" w:hAnsi="Corbel"/>
                <w:sz w:val="20"/>
                <w:szCs w:val="20"/>
              </w:rPr>
              <w:t>2.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D84C04A" w14:textId="2853D022" w:rsidR="0029090A" w:rsidRDefault="009B0893" w:rsidP="00DE50ED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</w:p>
          <w:p w14:paraId="3DA7A8E6" w14:textId="440163E0" w:rsidR="00DE50ED" w:rsidRPr="008A4C96" w:rsidRDefault="0029090A" w:rsidP="00DE50E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="00DE50ED" w:rsidRPr="008A4C96">
              <w:rPr>
                <w:rFonts w:ascii="Corbel" w:hAnsi="Corbel"/>
                <w:sz w:val="20"/>
                <w:szCs w:val="20"/>
              </w:rPr>
              <w:t xml:space="preserve">Sundays: 8:00 AM </w:t>
            </w:r>
          </w:p>
          <w:p w14:paraId="3296AAD9" w14:textId="1B82B78F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15BA7D73" w14:textId="737C4030" w:rsidR="00940709" w:rsidRPr="008D5903" w:rsidRDefault="004F665A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CD0399">
        <w:rPr>
          <w:rFonts w:ascii="Monotype Corsiva" w:eastAsia="Calibri" w:hAnsi="Monotype Corsiva" w:cs="Times New Roman"/>
          <w:b/>
          <w:color w:val="C66F08" w:themeColor="accent1" w:themeShade="BF"/>
          <w:sz w:val="72"/>
          <w:szCs w:val="72"/>
        </w:rPr>
        <w:t>June</w:t>
      </w:r>
      <w:r w:rsidR="00A77628">
        <w:rPr>
          <w:rFonts w:ascii="Monotype Corsiva" w:eastAsia="Calibri" w:hAnsi="Monotype Corsiva" w:cs="Times New Roman"/>
          <w:b/>
          <w:color w:val="C66F08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C66F08" w:themeColor="accent1" w:themeShade="BF"/>
          <w:sz w:val="72"/>
          <w:szCs w:val="72"/>
        </w:rPr>
        <w:t>Birthdays</w:t>
      </w:r>
    </w:p>
    <w:p w14:paraId="737E327F" w14:textId="59F5A2D4" w:rsidR="008D149B" w:rsidRDefault="00B2632A" w:rsidP="00961557">
      <w:pPr>
        <w:pStyle w:val="NoSpacing"/>
        <w:rPr>
          <w:color w:val="FF9900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276481EF">
                <wp:simplePos x="0" y="0"/>
                <wp:positionH relativeFrom="column">
                  <wp:posOffset>3571875</wp:posOffset>
                </wp:positionH>
                <wp:positionV relativeFrom="paragraph">
                  <wp:posOffset>76835</wp:posOffset>
                </wp:positionV>
                <wp:extent cx="3038475" cy="6219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2C713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16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Janet Bronke</w:t>
                            </w:r>
                          </w:p>
                          <w:p w14:paraId="539BF5B9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Lindsay Randazzo</w:t>
                            </w:r>
                          </w:p>
                          <w:p w14:paraId="212EA189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Mr. Michael Wils</w:t>
                            </w:r>
                          </w:p>
                          <w:p w14:paraId="14F7CAC1" w14:textId="77777777" w:rsidR="00AF1CFD" w:rsidRPr="00056171" w:rsidRDefault="00AF1CFD" w:rsidP="00056171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Mr. Henry Woida</w:t>
                            </w:r>
                          </w:p>
                          <w:p w14:paraId="012A1A9F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17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Michelle Foster</w:t>
                            </w:r>
                          </w:p>
                          <w:p w14:paraId="474BE455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19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Lisa Earley</w:t>
                            </w:r>
                          </w:p>
                          <w:p w14:paraId="306DABE1" w14:textId="5E47F1F2" w:rsid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21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 xml:space="preserve">Lorraine Preczewski </w:t>
                            </w:r>
                          </w:p>
                          <w:p w14:paraId="0919C774" w14:textId="785A9710" w:rsidR="004A2FB1" w:rsidRDefault="004A2FB1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Ms. Denise Warnack</w:t>
                            </w:r>
                          </w:p>
                          <w:p w14:paraId="45836EEA" w14:textId="6014030B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22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Megan Champagne</w:t>
                            </w:r>
                          </w:p>
                          <w:p w14:paraId="5E42EABC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Lisa Miller</w:t>
                            </w:r>
                          </w:p>
                          <w:p w14:paraId="4834256F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June 23 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Mrs. Susan Cowan</w:t>
                            </w:r>
                          </w:p>
                          <w:p w14:paraId="138CE5D3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John Pilon</w:t>
                            </w:r>
                          </w:p>
                          <w:p w14:paraId="1F59829B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Darlene Shutter</w:t>
                            </w:r>
                          </w:p>
                          <w:p w14:paraId="3EDE70CF" w14:textId="6AD4DE2E" w:rsidR="004A2FB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24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="004A2FB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Mrs. Patricia Keller</w:t>
                            </w:r>
                          </w:p>
                          <w:p w14:paraId="47F43B91" w14:textId="21DBAAE7" w:rsidR="00AF1CFD" w:rsidRPr="00056171" w:rsidRDefault="00AF1CFD" w:rsidP="004A2FB1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Christopher King</w:t>
                            </w:r>
                          </w:p>
                          <w:p w14:paraId="7F9DF98C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Diane Skop</w:t>
                            </w:r>
                          </w:p>
                          <w:p w14:paraId="6A7B61D3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26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Marilyn Krug</w:t>
                            </w:r>
                          </w:p>
                          <w:p w14:paraId="1A64C022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Albert Post</w:t>
                            </w:r>
                          </w:p>
                          <w:p w14:paraId="262BA215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27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Danes</w:t>
                            </w:r>
                          </w:p>
                          <w:p w14:paraId="72F5CF46" w14:textId="035C6B5F" w:rsidR="00AF1CFD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Jacobs</w:t>
                            </w:r>
                          </w:p>
                          <w:p w14:paraId="0B8FDB47" w14:textId="3C2CBC8D" w:rsidR="004A2FB1" w:rsidRPr="00056171" w:rsidRDefault="004A2FB1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Laurie Woodfield</w:t>
                            </w:r>
                          </w:p>
                          <w:p w14:paraId="5B1DB3DA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28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Robert Gentner</w:t>
                            </w:r>
                          </w:p>
                          <w:p w14:paraId="1D89A31D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Mrs. Kathleen Woida</w:t>
                            </w:r>
                          </w:p>
                          <w:p w14:paraId="44435F1C" w14:textId="77777777" w:rsidR="00AF1CFD" w:rsidRPr="00056171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June 29</w:t>
                            </w:r>
                            <w:r w:rsidRPr="000561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Kevin Stefankiewicz</w:t>
                            </w:r>
                          </w:p>
                          <w:p w14:paraId="17E5A387" w14:textId="77777777" w:rsidR="008D149B" w:rsidRDefault="008D149B" w:rsidP="00056171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77777777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5A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1.25pt;margin-top:6.05pt;width:239.25pt;height:4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" fillcolor="white [3201]" stroked="f" strokeweight=".5pt">
                <v:textbox>
                  <w:txbxContent>
                    <w:p w14:paraId="2602C713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16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Janet Bronke</w:t>
                      </w:r>
                    </w:p>
                    <w:p w14:paraId="539BF5B9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Lindsay Randazzo</w:t>
                      </w:r>
                    </w:p>
                    <w:p w14:paraId="212EA189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Mr. Michael Wils</w:t>
                      </w:r>
                    </w:p>
                    <w:p w14:paraId="14F7CAC1" w14:textId="77777777" w:rsidR="00AF1CFD" w:rsidRPr="00056171" w:rsidRDefault="00AF1CFD" w:rsidP="00056171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Mr. Henry Woida</w:t>
                      </w:r>
                    </w:p>
                    <w:p w14:paraId="012A1A9F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17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Michelle Foster</w:t>
                      </w:r>
                    </w:p>
                    <w:p w14:paraId="474BE455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19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Lisa Earley</w:t>
                      </w:r>
                    </w:p>
                    <w:p w14:paraId="306DABE1" w14:textId="5E47F1F2" w:rsid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21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Lorraine Preczewski </w:t>
                      </w:r>
                    </w:p>
                    <w:p w14:paraId="0919C774" w14:textId="785A9710" w:rsidR="004A2FB1" w:rsidRDefault="004A2FB1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Ms. Denise Warnack</w:t>
                      </w:r>
                    </w:p>
                    <w:p w14:paraId="45836EEA" w14:textId="6014030B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22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Megan Champagne</w:t>
                      </w:r>
                    </w:p>
                    <w:p w14:paraId="5E42EABC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Lisa Miller</w:t>
                      </w:r>
                    </w:p>
                    <w:p w14:paraId="4834256F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June 23 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Mrs. Susan Cowan</w:t>
                      </w:r>
                    </w:p>
                    <w:p w14:paraId="138CE5D3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John Pilon</w:t>
                      </w:r>
                    </w:p>
                    <w:p w14:paraId="1F59829B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Darlene Shutter</w:t>
                      </w:r>
                    </w:p>
                    <w:p w14:paraId="3EDE70CF" w14:textId="6AD4DE2E" w:rsidR="004A2FB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24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="004A2FB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Mrs. Patricia Keller</w:t>
                      </w:r>
                    </w:p>
                    <w:p w14:paraId="47F43B91" w14:textId="21DBAAE7" w:rsidR="00AF1CFD" w:rsidRPr="00056171" w:rsidRDefault="00AF1CFD" w:rsidP="004A2FB1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Christopher King</w:t>
                      </w:r>
                    </w:p>
                    <w:p w14:paraId="7F9DF98C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Diane Skop</w:t>
                      </w:r>
                    </w:p>
                    <w:p w14:paraId="6A7B61D3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26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Marilyn Krug</w:t>
                      </w:r>
                    </w:p>
                    <w:p w14:paraId="1A64C022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Albert Post</w:t>
                      </w:r>
                    </w:p>
                    <w:p w14:paraId="262BA215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27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Danes</w:t>
                      </w:r>
                    </w:p>
                    <w:p w14:paraId="72F5CF46" w14:textId="035C6B5F" w:rsidR="00AF1CFD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Jacobs</w:t>
                      </w:r>
                    </w:p>
                    <w:p w14:paraId="0B8FDB47" w14:textId="3C2CBC8D" w:rsidR="004A2FB1" w:rsidRPr="00056171" w:rsidRDefault="004A2FB1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Laurie Woodfield</w:t>
                      </w:r>
                    </w:p>
                    <w:p w14:paraId="5B1DB3DA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28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Robert Gentner</w:t>
                      </w:r>
                    </w:p>
                    <w:p w14:paraId="1D89A31D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Mrs. Kathleen Woida</w:t>
                      </w:r>
                    </w:p>
                    <w:p w14:paraId="44435F1C" w14:textId="77777777" w:rsidR="00AF1CFD" w:rsidRPr="00056171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June 29</w:t>
                      </w:r>
                      <w:r w:rsidRPr="000561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Kevin Stefankiewicz</w:t>
                      </w:r>
                    </w:p>
                    <w:p w14:paraId="17E5A387" w14:textId="77777777" w:rsidR="008D149B" w:rsidRDefault="008D149B" w:rsidP="00056171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77777777" w:rsidR="008D149B" w:rsidRPr="00A2100D" w:rsidRDefault="008D149B" w:rsidP="008D149B"/>
                  </w:txbxContent>
                </v:textbox>
              </v:shape>
            </w:pict>
          </mc:Fallback>
        </mc:AlternateContent>
      </w:r>
    </w:p>
    <w:p w14:paraId="0DFCA83B" w14:textId="28EAFCEC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 xml:space="preserve">June 1     </w:t>
      </w:r>
      <w:r w:rsidRPr="00056171">
        <w:rPr>
          <w:rFonts w:ascii="Monotype Corsiva" w:hAnsi="Monotype Corsiva"/>
          <w:sz w:val="28"/>
          <w:szCs w:val="28"/>
        </w:rPr>
        <w:tab/>
        <w:t>April Silva</w:t>
      </w:r>
    </w:p>
    <w:p w14:paraId="30CE8B31" w14:textId="559DFCBB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2</w:t>
      </w:r>
      <w:r w:rsidRPr="00056171">
        <w:rPr>
          <w:rFonts w:ascii="Monotype Corsiva" w:hAnsi="Monotype Corsiva"/>
          <w:sz w:val="28"/>
          <w:szCs w:val="28"/>
        </w:rPr>
        <w:tab/>
      </w:r>
      <w:r w:rsid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>Dr. Jean Dunegan</w:t>
      </w:r>
    </w:p>
    <w:p w14:paraId="7EBEB3A2" w14:textId="61A6181F" w:rsidR="00AF1CFD" w:rsidRDefault="00AF1CFD" w:rsidP="00056171">
      <w:pPr>
        <w:spacing w:line="276" w:lineRule="auto"/>
        <w:ind w:left="720" w:firstLine="720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Frances Grant</w:t>
      </w:r>
    </w:p>
    <w:p w14:paraId="3BF847CF" w14:textId="4F9EB43D" w:rsidR="004A2FB1" w:rsidRPr="00056171" w:rsidRDefault="004A2FB1" w:rsidP="00056171">
      <w:pPr>
        <w:spacing w:line="276" w:lineRule="auto"/>
        <w:ind w:left="720" w:firstLine="72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Mrs. Judith Tartoni</w:t>
      </w:r>
    </w:p>
    <w:p w14:paraId="74FE5013" w14:textId="28F57B6F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3</w:t>
      </w:r>
      <w:r w:rsidRPr="00056171">
        <w:rPr>
          <w:rFonts w:ascii="Monotype Corsiva" w:hAnsi="Monotype Corsiva"/>
          <w:sz w:val="28"/>
          <w:szCs w:val="28"/>
        </w:rPr>
        <w:tab/>
      </w:r>
      <w:r w:rsid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>Nancy Howard</w:t>
      </w:r>
    </w:p>
    <w:p w14:paraId="5B52DD6A" w14:textId="16757628" w:rsidR="00AF1CFD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Billy Mowery</w:t>
      </w:r>
      <w:r w:rsidRPr="00056171">
        <w:rPr>
          <w:rFonts w:ascii="Monotype Corsiva" w:hAnsi="Monotype Corsiva"/>
          <w:sz w:val="28"/>
          <w:szCs w:val="28"/>
        </w:rPr>
        <w:tab/>
      </w:r>
    </w:p>
    <w:p w14:paraId="3342A8E2" w14:textId="0A8979F4" w:rsidR="004A2FB1" w:rsidRPr="00056171" w:rsidRDefault="004A2FB1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June 4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Samuel Gardner</w:t>
      </w:r>
    </w:p>
    <w:p w14:paraId="150516BC" w14:textId="6C8D2192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6</w:t>
      </w:r>
      <w:r w:rsidRPr="00056171">
        <w:rPr>
          <w:rFonts w:ascii="Monotype Corsiva" w:hAnsi="Monotype Corsiva"/>
          <w:sz w:val="28"/>
          <w:szCs w:val="28"/>
        </w:rPr>
        <w:tab/>
      </w:r>
      <w:r w:rsid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>Betty Busch</w:t>
      </w:r>
    </w:p>
    <w:p w14:paraId="7F45DAFF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Wendy Buzzell</w:t>
      </w:r>
    </w:p>
    <w:p w14:paraId="3CF78D75" w14:textId="60B36C20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7</w:t>
      </w:r>
      <w:r w:rsidRPr="00056171">
        <w:rPr>
          <w:rFonts w:ascii="Monotype Corsiva" w:hAnsi="Monotype Corsiva"/>
          <w:sz w:val="28"/>
          <w:szCs w:val="28"/>
        </w:rPr>
        <w:tab/>
      </w:r>
      <w:r w:rsid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>Dolores Hebda</w:t>
      </w:r>
    </w:p>
    <w:p w14:paraId="7FFA88D5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Clayton Scheele</w:t>
      </w:r>
    </w:p>
    <w:p w14:paraId="49605095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Deborah White</w:t>
      </w:r>
    </w:p>
    <w:p w14:paraId="0F00520D" w14:textId="2CAA80FF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8</w:t>
      </w:r>
      <w:r w:rsid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Annie Barnes</w:t>
      </w:r>
    </w:p>
    <w:p w14:paraId="1A58821C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Braylon Dull</w:t>
      </w:r>
    </w:p>
    <w:p w14:paraId="5084274A" w14:textId="24238949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9</w:t>
      </w:r>
      <w:r w:rsidRPr="00056171">
        <w:rPr>
          <w:rFonts w:ascii="Monotype Corsiva" w:hAnsi="Monotype Corsiva"/>
          <w:sz w:val="28"/>
          <w:szCs w:val="28"/>
        </w:rPr>
        <w:tab/>
      </w:r>
      <w:r w:rsid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>Kevin Davey</w:t>
      </w:r>
    </w:p>
    <w:p w14:paraId="78E427C8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10</w:t>
      </w:r>
      <w:r w:rsidRPr="00056171">
        <w:rPr>
          <w:rFonts w:ascii="Monotype Corsiva" w:hAnsi="Monotype Corsiva"/>
          <w:sz w:val="28"/>
          <w:szCs w:val="28"/>
        </w:rPr>
        <w:tab/>
        <w:t>Kathleen Hamel</w:t>
      </w:r>
    </w:p>
    <w:p w14:paraId="63D7250E" w14:textId="13E09934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 xml:space="preserve">Judith Kronner </w:t>
      </w:r>
      <w:r w:rsidRPr="00056171">
        <w:rPr>
          <w:rFonts w:ascii="Monotype Corsiva" w:hAnsi="Monotype Corsiva"/>
          <w:sz w:val="28"/>
          <w:szCs w:val="28"/>
        </w:rPr>
        <w:tab/>
      </w:r>
    </w:p>
    <w:p w14:paraId="4FB57E99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ab/>
      </w:r>
      <w:r w:rsidRPr="00056171">
        <w:rPr>
          <w:rFonts w:ascii="Monotype Corsiva" w:hAnsi="Monotype Corsiva"/>
          <w:sz w:val="28"/>
          <w:szCs w:val="28"/>
        </w:rPr>
        <w:tab/>
        <w:t>Carol St. Louis</w:t>
      </w:r>
    </w:p>
    <w:p w14:paraId="00C69EBC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11</w:t>
      </w:r>
      <w:r w:rsidRPr="00056171">
        <w:rPr>
          <w:rFonts w:ascii="Monotype Corsiva" w:hAnsi="Monotype Corsiva"/>
          <w:sz w:val="28"/>
          <w:szCs w:val="28"/>
        </w:rPr>
        <w:tab/>
        <w:t>Carol Lubinski</w:t>
      </w:r>
    </w:p>
    <w:p w14:paraId="5EC43C08" w14:textId="24F4DFC9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12</w:t>
      </w:r>
      <w:r w:rsidRPr="00056171">
        <w:rPr>
          <w:rFonts w:ascii="Monotype Corsiva" w:hAnsi="Monotype Corsiva"/>
          <w:sz w:val="28"/>
          <w:szCs w:val="28"/>
        </w:rPr>
        <w:tab/>
        <w:t>Mr. Robert Wall</w:t>
      </w:r>
    </w:p>
    <w:p w14:paraId="293FDF6B" w14:textId="77777777" w:rsidR="00AF1CFD" w:rsidRPr="00056171" w:rsidRDefault="00AF1CFD" w:rsidP="00056171">
      <w:pPr>
        <w:spacing w:line="276" w:lineRule="auto"/>
        <w:rPr>
          <w:rFonts w:ascii="Monotype Corsiva" w:hAnsi="Monotype Corsiva"/>
          <w:sz w:val="28"/>
          <w:szCs w:val="28"/>
        </w:rPr>
      </w:pPr>
      <w:r w:rsidRPr="00056171">
        <w:rPr>
          <w:rFonts w:ascii="Monotype Corsiva" w:hAnsi="Monotype Corsiva"/>
          <w:sz w:val="28"/>
          <w:szCs w:val="28"/>
        </w:rPr>
        <w:t>June 14</w:t>
      </w:r>
      <w:r w:rsidRPr="00056171">
        <w:rPr>
          <w:rFonts w:ascii="Monotype Corsiva" w:hAnsi="Monotype Corsiva"/>
          <w:sz w:val="28"/>
          <w:szCs w:val="28"/>
        </w:rPr>
        <w:tab/>
        <w:t>Linda Edenfield</w:t>
      </w:r>
    </w:p>
    <w:p w14:paraId="3B46D232" w14:textId="7F964CFB" w:rsidR="0087269B" w:rsidRDefault="0087269B" w:rsidP="00AF1CF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44144287" w14:textId="750814B4" w:rsidR="004A2FB1" w:rsidRDefault="004A2FB1" w:rsidP="00AF1CF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520F3B6B" w14:textId="77777777" w:rsidR="000A3379" w:rsidRDefault="000A3379" w:rsidP="00AF1CF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25732639" w14:textId="332E414E" w:rsidR="00FE7E43" w:rsidRPr="008D149B" w:rsidRDefault="00AF1CFD" w:rsidP="00A77628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  <w:r w:rsidRPr="008F76E4">
        <w:rPr>
          <w:rFonts w:ascii="Lucida Calligraphy" w:hAnsi="Lucida Calligraphy"/>
          <w:noProof/>
          <w:sz w:val="24"/>
          <w:szCs w:val="24"/>
        </w:rPr>
        <w:drawing>
          <wp:inline distT="0" distB="0" distL="0" distR="0" wp14:anchorId="108C2C33" wp14:editId="6C88525A">
            <wp:extent cx="3438525" cy="2693670"/>
            <wp:effectExtent l="0" t="0" r="9525" b="0"/>
            <wp:docPr id="1" name="Picture 1" descr="Ring Of Flowers Birthday Card-Bday-Her | Happy birthday greetings, Happy  birthday art, Happy birthday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 Of Flowers Birthday Card-Bday-Her | Happy birthday greetings, Happy  birthday art, Happy birthday c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84" cy="274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E43" w:rsidRP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6171"/>
    <w:rsid w:val="00074A94"/>
    <w:rsid w:val="000A3379"/>
    <w:rsid w:val="000B5B4D"/>
    <w:rsid w:val="000C5CB0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674A"/>
    <w:rsid w:val="001814DA"/>
    <w:rsid w:val="001850DE"/>
    <w:rsid w:val="0019390E"/>
    <w:rsid w:val="0019442E"/>
    <w:rsid w:val="001A1952"/>
    <w:rsid w:val="001A5A6A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22E9"/>
    <w:rsid w:val="00222B7B"/>
    <w:rsid w:val="0025001A"/>
    <w:rsid w:val="002615CB"/>
    <w:rsid w:val="0027237A"/>
    <w:rsid w:val="0029090A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7688"/>
    <w:rsid w:val="003A45C7"/>
    <w:rsid w:val="003B59C1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4307"/>
    <w:rsid w:val="00536899"/>
    <w:rsid w:val="005375F7"/>
    <w:rsid w:val="00542788"/>
    <w:rsid w:val="005605F2"/>
    <w:rsid w:val="00570270"/>
    <w:rsid w:val="005753E7"/>
    <w:rsid w:val="00590AE4"/>
    <w:rsid w:val="005B55AA"/>
    <w:rsid w:val="005D3AF3"/>
    <w:rsid w:val="005E314C"/>
    <w:rsid w:val="005F1867"/>
    <w:rsid w:val="005F226F"/>
    <w:rsid w:val="005F3978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3186"/>
    <w:rsid w:val="006A7143"/>
    <w:rsid w:val="006B0E04"/>
    <w:rsid w:val="006B33F6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5456B"/>
    <w:rsid w:val="007570AB"/>
    <w:rsid w:val="007640F4"/>
    <w:rsid w:val="00775ED0"/>
    <w:rsid w:val="00776BA5"/>
    <w:rsid w:val="007A3740"/>
    <w:rsid w:val="007B1CE7"/>
    <w:rsid w:val="007B7CA6"/>
    <w:rsid w:val="007D3D11"/>
    <w:rsid w:val="007F26BC"/>
    <w:rsid w:val="007F2B02"/>
    <w:rsid w:val="00800D82"/>
    <w:rsid w:val="00810B4F"/>
    <w:rsid w:val="00812BCC"/>
    <w:rsid w:val="00822548"/>
    <w:rsid w:val="00827F1F"/>
    <w:rsid w:val="00835D19"/>
    <w:rsid w:val="00837FA6"/>
    <w:rsid w:val="00846F4F"/>
    <w:rsid w:val="00851831"/>
    <w:rsid w:val="00851A77"/>
    <w:rsid w:val="00855B47"/>
    <w:rsid w:val="0087269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B0893"/>
    <w:rsid w:val="009B3A75"/>
    <w:rsid w:val="009D0F72"/>
    <w:rsid w:val="009E02AD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53FB2"/>
    <w:rsid w:val="00A6145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D0ED2"/>
    <w:rsid w:val="00AD2A74"/>
    <w:rsid w:val="00AE10B5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40B65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5F5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D0399"/>
    <w:rsid w:val="00CE7C45"/>
    <w:rsid w:val="00CF2811"/>
    <w:rsid w:val="00D10F78"/>
    <w:rsid w:val="00D25CCB"/>
    <w:rsid w:val="00D3452D"/>
    <w:rsid w:val="00D41507"/>
    <w:rsid w:val="00D51A57"/>
    <w:rsid w:val="00D56341"/>
    <w:rsid w:val="00D564DB"/>
    <w:rsid w:val="00D61CC4"/>
    <w:rsid w:val="00D75B15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25CE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F48FB"/>
    <w:rsid w:val="00F17186"/>
    <w:rsid w:val="00F17E54"/>
    <w:rsid w:val="00F311C9"/>
    <w:rsid w:val="00F74629"/>
    <w:rsid w:val="00F77ED9"/>
    <w:rsid w:val="00F90AC6"/>
    <w:rsid w:val="00F958D4"/>
    <w:rsid w:val="00FA026E"/>
    <w:rsid w:val="00FA415C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6F0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693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6931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6931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490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490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6931E" w:themeColor="accent1" w:shadow="1"/>
        <w:left w:val="single" w:sz="2" w:space="10" w:color="F6931E" w:themeColor="accent1" w:shadow="1"/>
        <w:bottom w:val="single" w:sz="2" w:space="10" w:color="F6931E" w:themeColor="accent1" w:shadow="1"/>
        <w:right w:val="single" w:sz="2" w:space="10" w:color="F6931E" w:themeColor="accent1" w:shadow="1"/>
      </w:pBdr>
      <w:ind w:left="1152" w:right="1152"/>
    </w:pPr>
    <w:rPr>
      <w:i/>
      <w:iCs/>
      <w:color w:val="F6931E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6931E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66F0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693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6931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6931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4490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4490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9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6931E"/>
      </a:accent1>
      <a:accent2>
        <a:srgbClr val="FDE9D1"/>
      </a:accent2>
      <a:accent3>
        <a:srgbClr val="FCD3A4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6D35-0658-4921-BC3A-ABB5AF15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93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15</cp:revision>
  <cp:lastPrinted>2023-05-23T20:02:00Z</cp:lastPrinted>
  <dcterms:created xsi:type="dcterms:W3CDTF">2023-05-08T17:26:00Z</dcterms:created>
  <dcterms:modified xsi:type="dcterms:W3CDTF">2023-05-24T18:24:00Z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