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54C0B6" w:themeFill="accent1"/>
            <w:vAlign w:val="center"/>
          </w:tcPr>
          <w:p w14:paraId="328AE9B8" w14:textId="22AE7FD2" w:rsidR="00542788" w:rsidRPr="00961557" w:rsidRDefault="007D3ED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4518" w:type="dxa"/>
            <w:shd w:val="clear" w:color="auto" w:fill="54C0B6" w:themeFill="accent1"/>
            <w:vAlign w:val="center"/>
          </w:tcPr>
          <w:p w14:paraId="1634FF1A" w14:textId="1BA23DBB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2F4FE9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308F4111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2F4FE9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483"/>
        <w:gridCol w:w="1621"/>
      </w:tblGrid>
      <w:tr w:rsidR="00615667" w14:paraId="7849D2B0" w14:textId="77777777" w:rsidTr="006E1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483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621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B342C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CF4D794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7FF059B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5DE613E3" w:rsidR="00542788" w:rsidRDefault="006E1C57">
            <w:pPr>
              <w:pStyle w:val="Dates"/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32465871" w:rsidR="00542788" w:rsidRDefault="006E1C57" w:rsidP="002A6375">
            <w:pPr>
              <w:pStyle w:val="Dates"/>
            </w:pPr>
            <w:r>
              <w:t>2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6E03DD9B" w:rsidR="00542788" w:rsidRDefault="006E1C57" w:rsidP="002A6375">
            <w:pPr>
              <w:pStyle w:val="Dates"/>
            </w:pPr>
            <w:r>
              <w:t>3</w:t>
            </w:r>
          </w:p>
        </w:tc>
      </w:tr>
      <w:tr w:rsidR="00615667" w14:paraId="4868C572" w14:textId="77777777" w:rsidTr="00707E8F">
        <w:trPr>
          <w:trHeight w:hRule="exact" w:val="16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30DF1A4E" w:rsidR="001C460D" w:rsidRPr="00BF01C1" w:rsidRDefault="001C460D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3CDD9A4A" w:rsidR="00896FC4" w:rsidRPr="00FF421B" w:rsidRDefault="00896FC4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216DFEED" w:rsidR="00A03B5E" w:rsidRDefault="001C460D" w:rsidP="00FF02B6">
            <w:pPr>
              <w:jc w:val="center"/>
              <w:rPr>
                <w:sz w:val="20"/>
                <w:szCs w:val="20"/>
              </w:rPr>
            </w:pPr>
            <w:r w:rsidRPr="001C460D">
              <w:rPr>
                <w:sz w:val="20"/>
                <w:szCs w:val="20"/>
              </w:rPr>
              <w:t>9:00 am Mass</w:t>
            </w:r>
            <w:r w:rsidR="002F4FE9">
              <w:rPr>
                <w:sz w:val="20"/>
                <w:szCs w:val="20"/>
              </w:rPr>
              <w:t>-OLL</w:t>
            </w:r>
          </w:p>
          <w:p w14:paraId="1D98C0B4" w14:textId="29973778" w:rsidR="002F4FE9" w:rsidRPr="001C460D" w:rsidRDefault="002F4FE9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476D087E" w14:textId="77777777" w:rsidR="0032198D" w:rsidRPr="0032198D" w:rsidRDefault="0032198D" w:rsidP="00FF02B6">
            <w:pPr>
              <w:jc w:val="center"/>
              <w:rPr>
                <w:sz w:val="8"/>
                <w:szCs w:val="8"/>
              </w:rPr>
            </w:pPr>
          </w:p>
          <w:p w14:paraId="58F9BE79" w14:textId="4A862A32" w:rsidR="0032198D" w:rsidRPr="00A71754" w:rsidRDefault="0032198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77E827" w14:textId="77777777" w:rsidR="001C460D" w:rsidRPr="005D3BE4" w:rsidRDefault="001C460D" w:rsidP="001C460D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First Friday Adoration</w:t>
            </w:r>
          </w:p>
          <w:p w14:paraId="6143BBF9" w14:textId="075222E5" w:rsidR="0029090A" w:rsidRPr="005D3BE4" w:rsidRDefault="001C460D" w:rsidP="00955908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9:00 am Mass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38D67BDC" w14:textId="29E6BACD" w:rsidR="002F4FE9" w:rsidRPr="005D3BE4" w:rsidRDefault="002F4FE9" w:rsidP="00955908">
            <w:pPr>
              <w:jc w:val="center"/>
              <w:rPr>
                <w:b/>
                <w:bCs/>
                <w:sz w:val="16"/>
                <w:szCs w:val="16"/>
              </w:rPr>
            </w:pPr>
            <w:r w:rsidRPr="005D3BE4">
              <w:rPr>
                <w:b/>
                <w:bCs/>
                <w:sz w:val="16"/>
                <w:szCs w:val="16"/>
              </w:rPr>
              <w:t>Confessions</w:t>
            </w:r>
          </w:p>
          <w:p w14:paraId="710DD108" w14:textId="4E4FFA83" w:rsidR="002F4FE9" w:rsidRPr="005D3BE4" w:rsidRDefault="002F4FE9" w:rsidP="00955908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10:00 am-OLL</w:t>
            </w:r>
          </w:p>
          <w:p w14:paraId="55C5CF6D" w14:textId="1BE92312" w:rsidR="002F4FE9" w:rsidRPr="005D3BE4" w:rsidRDefault="002F4FE9" w:rsidP="00955908">
            <w:pPr>
              <w:jc w:val="center"/>
              <w:rPr>
                <w:b/>
                <w:bCs/>
                <w:sz w:val="16"/>
                <w:szCs w:val="16"/>
              </w:rPr>
            </w:pPr>
            <w:r w:rsidRPr="005D3BE4">
              <w:rPr>
                <w:b/>
                <w:bCs/>
                <w:sz w:val="16"/>
                <w:szCs w:val="16"/>
              </w:rPr>
              <w:t>Anointing of the Sick-OLL</w:t>
            </w:r>
          </w:p>
          <w:p w14:paraId="18357698" w14:textId="0C889653" w:rsidR="00AB172B" w:rsidRPr="005D3BE4" w:rsidRDefault="00AB172B" w:rsidP="0036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D4580EE" w14:textId="277C2592" w:rsidR="00F958D4" w:rsidRPr="005D3BE4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First Saturday</w:t>
            </w:r>
          </w:p>
          <w:p w14:paraId="4A5DD7C0" w14:textId="49D33FAF" w:rsidR="00FC7F8A" w:rsidRPr="005D3BE4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9:00 am Mass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0391DD5A" w14:textId="35BED7D4" w:rsidR="0066291E" w:rsidRPr="005D3BE4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Confessions</w:t>
            </w:r>
          </w:p>
          <w:p w14:paraId="0DD6034B" w14:textId="43B41EF8" w:rsidR="003452C0" w:rsidRPr="005D3BE4" w:rsidRDefault="00FF02B6" w:rsidP="00C1469F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 xml:space="preserve"> 3:00</w:t>
            </w:r>
            <w:r w:rsidR="00DB78C6" w:rsidRPr="005D3BE4">
              <w:rPr>
                <w:sz w:val="16"/>
                <w:szCs w:val="16"/>
              </w:rPr>
              <w:t xml:space="preserve"> </w:t>
            </w:r>
            <w:r w:rsidR="00C1469F" w:rsidRPr="005D3BE4">
              <w:rPr>
                <w:sz w:val="16"/>
                <w:szCs w:val="16"/>
              </w:rPr>
              <w:t>pm</w:t>
            </w:r>
            <w:r w:rsidR="002F4FE9" w:rsidRPr="005D3BE4">
              <w:rPr>
                <w:sz w:val="16"/>
                <w:szCs w:val="16"/>
              </w:rPr>
              <w:t>-OLL</w:t>
            </w:r>
          </w:p>
          <w:p w14:paraId="7A63BFDF" w14:textId="02EDF1B5" w:rsidR="001C460D" w:rsidRPr="005D3BE4" w:rsidRDefault="002F4FE9" w:rsidP="00C1469F">
            <w:pPr>
              <w:jc w:val="center"/>
              <w:rPr>
                <w:sz w:val="16"/>
                <w:szCs w:val="16"/>
              </w:rPr>
            </w:pPr>
            <w:r w:rsidRPr="005D3BE4">
              <w:rPr>
                <w:sz w:val="16"/>
                <w:szCs w:val="16"/>
              </w:rPr>
              <w:t>4:30 pm-</w:t>
            </w:r>
            <w:r w:rsidR="00A16536">
              <w:rPr>
                <w:sz w:val="16"/>
                <w:szCs w:val="16"/>
              </w:rPr>
              <w:t>St. H</w:t>
            </w:r>
          </w:p>
          <w:p w14:paraId="1A224B6F" w14:textId="6297FFFB" w:rsidR="004F06CA" w:rsidRPr="005D3BE4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4:00 pm Mass</w:t>
            </w:r>
            <w:r w:rsidR="002F4FE9" w:rsidRPr="005D3BE4">
              <w:rPr>
                <w:b/>
                <w:sz w:val="16"/>
                <w:szCs w:val="16"/>
              </w:rPr>
              <w:t>-OLL</w:t>
            </w:r>
          </w:p>
          <w:p w14:paraId="60E86D53" w14:textId="2444DAE1" w:rsidR="002F4FE9" w:rsidRPr="005D3BE4" w:rsidRDefault="002F4FE9" w:rsidP="001239A0">
            <w:pPr>
              <w:jc w:val="center"/>
              <w:rPr>
                <w:b/>
                <w:sz w:val="16"/>
                <w:szCs w:val="16"/>
              </w:rPr>
            </w:pPr>
            <w:r w:rsidRPr="005D3BE4"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5D3BE4" w:rsidRDefault="00D10F78" w:rsidP="00EC00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7325EC38" w:rsidR="004F06CA" w:rsidRDefault="006E1C57" w:rsidP="004F06CA">
            <w:pPr>
              <w:pStyle w:val="Dates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16D079ED" w:rsidR="004F06CA" w:rsidRDefault="006E1C57" w:rsidP="004F06CA">
            <w:pPr>
              <w:pStyle w:val="Dates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41D1472A" w:rsidR="004F06CA" w:rsidRDefault="006E1C57" w:rsidP="004F06CA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6F672A73" w:rsidR="004F06CA" w:rsidRDefault="006E1C57" w:rsidP="004F06CA">
            <w:pPr>
              <w:pStyle w:val="Dates"/>
            </w:pPr>
            <w:r>
              <w:t>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64C092C" w:rsidR="004F06CA" w:rsidRDefault="006E1C57" w:rsidP="004F06CA">
            <w:pPr>
              <w:pStyle w:val="Dates"/>
            </w:pPr>
            <w:r>
              <w:t>8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3FA49BF6" w:rsidR="004F06CA" w:rsidRDefault="006E1C57" w:rsidP="004F06CA">
            <w:pPr>
              <w:pStyle w:val="Dates"/>
            </w:pPr>
            <w:r>
              <w:t>9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421F525" w14:textId="4A2F0AC4" w:rsidR="004F06CA" w:rsidRDefault="006E1C57" w:rsidP="004F06CA">
            <w:pPr>
              <w:pStyle w:val="Dates"/>
            </w:pPr>
            <w:r>
              <w:t>10</w:t>
            </w:r>
          </w:p>
        </w:tc>
      </w:tr>
      <w:tr w:rsidR="00615667" w14:paraId="76A11845" w14:textId="77777777" w:rsidTr="00707E8F">
        <w:trPr>
          <w:trHeight w:hRule="exact" w:val="204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3DB3CF" w14:textId="6C67DE8D" w:rsidR="00C1469F" w:rsidRPr="007B26A7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Confessions</w:t>
            </w:r>
          </w:p>
          <w:p w14:paraId="3E59812E" w14:textId="5DFF2440" w:rsidR="00BE3429" w:rsidRPr="007B26A7" w:rsidRDefault="00C1469F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8:00</w:t>
            </w:r>
            <w:r w:rsidR="00DB78C6" w:rsidRPr="007B26A7">
              <w:rPr>
                <w:sz w:val="16"/>
                <w:szCs w:val="16"/>
              </w:rPr>
              <w:t xml:space="preserve"> </w:t>
            </w:r>
            <w:r w:rsidRPr="007B26A7">
              <w:rPr>
                <w:sz w:val="16"/>
                <w:szCs w:val="16"/>
              </w:rPr>
              <w:t>am</w:t>
            </w:r>
            <w:r w:rsidR="002F4FE9" w:rsidRPr="007B26A7">
              <w:rPr>
                <w:sz w:val="16"/>
                <w:szCs w:val="16"/>
              </w:rPr>
              <w:t>-OLL</w:t>
            </w:r>
          </w:p>
          <w:p w14:paraId="4E1B3292" w14:textId="37AEAC5E" w:rsidR="002F4FE9" w:rsidRPr="007B26A7" w:rsidRDefault="007B26A7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8:30 am-St. J</w:t>
            </w:r>
          </w:p>
          <w:p w14:paraId="35B4216C" w14:textId="0EDF59D4" w:rsidR="00CD0399" w:rsidRPr="007B26A7" w:rsidRDefault="007B26A7" w:rsidP="00372A5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10:30 am-St. H</w:t>
            </w:r>
          </w:p>
          <w:p w14:paraId="72595B64" w14:textId="21C430C2" w:rsidR="00F311C9" w:rsidRPr="007B26A7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</w:t>
            </w:r>
            <w:r w:rsidR="007B26A7" w:rsidRPr="007B26A7">
              <w:rPr>
                <w:b/>
                <w:sz w:val="16"/>
                <w:szCs w:val="16"/>
              </w:rPr>
              <w:t>-OLL</w:t>
            </w:r>
          </w:p>
          <w:p w14:paraId="5C346857" w14:textId="2FD0A923" w:rsidR="007B26A7" w:rsidRPr="007B26A7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Mass-St. J</w:t>
            </w:r>
          </w:p>
          <w:p w14:paraId="4DFB6C79" w14:textId="56706477" w:rsidR="007B26A7" w:rsidRPr="007B26A7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11:00 am Mass-St. H</w:t>
            </w:r>
          </w:p>
          <w:p w14:paraId="25BA0A82" w14:textId="37E50BBA" w:rsidR="00607370" w:rsidRPr="007B26A7" w:rsidRDefault="00607370" w:rsidP="00372A59">
            <w:pPr>
              <w:jc w:val="center"/>
              <w:rPr>
                <w:b/>
                <w:sz w:val="16"/>
                <w:szCs w:val="16"/>
              </w:rPr>
            </w:pPr>
          </w:p>
          <w:p w14:paraId="3F5645D0" w14:textId="5516FF6A" w:rsidR="00536899" w:rsidRPr="007B26A7" w:rsidRDefault="00536899" w:rsidP="00EB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F734E65" w:rsidR="00F311C9" w:rsidRPr="00B5400D" w:rsidRDefault="007B26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C54E5" w14:textId="17112B00" w:rsidR="001C460D" w:rsidRDefault="00F958D4" w:rsidP="007B26A7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  <w:r w:rsidR="007B26A7">
              <w:rPr>
                <w:sz w:val="20"/>
                <w:szCs w:val="20"/>
              </w:rPr>
              <w:t>-OLL</w:t>
            </w:r>
          </w:p>
          <w:p w14:paraId="2F514673" w14:textId="75930FEF" w:rsidR="007B26A7" w:rsidRPr="007B26A7" w:rsidRDefault="007B26A7" w:rsidP="007B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749C7189" w14:textId="77777777" w:rsidR="001C460D" w:rsidRDefault="001C460D" w:rsidP="00FC7F8A">
            <w:pPr>
              <w:jc w:val="center"/>
              <w:rPr>
                <w:sz w:val="20"/>
                <w:szCs w:val="20"/>
              </w:rPr>
            </w:pP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E28AE" w14:textId="3D4B5F52" w:rsidR="007B26A7" w:rsidRPr="007B26A7" w:rsidRDefault="00F958D4" w:rsidP="007B26A7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9:00 am</w:t>
            </w:r>
            <w:r w:rsidR="006F21E8" w:rsidRPr="007B26A7">
              <w:rPr>
                <w:sz w:val="16"/>
                <w:szCs w:val="16"/>
              </w:rPr>
              <w:t xml:space="preserve"> Mass</w:t>
            </w:r>
            <w:r w:rsidR="007B26A7" w:rsidRPr="007B26A7">
              <w:rPr>
                <w:sz w:val="16"/>
                <w:szCs w:val="16"/>
              </w:rPr>
              <w:t>-OLL</w:t>
            </w:r>
          </w:p>
          <w:p w14:paraId="556D18CA" w14:textId="2FAD6B5B" w:rsidR="007B26A7" w:rsidRPr="007B26A7" w:rsidRDefault="007B26A7" w:rsidP="007B26A7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9:00 am Mass-St. H</w:t>
            </w:r>
          </w:p>
          <w:p w14:paraId="671308FA" w14:textId="77777777" w:rsidR="00EE016F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5 hours of Adoration</w:t>
            </w:r>
          </w:p>
          <w:p w14:paraId="485105A5" w14:textId="564BBF2A" w:rsidR="001C460D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 xml:space="preserve"> </w:t>
            </w:r>
            <w:r w:rsidRPr="007B26A7">
              <w:rPr>
                <w:sz w:val="16"/>
                <w:szCs w:val="16"/>
              </w:rPr>
              <w:t>10 am - 3 pm</w:t>
            </w:r>
            <w:r w:rsidR="007B26A7" w:rsidRPr="007B26A7">
              <w:rPr>
                <w:sz w:val="16"/>
                <w:szCs w:val="16"/>
              </w:rPr>
              <w:t xml:space="preserve"> OLL</w:t>
            </w:r>
          </w:p>
          <w:p w14:paraId="48357613" w14:textId="77777777" w:rsidR="00EE016F" w:rsidRPr="007B26A7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</w:t>
            </w:r>
          </w:p>
          <w:p w14:paraId="45FF8C52" w14:textId="7928624E" w:rsidR="00EE016F" w:rsidRPr="007B26A7" w:rsidRDefault="00EE016F" w:rsidP="00EE016F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11 am – 12 pm</w:t>
            </w:r>
            <w:r w:rsidR="007B26A7">
              <w:rPr>
                <w:sz w:val="16"/>
                <w:szCs w:val="16"/>
              </w:rPr>
              <w:t xml:space="preserve"> OLL</w:t>
            </w:r>
          </w:p>
          <w:p w14:paraId="06C81F21" w14:textId="55B98962" w:rsidR="00707E8F" w:rsidRPr="00707E8F" w:rsidRDefault="00707E8F" w:rsidP="00707E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CCF98B" w14:textId="3E23E500" w:rsidR="00FC7F8A" w:rsidRPr="007B26A7" w:rsidRDefault="00FC7F8A" w:rsidP="006F21E8">
            <w:pPr>
              <w:jc w:val="center"/>
              <w:rPr>
                <w:sz w:val="16"/>
                <w:szCs w:val="16"/>
              </w:rPr>
            </w:pPr>
          </w:p>
          <w:p w14:paraId="4401ECC1" w14:textId="18E47A03" w:rsidR="006D52C2" w:rsidRPr="007B26A7" w:rsidRDefault="006D52C2" w:rsidP="006F21E8">
            <w:pPr>
              <w:jc w:val="center"/>
              <w:rPr>
                <w:b/>
                <w:sz w:val="16"/>
                <w:szCs w:val="16"/>
              </w:rPr>
            </w:pPr>
          </w:p>
          <w:p w14:paraId="30D77520" w14:textId="77777777" w:rsidR="007640F4" w:rsidRPr="007B26A7" w:rsidRDefault="007640F4" w:rsidP="006F21E8">
            <w:pPr>
              <w:jc w:val="center"/>
              <w:rPr>
                <w:b/>
                <w:sz w:val="16"/>
                <w:szCs w:val="16"/>
              </w:rPr>
            </w:pPr>
          </w:p>
          <w:p w14:paraId="3796463B" w14:textId="19284D2C" w:rsidR="007640F4" w:rsidRPr="007B26A7" w:rsidRDefault="007640F4" w:rsidP="0076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9B2EE" w14:textId="77810B94" w:rsidR="007B26A7" w:rsidRPr="00707E8F" w:rsidRDefault="00607370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</w:t>
            </w:r>
            <w:r w:rsidR="007B26A7" w:rsidRPr="00707E8F">
              <w:rPr>
                <w:sz w:val="15"/>
                <w:szCs w:val="15"/>
              </w:rPr>
              <w:t>-OLL</w:t>
            </w:r>
          </w:p>
          <w:p w14:paraId="7C35191A" w14:textId="4D842400" w:rsidR="007B26A7" w:rsidRPr="00707E8F" w:rsidRDefault="007B26A7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H</w:t>
            </w:r>
          </w:p>
          <w:p w14:paraId="43426D74" w14:textId="6018A643" w:rsidR="00BA628C" w:rsidRPr="00707E8F" w:rsidRDefault="00BA628C" w:rsidP="007B26A7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CWC</w:t>
            </w:r>
          </w:p>
          <w:p w14:paraId="58A63A90" w14:textId="5F727D17" w:rsidR="00BA628C" w:rsidRPr="00707E8F" w:rsidRDefault="00BA628C" w:rsidP="007B26A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10:00 am St. J</w:t>
            </w:r>
          </w:p>
          <w:p w14:paraId="07A45EDF" w14:textId="77777777" w:rsidR="001C460D" w:rsidRPr="00707E8F" w:rsidRDefault="001C460D" w:rsidP="001C460D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Mass at King’s Nursing Home</w:t>
            </w:r>
          </w:p>
          <w:p w14:paraId="275FE323" w14:textId="4A1ACA53" w:rsidR="00F311C9" w:rsidRPr="00707E8F" w:rsidRDefault="007B26A7" w:rsidP="00F311C9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11:00 am</w:t>
            </w:r>
          </w:p>
          <w:p w14:paraId="3141F67A" w14:textId="75B20584" w:rsidR="00F311C9" w:rsidRPr="00707E8F" w:rsidRDefault="00BA628C" w:rsidP="00F311C9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CWC</w:t>
            </w:r>
          </w:p>
          <w:p w14:paraId="6575C173" w14:textId="731DEE72" w:rsidR="00BA628C" w:rsidRPr="00707E8F" w:rsidRDefault="00BA628C" w:rsidP="00F311C9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11:30 am St. H</w:t>
            </w:r>
          </w:p>
          <w:p w14:paraId="1B1110D0" w14:textId="617A8699" w:rsidR="00F311C9" w:rsidRPr="00707E8F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36045E53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7B26A7">
              <w:rPr>
                <w:sz w:val="20"/>
                <w:szCs w:val="20"/>
              </w:rPr>
              <w:t>-OLL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85E6ED0" w14:textId="593152A6" w:rsidR="0047700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612D1FB1" w:rsid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  <w:r w:rsidR="007B26A7">
              <w:rPr>
                <w:sz w:val="20"/>
                <w:szCs w:val="20"/>
              </w:rPr>
              <w:t>-OLL</w:t>
            </w:r>
          </w:p>
          <w:p w14:paraId="0DD0E62E" w14:textId="3E3FDA33" w:rsidR="007B26A7" w:rsidRPr="00607370" w:rsidRDefault="007B26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pm-St. H</w:t>
            </w:r>
          </w:p>
          <w:p w14:paraId="173FCC9F" w14:textId="0599A796" w:rsidR="00607370" w:rsidRPr="00607370" w:rsidRDefault="00607370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6E26F9BF" w:rsidR="0060737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  <w:r w:rsidR="007B26A7">
              <w:rPr>
                <w:b/>
                <w:sz w:val="20"/>
                <w:szCs w:val="20"/>
              </w:rPr>
              <w:t>-OLL</w:t>
            </w:r>
          </w:p>
          <w:p w14:paraId="2F144492" w14:textId="1E8B025D" w:rsidR="007B26A7" w:rsidRPr="00B5400D" w:rsidRDefault="007B26A7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D94566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29289ADB" w:rsidR="00F311C9" w:rsidRDefault="006E1C57" w:rsidP="00F311C9">
            <w:pPr>
              <w:pStyle w:val="Dates"/>
            </w:pPr>
            <w:r>
              <w:t>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0A33443D" w:rsidR="00F311C9" w:rsidRDefault="006E1C57" w:rsidP="00F311C9">
            <w:pPr>
              <w:pStyle w:val="Dates"/>
            </w:pPr>
            <w:r>
              <w:t>12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25610450" w:rsidR="00F311C9" w:rsidRDefault="006E1C57" w:rsidP="00F311C9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378E041" w14:textId="2E22C24C" w:rsidR="00F311C9" w:rsidRDefault="006E1C57" w:rsidP="00F311C9">
            <w:pPr>
              <w:pStyle w:val="Dates"/>
            </w:pPr>
            <w:r>
              <w:t>14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51D4C2BA" w:rsidR="00F311C9" w:rsidRDefault="006E1C57" w:rsidP="00F311C9">
            <w:pPr>
              <w:pStyle w:val="Dates"/>
            </w:pPr>
            <w:r>
              <w:t>15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5C6CB94B" w:rsidR="00F311C9" w:rsidRDefault="006E1C57" w:rsidP="00626373">
            <w:pPr>
              <w:pStyle w:val="Dates"/>
            </w:pPr>
            <w:r>
              <w:t>16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2C0EF854" w:rsidR="00F311C9" w:rsidRDefault="006E1C57" w:rsidP="00F311C9">
            <w:pPr>
              <w:pStyle w:val="Dates"/>
            </w:pPr>
            <w:r>
              <w:t>17</w:t>
            </w:r>
          </w:p>
        </w:tc>
      </w:tr>
      <w:tr w:rsidR="00615667" w14:paraId="4C4F209E" w14:textId="77777777" w:rsidTr="00707E8F">
        <w:trPr>
          <w:trHeight w:hRule="exact" w:val="2679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7439473" w14:textId="10966FC0" w:rsidR="00F311C9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Confessions</w:t>
            </w:r>
          </w:p>
          <w:p w14:paraId="3307DDF2" w14:textId="262AEFAE" w:rsidR="00607370" w:rsidRPr="007B26A7" w:rsidRDefault="00607370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8:00 am</w:t>
            </w:r>
            <w:r w:rsidR="007B26A7" w:rsidRPr="007B26A7">
              <w:rPr>
                <w:sz w:val="16"/>
                <w:szCs w:val="16"/>
              </w:rPr>
              <w:t>-OLL</w:t>
            </w:r>
          </w:p>
          <w:p w14:paraId="38F71680" w14:textId="29CEE776" w:rsidR="007B26A7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8:30 am-St. J</w:t>
            </w:r>
          </w:p>
          <w:p w14:paraId="00C1D373" w14:textId="2B97C8A2" w:rsidR="00CD0399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10:30 am-St. H</w:t>
            </w:r>
          </w:p>
          <w:p w14:paraId="58557B33" w14:textId="09439455" w:rsidR="00607370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</w:t>
            </w:r>
            <w:r w:rsidR="007B26A7" w:rsidRPr="007B26A7">
              <w:rPr>
                <w:b/>
                <w:sz w:val="16"/>
                <w:szCs w:val="16"/>
              </w:rPr>
              <w:t>-OLL</w:t>
            </w:r>
          </w:p>
          <w:p w14:paraId="52CC5BE4" w14:textId="49A1DFCD" w:rsidR="007B26A7" w:rsidRPr="007B26A7" w:rsidRDefault="007B26A7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Mass-St. J</w:t>
            </w:r>
          </w:p>
          <w:p w14:paraId="3F4BE174" w14:textId="0A261573" w:rsidR="00D02A4E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11:00 am Mass-St. H</w:t>
            </w:r>
          </w:p>
          <w:p w14:paraId="2BD9274B" w14:textId="1AEF25F4" w:rsidR="00A61453" w:rsidRDefault="004D18DD" w:rsidP="00F311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OLL Parish Picnic</w:t>
            </w:r>
          </w:p>
          <w:p w14:paraId="3464E844" w14:textId="051E1F15" w:rsidR="004D18DD" w:rsidRPr="004D18DD" w:rsidRDefault="00B342CF" w:rsidP="00F311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4D18DD">
              <w:rPr>
                <w:bCs/>
                <w:sz w:val="16"/>
                <w:szCs w:val="16"/>
              </w:rPr>
              <w:t>:00 pm-OLL</w:t>
            </w:r>
          </w:p>
          <w:p w14:paraId="247A1BDF" w14:textId="65C0F9B7" w:rsidR="005F3978" w:rsidRPr="007B26A7" w:rsidRDefault="005F3978" w:rsidP="00B40B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A661E" w14:textId="508D641B" w:rsidR="000E30F8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18DA5F51" w14:textId="27A7FADA" w:rsidR="006A18AF" w:rsidRPr="006A18AF" w:rsidRDefault="006A18AF" w:rsidP="00F311C9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732848" w14:textId="77777777" w:rsidR="00F311C9" w:rsidRDefault="00BA628C" w:rsidP="006073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2A9692C2" w14:textId="4FAEE0D0" w:rsidR="00BA628C" w:rsidRPr="00BA628C" w:rsidRDefault="00BA628C" w:rsidP="0060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</w:t>
            </w:r>
            <w:bookmarkStart w:id="0" w:name="_GoBack"/>
            <w:bookmarkEnd w:id="0"/>
            <w:r>
              <w:rPr>
                <w:sz w:val="20"/>
                <w:szCs w:val="20"/>
              </w:rPr>
              <w:t>. H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8999B" w14:textId="6EE18D6B" w:rsidR="00CD0399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0956B958" w14:textId="1F05FE74" w:rsidR="005D3BE4" w:rsidRPr="00607370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0D454B4" w14:textId="77777777" w:rsidR="00F311C9" w:rsidRDefault="00BA628C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Welcome Team Meeting</w:t>
            </w:r>
          </w:p>
          <w:p w14:paraId="6B5F3E66" w14:textId="1C7987B4" w:rsidR="00BA628C" w:rsidRPr="00BA628C" w:rsidRDefault="00BA628C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5:30-6:45 pm 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7B313" w14:textId="00EADB1F" w:rsidR="006B3BAA" w:rsidRPr="00707E8F" w:rsidRDefault="00CD0399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</w:t>
            </w:r>
            <w:r w:rsidR="006D1382" w:rsidRPr="00707E8F">
              <w:rPr>
                <w:sz w:val="15"/>
                <w:szCs w:val="15"/>
              </w:rPr>
              <w:t xml:space="preserve"> Mass</w:t>
            </w:r>
            <w:r w:rsidR="005D3BE4" w:rsidRPr="00707E8F">
              <w:rPr>
                <w:sz w:val="15"/>
                <w:szCs w:val="15"/>
              </w:rPr>
              <w:t>-OLL</w:t>
            </w:r>
          </w:p>
          <w:p w14:paraId="03649D4E" w14:textId="60382DA3" w:rsidR="005D3BE4" w:rsidRPr="00707E8F" w:rsidRDefault="005D3BE4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H</w:t>
            </w:r>
          </w:p>
          <w:p w14:paraId="5645F24C" w14:textId="77777777" w:rsidR="0063476E" w:rsidRPr="00707E8F" w:rsidRDefault="00AB172B" w:rsidP="0063476E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5 hours of Adoration</w:t>
            </w:r>
          </w:p>
          <w:p w14:paraId="52466A40" w14:textId="3E5213CC" w:rsidR="006B3BAA" w:rsidRPr="00707E8F" w:rsidRDefault="00AB172B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 xml:space="preserve"> </w:t>
            </w:r>
            <w:r w:rsidR="00534307" w:rsidRPr="00707E8F">
              <w:rPr>
                <w:sz w:val="15"/>
                <w:szCs w:val="15"/>
              </w:rPr>
              <w:t>10</w:t>
            </w:r>
            <w:r w:rsidR="0063476E" w:rsidRPr="00707E8F">
              <w:rPr>
                <w:sz w:val="15"/>
                <w:szCs w:val="15"/>
              </w:rPr>
              <w:t xml:space="preserve"> am</w:t>
            </w:r>
            <w:r w:rsidR="00534307" w:rsidRPr="00707E8F">
              <w:rPr>
                <w:sz w:val="15"/>
                <w:szCs w:val="15"/>
              </w:rPr>
              <w:t xml:space="preserve"> - 3</w:t>
            </w:r>
            <w:r w:rsidR="0063476E" w:rsidRPr="00707E8F">
              <w:rPr>
                <w:sz w:val="15"/>
                <w:szCs w:val="15"/>
              </w:rPr>
              <w:t xml:space="preserve"> pm</w:t>
            </w:r>
            <w:r w:rsidR="005D3BE4" w:rsidRPr="00707E8F">
              <w:rPr>
                <w:sz w:val="15"/>
                <w:szCs w:val="15"/>
              </w:rPr>
              <w:t xml:space="preserve"> OLL</w:t>
            </w:r>
          </w:p>
          <w:p w14:paraId="4C4512F2" w14:textId="77777777" w:rsidR="001A5A6A" w:rsidRPr="00707E8F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Confession</w:t>
            </w:r>
          </w:p>
          <w:p w14:paraId="597C3338" w14:textId="11C7B402" w:rsidR="001A5A6A" w:rsidRPr="00707E8F" w:rsidRDefault="001A5A6A" w:rsidP="001A5A6A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 am – 12 pm</w:t>
            </w:r>
            <w:r w:rsidR="005D3BE4" w:rsidRPr="00707E8F">
              <w:rPr>
                <w:sz w:val="15"/>
                <w:szCs w:val="15"/>
              </w:rPr>
              <w:t xml:space="preserve"> OLL</w:t>
            </w:r>
          </w:p>
          <w:p w14:paraId="0D179644" w14:textId="4559BCF0" w:rsidR="00707E8F" w:rsidRPr="00707E8F" w:rsidRDefault="00707E8F" w:rsidP="001A5A6A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Ladie’s Card Club</w:t>
            </w:r>
          </w:p>
          <w:p w14:paraId="31E82907" w14:textId="774DC353" w:rsidR="00707E8F" w:rsidRPr="00707E8F" w:rsidRDefault="00707E8F" w:rsidP="001A5A6A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1:00-4:00 pm St. J</w:t>
            </w:r>
          </w:p>
          <w:p w14:paraId="0A6C0934" w14:textId="77777777" w:rsidR="005D3BE4" w:rsidRPr="00707E8F" w:rsidRDefault="005D3BE4" w:rsidP="005D3BE4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The Assumption of the Blessed Virgin Mary Vigil Mass</w:t>
            </w:r>
          </w:p>
          <w:p w14:paraId="6DA9CEC1" w14:textId="3CA70F4E" w:rsidR="005D3BE4" w:rsidRPr="00707E8F" w:rsidRDefault="008A113D" w:rsidP="005D3BE4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s</w:t>
            </w:r>
            <w:r w:rsidR="005D3BE4" w:rsidRPr="00707E8F">
              <w:rPr>
                <w:sz w:val="15"/>
                <w:szCs w:val="15"/>
              </w:rPr>
              <w:t>:00 pm-OLL</w:t>
            </w:r>
          </w:p>
          <w:p w14:paraId="6C6F71C2" w14:textId="77777777" w:rsidR="005D3BE4" w:rsidRPr="00707E8F" w:rsidRDefault="005D3BE4" w:rsidP="001A5A6A">
            <w:pPr>
              <w:jc w:val="center"/>
              <w:rPr>
                <w:sz w:val="15"/>
                <w:szCs w:val="15"/>
              </w:rPr>
            </w:pPr>
          </w:p>
          <w:p w14:paraId="61CE7643" w14:textId="77777777" w:rsidR="00BE32B8" w:rsidRPr="00707E8F" w:rsidRDefault="00BE32B8" w:rsidP="00BF7F3B">
            <w:pPr>
              <w:jc w:val="center"/>
              <w:rPr>
                <w:b/>
                <w:sz w:val="15"/>
                <w:szCs w:val="15"/>
              </w:rPr>
            </w:pPr>
          </w:p>
          <w:p w14:paraId="443C22C2" w14:textId="77777777" w:rsidR="00A61453" w:rsidRPr="00707E8F" w:rsidRDefault="00A61453" w:rsidP="00BF7F3B">
            <w:pPr>
              <w:jc w:val="center"/>
              <w:rPr>
                <w:b/>
                <w:sz w:val="15"/>
                <w:szCs w:val="15"/>
              </w:rPr>
            </w:pPr>
          </w:p>
          <w:p w14:paraId="3349C4F4" w14:textId="77777777" w:rsidR="00F311C9" w:rsidRPr="00707E8F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441FED43" w14:textId="16965661" w:rsidR="00F311C9" w:rsidRPr="00707E8F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C93F6" w14:textId="77777777" w:rsidR="007B26A7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b/>
                <w:sz w:val="17"/>
                <w:szCs w:val="17"/>
              </w:rPr>
              <w:t>The Assumption of the Blessed Virgin Mary</w:t>
            </w:r>
          </w:p>
          <w:p w14:paraId="43756EBA" w14:textId="2D2D060D" w:rsidR="007E6905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9:00 am Mass-OLL</w:t>
            </w:r>
          </w:p>
          <w:p w14:paraId="4F44F27F" w14:textId="7312CD9A" w:rsidR="007B26A7" w:rsidRPr="00FB3661" w:rsidRDefault="007B26A7" w:rsidP="007B26A7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9:00 am Mass-St. J</w:t>
            </w:r>
          </w:p>
          <w:p w14:paraId="7AD5F854" w14:textId="1038C71C" w:rsidR="004D18DD" w:rsidRDefault="007B26A7" w:rsidP="008116FC">
            <w:pPr>
              <w:jc w:val="center"/>
              <w:rPr>
                <w:sz w:val="17"/>
                <w:szCs w:val="17"/>
              </w:rPr>
            </w:pPr>
            <w:r w:rsidRPr="00FB3661">
              <w:rPr>
                <w:sz w:val="17"/>
                <w:szCs w:val="17"/>
              </w:rPr>
              <w:t>11:00 am Mass-</w:t>
            </w:r>
            <w:r w:rsidR="005D3BE4" w:rsidRPr="00FB3661">
              <w:rPr>
                <w:sz w:val="17"/>
                <w:szCs w:val="17"/>
              </w:rPr>
              <w:t>St. H</w:t>
            </w:r>
          </w:p>
          <w:p w14:paraId="7D8DF771" w14:textId="77777777" w:rsidR="00190E43" w:rsidRPr="00FB3661" w:rsidRDefault="00190E43" w:rsidP="008116FC">
            <w:pPr>
              <w:jc w:val="center"/>
              <w:rPr>
                <w:sz w:val="17"/>
                <w:szCs w:val="17"/>
              </w:rPr>
            </w:pPr>
          </w:p>
          <w:p w14:paraId="1D82009A" w14:textId="44CABDCE" w:rsidR="00BF15D1" w:rsidRPr="00FB3661" w:rsidRDefault="00052A72" w:rsidP="00F311C9">
            <w:pPr>
              <w:jc w:val="center"/>
              <w:rPr>
                <w:b/>
                <w:bCs/>
                <w:sz w:val="17"/>
                <w:szCs w:val="17"/>
              </w:rPr>
            </w:pPr>
            <w:r w:rsidRPr="00FB3661">
              <w:rPr>
                <w:b/>
                <w:bCs/>
                <w:sz w:val="17"/>
                <w:szCs w:val="17"/>
              </w:rPr>
              <w:t>Feast of Our Lady of the Lake</w:t>
            </w:r>
          </w:p>
          <w:p w14:paraId="14E747CD" w14:textId="77777777" w:rsidR="00607370" w:rsidRPr="00FB3661" w:rsidRDefault="00607370" w:rsidP="00F311C9">
            <w:pPr>
              <w:jc w:val="center"/>
              <w:rPr>
                <w:sz w:val="17"/>
                <w:szCs w:val="17"/>
              </w:rPr>
            </w:pPr>
          </w:p>
          <w:p w14:paraId="0B9AC2BA" w14:textId="4E4FDDAB" w:rsidR="000C5CB0" w:rsidRPr="00FB3661" w:rsidRDefault="000C5CB0" w:rsidP="00F311C9">
            <w:pPr>
              <w:jc w:val="center"/>
              <w:rPr>
                <w:sz w:val="17"/>
                <w:szCs w:val="17"/>
              </w:rPr>
            </w:pPr>
          </w:p>
          <w:p w14:paraId="3E0F1A58" w14:textId="77777777" w:rsidR="00464436" w:rsidRPr="00FB3661" w:rsidRDefault="00464436" w:rsidP="00F311C9">
            <w:pPr>
              <w:jc w:val="center"/>
              <w:rPr>
                <w:sz w:val="17"/>
                <w:szCs w:val="17"/>
              </w:rPr>
            </w:pPr>
          </w:p>
          <w:p w14:paraId="64B60C12" w14:textId="1F6910E9" w:rsidR="00A61453" w:rsidRPr="00FB3661" w:rsidRDefault="00A61453" w:rsidP="00F311C9">
            <w:pPr>
              <w:jc w:val="center"/>
              <w:rPr>
                <w:sz w:val="17"/>
                <w:szCs w:val="17"/>
              </w:rPr>
            </w:pPr>
          </w:p>
          <w:p w14:paraId="1CBA8427" w14:textId="77777777" w:rsidR="00A61453" w:rsidRPr="00FB3661" w:rsidRDefault="00A61453" w:rsidP="00F311C9">
            <w:pPr>
              <w:jc w:val="center"/>
              <w:rPr>
                <w:sz w:val="17"/>
                <w:szCs w:val="17"/>
              </w:rPr>
            </w:pPr>
          </w:p>
          <w:p w14:paraId="38441688" w14:textId="499080C3" w:rsidR="0019390E" w:rsidRPr="00FB3661" w:rsidRDefault="0019390E" w:rsidP="00F311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47E6C206" w:rsidR="00F311C9" w:rsidRPr="0098166E" w:rsidRDefault="0065163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F574E3">
              <w:rPr>
                <w:sz w:val="20"/>
                <w:szCs w:val="20"/>
              </w:rPr>
              <w:t xml:space="preserve">9:00 am </w:t>
            </w:r>
            <w:r>
              <w:rPr>
                <w:sz w:val="20"/>
                <w:szCs w:val="20"/>
              </w:rPr>
              <w:t>Daily Mass-OLL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295A2520" w:rsidR="0098166E" w:rsidRPr="00F574E3" w:rsidRDefault="00F574E3" w:rsidP="0098166E">
            <w:pPr>
              <w:jc w:val="center"/>
              <w:rPr>
                <w:sz w:val="20"/>
                <w:szCs w:val="20"/>
              </w:rPr>
            </w:pPr>
            <w:r w:rsidRPr="00F574E3">
              <w:rPr>
                <w:sz w:val="20"/>
                <w:szCs w:val="20"/>
              </w:rPr>
              <w:t>11:00 am M</w:t>
            </w:r>
            <w:r w:rsidR="009B1D13">
              <w:rPr>
                <w:sz w:val="20"/>
                <w:szCs w:val="20"/>
              </w:rPr>
              <w:t>ass Memorial</w:t>
            </w:r>
            <w:r w:rsidRPr="00F574E3">
              <w:rPr>
                <w:sz w:val="20"/>
                <w:szCs w:val="20"/>
              </w:rPr>
              <w:t>-OLL</w:t>
            </w: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6B85CC1A" w:rsidR="005F3978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5D3BE4">
              <w:rPr>
                <w:sz w:val="20"/>
                <w:szCs w:val="20"/>
              </w:rPr>
              <w:t>-OLL</w:t>
            </w:r>
          </w:p>
          <w:p w14:paraId="59AB1227" w14:textId="007F8299" w:rsidR="005D3BE4" w:rsidRPr="00EB0006" w:rsidRDefault="005D3BE4" w:rsidP="005F3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pm-St. H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2F7808B1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5D3BE4">
              <w:rPr>
                <w:b/>
                <w:sz w:val="20"/>
                <w:szCs w:val="20"/>
              </w:rPr>
              <w:t>-OLL</w:t>
            </w:r>
          </w:p>
          <w:p w14:paraId="2B9580F3" w14:textId="61334A52" w:rsidR="005D3BE4" w:rsidRDefault="005D3BE4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D94566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573BD7AE" w:rsidR="00F311C9" w:rsidRDefault="006E1C57" w:rsidP="00626373">
            <w:pPr>
              <w:pStyle w:val="Dates"/>
            </w:pPr>
            <w:r>
              <w:t>18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5AFF0228" w:rsidR="00F311C9" w:rsidRDefault="006E1C57" w:rsidP="00F311C9">
            <w:pPr>
              <w:pStyle w:val="Dates"/>
            </w:pPr>
            <w:r>
              <w:t>19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0C8F2718" w:rsidR="00F311C9" w:rsidRDefault="006E1C57" w:rsidP="00F311C9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408B7C84" w:rsidR="00F311C9" w:rsidRDefault="006E1C57" w:rsidP="00F311C9">
            <w:pPr>
              <w:pStyle w:val="Dates"/>
            </w:pPr>
            <w:r>
              <w:t>21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1B9E90EB" w:rsidR="00F311C9" w:rsidRDefault="006E1C57" w:rsidP="00F311C9">
            <w:pPr>
              <w:pStyle w:val="Dates"/>
            </w:pPr>
            <w:r>
              <w:t>22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43C2D6" w14:textId="4B937FC1" w:rsidR="00F311C9" w:rsidRDefault="006E1C57" w:rsidP="00F311C9">
            <w:pPr>
              <w:pStyle w:val="Dates"/>
            </w:pPr>
            <w:r>
              <w:t>23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09967E9C" w14:textId="188628B3" w:rsidR="00F311C9" w:rsidRDefault="006E1C57" w:rsidP="00F311C9">
            <w:pPr>
              <w:pStyle w:val="Dates"/>
            </w:pPr>
            <w:r>
              <w:t>24</w:t>
            </w:r>
          </w:p>
        </w:tc>
      </w:tr>
      <w:tr w:rsidR="00615667" w14:paraId="37D9FC6D" w14:textId="77777777" w:rsidTr="005D3BE4">
        <w:trPr>
          <w:trHeight w:hRule="exact" w:val="189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424B397" w14:textId="2BAB924F" w:rsidR="00C1469F" w:rsidRPr="00841E34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Confessions</w:t>
            </w:r>
          </w:p>
          <w:p w14:paraId="67C2D2FF" w14:textId="483D60A1" w:rsidR="00607370" w:rsidRPr="00841E34" w:rsidRDefault="00C1469F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8:00</w:t>
            </w:r>
            <w:r w:rsidR="00DB78C6" w:rsidRPr="00841E34">
              <w:rPr>
                <w:sz w:val="15"/>
                <w:szCs w:val="15"/>
              </w:rPr>
              <w:t xml:space="preserve"> </w:t>
            </w:r>
            <w:r w:rsidRPr="00841E34">
              <w:rPr>
                <w:sz w:val="15"/>
                <w:szCs w:val="15"/>
              </w:rPr>
              <w:t>am</w:t>
            </w:r>
            <w:r w:rsidR="005D3BE4" w:rsidRPr="00841E34">
              <w:rPr>
                <w:sz w:val="15"/>
                <w:szCs w:val="15"/>
              </w:rPr>
              <w:t>-OLL</w:t>
            </w:r>
          </w:p>
          <w:p w14:paraId="1E30091E" w14:textId="5713AF17" w:rsidR="005D3BE4" w:rsidRPr="00841E34" w:rsidRDefault="005D3BE4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8:30 am-St. J</w:t>
            </w:r>
          </w:p>
          <w:p w14:paraId="131ED84B" w14:textId="11F3BF3A" w:rsidR="009E02AD" w:rsidRPr="00841E34" w:rsidRDefault="005D3BE4" w:rsidP="00372A59">
            <w:pPr>
              <w:jc w:val="center"/>
              <w:rPr>
                <w:sz w:val="15"/>
                <w:szCs w:val="15"/>
              </w:rPr>
            </w:pPr>
            <w:r w:rsidRPr="00841E34">
              <w:rPr>
                <w:sz w:val="15"/>
                <w:szCs w:val="15"/>
              </w:rPr>
              <w:t>10:30 am-St. H</w:t>
            </w:r>
          </w:p>
          <w:p w14:paraId="0D6DDC35" w14:textId="7BF2929B" w:rsidR="00607370" w:rsidRPr="00841E34" w:rsidRDefault="00F311C9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9:00 am</w:t>
            </w:r>
            <w:r w:rsidR="00841E34" w:rsidRPr="00841E34">
              <w:rPr>
                <w:b/>
                <w:sz w:val="15"/>
                <w:szCs w:val="15"/>
              </w:rPr>
              <w:t xml:space="preserve"> Youth</w:t>
            </w:r>
            <w:r w:rsidRPr="00841E34">
              <w:rPr>
                <w:b/>
                <w:sz w:val="15"/>
                <w:szCs w:val="15"/>
              </w:rPr>
              <w:t xml:space="preserve"> Mass</w:t>
            </w:r>
            <w:r w:rsidR="005D3BE4" w:rsidRPr="00841E34">
              <w:rPr>
                <w:b/>
                <w:sz w:val="15"/>
                <w:szCs w:val="15"/>
              </w:rPr>
              <w:t>-OLL</w:t>
            </w:r>
          </w:p>
          <w:p w14:paraId="5A0489B1" w14:textId="32EC1A4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9:00 am Mass-St. J</w:t>
            </w:r>
          </w:p>
          <w:p w14:paraId="36E4EC9C" w14:textId="48EF26A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  <w:r w:rsidRPr="00841E34">
              <w:rPr>
                <w:b/>
                <w:sz w:val="15"/>
                <w:szCs w:val="15"/>
              </w:rPr>
              <w:t>11:00 am Mass-St. H</w:t>
            </w:r>
          </w:p>
          <w:p w14:paraId="1E219ECC" w14:textId="77777777" w:rsidR="005D3BE4" w:rsidRPr="00841E34" w:rsidRDefault="005D3BE4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4E26B6AA" w14:textId="77777777" w:rsidR="00607370" w:rsidRPr="00841E34" w:rsidRDefault="00607370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46451D2D" w14:textId="77777777" w:rsidR="005F3978" w:rsidRPr="00841E34" w:rsidRDefault="005F3978" w:rsidP="005F226F">
            <w:pPr>
              <w:jc w:val="center"/>
              <w:rPr>
                <w:b/>
                <w:sz w:val="15"/>
                <w:szCs w:val="15"/>
              </w:rPr>
            </w:pPr>
          </w:p>
          <w:p w14:paraId="3FF3ED5F" w14:textId="0187025A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C37440E" w14:textId="77777777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3C4B51C7" w:rsidR="00294FC5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23CAB16B" w14:textId="77777777" w:rsidR="0029090A" w:rsidRPr="006A18AF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2050E12" w14:textId="1922FAEE" w:rsidR="0029090A" w:rsidRDefault="0029090A" w:rsidP="0029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  <w:r w:rsidR="004D18DD">
              <w:rPr>
                <w:sz w:val="20"/>
                <w:szCs w:val="20"/>
              </w:rPr>
              <w:t xml:space="preserve"> OLL</w:t>
            </w:r>
          </w:p>
          <w:p w14:paraId="39A0FEE1" w14:textId="71A2CA12" w:rsidR="0029090A" w:rsidRDefault="00BA628C" w:rsidP="00CD0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of C</w:t>
            </w:r>
          </w:p>
          <w:p w14:paraId="62D1080B" w14:textId="0FEDB1EC" w:rsidR="00BA628C" w:rsidRPr="00BA628C" w:rsidRDefault="00BA628C" w:rsidP="00CD03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7:00 pm St. J</w:t>
            </w: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134AEC" w:rsidR="00F311C9" w:rsidRPr="00BA628C" w:rsidRDefault="00F958D4" w:rsidP="00F311C9">
            <w:pPr>
              <w:jc w:val="center"/>
              <w:rPr>
                <w:sz w:val="16"/>
                <w:szCs w:val="16"/>
              </w:rPr>
            </w:pPr>
            <w:r w:rsidRPr="00BA628C">
              <w:rPr>
                <w:sz w:val="16"/>
                <w:szCs w:val="16"/>
              </w:rPr>
              <w:t>9:00 am</w:t>
            </w:r>
            <w:r w:rsidR="00F311C9" w:rsidRPr="00BA628C">
              <w:rPr>
                <w:sz w:val="16"/>
                <w:szCs w:val="16"/>
              </w:rPr>
              <w:t xml:space="preserve"> Mass</w:t>
            </w:r>
            <w:r w:rsidR="005D3BE4" w:rsidRPr="00BA628C">
              <w:rPr>
                <w:sz w:val="16"/>
                <w:szCs w:val="16"/>
              </w:rPr>
              <w:t>-OLL</w:t>
            </w:r>
          </w:p>
          <w:p w14:paraId="17DC9407" w14:textId="2AC0D6AC" w:rsidR="005D3BE4" w:rsidRDefault="005D3BE4" w:rsidP="00F311C9">
            <w:pPr>
              <w:jc w:val="center"/>
              <w:rPr>
                <w:sz w:val="16"/>
                <w:szCs w:val="16"/>
              </w:rPr>
            </w:pPr>
            <w:r w:rsidRPr="00BA628C">
              <w:rPr>
                <w:sz w:val="16"/>
                <w:szCs w:val="16"/>
              </w:rPr>
              <w:t>9:00 am Mass</w:t>
            </w:r>
            <w:r w:rsidR="00B67E7D" w:rsidRPr="00BA628C">
              <w:rPr>
                <w:sz w:val="16"/>
                <w:szCs w:val="16"/>
              </w:rPr>
              <w:t>-St. J</w:t>
            </w:r>
          </w:p>
          <w:p w14:paraId="18A873B6" w14:textId="77777777" w:rsidR="00A5061D" w:rsidRPr="00BA628C" w:rsidRDefault="00A5061D" w:rsidP="00F311C9">
            <w:pPr>
              <w:jc w:val="center"/>
              <w:rPr>
                <w:sz w:val="16"/>
                <w:szCs w:val="16"/>
              </w:rPr>
            </w:pPr>
          </w:p>
          <w:p w14:paraId="2B0EC689" w14:textId="49E87953" w:rsidR="00AE431B" w:rsidRPr="00BA628C" w:rsidRDefault="00B518D6" w:rsidP="00F311C9">
            <w:pPr>
              <w:jc w:val="center"/>
              <w:rPr>
                <w:b/>
                <w:sz w:val="16"/>
                <w:szCs w:val="16"/>
              </w:rPr>
            </w:pPr>
            <w:r w:rsidRPr="00BA628C">
              <w:rPr>
                <w:b/>
                <w:sz w:val="16"/>
                <w:szCs w:val="16"/>
              </w:rPr>
              <w:t>Book Study</w:t>
            </w:r>
          </w:p>
          <w:p w14:paraId="23DDCA68" w14:textId="34E50F35" w:rsidR="00B518D6" w:rsidRPr="00BA628C" w:rsidRDefault="00B518D6" w:rsidP="00F311C9">
            <w:pPr>
              <w:jc w:val="center"/>
              <w:rPr>
                <w:bCs/>
                <w:sz w:val="16"/>
                <w:szCs w:val="16"/>
              </w:rPr>
            </w:pPr>
            <w:r w:rsidRPr="00BA628C">
              <w:rPr>
                <w:bCs/>
                <w:sz w:val="16"/>
                <w:szCs w:val="16"/>
              </w:rPr>
              <w:t>5:30 pm-OLL</w:t>
            </w:r>
          </w:p>
          <w:p w14:paraId="66CFBC06" w14:textId="0B90A8B0" w:rsidR="001D3891" w:rsidRPr="00BA628C" w:rsidRDefault="00BA628C" w:rsidP="00F311C9">
            <w:pPr>
              <w:jc w:val="center"/>
              <w:rPr>
                <w:b/>
                <w:sz w:val="16"/>
                <w:szCs w:val="16"/>
              </w:rPr>
            </w:pPr>
            <w:r w:rsidRPr="00BA628C">
              <w:rPr>
                <w:b/>
                <w:sz w:val="16"/>
                <w:szCs w:val="16"/>
              </w:rPr>
              <w:t>Men’s Club</w:t>
            </w:r>
          </w:p>
          <w:p w14:paraId="7F716F85" w14:textId="01D591CF" w:rsidR="00BA628C" w:rsidRPr="00BA628C" w:rsidRDefault="00BA628C" w:rsidP="00F311C9">
            <w:pPr>
              <w:jc w:val="center"/>
              <w:rPr>
                <w:bCs/>
                <w:sz w:val="16"/>
                <w:szCs w:val="16"/>
              </w:rPr>
            </w:pPr>
            <w:r w:rsidRPr="00BA628C">
              <w:rPr>
                <w:bCs/>
                <w:sz w:val="16"/>
                <w:szCs w:val="16"/>
              </w:rPr>
              <w:t>5:30 pm St. J</w:t>
            </w:r>
          </w:p>
          <w:p w14:paraId="5DF11BDC" w14:textId="575A5588" w:rsidR="00322FEB" w:rsidRPr="00BA628C" w:rsidRDefault="00322FEB" w:rsidP="00F311C9">
            <w:pPr>
              <w:jc w:val="center"/>
              <w:rPr>
                <w:sz w:val="16"/>
                <w:szCs w:val="16"/>
              </w:rPr>
            </w:pPr>
          </w:p>
          <w:p w14:paraId="32ACBC2D" w14:textId="77777777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72BE9E38" w14:textId="7468E2AA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0FCADF14" w:rsidR="00CC3DAB" w:rsidRPr="00723559" w:rsidRDefault="00F958D4" w:rsidP="00812BCC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9:00 am Mass</w:t>
            </w:r>
            <w:r w:rsidR="00B67E7D" w:rsidRPr="00723559">
              <w:rPr>
                <w:sz w:val="15"/>
                <w:szCs w:val="15"/>
              </w:rPr>
              <w:t>-OLL</w:t>
            </w:r>
          </w:p>
          <w:p w14:paraId="1604BB69" w14:textId="7948B079" w:rsidR="00B67E7D" w:rsidRPr="00723559" w:rsidRDefault="00B67E7D" w:rsidP="00534307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9:00 am Mass-St. J</w:t>
            </w:r>
          </w:p>
          <w:p w14:paraId="1D2BAECE" w14:textId="193CCE52" w:rsidR="00723559" w:rsidRPr="00723559" w:rsidRDefault="00723559" w:rsidP="00534307">
            <w:pPr>
              <w:jc w:val="center"/>
              <w:rPr>
                <w:b/>
                <w:bCs/>
                <w:sz w:val="15"/>
                <w:szCs w:val="15"/>
              </w:rPr>
            </w:pPr>
            <w:r w:rsidRPr="00723559">
              <w:rPr>
                <w:b/>
                <w:bCs/>
                <w:sz w:val="15"/>
                <w:szCs w:val="15"/>
              </w:rPr>
              <w:t>Anointing of the Sick-St. J</w:t>
            </w:r>
          </w:p>
          <w:p w14:paraId="6D578455" w14:textId="0DDDEE1E" w:rsidR="00534307" w:rsidRPr="00723559" w:rsidRDefault="00534307" w:rsidP="00534307">
            <w:pPr>
              <w:jc w:val="center"/>
              <w:rPr>
                <w:b/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>5 hours of Adoration</w:t>
            </w:r>
          </w:p>
          <w:p w14:paraId="2DB03D7B" w14:textId="101BD482" w:rsidR="006B3BAA" w:rsidRPr="00723559" w:rsidRDefault="00534307" w:rsidP="00534307">
            <w:pPr>
              <w:jc w:val="center"/>
              <w:rPr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 xml:space="preserve"> </w:t>
            </w:r>
            <w:r w:rsidRPr="00723559">
              <w:rPr>
                <w:sz w:val="15"/>
                <w:szCs w:val="15"/>
              </w:rPr>
              <w:t>10 am - 3 pm</w:t>
            </w:r>
            <w:r w:rsidR="00B67E7D" w:rsidRPr="00723559">
              <w:rPr>
                <w:sz w:val="15"/>
                <w:szCs w:val="15"/>
              </w:rPr>
              <w:t xml:space="preserve"> OLL</w:t>
            </w:r>
          </w:p>
          <w:p w14:paraId="52F259C3" w14:textId="77777777" w:rsidR="001A5A6A" w:rsidRPr="00723559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23559">
              <w:rPr>
                <w:b/>
                <w:sz w:val="15"/>
                <w:szCs w:val="15"/>
              </w:rPr>
              <w:t>Confession</w:t>
            </w:r>
          </w:p>
          <w:p w14:paraId="6540E95D" w14:textId="0CE18CFE" w:rsidR="001A5A6A" w:rsidRPr="00723559" w:rsidRDefault="001A5A6A" w:rsidP="001A5A6A">
            <w:pPr>
              <w:jc w:val="center"/>
              <w:rPr>
                <w:sz w:val="15"/>
                <w:szCs w:val="15"/>
              </w:rPr>
            </w:pPr>
            <w:r w:rsidRPr="00723559">
              <w:rPr>
                <w:sz w:val="15"/>
                <w:szCs w:val="15"/>
              </w:rPr>
              <w:t>11 am – 12 pm</w:t>
            </w:r>
            <w:r w:rsidR="00B67E7D" w:rsidRPr="00723559">
              <w:rPr>
                <w:sz w:val="15"/>
                <w:szCs w:val="15"/>
              </w:rPr>
              <w:t xml:space="preserve"> OLL</w:t>
            </w:r>
          </w:p>
          <w:p w14:paraId="0971ADF7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0F89AA3B" w14:textId="3C1DEF76" w:rsidR="0029090A" w:rsidRPr="00723559" w:rsidRDefault="0029090A" w:rsidP="00812BCC">
            <w:pPr>
              <w:jc w:val="center"/>
              <w:rPr>
                <w:sz w:val="15"/>
                <w:szCs w:val="15"/>
              </w:rPr>
            </w:pPr>
          </w:p>
          <w:p w14:paraId="637860F3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30E6E51A" w14:textId="63A7B466" w:rsidR="00BE32B8" w:rsidRPr="00723559" w:rsidRDefault="00BE32B8" w:rsidP="00C626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1A02A" w14:textId="6BCA48DB" w:rsidR="00C9027B" w:rsidRDefault="00F958D4" w:rsidP="004D18DD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4D18DD">
              <w:rPr>
                <w:sz w:val="20"/>
                <w:szCs w:val="20"/>
              </w:rPr>
              <w:t>-OLL</w:t>
            </w:r>
          </w:p>
          <w:p w14:paraId="791A3C39" w14:textId="42F6AFFE" w:rsidR="004D18DD" w:rsidRDefault="004D18DD" w:rsidP="004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6B51BB53" w14:textId="77CE585D" w:rsidR="00FB3661" w:rsidRDefault="00FB3661" w:rsidP="004D1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 at the Brook</w:t>
            </w:r>
          </w:p>
          <w:p w14:paraId="025CB314" w14:textId="451F47A6" w:rsidR="00FB3661" w:rsidRPr="00FB3661" w:rsidRDefault="00FB3661" w:rsidP="004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31F6C82B" w14:textId="77777777" w:rsidR="00C9027B" w:rsidRDefault="00C9027B" w:rsidP="00B04575">
            <w:pPr>
              <w:jc w:val="center"/>
              <w:rPr>
                <w:sz w:val="20"/>
                <w:szCs w:val="20"/>
              </w:rPr>
            </w:pP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465AA" w14:textId="1F733AE6" w:rsidR="004D18DD" w:rsidRDefault="00F958D4" w:rsidP="004D18DD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4D18DD">
              <w:rPr>
                <w:sz w:val="20"/>
                <w:szCs w:val="20"/>
              </w:rPr>
              <w:t>-OLL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2A6C0EB" w14:textId="77777777" w:rsidR="00B40B65" w:rsidRPr="00E61F23" w:rsidRDefault="00B40B65" w:rsidP="00B40B65">
            <w:pPr>
              <w:jc w:val="center"/>
              <w:rPr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Confessions</w:t>
            </w:r>
            <w:r w:rsidRPr="00E61F23">
              <w:rPr>
                <w:sz w:val="16"/>
                <w:szCs w:val="16"/>
              </w:rPr>
              <w:t xml:space="preserve"> </w:t>
            </w:r>
          </w:p>
          <w:p w14:paraId="6243C871" w14:textId="4562CAC9" w:rsidR="00B40B65" w:rsidRPr="00E61F23" w:rsidRDefault="00B40B65" w:rsidP="00B40B65">
            <w:pPr>
              <w:jc w:val="center"/>
              <w:rPr>
                <w:sz w:val="16"/>
                <w:szCs w:val="16"/>
              </w:rPr>
            </w:pPr>
            <w:r w:rsidRPr="00E61F23">
              <w:rPr>
                <w:sz w:val="16"/>
                <w:szCs w:val="16"/>
              </w:rPr>
              <w:t>3:00 pm</w:t>
            </w:r>
            <w:r w:rsidR="004D18DD" w:rsidRPr="00E61F23">
              <w:rPr>
                <w:sz w:val="16"/>
                <w:szCs w:val="16"/>
              </w:rPr>
              <w:t>-OLL</w:t>
            </w:r>
          </w:p>
          <w:p w14:paraId="5D6D856B" w14:textId="08D83AFD" w:rsidR="00B40B65" w:rsidRPr="00E61F23" w:rsidRDefault="004D18DD" w:rsidP="00B40B65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sz w:val="16"/>
                <w:szCs w:val="16"/>
              </w:rPr>
              <w:t>4:30 pm-St. H</w:t>
            </w:r>
          </w:p>
          <w:p w14:paraId="01260953" w14:textId="6A81F38E" w:rsidR="00AD0ED2" w:rsidRPr="00E61F23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4:00 pm Mass</w:t>
            </w:r>
            <w:r w:rsidR="004D18DD" w:rsidRPr="00E61F23">
              <w:rPr>
                <w:b/>
                <w:sz w:val="16"/>
                <w:szCs w:val="16"/>
              </w:rPr>
              <w:t>-OLL</w:t>
            </w:r>
          </w:p>
          <w:p w14:paraId="215A54F7" w14:textId="77777777" w:rsidR="00D10F78" w:rsidRDefault="004D18DD" w:rsidP="004D18DD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5:00 pm Mass-St. H</w:t>
            </w:r>
          </w:p>
          <w:p w14:paraId="19943888" w14:textId="77777777" w:rsidR="00E61F23" w:rsidRPr="00E61F23" w:rsidRDefault="00E61F23" w:rsidP="004D18DD">
            <w:pPr>
              <w:jc w:val="center"/>
              <w:rPr>
                <w:b/>
                <w:sz w:val="16"/>
                <w:szCs w:val="16"/>
              </w:rPr>
            </w:pPr>
          </w:p>
          <w:p w14:paraId="46E0C45D" w14:textId="020F1B53" w:rsidR="00E61F23" w:rsidRPr="00E61F23" w:rsidRDefault="00E61F23" w:rsidP="004D18DD">
            <w:pPr>
              <w:jc w:val="center"/>
              <w:rPr>
                <w:b/>
                <w:sz w:val="16"/>
                <w:szCs w:val="16"/>
              </w:rPr>
            </w:pPr>
            <w:r w:rsidRPr="00E61F23">
              <w:rPr>
                <w:b/>
                <w:sz w:val="16"/>
                <w:szCs w:val="16"/>
              </w:rPr>
              <w:t>St. Vincent Collection</w:t>
            </w:r>
          </w:p>
        </w:tc>
      </w:tr>
      <w:tr w:rsidR="00615667" w14:paraId="02F3E94A" w14:textId="77777777" w:rsidTr="00D94566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046D08C5" w:rsidR="00F311C9" w:rsidRDefault="006E1C57" w:rsidP="00F311C9">
            <w:pPr>
              <w:pStyle w:val="Dates"/>
            </w:pPr>
            <w:r>
              <w:t>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441B2F1A" w:rsidR="00F311C9" w:rsidRDefault="006E1C57" w:rsidP="00F311C9">
            <w:pPr>
              <w:pStyle w:val="Dates"/>
            </w:pPr>
            <w:r>
              <w:t>26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0AB938EE" w:rsidR="00F311C9" w:rsidRDefault="006E1C57" w:rsidP="003A45C7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3C3D63B8" w:rsidR="00F311C9" w:rsidRDefault="006E1C57" w:rsidP="00F311C9">
            <w:pPr>
              <w:pStyle w:val="Dates"/>
            </w:pPr>
            <w:r>
              <w:t>28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24C913A1" w14:textId="0BC2068A" w:rsidR="00F311C9" w:rsidRDefault="006E1C57" w:rsidP="00F311C9">
            <w:pPr>
              <w:pStyle w:val="Dates"/>
            </w:pPr>
            <w:r>
              <w:t>29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102CA66" w14:textId="5F29FCF0" w:rsidR="00F311C9" w:rsidRPr="00652A03" w:rsidRDefault="006E1C57" w:rsidP="00F311C9">
            <w:pPr>
              <w:pStyle w:val="Dates"/>
            </w:pPr>
            <w:r>
              <w:t>30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1B8CC2" w14:textId="75DB46D3" w:rsidR="00F311C9" w:rsidRDefault="006E1C57" w:rsidP="00F311C9">
            <w:pPr>
              <w:pStyle w:val="Dates"/>
            </w:pPr>
            <w:r>
              <w:t>31</w:t>
            </w:r>
          </w:p>
        </w:tc>
      </w:tr>
      <w:tr w:rsidR="00615667" w:rsidRPr="00652A03" w14:paraId="74D6BF02" w14:textId="77777777" w:rsidTr="006E1C57">
        <w:trPr>
          <w:trHeight w:hRule="exact" w:val="199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F8D016D" w14:textId="77777777" w:rsidR="00B40B65" w:rsidRPr="00190E43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Confessions</w:t>
            </w:r>
          </w:p>
          <w:p w14:paraId="6B38B18B" w14:textId="337BC69A" w:rsidR="00C33CFE" w:rsidRPr="00190E43" w:rsidRDefault="00B40B65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8:00 am</w:t>
            </w:r>
            <w:r w:rsidR="004D18DD" w:rsidRPr="00190E43">
              <w:rPr>
                <w:sz w:val="14"/>
                <w:szCs w:val="14"/>
              </w:rPr>
              <w:t>-OLL</w:t>
            </w:r>
          </w:p>
          <w:p w14:paraId="54FEB177" w14:textId="515F8A4A" w:rsidR="004D18DD" w:rsidRPr="00190E43" w:rsidRDefault="004D18DD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8:30 am</w:t>
            </w:r>
            <w:r w:rsidR="00FE054B" w:rsidRPr="00190E43">
              <w:rPr>
                <w:sz w:val="14"/>
                <w:szCs w:val="14"/>
              </w:rPr>
              <w:t>-St. J</w:t>
            </w:r>
          </w:p>
          <w:p w14:paraId="1703545D" w14:textId="223D6C51" w:rsidR="00607370" w:rsidRPr="00190E43" w:rsidRDefault="00FE054B" w:rsidP="00B40B65">
            <w:pPr>
              <w:jc w:val="center"/>
              <w:rPr>
                <w:sz w:val="14"/>
                <w:szCs w:val="14"/>
              </w:rPr>
            </w:pPr>
            <w:r w:rsidRPr="00190E43">
              <w:rPr>
                <w:sz w:val="14"/>
                <w:szCs w:val="14"/>
              </w:rPr>
              <w:t>10:30 am-St. H</w:t>
            </w:r>
          </w:p>
          <w:p w14:paraId="1B2C8E0B" w14:textId="4E1618AD" w:rsidR="00B52FB5" w:rsidRPr="00190E43" w:rsidRDefault="00B40B65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9:00 am Mass</w:t>
            </w:r>
            <w:r w:rsidR="00FE054B" w:rsidRPr="00190E43">
              <w:rPr>
                <w:b/>
                <w:sz w:val="14"/>
                <w:szCs w:val="14"/>
              </w:rPr>
              <w:t>-OLL</w:t>
            </w:r>
          </w:p>
          <w:p w14:paraId="3FFCDFC2" w14:textId="7C7959CC" w:rsidR="00FE054B" w:rsidRPr="00190E43" w:rsidRDefault="00FE054B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9:00 am Mass-St. J</w:t>
            </w:r>
          </w:p>
          <w:p w14:paraId="3AC861F7" w14:textId="69C33D57" w:rsidR="00190E43" w:rsidRPr="00190E43" w:rsidRDefault="00190E43" w:rsidP="00B40B65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Donut Sunday-St. J</w:t>
            </w:r>
          </w:p>
          <w:p w14:paraId="50B140B7" w14:textId="4C46CE53" w:rsidR="001C460D" w:rsidRPr="00190E43" w:rsidRDefault="00FE054B" w:rsidP="001C460D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11:00 am Mass-St. H</w:t>
            </w:r>
          </w:p>
          <w:p w14:paraId="6138FEF3" w14:textId="3763A8AB" w:rsidR="00E61F23" w:rsidRPr="00190E43" w:rsidRDefault="00E61F23" w:rsidP="001C460D">
            <w:pPr>
              <w:jc w:val="center"/>
              <w:rPr>
                <w:b/>
                <w:sz w:val="14"/>
                <w:szCs w:val="14"/>
              </w:rPr>
            </w:pPr>
            <w:r w:rsidRPr="00190E43">
              <w:rPr>
                <w:b/>
                <w:sz w:val="14"/>
                <w:szCs w:val="14"/>
              </w:rPr>
              <w:t>St. Vincent Collection</w:t>
            </w:r>
          </w:p>
          <w:p w14:paraId="771E584A" w14:textId="77777777" w:rsidR="00F17186" w:rsidRPr="00190E43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190E43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5777CDF2" w:rsidR="00F311C9" w:rsidRDefault="00FE054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27B4DB4D" w14:textId="4C128043" w:rsidR="00943709" w:rsidRDefault="00943709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72C3B50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53428F5E" w:rsidR="00C02E09" w:rsidRDefault="001435BE" w:rsidP="00F311C9">
            <w:pPr>
              <w:jc w:val="center"/>
              <w:rPr>
                <w:sz w:val="20"/>
                <w:szCs w:val="20"/>
              </w:rPr>
            </w:pPr>
            <w:r w:rsidRPr="001435BE">
              <w:rPr>
                <w:sz w:val="20"/>
                <w:szCs w:val="20"/>
              </w:rPr>
              <w:t>9:00 am Mass</w:t>
            </w:r>
            <w:r w:rsidR="00FE054B">
              <w:rPr>
                <w:sz w:val="20"/>
                <w:szCs w:val="20"/>
              </w:rPr>
              <w:t>-OLL</w:t>
            </w:r>
          </w:p>
          <w:p w14:paraId="5C38BED0" w14:textId="1E4BB29F" w:rsidR="00E62C67" w:rsidRPr="00FE054B" w:rsidRDefault="00FE054B" w:rsidP="00FE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10D1BC86" w14:textId="77777777" w:rsidR="00F311C9" w:rsidRPr="00812BCC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412D1301" w14:textId="3E9AEB5E" w:rsidR="00812BCC" w:rsidRDefault="00B518D6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51D42A56" w14:textId="5485B09B" w:rsidR="00B518D6" w:rsidRPr="00B518D6" w:rsidRDefault="00B518D6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pm-OLL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320EA" w14:textId="0DD7CE8D" w:rsidR="00137697" w:rsidRPr="00707E8F" w:rsidRDefault="001435BE" w:rsidP="0013769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</w:t>
            </w:r>
            <w:r w:rsidR="00FE054B" w:rsidRPr="00707E8F">
              <w:rPr>
                <w:sz w:val="15"/>
                <w:szCs w:val="15"/>
              </w:rPr>
              <w:t>-OLL</w:t>
            </w:r>
          </w:p>
          <w:p w14:paraId="365A5982" w14:textId="6D0FAF6E" w:rsidR="006B3BAA" w:rsidRPr="00707E8F" w:rsidRDefault="00FE054B" w:rsidP="00137697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9:00 am Mass-St. J</w:t>
            </w:r>
          </w:p>
          <w:p w14:paraId="02208E21" w14:textId="77777777" w:rsidR="00534307" w:rsidRPr="00707E8F" w:rsidRDefault="00534307" w:rsidP="00534307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5 hours of Adoration</w:t>
            </w:r>
          </w:p>
          <w:p w14:paraId="750D9D95" w14:textId="1622C7E5" w:rsidR="006B3BAA" w:rsidRPr="00707E8F" w:rsidRDefault="00534307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 xml:space="preserve"> 10 am - 3 pm</w:t>
            </w:r>
            <w:r w:rsidR="00FE054B" w:rsidRPr="00707E8F">
              <w:rPr>
                <w:sz w:val="15"/>
                <w:szCs w:val="15"/>
              </w:rPr>
              <w:t xml:space="preserve"> OLL</w:t>
            </w:r>
          </w:p>
          <w:p w14:paraId="3384B355" w14:textId="77777777" w:rsidR="001A5A6A" w:rsidRPr="00707E8F" w:rsidRDefault="001A5A6A" w:rsidP="001A5A6A">
            <w:pPr>
              <w:jc w:val="center"/>
              <w:rPr>
                <w:b/>
                <w:sz w:val="15"/>
                <w:szCs w:val="15"/>
              </w:rPr>
            </w:pPr>
            <w:r w:rsidRPr="00707E8F">
              <w:rPr>
                <w:b/>
                <w:sz w:val="15"/>
                <w:szCs w:val="15"/>
              </w:rPr>
              <w:t>Confession</w:t>
            </w:r>
          </w:p>
          <w:p w14:paraId="1485CC0B" w14:textId="7FB0AD82" w:rsidR="00BA06C5" w:rsidRPr="00707E8F" w:rsidRDefault="001A5A6A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>11 am – 12 pm</w:t>
            </w:r>
            <w:r w:rsidR="00FE054B" w:rsidRPr="00707E8F">
              <w:rPr>
                <w:sz w:val="15"/>
                <w:szCs w:val="15"/>
              </w:rPr>
              <w:t xml:space="preserve"> OLL</w:t>
            </w:r>
          </w:p>
          <w:p w14:paraId="4AC9AD91" w14:textId="00D03285" w:rsidR="00707E8F" w:rsidRPr="00707E8F" w:rsidRDefault="00707E8F" w:rsidP="00FE054B">
            <w:pPr>
              <w:jc w:val="center"/>
              <w:rPr>
                <w:b/>
                <w:bCs/>
                <w:sz w:val="15"/>
                <w:szCs w:val="15"/>
              </w:rPr>
            </w:pPr>
            <w:r w:rsidRPr="00707E8F">
              <w:rPr>
                <w:b/>
                <w:bCs/>
                <w:sz w:val="15"/>
                <w:szCs w:val="15"/>
              </w:rPr>
              <w:t>Ladie’s Card Club</w:t>
            </w:r>
          </w:p>
          <w:p w14:paraId="7372863F" w14:textId="3ED65FC4" w:rsidR="00707E8F" w:rsidRPr="00707E8F" w:rsidRDefault="00707E8F" w:rsidP="00FE054B">
            <w:pPr>
              <w:jc w:val="center"/>
              <w:rPr>
                <w:sz w:val="15"/>
                <w:szCs w:val="15"/>
              </w:rPr>
            </w:pPr>
            <w:r w:rsidRPr="00707E8F">
              <w:rPr>
                <w:sz w:val="15"/>
                <w:szCs w:val="15"/>
              </w:rPr>
              <w:t xml:space="preserve">1:00-4:00 pm St. </w:t>
            </w:r>
            <w:r>
              <w:rPr>
                <w:sz w:val="15"/>
                <w:szCs w:val="15"/>
              </w:rPr>
              <w:t>J</w:t>
            </w:r>
          </w:p>
          <w:p w14:paraId="28937BDF" w14:textId="6A85E799" w:rsidR="00BA06C5" w:rsidRPr="00707E8F" w:rsidRDefault="00BA06C5" w:rsidP="00137697">
            <w:pPr>
              <w:jc w:val="center"/>
              <w:rPr>
                <w:sz w:val="15"/>
                <w:szCs w:val="15"/>
              </w:rPr>
            </w:pPr>
          </w:p>
          <w:p w14:paraId="210DF419" w14:textId="77777777" w:rsidR="00137697" w:rsidRPr="00707E8F" w:rsidRDefault="00137697" w:rsidP="00F311C9">
            <w:pPr>
              <w:jc w:val="center"/>
              <w:rPr>
                <w:sz w:val="15"/>
                <w:szCs w:val="15"/>
              </w:rPr>
            </w:pPr>
          </w:p>
          <w:p w14:paraId="0ADFCC07" w14:textId="77777777" w:rsidR="00CC3DAB" w:rsidRPr="00707E8F" w:rsidRDefault="00CC3DAB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1EF272BF" w14:textId="77A6F93A" w:rsidR="00CC3DAB" w:rsidRPr="00707E8F" w:rsidRDefault="00CC3DAB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F3B3D" w14:textId="77777777" w:rsidR="00137697" w:rsidRDefault="00CD0399" w:rsidP="00FB036A">
            <w:pPr>
              <w:jc w:val="center"/>
              <w:rPr>
                <w:sz w:val="20"/>
                <w:szCs w:val="20"/>
              </w:rPr>
            </w:pPr>
            <w:r w:rsidRPr="00CD0399">
              <w:rPr>
                <w:sz w:val="20"/>
                <w:szCs w:val="20"/>
              </w:rPr>
              <w:t>9:00 am Mass</w:t>
            </w:r>
            <w:r w:rsidR="00FE054B">
              <w:rPr>
                <w:sz w:val="20"/>
                <w:szCs w:val="20"/>
              </w:rPr>
              <w:t>-OLL</w:t>
            </w:r>
          </w:p>
          <w:p w14:paraId="11D11ECA" w14:textId="26C29F77" w:rsidR="00FE054B" w:rsidRPr="00CD0399" w:rsidRDefault="00BA628C" w:rsidP="00FB036A">
            <w:pPr>
              <w:jc w:val="center"/>
              <w:rPr>
                <w:sz w:val="20"/>
                <w:szCs w:val="20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4E8B1" wp14:editId="1181C6C8">
                      <wp:simplePos x="0" y="0"/>
                      <wp:positionH relativeFrom="column">
                        <wp:posOffset>-1433830</wp:posOffset>
                      </wp:positionH>
                      <wp:positionV relativeFrom="paragraph">
                        <wp:posOffset>887095</wp:posOffset>
                      </wp:positionV>
                      <wp:extent cx="1971675" cy="472440"/>
                      <wp:effectExtent l="0" t="0" r="28575" b="2286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F2D97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OLL-Our Lady of the Lake</w:t>
                                  </w:r>
                                </w:p>
                                <w:p w14:paraId="11F4BA12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St. J- St. James</w:t>
                                  </w:r>
                                </w:p>
                                <w:p w14:paraId="74931190" w14:textId="77777777" w:rsidR="00BA628C" w:rsidRPr="00707E8F" w:rsidRDefault="00BA628C" w:rsidP="00BA62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7E8F">
                                    <w:rPr>
                                      <w:sz w:val="14"/>
                                      <w:szCs w:val="14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EC4E8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2.9pt;margin-top:69.85pt;width:155.25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" fillcolor="white [3201]" strokeweight=".5pt">
                      <v:textbox>
                        <w:txbxContent>
                          <w:p w14:paraId="292F2D97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OLL-Our Lady of the Lake</w:t>
                            </w:r>
                          </w:p>
                          <w:p w14:paraId="11F4BA12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St. J- St. James</w:t>
                            </w:r>
                          </w:p>
                          <w:p w14:paraId="74931190" w14:textId="77777777" w:rsidR="00BA628C" w:rsidRPr="00707E8F" w:rsidRDefault="00BA628C" w:rsidP="00BA62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7E8F">
                              <w:rPr>
                                <w:sz w:val="14"/>
                                <w:szCs w:val="14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54B">
              <w:rPr>
                <w:sz w:val="20"/>
                <w:szCs w:val="20"/>
              </w:rPr>
              <w:t>9:00 am Mass-St. J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DCF2E8" w:themeColor="accent3"/>
            </w:tcBorders>
            <w:shd w:val="clear" w:color="auto" w:fill="auto"/>
          </w:tcPr>
          <w:p w14:paraId="5247474F" w14:textId="59E481C5" w:rsidR="00C07640" w:rsidRPr="00FE054B" w:rsidRDefault="00FE054B" w:rsidP="00FE05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</w:tc>
        <w:tc>
          <w:tcPr>
            <w:tcW w:w="1621" w:type="dxa"/>
            <w:tcBorders>
              <w:top w:val="single" w:sz="6" w:space="0" w:color="000000" w:themeColor="text1"/>
              <w:left w:val="single" w:sz="4" w:space="0" w:color="DCF2E8" w:themeColor="accent3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7299FF52" w14:textId="77777777" w:rsidR="00AA3F04" w:rsidRDefault="006E1C57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00D473" wp14:editId="03A35B5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-41910</wp:posOffset>
                      </wp:positionV>
                      <wp:extent cx="7620" cy="1303020"/>
                      <wp:effectExtent l="0" t="0" r="30480" b="30480"/>
                      <wp:wrapNone/>
                      <wp:docPr id="208980901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30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6554A7F" id="Straight Connector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3.3pt" to="-6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" strokecolor="black [3040]"/>
                  </w:pict>
                </mc:Fallback>
              </mc:AlternateContent>
            </w:r>
            <w:r w:rsidR="00FE054B">
              <w:rPr>
                <w:b/>
                <w:sz w:val="20"/>
                <w:szCs w:val="20"/>
              </w:rPr>
              <w:t>Confessions</w:t>
            </w:r>
          </w:p>
          <w:p w14:paraId="32844532" w14:textId="77777777" w:rsidR="00FE054B" w:rsidRDefault="00FE054B" w:rsidP="00372A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 pm-OLL</w:t>
            </w:r>
          </w:p>
          <w:p w14:paraId="635149C6" w14:textId="77777777" w:rsidR="00FE054B" w:rsidRDefault="00FE054B" w:rsidP="00372A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4:30 pm-St. H</w:t>
            </w:r>
          </w:p>
          <w:p w14:paraId="57515719" w14:textId="77777777" w:rsidR="00FE054B" w:rsidRDefault="00FE054B" w:rsidP="00372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Mass-OLL</w:t>
            </w:r>
          </w:p>
          <w:p w14:paraId="34D89B9E" w14:textId="4915BED6" w:rsidR="00FE054B" w:rsidRPr="00FE054B" w:rsidRDefault="00FE054B" w:rsidP="00372A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5:00 pm Mass-St. H</w:t>
            </w:r>
          </w:p>
        </w:tc>
      </w:tr>
      <w:tr w:rsidR="00F311C9" w14:paraId="2A7C7C5F" w14:textId="77777777" w:rsidTr="00707E8F">
        <w:trPr>
          <w:trHeight w:hRule="exact" w:val="136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306B38DC" w14:textId="6246FB18" w:rsidR="002F4FE9" w:rsidRDefault="00707E8F" w:rsidP="00F311C9">
            <w:pPr>
              <w:rPr>
                <w:rFonts w:ascii="Corbel" w:hAnsi="Corbel"/>
                <w:sz w:val="22"/>
                <w:szCs w:val="22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401C984F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0</wp:posOffset>
                      </wp:positionV>
                      <wp:extent cx="2305050" cy="876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84B5ADD" w:rsidR="00111203" w:rsidRPr="00C225CD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Upcoming Event</w:t>
                                  </w:r>
                                  <w:r w:rsidR="00D9683C"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in </w:t>
                                  </w:r>
                                  <w:r w:rsidR="00D02A4E"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September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55956266" w14:textId="7492BC38" w:rsidR="003F14C0" w:rsidRPr="00C225CD" w:rsidRDefault="00DB76DF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September 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="00A624F6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Labor Day, 9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am Mass</w:t>
                                  </w:r>
                                  <w:r w:rsidR="008764EC"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-OLL, 9:00 am Mass-St. H</w:t>
                                  </w:r>
                                </w:p>
                                <w:p w14:paraId="6424A63B" w14:textId="7ECB70D5" w:rsidR="00C225CD" w:rsidRPr="00C225CD" w:rsidRDefault="00C225CD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September </w:t>
                                  </w:r>
                                  <w:r w:rsidR="00EE21D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C225C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 St. James &amp; St. Hubert Parish Picnic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B10023" id="Text Box 2" o:spid="_x0000_s1027" type="#_x0000_t202" style="position:absolute;margin-left:350.9pt;margin-top:0;width:181.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">
                      <v:textbox>
                        <w:txbxContent>
                          <w:p w14:paraId="5A7EC93E" w14:textId="784B5ADD" w:rsidR="00111203" w:rsidRPr="00C225CD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Upcoming Event</w:t>
                            </w:r>
                            <w:r w:rsidR="00D9683C"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in </w:t>
                            </w:r>
                            <w:r w:rsidR="00D02A4E"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September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55956266" w14:textId="7492BC38" w:rsidR="003F14C0" w:rsidRPr="00C225CD" w:rsidRDefault="00DB76DF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624F6" w:rsidRPr="00C225CD">
                              <w:rPr>
                                <w:b/>
                                <w:sz w:val="16"/>
                                <w:szCs w:val="16"/>
                              </w:rPr>
                              <w:t>: Labor Day, 9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am Mass</w:t>
                            </w:r>
                            <w:r w:rsidR="008764EC" w:rsidRPr="00C225CD">
                              <w:rPr>
                                <w:b/>
                                <w:sz w:val="16"/>
                                <w:szCs w:val="16"/>
                              </w:rPr>
                              <w:t>-OLL, 9:00 am Mass-St. H</w:t>
                            </w:r>
                          </w:p>
                          <w:p w14:paraId="6424A63B" w14:textId="7ECB70D5" w:rsidR="00C225CD" w:rsidRPr="00C225CD" w:rsidRDefault="00C225CD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EE21DD"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225CD">
                              <w:rPr>
                                <w:b/>
                                <w:sz w:val="16"/>
                                <w:szCs w:val="16"/>
                              </w:rPr>
                              <w:t>: St. James &amp; St. Hubert Parish Picnic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DA7A8E6" w14:textId="49F54661" w:rsidR="00DE50ED" w:rsidRPr="008A4C96" w:rsidRDefault="00707E8F" w:rsidP="00DE50ED">
            <w:pPr>
              <w:rPr>
                <w:rFonts w:ascii="Corbel" w:hAnsi="Corbel"/>
                <w:sz w:val="20"/>
                <w:szCs w:val="20"/>
              </w:rPr>
            </w:pPr>
            <w:r w:rsidRPr="00E15547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22FE14A" wp14:editId="38A76682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162560</wp:posOffset>
                      </wp:positionV>
                      <wp:extent cx="1979295" cy="472440"/>
                      <wp:effectExtent l="0" t="0" r="20955" b="228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5E412" w14:textId="77777777" w:rsidR="00E15547" w:rsidRPr="008764EC" w:rsidRDefault="00E15547" w:rsidP="00E1554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Stargazer Gala</w:t>
                                  </w:r>
                                </w:p>
                                <w:p w14:paraId="776B913A" w14:textId="46F8AE36" w:rsidR="00E15547" w:rsidRPr="008764EC" w:rsidRDefault="008764EC" w:rsidP="00E1554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September 21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 2024</w:t>
                                  </w:r>
                                  <w:r w:rsidR="00E15547"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@ </w:t>
                                  </w:r>
                                  <w:r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E15547" w:rsidRPr="008764E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:00 pm</w:t>
                                  </w:r>
                                </w:p>
                                <w:p w14:paraId="75215CA3" w14:textId="77777777" w:rsidR="00E15547" w:rsidRDefault="00E155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2FE14A" id="_x0000_s1028" type="#_x0000_t202" style="position:absolute;margin-left:194.75pt;margin-top:12.8pt;width:155.85pt;height:37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">
                      <v:textbox>
                        <w:txbxContent>
                          <w:p w14:paraId="7DE5E412" w14:textId="77777777" w:rsidR="00E15547" w:rsidRPr="008764EC" w:rsidRDefault="00E15547" w:rsidP="00E1554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64E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Stargazer Gala</w:t>
                            </w:r>
                          </w:p>
                          <w:p w14:paraId="776B913A" w14:textId="46F8AE36" w:rsidR="00E15547" w:rsidRPr="008764EC" w:rsidRDefault="008764EC" w:rsidP="00E155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September 21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, 2024</w:t>
                            </w:r>
                            <w:r w:rsidR="00E15547" w:rsidRPr="008764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Pr="008764EC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E15547" w:rsidRPr="008764EC">
                              <w:rPr>
                                <w:b/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14:paraId="75215CA3" w14:textId="77777777" w:rsidR="00E15547" w:rsidRDefault="00E155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4FE9"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D02A4E">
              <w:rPr>
                <w:rFonts w:ascii="Corbel" w:hAnsi="Corbel"/>
                <w:sz w:val="20"/>
                <w:szCs w:val="20"/>
              </w:rPr>
              <w:t>day – Friday   8:00 am – 4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296AAD9" w14:textId="5BFB122E" w:rsidR="00A53FB2" w:rsidRPr="008A4C96" w:rsidRDefault="002F4FE9" w:rsidP="005605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St. H Tuesday    8:00 am - </w:t>
            </w:r>
            <w:r w:rsidR="0088105D">
              <w:rPr>
                <w:rFonts w:ascii="Corbel" w:hAnsi="Corbel"/>
                <w:sz w:val="20"/>
                <w:szCs w:val="20"/>
              </w:rPr>
              <w:t>12</w:t>
            </w:r>
            <w:r>
              <w:rPr>
                <w:rFonts w:ascii="Corbel" w:hAnsi="Corbel"/>
                <w:sz w:val="20"/>
                <w:szCs w:val="20"/>
              </w:rPr>
              <w:t xml:space="preserve">:00 pm </w:t>
            </w: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535B51EC" w14:textId="77777777" w:rsidR="00310A03" w:rsidRPr="00310A03" w:rsidRDefault="00310A03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20"/>
          <w:szCs w:val="20"/>
        </w:rPr>
      </w:pPr>
    </w:p>
    <w:p w14:paraId="15BA7D73" w14:textId="395029AB" w:rsidR="00940709" w:rsidRDefault="007D3ED8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August</w:t>
      </w:r>
      <w:r w:rsidR="00A77628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Birthdays</w:t>
      </w:r>
    </w:p>
    <w:p w14:paraId="120BC10C" w14:textId="7E2C1EEA" w:rsidR="00C71139" w:rsidRDefault="00907A53" w:rsidP="00D67459">
      <w:pPr>
        <w:pStyle w:val="NoSpacing"/>
        <w:rPr>
          <w:rFonts w:ascii="Monotype Corsiva" w:eastAsia="Calibri" w:hAnsi="Monotype Corsiva" w:cs="Times New Roman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056D1" wp14:editId="17757B7A">
                <wp:simplePos x="0" y="0"/>
                <wp:positionH relativeFrom="margin">
                  <wp:posOffset>4533900</wp:posOffset>
                </wp:positionH>
                <wp:positionV relativeFrom="paragraph">
                  <wp:posOffset>116840</wp:posOffset>
                </wp:positionV>
                <wp:extent cx="2598420" cy="3627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210E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E6F9024" w14:textId="2C8E3A16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Patrecia Baysdell</w:t>
                            </w:r>
                          </w:p>
                          <w:p w14:paraId="649FB093" w14:textId="0EFC1524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Gayle Killingbeck</w:t>
                            </w:r>
                          </w:p>
                          <w:p w14:paraId="2E5E43F8" w14:textId="549EB0C3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Ronald Sutkowi</w:t>
                            </w:r>
                          </w:p>
                          <w:p w14:paraId="5D45D643" w14:textId="5CD2F91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Andrew Parrott</w:t>
                            </w:r>
                          </w:p>
                          <w:p w14:paraId="4CD0533A" w14:textId="5EA48F65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Wilson</w:t>
                            </w:r>
                          </w:p>
                          <w:p w14:paraId="1DD933C6" w14:textId="3702981A" w:rsidR="004F1430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Scott Danielson</w:t>
                            </w:r>
                          </w:p>
                          <w:p w14:paraId="6F15BF65" w14:textId="306AB711" w:rsidR="003967E4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Stephen Remenar</w:t>
                            </w:r>
                            <w:r w:rsidR="003967E4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C720A" w14:textId="460C7F59" w:rsidR="003967E4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Jill Trahan</w:t>
                            </w:r>
                          </w:p>
                          <w:p w14:paraId="658FB648" w14:textId="160B493C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Ramiro Stewart</w:t>
                            </w:r>
                          </w:p>
                          <w:p w14:paraId="5550E164" w14:textId="3F0B0169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Ann Lucido</w:t>
                            </w:r>
                          </w:p>
                          <w:p w14:paraId="1AE38F20" w14:textId="24EA5544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Claudia VonZumwalt</w:t>
                            </w:r>
                          </w:p>
                          <w:p w14:paraId="425E8BD6" w14:textId="5DD72C1F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Janice Ferweda</w:t>
                            </w:r>
                          </w:p>
                          <w:p w14:paraId="67B61A7A" w14:textId="6EFB46A0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Leonard Solecki</w:t>
                            </w:r>
                          </w:p>
                          <w:p w14:paraId="52B3863F" w14:textId="4B7F7649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 Tomma</w:t>
                            </w:r>
                          </w:p>
                          <w:p w14:paraId="186E907A" w14:textId="52059F2A" w:rsidR="003C3B4B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Stephanie Riemer-Matuzak</w:t>
                            </w:r>
                          </w:p>
                          <w:p w14:paraId="26F67147" w14:textId="77777777" w:rsidR="003967E4" w:rsidRPr="00A25E18" w:rsidRDefault="003967E4" w:rsidP="003967E4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64828A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F0C87E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4853E1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C6AADE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95CF1A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6056D1" id="Text Box 4" o:spid="_x0000_s1029" type="#_x0000_t202" style="position:absolute;margin-left:357pt;margin-top:9.2pt;width:204.6pt;height:28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3BMQ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" fillcolor="white [3201]" stroked="f" strokeweight=".5pt">
                <v:textbox>
                  <w:txbxContent>
                    <w:p w14:paraId="52A210E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E6F9024" w14:textId="2C8E3A16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Patrecia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Baysdell</w:t>
                      </w:r>
                      <w:proofErr w:type="spellEnd"/>
                    </w:p>
                    <w:p w14:paraId="649FB093" w14:textId="0EFC1524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Gayle Killingbeck</w:t>
                      </w:r>
                    </w:p>
                    <w:p w14:paraId="2E5E43F8" w14:textId="549EB0C3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Ronald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Sutkowi</w:t>
                      </w:r>
                      <w:proofErr w:type="spellEnd"/>
                    </w:p>
                    <w:p w14:paraId="5D45D643" w14:textId="5CD2F91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Andrew Parrott</w:t>
                      </w:r>
                    </w:p>
                    <w:p w14:paraId="4CD0533A" w14:textId="5EA48F65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Wilson</w:t>
                      </w:r>
                    </w:p>
                    <w:p w14:paraId="1DD933C6" w14:textId="3702981A" w:rsidR="004F1430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Scott Danielson</w:t>
                      </w:r>
                    </w:p>
                    <w:p w14:paraId="6F15BF65" w14:textId="306AB711" w:rsidR="003967E4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Stephen Remenar</w:t>
                      </w:r>
                      <w:r w:rsidR="003967E4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C720A" w14:textId="460C7F59" w:rsidR="003967E4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Jill Trahan</w:t>
                      </w:r>
                    </w:p>
                    <w:p w14:paraId="658FB648" w14:textId="160B493C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Ramiro Stewart</w:t>
                      </w:r>
                    </w:p>
                    <w:p w14:paraId="5550E164" w14:textId="3F0B0169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Ann Lucido</w:t>
                      </w:r>
                    </w:p>
                    <w:p w14:paraId="1AE38F20" w14:textId="24EA5544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Claudia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VonZumwalt</w:t>
                      </w:r>
                      <w:proofErr w:type="spellEnd"/>
                    </w:p>
                    <w:p w14:paraId="425E8BD6" w14:textId="5DD72C1F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Janice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Ferweda</w:t>
                      </w:r>
                      <w:proofErr w:type="spellEnd"/>
                    </w:p>
                    <w:p w14:paraId="67B61A7A" w14:textId="6EFB46A0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Leonard Solecki</w:t>
                      </w:r>
                    </w:p>
                    <w:p w14:paraId="52B3863F" w14:textId="4B7F7649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 Tomma</w:t>
                      </w:r>
                    </w:p>
                    <w:p w14:paraId="186E907A" w14:textId="52059F2A" w:rsidR="003C3B4B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Stephanie Riemer-Matuzak</w:t>
                      </w:r>
                    </w:p>
                    <w:p w14:paraId="26F67147" w14:textId="77777777" w:rsidR="003967E4" w:rsidRPr="00A25E18" w:rsidRDefault="003967E4" w:rsidP="003967E4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764828A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5F0C87E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14853E1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C6AADE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695CF1A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A1695" wp14:editId="682C5F4D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2409825" cy="3177540"/>
                <wp:effectExtent l="0" t="0" r="9525" b="381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7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860D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43486ABB" w14:textId="086974D3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="003967E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Patty Galbraith</w:t>
                            </w:r>
                          </w:p>
                          <w:p w14:paraId="4C335230" w14:textId="1FBCD72E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Malvin Rapson</w:t>
                            </w:r>
                          </w:p>
                          <w:p w14:paraId="67E4D580" w14:textId="157F934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Yvonne Camilleri</w:t>
                            </w:r>
                          </w:p>
                          <w:p w14:paraId="50DF7613" w14:textId="24E4D3F2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Brody Muszynski</w:t>
                            </w:r>
                          </w:p>
                          <w:p w14:paraId="27C1AA4B" w14:textId="0445F66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Joanne Hodges</w:t>
                            </w:r>
                          </w:p>
                          <w:p w14:paraId="4BAECE98" w14:textId="1EEDFB70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Bowerman</w:t>
                            </w:r>
                          </w:p>
                          <w:p w14:paraId="0C3884C6" w14:textId="625D4430" w:rsidR="003967E4" w:rsidRPr="00A25E18" w:rsidRDefault="003967E4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John Dullock</w:t>
                            </w:r>
                          </w:p>
                          <w:p w14:paraId="6F4A5474" w14:textId="7210085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 Prater</w:t>
                            </w:r>
                          </w:p>
                          <w:p w14:paraId="1196CCA5" w14:textId="05D581B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Cummings</w:t>
                            </w:r>
                          </w:p>
                          <w:p w14:paraId="61359BFF" w14:textId="400E1CB9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Rose Berger</w:t>
                            </w:r>
                          </w:p>
                          <w:p w14:paraId="60AE7F78" w14:textId="1A7F208F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Howard Labo</w:t>
                            </w:r>
                          </w:p>
                          <w:p w14:paraId="1137F47F" w14:textId="64C22044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Kullman</w:t>
                            </w:r>
                          </w:p>
                          <w:p w14:paraId="3079B4F5" w14:textId="292F3E42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Kullman</w:t>
                            </w:r>
                          </w:p>
                          <w:p w14:paraId="47892691" w14:textId="77777777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5D05C6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8B334FB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042F90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A191DC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658A01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DA1695" id="Text Box 280524434" o:spid="_x0000_s1030" type="#_x0000_t202" style="position:absolute;margin-left:0;margin-top:9.1pt;width:189.75pt;height:250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VmMw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" fillcolor="white [3201]" stroked="f" strokeweight=".5pt">
                <v:textbox>
                  <w:txbxContent>
                    <w:p w14:paraId="751860D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43486ABB" w14:textId="086974D3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="003967E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Patty Galbraith</w:t>
                      </w:r>
                    </w:p>
                    <w:p w14:paraId="4C335230" w14:textId="1FBCD72E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Malvin Rapson</w:t>
                      </w:r>
                    </w:p>
                    <w:p w14:paraId="67E4D580" w14:textId="157F934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Yvonne Camilleri</w:t>
                      </w:r>
                    </w:p>
                    <w:p w14:paraId="50DF7613" w14:textId="24E4D3F2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Brody Muszynski</w:t>
                      </w:r>
                    </w:p>
                    <w:p w14:paraId="27C1AA4B" w14:textId="0445F66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Joanne Hodges</w:t>
                      </w:r>
                    </w:p>
                    <w:p w14:paraId="4BAECE98" w14:textId="1EEDFB70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Bowerman</w:t>
                      </w:r>
                    </w:p>
                    <w:p w14:paraId="0C3884C6" w14:textId="625D4430" w:rsidR="003967E4" w:rsidRPr="00A25E18" w:rsidRDefault="003967E4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John </w:t>
                      </w:r>
                      <w:proofErr w:type="spellStart"/>
                      <w:r w:rsid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Dullock</w:t>
                      </w:r>
                      <w:proofErr w:type="spellEnd"/>
                    </w:p>
                    <w:p w14:paraId="6F4A5474" w14:textId="7210085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 Prater</w:t>
                      </w:r>
                    </w:p>
                    <w:p w14:paraId="1196CCA5" w14:textId="05D581B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Cummings</w:t>
                      </w:r>
                    </w:p>
                    <w:p w14:paraId="61359BFF" w14:textId="400E1CB9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Rose Berger</w:t>
                      </w:r>
                    </w:p>
                    <w:p w14:paraId="60AE7F78" w14:textId="1A7F208F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Howard Labo</w:t>
                      </w:r>
                    </w:p>
                    <w:p w14:paraId="1137F47F" w14:textId="64C22044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Kullman</w:t>
                      </w:r>
                    </w:p>
                    <w:p w14:paraId="3079B4F5" w14:textId="292F3E42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Kullman</w:t>
                      </w:r>
                    </w:p>
                    <w:p w14:paraId="47892691" w14:textId="77777777" w:rsidR="004F1430" w:rsidRDefault="004F1430" w:rsidP="003967E4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15D05C6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8B334FB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E042F90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1A191DC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658A01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0B399" wp14:editId="5AAD623B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62200" cy="9197340"/>
                <wp:effectExtent l="0" t="0" r="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3C1CF" w14:textId="77777777" w:rsidR="00D67459" w:rsidRPr="004F1430" w:rsidRDefault="00D67459" w:rsidP="00D6745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649EDF30" w14:textId="376E24B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Rubino</w:t>
                            </w:r>
                          </w:p>
                          <w:p w14:paraId="3DE52F18" w14:textId="3BC95FD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Burns</w:t>
                            </w:r>
                          </w:p>
                          <w:p w14:paraId="1C4C92D3" w14:textId="0F89FD5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Rachael Earley</w:t>
                            </w:r>
                          </w:p>
                          <w:p w14:paraId="3BE433CD" w14:textId="5F064B7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Toni Tarrant</w:t>
                            </w:r>
                          </w:p>
                          <w:p w14:paraId="685FB239" w14:textId="20B87251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Christine Tyo</w:t>
                            </w:r>
                          </w:p>
                          <w:p w14:paraId="3CA40349" w14:textId="2427AA2E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Skye Nielsen</w:t>
                            </w:r>
                          </w:p>
                          <w:p w14:paraId="7B1EC9C1" w14:textId="683458F1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Larry Golden</w:t>
                            </w:r>
                          </w:p>
                          <w:p w14:paraId="672EE0D4" w14:textId="61FE1EC6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Ames</w:t>
                            </w:r>
                          </w:p>
                          <w:p w14:paraId="0C741EA1" w14:textId="20FC0A13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Olivia Fisher</w:t>
                            </w:r>
                          </w:p>
                          <w:p w14:paraId="5DC7B265" w14:textId="5DF0DD8B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Barbara Hoover</w:t>
                            </w:r>
                          </w:p>
                          <w:p w14:paraId="5113B777" w14:textId="454AF53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15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Susan Beech</w:t>
                            </w:r>
                          </w:p>
                          <w:p w14:paraId="7C7223D9" w14:textId="66975574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Sharon Carnahan</w:t>
                            </w:r>
                          </w:p>
                          <w:p w14:paraId="41D630F2" w14:textId="69F29E4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Michelle Johnson</w:t>
                            </w:r>
                          </w:p>
                          <w:p w14:paraId="51208A28" w14:textId="649297BD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Carol Respondek</w:t>
                            </w:r>
                          </w:p>
                          <w:p w14:paraId="6860FCFE" w14:textId="17BE622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Evelyn Chafy</w:t>
                            </w:r>
                          </w:p>
                          <w:p w14:paraId="6BD67BA8" w14:textId="5CA0EBF2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Leon Spindler</w:t>
                            </w:r>
                          </w:p>
                          <w:p w14:paraId="67684E8D" w14:textId="13D15A0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Roger Warner</w:t>
                            </w:r>
                          </w:p>
                          <w:p w14:paraId="6CDA6414" w14:textId="455E9692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Carol Ouellette</w:t>
                            </w:r>
                          </w:p>
                          <w:p w14:paraId="279A612C" w14:textId="14D93522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David McGinn</w:t>
                            </w:r>
                          </w:p>
                          <w:p w14:paraId="43E9F0EE" w14:textId="0042640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Dull</w:t>
                            </w:r>
                          </w:p>
                          <w:p w14:paraId="530435FD" w14:textId="07BFA539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Budzynski</w:t>
                            </w:r>
                          </w:p>
                          <w:p w14:paraId="00CCAC83" w14:textId="6CF02A39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Adam Speer</w:t>
                            </w:r>
                          </w:p>
                          <w:p w14:paraId="4702CD18" w14:textId="0261D02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Brenda Collins</w:t>
                            </w:r>
                          </w:p>
                          <w:p w14:paraId="5182F1B4" w14:textId="38C830FA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Matthew Haggart</w:t>
                            </w:r>
                          </w:p>
                          <w:p w14:paraId="277F5F7B" w14:textId="5B1EB541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Charles Moehler</w:t>
                            </w:r>
                          </w:p>
                          <w:p w14:paraId="5C7ECA66" w14:textId="22C21FCB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Gerald MacKenzie</w:t>
                            </w:r>
                          </w:p>
                          <w:p w14:paraId="0727874C" w14:textId="6D802945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Ronald Szewczyk</w:t>
                            </w:r>
                          </w:p>
                          <w:p w14:paraId="127E12BA" w14:textId="67D6EA1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26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Tim Kinsley</w:t>
                            </w:r>
                          </w:p>
                          <w:p w14:paraId="09A1322E" w14:textId="694EEFF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Craig Younkman</w:t>
                            </w:r>
                          </w:p>
                          <w:p w14:paraId="080EC291" w14:textId="452DAAA0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Michelle Coyne</w:t>
                            </w:r>
                          </w:p>
                          <w:p w14:paraId="394ADC77" w14:textId="7152AA8E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Ricky Carson</w:t>
                            </w:r>
                          </w:p>
                          <w:p w14:paraId="07F88605" w14:textId="518300C8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Christina Rubino</w:t>
                            </w:r>
                          </w:p>
                          <w:p w14:paraId="643A178D" w14:textId="689FF04E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Rodney Walker</w:t>
                            </w:r>
                          </w:p>
                          <w:p w14:paraId="23A65CBB" w14:textId="0907A873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Elizabeth Earley</w:t>
                            </w:r>
                          </w:p>
                          <w:p w14:paraId="488EB212" w14:textId="0DB642A7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Mason Walker</w:t>
                            </w:r>
                          </w:p>
                          <w:p w14:paraId="255242D1" w14:textId="77777777" w:rsidR="00D67459" w:rsidRPr="00CC1D89" w:rsidRDefault="00D67459" w:rsidP="00D6745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DA2371" w14:textId="77777777" w:rsidR="00D67459" w:rsidRPr="00CC1D8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E8E85E2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B31527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3F6225" w14:textId="77777777" w:rsidR="00D67459" w:rsidRPr="00A2100D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3A4EB46" w14:textId="77777777" w:rsidR="00D67459" w:rsidRPr="00A2100D" w:rsidRDefault="00D67459" w:rsidP="00D67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20B399" id="Text Box 297321971" o:spid="_x0000_s1031" type="#_x0000_t202" style="position:absolute;margin-left:0;margin-top:9.1pt;width:186pt;height:724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DIMQIAAFw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" fillcolor="white [3201]" stroked="f" strokeweight=".5pt">
                <v:textbox>
                  <w:txbxContent>
                    <w:p w14:paraId="2833C1CF" w14:textId="77777777" w:rsidR="00D67459" w:rsidRPr="004F1430" w:rsidRDefault="00D67459" w:rsidP="00D6745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649EDF30" w14:textId="376E24B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Rubino</w:t>
                      </w:r>
                    </w:p>
                    <w:p w14:paraId="3DE52F18" w14:textId="3BC95FD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Burns</w:t>
                      </w:r>
                    </w:p>
                    <w:p w14:paraId="1C4C92D3" w14:textId="0F89FD5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Rachael Earley</w:t>
                      </w:r>
                    </w:p>
                    <w:p w14:paraId="3BE433CD" w14:textId="5F064B7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Toni Tarrant</w:t>
                      </w:r>
                    </w:p>
                    <w:p w14:paraId="685FB239" w14:textId="20B87251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Christine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Tyo</w:t>
                      </w:r>
                      <w:proofErr w:type="spellEnd"/>
                    </w:p>
                    <w:p w14:paraId="3CA40349" w14:textId="2427AA2E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Skye Nielsen</w:t>
                      </w:r>
                    </w:p>
                    <w:p w14:paraId="7B1EC9C1" w14:textId="683458F1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Larry Golden</w:t>
                      </w:r>
                    </w:p>
                    <w:p w14:paraId="672EE0D4" w14:textId="61FE1EC6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Ames</w:t>
                      </w:r>
                    </w:p>
                    <w:p w14:paraId="0C741EA1" w14:textId="20FC0A13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Olivia Fisher</w:t>
                      </w:r>
                    </w:p>
                    <w:p w14:paraId="5DC7B265" w14:textId="5DF0DD8B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Barbara Hoover</w:t>
                      </w:r>
                    </w:p>
                    <w:p w14:paraId="5113B777" w14:textId="454AF53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15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Susan Beech</w:t>
                      </w:r>
                    </w:p>
                    <w:p w14:paraId="7C7223D9" w14:textId="66975574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Sharon Carnahan</w:t>
                      </w:r>
                    </w:p>
                    <w:p w14:paraId="41D630F2" w14:textId="69F29E4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Michelle Johnson</w:t>
                      </w:r>
                    </w:p>
                    <w:p w14:paraId="51208A28" w14:textId="649297BD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Carol Respondek</w:t>
                      </w:r>
                    </w:p>
                    <w:p w14:paraId="6860FCFE" w14:textId="17BE622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Evelyn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Chafy</w:t>
                      </w:r>
                      <w:proofErr w:type="spellEnd"/>
                    </w:p>
                    <w:p w14:paraId="6BD67BA8" w14:textId="5CA0EBF2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Leon Spindler</w:t>
                      </w:r>
                    </w:p>
                    <w:p w14:paraId="67684E8D" w14:textId="13D15A0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Roger Warner</w:t>
                      </w:r>
                    </w:p>
                    <w:p w14:paraId="6CDA6414" w14:textId="455E9692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Carol Ouellette</w:t>
                      </w:r>
                    </w:p>
                    <w:p w14:paraId="279A612C" w14:textId="14D93522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David McGinn</w:t>
                      </w:r>
                    </w:p>
                    <w:p w14:paraId="43E9F0EE" w14:textId="0042640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Dull</w:t>
                      </w:r>
                    </w:p>
                    <w:p w14:paraId="530435FD" w14:textId="07BFA539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Budzynski</w:t>
                      </w:r>
                    </w:p>
                    <w:p w14:paraId="00CCAC83" w14:textId="6CF02A39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Adam Speer</w:t>
                      </w:r>
                    </w:p>
                    <w:p w14:paraId="4702CD18" w14:textId="0261D02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Brenda Collins</w:t>
                      </w:r>
                    </w:p>
                    <w:p w14:paraId="5182F1B4" w14:textId="38C830FA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Matthew Haggart</w:t>
                      </w:r>
                    </w:p>
                    <w:p w14:paraId="277F5F7B" w14:textId="5B1EB541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Charles </w:t>
                      </w:r>
                      <w:proofErr w:type="spellStart"/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Moehler</w:t>
                      </w:r>
                      <w:proofErr w:type="spellEnd"/>
                    </w:p>
                    <w:p w14:paraId="5C7ECA66" w14:textId="22C21FCB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Mr. Gerald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MacKenzie</w:t>
                      </w:r>
                      <w:proofErr w:type="spellEnd"/>
                    </w:p>
                    <w:p w14:paraId="0727874C" w14:textId="6D802945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Ronald Szewczyk</w:t>
                      </w:r>
                    </w:p>
                    <w:p w14:paraId="127E12BA" w14:textId="67D6EA1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26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Tim Kinsley</w:t>
                      </w:r>
                    </w:p>
                    <w:p w14:paraId="09A1322E" w14:textId="694EEFF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Craig Younkman</w:t>
                      </w:r>
                    </w:p>
                    <w:p w14:paraId="080EC291" w14:textId="452DAAA0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Michelle Coyne</w:t>
                      </w:r>
                    </w:p>
                    <w:p w14:paraId="394ADC77" w14:textId="7152AA8E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Ricky Carson</w:t>
                      </w:r>
                    </w:p>
                    <w:p w14:paraId="07F88605" w14:textId="518300C8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Christina Rubino</w:t>
                      </w:r>
                    </w:p>
                    <w:p w14:paraId="643A178D" w14:textId="689FF04E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Rodney Walker</w:t>
                      </w:r>
                    </w:p>
                    <w:p w14:paraId="23A65CBB" w14:textId="0907A873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Elizabeth Earley</w:t>
                      </w:r>
                    </w:p>
                    <w:p w14:paraId="488EB212" w14:textId="0DB642A7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Mason Walker</w:t>
                      </w:r>
                    </w:p>
                    <w:p w14:paraId="255242D1" w14:textId="77777777" w:rsidR="00D67459" w:rsidRPr="00CC1D89" w:rsidRDefault="00D67459" w:rsidP="00D6745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5FDA2371" w14:textId="77777777" w:rsidR="00D67459" w:rsidRPr="00CC1D8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4E8E85E2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CB31527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D3F6225" w14:textId="77777777" w:rsidR="00D67459" w:rsidRPr="00A2100D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3A4EB46" w14:textId="77777777" w:rsidR="00D67459" w:rsidRPr="00A2100D" w:rsidRDefault="00D67459" w:rsidP="00D67459"/>
                  </w:txbxContent>
                </v:textbox>
                <w10:wrap anchorx="margin"/>
              </v:shape>
            </w:pict>
          </mc:Fallback>
        </mc:AlternateContent>
      </w:r>
    </w:p>
    <w:p w14:paraId="25732639" w14:textId="7EAA2CBC" w:rsidR="00FE7E43" w:rsidRPr="00E62C67" w:rsidRDefault="00C71139" w:rsidP="00E62C67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116A3D">
        <w:rPr>
          <w:noProof/>
        </w:rPr>
        <w:drawing>
          <wp:anchor distT="0" distB="0" distL="114300" distR="114300" simplePos="0" relativeHeight="251668480" behindDoc="0" locked="0" layoutInCell="1" allowOverlap="1" wp14:anchorId="786D5EF0" wp14:editId="1E8A91AE">
            <wp:simplePos x="0" y="0"/>
            <wp:positionH relativeFrom="column">
              <wp:posOffset>3261360</wp:posOffset>
            </wp:positionH>
            <wp:positionV relativeFrom="paragraph">
              <wp:posOffset>4224020</wp:posOffset>
            </wp:positionV>
            <wp:extent cx="2849245" cy="2849245"/>
            <wp:effectExtent l="0" t="0" r="8255" b="8255"/>
            <wp:wrapNone/>
            <wp:docPr id="13" name="Picture 13" descr="114 Happy Birthday Wishes for a Friend or Best Friend | Best Messages &amp;  Quot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Happy Birthday Wishes for a Friend or Best Friend | Best Messages &amp;  Quotes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2A72"/>
    <w:rsid w:val="00056171"/>
    <w:rsid w:val="00056925"/>
    <w:rsid w:val="00074A94"/>
    <w:rsid w:val="00092AC8"/>
    <w:rsid w:val="000A3379"/>
    <w:rsid w:val="000B5B4D"/>
    <w:rsid w:val="000C5CB0"/>
    <w:rsid w:val="000E30F8"/>
    <w:rsid w:val="000F0CDE"/>
    <w:rsid w:val="000F47ED"/>
    <w:rsid w:val="000F6839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525D2"/>
    <w:rsid w:val="00167F34"/>
    <w:rsid w:val="00170738"/>
    <w:rsid w:val="0017674A"/>
    <w:rsid w:val="001814DA"/>
    <w:rsid w:val="001850DE"/>
    <w:rsid w:val="00190E43"/>
    <w:rsid w:val="0019121D"/>
    <w:rsid w:val="0019390E"/>
    <w:rsid w:val="0019442E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269A"/>
    <w:rsid w:val="00203762"/>
    <w:rsid w:val="002074F8"/>
    <w:rsid w:val="002122E9"/>
    <w:rsid w:val="00222B7B"/>
    <w:rsid w:val="0025001A"/>
    <w:rsid w:val="002615CB"/>
    <w:rsid w:val="0027237A"/>
    <w:rsid w:val="00286051"/>
    <w:rsid w:val="0029090A"/>
    <w:rsid w:val="00294FC5"/>
    <w:rsid w:val="002A6375"/>
    <w:rsid w:val="002A6E1A"/>
    <w:rsid w:val="002B5BE5"/>
    <w:rsid w:val="002B70EB"/>
    <w:rsid w:val="002C4555"/>
    <w:rsid w:val="002C4617"/>
    <w:rsid w:val="002C6813"/>
    <w:rsid w:val="002F1222"/>
    <w:rsid w:val="002F4FE9"/>
    <w:rsid w:val="002F52A0"/>
    <w:rsid w:val="00310A03"/>
    <w:rsid w:val="00312399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1E13"/>
    <w:rsid w:val="003967E4"/>
    <w:rsid w:val="00397688"/>
    <w:rsid w:val="003A3633"/>
    <w:rsid w:val="003A45C7"/>
    <w:rsid w:val="003B59C1"/>
    <w:rsid w:val="003B7EEE"/>
    <w:rsid w:val="003C3B4B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D18DD"/>
    <w:rsid w:val="004E7E2A"/>
    <w:rsid w:val="004F06CA"/>
    <w:rsid w:val="004F0D25"/>
    <w:rsid w:val="004F1430"/>
    <w:rsid w:val="004F3DE6"/>
    <w:rsid w:val="004F665A"/>
    <w:rsid w:val="00502926"/>
    <w:rsid w:val="00507BDE"/>
    <w:rsid w:val="0051651E"/>
    <w:rsid w:val="0053068B"/>
    <w:rsid w:val="00534307"/>
    <w:rsid w:val="00536899"/>
    <w:rsid w:val="005375F7"/>
    <w:rsid w:val="00542788"/>
    <w:rsid w:val="00557019"/>
    <w:rsid w:val="005605F2"/>
    <w:rsid w:val="00570270"/>
    <w:rsid w:val="00571349"/>
    <w:rsid w:val="005737DC"/>
    <w:rsid w:val="005753E7"/>
    <w:rsid w:val="00590AE4"/>
    <w:rsid w:val="005B55AA"/>
    <w:rsid w:val="005C088E"/>
    <w:rsid w:val="005D3AF3"/>
    <w:rsid w:val="005D3BE4"/>
    <w:rsid w:val="005E2425"/>
    <w:rsid w:val="005E314C"/>
    <w:rsid w:val="005F1867"/>
    <w:rsid w:val="005F226F"/>
    <w:rsid w:val="005F3978"/>
    <w:rsid w:val="00601B44"/>
    <w:rsid w:val="00604F0F"/>
    <w:rsid w:val="00607370"/>
    <w:rsid w:val="006124B8"/>
    <w:rsid w:val="00615667"/>
    <w:rsid w:val="00620E20"/>
    <w:rsid w:val="00622D98"/>
    <w:rsid w:val="00626373"/>
    <w:rsid w:val="00626C1A"/>
    <w:rsid w:val="006335AD"/>
    <w:rsid w:val="00634529"/>
    <w:rsid w:val="0063476E"/>
    <w:rsid w:val="00641233"/>
    <w:rsid w:val="0064735C"/>
    <w:rsid w:val="00651633"/>
    <w:rsid w:val="00652A03"/>
    <w:rsid w:val="00654CCC"/>
    <w:rsid w:val="00660269"/>
    <w:rsid w:val="00660C25"/>
    <w:rsid w:val="0066291E"/>
    <w:rsid w:val="00671E34"/>
    <w:rsid w:val="00691920"/>
    <w:rsid w:val="006A18AF"/>
    <w:rsid w:val="006A3186"/>
    <w:rsid w:val="006A7143"/>
    <w:rsid w:val="006B0E04"/>
    <w:rsid w:val="006B33F6"/>
    <w:rsid w:val="006B3BAA"/>
    <w:rsid w:val="006B6890"/>
    <w:rsid w:val="006C24AC"/>
    <w:rsid w:val="006C76D4"/>
    <w:rsid w:val="006D1382"/>
    <w:rsid w:val="006D52C2"/>
    <w:rsid w:val="006E1C57"/>
    <w:rsid w:val="006E6E86"/>
    <w:rsid w:val="006F21E8"/>
    <w:rsid w:val="0070460B"/>
    <w:rsid w:val="00707E8F"/>
    <w:rsid w:val="00716395"/>
    <w:rsid w:val="00717BE0"/>
    <w:rsid w:val="00723559"/>
    <w:rsid w:val="007267B6"/>
    <w:rsid w:val="0075456B"/>
    <w:rsid w:val="007570AB"/>
    <w:rsid w:val="007640F4"/>
    <w:rsid w:val="00775ED0"/>
    <w:rsid w:val="00776BA5"/>
    <w:rsid w:val="0079421B"/>
    <w:rsid w:val="007A3740"/>
    <w:rsid w:val="007B1CE7"/>
    <w:rsid w:val="007B26A7"/>
    <w:rsid w:val="007B7CA6"/>
    <w:rsid w:val="007D3D11"/>
    <w:rsid w:val="007D3ED8"/>
    <w:rsid w:val="007E6905"/>
    <w:rsid w:val="007F26BC"/>
    <w:rsid w:val="007F2B02"/>
    <w:rsid w:val="00800D82"/>
    <w:rsid w:val="00810B4F"/>
    <w:rsid w:val="008116FC"/>
    <w:rsid w:val="00812BCC"/>
    <w:rsid w:val="00822548"/>
    <w:rsid w:val="00823558"/>
    <w:rsid w:val="00827F1F"/>
    <w:rsid w:val="00835D19"/>
    <w:rsid w:val="00837FA6"/>
    <w:rsid w:val="00841E34"/>
    <w:rsid w:val="00846F4F"/>
    <w:rsid w:val="00851831"/>
    <w:rsid w:val="00851A77"/>
    <w:rsid w:val="00855B47"/>
    <w:rsid w:val="0087269B"/>
    <w:rsid w:val="008764EC"/>
    <w:rsid w:val="0088105D"/>
    <w:rsid w:val="0088303F"/>
    <w:rsid w:val="00884814"/>
    <w:rsid w:val="008877B8"/>
    <w:rsid w:val="00893AA7"/>
    <w:rsid w:val="00896FC4"/>
    <w:rsid w:val="008971A6"/>
    <w:rsid w:val="008A113D"/>
    <w:rsid w:val="008A1624"/>
    <w:rsid w:val="008A3A15"/>
    <w:rsid w:val="008A4C96"/>
    <w:rsid w:val="008A5CF4"/>
    <w:rsid w:val="008B03B0"/>
    <w:rsid w:val="008B5D7F"/>
    <w:rsid w:val="008C0E72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07A53"/>
    <w:rsid w:val="0091213A"/>
    <w:rsid w:val="00930839"/>
    <w:rsid w:val="00930BA6"/>
    <w:rsid w:val="00937696"/>
    <w:rsid w:val="009376D4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A2C43"/>
    <w:rsid w:val="009B0893"/>
    <w:rsid w:val="009B1D13"/>
    <w:rsid w:val="009B3A75"/>
    <w:rsid w:val="009D0F72"/>
    <w:rsid w:val="009E02AD"/>
    <w:rsid w:val="00A03B5E"/>
    <w:rsid w:val="00A044AA"/>
    <w:rsid w:val="00A04D8C"/>
    <w:rsid w:val="00A05B1B"/>
    <w:rsid w:val="00A05E57"/>
    <w:rsid w:val="00A07446"/>
    <w:rsid w:val="00A07CF9"/>
    <w:rsid w:val="00A16536"/>
    <w:rsid w:val="00A2325C"/>
    <w:rsid w:val="00A41965"/>
    <w:rsid w:val="00A430CC"/>
    <w:rsid w:val="00A438A0"/>
    <w:rsid w:val="00A43B13"/>
    <w:rsid w:val="00A4595D"/>
    <w:rsid w:val="00A5061D"/>
    <w:rsid w:val="00A53FB2"/>
    <w:rsid w:val="00A61453"/>
    <w:rsid w:val="00A624F6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C595E"/>
    <w:rsid w:val="00AD0ED2"/>
    <w:rsid w:val="00AD2A74"/>
    <w:rsid w:val="00AE10B5"/>
    <w:rsid w:val="00AE1A6A"/>
    <w:rsid w:val="00AE22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157ED"/>
    <w:rsid w:val="00B22C42"/>
    <w:rsid w:val="00B24457"/>
    <w:rsid w:val="00B2632A"/>
    <w:rsid w:val="00B342CF"/>
    <w:rsid w:val="00B40B65"/>
    <w:rsid w:val="00B518D6"/>
    <w:rsid w:val="00B52FB5"/>
    <w:rsid w:val="00B53399"/>
    <w:rsid w:val="00B5400D"/>
    <w:rsid w:val="00B54851"/>
    <w:rsid w:val="00B56C61"/>
    <w:rsid w:val="00B57246"/>
    <w:rsid w:val="00B6488A"/>
    <w:rsid w:val="00B67E7D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28C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07640"/>
    <w:rsid w:val="00C11003"/>
    <w:rsid w:val="00C137C7"/>
    <w:rsid w:val="00C1469F"/>
    <w:rsid w:val="00C16836"/>
    <w:rsid w:val="00C225CD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7B"/>
    <w:rsid w:val="00C902F5"/>
    <w:rsid w:val="00CA7A6D"/>
    <w:rsid w:val="00CC0CD1"/>
    <w:rsid w:val="00CC3429"/>
    <w:rsid w:val="00CC3DAB"/>
    <w:rsid w:val="00CD0399"/>
    <w:rsid w:val="00CE661B"/>
    <w:rsid w:val="00CE7C45"/>
    <w:rsid w:val="00CF2811"/>
    <w:rsid w:val="00D02A4E"/>
    <w:rsid w:val="00D10F78"/>
    <w:rsid w:val="00D14BE2"/>
    <w:rsid w:val="00D23FCE"/>
    <w:rsid w:val="00D25CCB"/>
    <w:rsid w:val="00D3452D"/>
    <w:rsid w:val="00D41507"/>
    <w:rsid w:val="00D51A57"/>
    <w:rsid w:val="00D56341"/>
    <w:rsid w:val="00D564DB"/>
    <w:rsid w:val="00D61CC4"/>
    <w:rsid w:val="00D67459"/>
    <w:rsid w:val="00D75B15"/>
    <w:rsid w:val="00D80C9C"/>
    <w:rsid w:val="00D86943"/>
    <w:rsid w:val="00D94566"/>
    <w:rsid w:val="00D9683C"/>
    <w:rsid w:val="00D96D9D"/>
    <w:rsid w:val="00DA122C"/>
    <w:rsid w:val="00DA3A1F"/>
    <w:rsid w:val="00DA551C"/>
    <w:rsid w:val="00DA62B7"/>
    <w:rsid w:val="00DB10AF"/>
    <w:rsid w:val="00DB2D1E"/>
    <w:rsid w:val="00DB6138"/>
    <w:rsid w:val="00DB76DF"/>
    <w:rsid w:val="00DB78C6"/>
    <w:rsid w:val="00DC71AA"/>
    <w:rsid w:val="00DD4C7C"/>
    <w:rsid w:val="00DE1A43"/>
    <w:rsid w:val="00DE50ED"/>
    <w:rsid w:val="00DE7E50"/>
    <w:rsid w:val="00DF2784"/>
    <w:rsid w:val="00DF28D3"/>
    <w:rsid w:val="00DF597C"/>
    <w:rsid w:val="00E01147"/>
    <w:rsid w:val="00E02163"/>
    <w:rsid w:val="00E10847"/>
    <w:rsid w:val="00E1341F"/>
    <w:rsid w:val="00E15547"/>
    <w:rsid w:val="00E15B6D"/>
    <w:rsid w:val="00E20E2D"/>
    <w:rsid w:val="00E215B2"/>
    <w:rsid w:val="00E23821"/>
    <w:rsid w:val="00E25CE1"/>
    <w:rsid w:val="00E27F0B"/>
    <w:rsid w:val="00E61F23"/>
    <w:rsid w:val="00E62C67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C793E"/>
    <w:rsid w:val="00EE016F"/>
    <w:rsid w:val="00EE21DD"/>
    <w:rsid w:val="00EF48FB"/>
    <w:rsid w:val="00F04FD7"/>
    <w:rsid w:val="00F0692A"/>
    <w:rsid w:val="00F17186"/>
    <w:rsid w:val="00F17E54"/>
    <w:rsid w:val="00F311C9"/>
    <w:rsid w:val="00F574E3"/>
    <w:rsid w:val="00F74629"/>
    <w:rsid w:val="00F77ED9"/>
    <w:rsid w:val="00F90AC6"/>
    <w:rsid w:val="00F9360C"/>
    <w:rsid w:val="00F958D4"/>
    <w:rsid w:val="00FA026E"/>
    <w:rsid w:val="00FA415C"/>
    <w:rsid w:val="00FA5761"/>
    <w:rsid w:val="00FB036A"/>
    <w:rsid w:val="00FB3661"/>
    <w:rsid w:val="00FB4D4B"/>
    <w:rsid w:val="00FB65A3"/>
    <w:rsid w:val="00FB7F9B"/>
    <w:rsid w:val="00FC3EBC"/>
    <w:rsid w:val="00FC7F8A"/>
    <w:rsid w:val="00FD347D"/>
    <w:rsid w:val="00FE054B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124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C0B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C0B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64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64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F2F0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C0B6" w:themeColor="accent1" w:shadow="1"/>
        <w:left w:val="single" w:sz="2" w:space="10" w:color="54C0B6" w:themeColor="accent1" w:shadow="1"/>
        <w:bottom w:val="single" w:sz="2" w:space="10" w:color="54C0B6" w:themeColor="accent1" w:shadow="1"/>
        <w:right w:val="single" w:sz="2" w:space="10" w:color="54C0B6" w:themeColor="accent1" w:shadow="1"/>
      </w:pBdr>
      <w:ind w:left="1152" w:right="1152"/>
    </w:pPr>
    <w:rPr>
      <w:i/>
      <w:iCs/>
      <w:color w:val="54C0B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4C0B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C0B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C0B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645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645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70738"/>
    <w:rsid w:val="0019423A"/>
    <w:rsid w:val="00350621"/>
    <w:rsid w:val="004564D3"/>
    <w:rsid w:val="00557019"/>
    <w:rsid w:val="00571349"/>
    <w:rsid w:val="005E2425"/>
    <w:rsid w:val="00671E34"/>
    <w:rsid w:val="008E0461"/>
    <w:rsid w:val="00A07CF9"/>
    <w:rsid w:val="00B157ED"/>
    <w:rsid w:val="00C16836"/>
    <w:rsid w:val="00E27F0B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54C0B6"/>
      </a:accent1>
      <a:accent2>
        <a:srgbClr val="FDE9D1"/>
      </a:accent2>
      <a:accent3>
        <a:srgbClr val="DCF2E8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5EE6-94B9-4E9D-9AE3-04AC23CC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736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38</cp:revision>
  <cp:lastPrinted>2024-07-25T14:34:00Z</cp:lastPrinted>
  <dcterms:created xsi:type="dcterms:W3CDTF">2024-07-09T12:47:00Z</dcterms:created>
  <dcterms:modified xsi:type="dcterms:W3CDTF">2024-07-29T13:48:00Z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