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Look w:val="04A0" w:firstRow="1" w:lastRow="0" w:firstColumn="1" w:lastColumn="0" w:noHBand="0" w:noVBand="1"/>
        <w:tblCaption w:val="Layout table"/>
      </w:tblPr>
      <w:tblGrid>
        <w:gridCol w:w="6370"/>
        <w:gridCol w:w="4430"/>
      </w:tblGrid>
      <w:tr w:rsidR="00542788" w:rsidRPr="00961557" w14:paraId="0A2B5853" w14:textId="77777777" w:rsidTr="00EE016F">
        <w:trPr>
          <w:trHeight w:val="810"/>
        </w:trPr>
        <w:tc>
          <w:tcPr>
            <w:tcW w:w="6498" w:type="dxa"/>
            <w:shd w:val="clear" w:color="auto" w:fill="428271" w:themeFill="accent1"/>
            <w:vAlign w:val="center"/>
          </w:tcPr>
          <w:p w14:paraId="328AE9B8" w14:textId="604A02DA" w:rsidR="00542788" w:rsidRPr="00961557" w:rsidRDefault="00B35EA8" w:rsidP="00FA5761">
            <w:pPr>
              <w:pStyle w:val="Month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September</w:t>
            </w:r>
          </w:p>
        </w:tc>
        <w:tc>
          <w:tcPr>
            <w:tcW w:w="4518" w:type="dxa"/>
            <w:shd w:val="clear" w:color="auto" w:fill="428271" w:themeFill="accent1"/>
            <w:vAlign w:val="center"/>
          </w:tcPr>
          <w:p w14:paraId="1634FF1A" w14:textId="6F323FFB" w:rsidR="00542788" w:rsidRPr="00961557" w:rsidRDefault="0099601F" w:rsidP="00F311C9">
            <w:pPr>
              <w:pStyle w:val="Yea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202</w:t>
            </w:r>
            <w:r w:rsidR="00690970">
              <w:rPr>
                <w:sz w:val="72"/>
                <w:szCs w:val="72"/>
              </w:rPr>
              <w:t>4</w:t>
            </w:r>
          </w:p>
        </w:tc>
      </w:tr>
    </w:tbl>
    <w:tbl>
      <w:tblPr>
        <w:tblStyle w:val="TableGrid"/>
        <w:tblW w:w="14667" w:type="pct"/>
        <w:tblInd w:w="-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11065"/>
        <w:gridCol w:w="9553"/>
        <w:gridCol w:w="11063"/>
      </w:tblGrid>
      <w:tr w:rsidR="005F226F" w14:paraId="2554840F" w14:textId="77777777" w:rsidTr="00BC1332">
        <w:trPr>
          <w:trHeight w:hRule="exact" w:val="540"/>
        </w:trPr>
        <w:tc>
          <w:tcPr>
            <w:tcW w:w="11064" w:type="dxa"/>
          </w:tcPr>
          <w:p w14:paraId="3BE80D64" w14:textId="44F88F05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  <w:r w:rsidRPr="00971148">
              <w:rPr>
                <w:szCs w:val="48"/>
              </w:rPr>
              <w:t>Our Lady of the Lake</w:t>
            </w:r>
            <w:r w:rsidR="00690970">
              <w:rPr>
                <w:szCs w:val="48"/>
              </w:rPr>
              <w:t>, St. James, St. Hubert</w:t>
            </w:r>
          </w:p>
        </w:tc>
        <w:tc>
          <w:tcPr>
            <w:tcW w:w="9553" w:type="dxa"/>
          </w:tcPr>
          <w:p w14:paraId="3C52EE86" w14:textId="77777777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  <w:tc>
          <w:tcPr>
            <w:tcW w:w="11063" w:type="dxa"/>
          </w:tcPr>
          <w:p w14:paraId="505699BB" w14:textId="292645DD" w:rsidR="005F226F" w:rsidRPr="00971148" w:rsidRDefault="005F226F" w:rsidP="003F0A9B">
            <w:pPr>
              <w:pStyle w:val="Title"/>
              <w:spacing w:before="0"/>
              <w:jc w:val="center"/>
              <w:rPr>
                <w:szCs w:val="48"/>
              </w:rPr>
            </w:pPr>
          </w:p>
        </w:tc>
      </w:tr>
      <w:tr w:rsidR="005F226F" w14:paraId="34101CD5" w14:textId="77777777" w:rsidTr="00464436">
        <w:trPr>
          <w:trHeight w:hRule="exact" w:val="80"/>
        </w:trPr>
        <w:tc>
          <w:tcPr>
            <w:tcW w:w="11064" w:type="dxa"/>
          </w:tcPr>
          <w:p w14:paraId="365B0738" w14:textId="23FA2A60" w:rsidR="005F226F" w:rsidRDefault="005F226F" w:rsidP="00A66E9B">
            <w:pPr>
              <w:jc w:val="center"/>
            </w:pPr>
          </w:p>
        </w:tc>
        <w:tc>
          <w:tcPr>
            <w:tcW w:w="9553" w:type="dxa"/>
          </w:tcPr>
          <w:p w14:paraId="03FE7FD1" w14:textId="77777777" w:rsidR="005F226F" w:rsidRDefault="005F226F" w:rsidP="00A66E9B">
            <w:pPr>
              <w:jc w:val="center"/>
            </w:pPr>
          </w:p>
        </w:tc>
        <w:tc>
          <w:tcPr>
            <w:tcW w:w="11063" w:type="dxa"/>
          </w:tcPr>
          <w:p w14:paraId="5D30CC07" w14:textId="54957035" w:rsidR="005F226F" w:rsidRDefault="005F226F" w:rsidP="00A66E9B">
            <w:pPr>
              <w:jc w:val="center"/>
            </w:pPr>
          </w:p>
        </w:tc>
      </w:tr>
    </w:tbl>
    <w:tbl>
      <w:tblPr>
        <w:tblStyle w:val="TableCalendar"/>
        <w:tblW w:w="5004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1554"/>
        <w:gridCol w:w="1530"/>
        <w:gridCol w:w="1526"/>
        <w:gridCol w:w="1540"/>
        <w:gridCol w:w="1539"/>
        <w:gridCol w:w="1537"/>
        <w:gridCol w:w="1567"/>
      </w:tblGrid>
      <w:tr w:rsidR="00615667" w14:paraId="7849D2B0" w14:textId="77777777" w:rsidTr="00FB03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sdt>
          <w:sdtPr>
            <w:rPr>
              <w:b/>
            </w:rPr>
            <w:id w:val="169990909"/>
            <w:placeholder>
              <w:docPart w:val="21C7D2D739304500862EFE5CCD4D7D9A"/>
            </w:placeholder>
            <w:temporary/>
            <w:showingPlcHdr/>
            <w15:appearance w15:val="hidden"/>
          </w:sdtPr>
          <w:sdtEndPr/>
          <w:sdtContent>
            <w:tc>
              <w:tcPr>
                <w:tcW w:w="1554" w:type="dxa"/>
                <w:tcBorders>
                  <w:bottom w:val="single" w:sz="6" w:space="0" w:color="000000" w:themeColor="text1"/>
                </w:tcBorders>
                <w:shd w:val="clear" w:color="auto" w:fill="EDE9E6" w:themeFill="text2" w:themeFillTint="1A"/>
              </w:tcPr>
              <w:p w14:paraId="692EED9F" w14:textId="163552F1" w:rsidR="00542788" w:rsidRPr="00407336" w:rsidRDefault="008971A6">
                <w:pPr>
                  <w:pStyle w:val="Days"/>
                  <w:rPr>
                    <w:b/>
                  </w:rPr>
                </w:pPr>
                <w:r w:rsidRPr="00407336">
                  <w:rPr>
                    <w:b/>
                  </w:rPr>
                  <w:t>Sunday</w:t>
                </w:r>
              </w:p>
            </w:tc>
          </w:sdtContent>
        </w:sdt>
        <w:tc>
          <w:tcPr>
            <w:tcW w:w="153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85EC939" w14:textId="4D750B01" w:rsidR="00542788" w:rsidRPr="00407336" w:rsidRDefault="0035017E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2003705508"/>
                <w:placeholder>
                  <w:docPart w:val="630CB565DDEB423596664E0573953463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Monday</w:t>
                </w:r>
              </w:sdtContent>
            </w:sdt>
          </w:p>
        </w:tc>
        <w:tc>
          <w:tcPr>
            <w:tcW w:w="1526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75A6F16" w14:textId="77777777" w:rsidR="00542788" w:rsidRPr="00407336" w:rsidRDefault="0035017E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1002127387"/>
                <w:placeholder>
                  <w:docPart w:val="51E268B93A284196AAF2178A2D5FAFC2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Tuesday</w:t>
                </w:r>
              </w:sdtContent>
            </w:sdt>
          </w:p>
        </w:tc>
        <w:tc>
          <w:tcPr>
            <w:tcW w:w="1540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6364A7F6" w14:textId="77777777" w:rsidR="00542788" w:rsidRPr="00407336" w:rsidRDefault="0035017E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58201609"/>
                <w:placeholder>
                  <w:docPart w:val="5B69E2D0187A49A19DF1495D01B9C67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Wednesday</w:t>
                </w:r>
              </w:sdtContent>
            </w:sdt>
          </w:p>
        </w:tc>
        <w:tc>
          <w:tcPr>
            <w:tcW w:w="1539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278C63B5" w14:textId="77777777" w:rsidR="00542788" w:rsidRPr="00407336" w:rsidRDefault="0035017E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935238460"/>
                <w:placeholder>
                  <w:docPart w:val="0D244FD91D4D42F9AAA319960B1A5BC7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Thursday</w:t>
                </w:r>
              </w:sdtContent>
            </w:sdt>
          </w:p>
        </w:tc>
        <w:tc>
          <w:tcPr>
            <w:tcW w:w="153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4FD9DA57" w14:textId="77777777" w:rsidR="00542788" w:rsidRPr="00407336" w:rsidRDefault="0035017E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179322461"/>
                <w:placeholder>
                  <w:docPart w:val="46ECCD224566439D8585F646887B9A1B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Friday</w:t>
                </w:r>
              </w:sdtContent>
            </w:sdt>
          </w:p>
        </w:tc>
        <w:tc>
          <w:tcPr>
            <w:tcW w:w="1567" w:type="dxa"/>
            <w:tcBorders>
              <w:bottom w:val="single" w:sz="6" w:space="0" w:color="000000" w:themeColor="text1"/>
            </w:tcBorders>
            <w:shd w:val="clear" w:color="auto" w:fill="EDE9E6" w:themeFill="text2" w:themeFillTint="1A"/>
          </w:tcPr>
          <w:p w14:paraId="739A0F4C" w14:textId="77777777" w:rsidR="00542788" w:rsidRPr="00407336" w:rsidRDefault="0035017E">
            <w:pPr>
              <w:pStyle w:val="Days"/>
              <w:rPr>
                <w:b/>
              </w:rPr>
            </w:pPr>
            <w:sdt>
              <w:sdtPr>
                <w:rPr>
                  <w:b/>
                </w:rPr>
                <w:id w:val="-824037915"/>
                <w:placeholder>
                  <w:docPart w:val="301122093BF14A9EBAF142FE337EE09F"/>
                </w:placeholder>
                <w:temporary/>
                <w:showingPlcHdr/>
                <w15:appearance w15:val="hidden"/>
              </w:sdtPr>
              <w:sdtEndPr/>
              <w:sdtContent>
                <w:r w:rsidR="008971A6" w:rsidRPr="00407336">
                  <w:rPr>
                    <w:b/>
                  </w:rPr>
                  <w:t>Saturday</w:t>
                </w:r>
              </w:sdtContent>
            </w:sdt>
          </w:p>
        </w:tc>
      </w:tr>
      <w:tr w:rsidR="00615667" w14:paraId="0FB7BD74" w14:textId="77777777" w:rsidTr="00B81DAC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324A259" w14:textId="75CD6542" w:rsidR="00542788" w:rsidRDefault="00690970">
            <w:pPr>
              <w:pStyle w:val="Dates"/>
            </w:pPr>
            <w:r>
              <w:t>1</w:t>
            </w:r>
            <w:r w:rsidR="008971A6">
              <w:fldChar w:fldCharType="begin"/>
            </w:r>
            <w:r w:rsidR="008971A6">
              <w:instrText xml:space="preserve"> IF </w:instrText>
            </w:r>
            <w:r w:rsidR="008971A6">
              <w:fldChar w:fldCharType="begin"/>
            </w:r>
            <w:r w:rsidR="008971A6">
              <w:instrText xml:space="preserve"> DocVariable MonthStart \@ dddd </w:instrText>
            </w:r>
            <w:r w:rsidR="008971A6">
              <w:fldChar w:fldCharType="separate"/>
            </w:r>
            <w:r w:rsidR="006C76D4">
              <w:instrText>Thursday</w:instrText>
            </w:r>
            <w:r w:rsidR="008971A6">
              <w:fldChar w:fldCharType="end"/>
            </w:r>
            <w:r w:rsidR="008971A6">
              <w:instrText xml:space="preserve"> = "Sunday" 1 ""</w:instrText>
            </w:r>
            <w:r w:rsidR="008971A6">
              <w:fldChar w:fldCharType="end"/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F750646" w14:textId="63B29687" w:rsidR="00542788" w:rsidRDefault="00690970">
            <w:pPr>
              <w:pStyle w:val="Dates"/>
            </w:pPr>
            <w:r>
              <w:t>2</w:t>
            </w:r>
            <w:r w:rsidR="008971A6">
              <w:fldChar w:fldCharType="begin"/>
            </w:r>
            <w:r w:rsidR="008971A6">
              <w:instrText xml:space="preserve"> IF </w:instrText>
            </w:r>
            <w:r w:rsidR="008971A6">
              <w:fldChar w:fldCharType="begin"/>
            </w:r>
            <w:r w:rsidR="008971A6">
              <w:instrText xml:space="preserve"> DocVariable MonthStart \@ dddd </w:instrText>
            </w:r>
            <w:r w:rsidR="008971A6">
              <w:fldChar w:fldCharType="separate"/>
            </w:r>
            <w:r w:rsidR="006C76D4">
              <w:instrText>Thursday</w:instrText>
            </w:r>
            <w:r w:rsidR="008971A6">
              <w:fldChar w:fldCharType="end"/>
            </w:r>
            <w:r w:rsidR="008971A6">
              <w:instrText xml:space="preserve"> = "Monday" 1 </w:instrText>
            </w:r>
            <w:r w:rsidR="008971A6">
              <w:fldChar w:fldCharType="begin"/>
            </w:r>
            <w:r w:rsidR="008971A6">
              <w:instrText xml:space="preserve"> IF </w:instrText>
            </w:r>
            <w:r w:rsidR="008971A6">
              <w:fldChar w:fldCharType="begin"/>
            </w:r>
            <w:r w:rsidR="008971A6">
              <w:instrText xml:space="preserve"> =A2 </w:instrText>
            </w:r>
            <w:r w:rsidR="008971A6">
              <w:fldChar w:fldCharType="separate"/>
            </w:r>
            <w:r w:rsidR="006C76D4">
              <w:rPr>
                <w:noProof/>
              </w:rPr>
              <w:instrText>0</w:instrText>
            </w:r>
            <w:r w:rsidR="008971A6">
              <w:fldChar w:fldCharType="end"/>
            </w:r>
            <w:r w:rsidR="008971A6">
              <w:instrText xml:space="preserve"> &lt;&gt; 0 </w:instrText>
            </w:r>
            <w:r w:rsidR="008971A6">
              <w:fldChar w:fldCharType="begin"/>
            </w:r>
            <w:r w:rsidR="008971A6">
              <w:instrText xml:space="preserve"> =A2+1 </w:instrText>
            </w:r>
            <w:r w:rsidR="008971A6">
              <w:fldChar w:fldCharType="separate"/>
            </w:r>
            <w:r w:rsidR="008971A6">
              <w:rPr>
                <w:noProof/>
              </w:rPr>
              <w:instrText>2</w:instrText>
            </w:r>
            <w:r w:rsidR="008971A6">
              <w:fldChar w:fldCharType="end"/>
            </w:r>
            <w:r w:rsidR="008971A6">
              <w:instrText xml:space="preserve"> "" </w:instrText>
            </w:r>
            <w:r w:rsidR="008971A6">
              <w:fldChar w:fldCharType="end"/>
            </w:r>
            <w:r w:rsidR="008971A6">
              <w:fldChar w:fldCharType="end"/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77E9261" w14:textId="55459521" w:rsidR="00542788" w:rsidRDefault="00690970">
            <w:pPr>
              <w:pStyle w:val="Dates"/>
            </w:pPr>
            <w:r>
              <w:t>3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DC28341" w14:textId="31E8F41C" w:rsidR="00542788" w:rsidRDefault="00690970">
            <w:pPr>
              <w:pStyle w:val="Dates"/>
            </w:pPr>
            <w:r>
              <w:t>4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A3243BC" w14:textId="13C4230B" w:rsidR="00542788" w:rsidRDefault="00690970" w:rsidP="00690970">
            <w:pPr>
              <w:pStyle w:val="Dates"/>
            </w:pPr>
            <w:r>
              <w:t>5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55D4516" w14:textId="00536448" w:rsidR="00542788" w:rsidRDefault="00690970" w:rsidP="002A6375">
            <w:pPr>
              <w:pStyle w:val="Dates"/>
            </w:pPr>
            <w:r>
              <w:t>6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563022E6" w14:textId="5ACE84F3" w:rsidR="00542788" w:rsidRDefault="00690970" w:rsidP="002A6375">
            <w:pPr>
              <w:pStyle w:val="Dates"/>
            </w:pPr>
            <w:r>
              <w:t>7</w:t>
            </w:r>
          </w:p>
        </w:tc>
      </w:tr>
      <w:tr w:rsidR="00615667" w14:paraId="4868C572" w14:textId="77777777" w:rsidTr="0035017E">
        <w:trPr>
          <w:trHeight w:hRule="exact" w:val="1950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6CF31056" w14:textId="77777777" w:rsidR="004F06CA" w:rsidRPr="00690970" w:rsidRDefault="00690970" w:rsidP="00690970">
            <w:pPr>
              <w:jc w:val="center"/>
              <w:rPr>
                <w:b/>
                <w:bCs/>
                <w:sz w:val="14"/>
                <w:szCs w:val="14"/>
              </w:rPr>
            </w:pPr>
            <w:r w:rsidRPr="00690970">
              <w:rPr>
                <w:b/>
                <w:bCs/>
                <w:sz w:val="14"/>
                <w:szCs w:val="14"/>
              </w:rPr>
              <w:t>Confessions</w:t>
            </w:r>
          </w:p>
          <w:p w14:paraId="22E79298" w14:textId="77777777" w:rsidR="00690970" w:rsidRPr="00690970" w:rsidRDefault="00690970" w:rsidP="00690970">
            <w:pPr>
              <w:jc w:val="center"/>
              <w:rPr>
                <w:sz w:val="14"/>
                <w:szCs w:val="14"/>
              </w:rPr>
            </w:pPr>
            <w:r w:rsidRPr="00690970">
              <w:rPr>
                <w:sz w:val="14"/>
                <w:szCs w:val="14"/>
              </w:rPr>
              <w:t>8:00 am-OLL</w:t>
            </w:r>
          </w:p>
          <w:p w14:paraId="3AA50371" w14:textId="77777777" w:rsidR="00690970" w:rsidRPr="00690970" w:rsidRDefault="00690970" w:rsidP="00690970">
            <w:pPr>
              <w:jc w:val="center"/>
              <w:rPr>
                <w:sz w:val="14"/>
                <w:szCs w:val="14"/>
              </w:rPr>
            </w:pPr>
            <w:r w:rsidRPr="00690970">
              <w:rPr>
                <w:sz w:val="14"/>
                <w:szCs w:val="14"/>
              </w:rPr>
              <w:t>8:30 am-St. J</w:t>
            </w:r>
          </w:p>
          <w:p w14:paraId="074B7B75" w14:textId="77777777" w:rsidR="00690970" w:rsidRPr="00690970" w:rsidRDefault="00690970" w:rsidP="00690970">
            <w:pPr>
              <w:jc w:val="center"/>
              <w:rPr>
                <w:sz w:val="14"/>
                <w:szCs w:val="14"/>
              </w:rPr>
            </w:pPr>
            <w:r w:rsidRPr="00690970">
              <w:rPr>
                <w:sz w:val="14"/>
                <w:szCs w:val="14"/>
              </w:rPr>
              <w:t>10:30 am-St. H</w:t>
            </w:r>
          </w:p>
          <w:p w14:paraId="734FC28E" w14:textId="77777777" w:rsidR="00690970" w:rsidRPr="00690970" w:rsidRDefault="00690970" w:rsidP="00690970">
            <w:pPr>
              <w:jc w:val="center"/>
              <w:rPr>
                <w:b/>
                <w:bCs/>
                <w:sz w:val="14"/>
                <w:szCs w:val="14"/>
              </w:rPr>
            </w:pPr>
            <w:r w:rsidRPr="00690970">
              <w:rPr>
                <w:b/>
                <w:bCs/>
                <w:sz w:val="14"/>
                <w:szCs w:val="14"/>
              </w:rPr>
              <w:t>9:00 am Mass-OLL</w:t>
            </w:r>
          </w:p>
          <w:p w14:paraId="6355CE8B" w14:textId="77777777" w:rsidR="00690970" w:rsidRPr="00690970" w:rsidRDefault="00690970" w:rsidP="00690970">
            <w:pPr>
              <w:jc w:val="center"/>
              <w:rPr>
                <w:b/>
                <w:bCs/>
                <w:sz w:val="14"/>
                <w:szCs w:val="14"/>
              </w:rPr>
            </w:pPr>
            <w:r w:rsidRPr="00690970">
              <w:rPr>
                <w:b/>
                <w:bCs/>
                <w:sz w:val="14"/>
                <w:szCs w:val="14"/>
              </w:rPr>
              <w:t>9:00 am Mass-St. J</w:t>
            </w:r>
          </w:p>
          <w:p w14:paraId="16EBD433" w14:textId="06C369F3" w:rsidR="00690970" w:rsidRPr="00690970" w:rsidRDefault="00690970" w:rsidP="00690970">
            <w:pPr>
              <w:jc w:val="center"/>
              <w:rPr>
                <w:b/>
                <w:bCs/>
                <w:sz w:val="14"/>
                <w:szCs w:val="14"/>
              </w:rPr>
            </w:pPr>
            <w:r w:rsidRPr="00690970">
              <w:rPr>
                <w:b/>
                <w:bCs/>
                <w:sz w:val="14"/>
                <w:szCs w:val="14"/>
              </w:rPr>
              <w:t>11:00 am Mass-St. H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D485B91" w14:textId="77777777" w:rsidR="00BF01C1" w:rsidRPr="00690970" w:rsidRDefault="00690970" w:rsidP="001239A0">
            <w:pPr>
              <w:jc w:val="center"/>
              <w:rPr>
                <w:b/>
                <w:bCs/>
              </w:rPr>
            </w:pPr>
            <w:r w:rsidRPr="00690970">
              <w:rPr>
                <w:b/>
                <w:bCs/>
              </w:rPr>
              <w:t>Labor Day</w:t>
            </w:r>
          </w:p>
          <w:p w14:paraId="07F3AE21" w14:textId="77777777" w:rsidR="00690970" w:rsidRPr="00690970" w:rsidRDefault="00690970" w:rsidP="001239A0">
            <w:pPr>
              <w:jc w:val="center"/>
            </w:pPr>
            <w:r w:rsidRPr="00690970">
              <w:t>9:00 am Mass-OLL</w:t>
            </w:r>
          </w:p>
          <w:p w14:paraId="5D70E83F" w14:textId="77777777" w:rsidR="00690970" w:rsidRPr="00690970" w:rsidRDefault="00690970" w:rsidP="001239A0">
            <w:pPr>
              <w:jc w:val="center"/>
            </w:pPr>
            <w:r w:rsidRPr="00690970">
              <w:t>9:00 am Mass-St. H</w:t>
            </w:r>
          </w:p>
          <w:p w14:paraId="2FC79F29" w14:textId="3861D529" w:rsidR="00690970" w:rsidRPr="00690970" w:rsidRDefault="00690970" w:rsidP="001239A0">
            <w:pPr>
              <w:jc w:val="center"/>
              <w:rPr>
                <w:b/>
                <w:bCs/>
              </w:rPr>
            </w:pPr>
            <w:r w:rsidRPr="00690970">
              <w:rPr>
                <w:b/>
                <w:bCs/>
              </w:rPr>
              <w:t>Office Closed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2F34741C" w14:textId="77777777" w:rsidR="001C460D" w:rsidRPr="00542F5B" w:rsidRDefault="00690970" w:rsidP="002101A0">
            <w:pPr>
              <w:jc w:val="center"/>
              <w:rPr>
                <w:sz w:val="19"/>
                <w:szCs w:val="19"/>
              </w:rPr>
            </w:pPr>
            <w:r w:rsidRPr="00542F5B">
              <w:rPr>
                <w:sz w:val="19"/>
                <w:szCs w:val="19"/>
              </w:rPr>
              <w:t>9:00 am Mass-OLL</w:t>
            </w:r>
          </w:p>
          <w:p w14:paraId="092B1922" w14:textId="77777777" w:rsidR="00690970" w:rsidRPr="00542F5B" w:rsidRDefault="00690970" w:rsidP="002101A0">
            <w:pPr>
              <w:jc w:val="center"/>
              <w:rPr>
                <w:sz w:val="19"/>
                <w:szCs w:val="19"/>
              </w:rPr>
            </w:pPr>
            <w:r w:rsidRPr="00542F5B">
              <w:rPr>
                <w:sz w:val="19"/>
                <w:szCs w:val="19"/>
              </w:rPr>
              <w:t>9:00 am Mass-St. H</w:t>
            </w:r>
          </w:p>
          <w:p w14:paraId="68CB29A6" w14:textId="71D12A92" w:rsidR="00542F5B" w:rsidRPr="00542F5B" w:rsidRDefault="00542F5B" w:rsidP="002101A0">
            <w:pPr>
              <w:jc w:val="center"/>
              <w:rPr>
                <w:b/>
                <w:bCs/>
                <w:sz w:val="19"/>
                <w:szCs w:val="19"/>
              </w:rPr>
            </w:pPr>
            <w:r w:rsidRPr="00542F5B">
              <w:rPr>
                <w:b/>
                <w:bCs/>
                <w:sz w:val="19"/>
                <w:szCs w:val="19"/>
              </w:rPr>
              <w:t>Book Study</w:t>
            </w:r>
          </w:p>
          <w:p w14:paraId="5E73825C" w14:textId="276E4759" w:rsidR="00542F5B" w:rsidRPr="00542F5B" w:rsidRDefault="00542F5B" w:rsidP="002101A0">
            <w:pPr>
              <w:jc w:val="center"/>
              <w:rPr>
                <w:sz w:val="19"/>
                <w:szCs w:val="19"/>
              </w:rPr>
            </w:pPr>
            <w:r w:rsidRPr="00542F5B">
              <w:rPr>
                <w:sz w:val="19"/>
                <w:szCs w:val="19"/>
              </w:rPr>
              <w:t>5:30 pm OLL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5EE8A11" w14:textId="19CB1117" w:rsidR="00FF421B" w:rsidRPr="00690970" w:rsidRDefault="00690970" w:rsidP="002101A0">
            <w:pPr>
              <w:jc w:val="center"/>
              <w:rPr>
                <w:sz w:val="15"/>
                <w:szCs w:val="15"/>
              </w:rPr>
            </w:pPr>
            <w:r w:rsidRPr="00690970">
              <w:rPr>
                <w:sz w:val="15"/>
                <w:szCs w:val="15"/>
              </w:rPr>
              <w:t>9:00 am Mass-OLL</w:t>
            </w:r>
          </w:p>
          <w:p w14:paraId="20CBD9AA" w14:textId="77777777" w:rsidR="00690970" w:rsidRPr="00690970" w:rsidRDefault="00690970" w:rsidP="002101A0">
            <w:pPr>
              <w:jc w:val="center"/>
              <w:rPr>
                <w:sz w:val="15"/>
                <w:szCs w:val="15"/>
              </w:rPr>
            </w:pPr>
            <w:r w:rsidRPr="00690970">
              <w:rPr>
                <w:sz w:val="15"/>
                <w:szCs w:val="15"/>
              </w:rPr>
              <w:t>9:00 am Mass-St. H</w:t>
            </w:r>
          </w:p>
          <w:p w14:paraId="476A00CF" w14:textId="5E4937D6" w:rsidR="00690970" w:rsidRPr="00690970" w:rsidRDefault="00690970" w:rsidP="00690970">
            <w:pPr>
              <w:jc w:val="center"/>
              <w:rPr>
                <w:b/>
                <w:sz w:val="15"/>
                <w:szCs w:val="15"/>
              </w:rPr>
            </w:pPr>
            <w:r w:rsidRPr="00690970">
              <w:rPr>
                <w:b/>
                <w:sz w:val="15"/>
                <w:szCs w:val="15"/>
              </w:rPr>
              <w:t>5 hours of Adoration</w:t>
            </w:r>
          </w:p>
          <w:p w14:paraId="48ADEBED" w14:textId="77777777" w:rsidR="00690970" w:rsidRPr="00690970" w:rsidRDefault="00690970" w:rsidP="00690970">
            <w:pPr>
              <w:jc w:val="center"/>
              <w:rPr>
                <w:b/>
                <w:sz w:val="15"/>
                <w:szCs w:val="15"/>
              </w:rPr>
            </w:pPr>
            <w:r w:rsidRPr="00690970">
              <w:rPr>
                <w:b/>
                <w:sz w:val="15"/>
                <w:szCs w:val="15"/>
              </w:rPr>
              <w:t xml:space="preserve"> </w:t>
            </w:r>
            <w:r w:rsidRPr="00690970">
              <w:rPr>
                <w:sz w:val="15"/>
                <w:szCs w:val="15"/>
              </w:rPr>
              <w:t>10 am - 3 pm OLL</w:t>
            </w:r>
          </w:p>
          <w:p w14:paraId="5340BE0F" w14:textId="77777777" w:rsidR="00690970" w:rsidRPr="00690970" w:rsidRDefault="00690970" w:rsidP="00690970">
            <w:pPr>
              <w:jc w:val="center"/>
              <w:rPr>
                <w:b/>
                <w:sz w:val="15"/>
                <w:szCs w:val="15"/>
              </w:rPr>
            </w:pPr>
            <w:r w:rsidRPr="00690970">
              <w:rPr>
                <w:b/>
                <w:sz w:val="15"/>
                <w:szCs w:val="15"/>
              </w:rPr>
              <w:t>Confession</w:t>
            </w:r>
          </w:p>
          <w:p w14:paraId="75C832EB" w14:textId="77777777" w:rsidR="00690970" w:rsidRPr="00690970" w:rsidRDefault="00690970" w:rsidP="00690970">
            <w:pPr>
              <w:jc w:val="center"/>
              <w:rPr>
                <w:sz w:val="15"/>
                <w:szCs w:val="15"/>
              </w:rPr>
            </w:pPr>
            <w:r w:rsidRPr="00690970">
              <w:rPr>
                <w:sz w:val="15"/>
                <w:szCs w:val="15"/>
              </w:rPr>
              <w:t>11 am – 12 pm OLL</w:t>
            </w:r>
          </w:p>
          <w:p w14:paraId="105CF398" w14:textId="6AAFF245" w:rsidR="00690970" w:rsidRPr="00690970" w:rsidRDefault="00690970" w:rsidP="002101A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21CAE35" w14:textId="77777777" w:rsidR="0032198D" w:rsidRPr="0035017E" w:rsidRDefault="00690970" w:rsidP="00FF02B6">
            <w:pPr>
              <w:jc w:val="center"/>
            </w:pPr>
            <w:r w:rsidRPr="0035017E">
              <w:t>9:00 am Mass-OLL</w:t>
            </w:r>
          </w:p>
          <w:p w14:paraId="5FFE35A4" w14:textId="77777777" w:rsidR="00690970" w:rsidRPr="0035017E" w:rsidRDefault="00690970" w:rsidP="00FF02B6">
            <w:pPr>
              <w:jc w:val="center"/>
            </w:pPr>
            <w:r w:rsidRPr="0035017E">
              <w:t>9:00 am Mass-St. H</w:t>
            </w:r>
          </w:p>
          <w:p w14:paraId="24A79F4A" w14:textId="77777777" w:rsidR="0035017E" w:rsidRPr="0035017E" w:rsidRDefault="0035017E" w:rsidP="0035017E">
            <w:pPr>
              <w:jc w:val="center"/>
              <w:rPr>
                <w:b/>
                <w:bCs/>
              </w:rPr>
            </w:pPr>
            <w:r w:rsidRPr="0035017E">
              <w:rPr>
                <w:b/>
                <w:bCs/>
              </w:rPr>
              <w:t>Welcome Team Meeting</w:t>
            </w:r>
          </w:p>
          <w:p w14:paraId="4D969BAB" w14:textId="77777777" w:rsidR="0035017E" w:rsidRPr="0035017E" w:rsidRDefault="0035017E" w:rsidP="0035017E">
            <w:pPr>
              <w:jc w:val="center"/>
            </w:pPr>
            <w:r w:rsidRPr="0035017E">
              <w:t>5:30-6:45 pm OLL</w:t>
            </w:r>
          </w:p>
          <w:p w14:paraId="58F9BE79" w14:textId="099CD0AD" w:rsidR="0035017E" w:rsidRPr="00A71754" w:rsidRDefault="0035017E" w:rsidP="00FF02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B77E827" w14:textId="77777777" w:rsidR="001C460D" w:rsidRPr="00690970" w:rsidRDefault="001C460D" w:rsidP="001C460D">
            <w:pPr>
              <w:jc w:val="center"/>
              <w:rPr>
                <w:b/>
                <w:sz w:val="16"/>
                <w:szCs w:val="16"/>
              </w:rPr>
            </w:pPr>
            <w:r w:rsidRPr="00690970">
              <w:rPr>
                <w:b/>
                <w:sz w:val="16"/>
                <w:szCs w:val="16"/>
              </w:rPr>
              <w:t>First Friday Adoration</w:t>
            </w:r>
          </w:p>
          <w:p w14:paraId="6143BBF9" w14:textId="02AE730E" w:rsidR="0029090A" w:rsidRPr="00690970" w:rsidRDefault="001C460D" w:rsidP="00955908">
            <w:pPr>
              <w:jc w:val="center"/>
              <w:rPr>
                <w:sz w:val="16"/>
                <w:szCs w:val="16"/>
              </w:rPr>
            </w:pPr>
            <w:r w:rsidRPr="00690970">
              <w:rPr>
                <w:sz w:val="16"/>
                <w:szCs w:val="16"/>
              </w:rPr>
              <w:t>9:00 am Mass</w:t>
            </w:r>
            <w:r w:rsidR="00690970" w:rsidRPr="00690970">
              <w:rPr>
                <w:sz w:val="16"/>
                <w:szCs w:val="16"/>
              </w:rPr>
              <w:t>-OLL</w:t>
            </w:r>
          </w:p>
          <w:p w14:paraId="74614A13" w14:textId="77777777" w:rsidR="00690970" w:rsidRPr="00690970" w:rsidRDefault="00690970" w:rsidP="00690970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70">
              <w:rPr>
                <w:b/>
                <w:bCs/>
                <w:sz w:val="16"/>
                <w:szCs w:val="16"/>
              </w:rPr>
              <w:t>Confessions</w:t>
            </w:r>
          </w:p>
          <w:p w14:paraId="5363BD6D" w14:textId="77777777" w:rsidR="00690970" w:rsidRPr="00690970" w:rsidRDefault="00690970" w:rsidP="00690970">
            <w:pPr>
              <w:jc w:val="center"/>
              <w:rPr>
                <w:sz w:val="16"/>
                <w:szCs w:val="16"/>
              </w:rPr>
            </w:pPr>
            <w:r w:rsidRPr="00690970">
              <w:rPr>
                <w:sz w:val="16"/>
                <w:szCs w:val="16"/>
              </w:rPr>
              <w:t>10:00 am-OLL</w:t>
            </w:r>
          </w:p>
          <w:p w14:paraId="3466E89F" w14:textId="77777777" w:rsidR="00690970" w:rsidRPr="00690970" w:rsidRDefault="00690970" w:rsidP="00690970">
            <w:pPr>
              <w:jc w:val="center"/>
              <w:rPr>
                <w:b/>
                <w:bCs/>
                <w:sz w:val="16"/>
                <w:szCs w:val="16"/>
              </w:rPr>
            </w:pPr>
            <w:r w:rsidRPr="00690970">
              <w:rPr>
                <w:b/>
                <w:bCs/>
                <w:sz w:val="16"/>
                <w:szCs w:val="16"/>
              </w:rPr>
              <w:t>Anointing of the Sick-OLL</w:t>
            </w:r>
          </w:p>
          <w:p w14:paraId="548FEE26" w14:textId="77777777" w:rsidR="00690970" w:rsidRPr="00690970" w:rsidRDefault="00690970" w:rsidP="00955908">
            <w:pPr>
              <w:jc w:val="center"/>
              <w:rPr>
                <w:sz w:val="16"/>
                <w:szCs w:val="16"/>
              </w:rPr>
            </w:pPr>
          </w:p>
          <w:p w14:paraId="18357698" w14:textId="0C889653" w:rsidR="00AB172B" w:rsidRPr="00690970" w:rsidRDefault="00AB172B" w:rsidP="00362E4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4D4580EE" w14:textId="277C2592" w:rsidR="00F958D4" w:rsidRPr="00690970" w:rsidRDefault="00F958D4" w:rsidP="00C1469F">
            <w:pPr>
              <w:jc w:val="center"/>
              <w:rPr>
                <w:b/>
                <w:sz w:val="17"/>
                <w:szCs w:val="17"/>
              </w:rPr>
            </w:pPr>
            <w:r w:rsidRPr="00690970">
              <w:rPr>
                <w:b/>
                <w:sz w:val="17"/>
                <w:szCs w:val="17"/>
              </w:rPr>
              <w:t>First Saturday</w:t>
            </w:r>
          </w:p>
          <w:p w14:paraId="4A5DD7C0" w14:textId="34A4183B" w:rsidR="00FC7F8A" w:rsidRPr="00690970" w:rsidRDefault="00F958D4" w:rsidP="00C1469F">
            <w:pPr>
              <w:jc w:val="center"/>
              <w:rPr>
                <w:b/>
                <w:sz w:val="17"/>
                <w:szCs w:val="17"/>
              </w:rPr>
            </w:pPr>
            <w:r w:rsidRPr="00690970">
              <w:rPr>
                <w:sz w:val="17"/>
                <w:szCs w:val="17"/>
              </w:rPr>
              <w:t>9:00 am Mass</w:t>
            </w:r>
            <w:r w:rsidR="00690970" w:rsidRPr="00690970">
              <w:rPr>
                <w:sz w:val="17"/>
                <w:szCs w:val="17"/>
              </w:rPr>
              <w:t>-OLL</w:t>
            </w:r>
          </w:p>
          <w:p w14:paraId="0391DD5A" w14:textId="35BED7D4" w:rsidR="0066291E" w:rsidRPr="00690970" w:rsidRDefault="00FF02B6" w:rsidP="00C1469F">
            <w:pPr>
              <w:jc w:val="center"/>
              <w:rPr>
                <w:b/>
                <w:sz w:val="17"/>
                <w:szCs w:val="17"/>
              </w:rPr>
            </w:pPr>
            <w:r w:rsidRPr="00690970">
              <w:rPr>
                <w:b/>
                <w:sz w:val="17"/>
                <w:szCs w:val="17"/>
              </w:rPr>
              <w:t>Confessions</w:t>
            </w:r>
          </w:p>
          <w:p w14:paraId="7A63BFDF" w14:textId="65E2AD02" w:rsidR="001C460D" w:rsidRPr="00690970" w:rsidRDefault="00FF02B6" w:rsidP="00C1469F">
            <w:pPr>
              <w:jc w:val="center"/>
              <w:rPr>
                <w:sz w:val="17"/>
                <w:szCs w:val="17"/>
              </w:rPr>
            </w:pPr>
            <w:r w:rsidRPr="00690970">
              <w:rPr>
                <w:sz w:val="17"/>
                <w:szCs w:val="17"/>
              </w:rPr>
              <w:t xml:space="preserve"> 3:00</w:t>
            </w:r>
            <w:r w:rsidR="00DB78C6" w:rsidRPr="00690970">
              <w:rPr>
                <w:sz w:val="17"/>
                <w:szCs w:val="17"/>
              </w:rPr>
              <w:t xml:space="preserve"> </w:t>
            </w:r>
            <w:r w:rsidR="00C1469F" w:rsidRPr="00690970">
              <w:rPr>
                <w:sz w:val="17"/>
                <w:szCs w:val="17"/>
              </w:rPr>
              <w:t>pm</w:t>
            </w:r>
            <w:r w:rsidR="00690970" w:rsidRPr="00690970">
              <w:rPr>
                <w:sz w:val="17"/>
                <w:szCs w:val="17"/>
              </w:rPr>
              <w:t>-OLL</w:t>
            </w:r>
          </w:p>
          <w:p w14:paraId="1A224B6F" w14:textId="6ACA8BFE" w:rsidR="004F06CA" w:rsidRPr="00690970" w:rsidRDefault="008D1F55" w:rsidP="001239A0">
            <w:pPr>
              <w:jc w:val="center"/>
              <w:rPr>
                <w:b/>
                <w:sz w:val="17"/>
                <w:szCs w:val="17"/>
              </w:rPr>
            </w:pPr>
            <w:r w:rsidRPr="00690970">
              <w:rPr>
                <w:b/>
                <w:sz w:val="17"/>
                <w:szCs w:val="17"/>
              </w:rPr>
              <w:t>4:00 pm Mass</w:t>
            </w:r>
            <w:r w:rsidR="00690970" w:rsidRPr="00690970">
              <w:rPr>
                <w:b/>
                <w:sz w:val="17"/>
                <w:szCs w:val="17"/>
              </w:rPr>
              <w:t>-OLL</w:t>
            </w:r>
          </w:p>
          <w:p w14:paraId="7B355773" w14:textId="4A27A7D9" w:rsidR="00D10F78" w:rsidRPr="00690970" w:rsidRDefault="00D10F78" w:rsidP="00EC0023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15667" w14:paraId="15C66084" w14:textId="77777777" w:rsidTr="00B81DAC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66B8B31" w14:textId="0E56F1B7" w:rsidR="004F06CA" w:rsidRDefault="00690970" w:rsidP="004F06CA">
            <w:pPr>
              <w:pStyle w:val="Dates"/>
            </w:pPr>
            <w:r>
              <w:t>8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6C7BC68" w14:textId="30C82B12" w:rsidR="004F06CA" w:rsidRDefault="00690970" w:rsidP="004F06CA">
            <w:pPr>
              <w:pStyle w:val="Dates"/>
            </w:pPr>
            <w:r>
              <w:t>9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793A0F3" w14:textId="6FF1A8C7" w:rsidR="004F06CA" w:rsidRDefault="00690970" w:rsidP="004F06CA">
            <w:pPr>
              <w:pStyle w:val="Dates"/>
            </w:pPr>
            <w:r>
              <w:t>10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5924279" w14:textId="64BCB747" w:rsidR="004F06CA" w:rsidRDefault="00690970" w:rsidP="004F06CA">
            <w:pPr>
              <w:pStyle w:val="Dates"/>
            </w:pPr>
            <w:r>
              <w:t>11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0CFEA4" w14:textId="0A8D7553" w:rsidR="004F06CA" w:rsidRDefault="00690970" w:rsidP="004F06CA">
            <w:pPr>
              <w:pStyle w:val="Dates"/>
            </w:pPr>
            <w:r>
              <w:t>12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919585" w14:textId="168D0393" w:rsidR="004F06CA" w:rsidRDefault="00690970" w:rsidP="004F06CA">
            <w:pPr>
              <w:pStyle w:val="Dates"/>
            </w:pPr>
            <w:r>
              <w:t>13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3421F525" w14:textId="0F44F257" w:rsidR="004F06CA" w:rsidRDefault="00690970" w:rsidP="004F06CA">
            <w:pPr>
              <w:pStyle w:val="Dates"/>
            </w:pPr>
            <w:r>
              <w:t>14</w:t>
            </w:r>
          </w:p>
        </w:tc>
      </w:tr>
      <w:tr w:rsidR="00690970" w14:paraId="76A11845" w14:textId="77777777" w:rsidTr="00CE5F07">
        <w:trPr>
          <w:trHeight w:hRule="exact" w:val="2058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025C5213" w14:textId="77777777" w:rsidR="00690970" w:rsidRPr="00690970" w:rsidRDefault="00690970" w:rsidP="00690970">
            <w:pPr>
              <w:jc w:val="center"/>
              <w:rPr>
                <w:b/>
                <w:bCs/>
                <w:sz w:val="14"/>
                <w:szCs w:val="14"/>
              </w:rPr>
            </w:pPr>
            <w:r w:rsidRPr="00690970">
              <w:rPr>
                <w:b/>
                <w:bCs/>
                <w:sz w:val="14"/>
                <w:szCs w:val="14"/>
              </w:rPr>
              <w:t>Confessions</w:t>
            </w:r>
          </w:p>
          <w:p w14:paraId="2AC56331" w14:textId="77777777" w:rsidR="00690970" w:rsidRPr="00690970" w:rsidRDefault="00690970" w:rsidP="00690970">
            <w:pPr>
              <w:jc w:val="center"/>
              <w:rPr>
                <w:sz w:val="14"/>
                <w:szCs w:val="14"/>
              </w:rPr>
            </w:pPr>
            <w:r w:rsidRPr="00690970">
              <w:rPr>
                <w:sz w:val="14"/>
                <w:szCs w:val="14"/>
              </w:rPr>
              <w:t>8:00 am-OLL</w:t>
            </w:r>
          </w:p>
          <w:p w14:paraId="717B22CC" w14:textId="77777777" w:rsidR="00690970" w:rsidRPr="00690970" w:rsidRDefault="00690970" w:rsidP="00690970">
            <w:pPr>
              <w:jc w:val="center"/>
              <w:rPr>
                <w:sz w:val="14"/>
                <w:szCs w:val="14"/>
              </w:rPr>
            </w:pPr>
            <w:r w:rsidRPr="00690970">
              <w:rPr>
                <w:sz w:val="14"/>
                <w:szCs w:val="14"/>
              </w:rPr>
              <w:t>8:30 am-St. J</w:t>
            </w:r>
          </w:p>
          <w:p w14:paraId="1BF2CE58" w14:textId="77777777" w:rsidR="00690970" w:rsidRPr="00690970" w:rsidRDefault="00690970" w:rsidP="00690970">
            <w:pPr>
              <w:jc w:val="center"/>
              <w:rPr>
                <w:sz w:val="14"/>
                <w:szCs w:val="14"/>
              </w:rPr>
            </w:pPr>
            <w:r w:rsidRPr="00690970">
              <w:rPr>
                <w:sz w:val="14"/>
                <w:szCs w:val="14"/>
              </w:rPr>
              <w:t>10:30 am-St. H</w:t>
            </w:r>
          </w:p>
          <w:p w14:paraId="4CE2BE8A" w14:textId="77777777" w:rsidR="00690970" w:rsidRPr="00690970" w:rsidRDefault="00690970" w:rsidP="00690970">
            <w:pPr>
              <w:jc w:val="center"/>
              <w:rPr>
                <w:b/>
                <w:bCs/>
                <w:sz w:val="14"/>
                <w:szCs w:val="14"/>
              </w:rPr>
            </w:pPr>
            <w:r w:rsidRPr="00690970">
              <w:rPr>
                <w:b/>
                <w:bCs/>
                <w:sz w:val="14"/>
                <w:szCs w:val="14"/>
              </w:rPr>
              <w:t>9:00 am Mass-OLL</w:t>
            </w:r>
          </w:p>
          <w:p w14:paraId="31B4934B" w14:textId="77777777" w:rsidR="00690970" w:rsidRPr="00690970" w:rsidRDefault="00690970" w:rsidP="00690970">
            <w:pPr>
              <w:jc w:val="center"/>
              <w:rPr>
                <w:b/>
                <w:bCs/>
                <w:sz w:val="14"/>
                <w:szCs w:val="14"/>
              </w:rPr>
            </w:pPr>
            <w:r w:rsidRPr="00690970">
              <w:rPr>
                <w:b/>
                <w:bCs/>
                <w:sz w:val="14"/>
                <w:szCs w:val="14"/>
              </w:rPr>
              <w:t>9:00 am Mass-St. J</w:t>
            </w:r>
          </w:p>
          <w:p w14:paraId="3F5645D0" w14:textId="778371F2" w:rsidR="00690970" w:rsidRPr="00D10F78" w:rsidRDefault="00690970" w:rsidP="00690970">
            <w:pPr>
              <w:jc w:val="center"/>
            </w:pPr>
            <w:r w:rsidRPr="00690970">
              <w:rPr>
                <w:b/>
                <w:bCs/>
                <w:sz w:val="14"/>
                <w:szCs w:val="14"/>
              </w:rPr>
              <w:t>11:00 am Mass-St. H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21E0EC" w14:textId="30987F28" w:rsidR="00690970" w:rsidRPr="00B5400D" w:rsidRDefault="00690970" w:rsidP="00690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H</w:t>
            </w:r>
          </w:p>
          <w:p w14:paraId="2BCC65CB" w14:textId="77777777" w:rsidR="00690970" w:rsidRDefault="00690970" w:rsidP="00690970">
            <w:pPr>
              <w:jc w:val="center"/>
              <w:rPr>
                <w:sz w:val="20"/>
                <w:szCs w:val="20"/>
              </w:rPr>
            </w:pPr>
          </w:p>
          <w:p w14:paraId="08262CB3" w14:textId="77777777" w:rsidR="00542F5B" w:rsidRDefault="00542F5B" w:rsidP="00690970">
            <w:pPr>
              <w:jc w:val="center"/>
              <w:rPr>
                <w:sz w:val="20"/>
                <w:szCs w:val="20"/>
              </w:rPr>
            </w:pPr>
          </w:p>
          <w:p w14:paraId="0D1D6740" w14:textId="77777777" w:rsidR="00542F5B" w:rsidRDefault="00542F5B" w:rsidP="006909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Men’s Club</w:t>
            </w:r>
          </w:p>
          <w:p w14:paraId="2136929D" w14:textId="37C60E66" w:rsidR="00542F5B" w:rsidRPr="00542F5B" w:rsidRDefault="00542F5B" w:rsidP="006909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6:30 pm St. H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5C3374" w14:textId="76A7BF4B" w:rsidR="00690970" w:rsidRDefault="00690970" w:rsidP="00690970">
            <w:pPr>
              <w:jc w:val="center"/>
              <w:rPr>
                <w:sz w:val="20"/>
                <w:szCs w:val="20"/>
              </w:rPr>
            </w:pPr>
            <w:r w:rsidRPr="00F17E54">
              <w:rPr>
                <w:sz w:val="20"/>
                <w:szCs w:val="20"/>
              </w:rPr>
              <w:t>9:00 am Mass</w:t>
            </w:r>
            <w:r>
              <w:rPr>
                <w:sz w:val="20"/>
                <w:szCs w:val="20"/>
              </w:rPr>
              <w:t>-OLL</w:t>
            </w:r>
          </w:p>
          <w:p w14:paraId="7B755F61" w14:textId="39F9AF42" w:rsidR="00690970" w:rsidRDefault="00690970" w:rsidP="00542F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9:00 am Mass-St. </w:t>
            </w:r>
            <w:r w:rsidR="00542F5B">
              <w:rPr>
                <w:sz w:val="20"/>
                <w:szCs w:val="20"/>
              </w:rPr>
              <w:t>H</w:t>
            </w:r>
          </w:p>
          <w:p w14:paraId="3B5EBA44" w14:textId="2B1E102D" w:rsidR="00542F5B" w:rsidRDefault="00542F5B" w:rsidP="00542F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Welcome Team Meeting</w:t>
            </w:r>
          </w:p>
          <w:p w14:paraId="536C8ACB" w14:textId="0AA32E89" w:rsidR="00542F5B" w:rsidRPr="00542F5B" w:rsidRDefault="00542F5B" w:rsidP="00542F5B">
            <w:pPr>
              <w:jc w:val="center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>5:30-6:45 pm OLL</w:t>
            </w:r>
          </w:p>
          <w:p w14:paraId="43B4C21C" w14:textId="77777777" w:rsidR="00690970" w:rsidRPr="00F17E54" w:rsidRDefault="00690970" w:rsidP="00690970">
            <w:pPr>
              <w:jc w:val="center"/>
              <w:rPr>
                <w:sz w:val="8"/>
                <w:szCs w:val="8"/>
              </w:rPr>
            </w:pPr>
          </w:p>
          <w:p w14:paraId="254B72F6" w14:textId="3B4EBCCE" w:rsidR="00690970" w:rsidRPr="006F21E8" w:rsidRDefault="00690970" w:rsidP="00690970">
            <w:pPr>
              <w:jc w:val="center"/>
              <w:rPr>
                <w:sz w:val="20"/>
                <w:szCs w:val="20"/>
              </w:rPr>
            </w:pPr>
          </w:p>
          <w:p w14:paraId="5A85FF90" w14:textId="77777777" w:rsidR="00690970" w:rsidRPr="006F21E8" w:rsidRDefault="00690970" w:rsidP="00690970">
            <w:pPr>
              <w:jc w:val="center"/>
              <w:rPr>
                <w:sz w:val="20"/>
                <w:szCs w:val="20"/>
              </w:rPr>
            </w:pPr>
          </w:p>
          <w:p w14:paraId="61AA19FE" w14:textId="77777777" w:rsidR="00690970" w:rsidRPr="006F21E8" w:rsidRDefault="00690970" w:rsidP="006909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C81F8F" w14:textId="254036EF" w:rsidR="00690970" w:rsidRPr="00690970" w:rsidRDefault="00690970" w:rsidP="00690970">
            <w:pPr>
              <w:jc w:val="center"/>
              <w:rPr>
                <w:sz w:val="15"/>
                <w:szCs w:val="15"/>
              </w:rPr>
            </w:pPr>
            <w:r w:rsidRPr="00690970">
              <w:rPr>
                <w:sz w:val="15"/>
                <w:szCs w:val="15"/>
              </w:rPr>
              <w:t>9:00 am Mass-OLL</w:t>
            </w:r>
          </w:p>
          <w:p w14:paraId="756F63BF" w14:textId="77777777" w:rsidR="00690970" w:rsidRPr="00690970" w:rsidRDefault="00690970" w:rsidP="00690970">
            <w:pPr>
              <w:jc w:val="center"/>
              <w:rPr>
                <w:sz w:val="15"/>
                <w:szCs w:val="15"/>
              </w:rPr>
            </w:pPr>
            <w:r w:rsidRPr="00690970">
              <w:rPr>
                <w:sz w:val="15"/>
                <w:szCs w:val="15"/>
              </w:rPr>
              <w:t>9:00 am Mass-St. H</w:t>
            </w:r>
          </w:p>
          <w:p w14:paraId="4D529C6F" w14:textId="77777777" w:rsidR="00690970" w:rsidRPr="00690970" w:rsidRDefault="00690970" w:rsidP="00690970">
            <w:pPr>
              <w:jc w:val="center"/>
              <w:rPr>
                <w:b/>
                <w:sz w:val="15"/>
                <w:szCs w:val="15"/>
              </w:rPr>
            </w:pPr>
            <w:r w:rsidRPr="00690970">
              <w:rPr>
                <w:b/>
                <w:sz w:val="15"/>
                <w:szCs w:val="15"/>
              </w:rPr>
              <w:t>5 hours of Adoration</w:t>
            </w:r>
          </w:p>
          <w:p w14:paraId="75483D71" w14:textId="77777777" w:rsidR="00690970" w:rsidRPr="00690970" w:rsidRDefault="00690970" w:rsidP="00690970">
            <w:pPr>
              <w:jc w:val="center"/>
              <w:rPr>
                <w:b/>
                <w:sz w:val="15"/>
                <w:szCs w:val="15"/>
              </w:rPr>
            </w:pPr>
            <w:r w:rsidRPr="00690970">
              <w:rPr>
                <w:b/>
                <w:sz w:val="15"/>
                <w:szCs w:val="15"/>
              </w:rPr>
              <w:t xml:space="preserve"> </w:t>
            </w:r>
            <w:r w:rsidRPr="00690970">
              <w:rPr>
                <w:sz w:val="15"/>
                <w:szCs w:val="15"/>
              </w:rPr>
              <w:t>10 am - 3 pm OLL</w:t>
            </w:r>
          </w:p>
          <w:p w14:paraId="6F6A0033" w14:textId="77777777" w:rsidR="00690970" w:rsidRPr="00690970" w:rsidRDefault="00690970" w:rsidP="00690970">
            <w:pPr>
              <w:jc w:val="center"/>
              <w:rPr>
                <w:b/>
                <w:sz w:val="15"/>
                <w:szCs w:val="15"/>
              </w:rPr>
            </w:pPr>
            <w:r w:rsidRPr="00690970">
              <w:rPr>
                <w:b/>
                <w:sz w:val="15"/>
                <w:szCs w:val="15"/>
              </w:rPr>
              <w:t>Confession</w:t>
            </w:r>
          </w:p>
          <w:p w14:paraId="3796463B" w14:textId="3B438DD3" w:rsidR="00690970" w:rsidRPr="00690970" w:rsidRDefault="00690970" w:rsidP="00690970">
            <w:pPr>
              <w:jc w:val="center"/>
              <w:rPr>
                <w:sz w:val="15"/>
                <w:szCs w:val="15"/>
              </w:rPr>
            </w:pPr>
            <w:r w:rsidRPr="00690970">
              <w:rPr>
                <w:sz w:val="15"/>
                <w:szCs w:val="15"/>
              </w:rPr>
              <w:t>11 am – 12 pm OLL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7C28E5" w14:textId="57DB2E82" w:rsidR="00690970" w:rsidRPr="00B16FE7" w:rsidRDefault="00690970" w:rsidP="00690970">
            <w:pPr>
              <w:jc w:val="center"/>
              <w:rPr>
                <w:sz w:val="16"/>
                <w:szCs w:val="16"/>
              </w:rPr>
            </w:pPr>
            <w:r w:rsidRPr="00B16FE7">
              <w:rPr>
                <w:sz w:val="16"/>
                <w:szCs w:val="16"/>
              </w:rPr>
              <w:t>9:00 am Mass-OLL</w:t>
            </w:r>
          </w:p>
          <w:p w14:paraId="568BD233" w14:textId="5D1FDF66" w:rsidR="00690970" w:rsidRPr="00B16FE7" w:rsidRDefault="00690970" w:rsidP="00690970">
            <w:pPr>
              <w:jc w:val="center"/>
              <w:rPr>
                <w:sz w:val="16"/>
                <w:szCs w:val="16"/>
              </w:rPr>
            </w:pPr>
            <w:r w:rsidRPr="00B16FE7">
              <w:rPr>
                <w:sz w:val="16"/>
                <w:szCs w:val="16"/>
              </w:rPr>
              <w:t>9:00 am Mass-St. H</w:t>
            </w:r>
          </w:p>
          <w:p w14:paraId="36661BBB" w14:textId="53477D3A" w:rsidR="00B16FE7" w:rsidRPr="00B16FE7" w:rsidRDefault="00B16FE7" w:rsidP="00690970">
            <w:pPr>
              <w:jc w:val="center"/>
              <w:rPr>
                <w:b/>
                <w:bCs/>
                <w:sz w:val="16"/>
                <w:szCs w:val="16"/>
              </w:rPr>
            </w:pPr>
            <w:r w:rsidRPr="00B16FE7">
              <w:rPr>
                <w:b/>
                <w:bCs/>
                <w:sz w:val="16"/>
                <w:szCs w:val="16"/>
              </w:rPr>
              <w:t>CWC</w:t>
            </w:r>
          </w:p>
          <w:p w14:paraId="22D594AB" w14:textId="14E33A5A" w:rsidR="00B16FE7" w:rsidRPr="00B16FE7" w:rsidRDefault="00B16FE7" w:rsidP="00690970">
            <w:pPr>
              <w:jc w:val="center"/>
              <w:rPr>
                <w:sz w:val="16"/>
                <w:szCs w:val="16"/>
              </w:rPr>
            </w:pPr>
            <w:r w:rsidRPr="00B16FE7">
              <w:rPr>
                <w:sz w:val="16"/>
                <w:szCs w:val="16"/>
              </w:rPr>
              <w:t>10:00 am St. J</w:t>
            </w:r>
          </w:p>
          <w:p w14:paraId="7787C2CC" w14:textId="2E2A1E8F" w:rsidR="003876EF" w:rsidRDefault="003876EF" w:rsidP="00690970">
            <w:pPr>
              <w:jc w:val="center"/>
              <w:rPr>
                <w:sz w:val="16"/>
                <w:szCs w:val="16"/>
              </w:rPr>
            </w:pPr>
            <w:r w:rsidRPr="00B16FE7">
              <w:rPr>
                <w:b/>
                <w:bCs/>
                <w:sz w:val="16"/>
                <w:szCs w:val="16"/>
              </w:rPr>
              <w:t xml:space="preserve">Mass at King’s Nursing Home </w:t>
            </w:r>
            <w:r w:rsidRPr="00B16FE7">
              <w:rPr>
                <w:sz w:val="16"/>
                <w:szCs w:val="16"/>
              </w:rPr>
              <w:t>11:00 am</w:t>
            </w:r>
          </w:p>
          <w:p w14:paraId="6332C49C" w14:textId="5E149CB2" w:rsidR="00B16FE7" w:rsidRDefault="00B16FE7" w:rsidP="0069097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CWC</w:t>
            </w:r>
          </w:p>
          <w:p w14:paraId="724DD2E0" w14:textId="3F28807D" w:rsidR="00B16FE7" w:rsidRPr="00B16FE7" w:rsidRDefault="00B16FE7" w:rsidP="006909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11:30 am St. H</w:t>
            </w:r>
          </w:p>
          <w:p w14:paraId="13BD88C6" w14:textId="2B300980" w:rsidR="00690970" w:rsidRPr="00B16FE7" w:rsidRDefault="00690970" w:rsidP="00690970">
            <w:pPr>
              <w:jc w:val="center"/>
              <w:rPr>
                <w:sz w:val="16"/>
                <w:szCs w:val="16"/>
              </w:rPr>
            </w:pPr>
          </w:p>
          <w:p w14:paraId="275FE323" w14:textId="77777777" w:rsidR="00690970" w:rsidRPr="00B16FE7" w:rsidRDefault="00690970" w:rsidP="00690970">
            <w:pPr>
              <w:jc w:val="center"/>
              <w:rPr>
                <w:sz w:val="16"/>
                <w:szCs w:val="16"/>
              </w:rPr>
            </w:pPr>
          </w:p>
          <w:p w14:paraId="3141F67A" w14:textId="77777777" w:rsidR="00690970" w:rsidRPr="00B16FE7" w:rsidRDefault="00690970" w:rsidP="00690970">
            <w:pPr>
              <w:jc w:val="center"/>
              <w:rPr>
                <w:sz w:val="16"/>
                <w:szCs w:val="16"/>
              </w:rPr>
            </w:pPr>
          </w:p>
          <w:p w14:paraId="1B1110D0" w14:textId="617A8699" w:rsidR="00690970" w:rsidRPr="00B16FE7" w:rsidRDefault="00690970" w:rsidP="00690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BAB186" w14:textId="607BC59C" w:rsidR="00690970" w:rsidRPr="00607370" w:rsidRDefault="00690970" w:rsidP="00690970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9:00 am Mass</w:t>
            </w:r>
            <w:r>
              <w:rPr>
                <w:sz w:val="20"/>
                <w:szCs w:val="20"/>
              </w:rPr>
              <w:t>-OLL</w:t>
            </w:r>
          </w:p>
          <w:p w14:paraId="78BECB0F" w14:textId="1A6EE615" w:rsidR="00690970" w:rsidRPr="004B4118" w:rsidRDefault="00690970" w:rsidP="006909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485E6ED0" w14:textId="593152A6" w:rsidR="00690970" w:rsidRDefault="00690970" w:rsidP="006909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Confessions</w:t>
            </w:r>
          </w:p>
          <w:p w14:paraId="7ED00773" w14:textId="4620E637" w:rsidR="00690970" w:rsidRPr="00607370" w:rsidRDefault="00690970" w:rsidP="00690970">
            <w:pPr>
              <w:jc w:val="center"/>
              <w:rPr>
                <w:sz w:val="20"/>
                <w:szCs w:val="20"/>
              </w:rPr>
            </w:pPr>
            <w:r w:rsidRPr="00607370">
              <w:rPr>
                <w:sz w:val="20"/>
                <w:szCs w:val="20"/>
              </w:rPr>
              <w:t>3:00 pm</w:t>
            </w:r>
            <w:r>
              <w:rPr>
                <w:sz w:val="20"/>
                <w:szCs w:val="20"/>
              </w:rPr>
              <w:t>-OLL</w:t>
            </w:r>
          </w:p>
          <w:p w14:paraId="173FCC9F" w14:textId="15159415" w:rsidR="00690970" w:rsidRPr="00607370" w:rsidRDefault="00690970" w:rsidP="00690970">
            <w:pPr>
              <w:jc w:val="center"/>
              <w:rPr>
                <w:b/>
                <w:sz w:val="8"/>
                <w:szCs w:val="8"/>
              </w:rPr>
            </w:pPr>
          </w:p>
          <w:p w14:paraId="72BEE554" w14:textId="59FE3112" w:rsidR="00690970" w:rsidRPr="00B5400D" w:rsidRDefault="00690970" w:rsidP="006909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4:00 pm Mass-OLL</w:t>
            </w:r>
          </w:p>
          <w:p w14:paraId="44DBD55A" w14:textId="77777777" w:rsidR="00690970" w:rsidRDefault="00690970" w:rsidP="00690970">
            <w:pPr>
              <w:jc w:val="center"/>
              <w:rPr>
                <w:sz w:val="20"/>
                <w:szCs w:val="20"/>
              </w:rPr>
            </w:pPr>
          </w:p>
          <w:p w14:paraId="71A8DFDD" w14:textId="2FBC1542" w:rsidR="00690970" w:rsidRPr="00B5400D" w:rsidRDefault="00690970" w:rsidP="00690970">
            <w:pPr>
              <w:jc w:val="center"/>
              <w:rPr>
                <w:sz w:val="20"/>
                <w:szCs w:val="20"/>
              </w:rPr>
            </w:pPr>
          </w:p>
        </w:tc>
      </w:tr>
      <w:tr w:rsidR="00690970" w14:paraId="0B89A310" w14:textId="77777777" w:rsidTr="00B81DAC">
        <w:trPr>
          <w:trHeight w:val="276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D2CF9FE" w14:textId="37941EAE" w:rsidR="00690970" w:rsidRDefault="00690970" w:rsidP="00690970">
            <w:pPr>
              <w:pStyle w:val="Dates"/>
            </w:pPr>
            <w:r>
              <w:t>15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617F408A" w14:textId="1EB5ACB1" w:rsidR="00690970" w:rsidRDefault="00690970" w:rsidP="00690970">
            <w:pPr>
              <w:pStyle w:val="Dates"/>
            </w:pPr>
            <w:r>
              <w:t>16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69DBE1F8" w14:textId="5BDC60D3" w:rsidR="00690970" w:rsidRDefault="00690970" w:rsidP="00690970">
            <w:pPr>
              <w:pStyle w:val="Dates"/>
            </w:pPr>
            <w:r>
              <w:t>17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378E041" w14:textId="0A2946FB" w:rsidR="00690970" w:rsidRDefault="00690970" w:rsidP="00690970">
            <w:pPr>
              <w:pStyle w:val="Dates"/>
            </w:pPr>
            <w:r>
              <w:t>18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3F3FEC70" w14:textId="1FA2BF3E" w:rsidR="00690970" w:rsidRDefault="00690970" w:rsidP="00690970">
            <w:pPr>
              <w:pStyle w:val="Dates"/>
            </w:pPr>
            <w:r>
              <w:t>19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125E61D4" w14:textId="073A6E77" w:rsidR="00690970" w:rsidRDefault="00690970" w:rsidP="00690970">
            <w:pPr>
              <w:pStyle w:val="Dates"/>
            </w:pPr>
            <w:r>
              <w:t>20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0000"/>
          </w:tcPr>
          <w:p w14:paraId="49DBAD06" w14:textId="5B96E122" w:rsidR="00690970" w:rsidRDefault="00690970" w:rsidP="00690970">
            <w:pPr>
              <w:pStyle w:val="Dates"/>
            </w:pPr>
            <w:r>
              <w:t>21</w:t>
            </w:r>
          </w:p>
        </w:tc>
      </w:tr>
      <w:tr w:rsidR="003876EF" w14:paraId="4C4F209E" w14:textId="77777777" w:rsidTr="00CE5F07">
        <w:trPr>
          <w:trHeight w:hRule="exact" w:val="2418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7263CC67" w14:textId="37B459F7" w:rsidR="00CE5F07" w:rsidRDefault="00CE5F07" w:rsidP="003876EF">
            <w:pPr>
              <w:jc w:val="center"/>
              <w:rPr>
                <w:b/>
                <w:bCs/>
                <w:sz w:val="15"/>
                <w:szCs w:val="15"/>
              </w:rPr>
            </w:pPr>
            <w:r w:rsidRPr="00CE5F07">
              <w:rPr>
                <w:b/>
                <w:bCs/>
                <w:sz w:val="15"/>
                <w:szCs w:val="15"/>
              </w:rPr>
              <w:t>Catechetical Sunday</w:t>
            </w:r>
          </w:p>
          <w:p w14:paraId="066E0A1D" w14:textId="468834F1" w:rsidR="003876EF" w:rsidRPr="003876EF" w:rsidRDefault="003876EF" w:rsidP="003876EF">
            <w:pPr>
              <w:jc w:val="center"/>
              <w:rPr>
                <w:b/>
                <w:bCs/>
                <w:sz w:val="15"/>
                <w:szCs w:val="15"/>
              </w:rPr>
            </w:pPr>
            <w:r w:rsidRPr="003876EF">
              <w:rPr>
                <w:b/>
                <w:bCs/>
                <w:sz w:val="15"/>
                <w:szCs w:val="15"/>
              </w:rPr>
              <w:t>Confessions</w:t>
            </w:r>
          </w:p>
          <w:p w14:paraId="4686AB3D" w14:textId="77777777" w:rsidR="003876EF" w:rsidRPr="003876EF" w:rsidRDefault="003876EF" w:rsidP="003876EF">
            <w:pPr>
              <w:jc w:val="center"/>
              <w:rPr>
                <w:sz w:val="15"/>
                <w:szCs w:val="15"/>
              </w:rPr>
            </w:pPr>
            <w:r w:rsidRPr="003876EF">
              <w:rPr>
                <w:sz w:val="15"/>
                <w:szCs w:val="15"/>
              </w:rPr>
              <w:t>8:00 am-OLL</w:t>
            </w:r>
          </w:p>
          <w:p w14:paraId="37641F8C" w14:textId="77777777" w:rsidR="003876EF" w:rsidRPr="003876EF" w:rsidRDefault="003876EF" w:rsidP="003876EF">
            <w:pPr>
              <w:jc w:val="center"/>
              <w:rPr>
                <w:sz w:val="15"/>
                <w:szCs w:val="15"/>
              </w:rPr>
            </w:pPr>
            <w:r w:rsidRPr="003876EF">
              <w:rPr>
                <w:sz w:val="15"/>
                <w:szCs w:val="15"/>
              </w:rPr>
              <w:t>8:30 am-St. J</w:t>
            </w:r>
          </w:p>
          <w:p w14:paraId="171B1647" w14:textId="77777777" w:rsidR="003876EF" w:rsidRPr="003876EF" w:rsidRDefault="003876EF" w:rsidP="003876EF">
            <w:pPr>
              <w:jc w:val="center"/>
              <w:rPr>
                <w:sz w:val="15"/>
                <w:szCs w:val="15"/>
              </w:rPr>
            </w:pPr>
            <w:r w:rsidRPr="003876EF">
              <w:rPr>
                <w:sz w:val="15"/>
                <w:szCs w:val="15"/>
              </w:rPr>
              <w:t>10:30 am-St. H</w:t>
            </w:r>
          </w:p>
          <w:p w14:paraId="05326229" w14:textId="77777777" w:rsidR="003876EF" w:rsidRPr="003876EF" w:rsidRDefault="003876EF" w:rsidP="003876EF">
            <w:pPr>
              <w:jc w:val="center"/>
              <w:rPr>
                <w:b/>
                <w:bCs/>
                <w:sz w:val="15"/>
                <w:szCs w:val="15"/>
              </w:rPr>
            </w:pPr>
            <w:r w:rsidRPr="003876EF">
              <w:rPr>
                <w:b/>
                <w:bCs/>
                <w:sz w:val="15"/>
                <w:szCs w:val="15"/>
              </w:rPr>
              <w:t>9:00 am Mass-OLL</w:t>
            </w:r>
          </w:p>
          <w:p w14:paraId="78EC737E" w14:textId="77777777" w:rsidR="003876EF" w:rsidRPr="003876EF" w:rsidRDefault="003876EF" w:rsidP="003876EF">
            <w:pPr>
              <w:jc w:val="center"/>
              <w:rPr>
                <w:b/>
                <w:bCs/>
                <w:sz w:val="15"/>
                <w:szCs w:val="15"/>
              </w:rPr>
            </w:pPr>
            <w:r w:rsidRPr="003876EF">
              <w:rPr>
                <w:b/>
                <w:bCs/>
                <w:sz w:val="15"/>
                <w:szCs w:val="15"/>
              </w:rPr>
              <w:t>9:00 am Mass-St. J</w:t>
            </w:r>
          </w:p>
          <w:p w14:paraId="55EE425E" w14:textId="77777777" w:rsidR="003876EF" w:rsidRDefault="003876EF" w:rsidP="003876EF">
            <w:pPr>
              <w:jc w:val="center"/>
              <w:rPr>
                <w:b/>
                <w:bCs/>
                <w:sz w:val="15"/>
                <w:szCs w:val="15"/>
              </w:rPr>
            </w:pPr>
            <w:r w:rsidRPr="003876EF">
              <w:rPr>
                <w:b/>
                <w:bCs/>
                <w:sz w:val="15"/>
                <w:szCs w:val="15"/>
              </w:rPr>
              <w:t>11:00 am Mass-St. H</w:t>
            </w:r>
          </w:p>
          <w:p w14:paraId="1D99B066" w14:textId="77777777" w:rsidR="0093015D" w:rsidRDefault="003876EF" w:rsidP="003876E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St. J &amp; St. H Parish Picnic</w:t>
            </w:r>
            <w:r w:rsidR="0093015D">
              <w:rPr>
                <w:b/>
                <w:bCs/>
                <w:sz w:val="15"/>
                <w:szCs w:val="15"/>
              </w:rPr>
              <w:t xml:space="preserve"> </w:t>
            </w:r>
          </w:p>
          <w:p w14:paraId="247A1BDF" w14:textId="68F517A9" w:rsidR="003876EF" w:rsidRPr="0093015D" w:rsidRDefault="0093015D" w:rsidP="003876E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pm – 5 pm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8BFA5F" w14:textId="34002B1A" w:rsidR="003876EF" w:rsidRDefault="003876EF" w:rsidP="00387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J</w:t>
            </w:r>
          </w:p>
          <w:p w14:paraId="18DA5F51" w14:textId="27A7FADA" w:rsidR="003876EF" w:rsidRPr="006A18AF" w:rsidRDefault="003876EF" w:rsidP="003876EF">
            <w:pPr>
              <w:jc w:val="center"/>
              <w:rPr>
                <w:sz w:val="8"/>
                <w:szCs w:val="8"/>
              </w:rPr>
            </w:pPr>
          </w:p>
          <w:p w14:paraId="5392320A" w14:textId="7C49893F" w:rsidR="003876EF" w:rsidRDefault="003876EF" w:rsidP="003876EF">
            <w:pPr>
              <w:jc w:val="center"/>
              <w:rPr>
                <w:sz w:val="20"/>
                <w:szCs w:val="20"/>
              </w:rPr>
            </w:pPr>
          </w:p>
          <w:p w14:paraId="79A6FA00" w14:textId="77777777" w:rsidR="003876EF" w:rsidRDefault="00542F5B" w:rsidP="003876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CCW Meeting</w:t>
            </w:r>
          </w:p>
          <w:p w14:paraId="12F7A126" w14:textId="77777777" w:rsidR="00542F5B" w:rsidRDefault="00542F5B" w:rsidP="00387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4:00 pm OLL</w:t>
            </w:r>
          </w:p>
          <w:p w14:paraId="082C7F25" w14:textId="77777777" w:rsidR="00542F5B" w:rsidRDefault="00542F5B" w:rsidP="003876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 of C</w:t>
            </w:r>
          </w:p>
          <w:p w14:paraId="2A9692C2" w14:textId="698D308C" w:rsidR="00542F5B" w:rsidRPr="00542F5B" w:rsidRDefault="00542F5B" w:rsidP="00387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7:00 pm St. J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88F03E" w14:textId="69005B28" w:rsidR="003876EF" w:rsidRPr="00542F5B" w:rsidRDefault="003876EF" w:rsidP="003876EF">
            <w:pPr>
              <w:jc w:val="center"/>
              <w:rPr>
                <w:sz w:val="19"/>
                <w:szCs w:val="19"/>
              </w:rPr>
            </w:pPr>
            <w:r w:rsidRPr="00542F5B">
              <w:rPr>
                <w:sz w:val="19"/>
                <w:szCs w:val="19"/>
              </w:rPr>
              <w:t>9:00 am Mass-OLL</w:t>
            </w:r>
          </w:p>
          <w:p w14:paraId="6FDD5054" w14:textId="688C64EA" w:rsidR="00542F5B" w:rsidRPr="00542F5B" w:rsidRDefault="003876EF" w:rsidP="00542F5B">
            <w:pPr>
              <w:jc w:val="center"/>
              <w:rPr>
                <w:sz w:val="19"/>
                <w:szCs w:val="19"/>
              </w:rPr>
            </w:pPr>
            <w:r w:rsidRPr="00542F5B">
              <w:rPr>
                <w:sz w:val="19"/>
                <w:szCs w:val="19"/>
              </w:rPr>
              <w:t>9:00 am Mass-St. J</w:t>
            </w:r>
          </w:p>
          <w:p w14:paraId="288312E8" w14:textId="499C3FDD" w:rsidR="00542F5B" w:rsidRPr="00542F5B" w:rsidRDefault="00542F5B" w:rsidP="00542F5B">
            <w:pPr>
              <w:jc w:val="center"/>
              <w:rPr>
                <w:b/>
                <w:bCs/>
                <w:sz w:val="19"/>
                <w:szCs w:val="19"/>
              </w:rPr>
            </w:pPr>
            <w:r w:rsidRPr="00542F5B">
              <w:rPr>
                <w:b/>
                <w:bCs/>
                <w:sz w:val="19"/>
                <w:szCs w:val="19"/>
              </w:rPr>
              <w:t>Book Study</w:t>
            </w:r>
          </w:p>
          <w:p w14:paraId="0858999B" w14:textId="16ACFB5E" w:rsidR="003876EF" w:rsidRPr="00542F5B" w:rsidRDefault="00542F5B" w:rsidP="00542F5B">
            <w:pPr>
              <w:jc w:val="center"/>
              <w:rPr>
                <w:sz w:val="19"/>
                <w:szCs w:val="19"/>
              </w:rPr>
            </w:pPr>
            <w:r w:rsidRPr="00542F5B">
              <w:rPr>
                <w:sz w:val="19"/>
                <w:szCs w:val="19"/>
              </w:rPr>
              <w:t>5:30 pm OLL</w:t>
            </w:r>
          </w:p>
          <w:p w14:paraId="75818166" w14:textId="394EF566" w:rsidR="00542F5B" w:rsidRPr="00542F5B" w:rsidRDefault="00542F5B" w:rsidP="00542F5B">
            <w:pPr>
              <w:jc w:val="center"/>
              <w:rPr>
                <w:b/>
                <w:bCs/>
                <w:sz w:val="19"/>
                <w:szCs w:val="19"/>
              </w:rPr>
            </w:pPr>
            <w:r w:rsidRPr="00542F5B">
              <w:rPr>
                <w:b/>
                <w:bCs/>
                <w:sz w:val="19"/>
                <w:szCs w:val="19"/>
              </w:rPr>
              <w:t>Men’s Club</w:t>
            </w:r>
          </w:p>
          <w:p w14:paraId="35924287" w14:textId="01010769" w:rsidR="00542F5B" w:rsidRPr="00542F5B" w:rsidRDefault="00542F5B" w:rsidP="00542F5B">
            <w:pPr>
              <w:jc w:val="center"/>
              <w:rPr>
                <w:sz w:val="19"/>
                <w:szCs w:val="19"/>
              </w:rPr>
            </w:pPr>
            <w:r w:rsidRPr="00542F5B">
              <w:rPr>
                <w:sz w:val="19"/>
                <w:szCs w:val="19"/>
              </w:rPr>
              <w:t>5:30 pm St. J</w:t>
            </w:r>
          </w:p>
          <w:p w14:paraId="147F51A0" w14:textId="77777777" w:rsidR="003876EF" w:rsidRPr="00542F5B" w:rsidRDefault="003876EF" w:rsidP="003876EF">
            <w:pPr>
              <w:jc w:val="center"/>
              <w:rPr>
                <w:b/>
                <w:sz w:val="19"/>
                <w:szCs w:val="19"/>
              </w:rPr>
            </w:pPr>
          </w:p>
          <w:p w14:paraId="6B5F3E66" w14:textId="77777777" w:rsidR="003876EF" w:rsidRPr="00542F5B" w:rsidRDefault="003876EF" w:rsidP="003876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8F5BF8" w14:textId="77777777" w:rsidR="003876EF" w:rsidRPr="00690970" w:rsidRDefault="003876EF" w:rsidP="003876EF">
            <w:pPr>
              <w:jc w:val="center"/>
              <w:rPr>
                <w:sz w:val="15"/>
                <w:szCs w:val="15"/>
              </w:rPr>
            </w:pPr>
            <w:r w:rsidRPr="00690970">
              <w:rPr>
                <w:sz w:val="15"/>
                <w:szCs w:val="15"/>
              </w:rPr>
              <w:t>9:00 am Mass-OLL</w:t>
            </w:r>
          </w:p>
          <w:p w14:paraId="61C81BC6" w14:textId="0B02EF9E" w:rsidR="003876EF" w:rsidRDefault="003876EF" w:rsidP="003876EF">
            <w:pPr>
              <w:jc w:val="center"/>
              <w:rPr>
                <w:sz w:val="15"/>
                <w:szCs w:val="15"/>
              </w:rPr>
            </w:pPr>
            <w:r w:rsidRPr="00690970">
              <w:rPr>
                <w:sz w:val="15"/>
                <w:szCs w:val="15"/>
              </w:rPr>
              <w:t xml:space="preserve">9:00 am Mass-St. </w:t>
            </w:r>
            <w:r>
              <w:rPr>
                <w:sz w:val="15"/>
                <w:szCs w:val="15"/>
              </w:rPr>
              <w:t>J</w:t>
            </w:r>
          </w:p>
          <w:p w14:paraId="0377DF28" w14:textId="1F7F0781" w:rsidR="003876EF" w:rsidRPr="003876EF" w:rsidRDefault="003876EF" w:rsidP="003876EF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Anointing of the Sick-St. J</w:t>
            </w:r>
          </w:p>
          <w:p w14:paraId="54DE5D3C" w14:textId="77777777" w:rsidR="003876EF" w:rsidRPr="00690970" w:rsidRDefault="003876EF" w:rsidP="003876EF">
            <w:pPr>
              <w:jc w:val="center"/>
              <w:rPr>
                <w:b/>
                <w:sz w:val="15"/>
                <w:szCs w:val="15"/>
              </w:rPr>
            </w:pPr>
            <w:r w:rsidRPr="00690970">
              <w:rPr>
                <w:b/>
                <w:sz w:val="15"/>
                <w:szCs w:val="15"/>
              </w:rPr>
              <w:t>5 hours of Adoration</w:t>
            </w:r>
          </w:p>
          <w:p w14:paraId="71ABAC9F" w14:textId="77777777" w:rsidR="003876EF" w:rsidRPr="00690970" w:rsidRDefault="003876EF" w:rsidP="003876EF">
            <w:pPr>
              <w:jc w:val="center"/>
              <w:rPr>
                <w:b/>
                <w:sz w:val="15"/>
                <w:szCs w:val="15"/>
              </w:rPr>
            </w:pPr>
            <w:r w:rsidRPr="00690970">
              <w:rPr>
                <w:b/>
                <w:sz w:val="15"/>
                <w:szCs w:val="15"/>
              </w:rPr>
              <w:t xml:space="preserve"> </w:t>
            </w:r>
            <w:r w:rsidRPr="00690970">
              <w:rPr>
                <w:sz w:val="15"/>
                <w:szCs w:val="15"/>
              </w:rPr>
              <w:t>10 am - 3 pm OLL</w:t>
            </w:r>
          </w:p>
          <w:p w14:paraId="620A4A31" w14:textId="77777777" w:rsidR="003876EF" w:rsidRPr="00690970" w:rsidRDefault="003876EF" w:rsidP="003876EF">
            <w:pPr>
              <w:jc w:val="center"/>
              <w:rPr>
                <w:b/>
                <w:sz w:val="15"/>
                <w:szCs w:val="15"/>
              </w:rPr>
            </w:pPr>
            <w:r w:rsidRPr="00690970">
              <w:rPr>
                <w:b/>
                <w:sz w:val="15"/>
                <w:szCs w:val="15"/>
              </w:rPr>
              <w:t>Confession</w:t>
            </w:r>
          </w:p>
          <w:p w14:paraId="441FED43" w14:textId="3FCD3283" w:rsidR="003876EF" w:rsidRPr="00EB0006" w:rsidRDefault="003876EF" w:rsidP="003876EF">
            <w:pPr>
              <w:jc w:val="center"/>
              <w:rPr>
                <w:b/>
                <w:sz w:val="20"/>
                <w:szCs w:val="20"/>
              </w:rPr>
            </w:pPr>
            <w:r w:rsidRPr="00690970">
              <w:rPr>
                <w:sz w:val="15"/>
                <w:szCs w:val="15"/>
              </w:rPr>
              <w:t>11 am – 12 pm OLL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51CDE0" w14:textId="6E8C85E3" w:rsidR="003876EF" w:rsidRDefault="003876EF" w:rsidP="003876EF">
            <w:pPr>
              <w:jc w:val="center"/>
              <w:rPr>
                <w:sz w:val="20"/>
                <w:szCs w:val="20"/>
              </w:rPr>
            </w:pPr>
            <w:r w:rsidRPr="008F0F65">
              <w:rPr>
                <w:sz w:val="20"/>
                <w:szCs w:val="20"/>
              </w:rPr>
              <w:t xml:space="preserve">9:00 am </w:t>
            </w:r>
            <w:r>
              <w:rPr>
                <w:sz w:val="20"/>
                <w:szCs w:val="20"/>
              </w:rPr>
              <w:t>Mass-OLL</w:t>
            </w:r>
          </w:p>
          <w:p w14:paraId="3B529321" w14:textId="701ED071" w:rsidR="003876EF" w:rsidRDefault="003876EF" w:rsidP="00387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J</w:t>
            </w:r>
          </w:p>
          <w:p w14:paraId="5EA1CD64" w14:textId="08B0133C" w:rsidR="003876EF" w:rsidRDefault="003876EF" w:rsidP="003876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Mass at Brook</w:t>
            </w:r>
          </w:p>
          <w:p w14:paraId="28451E70" w14:textId="16A7059E" w:rsidR="003876EF" w:rsidRPr="003876EF" w:rsidRDefault="003876EF" w:rsidP="00387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am</w:t>
            </w:r>
          </w:p>
          <w:p w14:paraId="061E4DBA" w14:textId="77777777" w:rsidR="003876EF" w:rsidRDefault="003876EF" w:rsidP="003876EF">
            <w:pPr>
              <w:jc w:val="center"/>
              <w:rPr>
                <w:sz w:val="20"/>
                <w:szCs w:val="20"/>
              </w:rPr>
            </w:pPr>
          </w:p>
          <w:p w14:paraId="45D2D877" w14:textId="44C72100" w:rsidR="003876EF" w:rsidRPr="00056925" w:rsidRDefault="003876EF" w:rsidP="003876EF">
            <w:pPr>
              <w:jc w:val="center"/>
              <w:rPr>
                <w:sz w:val="8"/>
                <w:szCs w:val="8"/>
              </w:rPr>
            </w:pPr>
          </w:p>
          <w:p w14:paraId="2649D9B0" w14:textId="77777777" w:rsidR="003876EF" w:rsidRPr="00CD0399" w:rsidRDefault="003876EF" w:rsidP="003876EF">
            <w:pPr>
              <w:jc w:val="center"/>
              <w:rPr>
                <w:sz w:val="20"/>
                <w:szCs w:val="20"/>
              </w:rPr>
            </w:pPr>
          </w:p>
          <w:p w14:paraId="1D82009A" w14:textId="011EC7E5" w:rsidR="003876EF" w:rsidRDefault="003876EF" w:rsidP="003876EF">
            <w:pPr>
              <w:jc w:val="center"/>
              <w:rPr>
                <w:sz w:val="8"/>
                <w:szCs w:val="8"/>
              </w:rPr>
            </w:pPr>
          </w:p>
          <w:p w14:paraId="14E747CD" w14:textId="77777777" w:rsidR="003876EF" w:rsidRPr="008F0F65" w:rsidRDefault="003876EF" w:rsidP="003876EF">
            <w:pPr>
              <w:jc w:val="center"/>
              <w:rPr>
                <w:sz w:val="8"/>
                <w:szCs w:val="8"/>
              </w:rPr>
            </w:pPr>
          </w:p>
          <w:p w14:paraId="0B9AC2BA" w14:textId="4E4FDDAB" w:rsidR="003876EF" w:rsidRPr="00464436" w:rsidRDefault="003876EF" w:rsidP="003876EF">
            <w:pPr>
              <w:jc w:val="center"/>
              <w:rPr>
                <w:sz w:val="8"/>
                <w:szCs w:val="8"/>
              </w:rPr>
            </w:pPr>
          </w:p>
          <w:p w14:paraId="3E0F1A58" w14:textId="77777777" w:rsidR="003876EF" w:rsidRPr="00464436" w:rsidRDefault="003876EF" w:rsidP="003876EF">
            <w:pPr>
              <w:jc w:val="center"/>
              <w:rPr>
                <w:sz w:val="8"/>
                <w:szCs w:val="8"/>
              </w:rPr>
            </w:pPr>
          </w:p>
          <w:p w14:paraId="64B60C12" w14:textId="1F6910E9" w:rsidR="003876EF" w:rsidRDefault="003876EF" w:rsidP="003876EF">
            <w:pPr>
              <w:jc w:val="center"/>
              <w:rPr>
                <w:sz w:val="20"/>
                <w:szCs w:val="20"/>
              </w:rPr>
            </w:pPr>
          </w:p>
          <w:p w14:paraId="1CBA8427" w14:textId="77777777" w:rsidR="003876EF" w:rsidRPr="00EB0006" w:rsidRDefault="003876EF" w:rsidP="003876EF">
            <w:pPr>
              <w:jc w:val="center"/>
              <w:rPr>
                <w:sz w:val="20"/>
                <w:szCs w:val="20"/>
              </w:rPr>
            </w:pPr>
          </w:p>
          <w:p w14:paraId="38441688" w14:textId="499080C3" w:rsidR="003876EF" w:rsidRPr="00EB0006" w:rsidRDefault="003876EF" w:rsidP="0038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92C3B" w14:textId="38846210" w:rsidR="003876EF" w:rsidRPr="0098166E" w:rsidRDefault="003876EF" w:rsidP="003876EF">
            <w:pPr>
              <w:jc w:val="center"/>
              <w:rPr>
                <w:sz w:val="20"/>
                <w:szCs w:val="20"/>
              </w:rPr>
            </w:pPr>
            <w:r w:rsidRPr="0098166E">
              <w:rPr>
                <w:sz w:val="20"/>
                <w:szCs w:val="20"/>
              </w:rPr>
              <w:t>9:00 am Mass</w:t>
            </w:r>
            <w:r>
              <w:rPr>
                <w:sz w:val="20"/>
                <w:szCs w:val="20"/>
              </w:rPr>
              <w:t>-OLL</w:t>
            </w:r>
          </w:p>
          <w:p w14:paraId="5A42B613" w14:textId="54A2130E" w:rsidR="003876EF" w:rsidRPr="00652A03" w:rsidRDefault="003876EF" w:rsidP="003876EF">
            <w:pPr>
              <w:jc w:val="center"/>
              <w:rPr>
                <w:sz w:val="16"/>
                <w:szCs w:val="16"/>
              </w:rPr>
            </w:pPr>
          </w:p>
          <w:p w14:paraId="5A30A56F" w14:textId="50002560" w:rsidR="003876EF" w:rsidRPr="00652A03" w:rsidRDefault="003876EF" w:rsidP="003876EF">
            <w:pPr>
              <w:jc w:val="center"/>
              <w:rPr>
                <w:sz w:val="16"/>
                <w:szCs w:val="16"/>
              </w:rPr>
            </w:pPr>
          </w:p>
          <w:p w14:paraId="41DD0934" w14:textId="536B8DCE" w:rsidR="003876EF" w:rsidRPr="00652A03" w:rsidRDefault="003876EF" w:rsidP="003876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198245D4" w14:textId="6AB93EF0" w:rsidR="003876EF" w:rsidRDefault="003876EF" w:rsidP="003876EF">
            <w:pPr>
              <w:jc w:val="center"/>
              <w:rPr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Confessions</w:t>
            </w:r>
            <w:r w:rsidRPr="00EB0006">
              <w:rPr>
                <w:sz w:val="20"/>
                <w:szCs w:val="20"/>
              </w:rPr>
              <w:t xml:space="preserve"> </w:t>
            </w:r>
          </w:p>
          <w:p w14:paraId="595203FE" w14:textId="0D67DEB1" w:rsidR="003876EF" w:rsidRPr="00EB0006" w:rsidRDefault="003876EF" w:rsidP="003876EF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>3:00 pm</w:t>
            </w:r>
            <w:r>
              <w:rPr>
                <w:sz w:val="20"/>
                <w:szCs w:val="20"/>
              </w:rPr>
              <w:t>-OLL</w:t>
            </w:r>
          </w:p>
          <w:p w14:paraId="727D2E96" w14:textId="77777777" w:rsidR="003876EF" w:rsidRPr="00AF33D4" w:rsidRDefault="003876EF" w:rsidP="003876EF">
            <w:pPr>
              <w:jc w:val="center"/>
              <w:rPr>
                <w:b/>
                <w:sz w:val="8"/>
                <w:szCs w:val="8"/>
              </w:rPr>
            </w:pPr>
          </w:p>
          <w:p w14:paraId="7F99C616" w14:textId="7D88AB92" w:rsidR="003876EF" w:rsidRDefault="003876EF" w:rsidP="003876EF">
            <w:pPr>
              <w:jc w:val="center"/>
              <w:rPr>
                <w:b/>
                <w:sz w:val="20"/>
                <w:szCs w:val="20"/>
              </w:rPr>
            </w:pPr>
            <w:r w:rsidRPr="00EB0006">
              <w:rPr>
                <w:b/>
                <w:sz w:val="20"/>
                <w:szCs w:val="20"/>
              </w:rPr>
              <w:t>4:00 pm Mass</w:t>
            </w:r>
            <w:r>
              <w:rPr>
                <w:b/>
                <w:sz w:val="20"/>
                <w:szCs w:val="20"/>
              </w:rPr>
              <w:t>-OLL</w:t>
            </w:r>
          </w:p>
          <w:p w14:paraId="751BC805" w14:textId="77777777" w:rsidR="003876EF" w:rsidRPr="003876EF" w:rsidRDefault="003876EF" w:rsidP="003876EF">
            <w:pPr>
              <w:jc w:val="center"/>
              <w:rPr>
                <w:sz w:val="10"/>
                <w:szCs w:val="10"/>
              </w:rPr>
            </w:pPr>
          </w:p>
          <w:p w14:paraId="68356A1E" w14:textId="77777777" w:rsidR="003876EF" w:rsidRDefault="003876EF" w:rsidP="003876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Stargazer Gala</w:t>
            </w:r>
          </w:p>
          <w:p w14:paraId="49513AF2" w14:textId="1B1C9661" w:rsidR="003876EF" w:rsidRPr="003876EF" w:rsidRDefault="00CE5F07" w:rsidP="003876EF">
            <w:pPr>
              <w:jc w:val="center"/>
              <w:rPr>
                <w:b/>
                <w:bCs/>
                <w:sz w:val="20"/>
                <w:szCs w:val="20"/>
              </w:rPr>
            </w:pPr>
            <w:r w:rsidRPr="00CE5F07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3876EF" w:rsidRPr="00CE5F07">
              <w:rPr>
                <w:b/>
                <w:bCs/>
                <w:color w:val="000000" w:themeColor="text1"/>
                <w:sz w:val="20"/>
                <w:szCs w:val="20"/>
              </w:rPr>
              <w:t xml:space="preserve">:00 </w:t>
            </w:r>
            <w:r w:rsidR="003876EF">
              <w:rPr>
                <w:b/>
                <w:bCs/>
                <w:sz w:val="20"/>
                <w:szCs w:val="20"/>
              </w:rPr>
              <w:t>pm OLL</w:t>
            </w:r>
          </w:p>
        </w:tc>
      </w:tr>
      <w:tr w:rsidR="003876EF" w14:paraId="6D83EBAE" w14:textId="77777777" w:rsidTr="00B81DAC">
        <w:trPr>
          <w:trHeight w:val="255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12A32AE9" w14:textId="65B0D22E" w:rsidR="003876EF" w:rsidRDefault="003876EF" w:rsidP="003876EF">
            <w:pPr>
              <w:pStyle w:val="Dates"/>
            </w:pPr>
            <w:r>
              <w:t>22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B1FA7F" w14:textId="526284C5" w:rsidR="003876EF" w:rsidRDefault="003876EF" w:rsidP="003876EF">
            <w:pPr>
              <w:pStyle w:val="Dates"/>
            </w:pPr>
            <w:r>
              <w:t>23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EE3A968" w14:textId="484A42BC" w:rsidR="003876EF" w:rsidRDefault="003876EF" w:rsidP="003876EF">
            <w:pPr>
              <w:pStyle w:val="Dates"/>
            </w:pPr>
            <w:r>
              <w:t>24</w:t>
            </w: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EE701B9" w14:textId="50290DC2" w:rsidR="003876EF" w:rsidRDefault="003876EF" w:rsidP="003876EF">
            <w:pPr>
              <w:pStyle w:val="Dates"/>
            </w:pPr>
            <w:r>
              <w:t>25</w:t>
            </w: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7F3A1BA7" w14:textId="4473A5E3" w:rsidR="003876EF" w:rsidRDefault="003876EF" w:rsidP="003876EF">
            <w:pPr>
              <w:pStyle w:val="Dates"/>
            </w:pPr>
            <w:r>
              <w:t>26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43C2D6" w14:textId="5BEA6720" w:rsidR="003876EF" w:rsidRDefault="003876EF" w:rsidP="003876EF">
            <w:pPr>
              <w:pStyle w:val="Dates"/>
            </w:pPr>
            <w:r>
              <w:t>27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09967E9C" w14:textId="5FDD3D1D" w:rsidR="003876EF" w:rsidRDefault="003876EF" w:rsidP="003876EF">
            <w:pPr>
              <w:pStyle w:val="Dates"/>
            </w:pPr>
            <w:r>
              <w:t>28</w:t>
            </w:r>
          </w:p>
        </w:tc>
      </w:tr>
      <w:tr w:rsidR="003876EF" w14:paraId="37D9FC6D" w14:textId="77777777" w:rsidTr="0035017E">
        <w:trPr>
          <w:trHeight w:hRule="exact" w:val="1788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7F3A005C" w14:textId="77777777" w:rsidR="003876EF" w:rsidRPr="00690970" w:rsidRDefault="003876EF" w:rsidP="003876EF">
            <w:pPr>
              <w:jc w:val="center"/>
              <w:rPr>
                <w:b/>
                <w:bCs/>
                <w:sz w:val="14"/>
                <w:szCs w:val="14"/>
              </w:rPr>
            </w:pPr>
            <w:r w:rsidRPr="00690970">
              <w:rPr>
                <w:b/>
                <w:bCs/>
                <w:sz w:val="14"/>
                <w:szCs w:val="14"/>
              </w:rPr>
              <w:t>Confessions</w:t>
            </w:r>
          </w:p>
          <w:p w14:paraId="6F2CBE88" w14:textId="77777777" w:rsidR="003876EF" w:rsidRPr="00690970" w:rsidRDefault="003876EF" w:rsidP="003876EF">
            <w:pPr>
              <w:jc w:val="center"/>
              <w:rPr>
                <w:sz w:val="14"/>
                <w:szCs w:val="14"/>
              </w:rPr>
            </w:pPr>
            <w:r w:rsidRPr="00690970">
              <w:rPr>
                <w:sz w:val="14"/>
                <w:szCs w:val="14"/>
              </w:rPr>
              <w:t>8:00 am-OLL</w:t>
            </w:r>
          </w:p>
          <w:p w14:paraId="22966404" w14:textId="77777777" w:rsidR="003876EF" w:rsidRPr="00690970" w:rsidRDefault="003876EF" w:rsidP="003876EF">
            <w:pPr>
              <w:jc w:val="center"/>
              <w:rPr>
                <w:sz w:val="14"/>
                <w:szCs w:val="14"/>
              </w:rPr>
            </w:pPr>
            <w:r w:rsidRPr="00690970">
              <w:rPr>
                <w:sz w:val="14"/>
                <w:szCs w:val="14"/>
              </w:rPr>
              <w:t>8:30 am-St. J</w:t>
            </w:r>
          </w:p>
          <w:p w14:paraId="7E87A39F" w14:textId="77777777" w:rsidR="003876EF" w:rsidRPr="00690970" w:rsidRDefault="003876EF" w:rsidP="003876EF">
            <w:pPr>
              <w:jc w:val="center"/>
              <w:rPr>
                <w:sz w:val="14"/>
                <w:szCs w:val="14"/>
              </w:rPr>
            </w:pPr>
            <w:r w:rsidRPr="00690970">
              <w:rPr>
                <w:sz w:val="14"/>
                <w:szCs w:val="14"/>
              </w:rPr>
              <w:t>10:30 am-St. H</w:t>
            </w:r>
          </w:p>
          <w:p w14:paraId="349D177A" w14:textId="4DF279B8" w:rsidR="003876EF" w:rsidRPr="00690970" w:rsidRDefault="003876EF" w:rsidP="003876EF">
            <w:pPr>
              <w:jc w:val="center"/>
              <w:rPr>
                <w:b/>
                <w:bCs/>
                <w:sz w:val="14"/>
                <w:szCs w:val="14"/>
              </w:rPr>
            </w:pPr>
            <w:r w:rsidRPr="00690970">
              <w:rPr>
                <w:b/>
                <w:bCs/>
                <w:sz w:val="14"/>
                <w:szCs w:val="14"/>
              </w:rPr>
              <w:t xml:space="preserve">9:00 am </w:t>
            </w:r>
            <w:r w:rsidR="00E54E74">
              <w:rPr>
                <w:b/>
                <w:bCs/>
                <w:sz w:val="14"/>
                <w:szCs w:val="14"/>
              </w:rPr>
              <w:t xml:space="preserve">Youth </w:t>
            </w:r>
            <w:r w:rsidRPr="00690970">
              <w:rPr>
                <w:b/>
                <w:bCs/>
                <w:sz w:val="14"/>
                <w:szCs w:val="14"/>
              </w:rPr>
              <w:t>Mass-OLL</w:t>
            </w:r>
          </w:p>
          <w:p w14:paraId="099A81F5" w14:textId="77777777" w:rsidR="003876EF" w:rsidRPr="00690970" w:rsidRDefault="003876EF" w:rsidP="003876EF">
            <w:pPr>
              <w:jc w:val="center"/>
              <w:rPr>
                <w:b/>
                <w:bCs/>
                <w:sz w:val="14"/>
                <w:szCs w:val="14"/>
              </w:rPr>
            </w:pPr>
            <w:r w:rsidRPr="00690970">
              <w:rPr>
                <w:b/>
                <w:bCs/>
                <w:sz w:val="14"/>
                <w:szCs w:val="14"/>
              </w:rPr>
              <w:t>9:00 am Mass-St. J</w:t>
            </w:r>
          </w:p>
          <w:p w14:paraId="1C37440E" w14:textId="0778574B" w:rsidR="003876EF" w:rsidRPr="00D10F78" w:rsidRDefault="003876EF" w:rsidP="003876EF">
            <w:pPr>
              <w:jc w:val="center"/>
            </w:pPr>
            <w:r w:rsidRPr="00690970">
              <w:rPr>
                <w:b/>
                <w:bCs/>
                <w:sz w:val="14"/>
                <w:szCs w:val="14"/>
              </w:rPr>
              <w:t>11:00 am Mass-St. H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DCCE7E2" w14:textId="53EDA0D7" w:rsidR="003876EF" w:rsidRPr="00DA5D55" w:rsidRDefault="00DA5D55" w:rsidP="003876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5D55">
              <w:rPr>
                <w:color w:val="000000" w:themeColor="text1"/>
                <w:sz w:val="20"/>
                <w:szCs w:val="20"/>
              </w:rPr>
              <w:t>No Mass</w:t>
            </w:r>
          </w:p>
          <w:p w14:paraId="3CFA57EB" w14:textId="5D9ED60D" w:rsidR="003876EF" w:rsidRPr="00DA5D55" w:rsidRDefault="003876EF" w:rsidP="003876EF">
            <w:pPr>
              <w:rPr>
                <w:b/>
                <w:sz w:val="20"/>
                <w:szCs w:val="20"/>
              </w:rPr>
            </w:pPr>
          </w:p>
          <w:p w14:paraId="233AE122" w14:textId="7E1BB4FA" w:rsidR="003876EF" w:rsidRPr="00157D07" w:rsidRDefault="00157D07" w:rsidP="003876EF">
            <w:pPr>
              <w:jc w:val="center"/>
            </w:pPr>
            <w:r w:rsidRPr="00157D07">
              <w:rPr>
                <w:highlight w:val="yellow"/>
              </w:rPr>
              <w:t>CONVOCATION</w:t>
            </w:r>
          </w:p>
          <w:p w14:paraId="7BDE5F5C" w14:textId="77777777" w:rsidR="003876EF" w:rsidRDefault="003876EF" w:rsidP="003876EF">
            <w:pPr>
              <w:jc w:val="center"/>
              <w:rPr>
                <w:sz w:val="20"/>
                <w:szCs w:val="20"/>
              </w:rPr>
            </w:pPr>
          </w:p>
          <w:p w14:paraId="686C8F38" w14:textId="27BF4A96" w:rsidR="003876EF" w:rsidRDefault="003876EF" w:rsidP="003876EF">
            <w:pPr>
              <w:jc w:val="center"/>
              <w:rPr>
                <w:sz w:val="20"/>
                <w:szCs w:val="20"/>
              </w:rPr>
            </w:pPr>
          </w:p>
          <w:p w14:paraId="709D1DE7" w14:textId="77777777" w:rsidR="003876EF" w:rsidRPr="00EB0006" w:rsidRDefault="003876EF" w:rsidP="003876EF">
            <w:pPr>
              <w:jc w:val="center"/>
              <w:rPr>
                <w:sz w:val="20"/>
                <w:szCs w:val="20"/>
              </w:rPr>
            </w:pPr>
          </w:p>
          <w:p w14:paraId="3DB5B855" w14:textId="05E05FF5" w:rsidR="003876EF" w:rsidRPr="00EB0006" w:rsidRDefault="003876EF" w:rsidP="003876EF">
            <w:pPr>
              <w:jc w:val="center"/>
              <w:rPr>
                <w:sz w:val="20"/>
                <w:szCs w:val="20"/>
              </w:rPr>
            </w:pPr>
          </w:p>
          <w:p w14:paraId="48E6A795" w14:textId="77777777" w:rsidR="003876EF" w:rsidRPr="00EB0006" w:rsidRDefault="003876EF" w:rsidP="003876EF">
            <w:pPr>
              <w:jc w:val="center"/>
              <w:rPr>
                <w:sz w:val="20"/>
                <w:szCs w:val="20"/>
              </w:rPr>
            </w:pPr>
          </w:p>
          <w:p w14:paraId="777733E0" w14:textId="0AE7AF76" w:rsidR="003876EF" w:rsidRPr="00EB0006" w:rsidRDefault="003876EF" w:rsidP="003876EF">
            <w:pPr>
              <w:jc w:val="center"/>
              <w:rPr>
                <w:sz w:val="20"/>
                <w:szCs w:val="20"/>
              </w:rPr>
            </w:pPr>
            <w:r w:rsidRPr="00EB00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0EC689" w14:textId="58BEAA56" w:rsidR="003876EF" w:rsidRPr="00DA5D55" w:rsidRDefault="00DA5D55" w:rsidP="00157D0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5D55">
              <w:rPr>
                <w:color w:val="000000" w:themeColor="text1"/>
                <w:sz w:val="20"/>
                <w:szCs w:val="20"/>
              </w:rPr>
              <w:t>No Mass</w:t>
            </w:r>
          </w:p>
          <w:p w14:paraId="242AEBB0" w14:textId="25998347" w:rsidR="00157D07" w:rsidRDefault="00157D07" w:rsidP="00DA5D55">
            <w:pPr>
              <w:rPr>
                <w:color w:val="FF0000"/>
                <w:sz w:val="20"/>
                <w:szCs w:val="20"/>
              </w:rPr>
            </w:pPr>
          </w:p>
          <w:p w14:paraId="31A80348" w14:textId="72851382" w:rsidR="00157D07" w:rsidRPr="00157D07" w:rsidRDefault="00157D07" w:rsidP="00157D07">
            <w:pPr>
              <w:jc w:val="center"/>
            </w:pPr>
            <w:r w:rsidRPr="00157D07">
              <w:rPr>
                <w:highlight w:val="yellow"/>
              </w:rPr>
              <w:t>CONVOCATION</w:t>
            </w:r>
          </w:p>
          <w:p w14:paraId="66CFBC06" w14:textId="13307DE6" w:rsidR="003876EF" w:rsidRPr="00AE431B" w:rsidRDefault="003876EF" w:rsidP="003876EF">
            <w:pPr>
              <w:jc w:val="center"/>
              <w:rPr>
                <w:b/>
              </w:rPr>
            </w:pPr>
          </w:p>
          <w:p w14:paraId="5DF11BDC" w14:textId="575A5588" w:rsidR="003876EF" w:rsidRPr="00CF2811" w:rsidRDefault="003876EF" w:rsidP="003876EF">
            <w:pPr>
              <w:jc w:val="center"/>
              <w:rPr>
                <w:sz w:val="8"/>
                <w:szCs w:val="8"/>
              </w:rPr>
            </w:pPr>
          </w:p>
          <w:p w14:paraId="32ACBC2D" w14:textId="77777777" w:rsidR="003876EF" w:rsidRPr="00EB0006" w:rsidRDefault="003876EF" w:rsidP="003876EF">
            <w:pPr>
              <w:jc w:val="center"/>
              <w:rPr>
                <w:sz w:val="20"/>
                <w:szCs w:val="20"/>
              </w:rPr>
            </w:pPr>
          </w:p>
          <w:p w14:paraId="72BE9E38" w14:textId="7468E2AA" w:rsidR="003876EF" w:rsidRPr="00EB0006" w:rsidRDefault="003876EF" w:rsidP="0038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D7D954" w14:textId="5905D9F2" w:rsidR="003876EF" w:rsidRDefault="00DA5D55" w:rsidP="003876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5D55">
              <w:rPr>
                <w:color w:val="000000" w:themeColor="text1"/>
                <w:sz w:val="20"/>
                <w:szCs w:val="20"/>
              </w:rPr>
              <w:t>No Mass</w:t>
            </w:r>
          </w:p>
          <w:p w14:paraId="5086F394" w14:textId="77777777" w:rsidR="00DA5D55" w:rsidRPr="00DA5D55" w:rsidRDefault="00DA5D55" w:rsidP="003876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18C858DD" w14:textId="77777777" w:rsidR="00DA5D55" w:rsidRPr="00157D07" w:rsidRDefault="00DA5D55" w:rsidP="00DA5D55">
            <w:pPr>
              <w:jc w:val="center"/>
            </w:pPr>
            <w:r w:rsidRPr="00157D07">
              <w:rPr>
                <w:highlight w:val="yellow"/>
              </w:rPr>
              <w:t>CONVOCATION</w:t>
            </w:r>
          </w:p>
          <w:p w14:paraId="6D578455" w14:textId="77777777" w:rsidR="003876EF" w:rsidRPr="003876EF" w:rsidRDefault="003876EF" w:rsidP="003876EF">
            <w:pPr>
              <w:jc w:val="center"/>
              <w:rPr>
                <w:b/>
                <w:sz w:val="16"/>
                <w:szCs w:val="16"/>
              </w:rPr>
            </w:pPr>
            <w:r w:rsidRPr="003876EF">
              <w:rPr>
                <w:b/>
                <w:sz w:val="16"/>
                <w:szCs w:val="16"/>
              </w:rPr>
              <w:t>5 hours of Adoration</w:t>
            </w:r>
          </w:p>
          <w:p w14:paraId="2DB03D7B" w14:textId="14A6C7F5" w:rsidR="003876EF" w:rsidRPr="003876EF" w:rsidRDefault="003876EF" w:rsidP="003876EF">
            <w:pPr>
              <w:jc w:val="center"/>
              <w:rPr>
                <w:sz w:val="16"/>
                <w:szCs w:val="16"/>
              </w:rPr>
            </w:pPr>
            <w:r w:rsidRPr="003876EF">
              <w:rPr>
                <w:b/>
                <w:sz w:val="16"/>
                <w:szCs w:val="16"/>
              </w:rPr>
              <w:t xml:space="preserve"> </w:t>
            </w:r>
            <w:r w:rsidRPr="003876EF">
              <w:rPr>
                <w:sz w:val="16"/>
                <w:szCs w:val="16"/>
              </w:rPr>
              <w:t>10 am - 3 pm OLL</w:t>
            </w:r>
          </w:p>
          <w:p w14:paraId="0971ADF7" w14:textId="5AC484FA" w:rsidR="003876EF" w:rsidRPr="008D1522" w:rsidRDefault="008D1522" w:rsidP="003876EF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8D1522">
              <w:rPr>
                <w:b/>
                <w:color w:val="000000" w:themeColor="text1"/>
                <w:sz w:val="16"/>
                <w:szCs w:val="16"/>
              </w:rPr>
              <w:t>No Confession</w:t>
            </w:r>
          </w:p>
          <w:p w14:paraId="637860F3" w14:textId="77777777" w:rsidR="003876EF" w:rsidRPr="003876EF" w:rsidRDefault="003876EF" w:rsidP="003876EF">
            <w:pPr>
              <w:jc w:val="center"/>
              <w:rPr>
                <w:sz w:val="16"/>
                <w:szCs w:val="16"/>
              </w:rPr>
            </w:pPr>
          </w:p>
          <w:p w14:paraId="30E6E51A" w14:textId="63A7B466" w:rsidR="003876EF" w:rsidRPr="003876EF" w:rsidRDefault="003876EF" w:rsidP="003876E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6CFE9A" w14:textId="7154A791" w:rsidR="003876EF" w:rsidRPr="00DA5D55" w:rsidRDefault="00DA5D55" w:rsidP="00DA5D5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5D55">
              <w:rPr>
                <w:color w:val="000000" w:themeColor="text1"/>
                <w:sz w:val="20"/>
                <w:szCs w:val="20"/>
              </w:rPr>
              <w:t>No Mass</w:t>
            </w:r>
          </w:p>
          <w:p w14:paraId="53E9E5FB" w14:textId="77777777" w:rsidR="003876EF" w:rsidRPr="00DA5D55" w:rsidRDefault="003876EF" w:rsidP="003876EF">
            <w:pPr>
              <w:jc w:val="center"/>
              <w:rPr>
                <w:b/>
                <w:sz w:val="20"/>
                <w:szCs w:val="20"/>
              </w:rPr>
            </w:pPr>
          </w:p>
          <w:p w14:paraId="24EFE486" w14:textId="571645FC" w:rsidR="003876EF" w:rsidRPr="00157D07" w:rsidRDefault="00157D07" w:rsidP="003876EF">
            <w:pPr>
              <w:jc w:val="center"/>
            </w:pPr>
            <w:r w:rsidRPr="00157D07">
              <w:rPr>
                <w:highlight w:val="yellow"/>
              </w:rPr>
              <w:t>CONVOCATION</w:t>
            </w: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A487F9" w14:textId="73AD2CFA" w:rsidR="003876EF" w:rsidRPr="00DA5D55" w:rsidRDefault="00DA5D55" w:rsidP="003876E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A5D55">
              <w:rPr>
                <w:color w:val="000000" w:themeColor="text1"/>
                <w:sz w:val="20"/>
                <w:szCs w:val="20"/>
              </w:rPr>
              <w:t>No Mass</w:t>
            </w:r>
          </w:p>
          <w:p w14:paraId="321722A5" w14:textId="3C98CF49" w:rsidR="003876EF" w:rsidRPr="00DA5D55" w:rsidRDefault="003876EF" w:rsidP="003876EF">
            <w:pPr>
              <w:jc w:val="center"/>
              <w:rPr>
                <w:sz w:val="20"/>
                <w:szCs w:val="20"/>
              </w:rPr>
            </w:pPr>
          </w:p>
          <w:p w14:paraId="221EA67F" w14:textId="5D111468" w:rsidR="00157D07" w:rsidRPr="00157D07" w:rsidRDefault="00157D07" w:rsidP="003876EF">
            <w:pPr>
              <w:jc w:val="center"/>
            </w:pPr>
            <w:r w:rsidRPr="00157D07">
              <w:rPr>
                <w:highlight w:val="yellow"/>
              </w:rPr>
              <w:t>CONVOCATION</w:t>
            </w: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52A6C0EB" w14:textId="77777777" w:rsidR="003876EF" w:rsidRPr="0019442E" w:rsidRDefault="003876EF" w:rsidP="003876EF">
            <w:pPr>
              <w:jc w:val="center"/>
              <w:rPr>
                <w:sz w:val="20"/>
                <w:szCs w:val="20"/>
              </w:rPr>
            </w:pPr>
            <w:r w:rsidRPr="0019442E">
              <w:rPr>
                <w:b/>
                <w:sz w:val="20"/>
                <w:szCs w:val="20"/>
              </w:rPr>
              <w:t>Confessions</w:t>
            </w:r>
            <w:r w:rsidRPr="0019442E">
              <w:rPr>
                <w:sz w:val="20"/>
                <w:szCs w:val="20"/>
              </w:rPr>
              <w:t xml:space="preserve"> </w:t>
            </w:r>
          </w:p>
          <w:p w14:paraId="2603AE5A" w14:textId="2787930D" w:rsidR="003876EF" w:rsidRDefault="003876EF" w:rsidP="003876EF">
            <w:pPr>
              <w:jc w:val="center"/>
              <w:rPr>
                <w:sz w:val="20"/>
                <w:szCs w:val="20"/>
              </w:rPr>
            </w:pPr>
            <w:r w:rsidRPr="0019442E">
              <w:rPr>
                <w:sz w:val="20"/>
                <w:szCs w:val="20"/>
              </w:rPr>
              <w:t>3:00 pm</w:t>
            </w:r>
            <w:r>
              <w:rPr>
                <w:sz w:val="20"/>
                <w:szCs w:val="20"/>
              </w:rPr>
              <w:t>-OLL</w:t>
            </w:r>
          </w:p>
          <w:p w14:paraId="17218ABE" w14:textId="77777777" w:rsidR="003876EF" w:rsidRPr="0019442E" w:rsidRDefault="003876EF" w:rsidP="003876EF">
            <w:pPr>
              <w:jc w:val="center"/>
              <w:rPr>
                <w:b/>
                <w:sz w:val="8"/>
                <w:szCs w:val="8"/>
              </w:rPr>
            </w:pPr>
          </w:p>
          <w:p w14:paraId="3606F166" w14:textId="54C87B45" w:rsidR="003876EF" w:rsidRPr="00301190" w:rsidRDefault="003876EF" w:rsidP="003876EF">
            <w:pPr>
              <w:jc w:val="center"/>
              <w:rPr>
                <w:b/>
                <w:sz w:val="8"/>
                <w:szCs w:val="8"/>
              </w:rPr>
            </w:pPr>
            <w:r w:rsidRPr="0019442E">
              <w:rPr>
                <w:b/>
                <w:sz w:val="20"/>
                <w:szCs w:val="20"/>
              </w:rPr>
              <w:t>4:00 pm Mass</w:t>
            </w:r>
            <w:r>
              <w:rPr>
                <w:b/>
                <w:sz w:val="20"/>
                <w:szCs w:val="20"/>
              </w:rPr>
              <w:t>-OLL</w:t>
            </w:r>
            <w:bookmarkStart w:id="0" w:name="_GoBack"/>
            <w:bookmarkEnd w:id="0"/>
          </w:p>
          <w:p w14:paraId="54FF57F8" w14:textId="5EDAC9AA" w:rsidR="003876EF" w:rsidRDefault="003876EF" w:rsidP="003876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St. Vincent Collection</w:t>
            </w:r>
          </w:p>
          <w:p w14:paraId="505B1293" w14:textId="697C8A02" w:rsidR="003876EF" w:rsidRPr="002122E9" w:rsidRDefault="003876EF" w:rsidP="003876EF">
            <w:pPr>
              <w:rPr>
                <w:sz w:val="8"/>
                <w:szCs w:val="8"/>
              </w:rPr>
            </w:pPr>
          </w:p>
          <w:p w14:paraId="46E0C45D" w14:textId="66C268C2" w:rsidR="003876EF" w:rsidRPr="00FB4D4B" w:rsidRDefault="003876EF" w:rsidP="003876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876EF" w14:paraId="02F3E94A" w14:textId="77777777" w:rsidTr="00B81DAC">
        <w:trPr>
          <w:trHeight w:val="237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00B050"/>
          </w:tcPr>
          <w:p w14:paraId="40B5B6DE" w14:textId="4E325582" w:rsidR="003876EF" w:rsidRDefault="003876EF" w:rsidP="003876EF">
            <w:pPr>
              <w:pStyle w:val="Dates"/>
            </w:pPr>
            <w:r>
              <w:t>29</w:t>
            </w: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353140" w14:textId="3CAAC990" w:rsidR="003876EF" w:rsidRDefault="003876EF" w:rsidP="003876EF">
            <w:pPr>
              <w:pStyle w:val="Dates"/>
            </w:pPr>
            <w:r>
              <w:t>30</w:t>
            </w: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AF2C7C" w14:textId="42EF6AA2" w:rsidR="003876EF" w:rsidRDefault="003876EF" w:rsidP="003876EF">
            <w:pPr>
              <w:pStyle w:val="Dates"/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4A486C" w14:textId="5EAEBCD6" w:rsidR="003876EF" w:rsidRDefault="003876EF" w:rsidP="003876EF">
            <w:pPr>
              <w:pStyle w:val="Dates"/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4C913A1" w14:textId="416B1FC4" w:rsidR="003876EF" w:rsidRDefault="003876EF" w:rsidP="003876EF">
            <w:pPr>
              <w:pStyle w:val="Dates"/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02CA66" w14:textId="529CFADF" w:rsidR="003876EF" w:rsidRPr="00652A03" w:rsidRDefault="003876EF" w:rsidP="003876EF">
            <w:pPr>
              <w:pStyle w:val="Dates"/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731B8CC2" w14:textId="24D48D9B" w:rsidR="003876EF" w:rsidRDefault="003876EF" w:rsidP="003876EF">
            <w:pPr>
              <w:pStyle w:val="Dates"/>
            </w:pPr>
          </w:p>
        </w:tc>
      </w:tr>
      <w:tr w:rsidR="003876EF" w:rsidRPr="00652A03" w14:paraId="74D6BF02" w14:textId="77777777" w:rsidTr="00B16FE7">
        <w:trPr>
          <w:trHeight w:hRule="exact" w:val="2004"/>
        </w:trPr>
        <w:tc>
          <w:tcPr>
            <w:tcW w:w="155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3CCF2F2B" w14:textId="77777777" w:rsidR="003876EF" w:rsidRPr="003876EF" w:rsidRDefault="003876EF" w:rsidP="003876EF">
            <w:pPr>
              <w:jc w:val="center"/>
              <w:rPr>
                <w:b/>
                <w:sz w:val="15"/>
                <w:szCs w:val="15"/>
              </w:rPr>
            </w:pPr>
            <w:r w:rsidRPr="003876EF">
              <w:rPr>
                <w:b/>
                <w:sz w:val="15"/>
                <w:szCs w:val="15"/>
              </w:rPr>
              <w:t>Confessions</w:t>
            </w:r>
          </w:p>
          <w:p w14:paraId="73515AB6" w14:textId="21C35286" w:rsidR="003876EF" w:rsidRPr="003876EF" w:rsidRDefault="003876EF" w:rsidP="003876EF">
            <w:pPr>
              <w:jc w:val="center"/>
              <w:rPr>
                <w:sz w:val="15"/>
                <w:szCs w:val="15"/>
              </w:rPr>
            </w:pPr>
            <w:r w:rsidRPr="003876EF">
              <w:rPr>
                <w:sz w:val="15"/>
                <w:szCs w:val="15"/>
              </w:rPr>
              <w:t>8:00 am-OLL</w:t>
            </w:r>
          </w:p>
          <w:p w14:paraId="379F398F" w14:textId="0FA65E44" w:rsidR="003876EF" w:rsidRPr="003876EF" w:rsidRDefault="003876EF" w:rsidP="003876EF">
            <w:pPr>
              <w:jc w:val="center"/>
              <w:rPr>
                <w:sz w:val="15"/>
                <w:szCs w:val="15"/>
              </w:rPr>
            </w:pPr>
            <w:r w:rsidRPr="003876EF">
              <w:rPr>
                <w:sz w:val="15"/>
                <w:szCs w:val="15"/>
              </w:rPr>
              <w:t>8:30 am St. J</w:t>
            </w:r>
          </w:p>
          <w:p w14:paraId="1A8C927E" w14:textId="23B759D5" w:rsidR="003876EF" w:rsidRPr="003876EF" w:rsidRDefault="003876EF" w:rsidP="003876EF">
            <w:pPr>
              <w:jc w:val="center"/>
              <w:rPr>
                <w:sz w:val="15"/>
                <w:szCs w:val="15"/>
              </w:rPr>
            </w:pPr>
            <w:r w:rsidRPr="003876EF">
              <w:rPr>
                <w:sz w:val="15"/>
                <w:szCs w:val="15"/>
              </w:rPr>
              <w:t>10:30 am-St. H</w:t>
            </w:r>
          </w:p>
          <w:p w14:paraId="25B74EE1" w14:textId="7C33D8D1" w:rsidR="003876EF" w:rsidRPr="003876EF" w:rsidRDefault="003876EF" w:rsidP="003876EF">
            <w:pPr>
              <w:jc w:val="center"/>
              <w:rPr>
                <w:b/>
                <w:sz w:val="15"/>
                <w:szCs w:val="15"/>
              </w:rPr>
            </w:pPr>
            <w:r w:rsidRPr="003876EF">
              <w:rPr>
                <w:b/>
                <w:sz w:val="15"/>
                <w:szCs w:val="15"/>
              </w:rPr>
              <w:t>9:00 am Mass-OLL</w:t>
            </w:r>
          </w:p>
          <w:p w14:paraId="020B3FBC" w14:textId="769DF355" w:rsidR="003876EF" w:rsidRPr="003876EF" w:rsidRDefault="003876EF" w:rsidP="003876EF">
            <w:pPr>
              <w:jc w:val="center"/>
              <w:rPr>
                <w:b/>
                <w:sz w:val="15"/>
                <w:szCs w:val="15"/>
              </w:rPr>
            </w:pPr>
            <w:r w:rsidRPr="003876EF">
              <w:rPr>
                <w:b/>
                <w:sz w:val="15"/>
                <w:szCs w:val="15"/>
              </w:rPr>
              <w:t>9:00 am Mass-St. J</w:t>
            </w:r>
          </w:p>
          <w:p w14:paraId="50B74D3D" w14:textId="2935B15B" w:rsidR="003876EF" w:rsidRPr="003876EF" w:rsidRDefault="003876EF" w:rsidP="003876EF">
            <w:pPr>
              <w:jc w:val="center"/>
              <w:rPr>
                <w:b/>
                <w:sz w:val="15"/>
                <w:szCs w:val="15"/>
              </w:rPr>
            </w:pPr>
            <w:r w:rsidRPr="003876EF">
              <w:rPr>
                <w:b/>
                <w:sz w:val="15"/>
                <w:szCs w:val="15"/>
              </w:rPr>
              <w:t>11:00 am Mass-St. H</w:t>
            </w:r>
          </w:p>
          <w:p w14:paraId="1319124A" w14:textId="65EED5BC" w:rsidR="003876EF" w:rsidRPr="003876EF" w:rsidRDefault="003876EF" w:rsidP="003876EF">
            <w:pPr>
              <w:jc w:val="center"/>
              <w:rPr>
                <w:b/>
                <w:sz w:val="15"/>
                <w:szCs w:val="15"/>
              </w:rPr>
            </w:pPr>
            <w:r w:rsidRPr="003876EF">
              <w:rPr>
                <w:b/>
                <w:sz w:val="15"/>
                <w:szCs w:val="15"/>
              </w:rPr>
              <w:t>St. Vincent Collection</w:t>
            </w:r>
            <w:r w:rsidR="00092DEF">
              <w:rPr>
                <w:b/>
                <w:sz w:val="15"/>
                <w:szCs w:val="15"/>
              </w:rPr>
              <w:t>s</w:t>
            </w:r>
          </w:p>
          <w:p w14:paraId="28769286" w14:textId="1A7A401B" w:rsidR="003876EF" w:rsidRPr="003876EF" w:rsidRDefault="003876EF" w:rsidP="003876EF">
            <w:pPr>
              <w:jc w:val="center"/>
              <w:rPr>
                <w:b/>
                <w:sz w:val="15"/>
                <w:szCs w:val="15"/>
              </w:rPr>
            </w:pPr>
          </w:p>
          <w:p w14:paraId="771E584A" w14:textId="77777777" w:rsidR="003876EF" w:rsidRPr="003876EF" w:rsidRDefault="003876EF" w:rsidP="003876EF">
            <w:pPr>
              <w:rPr>
                <w:sz w:val="15"/>
                <w:szCs w:val="15"/>
              </w:rPr>
            </w:pPr>
          </w:p>
          <w:p w14:paraId="59A2C74B" w14:textId="764499D9" w:rsidR="003876EF" w:rsidRPr="003876EF" w:rsidRDefault="003876EF" w:rsidP="003876E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644AEDF" w14:textId="23F983DE" w:rsidR="003876EF" w:rsidRPr="00A05E57" w:rsidRDefault="003876EF" w:rsidP="00387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am Mass-St. H</w:t>
            </w:r>
          </w:p>
          <w:p w14:paraId="54C462AF" w14:textId="17B90886" w:rsidR="003876EF" w:rsidRPr="00A05E57" w:rsidRDefault="003876EF" w:rsidP="003876EF">
            <w:pPr>
              <w:jc w:val="center"/>
              <w:rPr>
                <w:sz w:val="20"/>
                <w:szCs w:val="20"/>
              </w:rPr>
            </w:pPr>
          </w:p>
          <w:p w14:paraId="0D0AB6A2" w14:textId="77777777" w:rsidR="003876EF" w:rsidRPr="00A05E57" w:rsidRDefault="003876EF" w:rsidP="003876EF">
            <w:pPr>
              <w:rPr>
                <w:sz w:val="20"/>
                <w:szCs w:val="20"/>
              </w:rPr>
            </w:pPr>
          </w:p>
          <w:p w14:paraId="6AE5F79C" w14:textId="127A054D" w:rsidR="003876EF" w:rsidRPr="00A05E57" w:rsidRDefault="003876EF" w:rsidP="0038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D42A56" w14:textId="40DD9CB6" w:rsidR="003876EF" w:rsidRPr="00A05E57" w:rsidRDefault="003876EF" w:rsidP="0038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EF272BF" w14:textId="77A6F93A" w:rsidR="003876EF" w:rsidRPr="00A05E57" w:rsidRDefault="003876EF" w:rsidP="0038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1D11ECA" w14:textId="1CF57B90" w:rsidR="003876EF" w:rsidRPr="00CD0399" w:rsidRDefault="003876EF" w:rsidP="0038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247474F" w14:textId="58A0A4D3" w:rsidR="003876EF" w:rsidRPr="00A05E57" w:rsidRDefault="003876EF" w:rsidP="003876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BD4C9" w:themeFill="accent3"/>
          </w:tcPr>
          <w:p w14:paraId="34D89B9E" w14:textId="60313CE0" w:rsidR="003876EF" w:rsidRPr="00652A03" w:rsidRDefault="003876EF" w:rsidP="003876EF">
            <w:pPr>
              <w:jc w:val="center"/>
              <w:rPr>
                <w:b/>
              </w:rPr>
            </w:pPr>
          </w:p>
        </w:tc>
      </w:tr>
      <w:tr w:rsidR="003876EF" w14:paraId="2A7C7C5F" w14:textId="77777777" w:rsidTr="003B7EEE">
        <w:trPr>
          <w:trHeight w:hRule="exact" w:val="1455"/>
        </w:trPr>
        <w:tc>
          <w:tcPr>
            <w:tcW w:w="10793" w:type="dxa"/>
            <w:gridSpan w:val="7"/>
            <w:tcBorders>
              <w:top w:val="single" w:sz="6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1B7D4508" w14:textId="033840A4" w:rsidR="000D1D14" w:rsidRDefault="007A5F1A" w:rsidP="003876EF">
            <w:pPr>
              <w:rPr>
                <w:rFonts w:ascii="Corbel" w:hAnsi="Corbel"/>
                <w:sz w:val="22"/>
                <w:szCs w:val="22"/>
              </w:rPr>
            </w:pPr>
            <w:r w:rsidRPr="00D05844">
              <w:rPr>
                <w:rFonts w:ascii="Corbel" w:hAnsi="Corbe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C67580" wp14:editId="76BAF75D">
                      <wp:simplePos x="0" y="0"/>
                      <wp:positionH relativeFrom="column">
                        <wp:posOffset>3079115</wp:posOffset>
                      </wp:positionH>
                      <wp:positionV relativeFrom="paragraph">
                        <wp:posOffset>-1905</wp:posOffset>
                      </wp:positionV>
                      <wp:extent cx="1278255" cy="901065"/>
                      <wp:effectExtent l="0" t="0" r="17145" b="13335"/>
                      <wp:wrapNone/>
                      <wp:docPr id="950379072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8255" cy="901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48965D" w14:textId="77777777" w:rsidR="000D1D14" w:rsidRPr="00D05844" w:rsidRDefault="000D1D14" w:rsidP="000D1D14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44">
                                    <w:rPr>
                                      <w:sz w:val="15"/>
                                      <w:szCs w:val="15"/>
                                    </w:rPr>
                                    <w:t>OLL-Our Lady of the Lake</w:t>
                                  </w:r>
                                </w:p>
                                <w:p w14:paraId="25BD442E" w14:textId="77777777" w:rsidR="000D1D14" w:rsidRPr="00D05844" w:rsidRDefault="000D1D14" w:rsidP="000D1D14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44">
                                    <w:rPr>
                                      <w:sz w:val="15"/>
                                      <w:szCs w:val="15"/>
                                    </w:rPr>
                                    <w:t>St. J- St. James</w:t>
                                  </w:r>
                                </w:p>
                                <w:p w14:paraId="68ED5CBE" w14:textId="77777777" w:rsidR="000D1D14" w:rsidRPr="00D05844" w:rsidRDefault="000D1D14" w:rsidP="000D1D14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D05844">
                                    <w:rPr>
                                      <w:sz w:val="15"/>
                                      <w:szCs w:val="15"/>
                                    </w:rPr>
                                    <w:t>St. H- St. Hubert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C675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42.45pt;margin-top:-.15pt;width:100.65pt;height:7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" fillcolor="white [3201]" strokeweight=".5pt">
                      <v:textbox>
                        <w:txbxContent>
                          <w:p w14:paraId="3248965D" w14:textId="77777777" w:rsidR="000D1D14" w:rsidRPr="00D05844" w:rsidRDefault="000D1D14" w:rsidP="000D1D14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05844">
                              <w:rPr>
                                <w:sz w:val="15"/>
                                <w:szCs w:val="15"/>
                              </w:rPr>
                              <w:t>OLL-Our Lady of the Lake</w:t>
                            </w:r>
                          </w:p>
                          <w:p w14:paraId="25BD442E" w14:textId="77777777" w:rsidR="000D1D14" w:rsidRPr="00D05844" w:rsidRDefault="000D1D14" w:rsidP="000D1D14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05844">
                              <w:rPr>
                                <w:sz w:val="15"/>
                                <w:szCs w:val="15"/>
                              </w:rPr>
                              <w:t>St. J- St. James</w:t>
                            </w:r>
                          </w:p>
                          <w:p w14:paraId="68ED5CBE" w14:textId="77777777" w:rsidR="000D1D14" w:rsidRPr="00D05844" w:rsidRDefault="000D1D14" w:rsidP="000D1D14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D05844">
                              <w:rPr>
                                <w:sz w:val="15"/>
                                <w:szCs w:val="15"/>
                              </w:rPr>
                              <w:t>St. H- St. Hubert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76E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AF72D8" wp14:editId="274F4289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1905</wp:posOffset>
                      </wp:positionV>
                      <wp:extent cx="2400300" cy="899160"/>
                      <wp:effectExtent l="0" t="0" r="19050" b="1524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0300" cy="899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C6C475" w14:textId="24162CBA" w:rsidR="003876EF" w:rsidRPr="003876EF" w:rsidRDefault="003876EF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A30831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Upcoming Events in October:</w:t>
                                  </w:r>
                                </w:p>
                                <w:p w14:paraId="6A6BA388" w14:textId="5E934E80" w:rsidR="003876EF" w:rsidRPr="00A30831" w:rsidRDefault="003876E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October </w:t>
                                  </w:r>
                                  <w:r w:rsidR="000D1D14">
                                    <w:rPr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A30831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0D1D14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0D1D14">
                                    <w:rPr>
                                      <w:sz w:val="20"/>
                                      <w:szCs w:val="20"/>
                                    </w:rPr>
                                    <w:t>– 6</w:t>
                                  </w:r>
                                  <w:r w:rsidR="000D1D14" w:rsidRPr="000D1D14">
                                    <w:rPr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0D1D14">
                                    <w:rPr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Women’s Welcome Retreat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74AF72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44pt;margin-top:.15pt;width:189pt;height:70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" fillcolor="white [3201]" strokeweight=".5pt">
                      <v:textbox>
                        <w:txbxContent>
                          <w:p w14:paraId="26C6C475" w14:textId="24162CBA" w:rsidR="003876EF" w:rsidRPr="003876EF" w:rsidRDefault="003876EF">
                            <w:pP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30831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Upcoming Events in October:</w:t>
                            </w:r>
                          </w:p>
                          <w:p w14:paraId="6A6BA388" w14:textId="5E934E80" w:rsidR="003876EF" w:rsidRPr="00A30831" w:rsidRDefault="003876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October </w:t>
                            </w:r>
                            <w:r w:rsidR="000D1D14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A30831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0D1D1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 xml:space="preserve"> </w:t>
                            </w:r>
                            <w:r w:rsidR="000D1D14">
                              <w:rPr>
                                <w:sz w:val="20"/>
                                <w:szCs w:val="20"/>
                              </w:rPr>
                              <w:t>– 6</w:t>
                            </w:r>
                            <w:r w:rsidR="000D1D14" w:rsidRPr="000D1D14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0D1D14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Women’s Welcome Retreat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76EF" w:rsidRPr="004A2B9C">
              <w:rPr>
                <w:rFonts w:ascii="Corbel" w:hAnsi="Corbel"/>
                <w:b/>
                <w:sz w:val="22"/>
                <w:szCs w:val="22"/>
                <w:u w:val="single"/>
              </w:rPr>
              <w:t>Parish/School Office Hours:</w:t>
            </w:r>
            <w:r w:rsidR="003876EF" w:rsidRPr="004A2B9C">
              <w:rPr>
                <w:rFonts w:ascii="Corbel" w:hAnsi="Corbel"/>
                <w:b/>
                <w:sz w:val="22"/>
                <w:szCs w:val="22"/>
              </w:rPr>
              <w:t xml:space="preserve">  </w:t>
            </w:r>
            <w:r w:rsidR="003876EF" w:rsidRPr="004A2B9C">
              <w:rPr>
                <w:rFonts w:ascii="Corbel" w:hAnsi="Corbel"/>
                <w:sz w:val="22"/>
                <w:szCs w:val="22"/>
              </w:rPr>
              <w:t xml:space="preserve">  </w:t>
            </w:r>
          </w:p>
          <w:p w14:paraId="1D412627" w14:textId="3BA34FC6" w:rsidR="003876EF" w:rsidRPr="00943709" w:rsidRDefault="000D1D14" w:rsidP="003876EF">
            <w:pPr>
              <w:rPr>
                <w:rFonts w:ascii="Corbel" w:hAnsi="Corbel"/>
                <w:sz w:val="22"/>
                <w:szCs w:val="22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OLL </w:t>
            </w:r>
            <w:r w:rsidR="003876EF" w:rsidRPr="008A4C96">
              <w:rPr>
                <w:rFonts w:ascii="Corbel" w:hAnsi="Corbel"/>
                <w:sz w:val="20"/>
                <w:szCs w:val="20"/>
              </w:rPr>
              <w:t>Mon</w:t>
            </w:r>
            <w:r w:rsidR="003876EF">
              <w:rPr>
                <w:rFonts w:ascii="Corbel" w:hAnsi="Corbel"/>
                <w:sz w:val="20"/>
                <w:szCs w:val="20"/>
              </w:rPr>
              <w:t>day – Friday   8:00 am – 4</w:t>
            </w:r>
            <w:r w:rsidR="003876EF" w:rsidRPr="008A4C96">
              <w:rPr>
                <w:rFonts w:ascii="Corbel" w:hAnsi="Corbel"/>
                <w:sz w:val="20"/>
                <w:szCs w:val="20"/>
              </w:rPr>
              <w:t xml:space="preserve">:00 pm </w:t>
            </w:r>
          </w:p>
          <w:p w14:paraId="29C4765A" w14:textId="50A8B620" w:rsidR="003876EF" w:rsidRPr="008A4C96" w:rsidRDefault="000D1D14" w:rsidP="003876EF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St. H Tuesday   8:00 am – 12:00 pm</w:t>
            </w:r>
          </w:p>
          <w:p w14:paraId="3296AAD9" w14:textId="02037EF6" w:rsidR="003876EF" w:rsidRPr="008A4C96" w:rsidRDefault="003876EF" w:rsidP="003876EF">
            <w:pPr>
              <w:rPr>
                <w:rFonts w:ascii="Corbel" w:hAnsi="Corbel"/>
                <w:sz w:val="20"/>
                <w:szCs w:val="20"/>
              </w:rPr>
            </w:pPr>
          </w:p>
          <w:p w14:paraId="0B49D4FC" w14:textId="28EEBA63" w:rsidR="003876EF" w:rsidRPr="00FC3EBC" w:rsidRDefault="003876EF" w:rsidP="003876EF">
            <w:pPr>
              <w:rPr>
                <w:rFonts w:ascii="Corbel" w:hAnsi="Corbel"/>
                <w:color w:val="FFC000"/>
                <w:sz w:val="20"/>
                <w:szCs w:val="20"/>
              </w:rPr>
            </w:pPr>
            <w:r w:rsidRPr="008A4C96">
              <w:rPr>
                <w:rFonts w:ascii="Corbel" w:hAnsi="Corbel"/>
                <w:sz w:val="20"/>
                <w:szCs w:val="20"/>
              </w:rPr>
              <w:t xml:space="preserve">                                       </w:t>
            </w:r>
          </w:p>
        </w:tc>
      </w:tr>
    </w:tbl>
    <w:p w14:paraId="04BC2487" w14:textId="3DFC8E42" w:rsidR="00542788" w:rsidRDefault="00542788" w:rsidP="00961557">
      <w:pPr>
        <w:pStyle w:val="NoSpacing"/>
      </w:pPr>
    </w:p>
    <w:p w14:paraId="76607823" w14:textId="6D8CDA23" w:rsidR="00940709" w:rsidRDefault="00940709" w:rsidP="00961557">
      <w:pPr>
        <w:pStyle w:val="NoSpacing"/>
      </w:pPr>
    </w:p>
    <w:p w14:paraId="15BA7D73" w14:textId="45D1B166" w:rsidR="00940709" w:rsidRDefault="00B35EA8" w:rsidP="00157D07">
      <w:pPr>
        <w:tabs>
          <w:tab w:val="center" w:pos="4680"/>
        </w:tabs>
        <w:spacing w:before="0" w:after="0"/>
        <w:jc w:val="center"/>
        <w:rPr>
          <w:rFonts w:ascii="Monotype Corsiva" w:eastAsia="Calibri" w:hAnsi="Monotype Corsiva" w:cs="Times New Roman"/>
          <w:b/>
          <w:color w:val="316154" w:themeColor="accent1" w:themeShade="BF"/>
          <w:sz w:val="72"/>
          <w:szCs w:val="72"/>
        </w:rPr>
      </w:pPr>
      <w:r>
        <w:rPr>
          <w:rFonts w:ascii="Monotype Corsiva" w:eastAsia="Calibri" w:hAnsi="Monotype Corsiva" w:cs="Times New Roman"/>
          <w:b/>
          <w:color w:val="316154" w:themeColor="accent1" w:themeShade="BF"/>
          <w:sz w:val="72"/>
          <w:szCs w:val="72"/>
        </w:rPr>
        <w:t>September</w:t>
      </w:r>
      <w:r w:rsidR="00A77628">
        <w:rPr>
          <w:rFonts w:ascii="Monotype Corsiva" w:eastAsia="Calibri" w:hAnsi="Monotype Corsiva" w:cs="Times New Roman"/>
          <w:b/>
          <w:color w:val="316154" w:themeColor="accent1" w:themeShade="BF"/>
          <w:sz w:val="72"/>
          <w:szCs w:val="72"/>
        </w:rPr>
        <w:t xml:space="preserve"> </w:t>
      </w:r>
      <w:r w:rsidR="008D5903" w:rsidRPr="00B8027B">
        <w:rPr>
          <w:rFonts w:ascii="Monotype Corsiva" w:eastAsia="Calibri" w:hAnsi="Monotype Corsiva" w:cs="Times New Roman"/>
          <w:b/>
          <w:color w:val="316154" w:themeColor="accent1" w:themeShade="BF"/>
          <w:sz w:val="72"/>
          <w:szCs w:val="72"/>
        </w:rPr>
        <w:t>Birthdays</w:t>
      </w:r>
    </w:p>
    <w:p w14:paraId="239E0BAD" w14:textId="0166EFA5" w:rsidR="00D028DC" w:rsidRDefault="00D028DC" w:rsidP="0087269B">
      <w:pPr>
        <w:tabs>
          <w:tab w:val="center" w:pos="4680"/>
        </w:tabs>
        <w:spacing w:before="0" w:after="0"/>
        <w:rPr>
          <w:rFonts w:ascii="Monotype Corsiva" w:eastAsia="Calibri" w:hAnsi="Monotype Corsiva" w:cs="Times New Roman"/>
          <w:b/>
          <w:color w:val="316154" w:themeColor="accent1" w:themeShade="BF"/>
          <w:sz w:val="20"/>
          <w:szCs w:val="20"/>
        </w:rPr>
      </w:pPr>
    </w:p>
    <w:p w14:paraId="5F00B792" w14:textId="125C43AF" w:rsidR="00A30831" w:rsidRPr="00B54A88" w:rsidRDefault="00B84A25" w:rsidP="00145132">
      <w:pPr>
        <w:tabs>
          <w:tab w:val="center" w:pos="4680"/>
        </w:tabs>
        <w:spacing w:before="0" w:after="0"/>
        <w:rPr>
          <w:rFonts w:ascii="Monotype Corsiva" w:eastAsia="Calibri" w:hAnsi="Monotype Corsiva" w:cs="Times New Roman"/>
          <w:sz w:val="28"/>
          <w:szCs w:val="28"/>
        </w:rPr>
      </w:pPr>
      <w:r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0FC8123" wp14:editId="2EAF22A8">
                <wp:simplePos x="0" y="0"/>
                <wp:positionH relativeFrom="margin">
                  <wp:posOffset>4267200</wp:posOffset>
                </wp:positionH>
                <wp:positionV relativeFrom="paragraph">
                  <wp:posOffset>9525</wp:posOffset>
                </wp:positionV>
                <wp:extent cx="2598420" cy="32461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324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34A01C" w14:textId="77777777" w:rsidR="00B84A25" w:rsidRPr="00A25E18" w:rsidRDefault="00B84A25" w:rsidP="00B84A25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316154" w:themeColor="accent1" w:themeShade="BF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b/>
                                <w:bCs/>
                                <w:color w:val="316154" w:themeColor="accent1" w:themeShade="BF"/>
                                <w:sz w:val="24"/>
                                <w:szCs w:val="24"/>
                              </w:rPr>
                              <w:t>Saint Hubert</w:t>
                            </w:r>
                          </w:p>
                          <w:p w14:paraId="4DEF0220" w14:textId="4276EB30" w:rsidR="00B84A25" w:rsidRPr="00A25E18" w:rsidRDefault="00B84A25" w:rsidP="00B84A25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2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Jacqueline Danielson</w:t>
                            </w:r>
                          </w:p>
                          <w:p w14:paraId="6531690E" w14:textId="0CC0C968" w:rsidR="00B84A25" w:rsidRDefault="00B84A25" w:rsidP="00B84A25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Patricia Muellenhagen</w:t>
                            </w:r>
                          </w:p>
                          <w:p w14:paraId="3398195A" w14:textId="1FCC8B9C" w:rsidR="00B84A25" w:rsidRDefault="00B84A25" w:rsidP="00B84A25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3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Jeanette Kage</w:t>
                            </w:r>
                          </w:p>
                          <w:p w14:paraId="4BF62AE1" w14:textId="0B1CFBBB" w:rsidR="00B84A25" w:rsidRDefault="00B84A25" w:rsidP="00B84A25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4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Michael Johnson</w:t>
                            </w:r>
                          </w:p>
                          <w:p w14:paraId="69AFC754" w14:textId="182036B7" w:rsidR="00B84A25" w:rsidRDefault="00B84A25" w:rsidP="00B84A25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15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Daniel Moran</w:t>
                            </w:r>
                          </w:p>
                          <w:p w14:paraId="3DD7CF15" w14:textId="37881FF7" w:rsidR="00B84A25" w:rsidRPr="00A25E18" w:rsidRDefault="00B84A25" w:rsidP="00B84A25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John Rogowski</w:t>
                            </w:r>
                          </w:p>
                          <w:p w14:paraId="1B302E33" w14:textId="249148AC" w:rsidR="00B84A25" w:rsidRPr="00A25E18" w:rsidRDefault="00B84A25" w:rsidP="00B84A25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16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Joanie</w:t>
                            </w:r>
                            <w:r w:rsidRPr="00A25E18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Murray</w:t>
                            </w:r>
                          </w:p>
                          <w:p w14:paraId="22691EA4" w14:textId="4562E481" w:rsidR="00B84A25" w:rsidRPr="00A25E18" w:rsidRDefault="00B84A25" w:rsidP="00B84A25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Nora Solomon</w:t>
                            </w:r>
                          </w:p>
                          <w:p w14:paraId="35C93153" w14:textId="640F8235" w:rsidR="00B84A25" w:rsidRDefault="00B84A25" w:rsidP="00B84A25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Mike Walker</w:t>
                            </w:r>
                          </w:p>
                          <w:p w14:paraId="02761C64" w14:textId="56CA32B8" w:rsidR="00B84A25" w:rsidRDefault="00B84A25" w:rsidP="00B84A25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18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Roseanne Bennett</w:t>
                            </w:r>
                          </w:p>
                          <w:p w14:paraId="082BD6A3" w14:textId="518B8AD3" w:rsidR="00B84A25" w:rsidRDefault="00B84A25" w:rsidP="00B84A25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19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Elissa Stewart</w:t>
                            </w:r>
                          </w:p>
                          <w:p w14:paraId="14D5E870" w14:textId="2C84B20C" w:rsidR="00B84A25" w:rsidRDefault="00B84A25" w:rsidP="00B84A25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24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David Stoutenburg</w:t>
                            </w:r>
                          </w:p>
                          <w:p w14:paraId="09A122B7" w14:textId="4C710274" w:rsidR="00B84A25" w:rsidRPr="00A25E18" w:rsidRDefault="00B84A25" w:rsidP="00B84A25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27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Vicki Nylander</w:t>
                            </w:r>
                          </w:p>
                          <w:p w14:paraId="05BD7371" w14:textId="77777777" w:rsidR="00B84A25" w:rsidRPr="00A25E18" w:rsidRDefault="00B84A25" w:rsidP="00B84A25">
                            <w:pPr>
                              <w:spacing w:before="0" w:after="0" w:line="276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00268ED" w14:textId="77777777" w:rsidR="00B84A25" w:rsidRPr="00A25E18" w:rsidRDefault="00B84A25" w:rsidP="00B84A25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78032C1" w14:textId="77777777" w:rsidR="00B84A25" w:rsidRPr="00A25E18" w:rsidRDefault="00B84A25" w:rsidP="00B84A25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C27C3BE" w14:textId="77777777" w:rsidR="00B84A25" w:rsidRDefault="00B84A25" w:rsidP="00B84A25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C8D419D" w14:textId="77777777" w:rsidR="00B84A25" w:rsidRPr="00A2100D" w:rsidRDefault="00B84A25" w:rsidP="00B84A25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521B0BF6" w14:textId="77777777" w:rsidR="00B84A25" w:rsidRPr="00A2100D" w:rsidRDefault="00B84A25" w:rsidP="00B84A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0FC8123" id="Text Box 4" o:spid="_x0000_s1028" type="#_x0000_t202" style="position:absolute;margin-left:336pt;margin-top:.75pt;width:204.6pt;height:255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" fillcolor="white [3201]" stroked="f" strokeweight=".5pt">
                <v:textbox>
                  <w:txbxContent>
                    <w:p w14:paraId="1034A01C" w14:textId="77777777" w:rsidR="00B84A25" w:rsidRPr="00A25E18" w:rsidRDefault="00B84A25" w:rsidP="00B84A25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316154" w:themeColor="accent1" w:themeShade="BF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b/>
                          <w:bCs/>
                          <w:color w:val="316154" w:themeColor="accent1" w:themeShade="BF"/>
                          <w:sz w:val="24"/>
                          <w:szCs w:val="24"/>
                        </w:rPr>
                        <w:t>Saint Hubert</w:t>
                      </w:r>
                    </w:p>
                    <w:p w14:paraId="4DEF0220" w14:textId="4276EB30" w:rsidR="00B84A25" w:rsidRPr="00A25E18" w:rsidRDefault="00B84A25" w:rsidP="00B84A25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2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Jacqueline Danielson</w:t>
                      </w:r>
                    </w:p>
                    <w:p w14:paraId="6531690E" w14:textId="0CC0C968" w:rsidR="00B84A25" w:rsidRDefault="00B84A25" w:rsidP="00B84A25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Patricia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Muellenhagen</w:t>
                      </w:r>
                      <w:proofErr w:type="spellEnd"/>
                    </w:p>
                    <w:p w14:paraId="3398195A" w14:textId="1FCC8B9C" w:rsidR="00B84A25" w:rsidRDefault="00B84A25" w:rsidP="00B84A25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3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Jeanette Kage</w:t>
                      </w:r>
                    </w:p>
                    <w:p w14:paraId="4BF62AE1" w14:textId="0B1CFBBB" w:rsidR="00B84A25" w:rsidRDefault="00B84A25" w:rsidP="00B84A25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4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Michael Johnson</w:t>
                      </w:r>
                    </w:p>
                    <w:p w14:paraId="69AFC754" w14:textId="182036B7" w:rsidR="00B84A25" w:rsidRDefault="00B84A25" w:rsidP="00B84A25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15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Daniel Moran</w:t>
                      </w:r>
                    </w:p>
                    <w:p w14:paraId="3DD7CF15" w14:textId="37881FF7" w:rsidR="00B84A25" w:rsidRPr="00A25E18" w:rsidRDefault="00B84A25" w:rsidP="00B84A25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John Rogowski</w:t>
                      </w:r>
                    </w:p>
                    <w:p w14:paraId="1B302E33" w14:textId="249148AC" w:rsidR="00B84A25" w:rsidRPr="00A25E18" w:rsidRDefault="00B84A25" w:rsidP="00B84A25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16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Joanie</w:t>
                      </w:r>
                      <w:r w:rsidRPr="00A25E18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Murray</w:t>
                      </w:r>
                    </w:p>
                    <w:p w14:paraId="22691EA4" w14:textId="4562E481" w:rsidR="00B84A25" w:rsidRPr="00A25E18" w:rsidRDefault="00B84A25" w:rsidP="00B84A25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Nora Solomon</w:t>
                      </w:r>
                    </w:p>
                    <w:p w14:paraId="35C93153" w14:textId="640F8235" w:rsidR="00B84A25" w:rsidRDefault="00B84A25" w:rsidP="00B84A25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Mike Walker</w:t>
                      </w:r>
                    </w:p>
                    <w:p w14:paraId="02761C64" w14:textId="56CA32B8" w:rsidR="00B84A25" w:rsidRDefault="00B84A25" w:rsidP="00B84A25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18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Roseanne Bennett</w:t>
                      </w:r>
                    </w:p>
                    <w:p w14:paraId="082BD6A3" w14:textId="518B8AD3" w:rsidR="00B84A25" w:rsidRDefault="00B84A25" w:rsidP="00B84A25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19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Elissa Stewart</w:t>
                      </w:r>
                    </w:p>
                    <w:p w14:paraId="14D5E870" w14:textId="2C84B20C" w:rsidR="00B84A25" w:rsidRDefault="00B84A25" w:rsidP="00B84A25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24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David Stoutenburg</w:t>
                      </w:r>
                    </w:p>
                    <w:p w14:paraId="09A122B7" w14:textId="4C710274" w:rsidR="00B84A25" w:rsidRPr="00A25E18" w:rsidRDefault="00B84A25" w:rsidP="00B84A25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27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Vicki Nylander</w:t>
                      </w:r>
                    </w:p>
                    <w:p w14:paraId="05BD7371" w14:textId="77777777" w:rsidR="00B84A25" w:rsidRPr="00A25E18" w:rsidRDefault="00B84A25" w:rsidP="00B84A25">
                      <w:pPr>
                        <w:spacing w:before="0" w:after="0" w:line="276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500268ED" w14:textId="77777777" w:rsidR="00B84A25" w:rsidRPr="00A25E18" w:rsidRDefault="00B84A25" w:rsidP="00B84A25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078032C1" w14:textId="77777777" w:rsidR="00B84A25" w:rsidRPr="00A25E18" w:rsidRDefault="00B84A25" w:rsidP="00B84A25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4"/>
                          <w:szCs w:val="24"/>
                        </w:rPr>
                      </w:pPr>
                    </w:p>
                    <w:p w14:paraId="5C27C3BE" w14:textId="77777777" w:rsidR="00B84A25" w:rsidRDefault="00B84A25" w:rsidP="00B84A25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7C8D419D" w14:textId="77777777" w:rsidR="00B84A25" w:rsidRPr="00A2100D" w:rsidRDefault="00B84A25" w:rsidP="00B84A25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521B0BF6" w14:textId="77777777" w:rsidR="00B84A25" w:rsidRPr="00A2100D" w:rsidRDefault="00B84A25" w:rsidP="00B84A25"/>
                  </w:txbxContent>
                </v:textbox>
                <w10:wrap anchorx="margin"/>
              </v:shape>
            </w:pict>
          </mc:Fallback>
        </mc:AlternateContent>
      </w:r>
      <w:r w:rsidR="00037D4B" w:rsidRPr="008D149B">
        <w:rPr>
          <w:rFonts w:ascii="Monotype Corsiva" w:hAnsi="Monotype Corsiv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8F45FE" wp14:editId="7D3FDEA0">
                <wp:simplePos x="0" y="0"/>
                <wp:positionH relativeFrom="margin">
                  <wp:posOffset>2225040</wp:posOffset>
                </wp:positionH>
                <wp:positionV relativeFrom="paragraph">
                  <wp:posOffset>9525</wp:posOffset>
                </wp:positionV>
                <wp:extent cx="2409825" cy="2590800"/>
                <wp:effectExtent l="0" t="0" r="9525" b="0"/>
                <wp:wrapNone/>
                <wp:docPr id="280524434" name="Text Box 280524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825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56767F" w14:textId="77777777" w:rsidR="00037D4B" w:rsidRPr="00A25E18" w:rsidRDefault="00037D4B" w:rsidP="00037D4B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316154" w:themeColor="accent1" w:themeShade="BF"/>
                                <w:sz w:val="24"/>
                                <w:szCs w:val="24"/>
                              </w:rPr>
                            </w:pPr>
                            <w:r w:rsidRPr="00A25E18">
                              <w:rPr>
                                <w:rFonts w:ascii="Monotype Corsiva" w:hAnsi="Monotype Corsiva"/>
                                <w:b/>
                                <w:bCs/>
                                <w:color w:val="316154" w:themeColor="accent1" w:themeShade="BF"/>
                                <w:sz w:val="24"/>
                                <w:szCs w:val="24"/>
                              </w:rPr>
                              <w:t>Saint James the Greater</w:t>
                            </w:r>
                          </w:p>
                          <w:p w14:paraId="690CB6AF" w14:textId="50C8600D" w:rsidR="00037D4B" w:rsidRPr="00A25E18" w:rsidRDefault="00037D4B" w:rsidP="00037D4B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4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Mike Hewer</w:t>
                            </w:r>
                          </w:p>
                          <w:p w14:paraId="27C93B88" w14:textId="7A9F1AF0" w:rsidR="00037D4B" w:rsidRPr="00A25E18" w:rsidRDefault="00037D4B" w:rsidP="00037D4B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7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Gerald Krajnovic</w:t>
                            </w:r>
                          </w:p>
                          <w:p w14:paraId="6DFD8FB8" w14:textId="62FB74B5" w:rsidR="00037D4B" w:rsidRDefault="00037D4B" w:rsidP="00037D4B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11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Joyce Branch</w:t>
                            </w:r>
                          </w:p>
                          <w:p w14:paraId="509CD749" w14:textId="09F49A4C" w:rsidR="00037D4B" w:rsidRDefault="00037D4B" w:rsidP="00037D4B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Wally Wrzesinski</w:t>
                            </w:r>
                          </w:p>
                          <w:p w14:paraId="555AC73F" w14:textId="39FFF4D0" w:rsidR="00037D4B" w:rsidRDefault="00037D4B" w:rsidP="00037D4B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13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Wally Wozniak</w:t>
                            </w:r>
                          </w:p>
                          <w:p w14:paraId="0EDDFA8F" w14:textId="789443F0" w:rsidR="00037D4B" w:rsidRDefault="00037D4B" w:rsidP="00037D4B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18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Douglas Fisher</w:t>
                            </w:r>
                          </w:p>
                          <w:p w14:paraId="337F7257" w14:textId="00AF53F6" w:rsidR="00037D4B" w:rsidRPr="00A25E18" w:rsidRDefault="00037D4B" w:rsidP="00037D4B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Joann Hewer</w:t>
                            </w:r>
                          </w:p>
                          <w:p w14:paraId="3B524E0B" w14:textId="6B7B94B2" w:rsidR="00037D4B" w:rsidRPr="00A25E18" w:rsidRDefault="00037D4B" w:rsidP="00037D4B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23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Lynette Roy</w:t>
                            </w:r>
                          </w:p>
                          <w:p w14:paraId="5F88DF0D" w14:textId="35D35C29" w:rsidR="00037D4B" w:rsidRPr="00A25E18" w:rsidRDefault="00037D4B" w:rsidP="00037D4B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30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Rose Romanowski</w:t>
                            </w:r>
                          </w:p>
                          <w:p w14:paraId="083BAB4A" w14:textId="7D74F5AC" w:rsidR="00037D4B" w:rsidRDefault="00037D4B" w:rsidP="00037D4B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Diane Stinnett</w:t>
                            </w:r>
                          </w:p>
                          <w:p w14:paraId="7426D99F" w14:textId="77777777" w:rsidR="00037D4B" w:rsidRDefault="00037D4B" w:rsidP="00037D4B">
                            <w:pPr>
                              <w:spacing w:line="276" w:lineRule="auto"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11779B41" w14:textId="77777777" w:rsidR="00037D4B" w:rsidRDefault="00037D4B" w:rsidP="00037D4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348BD512" w14:textId="77777777" w:rsidR="00037D4B" w:rsidRDefault="00037D4B" w:rsidP="00037D4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379DFD0" w14:textId="77777777" w:rsidR="00037D4B" w:rsidRDefault="00037D4B" w:rsidP="00037D4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58C2B52" w14:textId="77777777" w:rsidR="00037D4B" w:rsidRPr="00A2100D" w:rsidRDefault="00037D4B" w:rsidP="00037D4B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0D66ACE7" w14:textId="77777777" w:rsidR="00037D4B" w:rsidRPr="00A2100D" w:rsidRDefault="00037D4B" w:rsidP="00037D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88F45FE" id="Text Box 280524434" o:spid="_x0000_s1029" type="#_x0000_t202" style="position:absolute;margin-left:175.2pt;margin-top:.75pt;width:189.75pt;height:204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" fillcolor="white [3201]" stroked="f" strokeweight=".5pt">
                <v:textbox>
                  <w:txbxContent>
                    <w:p w14:paraId="2D56767F" w14:textId="77777777" w:rsidR="00037D4B" w:rsidRPr="00A25E18" w:rsidRDefault="00037D4B" w:rsidP="00037D4B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316154" w:themeColor="accent1" w:themeShade="BF"/>
                          <w:sz w:val="24"/>
                          <w:szCs w:val="24"/>
                        </w:rPr>
                      </w:pPr>
                      <w:r w:rsidRPr="00A25E18">
                        <w:rPr>
                          <w:rFonts w:ascii="Monotype Corsiva" w:hAnsi="Monotype Corsiva"/>
                          <w:b/>
                          <w:bCs/>
                          <w:color w:val="316154" w:themeColor="accent1" w:themeShade="BF"/>
                          <w:sz w:val="24"/>
                          <w:szCs w:val="24"/>
                        </w:rPr>
                        <w:t>Saint James the Greater</w:t>
                      </w:r>
                    </w:p>
                    <w:p w14:paraId="690CB6AF" w14:textId="50C8600D" w:rsidR="00037D4B" w:rsidRPr="00A25E18" w:rsidRDefault="00037D4B" w:rsidP="00037D4B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4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Mike Hewer</w:t>
                      </w:r>
                    </w:p>
                    <w:p w14:paraId="27C93B88" w14:textId="7A9F1AF0" w:rsidR="00037D4B" w:rsidRPr="00A25E18" w:rsidRDefault="00037D4B" w:rsidP="00037D4B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7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Gerald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Krajnovic</w:t>
                      </w:r>
                      <w:proofErr w:type="spellEnd"/>
                    </w:p>
                    <w:p w14:paraId="6DFD8FB8" w14:textId="62FB74B5" w:rsidR="00037D4B" w:rsidRDefault="00037D4B" w:rsidP="00037D4B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11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Joyce Branch</w:t>
                      </w:r>
                    </w:p>
                    <w:p w14:paraId="509CD749" w14:textId="09F49A4C" w:rsidR="00037D4B" w:rsidRDefault="00037D4B" w:rsidP="00037D4B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Wally Wrzesinski</w:t>
                      </w:r>
                    </w:p>
                    <w:p w14:paraId="555AC73F" w14:textId="39FFF4D0" w:rsidR="00037D4B" w:rsidRDefault="00037D4B" w:rsidP="00037D4B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13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Wally Wozniak</w:t>
                      </w:r>
                    </w:p>
                    <w:p w14:paraId="0EDDFA8F" w14:textId="789443F0" w:rsidR="00037D4B" w:rsidRDefault="00037D4B" w:rsidP="00037D4B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18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Douglas Fisher</w:t>
                      </w:r>
                    </w:p>
                    <w:p w14:paraId="337F7257" w14:textId="00AF53F6" w:rsidR="00037D4B" w:rsidRPr="00A25E18" w:rsidRDefault="00037D4B" w:rsidP="00037D4B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Joann Hewer</w:t>
                      </w:r>
                    </w:p>
                    <w:p w14:paraId="3B524E0B" w14:textId="6B7B94B2" w:rsidR="00037D4B" w:rsidRPr="00A25E18" w:rsidRDefault="00037D4B" w:rsidP="00037D4B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23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Lynette Roy</w:t>
                      </w:r>
                    </w:p>
                    <w:p w14:paraId="5F88DF0D" w14:textId="35D35C29" w:rsidR="00037D4B" w:rsidRPr="00A25E18" w:rsidRDefault="00037D4B" w:rsidP="00037D4B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30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Rose Romanowski</w:t>
                      </w:r>
                    </w:p>
                    <w:p w14:paraId="083BAB4A" w14:textId="7D74F5AC" w:rsidR="00037D4B" w:rsidRDefault="00037D4B" w:rsidP="00037D4B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Diane Stinnett</w:t>
                      </w:r>
                    </w:p>
                    <w:p w14:paraId="7426D99F" w14:textId="77777777" w:rsidR="00037D4B" w:rsidRDefault="00037D4B" w:rsidP="00037D4B">
                      <w:pPr>
                        <w:spacing w:line="276" w:lineRule="auto"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11779B41" w14:textId="77777777" w:rsidR="00037D4B" w:rsidRDefault="00037D4B" w:rsidP="00037D4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348BD512" w14:textId="77777777" w:rsidR="00037D4B" w:rsidRDefault="00037D4B" w:rsidP="00037D4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7379DFD0" w14:textId="77777777" w:rsidR="00037D4B" w:rsidRDefault="00037D4B" w:rsidP="00037D4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258C2B52" w14:textId="77777777" w:rsidR="00037D4B" w:rsidRPr="00A2100D" w:rsidRDefault="00037D4B" w:rsidP="00037D4B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0D66ACE7" w14:textId="77777777" w:rsidR="00037D4B" w:rsidRPr="00A2100D" w:rsidRDefault="00037D4B" w:rsidP="00037D4B"/>
                  </w:txbxContent>
                </v:textbox>
                <w10:wrap anchorx="margin"/>
              </v:shape>
            </w:pict>
          </mc:Fallback>
        </mc:AlternateContent>
      </w:r>
      <w:r w:rsidR="00037D4B" w:rsidRPr="00CC1D89">
        <w:rPr>
          <w:rFonts w:ascii="Monotype Corsiva" w:hAnsi="Monotype Corsiv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CC3E78" wp14:editId="47E99A7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362200" cy="8145780"/>
                <wp:effectExtent l="0" t="0" r="0" b="7620"/>
                <wp:wrapNone/>
                <wp:docPr id="297321971" name="Text Box 297321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814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70B91" w14:textId="77777777" w:rsidR="00157D07" w:rsidRPr="004F1430" w:rsidRDefault="00157D07" w:rsidP="00157D07">
                            <w:pPr>
                              <w:spacing w:line="276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316154" w:themeColor="accent1" w:themeShade="BF"/>
                                <w:sz w:val="24"/>
                                <w:szCs w:val="24"/>
                              </w:rPr>
                            </w:pPr>
                            <w:r w:rsidRPr="004F1430">
                              <w:rPr>
                                <w:rFonts w:ascii="Monotype Corsiva" w:hAnsi="Monotype Corsiva"/>
                                <w:b/>
                                <w:bCs/>
                                <w:color w:val="316154" w:themeColor="accent1" w:themeShade="BF"/>
                                <w:sz w:val="24"/>
                                <w:szCs w:val="24"/>
                              </w:rPr>
                              <w:t>Our Lady of the Lake</w:t>
                            </w:r>
                          </w:p>
                          <w:p w14:paraId="28F86DF7" w14:textId="3FA14897" w:rsidR="00157D07" w:rsidRPr="004F1430" w:rsidRDefault="00157D07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Gregory Wick</w:t>
                            </w:r>
                          </w:p>
                          <w:p w14:paraId="5AF504EE" w14:textId="5EFD77B2" w:rsidR="00157D07" w:rsidRPr="004F1430" w:rsidRDefault="00157D07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2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Mrs. Lourdes Carson</w:t>
                            </w:r>
                          </w:p>
                          <w:p w14:paraId="04CB1813" w14:textId="24BEA1A1" w:rsidR="00157D07" w:rsidRPr="004F1430" w:rsidRDefault="00157D07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Larry Meier</w:t>
                            </w:r>
                          </w:p>
                          <w:p w14:paraId="7E673CCF" w14:textId="35202480" w:rsidR="00157D07" w:rsidRPr="004F1430" w:rsidRDefault="00157D07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Mrs. Janice Zielinski</w:t>
                            </w:r>
                          </w:p>
                          <w:p w14:paraId="5994BBF9" w14:textId="5CE88EC7" w:rsidR="00157D07" w:rsidRPr="004F1430" w:rsidRDefault="00157D07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3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Danny Silva</w:t>
                            </w:r>
                          </w:p>
                          <w:p w14:paraId="39FC1327" w14:textId="1EF12D2B" w:rsidR="00157D07" w:rsidRPr="004F1430" w:rsidRDefault="00157D07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JoAnn Warner</w:t>
                            </w:r>
                          </w:p>
                          <w:p w14:paraId="167794E4" w14:textId="10BAA682" w:rsidR="00157D07" w:rsidRPr="004F1430" w:rsidRDefault="00157D07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4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Brenner Wilson</w:t>
                            </w:r>
                          </w:p>
                          <w:p w14:paraId="04979A84" w14:textId="3D911331" w:rsidR="00157D07" w:rsidRPr="004F1430" w:rsidRDefault="00157D07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5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Lauren Haggart</w:t>
                            </w:r>
                          </w:p>
                          <w:p w14:paraId="354D8D7D" w14:textId="7C2DFA83" w:rsidR="00157D07" w:rsidRDefault="00157D07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6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Kate Elias</w:t>
                            </w:r>
                          </w:p>
                          <w:p w14:paraId="43525E9E" w14:textId="675DDEA0" w:rsidR="00157D07" w:rsidRPr="004F1430" w:rsidRDefault="00157D07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7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Joseph Chudzinski</w:t>
                            </w:r>
                          </w:p>
                          <w:p w14:paraId="2E675106" w14:textId="00787B06" w:rsidR="00157D07" w:rsidRPr="004F1430" w:rsidRDefault="00157D07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Gerald Mader</w:t>
                            </w:r>
                          </w:p>
                          <w:p w14:paraId="4C9C11BF" w14:textId="56C66103" w:rsidR="00157D07" w:rsidRPr="004F1430" w:rsidRDefault="00157D07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9</w:t>
                            </w:r>
                            <w:r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Angie Whipple</w:t>
                            </w:r>
                          </w:p>
                          <w:p w14:paraId="1A619991" w14:textId="7C5734BA" w:rsidR="00157D07" w:rsidRPr="004F1430" w:rsidRDefault="00157D07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11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Steve Thompson</w:t>
                            </w:r>
                          </w:p>
                          <w:p w14:paraId="2D4D069A" w14:textId="5D0C75ED" w:rsidR="00157D07" w:rsidRPr="004F1430" w:rsidRDefault="00157D07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13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Jon Dean</w:t>
                            </w:r>
                          </w:p>
                          <w:p w14:paraId="7F02FAE3" w14:textId="5B244D1A" w:rsidR="00157D07" w:rsidRPr="004F1430" w:rsidRDefault="00157D07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14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Deborah Morse</w:t>
                            </w:r>
                          </w:p>
                          <w:p w14:paraId="305FD877" w14:textId="13A4A34B" w:rsidR="00157D07" w:rsidRPr="004F1430" w:rsidRDefault="00157D07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September </w:t>
                            </w:r>
                            <w:r w:rsidR="0014513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15</w:t>
                            </w:r>
                            <w:r w:rsidR="00145132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Mrs. Janet Bassett</w:t>
                            </w:r>
                          </w:p>
                          <w:p w14:paraId="68002CC3" w14:textId="5B4E7E66" w:rsidR="00157D07" w:rsidRDefault="00145132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Joseph Michalski</w:t>
                            </w:r>
                          </w:p>
                          <w:p w14:paraId="48175F7B" w14:textId="22FA2777" w:rsidR="00145132" w:rsidRPr="004F1430" w:rsidRDefault="00145132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Richard Tyo</w:t>
                            </w:r>
                          </w:p>
                          <w:p w14:paraId="69C22561" w14:textId="08AD6A4F" w:rsidR="00157D07" w:rsidRPr="004F1430" w:rsidRDefault="00145132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17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William Scheele</w:t>
                            </w:r>
                          </w:p>
                          <w:p w14:paraId="77A8FE19" w14:textId="431BF607" w:rsidR="00037D4B" w:rsidRDefault="00145132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20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 w:rsidR="00037D4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Mr. James Mrdutt</w:t>
                            </w:r>
                          </w:p>
                          <w:p w14:paraId="0331DE5E" w14:textId="296A8CD1" w:rsidR="00157D07" w:rsidRDefault="00145132" w:rsidP="00037D4B">
                            <w:pPr>
                              <w:spacing w:line="276" w:lineRule="auto"/>
                              <w:ind w:left="720" w:firstLine="720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Jose Silva</w:t>
                            </w:r>
                          </w:p>
                          <w:p w14:paraId="7B08427B" w14:textId="6093219D" w:rsidR="00145132" w:rsidRPr="004F1430" w:rsidRDefault="00145132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21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Mad</w:t>
                            </w:r>
                            <w:r w:rsidR="00037D4B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son Bovay</w:t>
                            </w:r>
                          </w:p>
                          <w:p w14:paraId="2B2C6270" w14:textId="042CAFA9" w:rsidR="00157D07" w:rsidRDefault="00145132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22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Trevor Lawrence</w:t>
                            </w:r>
                          </w:p>
                          <w:p w14:paraId="22189BBF" w14:textId="31BAB7A8" w:rsidR="00157D07" w:rsidRPr="004F1430" w:rsidRDefault="00145132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Duane Vieau</w:t>
                            </w:r>
                          </w:p>
                          <w:p w14:paraId="251BBE56" w14:textId="0ED81E01" w:rsidR="00157D07" w:rsidRPr="004F1430" w:rsidRDefault="00145132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</w:t>
                            </w:r>
                            <w:r w:rsidR="00157D0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 xml:space="preserve"> 2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3</w:t>
                            </w:r>
                            <w:r w:rsidR="00157D0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Diana Breier</w:t>
                            </w:r>
                          </w:p>
                          <w:p w14:paraId="3461BBD0" w14:textId="57A97375" w:rsidR="00157D07" w:rsidRDefault="00145132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24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Mr. Terry Bassett</w:t>
                            </w:r>
                          </w:p>
                          <w:p w14:paraId="3605FF96" w14:textId="715A6105" w:rsidR="00145132" w:rsidRDefault="00145132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Louis Buccilli</w:t>
                            </w:r>
                          </w:p>
                          <w:p w14:paraId="10D20991" w14:textId="3D3D27E3" w:rsidR="00145132" w:rsidRDefault="00145132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David Johnson</w:t>
                            </w:r>
                          </w:p>
                          <w:p w14:paraId="44016596" w14:textId="20F6594F" w:rsidR="00145132" w:rsidRDefault="00145132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Darlene Kinsley</w:t>
                            </w:r>
                          </w:p>
                          <w:p w14:paraId="246EFAD9" w14:textId="1162706E" w:rsidR="00157D07" w:rsidRPr="004F1430" w:rsidRDefault="00145132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27</w:t>
                            </w:r>
                            <w:r w:rsidR="00157D07" w:rsidRPr="004F1430"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Tracey Haggart</w:t>
                            </w:r>
                          </w:p>
                          <w:p w14:paraId="509A19F8" w14:textId="465AF2A8" w:rsidR="00157D07" w:rsidRDefault="00145132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Byron Janisse</w:t>
                            </w:r>
                          </w:p>
                          <w:p w14:paraId="0C8171DC" w14:textId="23396A44" w:rsidR="00145132" w:rsidRDefault="00145132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Candance Wejroch</w:t>
                            </w:r>
                          </w:p>
                          <w:p w14:paraId="6F2D38D0" w14:textId="58F6EC42" w:rsidR="00543D7B" w:rsidRPr="004F1430" w:rsidRDefault="00543D7B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28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Sarah Lloyd</w:t>
                            </w:r>
                          </w:p>
                          <w:p w14:paraId="42E30F58" w14:textId="4CD001D7" w:rsidR="00157D07" w:rsidRPr="004F1430" w:rsidRDefault="00145132" w:rsidP="00157D07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29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Phyllis Anderson</w:t>
                            </w:r>
                          </w:p>
                          <w:p w14:paraId="160D93D1" w14:textId="077D7734" w:rsidR="00157D07" w:rsidRPr="00037D4B" w:rsidRDefault="00145132" w:rsidP="00037D4B">
                            <w:pPr>
                              <w:spacing w:line="276" w:lineRule="auto"/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>September 30</w:t>
                            </w:r>
                            <w:r>
                              <w:rPr>
                                <w:rFonts w:ascii="Monotype Corsiva" w:hAnsi="Monotype Corsiva"/>
                                <w:sz w:val="24"/>
                                <w:szCs w:val="24"/>
                              </w:rPr>
                              <w:tab/>
                              <w:t>Tina Kelley</w:t>
                            </w:r>
                          </w:p>
                          <w:p w14:paraId="21EC83EE" w14:textId="77777777" w:rsidR="00157D07" w:rsidRPr="00CC1D89" w:rsidRDefault="00157D07" w:rsidP="00157D07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98E147C" w14:textId="77777777" w:rsidR="00157D07" w:rsidRDefault="00157D07" w:rsidP="00157D07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2AB4966A" w14:textId="77777777" w:rsidR="00157D07" w:rsidRDefault="00157D07" w:rsidP="00157D07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CFB3147" w14:textId="77777777" w:rsidR="00157D07" w:rsidRPr="00A2100D" w:rsidRDefault="00157D07" w:rsidP="00157D07">
                            <w:pPr>
                              <w:spacing w:before="0" w:after="0" w:line="360" w:lineRule="auto"/>
                              <w:ind w:left="720" w:firstLine="720"/>
                              <w:contextualSpacing/>
                              <w:rPr>
                                <w:rFonts w:ascii="Monotype Corsiva" w:eastAsia="Calibri" w:hAnsi="Monotype Corsiva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7B9E69A6" w14:textId="77777777" w:rsidR="00157D07" w:rsidRPr="00A2100D" w:rsidRDefault="00157D07" w:rsidP="00157D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9CC3E78" id="Text Box 297321971" o:spid="_x0000_s1030" type="#_x0000_t202" style="position:absolute;margin-left:0;margin-top:.75pt;width:186pt;height:641.4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" fillcolor="white [3201]" stroked="f" strokeweight=".5pt">
                <v:textbox>
                  <w:txbxContent>
                    <w:p w14:paraId="7F370B91" w14:textId="77777777" w:rsidR="00157D07" w:rsidRPr="004F1430" w:rsidRDefault="00157D07" w:rsidP="00157D07">
                      <w:pPr>
                        <w:spacing w:line="276" w:lineRule="auto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316154" w:themeColor="accent1" w:themeShade="BF"/>
                          <w:sz w:val="24"/>
                          <w:szCs w:val="24"/>
                        </w:rPr>
                      </w:pPr>
                      <w:r w:rsidRPr="004F1430">
                        <w:rPr>
                          <w:rFonts w:ascii="Monotype Corsiva" w:hAnsi="Monotype Corsiva"/>
                          <w:b/>
                          <w:bCs/>
                          <w:color w:val="316154" w:themeColor="accent1" w:themeShade="BF"/>
                          <w:sz w:val="24"/>
                          <w:szCs w:val="24"/>
                        </w:rPr>
                        <w:t>Our Lady of the Lake</w:t>
                      </w:r>
                    </w:p>
                    <w:p w14:paraId="28F86DF7" w14:textId="3FA14897" w:rsidR="00157D07" w:rsidRPr="004F1430" w:rsidRDefault="00157D07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1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Gregory Wick</w:t>
                      </w:r>
                    </w:p>
                    <w:p w14:paraId="5AF504EE" w14:textId="5EFD77B2" w:rsidR="00157D07" w:rsidRPr="004F1430" w:rsidRDefault="00157D07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2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Mrs. Lourdes Carson</w:t>
                      </w:r>
                    </w:p>
                    <w:p w14:paraId="04CB1813" w14:textId="24BEA1A1" w:rsidR="00157D07" w:rsidRPr="004F1430" w:rsidRDefault="00157D07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Larry Meier</w:t>
                      </w:r>
                    </w:p>
                    <w:p w14:paraId="7E673CCF" w14:textId="35202480" w:rsidR="00157D07" w:rsidRPr="004F1430" w:rsidRDefault="00157D07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Mrs. Janice Zielinski</w:t>
                      </w:r>
                    </w:p>
                    <w:p w14:paraId="5994BBF9" w14:textId="5CE88EC7" w:rsidR="00157D07" w:rsidRPr="004F1430" w:rsidRDefault="00157D07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3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Danny Silva</w:t>
                      </w:r>
                    </w:p>
                    <w:p w14:paraId="39FC1327" w14:textId="1EF12D2B" w:rsidR="00157D07" w:rsidRPr="004F1430" w:rsidRDefault="00157D07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JoAnn Warner</w:t>
                      </w:r>
                    </w:p>
                    <w:p w14:paraId="167794E4" w14:textId="10BAA682" w:rsidR="00157D07" w:rsidRPr="004F1430" w:rsidRDefault="00157D07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4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Brenner Wilson</w:t>
                      </w:r>
                    </w:p>
                    <w:p w14:paraId="04979A84" w14:textId="3D911331" w:rsidR="00157D07" w:rsidRPr="004F1430" w:rsidRDefault="00157D07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5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Lauren Haggart</w:t>
                      </w:r>
                    </w:p>
                    <w:p w14:paraId="354D8D7D" w14:textId="7C2DFA83" w:rsidR="00157D07" w:rsidRDefault="00157D07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6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Kate Elias</w:t>
                      </w:r>
                    </w:p>
                    <w:p w14:paraId="43525E9E" w14:textId="675DDEA0" w:rsidR="00157D07" w:rsidRPr="004F1430" w:rsidRDefault="00157D07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7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Joseph Chudzinski</w:t>
                      </w:r>
                    </w:p>
                    <w:p w14:paraId="2E675106" w14:textId="00787B06" w:rsidR="00157D07" w:rsidRPr="004F1430" w:rsidRDefault="00157D07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Gerald Mader</w:t>
                      </w:r>
                    </w:p>
                    <w:p w14:paraId="4C9C11BF" w14:textId="56C66103" w:rsidR="00157D07" w:rsidRPr="004F1430" w:rsidRDefault="00157D07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9</w:t>
                      </w:r>
                      <w:r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Angie Whipple</w:t>
                      </w:r>
                    </w:p>
                    <w:p w14:paraId="1A619991" w14:textId="7C5734BA" w:rsidR="00157D07" w:rsidRPr="004F1430" w:rsidRDefault="00157D07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11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Steve Thompson</w:t>
                      </w:r>
                    </w:p>
                    <w:p w14:paraId="2D4D069A" w14:textId="5D0C75ED" w:rsidR="00157D07" w:rsidRPr="004F1430" w:rsidRDefault="00157D07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13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Jon Dean</w:t>
                      </w:r>
                    </w:p>
                    <w:p w14:paraId="7F02FAE3" w14:textId="5B244D1A" w:rsidR="00157D07" w:rsidRPr="004F1430" w:rsidRDefault="00157D07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14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Deborah Morse</w:t>
                      </w:r>
                    </w:p>
                    <w:p w14:paraId="305FD877" w14:textId="13A4A34B" w:rsidR="00157D07" w:rsidRPr="004F1430" w:rsidRDefault="00157D07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September </w:t>
                      </w:r>
                      <w:r w:rsidR="0014513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15</w:t>
                      </w:r>
                      <w:r w:rsidR="00145132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Mrs. Janet Bassett</w:t>
                      </w:r>
                    </w:p>
                    <w:p w14:paraId="68002CC3" w14:textId="5B4E7E66" w:rsidR="00157D07" w:rsidRDefault="00145132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Joseph Michalski</w:t>
                      </w:r>
                    </w:p>
                    <w:p w14:paraId="48175F7B" w14:textId="22FA2777" w:rsidR="00145132" w:rsidRPr="004F1430" w:rsidRDefault="00145132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Richard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Tyo</w:t>
                      </w:r>
                      <w:proofErr w:type="spellEnd"/>
                    </w:p>
                    <w:p w14:paraId="69C22561" w14:textId="08AD6A4F" w:rsidR="00157D07" w:rsidRPr="004F1430" w:rsidRDefault="00145132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17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William Scheele</w:t>
                      </w:r>
                    </w:p>
                    <w:p w14:paraId="77A8FE19" w14:textId="431BF607" w:rsidR="00037D4B" w:rsidRDefault="00145132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20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 w:rsidR="00037D4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Mr. James </w:t>
                      </w:r>
                      <w:proofErr w:type="spellStart"/>
                      <w:r w:rsidR="00037D4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Mrdutt</w:t>
                      </w:r>
                      <w:proofErr w:type="spellEnd"/>
                    </w:p>
                    <w:p w14:paraId="0331DE5E" w14:textId="296A8CD1" w:rsidR="00157D07" w:rsidRDefault="00145132" w:rsidP="00037D4B">
                      <w:pPr>
                        <w:spacing w:line="276" w:lineRule="auto"/>
                        <w:ind w:left="720" w:firstLine="720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Jose Silva</w:t>
                      </w:r>
                    </w:p>
                    <w:p w14:paraId="7B08427B" w14:textId="6093219D" w:rsidR="00145132" w:rsidRPr="004F1430" w:rsidRDefault="00145132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21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Mad</w:t>
                      </w:r>
                      <w:r w:rsidR="00037D4B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son Bovay</w:t>
                      </w:r>
                    </w:p>
                    <w:p w14:paraId="2B2C6270" w14:textId="042CAFA9" w:rsidR="00157D07" w:rsidRDefault="00145132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22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Trevor Lawrence</w:t>
                      </w:r>
                    </w:p>
                    <w:p w14:paraId="22189BBF" w14:textId="31BAB7A8" w:rsidR="00157D07" w:rsidRPr="004F1430" w:rsidRDefault="00145132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Duane Vieau</w:t>
                      </w:r>
                    </w:p>
                    <w:p w14:paraId="251BBE56" w14:textId="0ED81E01" w:rsidR="00157D07" w:rsidRPr="004F1430" w:rsidRDefault="00145132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</w:t>
                      </w:r>
                      <w:r w:rsidR="00157D0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 xml:space="preserve"> 2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3</w:t>
                      </w:r>
                      <w:r w:rsidR="00157D0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Diana Breier</w:t>
                      </w:r>
                    </w:p>
                    <w:p w14:paraId="3461BBD0" w14:textId="57A97375" w:rsidR="00157D07" w:rsidRDefault="00145132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24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Mr. Terry Bassett</w:t>
                      </w:r>
                    </w:p>
                    <w:p w14:paraId="3605FF96" w14:textId="715A6105" w:rsidR="00145132" w:rsidRDefault="00145132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Louis Buccilli</w:t>
                      </w:r>
                    </w:p>
                    <w:p w14:paraId="10D20991" w14:textId="3D3D27E3" w:rsidR="00145132" w:rsidRDefault="00145132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David Johnson</w:t>
                      </w:r>
                    </w:p>
                    <w:p w14:paraId="44016596" w14:textId="20F6594F" w:rsidR="00145132" w:rsidRDefault="00145132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Darlene Kinsley</w:t>
                      </w:r>
                    </w:p>
                    <w:p w14:paraId="246EFAD9" w14:textId="1162706E" w:rsidR="00157D07" w:rsidRPr="004F1430" w:rsidRDefault="00145132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27</w:t>
                      </w:r>
                      <w:r w:rsidR="00157D07" w:rsidRPr="004F1430"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Tracey Haggart</w:t>
                      </w:r>
                    </w:p>
                    <w:p w14:paraId="509A19F8" w14:textId="465AF2A8" w:rsidR="00157D07" w:rsidRDefault="00145132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Byron Janisse</w:t>
                      </w:r>
                    </w:p>
                    <w:p w14:paraId="0C8171DC" w14:textId="23396A44" w:rsidR="00145132" w:rsidRDefault="00145132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 xml:space="preserve">Candance </w:t>
                      </w:r>
                      <w:proofErr w:type="spellStart"/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Wejroch</w:t>
                      </w:r>
                      <w:proofErr w:type="spellEnd"/>
                    </w:p>
                    <w:p w14:paraId="6F2D38D0" w14:textId="58F6EC42" w:rsidR="00543D7B" w:rsidRPr="004F1430" w:rsidRDefault="00543D7B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28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Sarah Lloyd</w:t>
                      </w:r>
                    </w:p>
                    <w:p w14:paraId="42E30F58" w14:textId="4CD001D7" w:rsidR="00157D07" w:rsidRPr="004F1430" w:rsidRDefault="00145132" w:rsidP="00157D07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29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Phyllis Anderson</w:t>
                      </w:r>
                    </w:p>
                    <w:p w14:paraId="160D93D1" w14:textId="077D7734" w:rsidR="00157D07" w:rsidRPr="00037D4B" w:rsidRDefault="00145132" w:rsidP="00037D4B">
                      <w:pPr>
                        <w:spacing w:line="276" w:lineRule="auto"/>
                        <w:rPr>
                          <w:rFonts w:ascii="Monotype Corsiva" w:hAnsi="Monotype Corsiva"/>
                          <w:sz w:val="24"/>
                          <w:szCs w:val="24"/>
                        </w:rPr>
                      </w:pP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>September 30</w:t>
                      </w:r>
                      <w:r>
                        <w:rPr>
                          <w:rFonts w:ascii="Monotype Corsiva" w:hAnsi="Monotype Corsiva"/>
                          <w:sz w:val="24"/>
                          <w:szCs w:val="24"/>
                        </w:rPr>
                        <w:tab/>
                        <w:t>Tina Kelley</w:t>
                      </w:r>
                    </w:p>
                    <w:p w14:paraId="21EC83EE" w14:textId="77777777" w:rsidR="00157D07" w:rsidRPr="00CC1D89" w:rsidRDefault="00157D07" w:rsidP="00157D07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16"/>
                          <w:szCs w:val="16"/>
                        </w:rPr>
                      </w:pPr>
                    </w:p>
                    <w:p w14:paraId="098E147C" w14:textId="77777777" w:rsidR="00157D07" w:rsidRDefault="00157D07" w:rsidP="00157D07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2AB4966A" w14:textId="77777777" w:rsidR="00157D07" w:rsidRDefault="00157D07" w:rsidP="00157D07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6CFB3147" w14:textId="77777777" w:rsidR="00157D07" w:rsidRPr="00A2100D" w:rsidRDefault="00157D07" w:rsidP="00157D07">
                      <w:pPr>
                        <w:spacing w:before="0" w:after="0" w:line="360" w:lineRule="auto"/>
                        <w:ind w:left="720" w:firstLine="720"/>
                        <w:contextualSpacing/>
                        <w:rPr>
                          <w:rFonts w:ascii="Monotype Corsiva" w:eastAsia="Calibri" w:hAnsi="Monotype Corsiva" w:cs="Times New Roman"/>
                          <w:sz w:val="28"/>
                          <w:szCs w:val="28"/>
                        </w:rPr>
                      </w:pPr>
                    </w:p>
                    <w:p w14:paraId="7B9E69A6" w14:textId="77777777" w:rsidR="00157D07" w:rsidRPr="00A2100D" w:rsidRDefault="00157D07" w:rsidP="00157D07"/>
                  </w:txbxContent>
                </v:textbox>
                <w10:wrap anchorx="margin"/>
              </v:shape>
            </w:pict>
          </mc:Fallback>
        </mc:AlternateContent>
      </w:r>
    </w:p>
    <w:p w14:paraId="25732639" w14:textId="08A57867" w:rsidR="00FE7E43" w:rsidRPr="00E62C67" w:rsidRDefault="00A30831" w:rsidP="00037D4B">
      <w:pPr>
        <w:spacing w:before="0" w:after="0" w:line="360" w:lineRule="auto"/>
        <w:contextualSpacing/>
        <w:rPr>
          <w:rFonts w:ascii="Monotype Corsiva" w:eastAsia="Calibri" w:hAnsi="Monotype Corsiva" w:cs="Times New Roman"/>
          <w:sz w:val="28"/>
          <w:szCs w:val="28"/>
        </w:rPr>
      </w:pPr>
      <w:r w:rsidRPr="000220D0">
        <w:rPr>
          <w:noProof/>
        </w:rPr>
        <w:drawing>
          <wp:anchor distT="0" distB="0" distL="114300" distR="114300" simplePos="0" relativeHeight="251676672" behindDoc="0" locked="0" layoutInCell="1" allowOverlap="1" wp14:anchorId="1F3971E4" wp14:editId="5BCB00B9">
            <wp:simplePos x="0" y="0"/>
            <wp:positionH relativeFrom="margin">
              <wp:posOffset>3135630</wp:posOffset>
            </wp:positionH>
            <wp:positionV relativeFrom="paragraph">
              <wp:posOffset>4069715</wp:posOffset>
            </wp:positionV>
            <wp:extent cx="3176905" cy="2466975"/>
            <wp:effectExtent l="0" t="0" r="4445" b="9525"/>
            <wp:wrapNone/>
            <wp:docPr id="2" name="Picture 2" descr="Happy Birthday greeting card design template Happy Birthday greeting card design template with cute autumn leaves wreath background, vector illustration happy birthday autumn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ppy Birthday greeting card design template Happy Birthday greeting card design template with cute autumn leaves wreath background, vector illustration happy birthday autumn stock illustratio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E7E43" w:rsidRPr="00E62C67" w:rsidSect="006A3186">
      <w:pgSz w:w="12240" w:h="15840"/>
      <w:pgMar w:top="0" w:right="720" w:bottom="9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9B9A9" w14:textId="77777777" w:rsidR="00F77ED9" w:rsidRDefault="00F77ED9">
      <w:pPr>
        <w:spacing w:before="0" w:after="0"/>
      </w:pPr>
      <w:r>
        <w:separator/>
      </w:r>
    </w:p>
  </w:endnote>
  <w:endnote w:type="continuationSeparator" w:id="0">
    <w:p w14:paraId="763DE9FC" w14:textId="77777777" w:rsidR="00F77ED9" w:rsidRDefault="00F77ED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EFB4A" w14:textId="77777777" w:rsidR="00F77ED9" w:rsidRDefault="00F77ED9">
      <w:pPr>
        <w:spacing w:before="0" w:after="0"/>
      </w:pPr>
      <w:r>
        <w:separator/>
      </w:r>
    </w:p>
  </w:footnote>
  <w:footnote w:type="continuationSeparator" w:id="0">
    <w:p w14:paraId="12FDE7BF" w14:textId="77777777" w:rsidR="00F77ED9" w:rsidRDefault="00F77ED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362C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9C2F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CC31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FD64E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2ABC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7C31D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9229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7414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20B3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FE9A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74AD7"/>
    <w:multiLevelType w:val="hybridMultilevel"/>
    <w:tmpl w:val="B2FE6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19"/>
    <w:docVar w:name="MonthStart" w:val="8/1/2019"/>
    <w:docVar w:name="ShowDynamicGuides" w:val="1"/>
    <w:docVar w:name="ShowMarginGuides" w:val="0"/>
    <w:docVar w:name="ShowOutlines" w:val="0"/>
    <w:docVar w:name="ShowStaticGuides" w:val="0"/>
  </w:docVars>
  <w:rsids>
    <w:rsidRoot w:val="00B24457"/>
    <w:rsid w:val="000112E0"/>
    <w:rsid w:val="0001457A"/>
    <w:rsid w:val="00032944"/>
    <w:rsid w:val="00035862"/>
    <w:rsid w:val="000365CD"/>
    <w:rsid w:val="00037D4B"/>
    <w:rsid w:val="00043B33"/>
    <w:rsid w:val="0004626B"/>
    <w:rsid w:val="0004735A"/>
    <w:rsid w:val="00056171"/>
    <w:rsid w:val="00056925"/>
    <w:rsid w:val="00074A94"/>
    <w:rsid w:val="00092AC8"/>
    <w:rsid w:val="00092DEF"/>
    <w:rsid w:val="000A0352"/>
    <w:rsid w:val="000A3379"/>
    <w:rsid w:val="000B5B4D"/>
    <w:rsid w:val="000C479C"/>
    <w:rsid w:val="000C5CB0"/>
    <w:rsid w:val="000D1D14"/>
    <w:rsid w:val="000E5582"/>
    <w:rsid w:val="000F0CDE"/>
    <w:rsid w:val="000F47ED"/>
    <w:rsid w:val="000F6839"/>
    <w:rsid w:val="00101144"/>
    <w:rsid w:val="00103DB9"/>
    <w:rsid w:val="001075C7"/>
    <w:rsid w:val="00111203"/>
    <w:rsid w:val="00120E2F"/>
    <w:rsid w:val="001239A0"/>
    <w:rsid w:val="001259D0"/>
    <w:rsid w:val="00130AEA"/>
    <w:rsid w:val="0013323E"/>
    <w:rsid w:val="00137697"/>
    <w:rsid w:val="001435BE"/>
    <w:rsid w:val="00145132"/>
    <w:rsid w:val="001525D2"/>
    <w:rsid w:val="00157D07"/>
    <w:rsid w:val="00167F34"/>
    <w:rsid w:val="0017674A"/>
    <w:rsid w:val="001814DA"/>
    <w:rsid w:val="001850DE"/>
    <w:rsid w:val="0019121D"/>
    <w:rsid w:val="0019390E"/>
    <w:rsid w:val="0019442E"/>
    <w:rsid w:val="001A1952"/>
    <w:rsid w:val="001A5A6A"/>
    <w:rsid w:val="001B18CD"/>
    <w:rsid w:val="001B2306"/>
    <w:rsid w:val="001B623E"/>
    <w:rsid w:val="001C460D"/>
    <w:rsid w:val="001C4916"/>
    <w:rsid w:val="001D12A0"/>
    <w:rsid w:val="001D3891"/>
    <w:rsid w:val="001D6A54"/>
    <w:rsid w:val="001D6D00"/>
    <w:rsid w:val="001E2633"/>
    <w:rsid w:val="001E35BF"/>
    <w:rsid w:val="001E7E3C"/>
    <w:rsid w:val="001F4EF2"/>
    <w:rsid w:val="00203762"/>
    <w:rsid w:val="002074F8"/>
    <w:rsid w:val="002101A0"/>
    <w:rsid w:val="002122E9"/>
    <w:rsid w:val="00222B7B"/>
    <w:rsid w:val="0025001A"/>
    <w:rsid w:val="002615CB"/>
    <w:rsid w:val="0027237A"/>
    <w:rsid w:val="0029090A"/>
    <w:rsid w:val="00294660"/>
    <w:rsid w:val="00294FC5"/>
    <w:rsid w:val="002A6375"/>
    <w:rsid w:val="002A6E1A"/>
    <w:rsid w:val="002B5BE5"/>
    <w:rsid w:val="002B70EB"/>
    <w:rsid w:val="002C4555"/>
    <w:rsid w:val="002C6813"/>
    <w:rsid w:val="002F1222"/>
    <w:rsid w:val="00301190"/>
    <w:rsid w:val="00304DC9"/>
    <w:rsid w:val="00306E00"/>
    <w:rsid w:val="00312399"/>
    <w:rsid w:val="00316C6D"/>
    <w:rsid w:val="0032198D"/>
    <w:rsid w:val="00322FEB"/>
    <w:rsid w:val="00340412"/>
    <w:rsid w:val="0034428C"/>
    <w:rsid w:val="003452C0"/>
    <w:rsid w:val="0035017E"/>
    <w:rsid w:val="003520E9"/>
    <w:rsid w:val="00354AFD"/>
    <w:rsid w:val="00355FE7"/>
    <w:rsid w:val="00360F46"/>
    <w:rsid w:val="00362E4F"/>
    <w:rsid w:val="00367314"/>
    <w:rsid w:val="0036774D"/>
    <w:rsid w:val="00372A59"/>
    <w:rsid w:val="003802EF"/>
    <w:rsid w:val="003876EF"/>
    <w:rsid w:val="00397688"/>
    <w:rsid w:val="003A45C7"/>
    <w:rsid w:val="003B59C1"/>
    <w:rsid w:val="003B7EEE"/>
    <w:rsid w:val="003C73BC"/>
    <w:rsid w:val="003D25DC"/>
    <w:rsid w:val="003D3F2E"/>
    <w:rsid w:val="003E28F3"/>
    <w:rsid w:val="003E2EDA"/>
    <w:rsid w:val="003F0A9B"/>
    <w:rsid w:val="003F14C0"/>
    <w:rsid w:val="003F6615"/>
    <w:rsid w:val="004040C6"/>
    <w:rsid w:val="00407259"/>
    <w:rsid w:val="00407336"/>
    <w:rsid w:val="004075BF"/>
    <w:rsid w:val="004168EB"/>
    <w:rsid w:val="004207C3"/>
    <w:rsid w:val="004250AF"/>
    <w:rsid w:val="00425750"/>
    <w:rsid w:val="00450483"/>
    <w:rsid w:val="00451883"/>
    <w:rsid w:val="00452795"/>
    <w:rsid w:val="004527EF"/>
    <w:rsid w:val="00460791"/>
    <w:rsid w:val="00464436"/>
    <w:rsid w:val="00475FBF"/>
    <w:rsid w:val="00476C0D"/>
    <w:rsid w:val="00477000"/>
    <w:rsid w:val="004803D8"/>
    <w:rsid w:val="00485C84"/>
    <w:rsid w:val="0048660B"/>
    <w:rsid w:val="00491D23"/>
    <w:rsid w:val="00494CF3"/>
    <w:rsid w:val="004A2B9C"/>
    <w:rsid w:val="004A2FB1"/>
    <w:rsid w:val="004B03B6"/>
    <w:rsid w:val="004B1D1E"/>
    <w:rsid w:val="004B2D99"/>
    <w:rsid w:val="004B4118"/>
    <w:rsid w:val="004C6E11"/>
    <w:rsid w:val="004C7BC7"/>
    <w:rsid w:val="004E7E2A"/>
    <w:rsid w:val="004F06CA"/>
    <w:rsid w:val="004F0D25"/>
    <w:rsid w:val="004F3DE6"/>
    <w:rsid w:val="004F665A"/>
    <w:rsid w:val="00502926"/>
    <w:rsid w:val="00502DAD"/>
    <w:rsid w:val="00507BDE"/>
    <w:rsid w:val="0051651E"/>
    <w:rsid w:val="0053068B"/>
    <w:rsid w:val="00534307"/>
    <w:rsid w:val="00536899"/>
    <w:rsid w:val="005375F7"/>
    <w:rsid w:val="00542788"/>
    <w:rsid w:val="00542F5B"/>
    <w:rsid w:val="00543D7B"/>
    <w:rsid w:val="005605F2"/>
    <w:rsid w:val="00570270"/>
    <w:rsid w:val="00571349"/>
    <w:rsid w:val="005753E7"/>
    <w:rsid w:val="00590AE4"/>
    <w:rsid w:val="005B55AA"/>
    <w:rsid w:val="005C0354"/>
    <w:rsid w:val="005D3AF3"/>
    <w:rsid w:val="005E2425"/>
    <w:rsid w:val="005E314C"/>
    <w:rsid w:val="005F1867"/>
    <w:rsid w:val="005F226F"/>
    <w:rsid w:val="005F3978"/>
    <w:rsid w:val="005F443E"/>
    <w:rsid w:val="00604F0F"/>
    <w:rsid w:val="00607370"/>
    <w:rsid w:val="006124B8"/>
    <w:rsid w:val="00615667"/>
    <w:rsid w:val="00620E20"/>
    <w:rsid w:val="00626373"/>
    <w:rsid w:val="00626C1A"/>
    <w:rsid w:val="006335AD"/>
    <w:rsid w:val="00634529"/>
    <w:rsid w:val="0063476E"/>
    <w:rsid w:val="00641233"/>
    <w:rsid w:val="0064735C"/>
    <w:rsid w:val="00652A03"/>
    <w:rsid w:val="00654CCC"/>
    <w:rsid w:val="00660C25"/>
    <w:rsid w:val="0066291E"/>
    <w:rsid w:val="00673F42"/>
    <w:rsid w:val="00690970"/>
    <w:rsid w:val="00691920"/>
    <w:rsid w:val="006A18AF"/>
    <w:rsid w:val="006A3186"/>
    <w:rsid w:val="006A7143"/>
    <w:rsid w:val="006B0E04"/>
    <w:rsid w:val="006B33F6"/>
    <w:rsid w:val="006B3BAA"/>
    <w:rsid w:val="006B6890"/>
    <w:rsid w:val="006C24AC"/>
    <w:rsid w:val="006C76D4"/>
    <w:rsid w:val="006D1382"/>
    <w:rsid w:val="006D52C2"/>
    <w:rsid w:val="006E6E86"/>
    <w:rsid w:val="006F21E8"/>
    <w:rsid w:val="00701BBF"/>
    <w:rsid w:val="0070460B"/>
    <w:rsid w:val="00716395"/>
    <w:rsid w:val="00717BE0"/>
    <w:rsid w:val="007267B6"/>
    <w:rsid w:val="00752EFC"/>
    <w:rsid w:val="0075456B"/>
    <w:rsid w:val="007570AB"/>
    <w:rsid w:val="007640F4"/>
    <w:rsid w:val="00775ED0"/>
    <w:rsid w:val="00776BA5"/>
    <w:rsid w:val="007A3740"/>
    <w:rsid w:val="007A45CD"/>
    <w:rsid w:val="007A5F1A"/>
    <w:rsid w:val="007B1CE7"/>
    <w:rsid w:val="007B7CA6"/>
    <w:rsid w:val="007D3D11"/>
    <w:rsid w:val="007D3ED8"/>
    <w:rsid w:val="007F26BC"/>
    <w:rsid w:val="007F2B02"/>
    <w:rsid w:val="00800D82"/>
    <w:rsid w:val="00810B4F"/>
    <w:rsid w:val="00812BCC"/>
    <w:rsid w:val="00822548"/>
    <w:rsid w:val="00823558"/>
    <w:rsid w:val="00827F1F"/>
    <w:rsid w:val="00835D19"/>
    <w:rsid w:val="00837FA6"/>
    <w:rsid w:val="00846F4F"/>
    <w:rsid w:val="00851831"/>
    <w:rsid w:val="00851A77"/>
    <w:rsid w:val="00855B47"/>
    <w:rsid w:val="0087269B"/>
    <w:rsid w:val="0088303F"/>
    <w:rsid w:val="00884814"/>
    <w:rsid w:val="008877B8"/>
    <w:rsid w:val="00893AA7"/>
    <w:rsid w:val="008971A6"/>
    <w:rsid w:val="008A1624"/>
    <w:rsid w:val="008A3A15"/>
    <w:rsid w:val="008A4C96"/>
    <w:rsid w:val="008A5CF4"/>
    <w:rsid w:val="008B03B0"/>
    <w:rsid w:val="008B5B02"/>
    <w:rsid w:val="008B5D7F"/>
    <w:rsid w:val="008C6F78"/>
    <w:rsid w:val="008C78EE"/>
    <w:rsid w:val="008D149B"/>
    <w:rsid w:val="008D1522"/>
    <w:rsid w:val="008D1F55"/>
    <w:rsid w:val="008D5903"/>
    <w:rsid w:val="008E0326"/>
    <w:rsid w:val="008E04F3"/>
    <w:rsid w:val="008E40FE"/>
    <w:rsid w:val="008F0F65"/>
    <w:rsid w:val="008F19E7"/>
    <w:rsid w:val="008F3D95"/>
    <w:rsid w:val="00912C8D"/>
    <w:rsid w:val="0093015D"/>
    <w:rsid w:val="00930839"/>
    <w:rsid w:val="00930BA6"/>
    <w:rsid w:val="00937696"/>
    <w:rsid w:val="00940709"/>
    <w:rsid w:val="00943709"/>
    <w:rsid w:val="00944427"/>
    <w:rsid w:val="00944A4A"/>
    <w:rsid w:val="00955908"/>
    <w:rsid w:val="00961444"/>
    <w:rsid w:val="00961557"/>
    <w:rsid w:val="00967BAD"/>
    <w:rsid w:val="00971148"/>
    <w:rsid w:val="0098166E"/>
    <w:rsid w:val="00991A89"/>
    <w:rsid w:val="00993D6D"/>
    <w:rsid w:val="0099601F"/>
    <w:rsid w:val="009A4B62"/>
    <w:rsid w:val="009B0893"/>
    <w:rsid w:val="009B3A75"/>
    <w:rsid w:val="009D0F72"/>
    <w:rsid w:val="009E02AD"/>
    <w:rsid w:val="009F680A"/>
    <w:rsid w:val="00A03B5E"/>
    <w:rsid w:val="00A044AA"/>
    <w:rsid w:val="00A04D8C"/>
    <w:rsid w:val="00A05B1B"/>
    <w:rsid w:val="00A05E57"/>
    <w:rsid w:val="00A07446"/>
    <w:rsid w:val="00A2325C"/>
    <w:rsid w:val="00A2601C"/>
    <w:rsid w:val="00A30831"/>
    <w:rsid w:val="00A41965"/>
    <w:rsid w:val="00A430CC"/>
    <w:rsid w:val="00A438A0"/>
    <w:rsid w:val="00A43B13"/>
    <w:rsid w:val="00A4595D"/>
    <w:rsid w:val="00A52356"/>
    <w:rsid w:val="00A53FB2"/>
    <w:rsid w:val="00A61453"/>
    <w:rsid w:val="00A66E9B"/>
    <w:rsid w:val="00A6785A"/>
    <w:rsid w:val="00A71754"/>
    <w:rsid w:val="00A77628"/>
    <w:rsid w:val="00A87A81"/>
    <w:rsid w:val="00AA3F04"/>
    <w:rsid w:val="00AA4EFA"/>
    <w:rsid w:val="00AA513B"/>
    <w:rsid w:val="00AA58BF"/>
    <w:rsid w:val="00AB172B"/>
    <w:rsid w:val="00AB4256"/>
    <w:rsid w:val="00AC0801"/>
    <w:rsid w:val="00AC2D2F"/>
    <w:rsid w:val="00AC33D6"/>
    <w:rsid w:val="00AD0ED2"/>
    <w:rsid w:val="00AD2A74"/>
    <w:rsid w:val="00AE10B5"/>
    <w:rsid w:val="00AE1A6A"/>
    <w:rsid w:val="00AE431B"/>
    <w:rsid w:val="00AE5687"/>
    <w:rsid w:val="00AF1CFD"/>
    <w:rsid w:val="00AF33D4"/>
    <w:rsid w:val="00AF4C45"/>
    <w:rsid w:val="00AF64D3"/>
    <w:rsid w:val="00B04575"/>
    <w:rsid w:val="00B12340"/>
    <w:rsid w:val="00B15458"/>
    <w:rsid w:val="00B16FE7"/>
    <w:rsid w:val="00B24457"/>
    <w:rsid w:val="00B2632A"/>
    <w:rsid w:val="00B35EA8"/>
    <w:rsid w:val="00B40B65"/>
    <w:rsid w:val="00B52FB5"/>
    <w:rsid w:val="00B53399"/>
    <w:rsid w:val="00B5400D"/>
    <w:rsid w:val="00B54851"/>
    <w:rsid w:val="00B56C61"/>
    <w:rsid w:val="00B57246"/>
    <w:rsid w:val="00B6488A"/>
    <w:rsid w:val="00B716A0"/>
    <w:rsid w:val="00B8027B"/>
    <w:rsid w:val="00B81DAC"/>
    <w:rsid w:val="00B84A25"/>
    <w:rsid w:val="00B85CBE"/>
    <w:rsid w:val="00B862E4"/>
    <w:rsid w:val="00B86BBA"/>
    <w:rsid w:val="00B90265"/>
    <w:rsid w:val="00B93237"/>
    <w:rsid w:val="00B96B92"/>
    <w:rsid w:val="00BA06C5"/>
    <w:rsid w:val="00BA3197"/>
    <w:rsid w:val="00BA58F6"/>
    <w:rsid w:val="00BA65F5"/>
    <w:rsid w:val="00BB019A"/>
    <w:rsid w:val="00BB0F2E"/>
    <w:rsid w:val="00BB3559"/>
    <w:rsid w:val="00BC1332"/>
    <w:rsid w:val="00BE01EC"/>
    <w:rsid w:val="00BE32B8"/>
    <w:rsid w:val="00BE3429"/>
    <w:rsid w:val="00BE743D"/>
    <w:rsid w:val="00BF01C1"/>
    <w:rsid w:val="00BF15D1"/>
    <w:rsid w:val="00BF7BAA"/>
    <w:rsid w:val="00BF7F3B"/>
    <w:rsid w:val="00C02E09"/>
    <w:rsid w:val="00C11003"/>
    <w:rsid w:val="00C13D23"/>
    <w:rsid w:val="00C1469F"/>
    <w:rsid w:val="00C33CFE"/>
    <w:rsid w:val="00C35266"/>
    <w:rsid w:val="00C42DF1"/>
    <w:rsid w:val="00C42F5D"/>
    <w:rsid w:val="00C4718A"/>
    <w:rsid w:val="00C52ADB"/>
    <w:rsid w:val="00C6262B"/>
    <w:rsid w:val="00C63817"/>
    <w:rsid w:val="00C71139"/>
    <w:rsid w:val="00C73CBC"/>
    <w:rsid w:val="00C73F28"/>
    <w:rsid w:val="00C7478A"/>
    <w:rsid w:val="00C80253"/>
    <w:rsid w:val="00C90003"/>
    <w:rsid w:val="00C901BA"/>
    <w:rsid w:val="00C902F5"/>
    <w:rsid w:val="00CA7A6D"/>
    <w:rsid w:val="00CC0CD1"/>
    <w:rsid w:val="00CC3DAB"/>
    <w:rsid w:val="00CD0399"/>
    <w:rsid w:val="00CE5F07"/>
    <w:rsid w:val="00CE7C45"/>
    <w:rsid w:val="00CF2811"/>
    <w:rsid w:val="00D028DC"/>
    <w:rsid w:val="00D02A4E"/>
    <w:rsid w:val="00D10F78"/>
    <w:rsid w:val="00D16A8C"/>
    <w:rsid w:val="00D23FCE"/>
    <w:rsid w:val="00D25CCB"/>
    <w:rsid w:val="00D3452D"/>
    <w:rsid w:val="00D41507"/>
    <w:rsid w:val="00D51A57"/>
    <w:rsid w:val="00D56341"/>
    <w:rsid w:val="00D564DB"/>
    <w:rsid w:val="00D61CC4"/>
    <w:rsid w:val="00D75B15"/>
    <w:rsid w:val="00D96D9D"/>
    <w:rsid w:val="00DA122C"/>
    <w:rsid w:val="00DA3A1F"/>
    <w:rsid w:val="00DA551C"/>
    <w:rsid w:val="00DA5D55"/>
    <w:rsid w:val="00DA62B7"/>
    <w:rsid w:val="00DB10AF"/>
    <w:rsid w:val="00DB2D1E"/>
    <w:rsid w:val="00DB6138"/>
    <w:rsid w:val="00DB76DF"/>
    <w:rsid w:val="00DB78C6"/>
    <w:rsid w:val="00DC71AA"/>
    <w:rsid w:val="00DE1A43"/>
    <w:rsid w:val="00DE50ED"/>
    <w:rsid w:val="00DE7E50"/>
    <w:rsid w:val="00DF2784"/>
    <w:rsid w:val="00DF597C"/>
    <w:rsid w:val="00E01147"/>
    <w:rsid w:val="00E02163"/>
    <w:rsid w:val="00E10847"/>
    <w:rsid w:val="00E1341F"/>
    <w:rsid w:val="00E15B6D"/>
    <w:rsid w:val="00E20E2D"/>
    <w:rsid w:val="00E215B2"/>
    <w:rsid w:val="00E23821"/>
    <w:rsid w:val="00E25CE1"/>
    <w:rsid w:val="00E54E74"/>
    <w:rsid w:val="00E62C67"/>
    <w:rsid w:val="00E63FC3"/>
    <w:rsid w:val="00E81CCB"/>
    <w:rsid w:val="00EA1661"/>
    <w:rsid w:val="00EA1AF8"/>
    <w:rsid w:val="00EA65E9"/>
    <w:rsid w:val="00EB0006"/>
    <w:rsid w:val="00EB0E8A"/>
    <w:rsid w:val="00EB4153"/>
    <w:rsid w:val="00EC0023"/>
    <w:rsid w:val="00EE016F"/>
    <w:rsid w:val="00EF48FB"/>
    <w:rsid w:val="00F17186"/>
    <w:rsid w:val="00F17E54"/>
    <w:rsid w:val="00F311C9"/>
    <w:rsid w:val="00F43802"/>
    <w:rsid w:val="00F74629"/>
    <w:rsid w:val="00F77ED9"/>
    <w:rsid w:val="00F90AC6"/>
    <w:rsid w:val="00F958D4"/>
    <w:rsid w:val="00FA026E"/>
    <w:rsid w:val="00FA415C"/>
    <w:rsid w:val="00FA5761"/>
    <w:rsid w:val="00FB036A"/>
    <w:rsid w:val="00FB4D4B"/>
    <w:rsid w:val="00FB65A3"/>
    <w:rsid w:val="00FB7F9B"/>
    <w:rsid w:val="00FC3EBC"/>
    <w:rsid w:val="00FC7F8A"/>
    <w:rsid w:val="00FD347D"/>
    <w:rsid w:val="00FE7E43"/>
    <w:rsid w:val="00FF02B6"/>
    <w:rsid w:val="00FF0E11"/>
    <w:rsid w:val="00FF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5105"/>
    <o:shapelayout v:ext="edit">
      <o:idmap v:ext="edit" data="1"/>
    </o:shapelayout>
  </w:shapeDefaults>
  <w:decimalSymbol w:val="."/>
  <w:listSeparator w:val=","/>
  <w14:docId w14:val="1F5D7B65"/>
  <w15:docId w15:val="{E8B88D37-24B3-49E9-83D1-6C309A01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1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10" w:unhideWhenUsed="1" w:qFormat="1"/>
    <w:lsdException w:name="Subtle Reference" w:semiHidden="1" w:uiPriority="10" w:unhideWhenUsed="1" w:qFormat="1"/>
    <w:lsdException w:name="Intense Reference" w:semiHidden="1" w:uiPriority="10" w:unhideWhenUsed="1" w:qFormat="1"/>
    <w:lsdException w:name="Book Title" w:semiHidden="1" w:uiPriority="10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92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1615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2827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28271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28271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403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403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240" w:after="240"/>
    </w:pPr>
    <w:rPr>
      <w:rFonts w:asciiTheme="majorHAnsi" w:eastAsiaTheme="majorEastAsia" w:hAnsiTheme="majorHAnsi"/>
      <w:color w:val="FFFFFF" w:themeColor="background1"/>
      <w:sz w:val="80"/>
      <w:szCs w:val="80"/>
    </w:rPr>
  </w:style>
  <w:style w:type="paragraph" w:customStyle="1" w:styleId="Year">
    <w:name w:val="Year"/>
    <w:basedOn w:val="Normal"/>
    <w:uiPriority w:val="2"/>
    <w:qFormat/>
    <w:pPr>
      <w:spacing w:before="0" w:after="0"/>
      <w:jc w:val="right"/>
    </w:pPr>
    <w:rPr>
      <w:rFonts w:asciiTheme="majorHAnsi" w:eastAsiaTheme="majorEastAsia" w:hAnsiTheme="majorHAnsi"/>
      <w:color w:val="D5E9E4" w:themeColor="accent1" w:themeTint="33"/>
      <w:sz w:val="112"/>
      <w:szCs w:val="112"/>
    </w:rPr>
  </w:style>
  <w:style w:type="paragraph" w:styleId="Title">
    <w:name w:val="Title"/>
    <w:basedOn w:val="Normal"/>
    <w:link w:val="TitleChar"/>
    <w:uiPriority w:val="3"/>
    <w:qFormat/>
    <w:pPr>
      <w:spacing w:before="240" w:after="240"/>
    </w:pPr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 w:cstheme="majorBidi"/>
      <w:color w:val="595959" w:themeColor="text1" w:themeTint="A6"/>
      <w:spacing w:val="5"/>
      <w:kern w:val="28"/>
      <w:sz w:val="48"/>
      <w:szCs w:val="60"/>
    </w:rPr>
  </w:style>
  <w:style w:type="paragraph" w:customStyle="1" w:styleId="Days">
    <w:name w:val="Days"/>
    <w:basedOn w:val="Normal"/>
    <w:uiPriority w:val="4"/>
    <w:qFormat/>
    <w:pPr>
      <w:jc w:val="center"/>
    </w:pPr>
    <w:rPr>
      <w:color w:val="595959" w:themeColor="text1" w:themeTint="A6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5"/>
    <w:qFormat/>
    <w:pPr>
      <w:spacing w:before="0" w:after="0"/>
      <w:jc w:val="right"/>
    </w:pPr>
    <w:rPr>
      <w:color w:val="595959" w:themeColor="text1" w:themeTint="A6"/>
    </w:rPr>
  </w:style>
  <w:style w:type="paragraph" w:styleId="BodyText">
    <w:name w:val="Body Text"/>
    <w:basedOn w:val="Normal"/>
    <w:link w:val="BodyTextChar"/>
    <w:uiPriority w:val="1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9"/>
    <w:semiHidden/>
    <w:rPr>
      <w:sz w:val="20"/>
    </w:rPr>
  </w:style>
  <w:style w:type="paragraph" w:styleId="BalloonText">
    <w:name w:val="Balloon Text"/>
    <w:basedOn w:val="Normal"/>
    <w:link w:val="BalloonText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19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19"/>
    <w:semiHidden/>
    <w:unhideWhenUsed/>
  </w:style>
  <w:style w:type="paragraph" w:styleId="BlockText">
    <w:name w:val="Block Text"/>
    <w:basedOn w:val="Normal"/>
    <w:uiPriority w:val="19"/>
    <w:semiHidden/>
    <w:unhideWhenUsed/>
    <w:pPr>
      <w:pBdr>
        <w:top w:val="single" w:sz="2" w:space="10" w:color="428271" w:themeColor="accent1" w:shadow="1"/>
        <w:left w:val="single" w:sz="2" w:space="10" w:color="428271" w:themeColor="accent1" w:shadow="1"/>
        <w:bottom w:val="single" w:sz="2" w:space="10" w:color="428271" w:themeColor="accent1" w:shadow="1"/>
        <w:right w:val="single" w:sz="2" w:space="10" w:color="428271" w:themeColor="accent1" w:shadow="1"/>
      </w:pBdr>
      <w:ind w:left="1152" w:right="1152"/>
    </w:pPr>
    <w:rPr>
      <w:i/>
      <w:iCs/>
      <w:color w:val="428271" w:themeColor="accent1"/>
    </w:rPr>
  </w:style>
  <w:style w:type="paragraph" w:styleId="BodyText2">
    <w:name w:val="Body Text 2"/>
    <w:basedOn w:val="Normal"/>
    <w:link w:val="BodyText2Char"/>
    <w:uiPriority w:val="19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uiPriority w:val="1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19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19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uiPriority w:val="19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uiPriority w:val="19"/>
    <w:semiHidden/>
    <w:rPr>
      <w:sz w:val="20"/>
    </w:rPr>
  </w:style>
  <w:style w:type="paragraph" w:styleId="BodyTextIndent2">
    <w:name w:val="Body Text Indent 2"/>
    <w:basedOn w:val="Normal"/>
    <w:link w:val="BodyTextIndent2Char"/>
    <w:uiPriority w:val="1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19"/>
    <w:semiHidden/>
    <w:rPr>
      <w:sz w:val="20"/>
    </w:rPr>
  </w:style>
  <w:style w:type="paragraph" w:styleId="BodyTextIndent3">
    <w:name w:val="Body Text Indent 3"/>
    <w:basedOn w:val="Normal"/>
    <w:link w:val="BodyTextIndent3Char"/>
    <w:uiPriority w:val="19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19"/>
    <w:semiHidden/>
    <w:rPr>
      <w:sz w:val="16"/>
      <w:szCs w:val="16"/>
    </w:rPr>
  </w:style>
  <w:style w:type="paragraph" w:styleId="Caption">
    <w:name w:val="caption"/>
    <w:basedOn w:val="Normal"/>
    <w:next w:val="Normal"/>
    <w:uiPriority w:val="8"/>
    <w:semiHidden/>
    <w:unhideWhenUsed/>
    <w:qFormat/>
    <w:pPr>
      <w:spacing w:after="200"/>
    </w:pPr>
    <w:rPr>
      <w:b/>
      <w:bCs/>
      <w:color w:val="428271" w:themeColor="accent1"/>
    </w:rPr>
  </w:style>
  <w:style w:type="paragraph" w:styleId="Closing">
    <w:name w:val="Closing"/>
    <w:basedOn w:val="Normal"/>
    <w:link w:val="ClosingChar"/>
    <w:uiPriority w:val="19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uiPriority w:val="19"/>
    <w:semiHidden/>
    <w:rPr>
      <w:sz w:val="20"/>
    </w:rPr>
  </w:style>
  <w:style w:type="paragraph" w:styleId="CommentText">
    <w:name w:val="annotation text"/>
    <w:basedOn w:val="Normal"/>
    <w:link w:val="CommentTextChar"/>
    <w:uiPriority w:val="19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1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1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19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19"/>
    <w:semiHidden/>
    <w:unhideWhenUsed/>
  </w:style>
  <w:style w:type="character" w:customStyle="1" w:styleId="DateChar">
    <w:name w:val="Date Char"/>
    <w:basedOn w:val="DefaultParagraphFont"/>
    <w:link w:val="Date"/>
    <w:uiPriority w:val="19"/>
    <w:semiHidden/>
    <w:rPr>
      <w:sz w:val="20"/>
    </w:rPr>
  </w:style>
  <w:style w:type="paragraph" w:styleId="DocumentMap">
    <w:name w:val="Document Map"/>
    <w:basedOn w:val="Normal"/>
    <w:link w:val="DocumentMapChar"/>
    <w:uiPriority w:val="19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9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19"/>
    <w:semiHidden/>
    <w:unhideWhenUsed/>
  </w:style>
  <w:style w:type="character" w:customStyle="1" w:styleId="E-mailSignatureChar">
    <w:name w:val="E-mail Signature Char"/>
    <w:basedOn w:val="DefaultParagraphFont"/>
    <w:link w:val="E-mailSignature"/>
    <w:uiPriority w:val="19"/>
    <w:semiHidden/>
    <w:rPr>
      <w:sz w:val="20"/>
    </w:rPr>
  </w:style>
  <w:style w:type="paragraph" w:styleId="EndnoteText">
    <w:name w:val="endnote text"/>
    <w:basedOn w:val="Normal"/>
    <w:link w:val="EndnoteTextChar"/>
    <w:uiPriority w:val="19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19"/>
    <w:semiHidden/>
    <w:rPr>
      <w:sz w:val="20"/>
      <w:szCs w:val="20"/>
    </w:rPr>
  </w:style>
  <w:style w:type="paragraph" w:styleId="EnvelopeAddress">
    <w:name w:val="envelope address"/>
    <w:basedOn w:val="Normal"/>
    <w:uiPriority w:val="19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19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FootnoteText">
    <w:name w:val="footnote text"/>
    <w:basedOn w:val="Normal"/>
    <w:link w:val="FootnoteTextChar"/>
    <w:uiPriority w:val="19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9"/>
    <w:semiHidden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1615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28271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28271" w:themeColor="accen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28271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04038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0403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19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19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uiPriority w:val="19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19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19"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uiPriority w:val="19"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uiPriority w:val="19"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uiPriority w:val="19"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uiPriority w:val="19"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uiPriority w:val="19"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uiPriority w:val="19"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uiPriority w:val="19"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uiPriority w:val="19"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uiPriority w:val="19"/>
    <w:semiHidden/>
    <w:unhideWhenUsed/>
    <w:rPr>
      <w:rFonts w:asciiTheme="majorHAnsi" w:eastAsiaTheme="majorEastAsia" w:hAnsiTheme="majorHAnsi" w:cstheme="majorBidi"/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uiPriority w:val="1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1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1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1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1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1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1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1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1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1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1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1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1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1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1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19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19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uiPriority w:val="1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19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1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19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8"/>
    <w:qFormat/>
    <w:pPr>
      <w:spacing w:before="0" w:after="0"/>
    </w:pPr>
    <w:rPr>
      <w:sz w:val="20"/>
    </w:rPr>
  </w:style>
  <w:style w:type="paragraph" w:styleId="NormalWeb">
    <w:name w:val="Normal (Web)"/>
    <w:basedOn w:val="Normal"/>
    <w:uiPriority w:val="19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1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19"/>
    <w:semiHidden/>
    <w:unhideWhenUsed/>
  </w:style>
  <w:style w:type="character" w:customStyle="1" w:styleId="NoteHeadingChar">
    <w:name w:val="Note Heading Char"/>
    <w:basedOn w:val="DefaultParagraphFont"/>
    <w:link w:val="NoteHeading"/>
    <w:uiPriority w:val="19"/>
    <w:semiHidden/>
    <w:rPr>
      <w:sz w:val="20"/>
    </w:rPr>
  </w:style>
  <w:style w:type="paragraph" w:styleId="PlainText">
    <w:name w:val="Plain Text"/>
    <w:basedOn w:val="Normal"/>
    <w:link w:val="PlainTextChar"/>
    <w:uiPriority w:val="19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19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1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19"/>
    <w:semiHidden/>
    <w:rPr>
      <w:sz w:val="20"/>
    </w:rPr>
  </w:style>
  <w:style w:type="paragraph" w:styleId="Signature">
    <w:name w:val="Signature"/>
    <w:basedOn w:val="Normal"/>
    <w:link w:val="SignatureChar"/>
    <w:uiPriority w:val="19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19"/>
    <w:semiHidden/>
    <w:rPr>
      <w:sz w:val="20"/>
    </w:rPr>
  </w:style>
  <w:style w:type="paragraph" w:styleId="TableofAuthorities">
    <w:name w:val="table of authorities"/>
    <w:basedOn w:val="Normal"/>
    <w:next w:val="Normal"/>
    <w:uiPriority w:val="19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uiPriority w:val="19"/>
    <w:semiHidden/>
    <w:unhideWhenUsed/>
  </w:style>
  <w:style w:type="paragraph" w:styleId="TOAHeading">
    <w:name w:val="toa heading"/>
    <w:basedOn w:val="Normal"/>
    <w:next w:val="Normal"/>
    <w:uiPriority w:val="1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19"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19"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9"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9"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9"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9"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9"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9"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9"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9"/>
    <w:semiHidden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/>
    </w:pPr>
    <w:tblPr>
      <w:tblStyleRowBandSize w:val="1"/>
      <w:tblStyleColBandSize w:val="1"/>
      <w:tblBorders>
        <w:top w:val="single" w:sz="4" w:space="0" w:color="FEF6EC" w:themeColor="accent2" w:themeTint="66"/>
        <w:left w:val="single" w:sz="4" w:space="0" w:color="FEF6EC" w:themeColor="accent2" w:themeTint="66"/>
        <w:bottom w:val="single" w:sz="4" w:space="0" w:color="FEF6EC" w:themeColor="accent2" w:themeTint="66"/>
        <w:right w:val="single" w:sz="4" w:space="0" w:color="FEF6EC" w:themeColor="accent2" w:themeTint="66"/>
        <w:insideH w:val="single" w:sz="4" w:space="0" w:color="FEF6EC" w:themeColor="accent2" w:themeTint="66"/>
        <w:insideV w:val="single" w:sz="4" w:space="0" w:color="FEF6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F1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F1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mcneill\AppData\Roaming\Microsoft\Templates\Photo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C7D2D739304500862EFE5CCD4D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50FC-170F-47C4-8D6D-2FCA398E2DB7}"/>
      </w:docPartPr>
      <w:docPartBody>
        <w:p w:rsidR="00350621" w:rsidRDefault="00350621">
          <w:pPr>
            <w:pStyle w:val="21C7D2D739304500862EFE5CCD4D7D9A"/>
          </w:pPr>
          <w:r>
            <w:t>Sunday</w:t>
          </w:r>
        </w:p>
      </w:docPartBody>
    </w:docPart>
    <w:docPart>
      <w:docPartPr>
        <w:name w:val="630CB565DDEB423596664E0573953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9C998-4507-4522-8CD2-C5DA86BC6F2E}"/>
      </w:docPartPr>
      <w:docPartBody>
        <w:p w:rsidR="00350621" w:rsidRDefault="00350621">
          <w:pPr>
            <w:pStyle w:val="630CB565DDEB423596664E0573953463"/>
          </w:pPr>
          <w:r>
            <w:t>Monday</w:t>
          </w:r>
        </w:p>
      </w:docPartBody>
    </w:docPart>
    <w:docPart>
      <w:docPartPr>
        <w:name w:val="51E268B93A284196AAF2178A2D5F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997D3-BF67-44CA-B982-3437687900D3}"/>
      </w:docPartPr>
      <w:docPartBody>
        <w:p w:rsidR="00350621" w:rsidRDefault="00350621">
          <w:pPr>
            <w:pStyle w:val="51E268B93A284196AAF2178A2D5FAFC2"/>
          </w:pPr>
          <w:r>
            <w:t>Tuesday</w:t>
          </w:r>
        </w:p>
      </w:docPartBody>
    </w:docPart>
    <w:docPart>
      <w:docPartPr>
        <w:name w:val="5B69E2D0187A49A19DF1495D01B9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1C004-A776-48E4-A06E-E4074199DBF9}"/>
      </w:docPartPr>
      <w:docPartBody>
        <w:p w:rsidR="00350621" w:rsidRDefault="00350621">
          <w:pPr>
            <w:pStyle w:val="5B69E2D0187A49A19DF1495D01B9C67B"/>
          </w:pPr>
          <w:r>
            <w:t>Wednesday</w:t>
          </w:r>
        </w:p>
      </w:docPartBody>
    </w:docPart>
    <w:docPart>
      <w:docPartPr>
        <w:name w:val="0D244FD91D4D42F9AAA319960B1A5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CBED1-04F9-4E7F-A6DD-1D39C55B0232}"/>
      </w:docPartPr>
      <w:docPartBody>
        <w:p w:rsidR="00350621" w:rsidRDefault="00350621">
          <w:pPr>
            <w:pStyle w:val="0D244FD91D4D42F9AAA319960B1A5BC7"/>
          </w:pPr>
          <w:r>
            <w:t>Thursday</w:t>
          </w:r>
        </w:p>
      </w:docPartBody>
    </w:docPart>
    <w:docPart>
      <w:docPartPr>
        <w:name w:val="46ECCD224566439D8585F646887B9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5A60E-BAEE-4B93-976C-C5064C4CA257}"/>
      </w:docPartPr>
      <w:docPartBody>
        <w:p w:rsidR="00350621" w:rsidRDefault="00350621">
          <w:pPr>
            <w:pStyle w:val="46ECCD224566439D8585F646887B9A1B"/>
          </w:pPr>
          <w:r>
            <w:t>Friday</w:t>
          </w:r>
        </w:p>
      </w:docPartBody>
    </w:docPart>
    <w:docPart>
      <w:docPartPr>
        <w:name w:val="301122093BF14A9EBAF142FE337EE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43166-CC28-4C93-8FCB-570AC0428430}"/>
      </w:docPartPr>
      <w:docPartBody>
        <w:p w:rsidR="00350621" w:rsidRDefault="00350621">
          <w:pPr>
            <w:pStyle w:val="301122093BF14A9EBAF142FE337EE09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1"/>
    <w:rsid w:val="000B10EC"/>
    <w:rsid w:val="0019423A"/>
    <w:rsid w:val="00350621"/>
    <w:rsid w:val="004564D3"/>
    <w:rsid w:val="00571349"/>
    <w:rsid w:val="005E2425"/>
    <w:rsid w:val="00701BBF"/>
    <w:rsid w:val="008E0461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C7D2D739304500862EFE5CCD4D7D9A">
    <w:name w:val="21C7D2D739304500862EFE5CCD4D7D9A"/>
  </w:style>
  <w:style w:type="paragraph" w:customStyle="1" w:styleId="630CB565DDEB423596664E0573953463">
    <w:name w:val="630CB565DDEB423596664E0573953463"/>
  </w:style>
  <w:style w:type="paragraph" w:customStyle="1" w:styleId="51E268B93A284196AAF2178A2D5FAFC2">
    <w:name w:val="51E268B93A284196AAF2178A2D5FAFC2"/>
  </w:style>
  <w:style w:type="paragraph" w:customStyle="1" w:styleId="5B69E2D0187A49A19DF1495D01B9C67B">
    <w:name w:val="5B69E2D0187A49A19DF1495D01B9C67B"/>
  </w:style>
  <w:style w:type="paragraph" w:customStyle="1" w:styleId="0D244FD91D4D42F9AAA319960B1A5BC7">
    <w:name w:val="0D244FD91D4D42F9AAA319960B1A5BC7"/>
  </w:style>
  <w:style w:type="paragraph" w:customStyle="1" w:styleId="46ECCD224566439D8585F646887B9A1B">
    <w:name w:val="46ECCD224566439D8585F646887B9A1B"/>
  </w:style>
  <w:style w:type="paragraph" w:customStyle="1" w:styleId="301122093BF14A9EBAF142FE337EE09F">
    <w:name w:val="301122093BF14A9EBAF142FE337EE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12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428271"/>
      </a:accent1>
      <a:accent2>
        <a:srgbClr val="FDE9D1"/>
      </a:accent2>
      <a:accent3>
        <a:srgbClr val="ABD4C9"/>
      </a:accent3>
      <a:accent4>
        <a:srgbClr val="F9BE78"/>
      </a:accent4>
      <a:accent5>
        <a:srgbClr val="EB7620"/>
      </a:accent5>
      <a:accent6>
        <a:srgbClr val="9C6A6A"/>
      </a:accent6>
      <a:hlink>
        <a:srgbClr val="2998E3"/>
      </a:hlink>
      <a:folHlink>
        <a:srgbClr val="F8931D"/>
      </a:folHlink>
    </a:clrScheme>
    <a:fontScheme name="Photo Calendar">
      <a:majorFont>
        <a:latin typeface="Century Schoolboo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3C921-26E3-4A51-A23F-950F47AC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calendar</Template>
  <TotalTime>150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McNeill</dc:creator>
  <cp:keywords/>
  <dc:description/>
  <cp:lastModifiedBy>OLL Secretary</cp:lastModifiedBy>
  <cp:revision>15</cp:revision>
  <cp:lastPrinted>2023-08-30T18:06:00Z</cp:lastPrinted>
  <dcterms:created xsi:type="dcterms:W3CDTF">2024-07-24T15:52:00Z</dcterms:created>
  <dcterms:modified xsi:type="dcterms:W3CDTF">2024-08-22T16:25:00Z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2018-05-09T11:40:36.4682893Z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