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372A59">
        <w:trPr>
          <w:trHeight w:val="1080"/>
        </w:trPr>
        <w:tc>
          <w:tcPr>
            <w:tcW w:w="6498" w:type="dxa"/>
            <w:shd w:val="clear" w:color="auto" w:fill="F5931F" w:themeFill="accent1"/>
            <w:vAlign w:val="center"/>
          </w:tcPr>
          <w:p w14:paraId="328AE9B8" w14:textId="48AF94C4" w:rsidR="00542788" w:rsidRPr="00961557" w:rsidRDefault="00FF02B6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October</w:t>
            </w:r>
          </w:p>
        </w:tc>
        <w:tc>
          <w:tcPr>
            <w:tcW w:w="4518" w:type="dxa"/>
            <w:shd w:val="clear" w:color="auto" w:fill="F5931F" w:themeFill="accent1"/>
            <w:vAlign w:val="center"/>
          </w:tcPr>
          <w:p w14:paraId="1634FF1A" w14:textId="7A2D32D3" w:rsidR="00542788" w:rsidRPr="00961557" w:rsidRDefault="00EE38F1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</w:t>
            </w:r>
            <w:r w:rsidR="0076210D">
              <w:rPr>
                <w:sz w:val="72"/>
                <w:szCs w:val="72"/>
              </w:rPr>
              <w:t>4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8E0326">
        <w:trPr>
          <w:trHeight w:hRule="exact" w:val="540"/>
        </w:trPr>
        <w:tc>
          <w:tcPr>
            <w:tcW w:w="11064" w:type="dxa"/>
          </w:tcPr>
          <w:p w14:paraId="3BE80D64" w14:textId="7E7499A1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</w:t>
            </w:r>
            <w:r w:rsidR="0076210D">
              <w:rPr>
                <w:szCs w:val="48"/>
              </w:rPr>
              <w:t>, St. James, St. Hubert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9B0893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63" w:type="pct"/>
        <w:tblLook w:val="0420" w:firstRow="1" w:lastRow="0" w:firstColumn="0" w:lastColumn="0" w:noHBand="0" w:noVBand="1"/>
        <w:tblCaption w:val="Layout table"/>
      </w:tblPr>
      <w:tblGrid>
        <w:gridCol w:w="1561"/>
        <w:gridCol w:w="1560"/>
        <w:gridCol w:w="1559"/>
        <w:gridCol w:w="1560"/>
        <w:gridCol w:w="1559"/>
        <w:gridCol w:w="1560"/>
        <w:gridCol w:w="1561"/>
      </w:tblGrid>
      <w:tr w:rsidR="00544073" w14:paraId="7849D2B0" w14:textId="77777777" w:rsidTr="008B2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61" w:type="dxa"/>
                <w:tcBorders>
                  <w:bottom w:val="single" w:sz="6" w:space="0" w:color="000000" w:themeColor="text1"/>
                </w:tcBorders>
                <w:shd w:val="clear" w:color="auto" w:fill="D7C3C3" w:themeFill="accent6" w:themeFillTint="66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60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485EC939" w14:textId="4D750B01" w:rsidR="00542788" w:rsidRPr="00407336" w:rsidRDefault="00106B4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59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775A6F16" w14:textId="77777777" w:rsidR="00542788" w:rsidRPr="00407336" w:rsidRDefault="00106B4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60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6364A7F6" w14:textId="77777777" w:rsidR="00542788" w:rsidRPr="00407336" w:rsidRDefault="00106B4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59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278C63B5" w14:textId="77777777" w:rsidR="00542788" w:rsidRPr="00407336" w:rsidRDefault="00106B4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60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4FD9DA57" w14:textId="77777777" w:rsidR="00542788" w:rsidRPr="00407336" w:rsidRDefault="00106B4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1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739A0F4C" w14:textId="77777777" w:rsidR="00542788" w:rsidRPr="00407336" w:rsidRDefault="00106B49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544073" w14:paraId="0FB7BD74" w14:textId="77777777" w:rsidTr="009F59F1">
        <w:trPr>
          <w:trHeight w:val="276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2"/>
          </w:tcPr>
          <w:p w14:paraId="4324A259" w14:textId="04136804" w:rsidR="00542788" w:rsidRPr="00D92C72" w:rsidRDefault="008971A6">
            <w:pPr>
              <w:pStyle w:val="Dates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fldChar w:fldCharType="begin"/>
            </w:r>
            <w:r w:rsidRPr="00D92C72">
              <w:rPr>
                <w:sz w:val="20"/>
                <w:szCs w:val="20"/>
              </w:rPr>
              <w:instrText xml:space="preserve"> IF </w:instrText>
            </w:r>
            <w:r w:rsidRPr="00D92C72">
              <w:rPr>
                <w:sz w:val="20"/>
                <w:szCs w:val="20"/>
              </w:rPr>
              <w:fldChar w:fldCharType="begin"/>
            </w:r>
            <w:r w:rsidRPr="00D92C72">
              <w:rPr>
                <w:sz w:val="20"/>
                <w:szCs w:val="20"/>
              </w:rPr>
              <w:instrText xml:space="preserve"> DocVariable MonthStart \@ dddd </w:instrText>
            </w:r>
            <w:r w:rsidRPr="00D92C72">
              <w:rPr>
                <w:sz w:val="20"/>
                <w:szCs w:val="20"/>
              </w:rPr>
              <w:fldChar w:fldCharType="separate"/>
            </w:r>
            <w:r w:rsidR="006C76D4" w:rsidRPr="00D92C72">
              <w:rPr>
                <w:sz w:val="20"/>
                <w:szCs w:val="20"/>
              </w:rPr>
              <w:instrText>Thursday</w:instrText>
            </w:r>
            <w:r w:rsidRPr="00D92C72">
              <w:rPr>
                <w:sz w:val="20"/>
                <w:szCs w:val="20"/>
              </w:rPr>
              <w:fldChar w:fldCharType="end"/>
            </w:r>
            <w:r w:rsidRPr="00D92C72">
              <w:rPr>
                <w:sz w:val="20"/>
                <w:szCs w:val="20"/>
              </w:rPr>
              <w:instrText xml:space="preserve"> = "Sunday" 1 ""</w:instrText>
            </w:r>
            <w:r w:rsidRPr="00D92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778A1A9F" w:rsidR="00542788" w:rsidRPr="00D92C72" w:rsidRDefault="008971A6">
            <w:pPr>
              <w:pStyle w:val="Dates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fldChar w:fldCharType="begin"/>
            </w:r>
            <w:r w:rsidRPr="00D92C72">
              <w:rPr>
                <w:sz w:val="20"/>
                <w:szCs w:val="20"/>
              </w:rPr>
              <w:instrText xml:space="preserve"> IF </w:instrText>
            </w:r>
            <w:r w:rsidRPr="00D92C72">
              <w:rPr>
                <w:sz w:val="20"/>
                <w:szCs w:val="20"/>
              </w:rPr>
              <w:fldChar w:fldCharType="begin"/>
            </w:r>
            <w:r w:rsidRPr="00D92C72">
              <w:rPr>
                <w:sz w:val="20"/>
                <w:szCs w:val="20"/>
              </w:rPr>
              <w:instrText xml:space="preserve"> DocVariable MonthStart \@ dddd </w:instrText>
            </w:r>
            <w:r w:rsidRPr="00D92C72">
              <w:rPr>
                <w:sz w:val="20"/>
                <w:szCs w:val="20"/>
              </w:rPr>
              <w:fldChar w:fldCharType="separate"/>
            </w:r>
            <w:r w:rsidR="006C76D4" w:rsidRPr="00D92C72">
              <w:rPr>
                <w:sz w:val="20"/>
                <w:szCs w:val="20"/>
              </w:rPr>
              <w:instrText>Thursday</w:instrText>
            </w:r>
            <w:r w:rsidRPr="00D92C72">
              <w:rPr>
                <w:sz w:val="20"/>
                <w:szCs w:val="20"/>
              </w:rPr>
              <w:fldChar w:fldCharType="end"/>
            </w:r>
            <w:r w:rsidRPr="00D92C72">
              <w:rPr>
                <w:sz w:val="20"/>
                <w:szCs w:val="20"/>
              </w:rPr>
              <w:instrText xml:space="preserve"> = "Monday" 1 </w:instrText>
            </w:r>
            <w:r w:rsidRPr="00D92C72">
              <w:rPr>
                <w:sz w:val="20"/>
                <w:szCs w:val="20"/>
              </w:rPr>
              <w:fldChar w:fldCharType="begin"/>
            </w:r>
            <w:r w:rsidRPr="00D92C72">
              <w:rPr>
                <w:sz w:val="20"/>
                <w:szCs w:val="20"/>
              </w:rPr>
              <w:instrText xml:space="preserve"> IF </w:instrText>
            </w:r>
            <w:r w:rsidRPr="00D92C72">
              <w:rPr>
                <w:sz w:val="20"/>
                <w:szCs w:val="20"/>
              </w:rPr>
              <w:fldChar w:fldCharType="begin"/>
            </w:r>
            <w:r w:rsidRPr="00D92C72">
              <w:rPr>
                <w:sz w:val="20"/>
                <w:szCs w:val="20"/>
              </w:rPr>
              <w:instrText xml:space="preserve"> =A2 </w:instrText>
            </w:r>
            <w:r w:rsidRPr="00D92C72">
              <w:rPr>
                <w:sz w:val="20"/>
                <w:szCs w:val="20"/>
              </w:rPr>
              <w:fldChar w:fldCharType="separate"/>
            </w:r>
            <w:r w:rsidR="006C76D4" w:rsidRPr="00D92C72">
              <w:rPr>
                <w:noProof/>
                <w:sz w:val="20"/>
                <w:szCs w:val="20"/>
              </w:rPr>
              <w:instrText>0</w:instrText>
            </w:r>
            <w:r w:rsidRPr="00D92C72">
              <w:rPr>
                <w:sz w:val="20"/>
                <w:szCs w:val="20"/>
              </w:rPr>
              <w:fldChar w:fldCharType="end"/>
            </w:r>
            <w:r w:rsidRPr="00D92C72">
              <w:rPr>
                <w:sz w:val="20"/>
                <w:szCs w:val="20"/>
              </w:rPr>
              <w:instrText xml:space="preserve"> &lt;&gt; 0 </w:instrText>
            </w:r>
            <w:r w:rsidRPr="00D92C72">
              <w:rPr>
                <w:sz w:val="20"/>
                <w:szCs w:val="20"/>
              </w:rPr>
              <w:fldChar w:fldCharType="begin"/>
            </w:r>
            <w:r w:rsidRPr="00D92C72">
              <w:rPr>
                <w:sz w:val="20"/>
                <w:szCs w:val="20"/>
              </w:rPr>
              <w:instrText xml:space="preserve"> =A2+1 </w:instrText>
            </w:r>
            <w:r w:rsidRPr="00D92C72">
              <w:rPr>
                <w:sz w:val="20"/>
                <w:szCs w:val="20"/>
              </w:rPr>
              <w:fldChar w:fldCharType="separate"/>
            </w:r>
            <w:r w:rsidRPr="00D92C72">
              <w:rPr>
                <w:noProof/>
                <w:sz w:val="20"/>
                <w:szCs w:val="20"/>
              </w:rPr>
              <w:instrText>2</w:instrText>
            </w:r>
            <w:r w:rsidRPr="00D92C72">
              <w:rPr>
                <w:sz w:val="20"/>
                <w:szCs w:val="20"/>
              </w:rPr>
              <w:fldChar w:fldCharType="end"/>
            </w:r>
            <w:r w:rsidRPr="00D92C72">
              <w:rPr>
                <w:sz w:val="20"/>
                <w:szCs w:val="20"/>
              </w:rPr>
              <w:instrText xml:space="preserve"> "" </w:instrText>
            </w:r>
            <w:r w:rsidRPr="00D92C72">
              <w:rPr>
                <w:sz w:val="20"/>
                <w:szCs w:val="20"/>
              </w:rPr>
              <w:fldChar w:fldCharType="end"/>
            </w:r>
            <w:r w:rsidRPr="00D92C72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232C2195" w:rsidR="00542788" w:rsidRPr="00D92C72" w:rsidRDefault="00D8177E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7F87EAD3" w:rsidR="00542788" w:rsidRPr="00D92C72" w:rsidRDefault="00D8177E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A3243BC" w14:textId="28640DE9" w:rsidR="00542788" w:rsidRPr="00D92C72" w:rsidRDefault="00D8177E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59993124" w:rsidR="00542788" w:rsidRPr="00D92C72" w:rsidRDefault="00D8177E" w:rsidP="002A6375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563022E6" w14:textId="28731CCB" w:rsidR="00542788" w:rsidRPr="00D92C72" w:rsidRDefault="00D8177E" w:rsidP="002A6375">
            <w:pPr>
              <w:pStyle w:val="Date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44073" w14:paraId="4868C572" w14:textId="77777777" w:rsidTr="00D1609F">
        <w:trPr>
          <w:trHeight w:hRule="exact" w:val="1860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04149980" w14:textId="3C183331" w:rsidR="009A67B1" w:rsidRPr="00D8177E" w:rsidRDefault="009A67B1" w:rsidP="00D8177E">
            <w:pPr>
              <w:rPr>
                <w:b/>
                <w:sz w:val="20"/>
                <w:szCs w:val="20"/>
              </w:rPr>
            </w:pPr>
          </w:p>
          <w:p w14:paraId="16EBD433" w14:textId="243E3467" w:rsidR="004F06CA" w:rsidRPr="00D92C72" w:rsidRDefault="004F06CA" w:rsidP="004F06C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51700408" w:rsidR="00851831" w:rsidRPr="00D92C72" w:rsidRDefault="00851831" w:rsidP="00D8177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83FCE33" w14:textId="2B95497F" w:rsidR="00EB5443" w:rsidRPr="00861C28" w:rsidRDefault="00EB5443" w:rsidP="00D8177E">
            <w:pPr>
              <w:jc w:val="center"/>
              <w:rPr>
                <w:b/>
                <w:sz w:val="17"/>
                <w:szCs w:val="17"/>
              </w:rPr>
            </w:pPr>
            <w:r w:rsidRPr="00861C28">
              <w:rPr>
                <w:b/>
                <w:sz w:val="17"/>
                <w:szCs w:val="17"/>
              </w:rPr>
              <w:t>70</w:t>
            </w:r>
            <w:r w:rsidRPr="00861C28">
              <w:rPr>
                <w:b/>
                <w:sz w:val="17"/>
                <w:szCs w:val="17"/>
                <w:vertAlign w:val="superscript"/>
              </w:rPr>
              <w:t>th</w:t>
            </w:r>
            <w:r w:rsidRPr="00861C28">
              <w:rPr>
                <w:b/>
                <w:sz w:val="17"/>
                <w:szCs w:val="17"/>
              </w:rPr>
              <w:t xml:space="preserve"> Anniversary of OLLRCS</w:t>
            </w:r>
          </w:p>
          <w:p w14:paraId="70E64BC8" w14:textId="34DB9DC1" w:rsidR="007B7CA6" w:rsidRPr="00861C28" w:rsidRDefault="00D8177E" w:rsidP="00D8177E">
            <w:pPr>
              <w:jc w:val="center"/>
              <w:rPr>
                <w:sz w:val="17"/>
                <w:szCs w:val="17"/>
              </w:rPr>
            </w:pPr>
            <w:r w:rsidRPr="00861C28">
              <w:rPr>
                <w:sz w:val="17"/>
                <w:szCs w:val="17"/>
              </w:rPr>
              <w:t>9:00 am Mass-OLL</w:t>
            </w:r>
          </w:p>
          <w:p w14:paraId="28B19E12" w14:textId="346017B7" w:rsidR="00D8177E" w:rsidRPr="00861C28" w:rsidRDefault="00D8177E" w:rsidP="00D8177E">
            <w:pPr>
              <w:jc w:val="center"/>
              <w:rPr>
                <w:sz w:val="17"/>
                <w:szCs w:val="17"/>
              </w:rPr>
            </w:pPr>
            <w:r w:rsidRPr="00861C28">
              <w:rPr>
                <w:sz w:val="17"/>
                <w:szCs w:val="17"/>
              </w:rPr>
              <w:t>9:00 am Mass-St. H</w:t>
            </w:r>
          </w:p>
          <w:p w14:paraId="574B7F62" w14:textId="77777777" w:rsidR="00D8177E" w:rsidRPr="00861C28" w:rsidRDefault="00D8177E" w:rsidP="00D8177E">
            <w:pPr>
              <w:jc w:val="center"/>
              <w:rPr>
                <w:b/>
                <w:bCs/>
                <w:sz w:val="17"/>
                <w:szCs w:val="17"/>
              </w:rPr>
            </w:pPr>
            <w:r w:rsidRPr="00861C28">
              <w:rPr>
                <w:b/>
                <w:bCs/>
                <w:sz w:val="17"/>
                <w:szCs w:val="17"/>
              </w:rPr>
              <w:t>Book Study</w:t>
            </w:r>
          </w:p>
          <w:p w14:paraId="5E73825C" w14:textId="6FF4A2D7" w:rsidR="00D8177E" w:rsidRPr="00D8177E" w:rsidRDefault="00D8177E" w:rsidP="00D8177E">
            <w:pPr>
              <w:jc w:val="center"/>
              <w:rPr>
                <w:sz w:val="20"/>
                <w:szCs w:val="20"/>
              </w:rPr>
            </w:pPr>
            <w:r w:rsidRPr="00861C28">
              <w:rPr>
                <w:sz w:val="17"/>
                <w:szCs w:val="17"/>
              </w:rPr>
              <w:t>5:30 pm OLL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5F95EE" w14:textId="54B0B03D" w:rsidR="004F06CA" w:rsidRPr="00D1609F" w:rsidRDefault="00D92C72" w:rsidP="001F4EF2">
            <w:pPr>
              <w:jc w:val="center"/>
              <w:rPr>
                <w:sz w:val="14"/>
                <w:szCs w:val="14"/>
              </w:rPr>
            </w:pPr>
            <w:r w:rsidRPr="00D1609F">
              <w:rPr>
                <w:sz w:val="14"/>
                <w:szCs w:val="14"/>
              </w:rPr>
              <w:t>9:00 am Mass</w:t>
            </w:r>
            <w:r w:rsidR="00D8177E" w:rsidRPr="00D1609F">
              <w:rPr>
                <w:sz w:val="14"/>
                <w:szCs w:val="14"/>
              </w:rPr>
              <w:t>-OLL</w:t>
            </w:r>
          </w:p>
          <w:p w14:paraId="276BD74C" w14:textId="7C5250B9" w:rsidR="006D42FF" w:rsidRPr="00D1609F" w:rsidRDefault="00D8177E" w:rsidP="001F4EF2">
            <w:pPr>
              <w:jc w:val="center"/>
              <w:rPr>
                <w:sz w:val="14"/>
                <w:szCs w:val="14"/>
              </w:rPr>
            </w:pPr>
            <w:r w:rsidRPr="00D1609F">
              <w:rPr>
                <w:sz w:val="14"/>
                <w:szCs w:val="14"/>
              </w:rPr>
              <w:t>9:00 am Mass-St. H</w:t>
            </w:r>
          </w:p>
          <w:p w14:paraId="29769014" w14:textId="77777777" w:rsidR="006D42FF" w:rsidRPr="00D1609F" w:rsidRDefault="006D42FF" w:rsidP="006D42FF">
            <w:pPr>
              <w:jc w:val="center"/>
              <w:rPr>
                <w:b/>
                <w:sz w:val="14"/>
                <w:szCs w:val="14"/>
              </w:rPr>
            </w:pPr>
            <w:r w:rsidRPr="00D1609F">
              <w:rPr>
                <w:b/>
                <w:sz w:val="14"/>
                <w:szCs w:val="14"/>
              </w:rPr>
              <w:t>5 hours of Adoration</w:t>
            </w:r>
          </w:p>
          <w:p w14:paraId="44821CAB" w14:textId="35E36AFB" w:rsidR="006D42FF" w:rsidRPr="00D1609F" w:rsidRDefault="006D42FF" w:rsidP="006D42FF">
            <w:pPr>
              <w:jc w:val="center"/>
              <w:rPr>
                <w:b/>
                <w:sz w:val="14"/>
                <w:szCs w:val="14"/>
              </w:rPr>
            </w:pPr>
            <w:r w:rsidRPr="00D1609F">
              <w:rPr>
                <w:b/>
                <w:sz w:val="14"/>
                <w:szCs w:val="14"/>
              </w:rPr>
              <w:t xml:space="preserve"> </w:t>
            </w:r>
            <w:r w:rsidRPr="00D1609F">
              <w:rPr>
                <w:sz w:val="14"/>
                <w:szCs w:val="14"/>
              </w:rPr>
              <w:t>10 am - 3 pm</w:t>
            </w:r>
            <w:r w:rsidR="00D8177E" w:rsidRPr="00D1609F">
              <w:rPr>
                <w:sz w:val="14"/>
                <w:szCs w:val="14"/>
              </w:rPr>
              <w:t xml:space="preserve"> OLL</w:t>
            </w:r>
          </w:p>
          <w:p w14:paraId="4E9297F3" w14:textId="77777777" w:rsidR="006D42FF" w:rsidRPr="00D1609F" w:rsidRDefault="006D42FF" w:rsidP="006D42FF">
            <w:pPr>
              <w:jc w:val="center"/>
              <w:rPr>
                <w:b/>
                <w:sz w:val="14"/>
                <w:szCs w:val="14"/>
              </w:rPr>
            </w:pPr>
            <w:r w:rsidRPr="00D1609F">
              <w:rPr>
                <w:b/>
                <w:sz w:val="14"/>
                <w:szCs w:val="14"/>
              </w:rPr>
              <w:t>Confession</w:t>
            </w:r>
          </w:p>
          <w:p w14:paraId="68DC1839" w14:textId="700381D8" w:rsidR="006D42FF" w:rsidRPr="00D1609F" w:rsidRDefault="006D42FF" w:rsidP="006D42FF">
            <w:pPr>
              <w:jc w:val="center"/>
              <w:rPr>
                <w:sz w:val="14"/>
                <w:szCs w:val="14"/>
              </w:rPr>
            </w:pPr>
            <w:r w:rsidRPr="00D1609F">
              <w:rPr>
                <w:sz w:val="14"/>
                <w:szCs w:val="14"/>
              </w:rPr>
              <w:t>11 am – 12 pm</w:t>
            </w:r>
            <w:r w:rsidR="00D8177E" w:rsidRPr="00D1609F">
              <w:rPr>
                <w:sz w:val="14"/>
                <w:szCs w:val="14"/>
              </w:rPr>
              <w:t xml:space="preserve"> OLL</w:t>
            </w:r>
          </w:p>
          <w:p w14:paraId="51992C29" w14:textId="3BE952A3" w:rsidR="00D1609F" w:rsidRPr="00D1609F" w:rsidRDefault="00D1609F" w:rsidP="006D42FF">
            <w:pPr>
              <w:jc w:val="center"/>
              <w:rPr>
                <w:sz w:val="14"/>
                <w:szCs w:val="14"/>
              </w:rPr>
            </w:pPr>
            <w:r w:rsidRPr="00D1609F">
              <w:rPr>
                <w:sz w:val="14"/>
                <w:szCs w:val="14"/>
              </w:rPr>
              <w:t>Adult Faith Formation-OLL</w:t>
            </w:r>
          </w:p>
          <w:p w14:paraId="63549E42" w14:textId="4DB83F49" w:rsidR="00D1609F" w:rsidRPr="00D1609F" w:rsidRDefault="00D1609F" w:rsidP="006D42FF">
            <w:pPr>
              <w:jc w:val="center"/>
              <w:rPr>
                <w:sz w:val="14"/>
                <w:szCs w:val="14"/>
              </w:rPr>
            </w:pPr>
            <w:r w:rsidRPr="00D1609F">
              <w:rPr>
                <w:sz w:val="14"/>
                <w:szCs w:val="14"/>
              </w:rPr>
              <w:t>5:30 pm</w:t>
            </w:r>
          </w:p>
          <w:p w14:paraId="2BC46C2C" w14:textId="77777777" w:rsidR="006D42FF" w:rsidRPr="00D8177E" w:rsidRDefault="006D42FF" w:rsidP="001F4EF2">
            <w:pPr>
              <w:jc w:val="center"/>
              <w:rPr>
                <w:sz w:val="16"/>
                <w:szCs w:val="16"/>
              </w:rPr>
            </w:pPr>
          </w:p>
          <w:p w14:paraId="105CF398" w14:textId="3D3916AB" w:rsidR="00C4718A" w:rsidRPr="00D8177E" w:rsidRDefault="00C4718A" w:rsidP="001F4E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982635" w14:textId="77777777" w:rsidR="00CA7A6D" w:rsidRDefault="00D92C72" w:rsidP="00FF0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  <w:r w:rsidR="00D8177E">
              <w:rPr>
                <w:sz w:val="20"/>
                <w:szCs w:val="20"/>
              </w:rPr>
              <w:t>- OLL</w:t>
            </w:r>
          </w:p>
          <w:p w14:paraId="58F9BE79" w14:textId="17A695F6" w:rsidR="00D8177E" w:rsidRPr="00D92C72" w:rsidRDefault="00D8177E" w:rsidP="00FF0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00F5FF" w14:textId="77777777" w:rsidR="004F06CA" w:rsidRPr="00861C28" w:rsidRDefault="00D92C72" w:rsidP="00B5400D">
            <w:pPr>
              <w:jc w:val="center"/>
              <w:rPr>
                <w:b/>
                <w:sz w:val="17"/>
                <w:szCs w:val="17"/>
              </w:rPr>
            </w:pPr>
            <w:r w:rsidRPr="00861C28">
              <w:rPr>
                <w:b/>
                <w:sz w:val="17"/>
                <w:szCs w:val="17"/>
              </w:rPr>
              <w:t>First Friday Adoration</w:t>
            </w:r>
          </w:p>
          <w:p w14:paraId="57765D96" w14:textId="77777777" w:rsidR="00D92C72" w:rsidRPr="00861C28" w:rsidRDefault="00D92C72" w:rsidP="00B5400D">
            <w:pPr>
              <w:jc w:val="center"/>
              <w:rPr>
                <w:sz w:val="17"/>
                <w:szCs w:val="17"/>
              </w:rPr>
            </w:pPr>
            <w:r w:rsidRPr="00861C28">
              <w:rPr>
                <w:sz w:val="17"/>
                <w:szCs w:val="17"/>
              </w:rPr>
              <w:t>9:00 am Mass</w:t>
            </w:r>
            <w:r w:rsidR="00D8177E" w:rsidRPr="00861C28">
              <w:rPr>
                <w:sz w:val="17"/>
                <w:szCs w:val="17"/>
              </w:rPr>
              <w:t>-OLL</w:t>
            </w:r>
          </w:p>
          <w:p w14:paraId="2F961F31" w14:textId="77777777" w:rsidR="00D8177E" w:rsidRPr="00861C28" w:rsidRDefault="00D8177E" w:rsidP="00B5400D">
            <w:pPr>
              <w:jc w:val="center"/>
              <w:rPr>
                <w:b/>
                <w:bCs/>
                <w:sz w:val="17"/>
                <w:szCs w:val="17"/>
              </w:rPr>
            </w:pPr>
            <w:r w:rsidRPr="00861C28">
              <w:rPr>
                <w:b/>
                <w:bCs/>
                <w:sz w:val="17"/>
                <w:szCs w:val="17"/>
              </w:rPr>
              <w:t>Confessions</w:t>
            </w:r>
          </w:p>
          <w:p w14:paraId="561BED23" w14:textId="77777777" w:rsidR="00D8177E" w:rsidRPr="00861C28" w:rsidRDefault="00D8177E" w:rsidP="00B5400D">
            <w:pPr>
              <w:jc w:val="center"/>
              <w:rPr>
                <w:sz w:val="17"/>
                <w:szCs w:val="17"/>
              </w:rPr>
            </w:pPr>
            <w:r w:rsidRPr="00861C28">
              <w:rPr>
                <w:sz w:val="17"/>
                <w:szCs w:val="17"/>
              </w:rPr>
              <w:t>10:00 am-OLL</w:t>
            </w:r>
          </w:p>
          <w:p w14:paraId="171F7725" w14:textId="77777777" w:rsidR="00D8177E" w:rsidRPr="00861C28" w:rsidRDefault="00D8177E" w:rsidP="00B5400D">
            <w:pPr>
              <w:jc w:val="center"/>
              <w:rPr>
                <w:b/>
                <w:bCs/>
                <w:sz w:val="17"/>
                <w:szCs w:val="17"/>
              </w:rPr>
            </w:pPr>
            <w:r w:rsidRPr="00861C28">
              <w:rPr>
                <w:b/>
                <w:bCs/>
                <w:sz w:val="17"/>
                <w:szCs w:val="17"/>
              </w:rPr>
              <w:t>Anointing of the Sick-OLL</w:t>
            </w:r>
          </w:p>
          <w:p w14:paraId="18357698" w14:textId="173638D9" w:rsidR="002A7840" w:rsidRPr="002A7840" w:rsidRDefault="002A7840" w:rsidP="00B540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43016B03" w14:textId="77777777" w:rsidR="004F06CA" w:rsidRPr="002A7840" w:rsidRDefault="004F06CA" w:rsidP="004F06CA">
            <w:pPr>
              <w:jc w:val="center"/>
              <w:rPr>
                <w:b/>
                <w:sz w:val="16"/>
                <w:szCs w:val="16"/>
              </w:rPr>
            </w:pPr>
            <w:r w:rsidRPr="002A7840">
              <w:rPr>
                <w:b/>
                <w:sz w:val="16"/>
                <w:szCs w:val="16"/>
              </w:rPr>
              <w:t>First Saturday</w:t>
            </w:r>
          </w:p>
          <w:p w14:paraId="39511CB9" w14:textId="75F0EE82" w:rsidR="00DB33CE" w:rsidRPr="002A7840" w:rsidRDefault="004F06CA" w:rsidP="004F06CA">
            <w:pPr>
              <w:jc w:val="center"/>
              <w:rPr>
                <w:b/>
                <w:sz w:val="16"/>
                <w:szCs w:val="16"/>
              </w:rPr>
            </w:pPr>
            <w:r w:rsidRPr="002A7840">
              <w:rPr>
                <w:b/>
                <w:sz w:val="16"/>
                <w:szCs w:val="16"/>
              </w:rPr>
              <w:t>9:00 am Mass</w:t>
            </w:r>
            <w:r w:rsidR="00D8177E" w:rsidRPr="002A7840">
              <w:rPr>
                <w:b/>
                <w:sz w:val="16"/>
                <w:szCs w:val="16"/>
              </w:rPr>
              <w:t>-OLL</w:t>
            </w:r>
          </w:p>
          <w:p w14:paraId="3FA64065" w14:textId="77777777" w:rsidR="00113680" w:rsidRPr="002A7840" w:rsidRDefault="00FF02B6" w:rsidP="00C1469F">
            <w:pPr>
              <w:jc w:val="center"/>
              <w:rPr>
                <w:sz w:val="16"/>
                <w:szCs w:val="16"/>
              </w:rPr>
            </w:pPr>
            <w:r w:rsidRPr="002A7840">
              <w:rPr>
                <w:b/>
                <w:sz w:val="16"/>
                <w:szCs w:val="16"/>
              </w:rPr>
              <w:t>Confessions</w:t>
            </w:r>
            <w:r w:rsidRPr="002A7840">
              <w:rPr>
                <w:sz w:val="16"/>
                <w:szCs w:val="16"/>
              </w:rPr>
              <w:t xml:space="preserve"> </w:t>
            </w:r>
          </w:p>
          <w:p w14:paraId="4460F768" w14:textId="788483B7" w:rsidR="00D92C72" w:rsidRPr="002A7840" w:rsidRDefault="00FF02B6" w:rsidP="00C1469F">
            <w:pPr>
              <w:jc w:val="center"/>
              <w:rPr>
                <w:sz w:val="16"/>
                <w:szCs w:val="16"/>
              </w:rPr>
            </w:pPr>
            <w:r w:rsidRPr="002A7840">
              <w:rPr>
                <w:sz w:val="16"/>
                <w:szCs w:val="16"/>
              </w:rPr>
              <w:t>3:00</w:t>
            </w:r>
            <w:r w:rsidR="00DB78C6" w:rsidRPr="002A7840">
              <w:rPr>
                <w:sz w:val="16"/>
                <w:szCs w:val="16"/>
              </w:rPr>
              <w:t xml:space="preserve"> </w:t>
            </w:r>
            <w:r w:rsidR="00C1469F" w:rsidRPr="002A7840">
              <w:rPr>
                <w:sz w:val="16"/>
                <w:szCs w:val="16"/>
              </w:rPr>
              <w:t>pm</w:t>
            </w:r>
            <w:r w:rsidR="00D8177E" w:rsidRPr="002A7840">
              <w:rPr>
                <w:sz w:val="16"/>
                <w:szCs w:val="16"/>
              </w:rPr>
              <w:t>-OLL</w:t>
            </w:r>
          </w:p>
          <w:p w14:paraId="0DE60851" w14:textId="3669F4F8" w:rsidR="009A67B1" w:rsidRPr="002A7840" w:rsidRDefault="008D1F55" w:rsidP="001239A0">
            <w:pPr>
              <w:jc w:val="center"/>
              <w:rPr>
                <w:b/>
                <w:sz w:val="16"/>
                <w:szCs w:val="16"/>
              </w:rPr>
            </w:pPr>
            <w:r w:rsidRPr="002A7840">
              <w:rPr>
                <w:b/>
                <w:sz w:val="16"/>
                <w:szCs w:val="16"/>
              </w:rPr>
              <w:t>4:00 pm Mass</w:t>
            </w:r>
            <w:r w:rsidR="00D8177E" w:rsidRPr="002A7840">
              <w:rPr>
                <w:b/>
                <w:sz w:val="16"/>
                <w:szCs w:val="16"/>
              </w:rPr>
              <w:t>-OLL</w:t>
            </w:r>
          </w:p>
          <w:p w14:paraId="7B355773" w14:textId="419CFC44" w:rsidR="009A67B1" w:rsidRPr="002A7840" w:rsidRDefault="002A7840" w:rsidP="002A78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Women’s Welcome Retreat</w:t>
            </w:r>
          </w:p>
        </w:tc>
      </w:tr>
      <w:tr w:rsidR="00544073" w14:paraId="15C66084" w14:textId="77777777" w:rsidTr="009F59F1">
        <w:trPr>
          <w:trHeight w:val="276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66B8B31" w14:textId="061850D6" w:rsidR="004F06CA" w:rsidRDefault="00D8177E" w:rsidP="004F06CA">
            <w:pPr>
              <w:pStyle w:val="Dates"/>
            </w:pPr>
            <w:r>
              <w:t>6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09B54E6D" w:rsidR="004F06CA" w:rsidRDefault="00D8177E" w:rsidP="004F06CA">
            <w:pPr>
              <w:pStyle w:val="Dates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793A0F3" w14:textId="740B0D84" w:rsidR="004F06CA" w:rsidRDefault="00D8177E" w:rsidP="004F06CA">
            <w:pPr>
              <w:pStyle w:val="Dates"/>
            </w:pPr>
            <w:r>
              <w:t>8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5924279" w14:textId="46DD3C96" w:rsidR="004F06CA" w:rsidRDefault="00D8177E" w:rsidP="004F06CA">
            <w:pPr>
              <w:pStyle w:val="Dates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70CFEA4" w14:textId="563D5DA1" w:rsidR="004F06CA" w:rsidRDefault="00D8177E" w:rsidP="004F06CA">
            <w:pPr>
              <w:pStyle w:val="Dates"/>
            </w:pPr>
            <w:r>
              <w:t>10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8919585" w14:textId="24F16262" w:rsidR="004F06CA" w:rsidRDefault="00D8177E" w:rsidP="004F06CA">
            <w:pPr>
              <w:pStyle w:val="Dates"/>
            </w:pPr>
            <w:r>
              <w:t>11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421F525" w14:textId="5B43E68A" w:rsidR="004F06CA" w:rsidRDefault="00D8177E" w:rsidP="004F06CA">
            <w:pPr>
              <w:pStyle w:val="Dates"/>
            </w:pPr>
            <w:r>
              <w:t>12</w:t>
            </w:r>
          </w:p>
        </w:tc>
      </w:tr>
      <w:tr w:rsidR="00544073" w14:paraId="76A11845" w14:textId="77777777" w:rsidTr="00D1609F">
        <w:trPr>
          <w:trHeight w:hRule="exact" w:val="2328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033DB3CF" w14:textId="77777777" w:rsidR="00C1469F" w:rsidRPr="00DE594A" w:rsidRDefault="00C1469F" w:rsidP="00372A59">
            <w:pPr>
              <w:jc w:val="center"/>
              <w:rPr>
                <w:b/>
                <w:sz w:val="14"/>
                <w:szCs w:val="14"/>
              </w:rPr>
            </w:pPr>
            <w:r w:rsidRPr="00DE594A">
              <w:rPr>
                <w:b/>
                <w:sz w:val="14"/>
                <w:szCs w:val="14"/>
              </w:rPr>
              <w:t>Confessions</w:t>
            </w:r>
          </w:p>
          <w:p w14:paraId="53F27D4F" w14:textId="36FA314E" w:rsidR="00C1469F" w:rsidRPr="00DE594A" w:rsidRDefault="00C1469F" w:rsidP="00372A59">
            <w:pPr>
              <w:jc w:val="center"/>
              <w:rPr>
                <w:sz w:val="14"/>
                <w:szCs w:val="14"/>
              </w:rPr>
            </w:pPr>
            <w:r w:rsidRPr="00DE594A">
              <w:rPr>
                <w:sz w:val="14"/>
                <w:szCs w:val="14"/>
              </w:rPr>
              <w:t>8:00</w:t>
            </w:r>
            <w:r w:rsidR="00DB78C6" w:rsidRPr="00DE594A">
              <w:rPr>
                <w:sz w:val="14"/>
                <w:szCs w:val="14"/>
              </w:rPr>
              <w:t xml:space="preserve"> </w:t>
            </w:r>
            <w:r w:rsidRPr="00DE594A">
              <w:rPr>
                <w:sz w:val="14"/>
                <w:szCs w:val="14"/>
              </w:rPr>
              <w:t>am</w:t>
            </w:r>
            <w:r w:rsidR="00307AB1" w:rsidRPr="00DE594A">
              <w:rPr>
                <w:sz w:val="14"/>
                <w:szCs w:val="14"/>
              </w:rPr>
              <w:t>-OLL</w:t>
            </w:r>
          </w:p>
          <w:p w14:paraId="077606C1" w14:textId="6923F6AD" w:rsidR="00307AB1" w:rsidRPr="00DE594A" w:rsidRDefault="00307AB1" w:rsidP="00372A59">
            <w:pPr>
              <w:jc w:val="center"/>
              <w:rPr>
                <w:sz w:val="14"/>
                <w:szCs w:val="14"/>
              </w:rPr>
            </w:pPr>
            <w:r w:rsidRPr="00DE594A">
              <w:rPr>
                <w:sz w:val="14"/>
                <w:szCs w:val="14"/>
              </w:rPr>
              <w:t>8:30 am-St. J</w:t>
            </w:r>
          </w:p>
          <w:p w14:paraId="3E59812E" w14:textId="5D4D6FB9" w:rsidR="00BE3429" w:rsidRPr="00DE594A" w:rsidRDefault="00307AB1" w:rsidP="00372A59">
            <w:pPr>
              <w:jc w:val="center"/>
              <w:rPr>
                <w:b/>
                <w:sz w:val="14"/>
                <w:szCs w:val="14"/>
              </w:rPr>
            </w:pPr>
            <w:r w:rsidRPr="00DE594A">
              <w:rPr>
                <w:sz w:val="14"/>
                <w:szCs w:val="14"/>
              </w:rPr>
              <w:t>10:30 am-St. H</w:t>
            </w:r>
          </w:p>
          <w:p w14:paraId="72595B64" w14:textId="0011B012" w:rsidR="00F311C9" w:rsidRPr="00DE594A" w:rsidRDefault="00F311C9" w:rsidP="00372A59">
            <w:pPr>
              <w:jc w:val="center"/>
              <w:rPr>
                <w:b/>
                <w:sz w:val="14"/>
                <w:szCs w:val="14"/>
              </w:rPr>
            </w:pPr>
            <w:r w:rsidRPr="00DE594A">
              <w:rPr>
                <w:b/>
                <w:sz w:val="14"/>
                <w:szCs w:val="14"/>
              </w:rPr>
              <w:t>9:00 am Mass</w:t>
            </w:r>
            <w:r w:rsidR="00307AB1" w:rsidRPr="00DE594A">
              <w:rPr>
                <w:b/>
                <w:sz w:val="14"/>
                <w:szCs w:val="14"/>
              </w:rPr>
              <w:t>-OLL</w:t>
            </w:r>
          </w:p>
          <w:p w14:paraId="71D20F28" w14:textId="192C4DF8" w:rsidR="00544073" w:rsidRPr="00DE594A" w:rsidRDefault="00544073" w:rsidP="00372A59">
            <w:pPr>
              <w:jc w:val="center"/>
              <w:rPr>
                <w:b/>
                <w:sz w:val="14"/>
                <w:szCs w:val="14"/>
              </w:rPr>
            </w:pPr>
            <w:r w:rsidRPr="00DE594A">
              <w:rPr>
                <w:b/>
                <w:sz w:val="14"/>
                <w:szCs w:val="14"/>
              </w:rPr>
              <w:t>9:00 am Mass-St. J</w:t>
            </w:r>
          </w:p>
          <w:p w14:paraId="53B7F0A5" w14:textId="3B0BC5C3" w:rsidR="00DE594A" w:rsidRPr="00DE594A" w:rsidRDefault="00DE594A" w:rsidP="00372A59">
            <w:pPr>
              <w:jc w:val="center"/>
              <w:rPr>
                <w:b/>
                <w:sz w:val="14"/>
                <w:szCs w:val="14"/>
              </w:rPr>
            </w:pPr>
            <w:r w:rsidRPr="00DE594A">
              <w:rPr>
                <w:b/>
                <w:sz w:val="14"/>
                <w:szCs w:val="14"/>
              </w:rPr>
              <w:t>Faith Formation-OLL</w:t>
            </w:r>
          </w:p>
          <w:p w14:paraId="4DAE943E" w14:textId="1C8F2698" w:rsidR="00DE594A" w:rsidRPr="00DE594A" w:rsidRDefault="00DE594A" w:rsidP="00372A59">
            <w:pPr>
              <w:jc w:val="center"/>
              <w:rPr>
                <w:b/>
                <w:sz w:val="14"/>
                <w:szCs w:val="14"/>
              </w:rPr>
            </w:pPr>
            <w:r w:rsidRPr="00DE594A">
              <w:rPr>
                <w:b/>
                <w:sz w:val="14"/>
                <w:szCs w:val="14"/>
              </w:rPr>
              <w:t>10:15 am-11:15 am</w:t>
            </w:r>
          </w:p>
          <w:p w14:paraId="10A22CA6" w14:textId="6E2EEC4E" w:rsidR="00544073" w:rsidRPr="00DE594A" w:rsidRDefault="00DE594A" w:rsidP="00372A59">
            <w:pPr>
              <w:jc w:val="center"/>
              <w:rPr>
                <w:b/>
                <w:sz w:val="14"/>
                <w:szCs w:val="14"/>
              </w:rPr>
            </w:pPr>
            <w:r w:rsidRPr="00DE594A">
              <w:rPr>
                <w:b/>
                <w:sz w:val="14"/>
                <w:szCs w:val="14"/>
              </w:rPr>
              <w:t>11</w:t>
            </w:r>
            <w:r w:rsidR="00544073" w:rsidRPr="00DE594A">
              <w:rPr>
                <w:b/>
                <w:sz w:val="14"/>
                <w:szCs w:val="14"/>
              </w:rPr>
              <w:t>:00 am Mass-St. H</w:t>
            </w:r>
          </w:p>
          <w:p w14:paraId="49532EA5" w14:textId="6311EC24" w:rsidR="002A7840" w:rsidRPr="00DE594A" w:rsidRDefault="002A7840" w:rsidP="00372A59">
            <w:pPr>
              <w:jc w:val="center"/>
              <w:rPr>
                <w:b/>
                <w:sz w:val="14"/>
                <w:szCs w:val="14"/>
              </w:rPr>
            </w:pPr>
            <w:r w:rsidRPr="00DE594A">
              <w:rPr>
                <w:b/>
                <w:sz w:val="14"/>
                <w:szCs w:val="14"/>
              </w:rPr>
              <w:t>Women’s Welcome Retreat</w:t>
            </w:r>
          </w:p>
          <w:p w14:paraId="0FB3A9BF" w14:textId="77777777" w:rsidR="00BE3429" w:rsidRPr="002A7840" w:rsidRDefault="00BE3429" w:rsidP="00372A59">
            <w:pPr>
              <w:jc w:val="center"/>
              <w:rPr>
                <w:b/>
                <w:sz w:val="15"/>
                <w:szCs w:val="15"/>
              </w:rPr>
            </w:pPr>
          </w:p>
          <w:p w14:paraId="3F5645D0" w14:textId="7588EA11" w:rsidR="00536899" w:rsidRPr="002A7840" w:rsidRDefault="00536899" w:rsidP="00372A5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5B66537D" w:rsidR="00F311C9" w:rsidRPr="00D92C72" w:rsidRDefault="00544073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  <w:p w14:paraId="0321E0EC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A35046" w14:textId="501C245E" w:rsidR="00F311C9" w:rsidRDefault="00544073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7A8F64AF" w14:textId="70E92DEB" w:rsidR="00544073" w:rsidRPr="00D92C72" w:rsidRDefault="00544073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  <w:p w14:paraId="254B72F6" w14:textId="77777777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B4E880A" w14:textId="132DDBB7" w:rsidR="00EC044D" w:rsidRDefault="00EC044D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Book Study</w:t>
            </w:r>
          </w:p>
          <w:p w14:paraId="3AB00E74" w14:textId="77EFC547" w:rsidR="00EC044D" w:rsidRPr="00EC044D" w:rsidRDefault="00EC044D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OLL</w:t>
            </w:r>
          </w:p>
          <w:p w14:paraId="5A85FF90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AD80A6" w14:textId="59411B68" w:rsidR="006D42FF" w:rsidRPr="00D1609F" w:rsidRDefault="00544073" w:rsidP="00F311C9">
            <w:pPr>
              <w:jc w:val="center"/>
              <w:rPr>
                <w:sz w:val="14"/>
                <w:szCs w:val="14"/>
              </w:rPr>
            </w:pPr>
            <w:r w:rsidRPr="00D1609F">
              <w:rPr>
                <w:sz w:val="14"/>
                <w:szCs w:val="14"/>
              </w:rPr>
              <w:t>9:00 am Mass-OLL</w:t>
            </w:r>
          </w:p>
          <w:p w14:paraId="3CFC5EC9" w14:textId="0CCD629C" w:rsidR="00DB33CE" w:rsidRPr="00D1609F" w:rsidRDefault="00544073" w:rsidP="00F311C9">
            <w:pPr>
              <w:jc w:val="center"/>
              <w:rPr>
                <w:sz w:val="14"/>
                <w:szCs w:val="14"/>
              </w:rPr>
            </w:pPr>
            <w:r w:rsidRPr="00D1609F">
              <w:rPr>
                <w:sz w:val="14"/>
                <w:szCs w:val="14"/>
              </w:rPr>
              <w:t>9:00 am Mass-St. H</w:t>
            </w:r>
          </w:p>
          <w:p w14:paraId="14985094" w14:textId="77777777" w:rsidR="006D42FF" w:rsidRPr="00D1609F" w:rsidRDefault="006D42FF" w:rsidP="006D42FF">
            <w:pPr>
              <w:jc w:val="center"/>
              <w:rPr>
                <w:b/>
                <w:sz w:val="14"/>
                <w:szCs w:val="14"/>
              </w:rPr>
            </w:pPr>
            <w:r w:rsidRPr="00D1609F">
              <w:rPr>
                <w:b/>
                <w:sz w:val="14"/>
                <w:szCs w:val="14"/>
              </w:rPr>
              <w:t>5 hours of Adoration</w:t>
            </w:r>
          </w:p>
          <w:p w14:paraId="32580326" w14:textId="77777777" w:rsidR="006D42FF" w:rsidRPr="00D1609F" w:rsidRDefault="006D42FF" w:rsidP="006D42FF">
            <w:pPr>
              <w:jc w:val="center"/>
              <w:rPr>
                <w:sz w:val="14"/>
                <w:szCs w:val="14"/>
              </w:rPr>
            </w:pPr>
            <w:r w:rsidRPr="00D1609F">
              <w:rPr>
                <w:b/>
                <w:sz w:val="14"/>
                <w:szCs w:val="14"/>
              </w:rPr>
              <w:t xml:space="preserve"> </w:t>
            </w:r>
            <w:r w:rsidRPr="00D1609F">
              <w:rPr>
                <w:sz w:val="14"/>
                <w:szCs w:val="14"/>
              </w:rPr>
              <w:t>10 am - 3 pm</w:t>
            </w:r>
          </w:p>
          <w:p w14:paraId="323DC81F" w14:textId="4FB243D4" w:rsidR="002A7840" w:rsidRPr="00D1609F" w:rsidRDefault="002A7840" w:rsidP="006D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D1609F">
              <w:rPr>
                <w:b/>
                <w:bCs/>
                <w:sz w:val="14"/>
                <w:szCs w:val="14"/>
              </w:rPr>
              <w:t>Confession</w:t>
            </w:r>
          </w:p>
          <w:p w14:paraId="48106407" w14:textId="0C5C093D" w:rsidR="002A7840" w:rsidRPr="00D1609F" w:rsidRDefault="002A7840" w:rsidP="006D42FF">
            <w:pPr>
              <w:jc w:val="center"/>
              <w:rPr>
                <w:sz w:val="14"/>
                <w:szCs w:val="14"/>
              </w:rPr>
            </w:pPr>
            <w:r w:rsidRPr="00D1609F">
              <w:rPr>
                <w:sz w:val="14"/>
                <w:szCs w:val="14"/>
              </w:rPr>
              <w:t>11 am – 12 pm OLL</w:t>
            </w:r>
          </w:p>
          <w:p w14:paraId="16A8F98B" w14:textId="1BC434AA" w:rsidR="007E284A" w:rsidRPr="00D1609F" w:rsidRDefault="007E284A" w:rsidP="007E284A">
            <w:pPr>
              <w:jc w:val="center"/>
              <w:rPr>
                <w:b/>
                <w:bCs/>
                <w:sz w:val="14"/>
                <w:szCs w:val="14"/>
              </w:rPr>
            </w:pPr>
            <w:r w:rsidRPr="00D1609F">
              <w:rPr>
                <w:b/>
                <w:bCs/>
                <w:sz w:val="14"/>
                <w:szCs w:val="14"/>
              </w:rPr>
              <w:t>Ladies’ Card Club</w:t>
            </w:r>
          </w:p>
          <w:p w14:paraId="19BEF22F" w14:textId="7C9F1EBA" w:rsidR="007E284A" w:rsidRPr="00D1609F" w:rsidRDefault="007E284A" w:rsidP="007E284A">
            <w:pPr>
              <w:jc w:val="center"/>
              <w:rPr>
                <w:sz w:val="14"/>
                <w:szCs w:val="14"/>
              </w:rPr>
            </w:pPr>
            <w:r w:rsidRPr="00D1609F">
              <w:rPr>
                <w:sz w:val="14"/>
                <w:szCs w:val="14"/>
              </w:rPr>
              <w:t>1:00-4:00 pm St. J</w:t>
            </w:r>
          </w:p>
          <w:p w14:paraId="07B74207" w14:textId="77777777" w:rsidR="00D1609F" w:rsidRPr="00D1609F" w:rsidRDefault="00D1609F" w:rsidP="00D1609F">
            <w:pPr>
              <w:jc w:val="center"/>
              <w:rPr>
                <w:sz w:val="14"/>
                <w:szCs w:val="14"/>
              </w:rPr>
            </w:pPr>
            <w:r w:rsidRPr="00D1609F">
              <w:rPr>
                <w:sz w:val="14"/>
                <w:szCs w:val="14"/>
              </w:rPr>
              <w:t>Adult Faith Formation-OLL</w:t>
            </w:r>
          </w:p>
          <w:p w14:paraId="1C6CB66D" w14:textId="77777777" w:rsidR="00D1609F" w:rsidRPr="00D1609F" w:rsidRDefault="00D1609F" w:rsidP="00D1609F">
            <w:pPr>
              <w:jc w:val="center"/>
              <w:rPr>
                <w:sz w:val="14"/>
                <w:szCs w:val="14"/>
              </w:rPr>
            </w:pPr>
            <w:r w:rsidRPr="00D1609F">
              <w:rPr>
                <w:sz w:val="14"/>
                <w:szCs w:val="14"/>
              </w:rPr>
              <w:t>5:30 pm</w:t>
            </w:r>
          </w:p>
          <w:p w14:paraId="3796463B" w14:textId="429304F4" w:rsidR="00F311C9" w:rsidRPr="007E284A" w:rsidRDefault="00F311C9" w:rsidP="00375F8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BD88C6" w14:textId="4A63ACCC" w:rsidR="00F311C9" w:rsidRPr="00EC044D" w:rsidRDefault="002A7840" w:rsidP="002A7840">
            <w:pPr>
              <w:jc w:val="center"/>
              <w:rPr>
                <w:sz w:val="15"/>
                <w:szCs w:val="15"/>
              </w:rPr>
            </w:pPr>
            <w:r w:rsidRPr="00EC044D">
              <w:rPr>
                <w:sz w:val="15"/>
                <w:szCs w:val="15"/>
              </w:rPr>
              <w:t>9:00 am Mass-OLL</w:t>
            </w:r>
          </w:p>
          <w:p w14:paraId="3D7BEDEF" w14:textId="1BA4127A" w:rsidR="002A7840" w:rsidRPr="00EC044D" w:rsidRDefault="002A7840" w:rsidP="002A7840">
            <w:pPr>
              <w:jc w:val="center"/>
              <w:rPr>
                <w:sz w:val="15"/>
                <w:szCs w:val="15"/>
              </w:rPr>
            </w:pPr>
            <w:r w:rsidRPr="00EC044D">
              <w:rPr>
                <w:sz w:val="15"/>
                <w:szCs w:val="15"/>
              </w:rPr>
              <w:t>9:00 am Mass-St. H</w:t>
            </w:r>
          </w:p>
          <w:p w14:paraId="68176618" w14:textId="5B9F9961" w:rsidR="00EC044D" w:rsidRPr="00EC044D" w:rsidRDefault="00EC044D" w:rsidP="002A7840">
            <w:pPr>
              <w:jc w:val="center"/>
              <w:rPr>
                <w:b/>
                <w:bCs/>
                <w:sz w:val="15"/>
                <w:szCs w:val="15"/>
              </w:rPr>
            </w:pPr>
            <w:r w:rsidRPr="00EC044D">
              <w:rPr>
                <w:b/>
                <w:bCs/>
                <w:sz w:val="15"/>
                <w:szCs w:val="15"/>
              </w:rPr>
              <w:t>CWC</w:t>
            </w:r>
          </w:p>
          <w:p w14:paraId="749933A7" w14:textId="7EC8A217" w:rsidR="00EC044D" w:rsidRPr="00EC044D" w:rsidRDefault="00EC044D" w:rsidP="002A7840">
            <w:pPr>
              <w:jc w:val="center"/>
              <w:rPr>
                <w:sz w:val="15"/>
                <w:szCs w:val="15"/>
              </w:rPr>
            </w:pPr>
            <w:r w:rsidRPr="00EC044D">
              <w:rPr>
                <w:sz w:val="15"/>
                <w:szCs w:val="15"/>
              </w:rPr>
              <w:t>10:00 am St. J</w:t>
            </w:r>
          </w:p>
          <w:p w14:paraId="275FE323" w14:textId="618D5DB5" w:rsidR="00F311C9" w:rsidRPr="00EC044D" w:rsidRDefault="00EC044D" w:rsidP="00F311C9">
            <w:pPr>
              <w:jc w:val="center"/>
              <w:rPr>
                <w:b/>
                <w:bCs/>
                <w:sz w:val="15"/>
                <w:szCs w:val="15"/>
              </w:rPr>
            </w:pPr>
            <w:r w:rsidRPr="00EC044D">
              <w:rPr>
                <w:b/>
                <w:bCs/>
                <w:sz w:val="15"/>
                <w:szCs w:val="15"/>
              </w:rPr>
              <w:t>Mass at King’s Nursing Home</w:t>
            </w:r>
          </w:p>
          <w:p w14:paraId="430C12F2" w14:textId="6978AAED" w:rsidR="00EC044D" w:rsidRPr="00EC044D" w:rsidRDefault="00EC044D" w:rsidP="00F311C9">
            <w:pPr>
              <w:jc w:val="center"/>
              <w:rPr>
                <w:sz w:val="15"/>
                <w:szCs w:val="15"/>
              </w:rPr>
            </w:pPr>
            <w:r w:rsidRPr="00EC044D">
              <w:rPr>
                <w:sz w:val="15"/>
                <w:szCs w:val="15"/>
              </w:rPr>
              <w:t>11:00 am</w:t>
            </w:r>
          </w:p>
          <w:p w14:paraId="6A4B5A24" w14:textId="0A40CE58" w:rsidR="00EC044D" w:rsidRPr="00EC044D" w:rsidRDefault="00EC044D" w:rsidP="00F311C9">
            <w:pPr>
              <w:jc w:val="center"/>
              <w:rPr>
                <w:b/>
                <w:bCs/>
                <w:sz w:val="15"/>
                <w:szCs w:val="15"/>
              </w:rPr>
            </w:pPr>
            <w:r w:rsidRPr="00EC044D">
              <w:rPr>
                <w:b/>
                <w:bCs/>
                <w:sz w:val="15"/>
                <w:szCs w:val="15"/>
              </w:rPr>
              <w:t>CWC</w:t>
            </w:r>
          </w:p>
          <w:p w14:paraId="6168C502" w14:textId="5C46C14A" w:rsidR="00EC044D" w:rsidRPr="00EC044D" w:rsidRDefault="00EC044D" w:rsidP="00F311C9">
            <w:pPr>
              <w:jc w:val="center"/>
              <w:rPr>
                <w:sz w:val="15"/>
                <w:szCs w:val="15"/>
              </w:rPr>
            </w:pPr>
            <w:r w:rsidRPr="00EC044D">
              <w:rPr>
                <w:sz w:val="15"/>
                <w:szCs w:val="15"/>
              </w:rPr>
              <w:t>11:30 am St. H</w:t>
            </w:r>
          </w:p>
          <w:p w14:paraId="3141F67A" w14:textId="77777777" w:rsidR="00F311C9" w:rsidRPr="00EC044D" w:rsidRDefault="00F311C9" w:rsidP="00F311C9">
            <w:pPr>
              <w:jc w:val="center"/>
              <w:rPr>
                <w:sz w:val="15"/>
                <w:szCs w:val="15"/>
              </w:rPr>
            </w:pPr>
          </w:p>
          <w:p w14:paraId="1B1110D0" w14:textId="617A8699" w:rsidR="00F311C9" w:rsidRPr="00EC044D" w:rsidRDefault="00F311C9" w:rsidP="00F311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26215D" w14:textId="5C2D0CA6" w:rsidR="00F311C9" w:rsidRDefault="00B5400D" w:rsidP="00E1341F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9:00 am Mass</w:t>
            </w:r>
            <w:r w:rsidR="002A7840">
              <w:rPr>
                <w:sz w:val="20"/>
                <w:szCs w:val="20"/>
              </w:rPr>
              <w:t>-OLL</w:t>
            </w:r>
          </w:p>
          <w:p w14:paraId="4BFF70B3" w14:textId="1B85AED9" w:rsidR="009A67B1" w:rsidRPr="009A67B1" w:rsidRDefault="009A67B1" w:rsidP="00E1341F">
            <w:pPr>
              <w:jc w:val="center"/>
              <w:rPr>
                <w:sz w:val="8"/>
                <w:szCs w:val="8"/>
              </w:rPr>
            </w:pPr>
          </w:p>
          <w:p w14:paraId="61DACB6B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BAB186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8BECB0F" w14:textId="5A87FCB9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10125812" w14:textId="76E68BD5" w:rsidR="00C1469F" w:rsidRPr="00D92C72" w:rsidRDefault="00C1469F" w:rsidP="00F311C9">
            <w:pPr>
              <w:jc w:val="center"/>
              <w:rPr>
                <w:sz w:val="8"/>
                <w:szCs w:val="8"/>
              </w:rPr>
            </w:pPr>
            <w:r w:rsidRPr="00D92C72">
              <w:rPr>
                <w:b/>
                <w:sz w:val="20"/>
                <w:szCs w:val="20"/>
              </w:rPr>
              <w:t>Confessions</w:t>
            </w:r>
            <w:r w:rsidRPr="00D92C72">
              <w:rPr>
                <w:sz w:val="20"/>
                <w:szCs w:val="20"/>
              </w:rPr>
              <w:t xml:space="preserve"> 3:00</w:t>
            </w:r>
            <w:r w:rsidR="00DB78C6" w:rsidRPr="00D92C72">
              <w:rPr>
                <w:sz w:val="20"/>
                <w:szCs w:val="20"/>
              </w:rPr>
              <w:t xml:space="preserve"> </w:t>
            </w:r>
            <w:r w:rsidRPr="00D92C72">
              <w:rPr>
                <w:sz w:val="20"/>
                <w:szCs w:val="20"/>
              </w:rPr>
              <w:t>pm</w:t>
            </w:r>
            <w:r w:rsidR="002A7840">
              <w:rPr>
                <w:sz w:val="20"/>
                <w:szCs w:val="20"/>
              </w:rPr>
              <w:t>-OLL</w:t>
            </w:r>
          </w:p>
          <w:p w14:paraId="3070C9C3" w14:textId="6A98F3D9" w:rsidR="009A67B1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D92C72">
              <w:rPr>
                <w:b/>
                <w:sz w:val="20"/>
                <w:szCs w:val="20"/>
              </w:rPr>
              <w:t>4:00 pm Mass</w:t>
            </w:r>
            <w:r w:rsidR="002A7840">
              <w:rPr>
                <w:b/>
                <w:sz w:val="20"/>
                <w:szCs w:val="20"/>
              </w:rPr>
              <w:t>-OLL</w:t>
            </w:r>
          </w:p>
          <w:p w14:paraId="08CFB782" w14:textId="77777777" w:rsidR="00E81714" w:rsidRPr="00D92C72" w:rsidRDefault="00E81714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71A8DFDD" w14:textId="2DF72A49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544073" w14:paraId="0B89A310" w14:textId="77777777" w:rsidTr="009F59F1">
        <w:trPr>
          <w:trHeight w:val="276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D2CF9FE" w14:textId="52CFCB68" w:rsidR="00F311C9" w:rsidRDefault="00EE38F1" w:rsidP="00F311C9">
            <w:pPr>
              <w:pStyle w:val="Dates"/>
            </w:pPr>
            <w:r>
              <w:t>1</w:t>
            </w:r>
            <w:r w:rsidR="00D8177E">
              <w:t>3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17F408A" w14:textId="0F2F247D" w:rsidR="00F311C9" w:rsidRDefault="00EE38F1" w:rsidP="00F311C9">
            <w:pPr>
              <w:pStyle w:val="Dates"/>
            </w:pPr>
            <w:r>
              <w:t>1</w:t>
            </w:r>
            <w:r w:rsidR="00D8177E">
              <w:t>4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BE1F8" w14:textId="38706E83" w:rsidR="00F311C9" w:rsidRDefault="00EE38F1" w:rsidP="00F311C9">
            <w:pPr>
              <w:pStyle w:val="Dates"/>
            </w:pPr>
            <w:r>
              <w:t>1</w:t>
            </w:r>
            <w:r w:rsidR="00D8177E">
              <w:t>5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378E041" w14:textId="2BFE96C1" w:rsidR="00F311C9" w:rsidRDefault="00EE38F1" w:rsidP="00F311C9">
            <w:pPr>
              <w:pStyle w:val="Dates"/>
            </w:pPr>
            <w:r>
              <w:t>1</w:t>
            </w:r>
            <w:r w:rsidR="00D8177E">
              <w:t>6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3F3FEC70" w14:textId="14E4C8D6" w:rsidR="00F311C9" w:rsidRDefault="00EE38F1" w:rsidP="00F311C9">
            <w:pPr>
              <w:pStyle w:val="Dates"/>
            </w:pPr>
            <w:r>
              <w:t>1</w:t>
            </w:r>
            <w:r w:rsidR="00D8177E">
              <w:t>7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125E61D4" w14:textId="540CB11F" w:rsidR="00F311C9" w:rsidRDefault="00D8177E" w:rsidP="00626373">
            <w:pPr>
              <w:pStyle w:val="Dates"/>
            </w:pPr>
            <w:r>
              <w:t>18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49DBAD06" w14:textId="004E89D9" w:rsidR="00F311C9" w:rsidRDefault="00D8177E" w:rsidP="00F311C9">
            <w:pPr>
              <w:pStyle w:val="Dates"/>
            </w:pPr>
            <w:r>
              <w:t>19</w:t>
            </w:r>
          </w:p>
        </w:tc>
      </w:tr>
      <w:tr w:rsidR="00544073" w14:paraId="4C4F209E" w14:textId="77777777" w:rsidTr="003B7DC9">
        <w:trPr>
          <w:trHeight w:hRule="exact" w:val="1770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6C315516" w14:textId="77777777" w:rsidR="00C1469F" w:rsidRPr="003B7DC9" w:rsidRDefault="00C1469F" w:rsidP="00C1469F">
            <w:pPr>
              <w:jc w:val="center"/>
              <w:rPr>
                <w:b/>
                <w:sz w:val="15"/>
                <w:szCs w:val="15"/>
              </w:rPr>
            </w:pPr>
            <w:r w:rsidRPr="003B7DC9">
              <w:rPr>
                <w:b/>
                <w:sz w:val="15"/>
                <w:szCs w:val="15"/>
              </w:rPr>
              <w:t>Confessions</w:t>
            </w:r>
          </w:p>
          <w:p w14:paraId="73F5CD11" w14:textId="1B589D97" w:rsidR="00E1341F" w:rsidRPr="003B7DC9" w:rsidRDefault="00C1469F" w:rsidP="00F311C9">
            <w:pPr>
              <w:jc w:val="center"/>
              <w:rPr>
                <w:sz w:val="15"/>
                <w:szCs w:val="15"/>
              </w:rPr>
            </w:pPr>
            <w:r w:rsidRPr="003B7DC9">
              <w:rPr>
                <w:sz w:val="15"/>
                <w:szCs w:val="15"/>
              </w:rPr>
              <w:t>8:00</w:t>
            </w:r>
            <w:r w:rsidR="00DB78C6" w:rsidRPr="003B7DC9">
              <w:rPr>
                <w:sz w:val="15"/>
                <w:szCs w:val="15"/>
              </w:rPr>
              <w:t xml:space="preserve"> </w:t>
            </w:r>
            <w:r w:rsidRPr="003B7DC9">
              <w:rPr>
                <w:sz w:val="15"/>
                <w:szCs w:val="15"/>
              </w:rPr>
              <w:t>am</w:t>
            </w:r>
            <w:r w:rsidR="002A7840" w:rsidRPr="003B7DC9">
              <w:rPr>
                <w:sz w:val="15"/>
                <w:szCs w:val="15"/>
              </w:rPr>
              <w:t>-OLL</w:t>
            </w:r>
          </w:p>
          <w:p w14:paraId="4022122D" w14:textId="115FE9C5" w:rsidR="002A7840" w:rsidRPr="003B7DC9" w:rsidRDefault="002A7840" w:rsidP="00F311C9">
            <w:pPr>
              <w:jc w:val="center"/>
              <w:rPr>
                <w:bCs/>
                <w:sz w:val="15"/>
                <w:szCs w:val="15"/>
              </w:rPr>
            </w:pPr>
            <w:r w:rsidRPr="003B7DC9">
              <w:rPr>
                <w:bCs/>
                <w:sz w:val="15"/>
                <w:szCs w:val="15"/>
              </w:rPr>
              <w:t>8:30 am-St. J</w:t>
            </w:r>
          </w:p>
          <w:p w14:paraId="0BD453A4" w14:textId="0C9B9479" w:rsidR="002A7840" w:rsidRPr="003B7DC9" w:rsidRDefault="002A7840" w:rsidP="00F311C9">
            <w:pPr>
              <w:jc w:val="center"/>
              <w:rPr>
                <w:bCs/>
                <w:sz w:val="15"/>
                <w:szCs w:val="15"/>
              </w:rPr>
            </w:pPr>
            <w:r w:rsidRPr="003B7DC9">
              <w:rPr>
                <w:bCs/>
                <w:sz w:val="15"/>
                <w:szCs w:val="15"/>
              </w:rPr>
              <w:t>10:30 am-St. H</w:t>
            </w:r>
          </w:p>
          <w:p w14:paraId="6FA532FB" w14:textId="6B8D54D5" w:rsidR="00DB33CE" w:rsidRPr="003B7DC9" w:rsidRDefault="00F311C9" w:rsidP="002A7840">
            <w:pPr>
              <w:jc w:val="center"/>
              <w:rPr>
                <w:b/>
                <w:sz w:val="15"/>
                <w:szCs w:val="15"/>
              </w:rPr>
            </w:pPr>
            <w:r w:rsidRPr="003B7DC9">
              <w:rPr>
                <w:b/>
                <w:sz w:val="15"/>
                <w:szCs w:val="15"/>
              </w:rPr>
              <w:t>9:00 am</w:t>
            </w:r>
            <w:r w:rsidR="002A7840" w:rsidRPr="003B7DC9">
              <w:rPr>
                <w:b/>
                <w:sz w:val="15"/>
                <w:szCs w:val="15"/>
              </w:rPr>
              <w:t xml:space="preserve"> </w:t>
            </w:r>
            <w:r w:rsidRPr="003B7DC9">
              <w:rPr>
                <w:b/>
                <w:sz w:val="15"/>
                <w:szCs w:val="15"/>
              </w:rPr>
              <w:t>Mass</w:t>
            </w:r>
            <w:r w:rsidR="002A7840" w:rsidRPr="003B7DC9">
              <w:rPr>
                <w:b/>
                <w:sz w:val="15"/>
                <w:szCs w:val="15"/>
              </w:rPr>
              <w:t>-OLL</w:t>
            </w:r>
          </w:p>
          <w:p w14:paraId="38A40E34" w14:textId="77777777" w:rsidR="00B30A2F" w:rsidRPr="003B7DC9" w:rsidRDefault="002A7840" w:rsidP="00B30A2F">
            <w:pPr>
              <w:jc w:val="center"/>
              <w:rPr>
                <w:b/>
                <w:sz w:val="15"/>
                <w:szCs w:val="15"/>
              </w:rPr>
            </w:pPr>
            <w:r w:rsidRPr="003B7DC9">
              <w:rPr>
                <w:b/>
                <w:sz w:val="15"/>
                <w:szCs w:val="15"/>
              </w:rPr>
              <w:t>9:00 am Mass-St. J</w:t>
            </w:r>
          </w:p>
          <w:p w14:paraId="2B327239" w14:textId="30F4C130" w:rsidR="002A7840" w:rsidRPr="003B7DC9" w:rsidRDefault="002A7840" w:rsidP="00B30A2F">
            <w:pPr>
              <w:jc w:val="center"/>
              <w:rPr>
                <w:b/>
                <w:sz w:val="15"/>
                <w:szCs w:val="15"/>
              </w:rPr>
            </w:pPr>
            <w:r w:rsidRPr="003B7DC9">
              <w:rPr>
                <w:b/>
                <w:sz w:val="15"/>
                <w:szCs w:val="15"/>
              </w:rPr>
              <w:t>11:00 am Mass-St. H</w:t>
            </w:r>
          </w:p>
          <w:p w14:paraId="247A1BDF" w14:textId="5F84D3AC" w:rsidR="005F3978" w:rsidRPr="00DF6C23" w:rsidRDefault="005F3978" w:rsidP="00F311C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FA5F" w14:textId="65A68DC2" w:rsidR="00F311C9" w:rsidRDefault="00F311C9" w:rsidP="00F311C9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No Mass</w:t>
            </w:r>
          </w:p>
          <w:p w14:paraId="419936B3" w14:textId="7C6C6C33" w:rsidR="00F000E6" w:rsidRPr="00F000E6" w:rsidRDefault="00F000E6" w:rsidP="00F311C9">
            <w:pPr>
              <w:jc w:val="center"/>
              <w:rPr>
                <w:sz w:val="8"/>
                <w:szCs w:val="8"/>
              </w:rPr>
            </w:pPr>
          </w:p>
          <w:p w14:paraId="667FEAC5" w14:textId="43A6A5D6" w:rsidR="00F000E6" w:rsidRDefault="00EC044D" w:rsidP="00EC04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Men’s Club</w:t>
            </w:r>
          </w:p>
          <w:p w14:paraId="661330E5" w14:textId="0DC51331" w:rsidR="00EC044D" w:rsidRPr="00EC044D" w:rsidRDefault="00EC044D" w:rsidP="00EC0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pm St. H</w:t>
            </w:r>
          </w:p>
          <w:p w14:paraId="34097726" w14:textId="77777777" w:rsidR="00DF6C23" w:rsidRDefault="00DF6C23" w:rsidP="002A7840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392320A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A9692C2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8F03E" w14:textId="6C4F1694" w:rsidR="00F311C9" w:rsidRPr="00E81714" w:rsidRDefault="00E81714" w:rsidP="00F311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1714">
              <w:rPr>
                <w:color w:val="000000" w:themeColor="text1"/>
                <w:sz w:val="20"/>
                <w:szCs w:val="20"/>
              </w:rPr>
              <w:t>No Mass</w:t>
            </w:r>
          </w:p>
          <w:p w14:paraId="39757D93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0F4310D" w14:textId="77777777" w:rsidR="00544073" w:rsidRDefault="00544073" w:rsidP="00F311C9">
            <w:pPr>
              <w:jc w:val="center"/>
              <w:rPr>
                <w:sz w:val="20"/>
                <w:szCs w:val="20"/>
              </w:rPr>
            </w:pPr>
          </w:p>
          <w:p w14:paraId="72695A51" w14:textId="77777777" w:rsidR="00DF6C23" w:rsidRDefault="00DF6C23" w:rsidP="00F311C9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B5F3E66" w14:textId="6A0C106B" w:rsidR="00544073" w:rsidRPr="00D92C72" w:rsidRDefault="00544073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714101" w14:textId="3C54B10E" w:rsidR="006D42FF" w:rsidRPr="00D1609F" w:rsidRDefault="00E81714" w:rsidP="002A7840">
            <w:pPr>
              <w:jc w:val="center"/>
              <w:rPr>
                <w:color w:val="000000" w:themeColor="text1"/>
              </w:rPr>
            </w:pPr>
            <w:r w:rsidRPr="00D1609F">
              <w:rPr>
                <w:color w:val="000000" w:themeColor="text1"/>
              </w:rPr>
              <w:t>No Mass</w:t>
            </w:r>
          </w:p>
          <w:p w14:paraId="6C3C4578" w14:textId="77777777" w:rsidR="006D42FF" w:rsidRPr="00D1609F" w:rsidRDefault="006D42FF" w:rsidP="006D42FF">
            <w:pPr>
              <w:jc w:val="center"/>
              <w:rPr>
                <w:b/>
              </w:rPr>
            </w:pPr>
            <w:r w:rsidRPr="00D1609F">
              <w:rPr>
                <w:b/>
              </w:rPr>
              <w:t>5 hours of Adoration</w:t>
            </w:r>
          </w:p>
          <w:p w14:paraId="5F41F32B" w14:textId="064D1CBA" w:rsidR="006D42FF" w:rsidRPr="00D1609F" w:rsidRDefault="006D42FF" w:rsidP="006D42FF">
            <w:pPr>
              <w:jc w:val="center"/>
            </w:pPr>
            <w:r w:rsidRPr="00D1609F">
              <w:rPr>
                <w:b/>
              </w:rPr>
              <w:t xml:space="preserve"> </w:t>
            </w:r>
            <w:r w:rsidRPr="00D1609F">
              <w:t>10 am - 3 pm</w:t>
            </w:r>
            <w:r w:rsidR="00B82299" w:rsidRPr="00D1609F">
              <w:t xml:space="preserve"> OLL</w:t>
            </w:r>
          </w:p>
          <w:p w14:paraId="46F46047" w14:textId="77777777" w:rsidR="00D1609F" w:rsidRPr="00D1609F" w:rsidRDefault="00D1609F" w:rsidP="00D1609F">
            <w:pPr>
              <w:jc w:val="center"/>
            </w:pPr>
            <w:r w:rsidRPr="00D1609F">
              <w:t>Adult Faith Formation-OLL</w:t>
            </w:r>
          </w:p>
          <w:p w14:paraId="281E61AE" w14:textId="77777777" w:rsidR="00D1609F" w:rsidRPr="00D1609F" w:rsidRDefault="00D1609F" w:rsidP="00D1609F">
            <w:pPr>
              <w:jc w:val="center"/>
            </w:pPr>
            <w:r w:rsidRPr="00D1609F">
              <w:t>5:30 pm</w:t>
            </w:r>
          </w:p>
          <w:p w14:paraId="5753B0A9" w14:textId="77777777" w:rsidR="00D1609F" w:rsidRPr="009F59F1" w:rsidRDefault="00D1609F" w:rsidP="006D42FF">
            <w:pPr>
              <w:jc w:val="center"/>
              <w:rPr>
                <w:sz w:val="20"/>
                <w:szCs w:val="20"/>
              </w:rPr>
            </w:pPr>
          </w:p>
          <w:p w14:paraId="441FED43" w14:textId="4F3BE07F" w:rsidR="00F311C9" w:rsidRPr="00B82299" w:rsidRDefault="00F311C9" w:rsidP="00F311C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072C0C" w14:textId="0533626F" w:rsidR="00375F8A" w:rsidRDefault="00E81714" w:rsidP="00EC044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1714">
              <w:rPr>
                <w:color w:val="000000" w:themeColor="text1"/>
                <w:sz w:val="20"/>
                <w:szCs w:val="20"/>
              </w:rPr>
              <w:t>No Mass</w:t>
            </w:r>
          </w:p>
          <w:p w14:paraId="1F53F772" w14:textId="1CFD4F7D" w:rsidR="00CE6E11" w:rsidRPr="00CE6E11" w:rsidRDefault="00CE6E11" w:rsidP="00EC044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3CDF30CC" w14:textId="4A966A6A" w:rsidR="00CE6E11" w:rsidRDefault="00CE6E11" w:rsidP="00EC044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St. James Women’s Club’s Annual High Tea</w:t>
            </w:r>
          </w:p>
          <w:p w14:paraId="077D5355" w14:textId="095D3889" w:rsidR="00CE6E11" w:rsidRPr="00E81714" w:rsidRDefault="00CE6E11" w:rsidP="00EC044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2:00-4:00 pm</w:t>
            </w:r>
          </w:p>
          <w:p w14:paraId="2A81F9DC" w14:textId="77777777" w:rsidR="00EC044D" w:rsidRDefault="00EC044D" w:rsidP="00EC044D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09395E6" w14:textId="69E642F4" w:rsidR="00F311C9" w:rsidRPr="00993E8A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38441688" w14:textId="61DD3553" w:rsidR="0019390E" w:rsidRPr="00D92C72" w:rsidRDefault="0019390E" w:rsidP="0037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57ADF0" w14:textId="77777777" w:rsidR="00544073" w:rsidRDefault="00E81714" w:rsidP="00544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5B03D907" w14:textId="77777777" w:rsidR="00DF6C23" w:rsidRDefault="00DF6C23" w:rsidP="00544073">
            <w:pPr>
              <w:jc w:val="center"/>
              <w:rPr>
                <w:sz w:val="20"/>
                <w:szCs w:val="20"/>
              </w:rPr>
            </w:pPr>
          </w:p>
          <w:p w14:paraId="1B5ABC70" w14:textId="77777777" w:rsidR="00DF6C23" w:rsidRDefault="00DF6C23" w:rsidP="00544073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93FCAAF" w14:textId="77777777" w:rsidR="00DF6C23" w:rsidRDefault="00DF6C23" w:rsidP="00544073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F790454" w14:textId="77777777" w:rsidR="00DF6C23" w:rsidRDefault="00DF6C23" w:rsidP="00544073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1DD0934" w14:textId="61FDD4E5" w:rsidR="00DF6C23" w:rsidRPr="00D92C72" w:rsidRDefault="00DF6C23" w:rsidP="005440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727D2E96" w14:textId="09789424" w:rsidR="00E1341F" w:rsidRPr="00D92C72" w:rsidRDefault="005F3978" w:rsidP="00717BE0">
            <w:pPr>
              <w:jc w:val="center"/>
              <w:rPr>
                <w:b/>
                <w:sz w:val="8"/>
                <w:szCs w:val="8"/>
              </w:rPr>
            </w:pPr>
            <w:r w:rsidRPr="00D92C72">
              <w:rPr>
                <w:b/>
                <w:sz w:val="20"/>
                <w:szCs w:val="20"/>
              </w:rPr>
              <w:t>Confessions</w:t>
            </w:r>
            <w:r w:rsidRPr="00D92C72">
              <w:rPr>
                <w:sz w:val="20"/>
                <w:szCs w:val="20"/>
              </w:rPr>
              <w:t xml:space="preserve"> 3:00</w:t>
            </w:r>
            <w:r w:rsidR="00DB78C6" w:rsidRPr="00D92C72">
              <w:rPr>
                <w:sz w:val="20"/>
                <w:szCs w:val="20"/>
              </w:rPr>
              <w:t xml:space="preserve"> </w:t>
            </w:r>
            <w:r w:rsidRPr="00D92C72">
              <w:rPr>
                <w:sz w:val="20"/>
                <w:szCs w:val="20"/>
              </w:rPr>
              <w:t>pm</w:t>
            </w:r>
            <w:r w:rsidR="002A7840">
              <w:rPr>
                <w:sz w:val="20"/>
                <w:szCs w:val="20"/>
              </w:rPr>
              <w:t>-OLL</w:t>
            </w:r>
          </w:p>
          <w:p w14:paraId="7F99C616" w14:textId="488FED6F" w:rsidR="00F311C9" w:rsidRPr="00D92C72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D92C72">
              <w:rPr>
                <w:b/>
                <w:sz w:val="20"/>
                <w:szCs w:val="20"/>
              </w:rPr>
              <w:t>4:00 pm Mass</w:t>
            </w:r>
            <w:r w:rsidR="002A7840">
              <w:rPr>
                <w:b/>
                <w:sz w:val="20"/>
                <w:szCs w:val="20"/>
              </w:rPr>
              <w:t>-OLL</w:t>
            </w:r>
          </w:p>
          <w:p w14:paraId="04B23715" w14:textId="77777777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9513AF2" w14:textId="7E1E0DA1" w:rsidR="00B82299" w:rsidRPr="00D92C72" w:rsidRDefault="00B8229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544073" w14:paraId="6D83EBAE" w14:textId="77777777" w:rsidTr="009F59F1">
        <w:trPr>
          <w:trHeight w:val="255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A32AE9" w14:textId="1E34CD70" w:rsidR="00F311C9" w:rsidRDefault="00EE38F1" w:rsidP="00626373">
            <w:pPr>
              <w:pStyle w:val="Dates"/>
            </w:pPr>
            <w:r>
              <w:t>2</w:t>
            </w:r>
            <w:r w:rsidR="00D8177E">
              <w:t>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8B1FA7F" w14:textId="7EDED14F" w:rsidR="00F311C9" w:rsidRDefault="00EE38F1" w:rsidP="00F311C9">
            <w:pPr>
              <w:pStyle w:val="Dates"/>
            </w:pPr>
            <w:r>
              <w:t>2</w:t>
            </w:r>
            <w:r w:rsidR="00D8177E">
              <w:t>1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EE3A968" w14:textId="2ECDEB87" w:rsidR="00F311C9" w:rsidRDefault="00EE38F1" w:rsidP="00F311C9">
            <w:pPr>
              <w:pStyle w:val="Dates"/>
            </w:pPr>
            <w:r>
              <w:t>2</w:t>
            </w:r>
            <w:r w:rsidR="00D8177E">
              <w:t>2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EE701B9" w14:textId="7677C363" w:rsidR="00F311C9" w:rsidRDefault="00EE38F1" w:rsidP="00F311C9">
            <w:pPr>
              <w:pStyle w:val="Dates"/>
            </w:pPr>
            <w:r>
              <w:t>2</w:t>
            </w:r>
            <w:r w:rsidR="00D8177E">
              <w:t>3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F3A1BA7" w14:textId="023AF910" w:rsidR="00F311C9" w:rsidRDefault="00EE38F1" w:rsidP="00F311C9">
            <w:pPr>
              <w:pStyle w:val="Dates"/>
            </w:pPr>
            <w:r>
              <w:t>2</w:t>
            </w:r>
            <w:r w:rsidR="00D8177E">
              <w:t>4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343C2D6" w14:textId="402CEA62" w:rsidR="00F311C9" w:rsidRDefault="00EE38F1" w:rsidP="00F311C9">
            <w:pPr>
              <w:pStyle w:val="Dates"/>
            </w:pPr>
            <w:r>
              <w:t>2</w:t>
            </w:r>
            <w:r w:rsidR="00D8177E">
              <w:t>5</w:t>
            </w: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9967E9C" w14:textId="2B802AFA" w:rsidR="00F311C9" w:rsidRDefault="00EE38F1" w:rsidP="00F311C9">
            <w:pPr>
              <w:pStyle w:val="Dates"/>
            </w:pPr>
            <w:r>
              <w:t>2</w:t>
            </w:r>
            <w:r w:rsidR="00D8177E">
              <w:t>6</w:t>
            </w:r>
          </w:p>
        </w:tc>
      </w:tr>
      <w:tr w:rsidR="00544073" w14:paraId="37D9FC6D" w14:textId="77777777" w:rsidTr="003B7DC9">
        <w:trPr>
          <w:trHeight w:hRule="exact" w:val="2067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0424B397" w14:textId="77777777" w:rsidR="00C1469F" w:rsidRPr="00B82299" w:rsidRDefault="00C1469F" w:rsidP="00372A59">
            <w:pPr>
              <w:jc w:val="center"/>
              <w:rPr>
                <w:b/>
                <w:sz w:val="14"/>
                <w:szCs w:val="14"/>
              </w:rPr>
            </w:pPr>
            <w:r w:rsidRPr="00B82299">
              <w:rPr>
                <w:b/>
                <w:sz w:val="14"/>
                <w:szCs w:val="14"/>
              </w:rPr>
              <w:t>Confessions</w:t>
            </w:r>
          </w:p>
          <w:p w14:paraId="0F0A5065" w14:textId="0A795A17" w:rsidR="00C1469F" w:rsidRPr="00B82299" w:rsidRDefault="00C1469F" w:rsidP="00372A59">
            <w:pPr>
              <w:jc w:val="center"/>
              <w:rPr>
                <w:sz w:val="14"/>
                <w:szCs w:val="14"/>
              </w:rPr>
            </w:pPr>
            <w:r w:rsidRPr="00B82299">
              <w:rPr>
                <w:sz w:val="14"/>
                <w:szCs w:val="14"/>
              </w:rPr>
              <w:t>8:00</w:t>
            </w:r>
            <w:r w:rsidR="00DB78C6" w:rsidRPr="00B82299">
              <w:rPr>
                <w:sz w:val="14"/>
                <w:szCs w:val="14"/>
              </w:rPr>
              <w:t xml:space="preserve"> </w:t>
            </w:r>
            <w:r w:rsidRPr="00B82299">
              <w:rPr>
                <w:sz w:val="14"/>
                <w:szCs w:val="14"/>
              </w:rPr>
              <w:t>am</w:t>
            </w:r>
            <w:r w:rsidR="00B82299" w:rsidRPr="00B82299">
              <w:rPr>
                <w:sz w:val="14"/>
                <w:szCs w:val="14"/>
              </w:rPr>
              <w:t>-OLL</w:t>
            </w:r>
          </w:p>
          <w:p w14:paraId="4EBFFB57" w14:textId="6A1EF331" w:rsidR="00B82299" w:rsidRPr="00B82299" w:rsidRDefault="00296A21" w:rsidP="00372A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8:30 am-St. J</w:t>
            </w:r>
          </w:p>
          <w:p w14:paraId="4142F673" w14:textId="302BFDDD" w:rsidR="00BE3429" w:rsidRPr="00B82299" w:rsidRDefault="00B82299" w:rsidP="00372A59">
            <w:pPr>
              <w:jc w:val="center"/>
              <w:rPr>
                <w:sz w:val="14"/>
                <w:szCs w:val="14"/>
              </w:rPr>
            </w:pPr>
            <w:r w:rsidRPr="00B82299">
              <w:rPr>
                <w:sz w:val="14"/>
                <w:szCs w:val="14"/>
              </w:rPr>
              <w:t>10:30 am-St. H</w:t>
            </w:r>
          </w:p>
          <w:p w14:paraId="15417DDE" w14:textId="6BDEBD45" w:rsidR="00F311C9" w:rsidRPr="00B82299" w:rsidRDefault="00F311C9" w:rsidP="00372A59">
            <w:pPr>
              <w:jc w:val="center"/>
              <w:rPr>
                <w:b/>
                <w:sz w:val="14"/>
                <w:szCs w:val="14"/>
              </w:rPr>
            </w:pPr>
            <w:r w:rsidRPr="00B82299">
              <w:rPr>
                <w:b/>
                <w:sz w:val="14"/>
                <w:szCs w:val="14"/>
              </w:rPr>
              <w:t>9:00 am</w:t>
            </w:r>
            <w:r w:rsidR="00B82299" w:rsidRPr="00B82299">
              <w:rPr>
                <w:b/>
                <w:sz w:val="14"/>
                <w:szCs w:val="14"/>
              </w:rPr>
              <w:t xml:space="preserve"> Youth</w:t>
            </w:r>
            <w:r w:rsidRPr="00B82299">
              <w:rPr>
                <w:b/>
                <w:sz w:val="14"/>
                <w:szCs w:val="14"/>
              </w:rPr>
              <w:t xml:space="preserve"> Mass</w:t>
            </w:r>
            <w:r w:rsidR="00B82299" w:rsidRPr="00B82299">
              <w:rPr>
                <w:b/>
                <w:sz w:val="14"/>
                <w:szCs w:val="14"/>
              </w:rPr>
              <w:t>-OLL</w:t>
            </w:r>
          </w:p>
          <w:p w14:paraId="6AE870BC" w14:textId="3D91F68E" w:rsidR="00B82299" w:rsidRDefault="00B82299" w:rsidP="00372A59">
            <w:pPr>
              <w:jc w:val="center"/>
              <w:rPr>
                <w:b/>
                <w:sz w:val="14"/>
                <w:szCs w:val="14"/>
              </w:rPr>
            </w:pPr>
            <w:r w:rsidRPr="00B82299">
              <w:rPr>
                <w:b/>
                <w:sz w:val="14"/>
                <w:szCs w:val="14"/>
              </w:rPr>
              <w:t>9:00 am Mass-St. J</w:t>
            </w:r>
          </w:p>
          <w:p w14:paraId="23AC874B" w14:textId="53C35514" w:rsidR="0089587F" w:rsidRDefault="0089587F" w:rsidP="00372A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Faith Formation-OLL</w:t>
            </w:r>
          </w:p>
          <w:p w14:paraId="07A3B6F6" w14:textId="6050ECB3" w:rsidR="0089587F" w:rsidRPr="00B82299" w:rsidRDefault="0089587F" w:rsidP="00372A5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10:15 am-11:15 am</w:t>
            </w:r>
          </w:p>
          <w:p w14:paraId="2F14AA41" w14:textId="4059F142" w:rsidR="00B82299" w:rsidRPr="00B82299" w:rsidRDefault="00B82299" w:rsidP="00372A59">
            <w:pPr>
              <w:jc w:val="center"/>
              <w:rPr>
                <w:b/>
                <w:sz w:val="14"/>
                <w:szCs w:val="14"/>
              </w:rPr>
            </w:pPr>
            <w:r w:rsidRPr="00B82299">
              <w:rPr>
                <w:b/>
                <w:sz w:val="14"/>
                <w:szCs w:val="14"/>
              </w:rPr>
              <w:t>11:00 am Mass-St. H</w:t>
            </w:r>
          </w:p>
          <w:p w14:paraId="46451D2D" w14:textId="77777777" w:rsidR="005F3978" w:rsidRPr="00B82299" w:rsidRDefault="005F3978" w:rsidP="005F226F">
            <w:pPr>
              <w:jc w:val="center"/>
              <w:rPr>
                <w:b/>
                <w:sz w:val="14"/>
                <w:szCs w:val="14"/>
              </w:rPr>
            </w:pPr>
          </w:p>
          <w:p w14:paraId="3FF3ED5F" w14:textId="0187025A" w:rsidR="00F311C9" w:rsidRPr="00B82299" w:rsidRDefault="00F311C9" w:rsidP="00F311C9">
            <w:pPr>
              <w:jc w:val="center"/>
              <w:rPr>
                <w:sz w:val="14"/>
                <w:szCs w:val="14"/>
              </w:rPr>
            </w:pPr>
          </w:p>
          <w:p w14:paraId="1C37440E" w14:textId="77777777" w:rsidR="00F311C9" w:rsidRPr="00B82299" w:rsidRDefault="00F311C9" w:rsidP="00F311C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3A9432" w14:textId="57A5D5D5" w:rsidR="00F311C9" w:rsidRDefault="00B82299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Mass</w:t>
            </w:r>
          </w:p>
          <w:p w14:paraId="4CCC4455" w14:textId="3C99884F" w:rsidR="00B82299" w:rsidRDefault="00EC044D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CCW Meeting</w:t>
            </w:r>
          </w:p>
          <w:p w14:paraId="02304330" w14:textId="2D26B712" w:rsidR="00EC044D" w:rsidRDefault="00EC044D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 OLL</w:t>
            </w:r>
          </w:p>
          <w:p w14:paraId="5001464C" w14:textId="659AB0BE" w:rsidR="00EC044D" w:rsidRDefault="00EC044D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of C</w:t>
            </w:r>
          </w:p>
          <w:p w14:paraId="6789F564" w14:textId="6E155C04" w:rsidR="00EC044D" w:rsidRPr="00EC044D" w:rsidRDefault="00EC044D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 St. J</w:t>
            </w:r>
          </w:p>
          <w:p w14:paraId="3DB5B855" w14:textId="05E05FF5" w:rsidR="00F311C9" w:rsidRPr="00993E8A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48E6A795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65880472" w:rsidR="00F311C9" w:rsidRPr="00E81714" w:rsidRDefault="00B30A2F" w:rsidP="00F311C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No </w:t>
            </w:r>
            <w:r w:rsidR="00F311C9" w:rsidRPr="00E81714">
              <w:rPr>
                <w:color w:val="000000" w:themeColor="text1"/>
                <w:sz w:val="20"/>
                <w:szCs w:val="20"/>
              </w:rPr>
              <w:t>Mas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</w:p>
          <w:p w14:paraId="6C5D15FF" w14:textId="0B908F16" w:rsidR="00B30A2F" w:rsidRDefault="00B30A2F" w:rsidP="00F311C9">
            <w:pPr>
              <w:jc w:val="center"/>
              <w:rPr>
                <w:sz w:val="20"/>
                <w:szCs w:val="20"/>
              </w:rPr>
            </w:pPr>
            <w:r w:rsidRPr="00B30A2F">
              <w:rPr>
                <w:b/>
                <w:bCs/>
                <w:sz w:val="20"/>
                <w:szCs w:val="20"/>
              </w:rPr>
              <w:t>7 AM</w:t>
            </w:r>
            <w:r>
              <w:rPr>
                <w:sz w:val="20"/>
                <w:szCs w:val="20"/>
              </w:rPr>
              <w:t xml:space="preserve"> Leaving for Solanus Casey</w:t>
            </w:r>
          </w:p>
          <w:p w14:paraId="32ACBC2D" w14:textId="5C58A12C" w:rsidR="00F311C9" w:rsidRDefault="00B30A2F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Center </w:t>
            </w:r>
          </w:p>
          <w:p w14:paraId="25C016B8" w14:textId="7AB08605" w:rsidR="0044369E" w:rsidRDefault="0044369E" w:rsidP="00F31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Men’s Club</w:t>
            </w:r>
          </w:p>
          <w:p w14:paraId="1ABA6B80" w14:textId="3316C9B5" w:rsidR="0044369E" w:rsidRPr="0044369E" w:rsidRDefault="0044369E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St. J</w:t>
            </w:r>
          </w:p>
          <w:p w14:paraId="72BE9E38" w14:textId="08C1AA79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A00B62" w14:textId="10F941ED" w:rsidR="00DB33CE" w:rsidRPr="00D1609F" w:rsidRDefault="00F311C9" w:rsidP="00F311C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D1609F">
              <w:rPr>
                <w:color w:val="000000" w:themeColor="text1"/>
                <w:sz w:val="14"/>
                <w:szCs w:val="14"/>
              </w:rPr>
              <w:t>9:00 am Mass</w:t>
            </w:r>
            <w:r w:rsidR="00B82299" w:rsidRPr="00D1609F">
              <w:rPr>
                <w:color w:val="000000" w:themeColor="text1"/>
                <w:sz w:val="14"/>
                <w:szCs w:val="14"/>
              </w:rPr>
              <w:t>-OLL</w:t>
            </w:r>
          </w:p>
          <w:p w14:paraId="66D39B7A" w14:textId="77777777" w:rsidR="006D42FF" w:rsidRPr="00D1609F" w:rsidRDefault="006D42FF" w:rsidP="006D42FF">
            <w:pPr>
              <w:jc w:val="center"/>
              <w:rPr>
                <w:b/>
                <w:sz w:val="14"/>
                <w:szCs w:val="14"/>
              </w:rPr>
            </w:pPr>
            <w:r w:rsidRPr="00D1609F">
              <w:rPr>
                <w:b/>
                <w:sz w:val="14"/>
                <w:szCs w:val="14"/>
              </w:rPr>
              <w:t>5 hours of Adoration</w:t>
            </w:r>
          </w:p>
          <w:p w14:paraId="5F008696" w14:textId="24737431" w:rsidR="006D42FF" w:rsidRPr="00D1609F" w:rsidRDefault="006D42FF" w:rsidP="006D42FF">
            <w:pPr>
              <w:jc w:val="center"/>
              <w:rPr>
                <w:sz w:val="14"/>
                <w:szCs w:val="14"/>
              </w:rPr>
            </w:pPr>
            <w:r w:rsidRPr="00D1609F">
              <w:rPr>
                <w:b/>
                <w:sz w:val="14"/>
                <w:szCs w:val="14"/>
              </w:rPr>
              <w:t xml:space="preserve"> </w:t>
            </w:r>
            <w:r w:rsidRPr="00D1609F">
              <w:rPr>
                <w:sz w:val="14"/>
                <w:szCs w:val="14"/>
              </w:rPr>
              <w:t>10 am - 3 pm</w:t>
            </w:r>
            <w:r w:rsidR="00B82299" w:rsidRPr="00D1609F">
              <w:rPr>
                <w:sz w:val="14"/>
                <w:szCs w:val="14"/>
              </w:rPr>
              <w:t xml:space="preserve"> OLL</w:t>
            </w:r>
          </w:p>
          <w:p w14:paraId="32381E95" w14:textId="77777777" w:rsidR="006D42FF" w:rsidRPr="00D1609F" w:rsidRDefault="006D42FF" w:rsidP="006D42FF">
            <w:pPr>
              <w:jc w:val="center"/>
              <w:rPr>
                <w:b/>
                <w:sz w:val="14"/>
                <w:szCs w:val="14"/>
              </w:rPr>
            </w:pPr>
            <w:r w:rsidRPr="00D1609F">
              <w:rPr>
                <w:b/>
                <w:sz w:val="14"/>
                <w:szCs w:val="14"/>
              </w:rPr>
              <w:t>Confession</w:t>
            </w:r>
          </w:p>
          <w:p w14:paraId="655AC8BB" w14:textId="07F70250" w:rsidR="006D42FF" w:rsidRPr="00D1609F" w:rsidRDefault="006D42FF" w:rsidP="006D42FF">
            <w:pPr>
              <w:jc w:val="center"/>
              <w:rPr>
                <w:sz w:val="14"/>
                <w:szCs w:val="14"/>
              </w:rPr>
            </w:pPr>
            <w:r w:rsidRPr="00D1609F">
              <w:rPr>
                <w:sz w:val="14"/>
                <w:szCs w:val="14"/>
              </w:rPr>
              <w:t>11 am – 12 pm</w:t>
            </w:r>
            <w:r w:rsidR="00B82299" w:rsidRPr="00D1609F">
              <w:rPr>
                <w:sz w:val="14"/>
                <w:szCs w:val="14"/>
              </w:rPr>
              <w:t xml:space="preserve"> OLL</w:t>
            </w:r>
          </w:p>
          <w:p w14:paraId="23BB34AE" w14:textId="0FA049E0" w:rsidR="007E284A" w:rsidRPr="00D1609F" w:rsidRDefault="007E284A" w:rsidP="006D42FF">
            <w:pPr>
              <w:jc w:val="center"/>
              <w:rPr>
                <w:b/>
                <w:bCs/>
                <w:sz w:val="14"/>
                <w:szCs w:val="14"/>
              </w:rPr>
            </w:pPr>
            <w:r w:rsidRPr="00D1609F">
              <w:rPr>
                <w:b/>
                <w:bCs/>
                <w:sz w:val="14"/>
                <w:szCs w:val="14"/>
              </w:rPr>
              <w:t>Ladies’ Card Club</w:t>
            </w:r>
          </w:p>
          <w:p w14:paraId="6B5DEB98" w14:textId="43397422" w:rsidR="007E284A" w:rsidRPr="00D1609F" w:rsidRDefault="007E284A" w:rsidP="006D42FF">
            <w:pPr>
              <w:jc w:val="center"/>
              <w:rPr>
                <w:sz w:val="14"/>
                <w:szCs w:val="14"/>
              </w:rPr>
            </w:pPr>
            <w:r w:rsidRPr="00D1609F">
              <w:rPr>
                <w:sz w:val="14"/>
                <w:szCs w:val="14"/>
              </w:rPr>
              <w:t>1:00-4:00 pm St. J</w:t>
            </w:r>
          </w:p>
          <w:p w14:paraId="611E1776" w14:textId="77777777" w:rsidR="00D1609F" w:rsidRPr="00D1609F" w:rsidRDefault="00D1609F" w:rsidP="00D1609F">
            <w:pPr>
              <w:jc w:val="center"/>
              <w:rPr>
                <w:sz w:val="14"/>
                <w:szCs w:val="14"/>
              </w:rPr>
            </w:pPr>
            <w:r w:rsidRPr="00D1609F">
              <w:rPr>
                <w:sz w:val="14"/>
                <w:szCs w:val="14"/>
              </w:rPr>
              <w:t>Adult Faith Formation-OLL</w:t>
            </w:r>
          </w:p>
          <w:p w14:paraId="5A76F4A4" w14:textId="77777777" w:rsidR="00D1609F" w:rsidRPr="00D1609F" w:rsidRDefault="00D1609F" w:rsidP="00D1609F">
            <w:pPr>
              <w:jc w:val="center"/>
              <w:rPr>
                <w:sz w:val="14"/>
                <w:szCs w:val="14"/>
              </w:rPr>
            </w:pPr>
            <w:r w:rsidRPr="00D1609F">
              <w:rPr>
                <w:sz w:val="14"/>
                <w:szCs w:val="14"/>
              </w:rPr>
              <w:t>5:30 pm</w:t>
            </w:r>
          </w:p>
          <w:p w14:paraId="0E291B84" w14:textId="77777777" w:rsidR="00D1609F" w:rsidRPr="007E284A" w:rsidRDefault="00D1609F" w:rsidP="006D42FF">
            <w:pPr>
              <w:jc w:val="center"/>
              <w:rPr>
                <w:sz w:val="15"/>
                <w:szCs w:val="15"/>
              </w:rPr>
            </w:pPr>
          </w:p>
          <w:p w14:paraId="30E6E51A" w14:textId="620EFF66" w:rsidR="00F311C9" w:rsidRPr="007E284A" w:rsidRDefault="00F311C9" w:rsidP="00B30A2F">
            <w:pPr>
              <w:jc w:val="center"/>
              <w:rPr>
                <w:b/>
                <w:color w:val="007635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B99025" w14:textId="21BE8B22" w:rsidR="00375F8A" w:rsidRPr="00E81714" w:rsidRDefault="00E1341F" w:rsidP="00B822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81714">
              <w:rPr>
                <w:color w:val="000000" w:themeColor="text1"/>
                <w:sz w:val="20"/>
                <w:szCs w:val="20"/>
              </w:rPr>
              <w:t>9:00 am Mass</w:t>
            </w:r>
            <w:r w:rsidR="00B82299" w:rsidRPr="00E81714">
              <w:rPr>
                <w:color w:val="000000" w:themeColor="text1"/>
                <w:sz w:val="20"/>
                <w:szCs w:val="20"/>
              </w:rPr>
              <w:t>-OLL</w:t>
            </w:r>
          </w:p>
          <w:p w14:paraId="47210061" w14:textId="0AEE4E97" w:rsidR="00375F8A" w:rsidRDefault="00375F8A" w:rsidP="00EC044D">
            <w:pPr>
              <w:jc w:val="center"/>
              <w:rPr>
                <w:b/>
                <w:sz w:val="20"/>
                <w:szCs w:val="20"/>
              </w:rPr>
            </w:pPr>
          </w:p>
          <w:p w14:paraId="03474D46" w14:textId="77777777" w:rsidR="00812E32" w:rsidRPr="00812E32" w:rsidRDefault="00812E32" w:rsidP="00812E32">
            <w:pPr>
              <w:jc w:val="center"/>
              <w:rPr>
                <w:b/>
                <w:bCs/>
                <w:sz w:val="20"/>
                <w:szCs w:val="20"/>
              </w:rPr>
            </w:pPr>
            <w:r w:rsidRPr="00812E32">
              <w:rPr>
                <w:b/>
                <w:bCs/>
                <w:sz w:val="20"/>
                <w:szCs w:val="20"/>
              </w:rPr>
              <w:t>Mass at the Brook</w:t>
            </w:r>
          </w:p>
          <w:p w14:paraId="616C2D5A" w14:textId="77777777" w:rsidR="00812E32" w:rsidRPr="00812E32" w:rsidRDefault="00812E32" w:rsidP="00812E32">
            <w:pPr>
              <w:jc w:val="center"/>
              <w:rPr>
                <w:sz w:val="20"/>
                <w:szCs w:val="20"/>
              </w:rPr>
            </w:pPr>
            <w:r w:rsidRPr="00812E32">
              <w:rPr>
                <w:sz w:val="20"/>
                <w:szCs w:val="20"/>
              </w:rPr>
              <w:t>11:00 am</w:t>
            </w:r>
          </w:p>
          <w:p w14:paraId="6EFB0F50" w14:textId="77777777" w:rsidR="00EC044D" w:rsidRDefault="00EC044D" w:rsidP="00EC044D">
            <w:pPr>
              <w:jc w:val="center"/>
              <w:rPr>
                <w:b/>
                <w:sz w:val="20"/>
                <w:szCs w:val="20"/>
              </w:rPr>
            </w:pPr>
          </w:p>
          <w:p w14:paraId="535E5B51" w14:textId="77777777" w:rsidR="00EC044D" w:rsidRPr="00EC044D" w:rsidRDefault="00EC044D" w:rsidP="00EC044D">
            <w:pPr>
              <w:jc w:val="center"/>
              <w:rPr>
                <w:b/>
                <w:sz w:val="20"/>
                <w:szCs w:val="20"/>
              </w:rPr>
            </w:pPr>
          </w:p>
          <w:p w14:paraId="33429993" w14:textId="77777777" w:rsidR="00B85CBE" w:rsidRPr="00D92C72" w:rsidRDefault="00B85CBE" w:rsidP="004250AF">
            <w:pPr>
              <w:jc w:val="center"/>
              <w:rPr>
                <w:sz w:val="20"/>
                <w:szCs w:val="20"/>
              </w:rPr>
            </w:pPr>
          </w:p>
          <w:p w14:paraId="24EFE486" w14:textId="701B2171" w:rsidR="00F311C9" w:rsidRPr="00D92C72" w:rsidRDefault="00F311C9" w:rsidP="00B85C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DEED1" w14:textId="2A588A4E" w:rsidR="004250AF" w:rsidRPr="00D92C72" w:rsidRDefault="00E1341F" w:rsidP="004250AF">
            <w:pPr>
              <w:jc w:val="center"/>
              <w:rPr>
                <w:sz w:val="20"/>
                <w:szCs w:val="20"/>
              </w:rPr>
            </w:pPr>
            <w:r w:rsidRPr="00D92C72">
              <w:rPr>
                <w:sz w:val="20"/>
                <w:szCs w:val="20"/>
              </w:rPr>
              <w:t>9:00 am Mass</w:t>
            </w:r>
            <w:r w:rsidR="00B82299">
              <w:rPr>
                <w:sz w:val="20"/>
                <w:szCs w:val="20"/>
              </w:rPr>
              <w:t>-OLL</w:t>
            </w:r>
          </w:p>
          <w:p w14:paraId="73B36F39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5BEE2DB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711BCDB" w14:textId="77777777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21EA67F" w14:textId="08B5A5AC" w:rsidR="00F311C9" w:rsidRPr="00D92C72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74108505" w14:textId="77777777" w:rsidR="00B82299" w:rsidRDefault="005F3978" w:rsidP="005F3978">
            <w:pPr>
              <w:jc w:val="center"/>
            </w:pPr>
            <w:r w:rsidRPr="00B82299">
              <w:rPr>
                <w:b/>
              </w:rPr>
              <w:t>Confessions</w:t>
            </w:r>
            <w:r w:rsidR="00F17186" w:rsidRPr="00B82299">
              <w:t xml:space="preserve"> </w:t>
            </w:r>
          </w:p>
          <w:p w14:paraId="61C9F889" w14:textId="0290476B" w:rsidR="005F3978" w:rsidRPr="00B82299" w:rsidRDefault="00F17186" w:rsidP="005F3978">
            <w:pPr>
              <w:jc w:val="center"/>
            </w:pPr>
            <w:r w:rsidRPr="00B82299">
              <w:t>3:00</w:t>
            </w:r>
            <w:r w:rsidR="00DB78C6" w:rsidRPr="00B82299">
              <w:t xml:space="preserve"> </w:t>
            </w:r>
            <w:r w:rsidRPr="00B82299">
              <w:t>pm</w:t>
            </w:r>
            <w:r w:rsidR="00B82299" w:rsidRPr="00B82299">
              <w:t>-OLL</w:t>
            </w:r>
          </w:p>
          <w:p w14:paraId="41119547" w14:textId="02316A9E" w:rsidR="008B20CB" w:rsidRPr="00B82299" w:rsidRDefault="00F311C9" w:rsidP="008A1624">
            <w:pPr>
              <w:jc w:val="center"/>
              <w:rPr>
                <w:b/>
              </w:rPr>
            </w:pPr>
            <w:r w:rsidRPr="00B82299">
              <w:rPr>
                <w:b/>
              </w:rPr>
              <w:t>4:00 pm Mass</w:t>
            </w:r>
            <w:r w:rsidR="00B82299" w:rsidRPr="00B82299">
              <w:rPr>
                <w:b/>
              </w:rPr>
              <w:t>-OLL</w:t>
            </w:r>
          </w:p>
          <w:p w14:paraId="257496EB" w14:textId="77777777" w:rsidR="001E2633" w:rsidRPr="00B82299" w:rsidRDefault="008B20CB" w:rsidP="00F311C9">
            <w:pPr>
              <w:jc w:val="center"/>
              <w:rPr>
                <w:b/>
              </w:rPr>
            </w:pPr>
            <w:r w:rsidRPr="00B82299">
              <w:rPr>
                <w:b/>
              </w:rPr>
              <w:t>St. Vincent Collection</w:t>
            </w:r>
          </w:p>
          <w:p w14:paraId="46E0C45D" w14:textId="3BA1766D" w:rsidR="00B82299" w:rsidRPr="00B82299" w:rsidRDefault="00B82299" w:rsidP="00F311C9">
            <w:pPr>
              <w:jc w:val="center"/>
              <w:rPr>
                <w:bCs/>
              </w:rPr>
            </w:pPr>
          </w:p>
        </w:tc>
      </w:tr>
      <w:tr w:rsidR="00544073" w14:paraId="02F3E94A" w14:textId="77777777" w:rsidTr="009F59F1">
        <w:trPr>
          <w:trHeight w:val="237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0B5B6DE" w14:textId="0D1BFB2C" w:rsidR="00F311C9" w:rsidRDefault="00EE38F1" w:rsidP="00F311C9">
            <w:pPr>
              <w:pStyle w:val="Dates"/>
            </w:pPr>
            <w:r>
              <w:t>2</w:t>
            </w:r>
            <w:r w:rsidR="00D8177E">
              <w:t>7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16353140" w14:textId="00C40893" w:rsidR="00F311C9" w:rsidRDefault="00D8177E" w:rsidP="00F311C9">
            <w:pPr>
              <w:pStyle w:val="Dates"/>
            </w:pPr>
            <w:r>
              <w:t>28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1AF2C7C" w14:textId="65094416" w:rsidR="00F311C9" w:rsidRDefault="00D8177E" w:rsidP="003A45C7">
            <w:pPr>
              <w:pStyle w:val="Dates"/>
            </w:pPr>
            <w:r>
              <w:t>29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84A486C" w14:textId="3EFC7B4A" w:rsidR="00F311C9" w:rsidRDefault="00D8177E" w:rsidP="00F311C9">
            <w:pPr>
              <w:pStyle w:val="Dates"/>
            </w:pPr>
            <w:r>
              <w:t>30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24C913A1" w14:textId="20FF0873" w:rsidR="00F311C9" w:rsidRDefault="00D8177E" w:rsidP="00F311C9">
            <w:pPr>
              <w:pStyle w:val="Dates"/>
            </w:pPr>
            <w:r>
              <w:t>31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12CF4241" w:rsidR="00F311C9" w:rsidRDefault="00F311C9" w:rsidP="00F311C9">
            <w:pPr>
              <w:pStyle w:val="Dates"/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731B8CC2" w14:textId="27E6DE47" w:rsidR="00F311C9" w:rsidRDefault="00F311C9" w:rsidP="00F311C9">
            <w:pPr>
              <w:pStyle w:val="Dates"/>
            </w:pPr>
          </w:p>
        </w:tc>
      </w:tr>
      <w:tr w:rsidR="00544073" w14:paraId="74D6BF02" w14:textId="77777777" w:rsidTr="003B7DC9">
        <w:trPr>
          <w:trHeight w:hRule="exact" w:val="1995"/>
        </w:trPr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571F918F" w14:textId="77777777" w:rsidR="005F226F" w:rsidRPr="00B82299" w:rsidRDefault="005F226F" w:rsidP="005F226F">
            <w:pPr>
              <w:jc w:val="center"/>
              <w:rPr>
                <w:b/>
                <w:sz w:val="14"/>
                <w:szCs w:val="14"/>
              </w:rPr>
            </w:pPr>
            <w:r w:rsidRPr="00B82299">
              <w:rPr>
                <w:b/>
                <w:sz w:val="14"/>
                <w:szCs w:val="14"/>
              </w:rPr>
              <w:t>Confessions</w:t>
            </w:r>
          </w:p>
          <w:p w14:paraId="0D6903F7" w14:textId="306381EF" w:rsidR="00F311C9" w:rsidRPr="00B82299" w:rsidRDefault="005F226F" w:rsidP="005F226F">
            <w:pPr>
              <w:jc w:val="center"/>
              <w:rPr>
                <w:sz w:val="14"/>
                <w:szCs w:val="14"/>
              </w:rPr>
            </w:pPr>
            <w:r w:rsidRPr="00B82299">
              <w:rPr>
                <w:sz w:val="14"/>
                <w:szCs w:val="14"/>
              </w:rPr>
              <w:t>8:00</w:t>
            </w:r>
            <w:r w:rsidR="00DB78C6" w:rsidRPr="00B82299">
              <w:rPr>
                <w:sz w:val="14"/>
                <w:szCs w:val="14"/>
              </w:rPr>
              <w:t xml:space="preserve"> </w:t>
            </w:r>
            <w:r w:rsidRPr="00B82299">
              <w:rPr>
                <w:sz w:val="14"/>
                <w:szCs w:val="14"/>
              </w:rPr>
              <w:t>am</w:t>
            </w:r>
            <w:r w:rsidR="00B82299" w:rsidRPr="00B82299">
              <w:rPr>
                <w:sz w:val="14"/>
                <w:szCs w:val="14"/>
              </w:rPr>
              <w:t>-OLL</w:t>
            </w:r>
          </w:p>
          <w:p w14:paraId="66456F42" w14:textId="75B41858" w:rsidR="00B82299" w:rsidRPr="00B82299" w:rsidRDefault="00B82299" w:rsidP="005F226F">
            <w:pPr>
              <w:jc w:val="center"/>
              <w:rPr>
                <w:sz w:val="14"/>
                <w:szCs w:val="14"/>
              </w:rPr>
            </w:pPr>
            <w:r w:rsidRPr="00B82299">
              <w:rPr>
                <w:sz w:val="14"/>
                <w:szCs w:val="14"/>
              </w:rPr>
              <w:t>8:30 am-St. J</w:t>
            </w:r>
          </w:p>
          <w:p w14:paraId="36B83DC4" w14:textId="781ECB81" w:rsidR="00E1341F" w:rsidRPr="00B82299" w:rsidRDefault="00B82299" w:rsidP="002F1222">
            <w:pPr>
              <w:jc w:val="center"/>
              <w:rPr>
                <w:b/>
                <w:sz w:val="14"/>
                <w:szCs w:val="14"/>
              </w:rPr>
            </w:pPr>
            <w:r w:rsidRPr="00B82299">
              <w:rPr>
                <w:sz w:val="14"/>
                <w:szCs w:val="14"/>
              </w:rPr>
              <w:t>10:30 am-St. H</w:t>
            </w:r>
          </w:p>
          <w:p w14:paraId="6897F3E9" w14:textId="2F2205A2" w:rsidR="008B20CB" w:rsidRDefault="00F311C9" w:rsidP="00B82299">
            <w:pPr>
              <w:jc w:val="center"/>
              <w:rPr>
                <w:b/>
                <w:sz w:val="14"/>
                <w:szCs w:val="14"/>
              </w:rPr>
            </w:pPr>
            <w:r w:rsidRPr="00B82299">
              <w:rPr>
                <w:b/>
                <w:sz w:val="14"/>
                <w:szCs w:val="14"/>
              </w:rPr>
              <w:t>9:00 am Mass</w:t>
            </w:r>
            <w:r w:rsidR="00B82299">
              <w:rPr>
                <w:b/>
                <w:sz w:val="14"/>
                <w:szCs w:val="14"/>
              </w:rPr>
              <w:t>-OLL</w:t>
            </w:r>
          </w:p>
          <w:p w14:paraId="55889C70" w14:textId="4C36BEEE" w:rsidR="00B82299" w:rsidRDefault="00B82299" w:rsidP="00B8229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9:00 am Mass-St. J</w:t>
            </w:r>
          </w:p>
          <w:p w14:paraId="318EC949" w14:textId="604C4647" w:rsidR="00B82299" w:rsidRPr="00B82299" w:rsidRDefault="00C35116" w:rsidP="00B8229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11:00 am Mass-St. H</w:t>
            </w:r>
          </w:p>
          <w:p w14:paraId="1F45CA5C" w14:textId="620DC30C" w:rsidR="00DB48F1" w:rsidRPr="00B82299" w:rsidRDefault="008B20CB" w:rsidP="00B82299">
            <w:pPr>
              <w:jc w:val="center"/>
              <w:rPr>
                <w:b/>
                <w:sz w:val="14"/>
                <w:szCs w:val="14"/>
              </w:rPr>
            </w:pPr>
            <w:r w:rsidRPr="00B82299">
              <w:rPr>
                <w:b/>
                <w:sz w:val="14"/>
                <w:szCs w:val="14"/>
              </w:rPr>
              <w:t>St. Vincent Collection</w:t>
            </w:r>
          </w:p>
          <w:p w14:paraId="771E584A" w14:textId="77777777" w:rsidR="00F17186" w:rsidRPr="00B82299" w:rsidRDefault="00F17186" w:rsidP="002F1222">
            <w:pPr>
              <w:rPr>
                <w:sz w:val="14"/>
                <w:szCs w:val="14"/>
              </w:rPr>
            </w:pPr>
          </w:p>
          <w:p w14:paraId="59A2C74B" w14:textId="764499D9" w:rsidR="00F311C9" w:rsidRPr="00B82299" w:rsidRDefault="00F311C9" w:rsidP="002B5BE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77777777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  <w:r w:rsidRPr="00993E8A">
              <w:rPr>
                <w:sz w:val="20"/>
                <w:szCs w:val="20"/>
              </w:rPr>
              <w:t>No Mass</w:t>
            </w:r>
          </w:p>
          <w:p w14:paraId="54C462AF" w14:textId="17B90886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993E8A" w:rsidRDefault="00F311C9" w:rsidP="00F311C9">
            <w:pPr>
              <w:rPr>
                <w:sz w:val="20"/>
                <w:szCs w:val="20"/>
              </w:rPr>
            </w:pPr>
          </w:p>
          <w:p w14:paraId="68285CBC" w14:textId="77777777" w:rsidR="00DF6C23" w:rsidRDefault="00DF6C23" w:rsidP="00F311C9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3FEF7D6" w14:textId="77777777" w:rsidR="00DF6C23" w:rsidRDefault="00DF6C23" w:rsidP="00F311C9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AE5F79C" w14:textId="3C48FD41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BE11C3" w14:textId="79E4D2E4" w:rsidR="00455442" w:rsidRPr="00455442" w:rsidRDefault="00E1341F" w:rsidP="004250AF">
            <w:pPr>
              <w:jc w:val="center"/>
              <w:rPr>
                <w:sz w:val="8"/>
                <w:szCs w:val="8"/>
              </w:rPr>
            </w:pPr>
            <w:r w:rsidRPr="00993E8A">
              <w:rPr>
                <w:sz w:val="20"/>
                <w:szCs w:val="20"/>
              </w:rPr>
              <w:t>9:00 am Mass</w:t>
            </w:r>
            <w:r w:rsidR="00B82299">
              <w:rPr>
                <w:sz w:val="20"/>
                <w:szCs w:val="20"/>
              </w:rPr>
              <w:t>-OLL</w:t>
            </w:r>
          </w:p>
          <w:p w14:paraId="15EF972A" w14:textId="376793FE" w:rsidR="00455442" w:rsidRDefault="00455442" w:rsidP="00B82299">
            <w:pPr>
              <w:jc w:val="center"/>
              <w:rPr>
                <w:sz w:val="20"/>
                <w:szCs w:val="20"/>
              </w:rPr>
            </w:pPr>
          </w:p>
          <w:p w14:paraId="2FA15D28" w14:textId="77777777" w:rsidR="00B82299" w:rsidRDefault="00B82299" w:rsidP="00B82299">
            <w:pPr>
              <w:jc w:val="center"/>
              <w:rPr>
                <w:sz w:val="20"/>
                <w:szCs w:val="20"/>
              </w:rPr>
            </w:pPr>
          </w:p>
          <w:p w14:paraId="313A0D43" w14:textId="77777777" w:rsidR="00DF6C23" w:rsidRDefault="00DF6C23" w:rsidP="00B82299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BDDB25F" w14:textId="77777777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1D42A56" w14:textId="38CEF7FE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005F3D" w14:textId="529BAE2A" w:rsidR="00F311C9" w:rsidRPr="003B7DC9" w:rsidRDefault="00B82299" w:rsidP="00F311C9">
            <w:pPr>
              <w:jc w:val="center"/>
              <w:rPr>
                <w:sz w:val="15"/>
                <w:szCs w:val="15"/>
              </w:rPr>
            </w:pPr>
            <w:r w:rsidRPr="003B7DC9">
              <w:rPr>
                <w:sz w:val="15"/>
                <w:szCs w:val="15"/>
              </w:rPr>
              <w:t>9:00 am Mass-OLL</w:t>
            </w:r>
          </w:p>
          <w:p w14:paraId="64B930D3" w14:textId="4957ECF1" w:rsidR="00B82299" w:rsidRPr="003B7DC9" w:rsidRDefault="00E81714" w:rsidP="00F311C9">
            <w:pPr>
              <w:jc w:val="center"/>
              <w:rPr>
                <w:sz w:val="15"/>
                <w:szCs w:val="15"/>
              </w:rPr>
            </w:pPr>
            <w:r w:rsidRPr="003B7DC9">
              <w:rPr>
                <w:sz w:val="15"/>
                <w:szCs w:val="15"/>
              </w:rPr>
              <w:t>9:00 am Mass-St. J</w:t>
            </w:r>
          </w:p>
          <w:p w14:paraId="3A293A8A" w14:textId="77777777" w:rsidR="003B7DC9" w:rsidRPr="003B7DC9" w:rsidRDefault="003B7DC9" w:rsidP="003B7DC9">
            <w:pPr>
              <w:jc w:val="center"/>
              <w:rPr>
                <w:b/>
                <w:sz w:val="15"/>
                <w:szCs w:val="15"/>
              </w:rPr>
            </w:pPr>
            <w:r w:rsidRPr="003B7DC9">
              <w:rPr>
                <w:b/>
                <w:sz w:val="15"/>
                <w:szCs w:val="15"/>
              </w:rPr>
              <w:t>5 hours of Adoration</w:t>
            </w:r>
          </w:p>
          <w:p w14:paraId="5AB7A596" w14:textId="77777777" w:rsidR="003B7DC9" w:rsidRPr="003B7DC9" w:rsidRDefault="003B7DC9" w:rsidP="003B7DC9">
            <w:pPr>
              <w:jc w:val="center"/>
              <w:rPr>
                <w:sz w:val="15"/>
                <w:szCs w:val="15"/>
              </w:rPr>
            </w:pPr>
            <w:r w:rsidRPr="003B7DC9">
              <w:rPr>
                <w:b/>
                <w:sz w:val="15"/>
                <w:szCs w:val="15"/>
              </w:rPr>
              <w:t xml:space="preserve"> </w:t>
            </w:r>
            <w:r w:rsidRPr="003B7DC9">
              <w:rPr>
                <w:sz w:val="15"/>
                <w:szCs w:val="15"/>
              </w:rPr>
              <w:t>10 am - 3 pm OLL</w:t>
            </w:r>
          </w:p>
          <w:p w14:paraId="52584315" w14:textId="77777777" w:rsidR="003B7DC9" w:rsidRPr="003B7DC9" w:rsidRDefault="003B7DC9" w:rsidP="003B7DC9">
            <w:pPr>
              <w:jc w:val="center"/>
              <w:rPr>
                <w:b/>
                <w:sz w:val="15"/>
                <w:szCs w:val="15"/>
              </w:rPr>
            </w:pPr>
            <w:r w:rsidRPr="003B7DC9">
              <w:rPr>
                <w:b/>
                <w:sz w:val="15"/>
                <w:szCs w:val="15"/>
              </w:rPr>
              <w:t>Confession</w:t>
            </w:r>
          </w:p>
          <w:p w14:paraId="1F12636F" w14:textId="77777777" w:rsidR="003B7DC9" w:rsidRPr="003B7DC9" w:rsidRDefault="003B7DC9" w:rsidP="003B7DC9">
            <w:pPr>
              <w:jc w:val="center"/>
              <w:rPr>
                <w:sz w:val="15"/>
                <w:szCs w:val="15"/>
              </w:rPr>
            </w:pPr>
            <w:r w:rsidRPr="003B7DC9">
              <w:rPr>
                <w:sz w:val="15"/>
                <w:szCs w:val="15"/>
              </w:rPr>
              <w:t>11 am – 12 pm OLL</w:t>
            </w:r>
          </w:p>
          <w:p w14:paraId="6414C74F" w14:textId="77777777" w:rsidR="00D1609F" w:rsidRPr="003B7DC9" w:rsidRDefault="00D1609F" w:rsidP="00D1609F">
            <w:pPr>
              <w:jc w:val="center"/>
              <w:rPr>
                <w:sz w:val="15"/>
                <w:szCs w:val="15"/>
              </w:rPr>
            </w:pPr>
            <w:r w:rsidRPr="003B7DC9">
              <w:rPr>
                <w:sz w:val="15"/>
                <w:szCs w:val="15"/>
              </w:rPr>
              <w:t>Adult Faith Formation-OLL</w:t>
            </w:r>
          </w:p>
          <w:p w14:paraId="0C2F0223" w14:textId="77777777" w:rsidR="00D1609F" w:rsidRPr="003B7DC9" w:rsidRDefault="00D1609F" w:rsidP="00D1609F">
            <w:pPr>
              <w:jc w:val="center"/>
              <w:rPr>
                <w:sz w:val="15"/>
                <w:szCs w:val="15"/>
              </w:rPr>
            </w:pPr>
            <w:r w:rsidRPr="003B7DC9">
              <w:rPr>
                <w:sz w:val="15"/>
                <w:szCs w:val="15"/>
              </w:rPr>
              <w:t>5:30 pm</w:t>
            </w:r>
          </w:p>
          <w:p w14:paraId="177E4C6A" w14:textId="77777777" w:rsidR="00D1609F" w:rsidRPr="00993E8A" w:rsidRDefault="00D1609F" w:rsidP="00F311C9">
            <w:pPr>
              <w:jc w:val="center"/>
              <w:rPr>
                <w:sz w:val="20"/>
                <w:szCs w:val="20"/>
              </w:rPr>
            </w:pPr>
          </w:p>
          <w:p w14:paraId="1EF272BF" w14:textId="77777777" w:rsidR="00F311C9" w:rsidRPr="00993E8A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96A134" w14:textId="0A86E2E7" w:rsidR="00B82299" w:rsidRDefault="00B82299" w:rsidP="00B8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Mass-OLL</w:t>
            </w:r>
          </w:p>
          <w:p w14:paraId="304B383C" w14:textId="7B1E8B6D" w:rsidR="00B82299" w:rsidRDefault="00E81714" w:rsidP="00B82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11D11ECA" w14:textId="40967F57" w:rsidR="00F311C9" w:rsidRPr="00993E8A" w:rsidRDefault="00F311C9" w:rsidP="00083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492C18" w14:textId="578E4291" w:rsidR="00F311C9" w:rsidRPr="00993E8A" w:rsidRDefault="00F311C9" w:rsidP="00EC044D">
            <w:pPr>
              <w:rPr>
                <w:sz w:val="20"/>
                <w:szCs w:val="20"/>
              </w:rPr>
            </w:pPr>
          </w:p>
          <w:p w14:paraId="5247474F" w14:textId="6CB71262" w:rsidR="004B03B6" w:rsidRPr="00993E8A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34D89B9E" w14:textId="360322F9" w:rsidR="004B03B6" w:rsidRPr="00993E8A" w:rsidRDefault="004B03B6" w:rsidP="00372A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11C9" w14:paraId="2A7C7C5F" w14:textId="77777777" w:rsidTr="00083AA1">
        <w:trPr>
          <w:trHeight w:hRule="exact" w:val="1617"/>
        </w:trPr>
        <w:tc>
          <w:tcPr>
            <w:tcW w:w="10920" w:type="dxa"/>
            <w:gridSpan w:val="7"/>
            <w:tcBorders>
              <w:top w:val="single" w:sz="6" w:space="0" w:color="000000" w:themeColor="text1"/>
              <w:bottom w:val="nil"/>
            </w:tcBorders>
            <w:shd w:val="solid" w:color="FBD3A5" w:themeColor="accent1" w:themeTint="66" w:fill="F9BE78" w:themeFill="accent3"/>
          </w:tcPr>
          <w:p w14:paraId="3AB041A3" w14:textId="689FF1C3" w:rsidR="00EC044D" w:rsidRDefault="00E81714" w:rsidP="00F311C9">
            <w:pPr>
              <w:rPr>
                <w:rFonts w:ascii="Corbel" w:hAnsi="Corbel"/>
                <w:sz w:val="22"/>
                <w:szCs w:val="22"/>
              </w:rPr>
            </w:pPr>
            <w:r w:rsidRPr="00D05844"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A057FC" wp14:editId="723A5148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1905</wp:posOffset>
                      </wp:positionV>
                      <wp:extent cx="1468755" cy="958215"/>
                      <wp:effectExtent l="0" t="0" r="17145" b="13335"/>
                      <wp:wrapNone/>
                      <wp:docPr id="9503790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8755" cy="958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B14846" w14:textId="77777777" w:rsidR="00EC044D" w:rsidRPr="00E81714" w:rsidRDefault="00EC044D" w:rsidP="00EC044D">
                                  <w:pPr>
                                    <w:shd w:val="clear" w:color="auto" w:fill="FDF1E3" w:themeFill="accent3" w:themeFillTint="33"/>
                                    <w:rPr>
                                      <w:b/>
                                    </w:rPr>
                                  </w:pPr>
                                  <w:r w:rsidRPr="00E81714">
                                    <w:rPr>
                                      <w:b/>
                                    </w:rPr>
                                    <w:t>OLL-Our Lady of the Lake</w:t>
                                  </w:r>
                                </w:p>
                                <w:p w14:paraId="182E9BE5" w14:textId="77777777" w:rsidR="00EC044D" w:rsidRPr="00E81714" w:rsidRDefault="00EC044D" w:rsidP="00EC044D">
                                  <w:pPr>
                                    <w:shd w:val="clear" w:color="auto" w:fill="FDF1E3" w:themeFill="accent3" w:themeFillTint="33"/>
                                    <w:rPr>
                                      <w:b/>
                                    </w:rPr>
                                  </w:pPr>
                                  <w:r w:rsidRPr="00E81714">
                                    <w:rPr>
                                      <w:b/>
                                    </w:rPr>
                                    <w:t>St. J- St. James</w:t>
                                  </w:r>
                                </w:p>
                                <w:p w14:paraId="4F1F5A56" w14:textId="77777777" w:rsidR="00EC044D" w:rsidRPr="00E81714" w:rsidRDefault="00EC044D" w:rsidP="00EC044D">
                                  <w:pPr>
                                    <w:shd w:val="clear" w:color="auto" w:fill="FDF1E3" w:themeFill="accent3" w:themeFillTint="33"/>
                                    <w:rPr>
                                      <w:b/>
                                    </w:rPr>
                                  </w:pPr>
                                  <w:r w:rsidRPr="00E81714">
                                    <w:rPr>
                                      <w:b/>
                                    </w:rPr>
                                    <w:t>St. H- St. Hubert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057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98.2pt;margin-top:.15pt;width:115.65pt;height:7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KfVAIAAKkEAAAOAAAAZHJzL2Uyb0RvYy54bWysVE2P2jAQvVfqf7B8L0lYwpcIK8qKqhLa&#10;XQlWezaOA1Edj2sbEvrrO3YCy257qnpxxp7n55k3M5ndN5UkJ2FsCSqjSS+mRCgOean2GX3Zrr6M&#10;KbGOqZxJUCKjZ2Hp/fzzp1mtp6IPB5C5MARJlJ3WOqMH5/Q0iiw/iIrZHmih0FmAqZjDrdlHuWE1&#10;slcy6sfxMKrB5NoAF9bi6UPrpPPAXxSCu6eisMIRmVGMzYXVhHXn12g+Y9O9YfpQ8i4M9g9RVKxU&#10;+OiV6oE5Ro6m/IOqKrkBC4XrcagiKIqSi5ADZpPEH7LZHJgWIRcUx+qrTPb/0fLH07MhZZ7RSRrf&#10;jSbxqE+JYhWWaisaR75CQxKvUq3tFMEbjXDX4DFW+3Ju8dAn3xSm8l9Mi6Af9T5fNfZk3F8aDMej&#10;NKWEo2+SjvtJ6mmit9vaWPdNQEW8kVGDNQzSstPauhZ6gfjHLMgyX5VSho3vG7GUhpwYVly6ECOS&#10;v0NJReqMDu/SOBC/83nq6/2dZPxHF94NCvmkwpi9Jm3u3nLNrumE2kF+Rp0MtP1mNV+VyLtm1j0z&#10;gw2G0uDQuCdcCgkYDHQWJQcwv/527vFYd/RSUmPDZtT+PDIjKJHfFXbEJBkMfIeHzSAd9XFjbj27&#10;W486VktAhRIcT82D6fFOXszCQPWKs7Xwr6KLKY5vZ9RdzKVrxwhnk4vFIoCwpzVza7XR3FP7ing9&#10;t80rM7qrp8NOeIRLa7Pph7K2WH9TweLooChDzb3Araqd7jgPoWu62fUDd7sPqLc/zPw3AAAA//8D&#10;AFBLAwQUAAYACAAAACEAcVPRDNwAAAAIAQAADwAAAGRycy9kb3ducmV2LnhtbEyPwU7DMAyG70i8&#10;Q2Qkbixdga4rTSdAg8tODMTZa7IkokmqJOvK22NOcLP1f/r9ud3MbmCTiskGL2C5KIAp3wdpvRbw&#10;8f5yUwNLGb3EIXgl4Fsl2HSXFy02Mpz9m5r2WTMq8alBASbnseE89UY5TIswKk/ZMUSHmdaouYx4&#10;pnI38LIoKu7QerpgcFTPRvVf+5MTsH3Sa93XGM22ltZO8+dxp1+FuL6aHx+AZTXnPxh+9UkdOnI6&#10;hJOXiQ0CbtfVHaE0AKO4KlcrYAfi7pcl8K7l/x/ofgAAAP//AwBQSwECLQAUAAYACAAAACEAtoM4&#10;kv4AAADhAQAAEwAAAAAAAAAAAAAAAAAAAAAAW0NvbnRlbnRfVHlwZXNdLnhtbFBLAQItABQABgAI&#10;AAAAIQA4/SH/1gAAAJQBAAALAAAAAAAAAAAAAAAAAC8BAABfcmVscy8ucmVsc1BLAQItABQABgAI&#10;AAAAIQBQBfKfVAIAAKkEAAAOAAAAAAAAAAAAAAAAAC4CAABkcnMvZTJvRG9jLnhtbFBLAQItABQA&#10;BgAIAAAAIQBxU9EM3AAAAAgBAAAPAAAAAAAAAAAAAAAAAK4EAABkcnMvZG93bnJldi54bWxQSwUG&#10;AAAAAAQABADzAAAAtwUAAAAA&#10;" fillcolor="white [3201]" strokeweight=".5pt">
                      <v:textbox>
                        <w:txbxContent>
                          <w:p w14:paraId="5CB14846" w14:textId="77777777" w:rsidR="00EC044D" w:rsidRPr="00E81714" w:rsidRDefault="00EC044D" w:rsidP="00EC044D">
                            <w:pPr>
                              <w:shd w:val="clear" w:color="auto" w:fill="FDF1E3" w:themeFill="accent3" w:themeFillTint="33"/>
                              <w:rPr>
                                <w:b/>
                              </w:rPr>
                            </w:pPr>
                            <w:r w:rsidRPr="00E81714">
                              <w:rPr>
                                <w:b/>
                              </w:rPr>
                              <w:t>OLL-Our Lady of the Lake</w:t>
                            </w:r>
                          </w:p>
                          <w:p w14:paraId="182E9BE5" w14:textId="77777777" w:rsidR="00EC044D" w:rsidRPr="00E81714" w:rsidRDefault="00EC044D" w:rsidP="00EC044D">
                            <w:pPr>
                              <w:shd w:val="clear" w:color="auto" w:fill="FDF1E3" w:themeFill="accent3" w:themeFillTint="33"/>
                              <w:rPr>
                                <w:b/>
                              </w:rPr>
                            </w:pPr>
                            <w:r w:rsidRPr="00E81714">
                              <w:rPr>
                                <w:b/>
                              </w:rPr>
                              <w:t>St. J- St. James</w:t>
                            </w:r>
                          </w:p>
                          <w:p w14:paraId="4F1F5A56" w14:textId="77777777" w:rsidR="00EC044D" w:rsidRPr="00E81714" w:rsidRDefault="00EC044D" w:rsidP="00EC044D">
                            <w:pPr>
                              <w:shd w:val="clear" w:color="auto" w:fill="FDF1E3" w:themeFill="accent3" w:themeFillTint="33"/>
                              <w:rPr>
                                <w:b/>
                              </w:rPr>
                            </w:pPr>
                            <w:r w:rsidRPr="00E81714">
                              <w:rPr>
                                <w:b/>
                              </w:rPr>
                              <w:t>St. H- St. Hubert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DC9" w:rsidRPr="00367314">
              <w:rPr>
                <w:rFonts w:ascii="Corbel" w:hAnsi="Corbe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E2CF22A" wp14:editId="2E416E7E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1270</wp:posOffset>
                      </wp:positionV>
                      <wp:extent cx="2874645" cy="1038225"/>
                      <wp:effectExtent l="0" t="0" r="190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464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172D0" w14:textId="42842513" w:rsidR="004A2B9C" w:rsidRPr="00106B49" w:rsidRDefault="00367314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106B49">
                                    <w:rPr>
                                      <w:b/>
                                      <w:u w:val="single"/>
                                    </w:rPr>
                                    <w:t>Upcoming Events in November:</w:t>
                                  </w:r>
                                </w:p>
                                <w:p w14:paraId="72775A62" w14:textId="77777777" w:rsidR="00083AA1" w:rsidRPr="00106B49" w:rsidRDefault="004A2B9C" w:rsidP="00B74C9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06B49">
                                    <w:rPr>
                                      <w:color w:val="000000" w:themeColor="text1"/>
                                      <w:u w:val="single"/>
                                    </w:rPr>
                                    <w:t>November 1</w:t>
                                  </w:r>
                                  <w:r w:rsidRPr="00106B49">
                                    <w:rPr>
                                      <w:color w:val="000000" w:themeColor="text1"/>
                                      <w:u w:val="single"/>
                                      <w:vertAlign w:val="superscript"/>
                                    </w:rPr>
                                    <w:t>st</w:t>
                                  </w:r>
                                  <w:r w:rsidR="00B74C95" w:rsidRPr="00106B49">
                                    <w:rPr>
                                      <w:color w:val="000000" w:themeColor="text1"/>
                                      <w:u w:val="single"/>
                                    </w:rPr>
                                    <w:t xml:space="preserve">: All </w:t>
                                  </w:r>
                                  <w:r w:rsidR="00882FAE" w:rsidRPr="00106B49">
                                    <w:rPr>
                                      <w:color w:val="000000" w:themeColor="text1"/>
                                      <w:u w:val="single"/>
                                    </w:rPr>
                                    <w:t>Saint</w:t>
                                  </w:r>
                                  <w:r w:rsidR="00B74C95" w:rsidRPr="00106B49">
                                    <w:rPr>
                                      <w:color w:val="000000" w:themeColor="text1"/>
                                      <w:u w:val="single"/>
                                    </w:rPr>
                                    <w:t>s</w:t>
                                  </w:r>
                                  <w:r w:rsidR="00882FAE" w:rsidRPr="00106B49">
                                    <w:rPr>
                                      <w:color w:val="000000" w:themeColor="text1"/>
                                      <w:u w:val="single"/>
                                    </w:rPr>
                                    <w:t>’</w:t>
                                  </w:r>
                                  <w:r w:rsidR="00B74C95" w:rsidRPr="00106B49">
                                    <w:rPr>
                                      <w:color w:val="000000" w:themeColor="text1"/>
                                      <w:u w:val="single"/>
                                    </w:rPr>
                                    <w:t xml:space="preserve"> Day</w:t>
                                  </w:r>
                                  <w:r w:rsidR="00A43B13" w:rsidRPr="00106B49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4776C89E" w14:textId="53FB2F3B" w:rsidR="004A2B9C" w:rsidRPr="00106B49" w:rsidRDefault="00B74C95" w:rsidP="00B74C9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106B49">
                                    <w:rPr>
                                      <w:color w:val="000000" w:themeColor="text1"/>
                                    </w:rPr>
                                    <w:t xml:space="preserve">9:00 am Mass </w:t>
                                  </w:r>
                                  <w:r w:rsidR="00083AA1" w:rsidRPr="00106B49">
                                    <w:rPr>
                                      <w:color w:val="000000" w:themeColor="text1"/>
                                    </w:rPr>
                                    <w:t>OLL &amp; St. J, 11:00 am Mass St. H</w:t>
                                  </w:r>
                                </w:p>
                                <w:p w14:paraId="29B58E73" w14:textId="77777777" w:rsidR="00083AA1" w:rsidRPr="00106B49" w:rsidRDefault="004A2B9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06B49">
                                    <w:rPr>
                                      <w:color w:val="000000" w:themeColor="text1"/>
                                      <w:u w:val="single"/>
                                    </w:rPr>
                                    <w:t>November 2</w:t>
                                  </w:r>
                                  <w:r w:rsidRPr="00106B49">
                                    <w:rPr>
                                      <w:color w:val="000000" w:themeColor="text1"/>
                                      <w:u w:val="single"/>
                                      <w:vertAlign w:val="superscript"/>
                                    </w:rPr>
                                    <w:t>nd</w:t>
                                  </w:r>
                                  <w:r w:rsidRPr="00106B49">
                                    <w:rPr>
                                      <w:color w:val="000000" w:themeColor="text1"/>
                                      <w:u w:val="single"/>
                                    </w:rPr>
                                    <w:t xml:space="preserve">: </w:t>
                                  </w:r>
                                  <w:r w:rsidR="003C6B65" w:rsidRPr="00106B49">
                                    <w:rPr>
                                      <w:color w:val="000000" w:themeColor="text1"/>
                                      <w:u w:val="single"/>
                                    </w:rPr>
                                    <w:t>All Souls’ Day</w:t>
                                  </w:r>
                                </w:p>
                                <w:p w14:paraId="5159377F" w14:textId="7CD9A628" w:rsidR="00FB65A3" w:rsidRPr="00106B49" w:rsidRDefault="003C6B6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106B49">
                                    <w:rPr>
                                      <w:color w:val="000000" w:themeColor="text1"/>
                                    </w:rPr>
                                    <w:t>9:00 am Mass</w:t>
                                  </w:r>
                                  <w:r w:rsidR="00083AA1" w:rsidRPr="00106B49">
                                    <w:rPr>
                                      <w:color w:val="000000" w:themeColor="text1"/>
                                    </w:rPr>
                                    <w:t xml:space="preserve"> OLL </w:t>
                                  </w:r>
                                  <w:r w:rsidR="00106B49" w:rsidRPr="00106B49">
                                    <w:rPr>
                                      <w:color w:val="000000" w:themeColor="text1"/>
                                    </w:rPr>
                                    <w:t xml:space="preserve">(w/ candle lighting) </w:t>
                                  </w:r>
                                  <w:r w:rsidR="00083AA1" w:rsidRPr="00106B49">
                                    <w:rPr>
                                      <w:color w:val="000000" w:themeColor="text1"/>
                                    </w:rPr>
                                    <w:t xml:space="preserve">&amp; </w:t>
                                  </w:r>
                                  <w:r w:rsidR="00106B49">
                                    <w:rPr>
                                      <w:color w:val="000000" w:themeColor="text1"/>
                                    </w:rPr>
                                    <w:t>9:00 Ma</w:t>
                                  </w:r>
                                  <w:r w:rsidR="00106B49" w:rsidRPr="00106B49">
                                    <w:rPr>
                                      <w:color w:val="000000" w:themeColor="text1"/>
                                    </w:rPr>
                                    <w:t>ss</w:t>
                                  </w:r>
                                  <w:r w:rsidR="00106B49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="00083AA1" w:rsidRPr="00106B49">
                                    <w:rPr>
                                      <w:color w:val="000000" w:themeColor="text1"/>
                                    </w:rPr>
                                    <w:t>St. H</w:t>
                                  </w:r>
                                  <w:r w:rsidR="008F294C" w:rsidRPr="00106B49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CF2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313.7pt;margin-top:.1pt;width:226.35pt;height:8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JdPwIAAGMEAAAOAAAAZHJzL2Uyb0RvYy54bWysVNtu2zAMfR+wfxD0vthxkyY14hRdug4D&#10;ugvQ7gMUWY6FSaImKbGzry8lO2m2vQ17MSSSOoc8JL267bUiB+G8BFPR6SSnRBgOtTS7in5/fni3&#10;pMQHZmqmwIiKHoWnt+u3b1adLUUBLahaOIIgxpedrWgbgi2zzPNWaOYnYIVBZwNOs4BXt8tqxzpE&#10;1yor8vw668DV1gEX3qP1fnDSdcJvGsHD16bxIhBVUcwtpK9L3238ZusVK3eO2VbyMQ32D1loJg2S&#10;nqHuWWBk7+RfUFpyBx6aMOGgM2gayUWqAauZ5n9U89QyK1ItKI63Z5n8/4PlXw7fHJF1RYvpghLD&#10;NDbpWfSBvIeeFFGfzvoSw54sBoYezdjnVKu3j8B/eGJg0zKzE3fOQdcKVmN+0/gyu3g64PgIsu0+&#10;Q400bB8gAfWN01E8lIMgOvbpeO5NTIWjsVguZtezOSUcfdP8alkU88TBytNz63z4KECTeKiow+Yn&#10;eHZ49CGmw8pTSGTzoGT9IJVKlzhwYqMcOTAcFca5MOEqPVd7jfkOdhy5fBwaNONoDeblyYwUaXQj&#10;UiL8jUQZ0lX0Zo6ZR04DkT1NoJYB10BJXdGENXJEMT+YOoUEJtVwRhJlRnWjoIO0od/2qZFJ+qj8&#10;Fuojyu1gmHrcUjy04H5R0uHEV9T/3DMnKFGfDLbsZjqbxRVJl9l8UeDFXXq2lx5mOEJVNFAyHDch&#10;rdVQ2B22tpFJ9NdMxpRxkpM049bFVbm8p6jXf8P6BQAA//8DAFBLAwQUAAYACAAAACEAiudITeEA&#10;AAAJAQAADwAAAGRycy9kb3ducmV2LnhtbEyPQU+EMBCF7yb+h2ZMvBi3XXYDiJSNMTHxgMm6rp4L&#10;HYFIp4SWBf31dk96e5P38t43+W4xPTvh6DpLEtYrAQyptrqjRsLx7ek2Bea8Iq16SyjhGx3sisuL&#10;XGXazvSKp4NvWCghlykJrfdDxrmrWzTKreyAFLxPOxrlwzk2XI9qDuWm55EQMTeqo7DQqgEfW6y/&#10;DpOR8Jyk+2FbHn/umo+bl2ralO80l1JeXy0P98A8Lv4vDGf8gA5FYKrsRNqxXkIcJdsQlRABO9si&#10;FWtgVVDxJgFe5Pz/B8UvAAAA//8DAFBLAQItABQABgAIAAAAIQC2gziS/gAAAOEBAAATAAAAAAAA&#10;AAAAAAAAAAAAAABbQ29udGVudF9UeXBlc10ueG1sUEsBAi0AFAAGAAgAAAAhADj9If/WAAAAlAEA&#10;AAsAAAAAAAAAAAAAAAAALwEAAF9yZWxzLy5yZWxzUEsBAi0AFAAGAAgAAAAhAGsRwl0/AgAAYwQA&#10;AA4AAAAAAAAAAAAAAAAALgIAAGRycy9lMm9Eb2MueG1sUEsBAi0AFAAGAAgAAAAhAIrnSE3hAAAA&#10;CQEAAA8AAAAAAAAAAAAAAAAAmQQAAGRycy9kb3ducmV2LnhtbFBLBQYAAAAABAAEAPMAAACnBQAA&#10;AAA=&#10;" fillcolor="#fdf1e3 [662]" stroked="f">
                      <v:textbox>
                        <w:txbxContent>
                          <w:p w14:paraId="2CD172D0" w14:textId="42842513" w:rsidR="004A2B9C" w:rsidRPr="00106B49" w:rsidRDefault="0036731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06B49">
                              <w:rPr>
                                <w:b/>
                                <w:u w:val="single"/>
                              </w:rPr>
                              <w:t>Upcoming Events in November:</w:t>
                            </w:r>
                          </w:p>
                          <w:p w14:paraId="72775A62" w14:textId="77777777" w:rsidR="00083AA1" w:rsidRPr="00106B49" w:rsidRDefault="004A2B9C" w:rsidP="00B74C95">
                            <w:pPr>
                              <w:rPr>
                                <w:color w:val="FF0000"/>
                              </w:rPr>
                            </w:pPr>
                            <w:r w:rsidRPr="00106B49">
                              <w:rPr>
                                <w:color w:val="000000" w:themeColor="text1"/>
                                <w:u w:val="single"/>
                              </w:rPr>
                              <w:t>November 1</w:t>
                            </w:r>
                            <w:r w:rsidRPr="00106B49">
                              <w:rPr>
                                <w:color w:val="000000" w:themeColor="text1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B74C95" w:rsidRPr="00106B49">
                              <w:rPr>
                                <w:color w:val="000000" w:themeColor="text1"/>
                                <w:u w:val="single"/>
                              </w:rPr>
                              <w:t xml:space="preserve">: All </w:t>
                            </w:r>
                            <w:r w:rsidR="00882FAE" w:rsidRPr="00106B49">
                              <w:rPr>
                                <w:color w:val="000000" w:themeColor="text1"/>
                                <w:u w:val="single"/>
                              </w:rPr>
                              <w:t>Saint</w:t>
                            </w:r>
                            <w:r w:rsidR="00B74C95" w:rsidRPr="00106B49">
                              <w:rPr>
                                <w:color w:val="000000" w:themeColor="text1"/>
                                <w:u w:val="single"/>
                              </w:rPr>
                              <w:t>s</w:t>
                            </w:r>
                            <w:r w:rsidR="00882FAE" w:rsidRPr="00106B49">
                              <w:rPr>
                                <w:color w:val="000000" w:themeColor="text1"/>
                                <w:u w:val="single"/>
                              </w:rPr>
                              <w:t>’</w:t>
                            </w:r>
                            <w:r w:rsidR="00B74C95" w:rsidRPr="00106B49">
                              <w:rPr>
                                <w:color w:val="000000" w:themeColor="text1"/>
                                <w:u w:val="single"/>
                              </w:rPr>
                              <w:t xml:space="preserve"> Day</w:t>
                            </w:r>
                            <w:r w:rsidR="00A43B13" w:rsidRPr="00106B49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4776C89E" w14:textId="53FB2F3B" w:rsidR="004A2B9C" w:rsidRPr="00106B49" w:rsidRDefault="00B74C95" w:rsidP="00B74C95">
                            <w:pPr>
                              <w:rPr>
                                <w:color w:val="000000" w:themeColor="text1"/>
                              </w:rPr>
                            </w:pPr>
                            <w:r w:rsidRPr="00106B49">
                              <w:rPr>
                                <w:color w:val="000000" w:themeColor="text1"/>
                              </w:rPr>
                              <w:t xml:space="preserve">9:00 am Mass </w:t>
                            </w:r>
                            <w:r w:rsidR="00083AA1" w:rsidRPr="00106B49">
                              <w:rPr>
                                <w:color w:val="000000" w:themeColor="text1"/>
                              </w:rPr>
                              <w:t>OLL &amp; St. J, 11:00 am Mass St. H</w:t>
                            </w:r>
                          </w:p>
                          <w:p w14:paraId="29B58E73" w14:textId="77777777" w:rsidR="00083AA1" w:rsidRPr="00106B49" w:rsidRDefault="004A2B9C">
                            <w:pPr>
                              <w:rPr>
                                <w:color w:val="FF0000"/>
                              </w:rPr>
                            </w:pPr>
                            <w:r w:rsidRPr="00106B49">
                              <w:rPr>
                                <w:color w:val="000000" w:themeColor="text1"/>
                                <w:u w:val="single"/>
                              </w:rPr>
                              <w:t>November 2</w:t>
                            </w:r>
                            <w:r w:rsidRPr="00106B49">
                              <w:rPr>
                                <w:color w:val="000000" w:themeColor="text1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106B49">
                              <w:rPr>
                                <w:color w:val="000000" w:themeColor="text1"/>
                                <w:u w:val="single"/>
                              </w:rPr>
                              <w:t xml:space="preserve">: </w:t>
                            </w:r>
                            <w:r w:rsidR="003C6B65" w:rsidRPr="00106B49">
                              <w:rPr>
                                <w:color w:val="000000" w:themeColor="text1"/>
                                <w:u w:val="single"/>
                              </w:rPr>
                              <w:t>All Souls’ Day</w:t>
                            </w:r>
                          </w:p>
                          <w:p w14:paraId="5159377F" w14:textId="7CD9A628" w:rsidR="00FB65A3" w:rsidRPr="00106B49" w:rsidRDefault="003C6B65">
                            <w:pPr>
                              <w:rPr>
                                <w:color w:val="000000" w:themeColor="text1"/>
                              </w:rPr>
                            </w:pPr>
                            <w:r w:rsidRPr="00106B49">
                              <w:rPr>
                                <w:color w:val="000000" w:themeColor="text1"/>
                              </w:rPr>
                              <w:t>9:00 am Mass</w:t>
                            </w:r>
                            <w:r w:rsidR="00083AA1" w:rsidRPr="00106B49">
                              <w:rPr>
                                <w:color w:val="000000" w:themeColor="text1"/>
                              </w:rPr>
                              <w:t xml:space="preserve"> OLL </w:t>
                            </w:r>
                            <w:r w:rsidR="00106B49" w:rsidRPr="00106B49">
                              <w:rPr>
                                <w:color w:val="000000" w:themeColor="text1"/>
                              </w:rPr>
                              <w:t xml:space="preserve">(w/ candle lighting) </w:t>
                            </w:r>
                            <w:r w:rsidR="00083AA1" w:rsidRPr="00106B49">
                              <w:rPr>
                                <w:color w:val="000000" w:themeColor="text1"/>
                              </w:rPr>
                              <w:t xml:space="preserve">&amp; </w:t>
                            </w:r>
                            <w:r w:rsidR="00106B49">
                              <w:rPr>
                                <w:color w:val="000000" w:themeColor="text1"/>
                              </w:rPr>
                              <w:t>9:00 Ma</w:t>
                            </w:r>
                            <w:r w:rsidR="00106B49" w:rsidRPr="00106B49">
                              <w:rPr>
                                <w:color w:val="000000" w:themeColor="text1"/>
                              </w:rPr>
                              <w:t>ss</w:t>
                            </w:r>
                            <w:r w:rsidR="00106B4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="00083AA1" w:rsidRPr="00106B49">
                              <w:rPr>
                                <w:color w:val="000000" w:themeColor="text1"/>
                              </w:rPr>
                              <w:t>St. H</w:t>
                            </w:r>
                            <w:r w:rsidR="008F294C" w:rsidRPr="00106B4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</w:p>
          <w:p w14:paraId="05831B1C" w14:textId="753A2E76" w:rsidR="009B0893" w:rsidRDefault="00EC044D" w:rsidP="00F311C9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OLL    </w:t>
            </w:r>
            <w:r w:rsidR="00F311C9" w:rsidRPr="00DB33CE">
              <w:rPr>
                <w:rFonts w:ascii="Corbel" w:hAnsi="Corbel"/>
                <w:sz w:val="20"/>
                <w:szCs w:val="20"/>
              </w:rPr>
              <w:t>Monday – Friday   8:00 am – 4:00 pm</w:t>
            </w:r>
          </w:p>
          <w:p w14:paraId="0B49D4FC" w14:textId="3E274FD4" w:rsidR="00EC044D" w:rsidRPr="00032944" w:rsidRDefault="00EC044D" w:rsidP="00F311C9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St</w:t>
            </w:r>
            <w:r w:rsidR="00E81714">
              <w:rPr>
                <w:rFonts w:ascii="Corbel" w:hAnsi="Corbel"/>
                <w:sz w:val="20"/>
                <w:szCs w:val="20"/>
              </w:rPr>
              <w:t xml:space="preserve">. H    </w:t>
            </w:r>
            <w:r>
              <w:rPr>
                <w:rFonts w:ascii="Corbel" w:hAnsi="Corbel"/>
                <w:sz w:val="20"/>
                <w:szCs w:val="20"/>
              </w:rPr>
              <w:t>Tuesday   8:00 am – 12:00 pm</w:t>
            </w:r>
          </w:p>
        </w:tc>
      </w:tr>
    </w:tbl>
    <w:p w14:paraId="04BC2487" w14:textId="13567202" w:rsidR="00542788" w:rsidRDefault="00542788" w:rsidP="00961557">
      <w:pPr>
        <w:pStyle w:val="NoSpacing"/>
      </w:pPr>
    </w:p>
    <w:p w14:paraId="1A350ADB" w14:textId="77777777" w:rsidR="00D1609F" w:rsidRDefault="00D1609F" w:rsidP="00DA52D6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FF9900"/>
          <w:sz w:val="72"/>
          <w:szCs w:val="72"/>
        </w:rPr>
      </w:pPr>
    </w:p>
    <w:p w14:paraId="15BA7D73" w14:textId="33D8AB6C" w:rsidR="00940709" w:rsidRPr="000B5B4D" w:rsidRDefault="00940709" w:rsidP="00DA52D6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FF9900"/>
          <w:sz w:val="72"/>
          <w:szCs w:val="72"/>
        </w:rPr>
      </w:pPr>
      <w:r w:rsidRPr="000B5B4D"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>October Birthdays</w:t>
      </w:r>
    </w:p>
    <w:p w14:paraId="6BBFA14B" w14:textId="17F08AA9" w:rsidR="00940709" w:rsidRPr="00DA52D6" w:rsidRDefault="0089480F" w:rsidP="00DA52D6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701955" wp14:editId="2C683E54">
                <wp:simplePos x="0" y="0"/>
                <wp:positionH relativeFrom="margin">
                  <wp:posOffset>4648200</wp:posOffset>
                </wp:positionH>
                <wp:positionV relativeFrom="paragraph">
                  <wp:posOffset>170180</wp:posOffset>
                </wp:positionV>
                <wp:extent cx="2377440" cy="394716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94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BA35E4" w14:textId="77777777" w:rsidR="0089480F" w:rsidRPr="0089480F" w:rsidRDefault="0089480F" w:rsidP="0089480F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56F09" w:themeColor="accent1" w:themeShade="BF"/>
                                <w:sz w:val="28"/>
                                <w:szCs w:val="28"/>
                              </w:rPr>
                            </w:pPr>
                            <w:r w:rsidRPr="0089480F">
                              <w:rPr>
                                <w:rFonts w:ascii="Monotype Corsiva" w:hAnsi="Monotype Corsiva"/>
                                <w:b/>
                                <w:bCs/>
                                <w:color w:val="C56F09" w:themeColor="accent1" w:themeShade="BF"/>
                                <w:sz w:val="28"/>
                                <w:szCs w:val="28"/>
                              </w:rPr>
                              <w:t>Saint Hubert</w:t>
                            </w:r>
                          </w:p>
                          <w:p w14:paraId="6AB213C3" w14:textId="3A9BC366" w:rsidR="0089480F" w:rsidRPr="0089480F" w:rsidRDefault="00EF5494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</w:t>
                            </w:r>
                            <w:r w:rsidR="0089480F"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Sherry Blaisus</w:t>
                            </w:r>
                          </w:p>
                          <w:p w14:paraId="4CAD18EC" w14:textId="100291D9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="00EF549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Angela Luna</w:t>
                            </w:r>
                          </w:p>
                          <w:p w14:paraId="27A203F5" w14:textId="45D7C847" w:rsidR="0089480F" w:rsidRPr="0089480F" w:rsidRDefault="00EF5494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5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Patricia Dubes</w:t>
                            </w:r>
                          </w:p>
                          <w:p w14:paraId="0D7E88E7" w14:textId="3A0E3A74" w:rsidR="0089480F" w:rsidRPr="0089480F" w:rsidRDefault="00EF5494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13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Linda Nudera</w:t>
                            </w:r>
                          </w:p>
                          <w:p w14:paraId="4A56B08D" w14:textId="5D6E3561" w:rsidR="0089480F" w:rsidRPr="0089480F" w:rsidRDefault="00EF5494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14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Ken Kelly</w:t>
                            </w:r>
                          </w:p>
                          <w:p w14:paraId="31B1DF14" w14:textId="641993DD" w:rsid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="00EF5494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David Roof</w:t>
                            </w:r>
                          </w:p>
                          <w:p w14:paraId="0FC7CAB9" w14:textId="0B44C632" w:rsidR="0089480F" w:rsidRDefault="00EF5494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16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Michael Miller</w:t>
                            </w:r>
                          </w:p>
                          <w:p w14:paraId="48E91405" w14:textId="12473510" w:rsidR="00EF5494" w:rsidRPr="0089480F" w:rsidRDefault="00EF5494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20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Sharon Beaudoin</w:t>
                            </w:r>
                          </w:p>
                          <w:p w14:paraId="7EB8E77B" w14:textId="75D893F8" w:rsidR="0089480F" w:rsidRPr="0089480F" w:rsidRDefault="00EF5494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21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Mike Wagster</w:t>
                            </w:r>
                          </w:p>
                          <w:p w14:paraId="05FA559A" w14:textId="64D709FA" w:rsidR="0089480F" w:rsidRPr="0089480F" w:rsidRDefault="00EF5494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23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Tim Kraft</w:t>
                            </w:r>
                          </w:p>
                          <w:p w14:paraId="6FB2A340" w14:textId="77777777" w:rsidR="0089480F" w:rsidRPr="00A25E18" w:rsidRDefault="0089480F" w:rsidP="0089480F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2DC8D3" w14:textId="77777777" w:rsidR="0089480F" w:rsidRPr="00A25E18" w:rsidRDefault="0089480F" w:rsidP="0089480F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E7E17A5" w14:textId="77777777" w:rsidR="0089480F" w:rsidRPr="00A25E18" w:rsidRDefault="0089480F" w:rsidP="0089480F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65E22B5" w14:textId="77777777" w:rsidR="0089480F" w:rsidRDefault="0089480F" w:rsidP="0089480F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46646B5" w14:textId="77777777" w:rsidR="0089480F" w:rsidRPr="00A2100D" w:rsidRDefault="0089480F" w:rsidP="0089480F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2B35624" w14:textId="77777777" w:rsidR="0089480F" w:rsidRPr="00A2100D" w:rsidRDefault="0089480F" w:rsidP="00894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701955" id="Text Box 4" o:spid="_x0000_s1028" type="#_x0000_t202" style="position:absolute;margin-left:366pt;margin-top:13.4pt;width:187.2pt;height:310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IYMAIAAFwEAAAOAAAAZHJzL2Uyb0RvYy54bWysVEtv2zAMvg/YfxB0X5xXk9WIU2QpMgwI&#10;2gLp0LMiS7EAWdQkJXb260fJea3badhFJkWKj+8jPXtoa00OwnkFpqCDXp8SYTiUyuwK+v119ekz&#10;JT4wUzINRhT0KDx9mH/8MGtsLoZQgS6FIxjE+LyxBa1CsHmWeV6JmvkeWGHQKMHVLKDqdlnpWIPR&#10;a50N+/1J1oArrQMuvMfbx85I5ym+lIKHZym9CEQXFGsL6XTp3MYzm89YvnPMVoqfymD/UEXNlMGk&#10;l1CPLDCyd+qPULXiDjzI0ONQZyCl4iL1gN0M+u+62VTMitQLguPtBSb//8Lyp8PGvjgS2i/QIoER&#10;kMb63ONl7KeVro5frJSgHSE8XmATbSAcL4ej6XQ8RhNH2+h+PB1MErDZ9bl1PnwVUJMoFNQhLwku&#10;dlj7gCnR9ewSs3nQqlwprZMSZ0EstSMHhizqkIrEF795aUOagk5Gd/0U2EB83kXWBhNcm4pSaLct&#10;UWVBx+eGt1AeEQcH3Yh4y1cKa10zH16Yw5nA/nDOwzMeUgPmgpNESQXu59/uoz9ShVZKGpyxgvof&#10;e+YEJfqbQRLvBwm2kJTx3XSIOdytZXtrMft6CQjAADfK8iRG/6DPonRQv+E6LGJWNDHDMXdBw1lc&#10;hm7ycZ24WCySE46hZWFtNpbH0BHwyMRr+8acPdEVkOknOE8jy9+x1vnGlwYW+wBSJUojzh2qJ/hx&#10;hBPTp3WLO3KrJ6/rT2H+CwAA//8DAFBLAwQUAAYACAAAACEAtqJ7POMAAAALAQAADwAAAGRycy9k&#10;b3ducmV2LnhtbEyPy07DMBBF90j8gzVIbBB1mpS0CplUCPGQuqPhIXZuPCQR8TiK3ST8Pe4KlqO5&#10;uvecfDubTow0uNYywnIRgSCurG65RngtH683IJxXrFVnmRB+yMG2OD/LVabtxC807n0tQgm7TCE0&#10;3veZlK5qyCi3sD1x+H3ZwSgfzqGWelBTKDedjKMolUa1HBYa1dN9Q9X3/mgQPq/qj52bn96m5Cbp&#10;H57Hcv2uS8TLi/nuFoSn2f+F4YQf0KEITAd7ZO1Eh7BO4uDiEeI0KJwCyyhdgTggpKvNCmSRy/8O&#10;xS8AAAD//wMAUEsBAi0AFAAGAAgAAAAhALaDOJL+AAAA4QEAABMAAAAAAAAAAAAAAAAAAAAAAFtD&#10;b250ZW50X1R5cGVzXS54bWxQSwECLQAUAAYACAAAACEAOP0h/9YAAACUAQAACwAAAAAAAAAAAAAA&#10;AAAvAQAAX3JlbHMvLnJlbHNQSwECLQAUAAYACAAAACEAUDAyGDACAABcBAAADgAAAAAAAAAAAAAA&#10;AAAuAgAAZHJzL2Uyb0RvYy54bWxQSwECLQAUAAYACAAAACEAtqJ7POMAAAALAQAADwAAAAAAAAAA&#10;AAAAAACKBAAAZHJzL2Rvd25yZXYueG1sUEsFBgAAAAAEAAQA8wAAAJoFAAAAAA==&#10;" fillcolor="white [3201]" stroked="f" strokeweight=".5pt">
                <v:textbox>
                  <w:txbxContent>
                    <w:p w14:paraId="08BA35E4" w14:textId="77777777" w:rsidR="0089480F" w:rsidRPr="0089480F" w:rsidRDefault="0089480F" w:rsidP="0089480F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56F09" w:themeColor="accent1" w:themeShade="BF"/>
                          <w:sz w:val="28"/>
                          <w:szCs w:val="28"/>
                        </w:rPr>
                      </w:pPr>
                      <w:r w:rsidRPr="0089480F">
                        <w:rPr>
                          <w:rFonts w:ascii="Monotype Corsiva" w:hAnsi="Monotype Corsiva"/>
                          <w:b/>
                          <w:bCs/>
                          <w:color w:val="C56F09" w:themeColor="accent1" w:themeShade="BF"/>
                          <w:sz w:val="28"/>
                          <w:szCs w:val="28"/>
                        </w:rPr>
                        <w:t>Saint Hubert</w:t>
                      </w:r>
                    </w:p>
                    <w:p w14:paraId="6AB213C3" w14:textId="3A9BC366" w:rsidR="0089480F" w:rsidRPr="0089480F" w:rsidRDefault="00EF5494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</w:t>
                      </w:r>
                      <w:r w:rsidR="0089480F"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Sherry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Blaisus</w:t>
                      </w:r>
                      <w:proofErr w:type="spellEnd"/>
                    </w:p>
                    <w:p w14:paraId="4CAD18EC" w14:textId="100291D9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="00EF5494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Angela Luna</w:t>
                      </w:r>
                    </w:p>
                    <w:p w14:paraId="27A203F5" w14:textId="45D7C847" w:rsidR="0089480F" w:rsidRPr="0089480F" w:rsidRDefault="00EF5494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5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Patricia Dubes</w:t>
                      </w:r>
                    </w:p>
                    <w:p w14:paraId="0D7E88E7" w14:textId="3A0E3A74" w:rsidR="0089480F" w:rsidRPr="0089480F" w:rsidRDefault="00EF5494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13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 xml:space="preserve">Linda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Nudera</w:t>
                      </w:r>
                      <w:proofErr w:type="spellEnd"/>
                    </w:p>
                    <w:p w14:paraId="4A56B08D" w14:textId="5D6E3561" w:rsidR="0089480F" w:rsidRPr="0089480F" w:rsidRDefault="00EF5494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14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Ken Kelly</w:t>
                      </w:r>
                    </w:p>
                    <w:p w14:paraId="31B1DF14" w14:textId="641993DD" w:rsid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="00EF5494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David Roof</w:t>
                      </w:r>
                    </w:p>
                    <w:p w14:paraId="0FC7CAB9" w14:textId="0B44C632" w:rsidR="0089480F" w:rsidRDefault="00EF5494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16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Michael Miller</w:t>
                      </w:r>
                    </w:p>
                    <w:p w14:paraId="48E91405" w14:textId="12473510" w:rsidR="00EF5494" w:rsidRPr="0089480F" w:rsidRDefault="00EF5494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20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Sharon Beaudoin</w:t>
                      </w:r>
                    </w:p>
                    <w:p w14:paraId="7EB8E77B" w14:textId="75D893F8" w:rsidR="0089480F" w:rsidRPr="0089480F" w:rsidRDefault="00EF5494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21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Mike Wagster</w:t>
                      </w:r>
                    </w:p>
                    <w:p w14:paraId="05FA559A" w14:textId="64D709FA" w:rsidR="0089480F" w:rsidRPr="0089480F" w:rsidRDefault="00EF5494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23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Tim Kraft</w:t>
                      </w:r>
                    </w:p>
                    <w:p w14:paraId="6FB2A340" w14:textId="77777777" w:rsidR="0089480F" w:rsidRPr="00A25E18" w:rsidRDefault="0089480F" w:rsidP="0089480F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332DC8D3" w14:textId="77777777" w:rsidR="0089480F" w:rsidRPr="00A25E18" w:rsidRDefault="0089480F" w:rsidP="0089480F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7E7E17A5" w14:textId="77777777" w:rsidR="0089480F" w:rsidRPr="00A25E18" w:rsidRDefault="0089480F" w:rsidP="0089480F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465E22B5" w14:textId="77777777" w:rsidR="0089480F" w:rsidRDefault="0089480F" w:rsidP="0089480F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46646B5" w14:textId="77777777" w:rsidR="0089480F" w:rsidRPr="00A2100D" w:rsidRDefault="0089480F" w:rsidP="0089480F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2B35624" w14:textId="77777777" w:rsidR="0089480F" w:rsidRPr="00A2100D" w:rsidRDefault="0089480F" w:rsidP="0089480F"/>
                  </w:txbxContent>
                </v:textbox>
                <w10:wrap anchorx="margin"/>
              </v:shape>
            </w:pict>
          </mc:Fallback>
        </mc:AlternateContent>
      </w: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6F434" wp14:editId="5B2D050E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2409825" cy="4549140"/>
                <wp:effectExtent l="0" t="0" r="9525" b="3810"/>
                <wp:wrapNone/>
                <wp:docPr id="280524434" name="Text Box 28052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54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7C98D" w14:textId="77777777" w:rsidR="0089480F" w:rsidRPr="0089480F" w:rsidRDefault="0089480F" w:rsidP="0089480F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56F09" w:themeColor="accent1" w:themeShade="BF"/>
                                <w:sz w:val="28"/>
                                <w:szCs w:val="28"/>
                              </w:rPr>
                            </w:pPr>
                            <w:r w:rsidRPr="0089480F">
                              <w:rPr>
                                <w:rFonts w:ascii="Monotype Corsiva" w:hAnsi="Monotype Corsiva"/>
                                <w:b/>
                                <w:bCs/>
                                <w:color w:val="C56F09" w:themeColor="accent1" w:themeShade="BF"/>
                                <w:sz w:val="28"/>
                                <w:szCs w:val="28"/>
                              </w:rPr>
                              <w:t>Saint James the Greater</w:t>
                            </w:r>
                          </w:p>
                          <w:p w14:paraId="414BFC3E" w14:textId="0EB75D42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</w:t>
                            </w:r>
                            <w:r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Lillian Prindle</w:t>
                            </w:r>
                          </w:p>
                          <w:p w14:paraId="1B189E15" w14:textId="7782D061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Beverly Rose</w:t>
                            </w:r>
                          </w:p>
                          <w:p w14:paraId="1A755104" w14:textId="39F165A4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3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Gerald Beckman</w:t>
                            </w:r>
                          </w:p>
                          <w:p w14:paraId="21B1C193" w14:textId="3F27DB7F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8948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Leonard Natkowski</w:t>
                            </w:r>
                          </w:p>
                          <w:p w14:paraId="3B5BE3F1" w14:textId="5C317875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4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Karen Mayer</w:t>
                            </w:r>
                          </w:p>
                          <w:p w14:paraId="4F446F97" w14:textId="56F159F1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7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Lindsay Hillier</w:t>
                            </w:r>
                          </w:p>
                          <w:p w14:paraId="0F79C1EF" w14:textId="4DAE91BF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14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Carol Gottschling</w:t>
                            </w:r>
                          </w:p>
                          <w:p w14:paraId="4D11ABA4" w14:textId="6BE25A03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20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Gail Klco</w:t>
                            </w:r>
                          </w:p>
                          <w:p w14:paraId="39F286CC" w14:textId="6DA622C2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Kristy Muszynski</w:t>
                            </w:r>
                          </w:p>
                          <w:p w14:paraId="282A203F" w14:textId="7F3F1727" w:rsid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24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James Mikolaizik</w:t>
                            </w:r>
                          </w:p>
                          <w:p w14:paraId="60AA6ABA" w14:textId="3C212B44" w:rsidR="0089480F" w:rsidRPr="0089480F" w:rsidRDefault="0089480F" w:rsidP="0089480F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Barbara Schlitz</w:t>
                            </w:r>
                          </w:p>
                          <w:p w14:paraId="7323C615" w14:textId="12E4A0D6" w:rsidR="0089480F" w:rsidRDefault="0089480F" w:rsidP="0089480F">
                            <w:pPr>
                              <w:spacing w:line="276" w:lineRule="auto"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October 25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Julianne Huff</w:t>
                            </w:r>
                          </w:p>
                          <w:p w14:paraId="2182CCA3" w14:textId="4D8E50A5" w:rsidR="0089480F" w:rsidRDefault="0089480F" w:rsidP="0089480F">
                            <w:pPr>
                              <w:spacing w:line="276" w:lineRule="auto"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October 26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Thomas Weingartz</w:t>
                            </w:r>
                          </w:p>
                          <w:p w14:paraId="31F43B61" w14:textId="72BFDD37" w:rsidR="0089480F" w:rsidRDefault="0089480F" w:rsidP="0089480F">
                            <w:pPr>
                              <w:spacing w:line="276" w:lineRule="auto"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October 27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Barbara Freebold</w:t>
                            </w:r>
                          </w:p>
                          <w:p w14:paraId="3AE6C695" w14:textId="04AD6989" w:rsidR="0089480F" w:rsidRDefault="0089480F" w:rsidP="0089480F">
                            <w:pPr>
                              <w:spacing w:line="276" w:lineRule="auto"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October 28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Charlotte Sredzinski</w:t>
                            </w:r>
                          </w:p>
                          <w:p w14:paraId="321056DA" w14:textId="7BB27E27" w:rsidR="0089480F" w:rsidRDefault="0089480F" w:rsidP="0089480F">
                            <w:pPr>
                              <w:spacing w:line="276" w:lineRule="auto"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October 29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Lynne Frye</w:t>
                            </w:r>
                          </w:p>
                          <w:p w14:paraId="3E73127C" w14:textId="77777777" w:rsidR="0089480F" w:rsidRDefault="0089480F" w:rsidP="0089480F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F98E674" w14:textId="77777777" w:rsidR="0089480F" w:rsidRDefault="0089480F" w:rsidP="0089480F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7CDCDF4" w14:textId="77777777" w:rsidR="0089480F" w:rsidRDefault="0089480F" w:rsidP="0089480F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D62CCFF" w14:textId="77777777" w:rsidR="0089480F" w:rsidRPr="00A2100D" w:rsidRDefault="0089480F" w:rsidP="0089480F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25F5E27" w14:textId="77777777" w:rsidR="0089480F" w:rsidRPr="00A2100D" w:rsidRDefault="0089480F" w:rsidP="00894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86F434" id="Text Box 280524434" o:spid="_x0000_s1029" type="#_x0000_t202" style="position:absolute;margin-left:0;margin-top:11.4pt;width:189.75pt;height:358.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XOMgIAAFw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o7G+f3daEIJR9t4Mr4fjhOw2eW5dT58FdCQKJTUIS8J&#10;LrZf+YAp0fXkErN50KpaKq2TEmdBLLQje4Ys6pCKxBe/eWlD2pLe3kzyFNhAfN5H1gYTXJqKUug2&#10;HVFVSW9ODW+gOiAODvoR8ZYvFda6Yj68MIczga3jnIdnPKQGzAVHiZIa3M+/3Ud/pAqtlLQ4YyX1&#10;P3bMCUr0N4MkIlCIFAlJGU8+j1Bx15bNtcXsmgUgAEPcKMuTGP2DPonSQfOG6zCPWdHEDMfcJQ0n&#10;cRH6ycd14mI+T044hpaFlVlbHkNHwCMTr90bc/ZIV0Cmn+A0jax4x1rvG18amO8CSJUojTj3qB7h&#10;xxFOTB/XLe7ItZ68Lj+F2S8AAAD//wMAUEsDBBQABgAIAAAAIQDk/qjM4AAAAAcBAAAPAAAAZHJz&#10;L2Rvd25yZXYueG1sTM9NT4NAEAbgu0n/w2ZMvBi7CGmxyNAY40fizeJHvG3ZFUjZWcJuAf+948ke&#10;J+/knWfy7Ww7MZrBt44QrpcRCEOV0y3VCG/l49UNCB8UadU5Mgg/xsO2WJzlKtNuolcz7kItuIR8&#10;phCaEPpMSl81xiq/dL0hzr7dYFXgcailHtTE5baTcRStpVUt8YVG9ea+MdVhd7QIX5f154ufn96n&#10;ZJX0D89jmX7oEvHifL67BRHMHP6X4Y/PdCjYtHdH0l50CPxIQIhj9nOapJsViD1CmmxikEUuT/3F&#10;LwAAAP//AwBQSwECLQAUAAYACAAAACEAtoM4kv4AAADhAQAAEwAAAAAAAAAAAAAAAAAAAAAAW0Nv&#10;bnRlbnRfVHlwZXNdLnhtbFBLAQItABQABgAIAAAAIQA4/SH/1gAAAJQBAAALAAAAAAAAAAAAAAAA&#10;AC8BAABfcmVscy8ucmVsc1BLAQItABQABgAIAAAAIQBSjTXOMgIAAFwEAAAOAAAAAAAAAAAAAAAA&#10;AC4CAABkcnMvZTJvRG9jLnhtbFBLAQItABQABgAIAAAAIQDk/qjM4AAAAAcBAAAPAAAAAAAAAAAA&#10;AAAAAIwEAABkcnMvZG93bnJldi54bWxQSwUGAAAAAAQABADzAAAAmQUAAAAA&#10;" fillcolor="white [3201]" stroked="f" strokeweight=".5pt">
                <v:textbox>
                  <w:txbxContent>
                    <w:p w14:paraId="3187C98D" w14:textId="77777777" w:rsidR="0089480F" w:rsidRPr="0089480F" w:rsidRDefault="0089480F" w:rsidP="0089480F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56F09" w:themeColor="accent1" w:themeShade="BF"/>
                          <w:sz w:val="28"/>
                          <w:szCs w:val="28"/>
                        </w:rPr>
                      </w:pPr>
                      <w:r w:rsidRPr="0089480F">
                        <w:rPr>
                          <w:rFonts w:ascii="Monotype Corsiva" w:hAnsi="Monotype Corsiva"/>
                          <w:b/>
                          <w:bCs/>
                          <w:color w:val="C56F09" w:themeColor="accent1" w:themeShade="BF"/>
                          <w:sz w:val="28"/>
                          <w:szCs w:val="28"/>
                        </w:rPr>
                        <w:t>Saint James the Greater</w:t>
                      </w:r>
                    </w:p>
                    <w:p w14:paraId="414BFC3E" w14:textId="0EB75D42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</w:t>
                      </w:r>
                      <w:r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Lillian Prindle</w:t>
                      </w:r>
                    </w:p>
                    <w:p w14:paraId="1B189E15" w14:textId="7782D061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Beverly Rose</w:t>
                      </w:r>
                    </w:p>
                    <w:p w14:paraId="1A755104" w14:textId="39F165A4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3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Gerald Beckman</w:t>
                      </w:r>
                    </w:p>
                    <w:p w14:paraId="21B1C193" w14:textId="3F27DB7F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8948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Leonard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Natkowski</w:t>
                      </w:r>
                      <w:proofErr w:type="spellEnd"/>
                    </w:p>
                    <w:p w14:paraId="3B5BE3F1" w14:textId="5C317875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4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Karen Mayer</w:t>
                      </w:r>
                    </w:p>
                    <w:p w14:paraId="4F446F97" w14:textId="56F159F1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7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Lindsay Hillier</w:t>
                      </w:r>
                    </w:p>
                    <w:p w14:paraId="0F79C1EF" w14:textId="4DAE91BF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14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Carol Gottschling</w:t>
                      </w:r>
                    </w:p>
                    <w:p w14:paraId="4D11ABA4" w14:textId="6BE25A03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20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Gail Klco</w:t>
                      </w:r>
                    </w:p>
                    <w:p w14:paraId="39F286CC" w14:textId="6DA622C2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Kristy Muszynski</w:t>
                      </w:r>
                    </w:p>
                    <w:p w14:paraId="282A203F" w14:textId="7F3F1727" w:rsid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24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 xml:space="preserve">James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Mikolaizik</w:t>
                      </w:r>
                      <w:proofErr w:type="spellEnd"/>
                    </w:p>
                    <w:p w14:paraId="60AA6ABA" w14:textId="3C212B44" w:rsidR="0089480F" w:rsidRPr="0089480F" w:rsidRDefault="0089480F" w:rsidP="0089480F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Barbara Schlitz</w:t>
                      </w:r>
                    </w:p>
                    <w:p w14:paraId="7323C615" w14:textId="12E4A0D6" w:rsidR="0089480F" w:rsidRDefault="0089480F" w:rsidP="0089480F">
                      <w:pPr>
                        <w:spacing w:line="276" w:lineRule="auto"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October 25</w:t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Julianne Huff</w:t>
                      </w:r>
                    </w:p>
                    <w:p w14:paraId="2182CCA3" w14:textId="4D8E50A5" w:rsidR="0089480F" w:rsidRDefault="0089480F" w:rsidP="0089480F">
                      <w:pPr>
                        <w:spacing w:line="276" w:lineRule="auto"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October 26</w:t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Thomas Weingartz</w:t>
                      </w:r>
                    </w:p>
                    <w:p w14:paraId="31F43B61" w14:textId="72BFDD37" w:rsidR="0089480F" w:rsidRDefault="0089480F" w:rsidP="0089480F">
                      <w:pPr>
                        <w:spacing w:line="276" w:lineRule="auto"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October 27</w:t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Barbara </w:t>
                      </w:r>
                      <w:proofErr w:type="spellStart"/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Freebold</w:t>
                      </w:r>
                      <w:proofErr w:type="spellEnd"/>
                    </w:p>
                    <w:p w14:paraId="3AE6C695" w14:textId="04AD6989" w:rsidR="0089480F" w:rsidRDefault="0089480F" w:rsidP="0089480F">
                      <w:pPr>
                        <w:spacing w:line="276" w:lineRule="auto"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October 28</w:t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Charlotte </w:t>
                      </w:r>
                      <w:proofErr w:type="spellStart"/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Sredzinski</w:t>
                      </w:r>
                      <w:proofErr w:type="spellEnd"/>
                    </w:p>
                    <w:p w14:paraId="321056DA" w14:textId="7BB27E27" w:rsidR="0089480F" w:rsidRDefault="0089480F" w:rsidP="0089480F">
                      <w:pPr>
                        <w:spacing w:line="276" w:lineRule="auto"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October 29</w:t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Lynne Frye</w:t>
                      </w:r>
                    </w:p>
                    <w:p w14:paraId="3E73127C" w14:textId="77777777" w:rsidR="0089480F" w:rsidRDefault="0089480F" w:rsidP="0089480F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5F98E674" w14:textId="77777777" w:rsidR="0089480F" w:rsidRDefault="0089480F" w:rsidP="0089480F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7CDCDF4" w14:textId="77777777" w:rsidR="0089480F" w:rsidRDefault="0089480F" w:rsidP="0089480F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7D62CCFF" w14:textId="77777777" w:rsidR="0089480F" w:rsidRPr="00A2100D" w:rsidRDefault="0089480F" w:rsidP="0089480F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525F5E27" w14:textId="77777777" w:rsidR="0089480F" w:rsidRPr="00A2100D" w:rsidRDefault="0089480F" w:rsidP="0089480F"/>
                  </w:txbxContent>
                </v:textbox>
                <w10:wrap anchorx="margin"/>
              </v:shape>
            </w:pict>
          </mc:Fallback>
        </mc:AlternateContent>
      </w:r>
      <w:r w:rsidR="00DA52D6" w:rsidRPr="00FF0E11">
        <w:rPr>
          <w:noProof/>
        </w:rPr>
        <w:drawing>
          <wp:anchor distT="0" distB="0" distL="114300" distR="114300" simplePos="0" relativeHeight="251667456" behindDoc="0" locked="0" layoutInCell="1" allowOverlap="1" wp14:anchorId="19720760" wp14:editId="2107C594">
            <wp:simplePos x="0" y="0"/>
            <wp:positionH relativeFrom="column">
              <wp:posOffset>3063240</wp:posOffset>
            </wp:positionH>
            <wp:positionV relativeFrom="paragraph">
              <wp:posOffset>5046980</wp:posOffset>
            </wp:positionV>
            <wp:extent cx="3514803" cy="3133090"/>
            <wp:effectExtent l="0" t="0" r="9525" b="0"/>
            <wp:wrapNone/>
            <wp:docPr id="1" name="Picture 1" descr="Fall Birthday Wishes&quot; | Thanksgiving eCard | Blue Mountain e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l Birthday Wishes&quot; | Thanksgiving eCard | Blue Mountain eCar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803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52D6" w:rsidRPr="00CC1D89"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7F913" wp14:editId="596EF0FA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385060" cy="8275320"/>
                <wp:effectExtent l="0" t="0" r="0" b="0"/>
                <wp:wrapNone/>
                <wp:docPr id="297321971" name="Text Box 29732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827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724E30" w14:textId="77777777" w:rsidR="00DA52D6" w:rsidRPr="00DA52D6" w:rsidRDefault="00DA52D6" w:rsidP="00DA52D6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56F09" w:themeColor="accent1" w:themeShade="BF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b/>
                                <w:bCs/>
                                <w:color w:val="C56F09" w:themeColor="accent1" w:themeShade="BF"/>
                                <w:sz w:val="28"/>
                                <w:szCs w:val="28"/>
                              </w:rPr>
                              <w:t>Our Lady of the Lake</w:t>
                            </w:r>
                          </w:p>
                          <w:p w14:paraId="1D2E6660" w14:textId="1D81B279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George Everett</w:t>
                            </w:r>
                          </w:p>
                          <w:p w14:paraId="470D1EDE" w14:textId="0C5DD809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Allison Hood</w:t>
                            </w:r>
                          </w:p>
                          <w:p w14:paraId="181A29AC" w14:textId="27560083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5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Michael Mackey</w:t>
                            </w:r>
                          </w:p>
                          <w:p w14:paraId="3EBD792F" w14:textId="70D7C212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Carol Spindler</w:t>
                            </w:r>
                          </w:p>
                          <w:p w14:paraId="05DEE7C7" w14:textId="1DD909B2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Daniel Zielinski</w:t>
                            </w:r>
                          </w:p>
                          <w:p w14:paraId="536E7FC1" w14:textId="7A7800A3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7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Laurie Chudzinski</w:t>
                            </w:r>
                          </w:p>
                          <w:p w14:paraId="5127ED5F" w14:textId="2842E011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Timothy Cowan</w:t>
                            </w:r>
                          </w:p>
                          <w:p w14:paraId="5360C7FF" w14:textId="06D5A549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Tyler Silva</w:t>
                            </w:r>
                          </w:p>
                          <w:p w14:paraId="03CA42B0" w14:textId="68343F0D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8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Edmund Lipon</w:t>
                            </w:r>
                          </w:p>
                          <w:p w14:paraId="016D0001" w14:textId="5C09D5A5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10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Michael Beech</w:t>
                            </w:r>
                          </w:p>
                          <w:p w14:paraId="4DA5E454" w14:textId="43AD44B7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Barbara Parol</w:t>
                            </w:r>
                          </w:p>
                          <w:p w14:paraId="47CB45D7" w14:textId="3E3DDDF5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Mary Speer</w:t>
                            </w:r>
                          </w:p>
                          <w:p w14:paraId="465DF8BA" w14:textId="165A368B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11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Louanne Vieau</w:t>
                            </w:r>
                          </w:p>
                          <w:p w14:paraId="5C431D8C" w14:textId="7DA3A9D5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15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Helga Chapp</w:t>
                            </w:r>
                          </w:p>
                          <w:p w14:paraId="15D178E6" w14:textId="758F7336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16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Judy Moffit</w:t>
                            </w:r>
                          </w:p>
                          <w:p w14:paraId="2017DEC2" w14:textId="4463C023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17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Larry Respondek</w:t>
                            </w:r>
                          </w:p>
                          <w:p w14:paraId="4EC96BBA" w14:textId="5E9346B0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Rodger Shutter</w:t>
                            </w:r>
                          </w:p>
                          <w:p w14:paraId="2036A1B4" w14:textId="4A2C674A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18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Celine Smith</w:t>
                            </w:r>
                          </w:p>
                          <w:p w14:paraId="6AE635C7" w14:textId="7986B952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19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Darren Barnes</w:t>
                            </w:r>
                          </w:p>
                          <w:p w14:paraId="1CAA06C3" w14:textId="28DAD60A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Eugene Bowerman</w:t>
                            </w:r>
                          </w:p>
                          <w:p w14:paraId="5C392733" w14:textId="79ED8A0D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Virginia Mulka</w:t>
                            </w:r>
                          </w:p>
                          <w:p w14:paraId="35081224" w14:textId="4E0A795A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Pichard Polus</w:t>
                            </w:r>
                          </w:p>
                          <w:p w14:paraId="41D216DE" w14:textId="72EDE49D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23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Barbara Stovall</w:t>
                            </w:r>
                          </w:p>
                          <w:p w14:paraId="0800FC81" w14:textId="58313663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24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Pamela Dugan</w:t>
                            </w:r>
                          </w:p>
                          <w:p w14:paraId="6C9076B2" w14:textId="35D9E5E9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25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Gary Chapp</w:t>
                            </w:r>
                          </w:p>
                          <w:p w14:paraId="118CA0AF" w14:textId="2CD66584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28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Charlotte Sredzinski</w:t>
                            </w:r>
                          </w:p>
                          <w:p w14:paraId="28E39DDB" w14:textId="62FC16B2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29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Madison Speer</w:t>
                            </w:r>
                          </w:p>
                          <w:p w14:paraId="3F2BAEDA" w14:textId="6B969311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31</w:t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Haleigh Foster</w:t>
                            </w:r>
                          </w:p>
                          <w:p w14:paraId="0BA08C26" w14:textId="3F46B1CE" w:rsidR="00DA52D6" w:rsidRPr="00DA52D6" w:rsidRDefault="00DA52D6" w:rsidP="00DA52D6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Mark Giasson</w:t>
                            </w:r>
                          </w:p>
                          <w:p w14:paraId="7A04E10B" w14:textId="6B6A2002" w:rsidR="00DA52D6" w:rsidRPr="00DA52D6" w:rsidRDefault="00DA52D6" w:rsidP="00DA52D6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DA52D6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Patrick Torres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87F913" id="Text Box 297321971" o:spid="_x0000_s1028" type="#_x0000_t202" style="position:absolute;margin-left:0;margin-top:10.2pt;width:187.8pt;height:651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0cBMQIAAFwEAAAOAAAAZHJzL2Uyb0RvYy54bWysVNuO2yAQfa/Uf0C8N859UyvOKs0qVaXV&#10;7krZap8JhhgJMxRI7PTrO+Dcuu1T1Rc8MMNczjl4ft/WmhyE8wpMQQe9PiXCcCiV2RX0++v604wS&#10;H5gpmQYjCnoUnt4vPn6YNzYXQ6hAl8IRTGJ83tiCViHYPMs8r0TNfA+sMOiU4GoWcOt2WelYg9lr&#10;nQ37/WnWgCutAy68x9OHzkkXKb+UgodnKb0IRBcUewtpdWndxjVbzFm+c8xWip/aYP/QRc2UwaKX&#10;VA8sMLJ36o9UteIOPMjQ41BnIKXiIs2A0wz676bZVMyKNAuC4+0FJv//0vKnw8a+OBLaL9AigRGQ&#10;xvrc42Gcp5Wujl/slKAfITxeYBNtIBwPh6PZpD9FF0ffbHg3GQ0TsNn1unU+fBVQk2gU1CEvCS52&#10;ePQBS2LoOSRW86BVuVZap03UglhpRw4MWdQhNYk3fovShjQFnY4m/ZTYQLzeZdYGC1yHilZoty1R&#10;ZUHH54G3UB4RBwedRLzla4W9PjIfXphDTeB8qPPwjIvUgLXgZFFSgfv5t/MYj1Shl5IGNVZQ/2PP&#10;nKBEfzNI4ufBeBxFmTbjyR3CRtytZ3vrMft6BQjAAF+U5cmM8UGfTemgfsPnsIxV0cUMx9oFDWdz&#10;FTrl43PiYrlMQShDy8Kj2VgeU0fAIxOv7Rtz9kRXQKaf4KxGlr9jrYuNNw0s9wGkSpRGnDtUT/Cj&#10;hBPTp+cW38jtPkVdfwqLXwAAAP//AwBQSwMEFAAGAAgAAAAhAGVcV+nfAAAACAEAAA8AAABkcnMv&#10;ZG93bnJldi54bWxMj81LxDAUxO+C/0N4ghdxUxu3K7XpIuIHeHPrB96yzbMtNi+lybb1v/d50uMw&#10;w8xviu3iejHhGDpPGi5WCQik2tuOGg0v1f35FYgQDVnTe0IN3xhgWx4fFSa3fqZnnHaxEVxCITca&#10;2hiHXMpQt+hMWPkBib1PPzoTWY6NtKOZudz1Mk2STDrTES+0ZsDbFuuv3cFp+Dhr3p/C8vA6q7Ua&#10;7h6navNmK61PT5abaxARl/gXhl98RoeSmfb+QDaIXgMfiRrS5BIEu2qzzkDsOaZSlYEsC/n/QPkD&#10;AAD//wMAUEsBAi0AFAAGAAgAAAAhALaDOJL+AAAA4QEAABMAAAAAAAAAAAAAAAAAAAAAAFtDb250&#10;ZW50X1R5cGVzXS54bWxQSwECLQAUAAYACAAAACEAOP0h/9YAAACUAQAACwAAAAAAAAAAAAAAAAAv&#10;AQAAX3JlbHMvLnJlbHNQSwECLQAUAAYACAAAACEAIe9HATECAABcBAAADgAAAAAAAAAAAAAAAAAu&#10;AgAAZHJzL2Uyb0RvYy54bWxQSwECLQAUAAYACAAAACEAZVxX6d8AAAAIAQAADwAAAAAAAAAAAAAA&#10;AACLBAAAZHJzL2Rvd25yZXYueG1sUEsFBgAAAAAEAAQA8wAAAJcFAAAAAA==&#10;" fillcolor="white [3201]" stroked="f" strokeweight=".5pt">
                <v:textbox>
                  <w:txbxContent>
                    <w:p w14:paraId="55724E30" w14:textId="77777777" w:rsidR="00DA52D6" w:rsidRPr="00DA52D6" w:rsidRDefault="00DA52D6" w:rsidP="00DA52D6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56F09" w:themeColor="accent1" w:themeShade="BF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b/>
                          <w:bCs/>
                          <w:color w:val="C56F09" w:themeColor="accent1" w:themeShade="BF"/>
                          <w:sz w:val="28"/>
                          <w:szCs w:val="28"/>
                        </w:rPr>
                        <w:t>Our Lady of the Lake</w:t>
                      </w:r>
                    </w:p>
                    <w:p w14:paraId="1D2E6660" w14:textId="1D81B279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2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George Everett</w:t>
                      </w:r>
                    </w:p>
                    <w:p w14:paraId="470D1EDE" w14:textId="0C5DD809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Allison Hood</w:t>
                      </w:r>
                    </w:p>
                    <w:p w14:paraId="181A29AC" w14:textId="27560083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5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ichael Mackey</w:t>
                      </w:r>
                    </w:p>
                    <w:p w14:paraId="3EBD792F" w14:textId="70D7C212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Carol Spindler</w:t>
                      </w:r>
                    </w:p>
                    <w:p w14:paraId="05DEE7C7" w14:textId="1DD909B2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Daniel Zielinski</w:t>
                      </w:r>
                    </w:p>
                    <w:p w14:paraId="536E7FC1" w14:textId="7A7800A3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7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Laurie Chudzinski</w:t>
                      </w:r>
                    </w:p>
                    <w:p w14:paraId="5127ED5F" w14:textId="2842E011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Timothy Cowan</w:t>
                      </w:r>
                    </w:p>
                    <w:p w14:paraId="5360C7FF" w14:textId="06D5A549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Tyler Silva</w:t>
                      </w:r>
                    </w:p>
                    <w:p w14:paraId="03CA42B0" w14:textId="68343F0D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8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Edmund Lipon</w:t>
                      </w:r>
                    </w:p>
                    <w:p w14:paraId="016D0001" w14:textId="5C09D5A5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10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Michael Beech</w:t>
                      </w:r>
                    </w:p>
                    <w:p w14:paraId="4DA5E454" w14:textId="43AD44B7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Barbara Parol</w:t>
                      </w:r>
                    </w:p>
                    <w:p w14:paraId="47CB45D7" w14:textId="3E3DDDF5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Mary Speer</w:t>
                      </w:r>
                    </w:p>
                    <w:p w14:paraId="465DF8BA" w14:textId="165A368B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11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Louanne Vieau</w:t>
                      </w:r>
                    </w:p>
                    <w:p w14:paraId="5C431D8C" w14:textId="7DA3A9D5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15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Helga Chapp</w:t>
                      </w:r>
                    </w:p>
                    <w:p w14:paraId="15D178E6" w14:textId="758F7336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16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Judy Moffit</w:t>
                      </w:r>
                    </w:p>
                    <w:p w14:paraId="2017DEC2" w14:textId="4463C023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17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Larry Respondek</w:t>
                      </w:r>
                    </w:p>
                    <w:p w14:paraId="4EC96BBA" w14:textId="5E9346B0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Rodger Shutter</w:t>
                      </w:r>
                    </w:p>
                    <w:p w14:paraId="2036A1B4" w14:textId="4A2C674A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18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Celine Smith</w:t>
                      </w:r>
                    </w:p>
                    <w:p w14:paraId="6AE635C7" w14:textId="7986B952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19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Darren Barnes</w:t>
                      </w:r>
                    </w:p>
                    <w:p w14:paraId="1CAA06C3" w14:textId="28DAD60A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Eugene Bowerman</w:t>
                      </w:r>
                    </w:p>
                    <w:p w14:paraId="5C392733" w14:textId="79ED8A0D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Virginia Mulka</w:t>
                      </w:r>
                    </w:p>
                    <w:p w14:paraId="35081224" w14:textId="4E0A795A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Pichard Polus</w:t>
                      </w:r>
                    </w:p>
                    <w:p w14:paraId="41D216DE" w14:textId="72EDE49D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23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Barbara Stovall</w:t>
                      </w:r>
                    </w:p>
                    <w:p w14:paraId="0800FC81" w14:textId="58313663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24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Pamela Dugan</w:t>
                      </w:r>
                    </w:p>
                    <w:p w14:paraId="6C9076B2" w14:textId="35D9E5E9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25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Gary Chapp</w:t>
                      </w:r>
                    </w:p>
                    <w:p w14:paraId="118CA0AF" w14:textId="2CD66584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28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 xml:space="preserve">Charlotte </w:t>
                      </w:r>
                      <w:proofErr w:type="spellStart"/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Sredzinski</w:t>
                      </w:r>
                      <w:proofErr w:type="spellEnd"/>
                    </w:p>
                    <w:p w14:paraId="28E39DDB" w14:textId="62FC16B2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29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Madison Speer</w:t>
                      </w:r>
                    </w:p>
                    <w:p w14:paraId="3F2BAEDA" w14:textId="6B969311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31</w:t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Haleigh Foster</w:t>
                      </w:r>
                    </w:p>
                    <w:p w14:paraId="0BA08C26" w14:textId="3F46B1CE" w:rsidR="00DA52D6" w:rsidRPr="00DA52D6" w:rsidRDefault="00DA52D6" w:rsidP="00DA52D6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Mark Giasson</w:t>
                      </w:r>
                    </w:p>
                    <w:p w14:paraId="7A04E10B" w14:textId="6B6A2002" w:rsidR="00DA52D6" w:rsidRPr="00DA52D6" w:rsidRDefault="00DA52D6" w:rsidP="00DA52D6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DA52D6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Patrick Torres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40709" w:rsidRPr="00DA52D6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03AA5"/>
    <w:rsid w:val="00006DE0"/>
    <w:rsid w:val="000112E0"/>
    <w:rsid w:val="0001457A"/>
    <w:rsid w:val="000208A3"/>
    <w:rsid w:val="00032944"/>
    <w:rsid w:val="00043B33"/>
    <w:rsid w:val="000613B3"/>
    <w:rsid w:val="00074A94"/>
    <w:rsid w:val="00083AA1"/>
    <w:rsid w:val="000B5B4D"/>
    <w:rsid w:val="000E5E21"/>
    <w:rsid w:val="000F47ED"/>
    <w:rsid w:val="00103DB9"/>
    <w:rsid w:val="00106B49"/>
    <w:rsid w:val="00113680"/>
    <w:rsid w:val="00120E2F"/>
    <w:rsid w:val="001239A0"/>
    <w:rsid w:val="001259D0"/>
    <w:rsid w:val="0013323E"/>
    <w:rsid w:val="00134988"/>
    <w:rsid w:val="001525D2"/>
    <w:rsid w:val="0017674A"/>
    <w:rsid w:val="001814DA"/>
    <w:rsid w:val="001850DE"/>
    <w:rsid w:val="0019390E"/>
    <w:rsid w:val="001A1952"/>
    <w:rsid w:val="001B18CD"/>
    <w:rsid w:val="001E2633"/>
    <w:rsid w:val="001E7E3C"/>
    <w:rsid w:val="001F4EF2"/>
    <w:rsid w:val="00203762"/>
    <w:rsid w:val="002074F8"/>
    <w:rsid w:val="0025001A"/>
    <w:rsid w:val="0027237A"/>
    <w:rsid w:val="00296A21"/>
    <w:rsid w:val="002A6375"/>
    <w:rsid w:val="002A7840"/>
    <w:rsid w:val="002B5BE5"/>
    <w:rsid w:val="002B70EB"/>
    <w:rsid w:val="002C6813"/>
    <w:rsid w:val="002F1222"/>
    <w:rsid w:val="00307AB1"/>
    <w:rsid w:val="00316C6D"/>
    <w:rsid w:val="0033425E"/>
    <w:rsid w:val="00340412"/>
    <w:rsid w:val="0034428C"/>
    <w:rsid w:val="003520E9"/>
    <w:rsid w:val="00367314"/>
    <w:rsid w:val="0036774D"/>
    <w:rsid w:val="00372A59"/>
    <w:rsid w:val="00375F8A"/>
    <w:rsid w:val="003802EF"/>
    <w:rsid w:val="003A45C7"/>
    <w:rsid w:val="003B7DC9"/>
    <w:rsid w:val="003C6B65"/>
    <w:rsid w:val="003E28F3"/>
    <w:rsid w:val="003E2EDA"/>
    <w:rsid w:val="003F0A9B"/>
    <w:rsid w:val="004040C6"/>
    <w:rsid w:val="00407336"/>
    <w:rsid w:val="004168EB"/>
    <w:rsid w:val="004250AF"/>
    <w:rsid w:val="0044369E"/>
    <w:rsid w:val="00455442"/>
    <w:rsid w:val="00460791"/>
    <w:rsid w:val="00475FBF"/>
    <w:rsid w:val="004803D8"/>
    <w:rsid w:val="0048660B"/>
    <w:rsid w:val="004A2B9C"/>
    <w:rsid w:val="004B03B6"/>
    <w:rsid w:val="004C6E11"/>
    <w:rsid w:val="004C7BC7"/>
    <w:rsid w:val="004F06CA"/>
    <w:rsid w:val="004F3DE6"/>
    <w:rsid w:val="004F665A"/>
    <w:rsid w:val="00502926"/>
    <w:rsid w:val="00536899"/>
    <w:rsid w:val="00542788"/>
    <w:rsid w:val="00544073"/>
    <w:rsid w:val="00571349"/>
    <w:rsid w:val="005753E7"/>
    <w:rsid w:val="005D3EC2"/>
    <w:rsid w:val="005F226F"/>
    <w:rsid w:val="005F3978"/>
    <w:rsid w:val="006124B8"/>
    <w:rsid w:val="00626373"/>
    <w:rsid w:val="00626C1A"/>
    <w:rsid w:val="0064735C"/>
    <w:rsid w:val="00654CCC"/>
    <w:rsid w:val="00660C25"/>
    <w:rsid w:val="006A3186"/>
    <w:rsid w:val="006A7143"/>
    <w:rsid w:val="006B0E04"/>
    <w:rsid w:val="006B33F6"/>
    <w:rsid w:val="006C76D4"/>
    <w:rsid w:val="006D42FF"/>
    <w:rsid w:val="006D7357"/>
    <w:rsid w:val="006E6E86"/>
    <w:rsid w:val="006F43A7"/>
    <w:rsid w:val="0070460B"/>
    <w:rsid w:val="00716395"/>
    <w:rsid w:val="00717BE0"/>
    <w:rsid w:val="007267B6"/>
    <w:rsid w:val="0076210D"/>
    <w:rsid w:val="00776BA5"/>
    <w:rsid w:val="007A3740"/>
    <w:rsid w:val="007B7CA6"/>
    <w:rsid w:val="007C4972"/>
    <w:rsid w:val="007E284A"/>
    <w:rsid w:val="007F26BC"/>
    <w:rsid w:val="007F2B02"/>
    <w:rsid w:val="00810B4F"/>
    <w:rsid w:val="00812E32"/>
    <w:rsid w:val="00827F1F"/>
    <w:rsid w:val="00846F4F"/>
    <w:rsid w:val="00851831"/>
    <w:rsid w:val="00851A77"/>
    <w:rsid w:val="00861C28"/>
    <w:rsid w:val="00882FAE"/>
    <w:rsid w:val="00884814"/>
    <w:rsid w:val="00893AA7"/>
    <w:rsid w:val="0089480F"/>
    <w:rsid w:val="0089587F"/>
    <w:rsid w:val="008971A6"/>
    <w:rsid w:val="008A1624"/>
    <w:rsid w:val="008A3A15"/>
    <w:rsid w:val="008A5CF4"/>
    <w:rsid w:val="008B03B0"/>
    <w:rsid w:val="008B20CB"/>
    <w:rsid w:val="008B5D7F"/>
    <w:rsid w:val="008D1F55"/>
    <w:rsid w:val="008E0326"/>
    <w:rsid w:val="008E40FE"/>
    <w:rsid w:val="008F294C"/>
    <w:rsid w:val="00930BA6"/>
    <w:rsid w:val="00940709"/>
    <w:rsid w:val="00944A4A"/>
    <w:rsid w:val="00961557"/>
    <w:rsid w:val="00971148"/>
    <w:rsid w:val="00993D6D"/>
    <w:rsid w:val="00993E8A"/>
    <w:rsid w:val="009A67B1"/>
    <w:rsid w:val="009B0893"/>
    <w:rsid w:val="009D0F72"/>
    <w:rsid w:val="009D4C02"/>
    <w:rsid w:val="009F2FBE"/>
    <w:rsid w:val="009F59F1"/>
    <w:rsid w:val="00A04D8C"/>
    <w:rsid w:val="00A05B1B"/>
    <w:rsid w:val="00A07446"/>
    <w:rsid w:val="00A43B13"/>
    <w:rsid w:val="00A4595D"/>
    <w:rsid w:val="00A66E9B"/>
    <w:rsid w:val="00A6785A"/>
    <w:rsid w:val="00A87A81"/>
    <w:rsid w:val="00AA513B"/>
    <w:rsid w:val="00AB4256"/>
    <w:rsid w:val="00AB5EE6"/>
    <w:rsid w:val="00AC0801"/>
    <w:rsid w:val="00AC2D2F"/>
    <w:rsid w:val="00B12340"/>
    <w:rsid w:val="00B15458"/>
    <w:rsid w:val="00B24457"/>
    <w:rsid w:val="00B30A2F"/>
    <w:rsid w:val="00B5400D"/>
    <w:rsid w:val="00B54851"/>
    <w:rsid w:val="00B716A0"/>
    <w:rsid w:val="00B74C95"/>
    <w:rsid w:val="00B82299"/>
    <w:rsid w:val="00B85CBE"/>
    <w:rsid w:val="00B86BBA"/>
    <w:rsid w:val="00B96B92"/>
    <w:rsid w:val="00BA58F6"/>
    <w:rsid w:val="00BB0F2E"/>
    <w:rsid w:val="00BB3559"/>
    <w:rsid w:val="00BE3429"/>
    <w:rsid w:val="00C11003"/>
    <w:rsid w:val="00C1198E"/>
    <w:rsid w:val="00C1469F"/>
    <w:rsid w:val="00C35116"/>
    <w:rsid w:val="00C42BE9"/>
    <w:rsid w:val="00C42DF1"/>
    <w:rsid w:val="00C4718A"/>
    <w:rsid w:val="00C63817"/>
    <w:rsid w:val="00C73CBC"/>
    <w:rsid w:val="00C7478A"/>
    <w:rsid w:val="00C80253"/>
    <w:rsid w:val="00C90003"/>
    <w:rsid w:val="00C901BA"/>
    <w:rsid w:val="00CA7A6D"/>
    <w:rsid w:val="00CE18B1"/>
    <w:rsid w:val="00CE6E11"/>
    <w:rsid w:val="00D1609F"/>
    <w:rsid w:val="00D25CCB"/>
    <w:rsid w:val="00D41507"/>
    <w:rsid w:val="00D61CC4"/>
    <w:rsid w:val="00D8177E"/>
    <w:rsid w:val="00D82ED9"/>
    <w:rsid w:val="00D92C72"/>
    <w:rsid w:val="00DA3A1F"/>
    <w:rsid w:val="00DA52D6"/>
    <w:rsid w:val="00DA551C"/>
    <w:rsid w:val="00DB10AF"/>
    <w:rsid w:val="00DB2D1E"/>
    <w:rsid w:val="00DB33CE"/>
    <w:rsid w:val="00DB48F1"/>
    <w:rsid w:val="00DB78C6"/>
    <w:rsid w:val="00DE10CD"/>
    <w:rsid w:val="00DE594A"/>
    <w:rsid w:val="00DF597C"/>
    <w:rsid w:val="00DF6C23"/>
    <w:rsid w:val="00E10847"/>
    <w:rsid w:val="00E1341F"/>
    <w:rsid w:val="00E27FEB"/>
    <w:rsid w:val="00E554AC"/>
    <w:rsid w:val="00E63FC3"/>
    <w:rsid w:val="00E670E5"/>
    <w:rsid w:val="00E81714"/>
    <w:rsid w:val="00EA65E9"/>
    <w:rsid w:val="00EB0E8A"/>
    <w:rsid w:val="00EB5443"/>
    <w:rsid w:val="00EB77AF"/>
    <w:rsid w:val="00EC044D"/>
    <w:rsid w:val="00EE0FAE"/>
    <w:rsid w:val="00EE38F1"/>
    <w:rsid w:val="00EF5494"/>
    <w:rsid w:val="00F000E6"/>
    <w:rsid w:val="00F0649A"/>
    <w:rsid w:val="00F17186"/>
    <w:rsid w:val="00F311C9"/>
    <w:rsid w:val="00F77ED9"/>
    <w:rsid w:val="00F90AC6"/>
    <w:rsid w:val="00FA415C"/>
    <w:rsid w:val="00FB65A3"/>
    <w:rsid w:val="00FB7F9B"/>
    <w:rsid w:val="00FF02B6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5233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56F0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5931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5931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931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3490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3490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FDE9D2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F5931F" w:themeColor="accent1" w:shadow="1"/>
        <w:left w:val="single" w:sz="2" w:space="10" w:color="F5931F" w:themeColor="accent1" w:shadow="1"/>
        <w:bottom w:val="single" w:sz="2" w:space="10" w:color="F5931F" w:themeColor="accent1" w:shadow="1"/>
        <w:right w:val="single" w:sz="2" w:space="10" w:color="F5931F" w:themeColor="accent1" w:shadow="1"/>
      </w:pBdr>
      <w:ind w:left="1152" w:right="1152"/>
    </w:pPr>
    <w:rPr>
      <w:i/>
      <w:iCs/>
      <w:color w:val="F5931F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F5931F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C56F0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F5931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F5931F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F5931F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834906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83490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CE4C8" w:themeColor="accent2" w:themeTint="66"/>
        <w:left w:val="single" w:sz="4" w:space="0" w:color="FCE4C8" w:themeColor="accent2" w:themeTint="66"/>
        <w:bottom w:val="single" w:sz="4" w:space="0" w:color="FCE4C8" w:themeColor="accent2" w:themeTint="66"/>
        <w:right w:val="single" w:sz="4" w:space="0" w:color="FCE4C8" w:themeColor="accent2" w:themeTint="66"/>
        <w:insideH w:val="single" w:sz="4" w:space="0" w:color="FCE4C8" w:themeColor="accent2" w:themeTint="66"/>
        <w:insideV w:val="single" w:sz="4" w:space="0" w:color="FCE4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BD7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D7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571349"/>
    <w:rsid w:val="008E0461"/>
    <w:rsid w:val="00CE18B1"/>
    <w:rsid w:val="00E670E5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14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5931F"/>
      </a:accent1>
      <a:accent2>
        <a:srgbClr val="F9BE78"/>
      </a:accent2>
      <a:accent3>
        <a:srgbClr val="F9BE78"/>
      </a:accent3>
      <a:accent4>
        <a:srgbClr val="FABE77"/>
      </a:accent4>
      <a:accent5>
        <a:srgbClr val="EB7620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260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24</cp:revision>
  <cp:lastPrinted>2024-09-23T14:45:00Z</cp:lastPrinted>
  <dcterms:created xsi:type="dcterms:W3CDTF">2024-07-25T14:30:00Z</dcterms:created>
  <dcterms:modified xsi:type="dcterms:W3CDTF">2024-09-26T17:35:00Z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