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DF2578">
        <w:trPr>
          <w:trHeight w:val="990"/>
        </w:trPr>
        <w:tc>
          <w:tcPr>
            <w:tcW w:w="6498" w:type="dxa"/>
            <w:shd w:val="clear" w:color="auto" w:fill="7030A0" w:themeFill="accent1"/>
            <w:vAlign w:val="center"/>
          </w:tcPr>
          <w:p w14:paraId="328AE9B8" w14:textId="5175ACD6" w:rsidR="00542788" w:rsidRPr="00961557" w:rsidRDefault="00AA58BF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4518" w:type="dxa"/>
            <w:shd w:val="clear" w:color="auto" w:fill="7030A0" w:themeFill="accent1"/>
            <w:vAlign w:val="center"/>
          </w:tcPr>
          <w:p w14:paraId="1634FF1A" w14:textId="5863877E" w:rsidR="00542788" w:rsidRPr="00961557" w:rsidRDefault="00A75946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E3389A">
              <w:rPr>
                <w:sz w:val="72"/>
                <w:szCs w:val="72"/>
              </w:rPr>
              <w:t>4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DF2578">
        <w:trPr>
          <w:trHeight w:hRule="exact" w:val="540"/>
        </w:trPr>
        <w:tc>
          <w:tcPr>
            <w:tcW w:w="11064" w:type="dxa"/>
          </w:tcPr>
          <w:p w14:paraId="3BE80D64" w14:textId="7A9E6DE2" w:rsidR="005F226F" w:rsidRPr="00971148" w:rsidRDefault="00064ACA" w:rsidP="00064ACA">
            <w:pPr>
              <w:pStyle w:val="Title"/>
              <w:spacing w:before="0"/>
              <w:jc w:val="center"/>
              <w:rPr>
                <w:szCs w:val="48"/>
              </w:rPr>
            </w:pPr>
            <w:bookmarkStart w:id="0" w:name="_GoBack"/>
            <w:r w:rsidRPr="00064ACA">
              <w:rPr>
                <w:sz w:val="44"/>
                <w:szCs w:val="44"/>
              </w:rPr>
              <w:t>Our Lady of the Lake, Saint Hubert, Saint</w:t>
            </w:r>
            <w:r>
              <w:rPr>
                <w:szCs w:val="48"/>
              </w:rPr>
              <w:t xml:space="preserve"> </w:t>
            </w:r>
            <w:r w:rsidRPr="00064ACA">
              <w:rPr>
                <w:sz w:val="44"/>
                <w:szCs w:val="44"/>
              </w:rPr>
              <w:t>James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bookmarkEnd w:id="0"/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88"/>
        <w:gridCol w:w="1468"/>
        <w:gridCol w:w="1540"/>
        <w:gridCol w:w="1539"/>
        <w:gridCol w:w="1537"/>
        <w:gridCol w:w="1567"/>
      </w:tblGrid>
      <w:tr w:rsidR="00615667" w14:paraId="7849D2B0" w14:textId="77777777" w:rsidTr="00CA0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F2F2F2" w:themeFill="background1" w:themeFillShade="F2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88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485EC939" w14:textId="4D750B01" w:rsidR="00542788" w:rsidRPr="00407336" w:rsidRDefault="0086692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468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75A6F16" w14:textId="77777777" w:rsidR="00542788" w:rsidRPr="00407336" w:rsidRDefault="0086692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6364A7F6" w14:textId="77777777" w:rsidR="00542788" w:rsidRPr="00407336" w:rsidRDefault="0086692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278C63B5" w14:textId="77777777" w:rsidR="00542788" w:rsidRPr="00407336" w:rsidRDefault="0086692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4FD9DA57" w14:textId="77777777" w:rsidR="00542788" w:rsidRPr="00407336" w:rsidRDefault="0086692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39A0F4C" w14:textId="77777777" w:rsidR="00542788" w:rsidRPr="00407336" w:rsidRDefault="0086692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1C21DC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4324A259" w14:textId="4EEE80B8" w:rsidR="00542788" w:rsidRPr="001C21DC" w:rsidRDefault="00E3389A">
            <w:pPr>
              <w:pStyle w:val="Dates"/>
              <w:rPr>
                <w:b/>
                <w:bCs/>
                <w:color w:val="auto"/>
              </w:rPr>
            </w:pPr>
            <w:r w:rsidRPr="001C21DC">
              <w:rPr>
                <w:b/>
                <w:bCs/>
                <w:color w:val="auto"/>
              </w:rPr>
              <w:t>1</w:t>
            </w:r>
            <w:r w:rsidR="008971A6" w:rsidRPr="001C21DC">
              <w:rPr>
                <w:b/>
                <w:bCs/>
                <w:color w:val="auto"/>
              </w:rPr>
              <w:fldChar w:fldCharType="begin"/>
            </w:r>
            <w:r w:rsidR="008971A6" w:rsidRPr="001C21DC">
              <w:rPr>
                <w:b/>
                <w:bCs/>
                <w:color w:val="auto"/>
              </w:rPr>
              <w:instrText xml:space="preserve"> IF </w:instrText>
            </w:r>
            <w:r w:rsidR="008971A6" w:rsidRPr="001C21DC">
              <w:rPr>
                <w:b/>
                <w:bCs/>
                <w:color w:val="auto"/>
              </w:rPr>
              <w:fldChar w:fldCharType="begin"/>
            </w:r>
            <w:r w:rsidR="008971A6" w:rsidRPr="001C21DC">
              <w:rPr>
                <w:b/>
                <w:bCs/>
                <w:color w:val="auto"/>
              </w:rPr>
              <w:instrText xml:space="preserve"> DocVariable MonthStart \@ dddd </w:instrText>
            </w:r>
            <w:r w:rsidR="008971A6" w:rsidRPr="001C21DC">
              <w:rPr>
                <w:b/>
                <w:bCs/>
                <w:color w:val="auto"/>
              </w:rPr>
              <w:fldChar w:fldCharType="separate"/>
            </w:r>
            <w:r w:rsidR="006C76D4" w:rsidRPr="001C21DC">
              <w:rPr>
                <w:b/>
                <w:bCs/>
                <w:color w:val="auto"/>
              </w:rPr>
              <w:instrText>Thursday</w:instrText>
            </w:r>
            <w:r w:rsidR="008971A6" w:rsidRPr="001C21DC">
              <w:rPr>
                <w:b/>
                <w:bCs/>
                <w:color w:val="auto"/>
              </w:rPr>
              <w:fldChar w:fldCharType="end"/>
            </w:r>
            <w:r w:rsidR="008971A6" w:rsidRPr="001C21DC">
              <w:rPr>
                <w:b/>
                <w:bCs/>
                <w:color w:val="auto"/>
              </w:rPr>
              <w:instrText xml:space="preserve"> = "Sunday" 1 ""</w:instrText>
            </w:r>
            <w:r w:rsidR="008971A6" w:rsidRPr="001C21DC">
              <w:rPr>
                <w:b/>
                <w:bCs/>
                <w:color w:val="auto"/>
              </w:rPr>
              <w:fldChar w:fldCharType="end"/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6F750646" w14:textId="2ECD0363" w:rsidR="00542788" w:rsidRPr="001C21DC" w:rsidRDefault="00E3389A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2</w:t>
            </w:r>
            <w:r w:rsidR="008971A6" w:rsidRPr="001C21DC">
              <w:rPr>
                <w:b/>
                <w:bCs/>
              </w:rPr>
              <w:fldChar w:fldCharType="begin"/>
            </w:r>
            <w:r w:rsidR="008971A6" w:rsidRPr="001C21DC">
              <w:rPr>
                <w:b/>
                <w:bCs/>
              </w:rPr>
              <w:instrText xml:space="preserve"> IF </w:instrText>
            </w:r>
            <w:r w:rsidR="008971A6" w:rsidRPr="001C21DC">
              <w:rPr>
                <w:b/>
                <w:bCs/>
              </w:rPr>
              <w:fldChar w:fldCharType="begin"/>
            </w:r>
            <w:r w:rsidR="008971A6" w:rsidRPr="001C21DC">
              <w:rPr>
                <w:b/>
                <w:bCs/>
              </w:rPr>
              <w:instrText xml:space="preserve"> DocVariable MonthStart \@ dddd </w:instrText>
            </w:r>
            <w:r w:rsidR="008971A6" w:rsidRPr="001C21DC">
              <w:rPr>
                <w:b/>
                <w:bCs/>
              </w:rPr>
              <w:fldChar w:fldCharType="separate"/>
            </w:r>
            <w:r w:rsidR="006C76D4" w:rsidRPr="001C21DC">
              <w:rPr>
                <w:b/>
                <w:bCs/>
              </w:rPr>
              <w:instrText>Thursday</w:instrText>
            </w:r>
            <w:r w:rsidR="008971A6" w:rsidRPr="001C21DC">
              <w:rPr>
                <w:b/>
                <w:bCs/>
              </w:rPr>
              <w:fldChar w:fldCharType="end"/>
            </w:r>
            <w:r w:rsidR="008971A6" w:rsidRPr="001C21DC">
              <w:rPr>
                <w:b/>
                <w:bCs/>
              </w:rPr>
              <w:instrText xml:space="preserve"> = "Monday" 1 </w:instrText>
            </w:r>
            <w:r w:rsidR="008971A6" w:rsidRPr="001C21DC">
              <w:rPr>
                <w:b/>
                <w:bCs/>
              </w:rPr>
              <w:fldChar w:fldCharType="begin"/>
            </w:r>
            <w:r w:rsidR="008971A6" w:rsidRPr="001C21DC">
              <w:rPr>
                <w:b/>
                <w:bCs/>
              </w:rPr>
              <w:instrText xml:space="preserve"> IF </w:instrText>
            </w:r>
            <w:r w:rsidR="008971A6" w:rsidRPr="001C21DC">
              <w:rPr>
                <w:b/>
                <w:bCs/>
              </w:rPr>
              <w:fldChar w:fldCharType="begin"/>
            </w:r>
            <w:r w:rsidR="008971A6" w:rsidRPr="001C21DC">
              <w:rPr>
                <w:b/>
                <w:bCs/>
              </w:rPr>
              <w:instrText xml:space="preserve"> =A2 </w:instrText>
            </w:r>
            <w:r w:rsidR="008971A6" w:rsidRPr="001C21DC">
              <w:rPr>
                <w:b/>
                <w:bCs/>
              </w:rPr>
              <w:fldChar w:fldCharType="separate"/>
            </w:r>
            <w:r w:rsidR="006C76D4" w:rsidRPr="001C21DC">
              <w:rPr>
                <w:b/>
                <w:bCs/>
                <w:noProof/>
              </w:rPr>
              <w:instrText>0</w:instrText>
            </w:r>
            <w:r w:rsidR="008971A6" w:rsidRPr="001C21DC">
              <w:rPr>
                <w:b/>
                <w:bCs/>
              </w:rPr>
              <w:fldChar w:fldCharType="end"/>
            </w:r>
            <w:r w:rsidR="008971A6" w:rsidRPr="001C21DC">
              <w:rPr>
                <w:b/>
                <w:bCs/>
              </w:rPr>
              <w:instrText xml:space="preserve"> &lt;&gt; 0 </w:instrText>
            </w:r>
            <w:r w:rsidR="008971A6" w:rsidRPr="001C21DC">
              <w:rPr>
                <w:b/>
                <w:bCs/>
              </w:rPr>
              <w:fldChar w:fldCharType="begin"/>
            </w:r>
            <w:r w:rsidR="008971A6" w:rsidRPr="001C21DC">
              <w:rPr>
                <w:b/>
                <w:bCs/>
              </w:rPr>
              <w:instrText xml:space="preserve"> =A2+1 </w:instrText>
            </w:r>
            <w:r w:rsidR="008971A6" w:rsidRPr="001C21DC">
              <w:rPr>
                <w:b/>
                <w:bCs/>
              </w:rPr>
              <w:fldChar w:fldCharType="separate"/>
            </w:r>
            <w:r w:rsidR="008971A6" w:rsidRPr="001C21DC">
              <w:rPr>
                <w:b/>
                <w:bCs/>
                <w:noProof/>
              </w:rPr>
              <w:instrText>2</w:instrText>
            </w:r>
            <w:r w:rsidR="008971A6" w:rsidRPr="001C21DC">
              <w:rPr>
                <w:b/>
                <w:bCs/>
              </w:rPr>
              <w:fldChar w:fldCharType="end"/>
            </w:r>
            <w:r w:rsidR="008971A6" w:rsidRPr="001C21DC">
              <w:rPr>
                <w:b/>
                <w:bCs/>
              </w:rPr>
              <w:instrText xml:space="preserve"> "" </w:instrText>
            </w:r>
            <w:r w:rsidR="008971A6" w:rsidRPr="001C21DC">
              <w:rPr>
                <w:b/>
                <w:bCs/>
              </w:rPr>
              <w:fldChar w:fldCharType="end"/>
            </w:r>
            <w:r w:rsidR="008971A6" w:rsidRPr="001C21DC">
              <w:rPr>
                <w:b/>
                <w:bCs/>
              </w:rPr>
              <w:fldChar w:fldCharType="end"/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0A07C010" w:rsidR="00542788" w:rsidRDefault="00E3389A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4DC28341" w14:textId="665FEA25" w:rsidR="00542788" w:rsidRPr="001C21DC" w:rsidRDefault="00E3389A">
            <w:pPr>
              <w:pStyle w:val="Dates"/>
              <w:rPr>
                <w:b/>
                <w:bCs/>
                <w:color w:val="auto"/>
              </w:rPr>
            </w:pPr>
            <w:r w:rsidRPr="001C21DC">
              <w:rPr>
                <w:b/>
                <w:bCs/>
                <w:color w:val="auto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3A3243BC" w14:textId="08A68076" w:rsidR="00542788" w:rsidRPr="001C21DC" w:rsidRDefault="00E3389A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355D4516" w14:textId="2DDEC7AB" w:rsidR="00542788" w:rsidRPr="001C21DC" w:rsidRDefault="00E3389A" w:rsidP="002A6375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3022E6" w14:textId="23DA2456" w:rsidR="00542788" w:rsidRDefault="00E3389A" w:rsidP="002A6375">
            <w:pPr>
              <w:pStyle w:val="Dates"/>
            </w:pPr>
            <w:r>
              <w:t>7</w:t>
            </w:r>
          </w:p>
        </w:tc>
      </w:tr>
      <w:tr w:rsidR="00615667" w14:paraId="4868C572" w14:textId="77777777" w:rsidTr="006C71BB">
        <w:trPr>
          <w:trHeight w:hRule="exact" w:val="177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78D2E9" w14:textId="77777777" w:rsidR="004F06CA" w:rsidRPr="006C71BB" w:rsidRDefault="00F32DA8" w:rsidP="00F32DA8">
            <w:pPr>
              <w:jc w:val="center"/>
              <w:rPr>
                <w:b/>
                <w:bCs/>
                <w:sz w:val="13"/>
                <w:szCs w:val="13"/>
              </w:rPr>
            </w:pPr>
            <w:r w:rsidRPr="006C71BB">
              <w:rPr>
                <w:b/>
                <w:bCs/>
                <w:sz w:val="13"/>
                <w:szCs w:val="13"/>
              </w:rPr>
              <w:t>Confessions</w:t>
            </w:r>
          </w:p>
          <w:p w14:paraId="1A0652C6" w14:textId="77777777" w:rsidR="00F32DA8" w:rsidRPr="006C71BB" w:rsidRDefault="00F32DA8" w:rsidP="00F32DA8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8:00 am-OLL</w:t>
            </w:r>
          </w:p>
          <w:p w14:paraId="538242B7" w14:textId="77777777" w:rsidR="00F32DA8" w:rsidRPr="006C71BB" w:rsidRDefault="00F32DA8" w:rsidP="00F32DA8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8:30 am-St. J</w:t>
            </w:r>
          </w:p>
          <w:p w14:paraId="5B559E4D" w14:textId="77777777" w:rsidR="00F32DA8" w:rsidRPr="006C71BB" w:rsidRDefault="00F32DA8" w:rsidP="00F32DA8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10:30 am-St. H</w:t>
            </w:r>
          </w:p>
          <w:p w14:paraId="46920BAA" w14:textId="77777777" w:rsidR="00F32DA8" w:rsidRPr="006C71BB" w:rsidRDefault="00F32DA8" w:rsidP="00F32DA8">
            <w:pPr>
              <w:jc w:val="center"/>
              <w:rPr>
                <w:b/>
                <w:bCs/>
                <w:sz w:val="13"/>
                <w:szCs w:val="13"/>
              </w:rPr>
            </w:pPr>
            <w:r w:rsidRPr="006C71BB">
              <w:rPr>
                <w:b/>
                <w:bCs/>
                <w:sz w:val="13"/>
                <w:szCs w:val="13"/>
              </w:rPr>
              <w:t>9:00 am Mass-OLL</w:t>
            </w:r>
          </w:p>
          <w:p w14:paraId="234008B4" w14:textId="43E92328" w:rsidR="00F32DA8" w:rsidRPr="006C71BB" w:rsidRDefault="00F32DA8" w:rsidP="00F32DA8">
            <w:pPr>
              <w:jc w:val="center"/>
              <w:rPr>
                <w:b/>
                <w:bCs/>
                <w:sz w:val="13"/>
                <w:szCs w:val="13"/>
              </w:rPr>
            </w:pPr>
            <w:r w:rsidRPr="006C71BB">
              <w:rPr>
                <w:b/>
                <w:bCs/>
                <w:sz w:val="13"/>
                <w:szCs w:val="13"/>
              </w:rPr>
              <w:t>Faith Formation OLL</w:t>
            </w:r>
          </w:p>
          <w:p w14:paraId="4B360DAA" w14:textId="44A0B824" w:rsidR="00F32DA8" w:rsidRPr="006C71BB" w:rsidRDefault="00F32DA8" w:rsidP="00F32DA8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10:15 am-11:15 am</w:t>
            </w:r>
          </w:p>
          <w:p w14:paraId="4D2E49D8" w14:textId="77777777" w:rsidR="00F32DA8" w:rsidRPr="006C71BB" w:rsidRDefault="00F32DA8" w:rsidP="00F32DA8">
            <w:pPr>
              <w:jc w:val="center"/>
              <w:rPr>
                <w:b/>
                <w:bCs/>
                <w:sz w:val="13"/>
                <w:szCs w:val="13"/>
              </w:rPr>
            </w:pPr>
            <w:r w:rsidRPr="006C71BB">
              <w:rPr>
                <w:b/>
                <w:bCs/>
                <w:sz w:val="13"/>
                <w:szCs w:val="13"/>
              </w:rPr>
              <w:t>9:00 am Mass-St. J</w:t>
            </w:r>
          </w:p>
          <w:p w14:paraId="16EBD433" w14:textId="32FEDD7F" w:rsidR="00F32DA8" w:rsidRPr="006C71BB" w:rsidRDefault="00F32DA8" w:rsidP="00F32DA8">
            <w:pPr>
              <w:jc w:val="center"/>
              <w:rPr>
                <w:b/>
                <w:bCs/>
                <w:sz w:val="13"/>
                <w:szCs w:val="13"/>
              </w:rPr>
            </w:pPr>
            <w:r w:rsidRPr="006C71BB">
              <w:rPr>
                <w:b/>
                <w:bCs/>
                <w:sz w:val="13"/>
                <w:szCs w:val="13"/>
              </w:rPr>
              <w:t>11:00 am Mass-St. H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760FC099" w:rsidR="00851831" w:rsidRPr="007C7C78" w:rsidRDefault="0058476E" w:rsidP="001239A0">
            <w:pPr>
              <w:jc w:val="center"/>
              <w:rPr>
                <w:sz w:val="20"/>
                <w:szCs w:val="20"/>
              </w:rPr>
            </w:pPr>
            <w:r w:rsidRPr="007C7C78">
              <w:rPr>
                <w:sz w:val="20"/>
                <w:szCs w:val="20"/>
              </w:rPr>
              <w:t>9:00 am Mass-St. H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B879DD" w14:textId="77777777" w:rsidR="00EB0006" w:rsidRDefault="0058476E" w:rsidP="002A63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Mass-OLL</w:t>
            </w:r>
          </w:p>
          <w:p w14:paraId="5E73825C" w14:textId="77BE41D2" w:rsidR="0058476E" w:rsidRPr="0058476E" w:rsidRDefault="0058476E" w:rsidP="002A63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 am Mass-St. H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51785A" w14:textId="77777777" w:rsidR="00C4718A" w:rsidRPr="006C71BB" w:rsidRDefault="0058476E" w:rsidP="00AA58BF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9:00 am Mass-OLL</w:t>
            </w:r>
          </w:p>
          <w:p w14:paraId="5426F8D1" w14:textId="77777777" w:rsidR="0058476E" w:rsidRPr="006C71BB" w:rsidRDefault="0058476E" w:rsidP="00AA58BF">
            <w:pPr>
              <w:jc w:val="center"/>
              <w:rPr>
                <w:b/>
                <w:bCs/>
                <w:sz w:val="13"/>
                <w:szCs w:val="13"/>
              </w:rPr>
            </w:pPr>
            <w:r w:rsidRPr="006C71BB">
              <w:rPr>
                <w:b/>
                <w:bCs/>
                <w:sz w:val="13"/>
                <w:szCs w:val="13"/>
              </w:rPr>
              <w:t>5 hours of Adoration</w:t>
            </w:r>
          </w:p>
          <w:p w14:paraId="3E3789F8" w14:textId="77777777" w:rsidR="0058476E" w:rsidRPr="006C71BB" w:rsidRDefault="0058476E" w:rsidP="00AA58BF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10:00 am-3:00 pm OLL</w:t>
            </w:r>
          </w:p>
          <w:p w14:paraId="701FEBAC" w14:textId="77777777" w:rsidR="0058476E" w:rsidRPr="006C71BB" w:rsidRDefault="0058476E" w:rsidP="00AA58BF">
            <w:pPr>
              <w:jc w:val="center"/>
              <w:rPr>
                <w:b/>
                <w:bCs/>
                <w:sz w:val="13"/>
                <w:szCs w:val="13"/>
              </w:rPr>
            </w:pPr>
            <w:r w:rsidRPr="006C71BB">
              <w:rPr>
                <w:b/>
                <w:bCs/>
                <w:sz w:val="13"/>
                <w:szCs w:val="13"/>
              </w:rPr>
              <w:t>Confession</w:t>
            </w:r>
          </w:p>
          <w:p w14:paraId="31D0D961" w14:textId="77777777" w:rsidR="0058476E" w:rsidRPr="006C71BB" w:rsidRDefault="0058476E" w:rsidP="00AA58BF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11:00 am-12:00 pm OLL</w:t>
            </w:r>
          </w:p>
          <w:p w14:paraId="2BB48766" w14:textId="77777777" w:rsidR="0058476E" w:rsidRPr="006C71BB" w:rsidRDefault="0058476E" w:rsidP="00AA58BF">
            <w:pPr>
              <w:jc w:val="center"/>
              <w:rPr>
                <w:b/>
                <w:bCs/>
                <w:sz w:val="13"/>
                <w:szCs w:val="13"/>
              </w:rPr>
            </w:pPr>
            <w:r w:rsidRPr="006C71BB">
              <w:rPr>
                <w:b/>
                <w:bCs/>
                <w:sz w:val="13"/>
                <w:szCs w:val="13"/>
              </w:rPr>
              <w:t>Adult Faith Formation</w:t>
            </w:r>
          </w:p>
          <w:p w14:paraId="105CF398" w14:textId="518FE6B0" w:rsidR="0058476E" w:rsidRPr="006C71BB" w:rsidRDefault="0058476E" w:rsidP="00AA58BF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5:30 pm-6:30 pm OLL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13A186" w14:textId="77777777" w:rsidR="00CA7A6D" w:rsidRDefault="0058476E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58F9BE79" w14:textId="5807D02C" w:rsidR="0058476E" w:rsidRPr="00A71754" w:rsidRDefault="0058476E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7B4AB" w14:textId="3D4F8384" w:rsidR="004F06CA" w:rsidRPr="00A71754" w:rsidRDefault="00A71754" w:rsidP="00B5400D">
            <w:pPr>
              <w:jc w:val="center"/>
              <w:rPr>
                <w:b/>
                <w:sz w:val="20"/>
                <w:szCs w:val="20"/>
              </w:rPr>
            </w:pPr>
            <w:r w:rsidRPr="00A71754">
              <w:rPr>
                <w:b/>
                <w:sz w:val="20"/>
                <w:szCs w:val="20"/>
              </w:rPr>
              <w:t>First Friday Adoration</w:t>
            </w:r>
          </w:p>
          <w:p w14:paraId="2E75386B" w14:textId="5E1D18EA" w:rsidR="00A71754" w:rsidRDefault="00A71754" w:rsidP="00B5400D">
            <w:pPr>
              <w:jc w:val="center"/>
              <w:rPr>
                <w:sz w:val="20"/>
                <w:szCs w:val="20"/>
              </w:rPr>
            </w:pPr>
            <w:r w:rsidRPr="00A71754">
              <w:rPr>
                <w:sz w:val="20"/>
                <w:szCs w:val="20"/>
              </w:rPr>
              <w:t>9:00 am Mass</w:t>
            </w:r>
            <w:r w:rsidR="00323D7B">
              <w:rPr>
                <w:sz w:val="20"/>
                <w:szCs w:val="20"/>
              </w:rPr>
              <w:t>-OLL</w:t>
            </w:r>
          </w:p>
          <w:p w14:paraId="687DD8C2" w14:textId="65E49410" w:rsidR="0058476E" w:rsidRPr="0058476E" w:rsidRDefault="0058476E" w:rsidP="00B540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Anointing of the Sick-OLL</w:t>
            </w: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43016B03" w14:textId="5927BBE6" w:rsidR="004F06CA" w:rsidRPr="007C7C78" w:rsidRDefault="004F06CA" w:rsidP="004F06CA">
            <w:pPr>
              <w:jc w:val="center"/>
              <w:rPr>
                <w:b/>
              </w:rPr>
            </w:pPr>
            <w:r w:rsidRPr="007C7C78">
              <w:rPr>
                <w:b/>
              </w:rPr>
              <w:t>First Saturday</w:t>
            </w:r>
          </w:p>
          <w:p w14:paraId="030BB6AE" w14:textId="18FB5F97" w:rsidR="00A71754" w:rsidRPr="007C7C78" w:rsidRDefault="004F06CA" w:rsidP="004F06CA">
            <w:pPr>
              <w:jc w:val="center"/>
              <w:rPr>
                <w:b/>
              </w:rPr>
            </w:pPr>
            <w:r w:rsidRPr="007C7C78">
              <w:rPr>
                <w:b/>
              </w:rPr>
              <w:t>9:00 am Mass</w:t>
            </w:r>
            <w:r w:rsidR="0078070D" w:rsidRPr="007C7C78">
              <w:rPr>
                <w:b/>
              </w:rPr>
              <w:t>-OLL</w:t>
            </w:r>
          </w:p>
          <w:p w14:paraId="0391DD5A" w14:textId="77777777" w:rsidR="0066291E" w:rsidRPr="007C7C78" w:rsidRDefault="00FF02B6" w:rsidP="00C1469F">
            <w:pPr>
              <w:jc w:val="center"/>
              <w:rPr>
                <w:b/>
              </w:rPr>
            </w:pPr>
            <w:r w:rsidRPr="007C7C78">
              <w:rPr>
                <w:b/>
              </w:rPr>
              <w:t>Confessions</w:t>
            </w:r>
          </w:p>
          <w:p w14:paraId="3DFCC261" w14:textId="045C60D4" w:rsidR="00F12276" w:rsidRPr="007C7C78" w:rsidRDefault="00FF02B6" w:rsidP="00C1469F">
            <w:pPr>
              <w:jc w:val="center"/>
            </w:pPr>
            <w:r w:rsidRPr="007C7C78">
              <w:t xml:space="preserve"> 3:00</w:t>
            </w:r>
            <w:r w:rsidR="00DB78C6" w:rsidRPr="007C7C78">
              <w:t xml:space="preserve"> </w:t>
            </w:r>
            <w:r w:rsidR="00C1469F" w:rsidRPr="007C7C78">
              <w:t>pm</w:t>
            </w:r>
            <w:r w:rsidR="00323D7B" w:rsidRPr="007C7C78">
              <w:t>-OLL</w:t>
            </w:r>
          </w:p>
          <w:p w14:paraId="7B355773" w14:textId="29151F98" w:rsidR="004F06CA" w:rsidRPr="009C1E4B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7C7C78">
              <w:rPr>
                <w:b/>
              </w:rPr>
              <w:t>4:00 pm Mass</w:t>
            </w:r>
            <w:r w:rsidR="00323D7B" w:rsidRPr="007C7C78">
              <w:rPr>
                <w:b/>
              </w:rPr>
              <w:t>-OLL</w:t>
            </w:r>
          </w:p>
        </w:tc>
      </w:tr>
      <w:tr w:rsidR="00615667" w14:paraId="15C66084" w14:textId="77777777" w:rsidTr="001C21DC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766B8B31" w14:textId="4EEE2260" w:rsidR="004F06CA" w:rsidRPr="001C21DC" w:rsidRDefault="00E3389A" w:rsidP="004F06CA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8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28326EB0" w:rsidR="004F06CA" w:rsidRDefault="00E3389A" w:rsidP="004F06CA">
            <w:pPr>
              <w:pStyle w:val="Dates"/>
            </w:pPr>
            <w:r>
              <w:t>9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0793A0F3" w14:textId="227D6769" w:rsidR="004F06CA" w:rsidRPr="001C21DC" w:rsidRDefault="00E3389A" w:rsidP="004F06CA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45924279" w14:textId="5102EF26" w:rsidR="004F06CA" w:rsidRPr="001C21DC" w:rsidRDefault="00E3389A" w:rsidP="004F06CA">
            <w:pPr>
              <w:pStyle w:val="Dates"/>
              <w:rPr>
                <w:b/>
                <w:bCs/>
                <w:color w:val="auto"/>
              </w:rPr>
            </w:pPr>
            <w:r w:rsidRPr="001C21DC">
              <w:rPr>
                <w:b/>
                <w:bCs/>
                <w:color w:val="auto"/>
              </w:rPr>
              <w:t>11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391012A7" w:rsidR="004F06CA" w:rsidRDefault="00E3389A" w:rsidP="004F06CA">
            <w:pPr>
              <w:pStyle w:val="Dates"/>
            </w:pPr>
            <w:r>
              <w:t>12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68919585" w14:textId="239E236F" w:rsidR="004F06CA" w:rsidRPr="001C21DC" w:rsidRDefault="00E3389A" w:rsidP="004F06CA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13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21F525" w14:textId="009AC439" w:rsidR="004F06CA" w:rsidRDefault="00E3389A" w:rsidP="004F06CA">
            <w:pPr>
              <w:pStyle w:val="Dates"/>
            </w:pPr>
            <w:r>
              <w:t>14</w:t>
            </w:r>
          </w:p>
        </w:tc>
      </w:tr>
      <w:tr w:rsidR="00615667" w14:paraId="76A11845" w14:textId="77777777" w:rsidTr="00F52428">
        <w:trPr>
          <w:trHeight w:hRule="exact" w:val="23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33DB3CF" w14:textId="77777777" w:rsidR="00C1469F" w:rsidRPr="007C7C78" w:rsidRDefault="00C1469F" w:rsidP="00372A59">
            <w:pPr>
              <w:jc w:val="center"/>
              <w:rPr>
                <w:b/>
                <w:sz w:val="15"/>
                <w:szCs w:val="15"/>
              </w:rPr>
            </w:pPr>
            <w:r w:rsidRPr="007C7C78">
              <w:rPr>
                <w:b/>
                <w:sz w:val="15"/>
                <w:szCs w:val="15"/>
              </w:rPr>
              <w:t>Confessions</w:t>
            </w:r>
          </w:p>
          <w:p w14:paraId="3E59812E" w14:textId="2BC29FBA" w:rsidR="00BE3429" w:rsidRPr="007C7C78" w:rsidRDefault="00C1469F" w:rsidP="00372A59">
            <w:pPr>
              <w:jc w:val="center"/>
              <w:rPr>
                <w:sz w:val="15"/>
                <w:szCs w:val="15"/>
              </w:rPr>
            </w:pPr>
            <w:r w:rsidRPr="007C7C78">
              <w:rPr>
                <w:sz w:val="15"/>
                <w:szCs w:val="15"/>
              </w:rPr>
              <w:t>8:00</w:t>
            </w:r>
            <w:r w:rsidR="00DB78C6" w:rsidRPr="007C7C78">
              <w:rPr>
                <w:sz w:val="15"/>
                <w:szCs w:val="15"/>
              </w:rPr>
              <w:t xml:space="preserve"> </w:t>
            </w:r>
            <w:r w:rsidRPr="007C7C78">
              <w:rPr>
                <w:sz w:val="15"/>
                <w:szCs w:val="15"/>
              </w:rPr>
              <w:t>am</w:t>
            </w:r>
            <w:r w:rsidR="00323D7B" w:rsidRPr="007C7C78">
              <w:rPr>
                <w:sz w:val="15"/>
                <w:szCs w:val="15"/>
              </w:rPr>
              <w:t>-OLL</w:t>
            </w:r>
          </w:p>
          <w:p w14:paraId="64765C57" w14:textId="0076548F" w:rsidR="00CB5FDC" w:rsidRPr="007C7C78" w:rsidRDefault="00CB5FDC" w:rsidP="00372A59">
            <w:pPr>
              <w:jc w:val="center"/>
              <w:rPr>
                <w:sz w:val="15"/>
                <w:szCs w:val="15"/>
              </w:rPr>
            </w:pPr>
            <w:r w:rsidRPr="007C7C78">
              <w:rPr>
                <w:sz w:val="15"/>
                <w:szCs w:val="15"/>
              </w:rPr>
              <w:t>8:30 am-St. J</w:t>
            </w:r>
          </w:p>
          <w:p w14:paraId="5696A054" w14:textId="1BF1B506" w:rsidR="00CB5FDC" w:rsidRPr="007C7C78" w:rsidRDefault="00CB5FDC" w:rsidP="00372A59">
            <w:pPr>
              <w:jc w:val="center"/>
              <w:rPr>
                <w:b/>
                <w:sz w:val="15"/>
                <w:szCs w:val="15"/>
              </w:rPr>
            </w:pPr>
            <w:r w:rsidRPr="007C7C78">
              <w:rPr>
                <w:sz w:val="15"/>
                <w:szCs w:val="15"/>
              </w:rPr>
              <w:t>10:30 am-St. H</w:t>
            </w:r>
          </w:p>
          <w:p w14:paraId="72595B64" w14:textId="3F676007" w:rsidR="00F311C9" w:rsidRPr="007C7C78" w:rsidRDefault="00F311C9" w:rsidP="00372A59">
            <w:pPr>
              <w:jc w:val="center"/>
              <w:rPr>
                <w:b/>
                <w:sz w:val="15"/>
                <w:szCs w:val="15"/>
              </w:rPr>
            </w:pPr>
            <w:r w:rsidRPr="007C7C78">
              <w:rPr>
                <w:b/>
                <w:sz w:val="15"/>
                <w:szCs w:val="15"/>
              </w:rPr>
              <w:t>9:00 am Mass</w:t>
            </w:r>
            <w:r w:rsidR="00323D7B" w:rsidRPr="007C7C78">
              <w:rPr>
                <w:b/>
                <w:sz w:val="15"/>
                <w:szCs w:val="15"/>
              </w:rPr>
              <w:t>-OLL</w:t>
            </w:r>
          </w:p>
          <w:p w14:paraId="7BDBC0C2" w14:textId="72E1ACC3" w:rsidR="00323D7B" w:rsidRPr="007C7C78" w:rsidRDefault="00323D7B" w:rsidP="00372A59">
            <w:pPr>
              <w:jc w:val="center"/>
              <w:rPr>
                <w:b/>
                <w:sz w:val="15"/>
                <w:szCs w:val="15"/>
              </w:rPr>
            </w:pPr>
            <w:r w:rsidRPr="007C7C78">
              <w:rPr>
                <w:b/>
                <w:sz w:val="15"/>
                <w:szCs w:val="15"/>
              </w:rPr>
              <w:t>9:00 am Mass-St. J</w:t>
            </w:r>
          </w:p>
          <w:p w14:paraId="56ADB6D7" w14:textId="261346E2" w:rsidR="00323D7B" w:rsidRDefault="00323D7B" w:rsidP="00372A59">
            <w:pPr>
              <w:jc w:val="center"/>
              <w:rPr>
                <w:b/>
                <w:sz w:val="15"/>
                <w:szCs w:val="15"/>
              </w:rPr>
            </w:pPr>
            <w:r w:rsidRPr="007C7C78">
              <w:rPr>
                <w:b/>
                <w:sz w:val="15"/>
                <w:szCs w:val="15"/>
              </w:rPr>
              <w:t>11:00 am Mass-St. H</w:t>
            </w:r>
          </w:p>
          <w:p w14:paraId="4C9306FF" w14:textId="2B591F67" w:rsidR="006F56A3" w:rsidRPr="007C7C78" w:rsidRDefault="006F56A3" w:rsidP="00372A5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4:00 pm Mass-OLL</w:t>
            </w:r>
          </w:p>
          <w:p w14:paraId="39F35783" w14:textId="77777777" w:rsidR="006F56A3" w:rsidRDefault="0058476E" w:rsidP="00372A59">
            <w:pPr>
              <w:jc w:val="center"/>
              <w:rPr>
                <w:b/>
                <w:sz w:val="15"/>
                <w:szCs w:val="15"/>
              </w:rPr>
            </w:pPr>
            <w:r w:rsidRPr="007C7C78">
              <w:rPr>
                <w:b/>
                <w:sz w:val="15"/>
                <w:szCs w:val="15"/>
              </w:rPr>
              <w:t xml:space="preserve">Christmas Party </w:t>
            </w:r>
          </w:p>
          <w:p w14:paraId="15CF8AC9" w14:textId="128957A0" w:rsidR="0058476E" w:rsidRPr="007C7C78" w:rsidRDefault="007C7C78" w:rsidP="00372A59">
            <w:pPr>
              <w:jc w:val="center"/>
              <w:rPr>
                <w:bCs/>
                <w:sz w:val="15"/>
                <w:szCs w:val="15"/>
              </w:rPr>
            </w:pPr>
            <w:r w:rsidRPr="007C7C78">
              <w:rPr>
                <w:bCs/>
                <w:sz w:val="15"/>
                <w:szCs w:val="15"/>
              </w:rPr>
              <w:t>5</w:t>
            </w:r>
            <w:r w:rsidR="0058476E" w:rsidRPr="007C7C78">
              <w:rPr>
                <w:bCs/>
                <w:sz w:val="15"/>
                <w:szCs w:val="15"/>
              </w:rPr>
              <w:t>:00</w:t>
            </w:r>
            <w:r w:rsidR="006F56A3">
              <w:rPr>
                <w:bCs/>
                <w:sz w:val="15"/>
                <w:szCs w:val="15"/>
              </w:rPr>
              <w:t xml:space="preserve"> </w:t>
            </w:r>
            <w:r w:rsidR="0058476E" w:rsidRPr="007C7C78">
              <w:rPr>
                <w:bCs/>
                <w:sz w:val="15"/>
                <w:szCs w:val="15"/>
              </w:rPr>
              <w:t>pm OLL</w:t>
            </w:r>
          </w:p>
          <w:p w14:paraId="52EA57D7" w14:textId="30DC6B40" w:rsidR="0058476E" w:rsidRPr="00E971C8" w:rsidRDefault="0058476E" w:rsidP="00372A59">
            <w:pPr>
              <w:jc w:val="center"/>
              <w:rPr>
                <w:bCs/>
                <w:sz w:val="14"/>
                <w:szCs w:val="14"/>
              </w:rPr>
            </w:pPr>
          </w:p>
          <w:p w14:paraId="4DF84784" w14:textId="77777777" w:rsidR="00323D7B" w:rsidRPr="00E971C8" w:rsidRDefault="00323D7B" w:rsidP="00372A59">
            <w:pPr>
              <w:jc w:val="center"/>
              <w:rPr>
                <w:b/>
                <w:sz w:val="14"/>
                <w:szCs w:val="14"/>
              </w:rPr>
            </w:pPr>
          </w:p>
          <w:p w14:paraId="0FB3A9BF" w14:textId="77777777" w:rsidR="00BE3429" w:rsidRPr="00E971C8" w:rsidRDefault="00BE3429" w:rsidP="00372A59">
            <w:pPr>
              <w:jc w:val="center"/>
              <w:rPr>
                <w:b/>
                <w:sz w:val="14"/>
                <w:szCs w:val="14"/>
              </w:rPr>
            </w:pPr>
          </w:p>
          <w:p w14:paraId="3F5645D0" w14:textId="7C2A52A9" w:rsidR="00536899" w:rsidRPr="00E971C8" w:rsidRDefault="00536899" w:rsidP="00EB00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61FAD8" w14:textId="77777777" w:rsidR="0058476E" w:rsidRPr="00640A72" w:rsidRDefault="0058476E" w:rsidP="0058476E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640A72">
              <w:rPr>
                <w:b/>
                <w:sz w:val="16"/>
                <w:szCs w:val="16"/>
                <w:highlight w:val="yellow"/>
              </w:rPr>
              <w:t>The Immaculate Conception of the Blessed Virgin Mary</w:t>
            </w:r>
          </w:p>
          <w:p w14:paraId="6BE0F1A7" w14:textId="77777777" w:rsidR="0058476E" w:rsidRPr="00640A72" w:rsidRDefault="0058476E" w:rsidP="0058476E">
            <w:pPr>
              <w:jc w:val="center"/>
              <w:rPr>
                <w:sz w:val="16"/>
                <w:szCs w:val="16"/>
                <w:highlight w:val="yellow"/>
              </w:rPr>
            </w:pPr>
            <w:r w:rsidRPr="00640A72">
              <w:rPr>
                <w:sz w:val="16"/>
                <w:szCs w:val="16"/>
                <w:highlight w:val="yellow"/>
              </w:rPr>
              <w:t>9:00 am Mass-OLL</w:t>
            </w:r>
          </w:p>
          <w:p w14:paraId="7AF19C5B" w14:textId="77777777" w:rsidR="006F56A3" w:rsidRPr="00640A72" w:rsidRDefault="0058476E" w:rsidP="00B87A5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40A72">
              <w:rPr>
                <w:color w:val="000000" w:themeColor="text1"/>
                <w:sz w:val="16"/>
                <w:szCs w:val="16"/>
                <w:highlight w:val="yellow"/>
              </w:rPr>
              <w:t>9:00 am Mass-St. J</w:t>
            </w:r>
          </w:p>
          <w:p w14:paraId="0321E0EC" w14:textId="2A77CC9D" w:rsidR="00F311C9" w:rsidRPr="00B87A56" w:rsidRDefault="006F56A3" w:rsidP="00B87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40A72">
              <w:rPr>
                <w:color w:val="000000" w:themeColor="text1"/>
                <w:sz w:val="16"/>
                <w:szCs w:val="16"/>
                <w:highlight w:val="yellow"/>
              </w:rPr>
              <w:t>11:00 am Mass-St. H</w:t>
            </w:r>
            <w:r w:rsidR="0058476E">
              <w:rPr>
                <w:sz w:val="20"/>
                <w:szCs w:val="20"/>
              </w:rPr>
              <w:t xml:space="preserve"> </w:t>
            </w:r>
          </w:p>
          <w:p w14:paraId="0C1FB8D8" w14:textId="77777777" w:rsidR="00F311C9" w:rsidRPr="006F56A3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622E97B3" w14:textId="77777777" w:rsidR="00A80AA1" w:rsidRPr="00A80AA1" w:rsidRDefault="00A80AA1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A80AA1">
              <w:rPr>
                <w:b/>
                <w:bCs/>
                <w:sz w:val="20"/>
                <w:szCs w:val="20"/>
              </w:rPr>
              <w:t>Men’s Club</w:t>
            </w:r>
          </w:p>
          <w:p w14:paraId="2136929D" w14:textId="32C34431" w:rsidR="00A80AA1" w:rsidRPr="00B5400D" w:rsidRDefault="00A80AA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0CCBCE5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  <w:r w:rsidR="00323D7B">
              <w:rPr>
                <w:sz w:val="20"/>
                <w:szCs w:val="20"/>
              </w:rPr>
              <w:t>-OLL</w:t>
            </w:r>
          </w:p>
          <w:p w14:paraId="61AA19FE" w14:textId="3EB6DE3F" w:rsidR="00F311C9" w:rsidRPr="00B5400D" w:rsidRDefault="00866929" w:rsidP="00E97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3293D4" w14:textId="54264AB6" w:rsidR="002542E6" w:rsidRPr="00E971C8" w:rsidRDefault="00A61453" w:rsidP="00F311C9">
            <w:pPr>
              <w:jc w:val="center"/>
              <w:rPr>
                <w:sz w:val="13"/>
                <w:szCs w:val="13"/>
              </w:rPr>
            </w:pPr>
            <w:r w:rsidRPr="00E971C8">
              <w:rPr>
                <w:sz w:val="13"/>
                <w:szCs w:val="13"/>
              </w:rPr>
              <w:t>9:00 am Mass</w:t>
            </w:r>
            <w:r w:rsidR="00323D7B" w:rsidRPr="00E971C8">
              <w:rPr>
                <w:sz w:val="13"/>
                <w:szCs w:val="13"/>
              </w:rPr>
              <w:t>-OLL</w:t>
            </w:r>
          </w:p>
          <w:p w14:paraId="5C0D0DF1" w14:textId="1FCB87AC" w:rsidR="00CB5FDC" w:rsidRPr="00E971C8" w:rsidRDefault="00CC37A7" w:rsidP="00F311C9">
            <w:pPr>
              <w:jc w:val="center"/>
              <w:rPr>
                <w:sz w:val="13"/>
                <w:szCs w:val="13"/>
              </w:rPr>
            </w:pPr>
            <w:r w:rsidRPr="00E971C8">
              <w:rPr>
                <w:sz w:val="13"/>
                <w:szCs w:val="13"/>
              </w:rPr>
              <w:t>9:</w:t>
            </w:r>
            <w:r w:rsidR="00E971C8" w:rsidRPr="00E971C8">
              <w:rPr>
                <w:sz w:val="13"/>
                <w:szCs w:val="13"/>
              </w:rPr>
              <w:t>0</w:t>
            </w:r>
            <w:r w:rsidRPr="00E971C8">
              <w:rPr>
                <w:sz w:val="13"/>
                <w:szCs w:val="13"/>
              </w:rPr>
              <w:t>0 am Mass-St. H</w:t>
            </w:r>
          </w:p>
          <w:p w14:paraId="2FD3A272" w14:textId="77777777" w:rsidR="002542E6" w:rsidRPr="00E971C8" w:rsidRDefault="002542E6" w:rsidP="002542E6">
            <w:pPr>
              <w:jc w:val="center"/>
              <w:rPr>
                <w:b/>
                <w:sz w:val="13"/>
                <w:szCs w:val="13"/>
              </w:rPr>
            </w:pPr>
            <w:r w:rsidRPr="00E971C8">
              <w:rPr>
                <w:b/>
                <w:sz w:val="13"/>
                <w:szCs w:val="13"/>
              </w:rPr>
              <w:t>5 hours of Adoration</w:t>
            </w:r>
          </w:p>
          <w:p w14:paraId="650BCA13" w14:textId="138C2072" w:rsidR="002542E6" w:rsidRPr="00E971C8" w:rsidRDefault="002542E6" w:rsidP="002542E6">
            <w:pPr>
              <w:jc w:val="center"/>
              <w:rPr>
                <w:b/>
                <w:sz w:val="13"/>
                <w:szCs w:val="13"/>
              </w:rPr>
            </w:pPr>
            <w:r w:rsidRPr="00E971C8">
              <w:rPr>
                <w:b/>
                <w:sz w:val="13"/>
                <w:szCs w:val="13"/>
              </w:rPr>
              <w:t xml:space="preserve"> </w:t>
            </w:r>
            <w:r w:rsidRPr="00E971C8">
              <w:rPr>
                <w:sz w:val="13"/>
                <w:szCs w:val="13"/>
              </w:rPr>
              <w:t>10</w:t>
            </w:r>
            <w:r w:rsidR="00752D25" w:rsidRPr="00E971C8">
              <w:rPr>
                <w:sz w:val="13"/>
                <w:szCs w:val="13"/>
              </w:rPr>
              <w:t>:00</w:t>
            </w:r>
            <w:r w:rsidRPr="00E971C8">
              <w:rPr>
                <w:sz w:val="13"/>
                <w:szCs w:val="13"/>
              </w:rPr>
              <w:t xml:space="preserve"> am </w:t>
            </w:r>
            <w:r w:rsidR="00752D25" w:rsidRPr="00E971C8">
              <w:rPr>
                <w:sz w:val="13"/>
                <w:szCs w:val="13"/>
              </w:rPr>
              <w:t>–</w:t>
            </w:r>
            <w:r w:rsidRPr="00E971C8">
              <w:rPr>
                <w:sz w:val="13"/>
                <w:szCs w:val="13"/>
              </w:rPr>
              <w:t xml:space="preserve"> 3</w:t>
            </w:r>
            <w:r w:rsidR="00752D25" w:rsidRPr="00E971C8">
              <w:rPr>
                <w:sz w:val="13"/>
                <w:szCs w:val="13"/>
              </w:rPr>
              <w:t>:00</w:t>
            </w:r>
            <w:r w:rsidRPr="00E971C8">
              <w:rPr>
                <w:sz w:val="13"/>
                <w:szCs w:val="13"/>
              </w:rPr>
              <w:t xml:space="preserve"> pm</w:t>
            </w:r>
            <w:r w:rsidR="00862B87" w:rsidRPr="00E971C8">
              <w:rPr>
                <w:sz w:val="13"/>
                <w:szCs w:val="13"/>
              </w:rPr>
              <w:t xml:space="preserve"> OLL</w:t>
            </w:r>
          </w:p>
          <w:p w14:paraId="105432DE" w14:textId="77777777" w:rsidR="002542E6" w:rsidRPr="00E971C8" w:rsidRDefault="002542E6" w:rsidP="002542E6">
            <w:pPr>
              <w:jc w:val="center"/>
              <w:rPr>
                <w:b/>
                <w:sz w:val="13"/>
                <w:szCs w:val="13"/>
              </w:rPr>
            </w:pPr>
            <w:r w:rsidRPr="00E971C8">
              <w:rPr>
                <w:b/>
                <w:sz w:val="13"/>
                <w:szCs w:val="13"/>
              </w:rPr>
              <w:t>Confession</w:t>
            </w:r>
          </w:p>
          <w:p w14:paraId="09301AB6" w14:textId="778AA662" w:rsidR="002542E6" w:rsidRDefault="002542E6" w:rsidP="002542E6">
            <w:pPr>
              <w:jc w:val="center"/>
              <w:rPr>
                <w:sz w:val="13"/>
                <w:szCs w:val="13"/>
              </w:rPr>
            </w:pPr>
            <w:r w:rsidRPr="00E971C8">
              <w:rPr>
                <w:sz w:val="13"/>
                <w:szCs w:val="13"/>
              </w:rPr>
              <w:t>11</w:t>
            </w:r>
            <w:r w:rsidR="00752D25" w:rsidRPr="00E971C8">
              <w:rPr>
                <w:sz w:val="13"/>
                <w:szCs w:val="13"/>
              </w:rPr>
              <w:t>:00</w:t>
            </w:r>
            <w:r w:rsidRPr="00E971C8">
              <w:rPr>
                <w:sz w:val="13"/>
                <w:szCs w:val="13"/>
              </w:rPr>
              <w:t xml:space="preserve"> am – 12</w:t>
            </w:r>
            <w:r w:rsidR="00752D25" w:rsidRPr="00E971C8">
              <w:rPr>
                <w:sz w:val="13"/>
                <w:szCs w:val="13"/>
              </w:rPr>
              <w:t>:00</w:t>
            </w:r>
            <w:r w:rsidRPr="00E971C8">
              <w:rPr>
                <w:sz w:val="13"/>
                <w:szCs w:val="13"/>
              </w:rPr>
              <w:t xml:space="preserve"> pm</w:t>
            </w:r>
            <w:r w:rsidR="00862B87" w:rsidRPr="00E971C8">
              <w:rPr>
                <w:sz w:val="13"/>
                <w:szCs w:val="13"/>
              </w:rPr>
              <w:t xml:space="preserve"> OLL</w:t>
            </w:r>
          </w:p>
          <w:p w14:paraId="3F57F04A" w14:textId="0D75B3B3" w:rsidR="00E971C8" w:rsidRDefault="00E971C8" w:rsidP="002542E6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Ladies’ Card Club</w:t>
            </w:r>
          </w:p>
          <w:p w14:paraId="584F9249" w14:textId="20AD1C43" w:rsidR="00E971C8" w:rsidRPr="00E971C8" w:rsidRDefault="00E971C8" w:rsidP="002542E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1:00 pm-4:00 pm St. J</w:t>
            </w:r>
          </w:p>
          <w:p w14:paraId="0BDD1239" w14:textId="3E9EC2B7" w:rsidR="00B46B7A" w:rsidRPr="00E971C8" w:rsidRDefault="00E971C8" w:rsidP="00B46B7A">
            <w:pPr>
              <w:jc w:val="center"/>
              <w:rPr>
                <w:b/>
                <w:sz w:val="13"/>
                <w:szCs w:val="13"/>
              </w:rPr>
            </w:pPr>
            <w:r w:rsidRPr="00E971C8">
              <w:rPr>
                <w:b/>
                <w:sz w:val="13"/>
                <w:szCs w:val="13"/>
              </w:rPr>
              <w:t>Adult Faith Formation</w:t>
            </w:r>
          </w:p>
          <w:p w14:paraId="3B10D8D1" w14:textId="1EFE1441" w:rsidR="00B46B7A" w:rsidRPr="00E971C8" w:rsidRDefault="00B46B7A" w:rsidP="00B46B7A">
            <w:pPr>
              <w:jc w:val="center"/>
              <w:rPr>
                <w:sz w:val="13"/>
                <w:szCs w:val="13"/>
              </w:rPr>
            </w:pPr>
            <w:r w:rsidRPr="00E971C8">
              <w:rPr>
                <w:sz w:val="13"/>
                <w:szCs w:val="13"/>
              </w:rPr>
              <w:t>5:</w:t>
            </w:r>
            <w:r w:rsidR="00E971C8" w:rsidRPr="00E971C8">
              <w:rPr>
                <w:sz w:val="13"/>
                <w:szCs w:val="13"/>
              </w:rPr>
              <w:t>3</w:t>
            </w:r>
            <w:r w:rsidRPr="00E971C8">
              <w:rPr>
                <w:sz w:val="13"/>
                <w:szCs w:val="13"/>
              </w:rPr>
              <w:t>0 pm</w:t>
            </w:r>
            <w:r w:rsidR="00E971C8" w:rsidRPr="00E971C8">
              <w:rPr>
                <w:sz w:val="13"/>
                <w:szCs w:val="13"/>
              </w:rPr>
              <w:t>-6:30 pm</w:t>
            </w:r>
            <w:r w:rsidRPr="00E971C8">
              <w:rPr>
                <w:sz w:val="13"/>
                <w:szCs w:val="13"/>
              </w:rPr>
              <w:t xml:space="preserve"> OLL</w:t>
            </w:r>
          </w:p>
          <w:p w14:paraId="27194B9D" w14:textId="77777777" w:rsidR="00B46B7A" w:rsidRPr="009C1E4B" w:rsidRDefault="00B46B7A" w:rsidP="002542E6">
            <w:pPr>
              <w:jc w:val="center"/>
              <w:rPr>
                <w:sz w:val="15"/>
                <w:szCs w:val="15"/>
              </w:rPr>
            </w:pPr>
          </w:p>
          <w:p w14:paraId="1C1116E4" w14:textId="77777777" w:rsidR="002542E6" w:rsidRPr="00CB4BEE" w:rsidRDefault="002542E6" w:rsidP="00F311C9">
            <w:pPr>
              <w:jc w:val="center"/>
              <w:rPr>
                <w:sz w:val="20"/>
                <w:szCs w:val="20"/>
              </w:rPr>
            </w:pPr>
          </w:p>
          <w:p w14:paraId="0DC8B546" w14:textId="141D1351" w:rsidR="00A61453" w:rsidRPr="00CB4BEE" w:rsidRDefault="00A61453" w:rsidP="00F311C9">
            <w:pPr>
              <w:jc w:val="center"/>
              <w:rPr>
                <w:sz w:val="8"/>
                <w:szCs w:val="8"/>
              </w:rPr>
            </w:pPr>
          </w:p>
          <w:p w14:paraId="3796463B" w14:textId="429304F4" w:rsidR="00F311C9" w:rsidRPr="00B5400D" w:rsidRDefault="00F311C9" w:rsidP="00563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64FE4" w14:textId="5E8E742C" w:rsidR="00CC37A7" w:rsidRPr="006F56A3" w:rsidRDefault="00CC37A7" w:rsidP="00064ACA">
            <w:pPr>
              <w:jc w:val="center"/>
              <w:rPr>
                <w:sz w:val="15"/>
                <w:szCs w:val="15"/>
              </w:rPr>
            </w:pPr>
            <w:r w:rsidRPr="006F56A3">
              <w:rPr>
                <w:sz w:val="15"/>
                <w:szCs w:val="15"/>
              </w:rPr>
              <w:t>9:00 am Mass-OLL</w:t>
            </w:r>
          </w:p>
          <w:p w14:paraId="10733A14" w14:textId="2411DB14" w:rsidR="00063722" w:rsidRPr="006F56A3" w:rsidRDefault="00CC37A7" w:rsidP="00064ACA">
            <w:pPr>
              <w:jc w:val="center"/>
              <w:rPr>
                <w:sz w:val="15"/>
                <w:szCs w:val="15"/>
              </w:rPr>
            </w:pPr>
            <w:r w:rsidRPr="006F56A3">
              <w:rPr>
                <w:sz w:val="15"/>
                <w:szCs w:val="15"/>
              </w:rPr>
              <w:t>9:</w:t>
            </w:r>
            <w:r w:rsidR="00E971C8" w:rsidRPr="006F56A3">
              <w:rPr>
                <w:sz w:val="15"/>
                <w:szCs w:val="15"/>
              </w:rPr>
              <w:t>0</w:t>
            </w:r>
            <w:r w:rsidRPr="006F56A3">
              <w:rPr>
                <w:sz w:val="15"/>
                <w:szCs w:val="15"/>
              </w:rPr>
              <w:t>0 am Mass-St. H</w:t>
            </w:r>
          </w:p>
          <w:p w14:paraId="602AA178" w14:textId="2290D992" w:rsidR="00E971C8" w:rsidRPr="006F56A3" w:rsidRDefault="006F56A3" w:rsidP="00064ACA">
            <w:pPr>
              <w:jc w:val="center"/>
              <w:rPr>
                <w:sz w:val="15"/>
                <w:szCs w:val="15"/>
              </w:rPr>
            </w:pPr>
            <w:r w:rsidRPr="006F56A3">
              <w:rPr>
                <w:b/>
                <w:bCs/>
                <w:sz w:val="15"/>
                <w:szCs w:val="15"/>
              </w:rPr>
              <w:t>CWC 10:00</w:t>
            </w:r>
            <w:r w:rsidR="00E971C8" w:rsidRPr="006F56A3">
              <w:rPr>
                <w:sz w:val="15"/>
                <w:szCs w:val="15"/>
              </w:rPr>
              <w:t xml:space="preserve"> am St. J</w:t>
            </w:r>
          </w:p>
          <w:p w14:paraId="19665FE2" w14:textId="44DE3ECB" w:rsidR="00064ACA" w:rsidRPr="006F56A3" w:rsidRDefault="00E971C8" w:rsidP="00E971C8">
            <w:pPr>
              <w:jc w:val="center"/>
              <w:rPr>
                <w:b/>
                <w:sz w:val="15"/>
                <w:szCs w:val="15"/>
              </w:rPr>
            </w:pPr>
            <w:r w:rsidRPr="006F56A3">
              <w:rPr>
                <w:b/>
                <w:sz w:val="15"/>
                <w:szCs w:val="15"/>
              </w:rPr>
              <w:t>Mass at King’s Nursing Home</w:t>
            </w:r>
          </w:p>
          <w:p w14:paraId="4B72ACCA" w14:textId="50482150" w:rsidR="00E971C8" w:rsidRPr="006F56A3" w:rsidRDefault="00E971C8" w:rsidP="00E971C8">
            <w:pPr>
              <w:jc w:val="center"/>
              <w:rPr>
                <w:bCs/>
                <w:sz w:val="15"/>
                <w:szCs w:val="15"/>
              </w:rPr>
            </w:pPr>
            <w:r w:rsidRPr="006F56A3">
              <w:rPr>
                <w:bCs/>
                <w:sz w:val="15"/>
                <w:szCs w:val="15"/>
              </w:rPr>
              <w:t>11:00 am</w:t>
            </w:r>
          </w:p>
          <w:p w14:paraId="7F7E2038" w14:textId="341A154F" w:rsidR="00E971C8" w:rsidRPr="006F56A3" w:rsidRDefault="00E971C8" w:rsidP="00E971C8">
            <w:pPr>
              <w:jc w:val="center"/>
              <w:rPr>
                <w:bCs/>
                <w:sz w:val="15"/>
                <w:szCs w:val="15"/>
              </w:rPr>
            </w:pPr>
            <w:r w:rsidRPr="006F56A3">
              <w:rPr>
                <w:b/>
                <w:sz w:val="15"/>
                <w:szCs w:val="15"/>
              </w:rPr>
              <w:t>CWC</w:t>
            </w:r>
            <w:r w:rsidR="006F56A3" w:rsidRPr="006F56A3">
              <w:rPr>
                <w:b/>
                <w:sz w:val="15"/>
                <w:szCs w:val="15"/>
              </w:rPr>
              <w:t xml:space="preserve"> </w:t>
            </w:r>
            <w:r w:rsidRPr="006F56A3">
              <w:rPr>
                <w:bCs/>
                <w:sz w:val="15"/>
                <w:szCs w:val="15"/>
              </w:rPr>
              <w:t>11:30 am St. H</w:t>
            </w:r>
          </w:p>
          <w:p w14:paraId="454C0447" w14:textId="129D883F" w:rsidR="006F56A3" w:rsidRPr="00B06EAA" w:rsidRDefault="006F56A3" w:rsidP="006F56A3">
            <w:pPr>
              <w:jc w:val="center"/>
              <w:rPr>
                <w:b/>
                <w:bCs/>
                <w:sz w:val="15"/>
                <w:szCs w:val="15"/>
              </w:rPr>
            </w:pPr>
            <w:r w:rsidRPr="00B06EAA">
              <w:rPr>
                <w:b/>
                <w:bCs/>
                <w:sz w:val="15"/>
                <w:szCs w:val="15"/>
              </w:rPr>
              <w:t>School Penance Service-</w:t>
            </w:r>
            <w:r w:rsidRPr="00B06EAA">
              <w:rPr>
                <w:bCs/>
                <w:sz w:val="15"/>
                <w:szCs w:val="15"/>
              </w:rPr>
              <w:t>12:30 pm</w:t>
            </w:r>
          </w:p>
          <w:p w14:paraId="319C16C6" w14:textId="75F2D51F" w:rsidR="00E971C8" w:rsidRPr="00F52428" w:rsidRDefault="00E971C8" w:rsidP="00563A5F">
            <w:pPr>
              <w:jc w:val="center"/>
              <w:rPr>
                <w:sz w:val="15"/>
                <w:szCs w:val="15"/>
              </w:rPr>
            </w:pPr>
            <w:r w:rsidRPr="00640A72">
              <w:rPr>
                <w:b/>
                <w:bCs/>
                <w:sz w:val="15"/>
                <w:szCs w:val="15"/>
                <w:highlight w:val="yellow"/>
              </w:rPr>
              <w:t>Parish Penance Service</w:t>
            </w:r>
            <w:r w:rsidR="00F52428" w:rsidRPr="00640A72">
              <w:rPr>
                <w:b/>
                <w:bCs/>
                <w:sz w:val="15"/>
                <w:szCs w:val="15"/>
                <w:highlight w:val="yellow"/>
              </w:rPr>
              <w:t xml:space="preserve"> </w:t>
            </w:r>
            <w:r w:rsidRPr="00640A72">
              <w:rPr>
                <w:sz w:val="15"/>
                <w:szCs w:val="15"/>
                <w:highlight w:val="yellow"/>
              </w:rPr>
              <w:t>5:00 pm OLL</w:t>
            </w:r>
          </w:p>
          <w:p w14:paraId="777C28E5" w14:textId="18D9D62D" w:rsidR="005375F7" w:rsidRPr="00E971C8" w:rsidRDefault="005375F7" w:rsidP="00F311C9">
            <w:pPr>
              <w:jc w:val="center"/>
              <w:rPr>
                <w:sz w:val="13"/>
                <w:szCs w:val="13"/>
              </w:rPr>
            </w:pPr>
          </w:p>
          <w:p w14:paraId="13BD88C6" w14:textId="77777777" w:rsidR="00F311C9" w:rsidRPr="00E971C8" w:rsidRDefault="00F311C9" w:rsidP="00F311C9">
            <w:pPr>
              <w:jc w:val="center"/>
              <w:rPr>
                <w:sz w:val="13"/>
                <w:szCs w:val="13"/>
              </w:rPr>
            </w:pPr>
          </w:p>
          <w:p w14:paraId="275FE323" w14:textId="77777777" w:rsidR="00F311C9" w:rsidRPr="00E971C8" w:rsidRDefault="00F311C9" w:rsidP="00F311C9">
            <w:pPr>
              <w:jc w:val="center"/>
              <w:rPr>
                <w:sz w:val="13"/>
                <w:szCs w:val="13"/>
              </w:rPr>
            </w:pPr>
          </w:p>
          <w:p w14:paraId="3141F67A" w14:textId="77777777" w:rsidR="00F311C9" w:rsidRPr="00E971C8" w:rsidRDefault="00F311C9" w:rsidP="00F311C9">
            <w:pPr>
              <w:jc w:val="center"/>
              <w:rPr>
                <w:sz w:val="13"/>
                <w:szCs w:val="13"/>
              </w:rPr>
            </w:pPr>
          </w:p>
          <w:p w14:paraId="1B1110D0" w14:textId="617A8699" w:rsidR="00F311C9" w:rsidRPr="00E971C8" w:rsidRDefault="00F311C9" w:rsidP="00F311C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BECB0F" w14:textId="1C52289E" w:rsidR="00F311C9" w:rsidRPr="007C7C78" w:rsidRDefault="00E971C8" w:rsidP="00CA0003">
            <w:pPr>
              <w:jc w:val="center"/>
              <w:rPr>
                <w:sz w:val="20"/>
                <w:szCs w:val="20"/>
              </w:rPr>
            </w:pPr>
            <w:r w:rsidRPr="007C7C78">
              <w:rPr>
                <w:sz w:val="20"/>
                <w:szCs w:val="20"/>
              </w:rPr>
              <w:t>9:00 am Mass-OLL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1E2EFB49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  <w:r w:rsidR="00323D7B">
              <w:rPr>
                <w:sz w:val="20"/>
                <w:szCs w:val="20"/>
              </w:rPr>
              <w:t>-OLL</w:t>
            </w:r>
          </w:p>
          <w:p w14:paraId="10125812" w14:textId="77777777" w:rsidR="00C1469F" w:rsidRPr="00563A5F" w:rsidRDefault="00C1469F" w:rsidP="00F311C9">
            <w:pPr>
              <w:jc w:val="center"/>
              <w:rPr>
                <w:sz w:val="8"/>
                <w:szCs w:val="8"/>
              </w:rPr>
            </w:pPr>
          </w:p>
          <w:p w14:paraId="3961A2A1" w14:textId="317AF7D6" w:rsidR="00F311C9" w:rsidRPr="00B5400D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  <w:r w:rsidR="00323D7B">
              <w:rPr>
                <w:b/>
                <w:sz w:val="20"/>
                <w:szCs w:val="20"/>
              </w:rPr>
              <w:t>-OLL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1C21DC">
        <w:trPr>
          <w:trHeight w:val="22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1D2CF9FE" w14:textId="7017CFB9" w:rsidR="00F311C9" w:rsidRPr="001C21DC" w:rsidRDefault="00E3389A" w:rsidP="00F311C9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15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617F408A" w14:textId="3AA6E237" w:rsidR="00F311C9" w:rsidRPr="001C21DC" w:rsidRDefault="00E3389A" w:rsidP="00F311C9">
            <w:pPr>
              <w:pStyle w:val="Dates"/>
              <w:rPr>
                <w:b/>
                <w:bCs/>
                <w:color w:val="auto"/>
              </w:rPr>
            </w:pPr>
            <w:r w:rsidRPr="001C21DC">
              <w:rPr>
                <w:b/>
                <w:bCs/>
                <w:color w:val="auto"/>
              </w:rPr>
              <w:t>16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69DBE1F8" w14:textId="35E3A6B6" w:rsidR="00F311C9" w:rsidRPr="001C21DC" w:rsidRDefault="00E3389A" w:rsidP="00F311C9">
            <w:pPr>
              <w:pStyle w:val="Dates"/>
              <w:rPr>
                <w:b/>
                <w:bCs/>
                <w:color w:val="auto"/>
              </w:rPr>
            </w:pPr>
            <w:r w:rsidRPr="001C21DC">
              <w:rPr>
                <w:b/>
                <w:bCs/>
                <w:color w:val="auto"/>
              </w:rPr>
              <w:t>17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3378E041" w14:textId="287943E0" w:rsidR="00F311C9" w:rsidRPr="001C21DC" w:rsidRDefault="00CB4BEE" w:rsidP="00F311C9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1</w:t>
            </w:r>
            <w:r w:rsidR="00E3389A" w:rsidRPr="001C21DC">
              <w:rPr>
                <w:b/>
                <w:bCs/>
                <w:color w:val="auto"/>
              </w:rPr>
              <w:t>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3F3FEC70" w14:textId="287255D0" w:rsidR="00F311C9" w:rsidRPr="001C21DC" w:rsidRDefault="00CB4BEE" w:rsidP="00F311C9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1</w:t>
            </w:r>
            <w:r w:rsidR="00E3389A" w:rsidRPr="001C21DC">
              <w:rPr>
                <w:b/>
                <w:bCs/>
                <w:color w:val="auto"/>
              </w:rPr>
              <w:t>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125E61D4" w14:textId="282E94B8" w:rsidR="00F311C9" w:rsidRPr="001C21DC" w:rsidRDefault="00E3389A" w:rsidP="00626373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20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49DBAD06" w14:textId="18AEBCD8" w:rsidR="00F311C9" w:rsidRPr="001C21DC" w:rsidRDefault="00E3389A" w:rsidP="00F311C9">
            <w:pPr>
              <w:pStyle w:val="Dates"/>
              <w:rPr>
                <w:b/>
                <w:bCs/>
                <w:color w:val="auto"/>
              </w:rPr>
            </w:pPr>
            <w:r w:rsidRPr="001C21DC">
              <w:rPr>
                <w:b/>
                <w:bCs/>
                <w:color w:val="auto"/>
              </w:rPr>
              <w:t>21</w:t>
            </w:r>
          </w:p>
        </w:tc>
      </w:tr>
      <w:tr w:rsidR="00615667" w14:paraId="4C4F209E" w14:textId="77777777" w:rsidTr="006F56A3">
        <w:trPr>
          <w:trHeight w:hRule="exact" w:val="2103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6C315516" w14:textId="77777777" w:rsidR="00C1469F" w:rsidRPr="00671342" w:rsidRDefault="00C1469F" w:rsidP="00C1469F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Confessions</w:t>
            </w:r>
          </w:p>
          <w:p w14:paraId="05256C2A" w14:textId="5491D39F" w:rsidR="00FA50EC" w:rsidRPr="00671342" w:rsidRDefault="00C1469F" w:rsidP="00F311C9">
            <w:pPr>
              <w:jc w:val="center"/>
              <w:rPr>
                <w:sz w:val="14"/>
                <w:szCs w:val="14"/>
              </w:rPr>
            </w:pPr>
            <w:r w:rsidRPr="00671342">
              <w:rPr>
                <w:sz w:val="14"/>
                <w:szCs w:val="14"/>
              </w:rPr>
              <w:t>8:00</w:t>
            </w:r>
            <w:r w:rsidR="00DB78C6" w:rsidRPr="00671342">
              <w:rPr>
                <w:sz w:val="14"/>
                <w:szCs w:val="14"/>
              </w:rPr>
              <w:t xml:space="preserve"> </w:t>
            </w:r>
            <w:r w:rsidR="00323D7B" w:rsidRPr="00671342">
              <w:rPr>
                <w:sz w:val="14"/>
                <w:szCs w:val="14"/>
              </w:rPr>
              <w:t>am-OLL</w:t>
            </w:r>
          </w:p>
          <w:p w14:paraId="797055A6" w14:textId="55DCBE23" w:rsidR="001C2CF6" w:rsidRPr="00671342" w:rsidRDefault="001C2CF6" w:rsidP="00F311C9">
            <w:pPr>
              <w:jc w:val="center"/>
              <w:rPr>
                <w:sz w:val="14"/>
                <w:szCs w:val="14"/>
              </w:rPr>
            </w:pPr>
            <w:r w:rsidRPr="00671342">
              <w:rPr>
                <w:sz w:val="14"/>
                <w:szCs w:val="14"/>
              </w:rPr>
              <w:t>8:30 am-St. J</w:t>
            </w:r>
          </w:p>
          <w:p w14:paraId="107734F6" w14:textId="4AB26789" w:rsidR="001C2CF6" w:rsidRPr="00671342" w:rsidRDefault="001C2CF6" w:rsidP="00F311C9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sz w:val="14"/>
                <w:szCs w:val="14"/>
              </w:rPr>
              <w:t>10:30 am-St. H</w:t>
            </w:r>
          </w:p>
          <w:p w14:paraId="04626E30" w14:textId="49C6942F" w:rsidR="00FA50EC" w:rsidRPr="00671342" w:rsidRDefault="00F311C9" w:rsidP="00F311C9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9:00 am</w:t>
            </w:r>
            <w:r w:rsidR="00A80AA1">
              <w:rPr>
                <w:b/>
                <w:sz w:val="14"/>
                <w:szCs w:val="14"/>
              </w:rPr>
              <w:t xml:space="preserve"> Youth</w:t>
            </w:r>
            <w:r w:rsidRPr="00671342">
              <w:rPr>
                <w:b/>
                <w:sz w:val="14"/>
                <w:szCs w:val="14"/>
              </w:rPr>
              <w:t xml:space="preserve"> Mass</w:t>
            </w:r>
            <w:r w:rsidR="00323D7B" w:rsidRPr="00671342">
              <w:rPr>
                <w:b/>
                <w:sz w:val="14"/>
                <w:szCs w:val="14"/>
              </w:rPr>
              <w:t>-OLL</w:t>
            </w:r>
          </w:p>
          <w:p w14:paraId="081A2E11" w14:textId="7EC38EDA" w:rsidR="00563A5F" w:rsidRPr="00671342" w:rsidRDefault="00563A5F" w:rsidP="00563A5F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Faith Formation</w:t>
            </w:r>
            <w:r w:rsidR="00323D7B" w:rsidRPr="00671342">
              <w:rPr>
                <w:b/>
                <w:sz w:val="14"/>
                <w:szCs w:val="14"/>
              </w:rPr>
              <w:t>-OLL</w:t>
            </w:r>
          </w:p>
          <w:p w14:paraId="2BD9274B" w14:textId="0A489423" w:rsidR="00A61453" w:rsidRPr="00671342" w:rsidRDefault="00E971C8" w:rsidP="00F311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10:15 am</w:t>
            </w:r>
            <w:r w:rsidR="00456B35" w:rsidRPr="00671342">
              <w:rPr>
                <w:sz w:val="14"/>
                <w:szCs w:val="14"/>
              </w:rPr>
              <w:t>-11:</w:t>
            </w:r>
            <w:r>
              <w:rPr>
                <w:sz w:val="14"/>
                <w:szCs w:val="14"/>
              </w:rPr>
              <w:t>15</w:t>
            </w:r>
            <w:r w:rsidR="00563A5F" w:rsidRPr="00671342">
              <w:rPr>
                <w:sz w:val="14"/>
                <w:szCs w:val="14"/>
              </w:rPr>
              <w:t xml:space="preserve"> am</w:t>
            </w:r>
          </w:p>
          <w:p w14:paraId="7D173D92" w14:textId="77777777" w:rsidR="00323D7B" w:rsidRPr="00671342" w:rsidRDefault="00323D7B" w:rsidP="00323D7B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9:00 am Mass-St. J</w:t>
            </w:r>
          </w:p>
          <w:p w14:paraId="2247548F" w14:textId="7420D879" w:rsidR="00A61453" w:rsidRPr="00E971C8" w:rsidRDefault="00323D7B" w:rsidP="00E971C8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11:00 am Mass-St. H</w:t>
            </w:r>
          </w:p>
          <w:p w14:paraId="247A1BDF" w14:textId="65C0F9B7" w:rsidR="005F3978" w:rsidRPr="00CF2811" w:rsidRDefault="005F3978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A550AF" w14:textId="7FE7EAFC" w:rsidR="00A80AA1" w:rsidRDefault="00935D40" w:rsidP="00A80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E971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J</w:t>
            </w:r>
          </w:p>
          <w:p w14:paraId="7F2EC200" w14:textId="1844F45E" w:rsidR="00D55958" w:rsidRPr="00D55958" w:rsidRDefault="00D55958" w:rsidP="00A80AA1">
            <w:pPr>
              <w:jc w:val="center"/>
              <w:rPr>
                <w:sz w:val="8"/>
                <w:szCs w:val="8"/>
              </w:rPr>
            </w:pPr>
          </w:p>
          <w:p w14:paraId="285F75B8" w14:textId="5CF812DD" w:rsidR="00D55958" w:rsidRDefault="00D55958" w:rsidP="00A80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CCW-OLL</w:t>
            </w:r>
          </w:p>
          <w:p w14:paraId="33F88400" w14:textId="43DC135B" w:rsidR="00D55958" w:rsidRDefault="00D55958" w:rsidP="00A80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Party</w:t>
            </w:r>
          </w:p>
          <w:p w14:paraId="24DCA5EF" w14:textId="77777777" w:rsidR="00D321B5" w:rsidRPr="00D55958" w:rsidRDefault="00D321B5" w:rsidP="00A80AA1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3A1178E" w14:textId="7B5C740A" w:rsidR="00A80AA1" w:rsidRDefault="00A80AA1" w:rsidP="00A80A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of C</w:t>
            </w:r>
          </w:p>
          <w:p w14:paraId="2A9692C2" w14:textId="659EDC35" w:rsidR="00A80AA1" w:rsidRPr="00A80AA1" w:rsidRDefault="00A80AA1" w:rsidP="00A80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 St. J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1C53EB49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  <w:r w:rsidR="00323D7B">
              <w:rPr>
                <w:sz w:val="20"/>
                <w:szCs w:val="20"/>
              </w:rPr>
              <w:t>-OLL</w:t>
            </w:r>
          </w:p>
          <w:p w14:paraId="39757D93" w14:textId="1B5F4F0A" w:rsidR="00F311C9" w:rsidRPr="00EB0006" w:rsidRDefault="00935D40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E971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J</w:t>
            </w:r>
          </w:p>
          <w:p w14:paraId="130FEC35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00AC00A" w14:textId="77777777" w:rsidR="00A80AA1" w:rsidRDefault="00A80AA1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6B5F3E66" w14:textId="4EA03A9A" w:rsidR="00A80AA1" w:rsidRPr="00A80AA1" w:rsidRDefault="00A80AA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pm St. J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3C22C2" w14:textId="5977F681" w:rsidR="00A61453" w:rsidRPr="006C71BB" w:rsidRDefault="00F311C9" w:rsidP="00BF7F3B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9:00 am Mass</w:t>
            </w:r>
            <w:r w:rsidR="00323D7B" w:rsidRPr="006C71BB">
              <w:rPr>
                <w:sz w:val="13"/>
                <w:szCs w:val="13"/>
              </w:rPr>
              <w:t>-OLL</w:t>
            </w:r>
          </w:p>
          <w:p w14:paraId="6A388E5A" w14:textId="62A07F2A" w:rsidR="001C2CF6" w:rsidRDefault="00935D40" w:rsidP="00BF7F3B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9:</w:t>
            </w:r>
            <w:r w:rsidR="00E971C8" w:rsidRPr="006C71BB">
              <w:rPr>
                <w:sz w:val="13"/>
                <w:szCs w:val="13"/>
              </w:rPr>
              <w:t>0</w:t>
            </w:r>
            <w:r w:rsidRPr="006C71BB">
              <w:rPr>
                <w:sz w:val="13"/>
                <w:szCs w:val="13"/>
              </w:rPr>
              <w:t>0 am Mass-St. J</w:t>
            </w:r>
          </w:p>
          <w:p w14:paraId="706DEE7B" w14:textId="0ABF9782" w:rsidR="009C02F5" w:rsidRPr="009C02F5" w:rsidRDefault="009C02F5" w:rsidP="009C02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Anointing of the Sick 10:00 am-</w:t>
            </w:r>
            <w:r w:rsidRPr="009C02F5">
              <w:rPr>
                <w:b/>
                <w:bCs/>
                <w:sz w:val="13"/>
                <w:szCs w:val="13"/>
              </w:rPr>
              <w:t>St. J</w:t>
            </w:r>
          </w:p>
          <w:p w14:paraId="04404826" w14:textId="6AA5AA8E" w:rsidR="002542E6" w:rsidRPr="006C71BB" w:rsidRDefault="00FA50EC" w:rsidP="002542E6">
            <w:pPr>
              <w:jc w:val="center"/>
              <w:rPr>
                <w:b/>
                <w:sz w:val="13"/>
                <w:szCs w:val="13"/>
              </w:rPr>
            </w:pPr>
            <w:r w:rsidRPr="006C71BB">
              <w:rPr>
                <w:b/>
                <w:sz w:val="13"/>
                <w:szCs w:val="13"/>
              </w:rPr>
              <w:t xml:space="preserve">5 hours of </w:t>
            </w:r>
            <w:r w:rsidR="002542E6" w:rsidRPr="006C71BB">
              <w:rPr>
                <w:b/>
                <w:sz w:val="13"/>
                <w:szCs w:val="13"/>
              </w:rPr>
              <w:t>Adoration</w:t>
            </w:r>
          </w:p>
          <w:p w14:paraId="311C8C15" w14:textId="531D9B7E" w:rsidR="002542E6" w:rsidRPr="006C71BB" w:rsidRDefault="002542E6" w:rsidP="002542E6">
            <w:pPr>
              <w:jc w:val="center"/>
              <w:rPr>
                <w:b/>
                <w:sz w:val="13"/>
                <w:szCs w:val="13"/>
              </w:rPr>
            </w:pPr>
            <w:r w:rsidRPr="006C71BB">
              <w:rPr>
                <w:b/>
                <w:sz w:val="13"/>
                <w:szCs w:val="13"/>
              </w:rPr>
              <w:t xml:space="preserve"> </w:t>
            </w:r>
            <w:r w:rsidRPr="006C71BB">
              <w:rPr>
                <w:sz w:val="13"/>
                <w:szCs w:val="13"/>
              </w:rPr>
              <w:t>10</w:t>
            </w:r>
            <w:r w:rsidR="00157A4A" w:rsidRPr="006C71BB">
              <w:rPr>
                <w:sz w:val="13"/>
                <w:szCs w:val="13"/>
              </w:rPr>
              <w:t>:00</w:t>
            </w:r>
            <w:r w:rsidRPr="006C71BB">
              <w:rPr>
                <w:sz w:val="13"/>
                <w:szCs w:val="13"/>
              </w:rPr>
              <w:t xml:space="preserve"> am </w:t>
            </w:r>
            <w:r w:rsidR="00157A4A" w:rsidRPr="006C71BB">
              <w:rPr>
                <w:sz w:val="13"/>
                <w:szCs w:val="13"/>
              </w:rPr>
              <w:t>–</w:t>
            </w:r>
            <w:r w:rsidRPr="006C71BB">
              <w:rPr>
                <w:sz w:val="13"/>
                <w:szCs w:val="13"/>
              </w:rPr>
              <w:t xml:space="preserve"> 3</w:t>
            </w:r>
            <w:r w:rsidR="00157A4A" w:rsidRPr="006C71BB">
              <w:rPr>
                <w:sz w:val="13"/>
                <w:szCs w:val="13"/>
              </w:rPr>
              <w:t>:00</w:t>
            </w:r>
            <w:r w:rsidRPr="006C71BB">
              <w:rPr>
                <w:sz w:val="13"/>
                <w:szCs w:val="13"/>
              </w:rPr>
              <w:t xml:space="preserve"> pm</w:t>
            </w:r>
            <w:r w:rsidR="00862B87" w:rsidRPr="006C71BB">
              <w:rPr>
                <w:sz w:val="13"/>
                <w:szCs w:val="13"/>
              </w:rPr>
              <w:t xml:space="preserve"> OLL</w:t>
            </w:r>
          </w:p>
          <w:p w14:paraId="2F36D6E6" w14:textId="77777777" w:rsidR="002542E6" w:rsidRPr="006C71BB" w:rsidRDefault="002542E6" w:rsidP="002542E6">
            <w:pPr>
              <w:jc w:val="center"/>
              <w:rPr>
                <w:b/>
                <w:sz w:val="13"/>
                <w:szCs w:val="13"/>
              </w:rPr>
            </w:pPr>
            <w:r w:rsidRPr="006C71BB">
              <w:rPr>
                <w:b/>
                <w:sz w:val="13"/>
                <w:szCs w:val="13"/>
              </w:rPr>
              <w:t>Confession</w:t>
            </w:r>
          </w:p>
          <w:p w14:paraId="3A20C663" w14:textId="6BBB0654" w:rsidR="002542E6" w:rsidRPr="006C71BB" w:rsidRDefault="002542E6" w:rsidP="002542E6">
            <w:pPr>
              <w:jc w:val="center"/>
              <w:rPr>
                <w:sz w:val="13"/>
                <w:szCs w:val="13"/>
              </w:rPr>
            </w:pPr>
            <w:r w:rsidRPr="006C71BB">
              <w:rPr>
                <w:sz w:val="13"/>
                <w:szCs w:val="13"/>
              </w:rPr>
              <w:t>11</w:t>
            </w:r>
            <w:r w:rsidR="00157A4A" w:rsidRPr="006C71BB">
              <w:rPr>
                <w:sz w:val="13"/>
                <w:szCs w:val="13"/>
              </w:rPr>
              <w:t>:00</w:t>
            </w:r>
            <w:r w:rsidRPr="006C71BB">
              <w:rPr>
                <w:sz w:val="13"/>
                <w:szCs w:val="13"/>
              </w:rPr>
              <w:t xml:space="preserve"> am – 12</w:t>
            </w:r>
            <w:r w:rsidR="00157A4A" w:rsidRPr="006C71BB">
              <w:rPr>
                <w:sz w:val="13"/>
                <w:szCs w:val="13"/>
              </w:rPr>
              <w:t>:00</w:t>
            </w:r>
            <w:r w:rsidRPr="006C71BB">
              <w:rPr>
                <w:sz w:val="13"/>
                <w:szCs w:val="13"/>
              </w:rPr>
              <w:t xml:space="preserve"> pm</w:t>
            </w:r>
            <w:r w:rsidR="00862B87" w:rsidRPr="006C71BB">
              <w:rPr>
                <w:sz w:val="13"/>
                <w:szCs w:val="13"/>
              </w:rPr>
              <w:t xml:space="preserve"> OLL</w:t>
            </w:r>
          </w:p>
          <w:p w14:paraId="1C9B5D11" w14:textId="0DFD552F" w:rsidR="006C71BB" w:rsidRPr="006C71BB" w:rsidRDefault="006C71BB" w:rsidP="00E971C8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Adult Faith Formation </w:t>
            </w:r>
            <w:r>
              <w:rPr>
                <w:bCs/>
                <w:sz w:val="13"/>
                <w:szCs w:val="13"/>
              </w:rPr>
              <w:t>5:30 pm-6:30 pm OLL</w:t>
            </w:r>
          </w:p>
          <w:p w14:paraId="042888F1" w14:textId="77777777" w:rsidR="00563A5F" w:rsidRPr="006C71BB" w:rsidRDefault="00563A5F" w:rsidP="00BF7F3B">
            <w:pPr>
              <w:jc w:val="center"/>
              <w:rPr>
                <w:sz w:val="13"/>
                <w:szCs w:val="13"/>
              </w:rPr>
            </w:pPr>
          </w:p>
          <w:p w14:paraId="3349C4F4" w14:textId="77777777" w:rsidR="00F311C9" w:rsidRPr="006C71BB" w:rsidRDefault="00F311C9" w:rsidP="00F311C9">
            <w:pPr>
              <w:jc w:val="center"/>
              <w:rPr>
                <w:b/>
                <w:sz w:val="13"/>
                <w:szCs w:val="13"/>
              </w:rPr>
            </w:pPr>
          </w:p>
          <w:p w14:paraId="441FED43" w14:textId="16965661" w:rsidR="00F311C9" w:rsidRPr="006C71BB" w:rsidRDefault="00F311C9" w:rsidP="00F311C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680F30E9" w:rsidR="00F311C9" w:rsidRPr="002079C5" w:rsidRDefault="00F311C9" w:rsidP="00F311C9">
            <w:pPr>
              <w:jc w:val="center"/>
              <w:rPr>
                <w:sz w:val="17"/>
                <w:szCs w:val="17"/>
              </w:rPr>
            </w:pPr>
            <w:r w:rsidRPr="002079C5">
              <w:rPr>
                <w:sz w:val="17"/>
                <w:szCs w:val="17"/>
              </w:rPr>
              <w:t>9:00 am Mass</w:t>
            </w:r>
            <w:r w:rsidR="00323D7B" w:rsidRPr="002079C5">
              <w:rPr>
                <w:sz w:val="17"/>
                <w:szCs w:val="17"/>
              </w:rPr>
              <w:t>-OLL</w:t>
            </w:r>
          </w:p>
          <w:p w14:paraId="29D43E13" w14:textId="552FFA03" w:rsidR="001C2CF6" w:rsidRDefault="00935D40" w:rsidP="00F311C9">
            <w:pPr>
              <w:jc w:val="center"/>
              <w:rPr>
                <w:sz w:val="17"/>
                <w:szCs w:val="17"/>
              </w:rPr>
            </w:pPr>
            <w:r w:rsidRPr="002079C5">
              <w:rPr>
                <w:sz w:val="17"/>
                <w:szCs w:val="17"/>
              </w:rPr>
              <w:t>9:</w:t>
            </w:r>
            <w:r w:rsidR="00E971C8" w:rsidRPr="002079C5">
              <w:rPr>
                <w:sz w:val="17"/>
                <w:szCs w:val="17"/>
              </w:rPr>
              <w:t>0</w:t>
            </w:r>
            <w:r w:rsidRPr="002079C5">
              <w:rPr>
                <w:sz w:val="17"/>
                <w:szCs w:val="17"/>
              </w:rPr>
              <w:t>0 am Mass-St. J</w:t>
            </w:r>
          </w:p>
          <w:p w14:paraId="2C97273F" w14:textId="77777777" w:rsidR="002079C5" w:rsidRPr="002079C5" w:rsidRDefault="002079C5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278B9133" w:rsidR="00A61453" w:rsidRPr="002079C5" w:rsidRDefault="00A80AA1" w:rsidP="00A80AA1">
            <w:pPr>
              <w:jc w:val="center"/>
              <w:rPr>
                <w:b/>
                <w:bCs/>
                <w:sz w:val="17"/>
                <w:szCs w:val="17"/>
              </w:rPr>
            </w:pPr>
            <w:r w:rsidRPr="002079C5">
              <w:rPr>
                <w:b/>
                <w:bCs/>
                <w:sz w:val="17"/>
                <w:szCs w:val="17"/>
              </w:rPr>
              <w:t>Mass at the Brook</w:t>
            </w:r>
          </w:p>
          <w:p w14:paraId="42732ECC" w14:textId="43BEE6A5" w:rsidR="00877F3D" w:rsidRDefault="00A80AA1" w:rsidP="00A80AA1">
            <w:pPr>
              <w:jc w:val="center"/>
              <w:rPr>
                <w:sz w:val="17"/>
                <w:szCs w:val="17"/>
              </w:rPr>
            </w:pPr>
            <w:r w:rsidRPr="002079C5">
              <w:rPr>
                <w:sz w:val="17"/>
                <w:szCs w:val="17"/>
              </w:rPr>
              <w:t>11:00 am</w:t>
            </w:r>
          </w:p>
          <w:p w14:paraId="0DA3187E" w14:textId="77777777" w:rsidR="002079C5" w:rsidRPr="002079C5" w:rsidRDefault="002079C5" w:rsidP="00A80AA1">
            <w:pPr>
              <w:jc w:val="center"/>
              <w:rPr>
                <w:sz w:val="8"/>
                <w:szCs w:val="8"/>
              </w:rPr>
            </w:pPr>
          </w:p>
          <w:p w14:paraId="1CBA8427" w14:textId="3D8E0E4D" w:rsidR="00A61453" w:rsidRPr="002079C5" w:rsidRDefault="00877F3D" w:rsidP="00F311C9">
            <w:pPr>
              <w:jc w:val="center"/>
              <w:rPr>
                <w:b/>
                <w:bCs/>
                <w:sz w:val="17"/>
                <w:szCs w:val="17"/>
              </w:rPr>
            </w:pPr>
            <w:r w:rsidRPr="002079C5">
              <w:rPr>
                <w:b/>
                <w:bCs/>
                <w:sz w:val="17"/>
                <w:szCs w:val="17"/>
              </w:rPr>
              <w:t>Advent Musical</w:t>
            </w:r>
          </w:p>
          <w:p w14:paraId="37A49D3A" w14:textId="391AD37B" w:rsidR="00877F3D" w:rsidRPr="002079C5" w:rsidRDefault="002079C5" w:rsidP="00F311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1:00 pm &amp; 6:00 pm </w:t>
            </w:r>
            <w:r w:rsidR="00877F3D" w:rsidRPr="002079C5">
              <w:rPr>
                <w:sz w:val="17"/>
                <w:szCs w:val="17"/>
              </w:rPr>
              <w:t>OLL</w:t>
            </w: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70A34367" w:rsidR="00F311C9" w:rsidRPr="000B5090" w:rsidRDefault="00F311C9" w:rsidP="00F311C9">
            <w:pPr>
              <w:jc w:val="center"/>
              <w:rPr>
                <w:sz w:val="20"/>
                <w:szCs w:val="20"/>
              </w:rPr>
            </w:pPr>
            <w:r w:rsidRPr="000B5090">
              <w:rPr>
                <w:sz w:val="20"/>
                <w:szCs w:val="20"/>
              </w:rPr>
              <w:t>9:00 am Mass</w:t>
            </w:r>
            <w:r w:rsidR="000B5090" w:rsidRPr="000B5090">
              <w:rPr>
                <w:sz w:val="20"/>
                <w:szCs w:val="20"/>
              </w:rPr>
              <w:t>-OLL</w:t>
            </w:r>
          </w:p>
          <w:p w14:paraId="6293E1F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1DD0934" w14:textId="603EC18B" w:rsidR="004B03B6" w:rsidRPr="00EB0006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3E7802A7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0B5090">
              <w:rPr>
                <w:sz w:val="20"/>
                <w:szCs w:val="20"/>
              </w:rPr>
              <w:t>-OLL</w:t>
            </w:r>
          </w:p>
          <w:p w14:paraId="727D2E96" w14:textId="77777777" w:rsidR="00E1341F" w:rsidRPr="00563A5F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5ABACC10" w:rsidR="00F311C9" w:rsidRPr="00EB0006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0B5090">
              <w:rPr>
                <w:b/>
                <w:sz w:val="20"/>
                <w:szCs w:val="20"/>
              </w:rPr>
              <w:t>-OLL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1C21DC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12A32AE9" w14:textId="75B9C3C1" w:rsidR="00F311C9" w:rsidRPr="001C21DC" w:rsidRDefault="00E3389A" w:rsidP="00626373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22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18B1FA7F" w14:textId="6AE9D195" w:rsidR="00F311C9" w:rsidRPr="001C21DC" w:rsidRDefault="00E3389A" w:rsidP="00F311C9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23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 w:themeFill="accent1"/>
          </w:tcPr>
          <w:p w14:paraId="7EE3A968" w14:textId="20C62865" w:rsidR="00F311C9" w:rsidRPr="001C21DC" w:rsidRDefault="00E3389A" w:rsidP="00F311C9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24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0244FF80" w:rsidR="00F311C9" w:rsidRDefault="00E3389A" w:rsidP="00F311C9">
            <w:pPr>
              <w:pStyle w:val="Dates"/>
            </w:pPr>
            <w:r>
              <w:t>25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7F3A1BA7" w14:textId="0A3528F8" w:rsidR="00F311C9" w:rsidRPr="001C21DC" w:rsidRDefault="00E3389A" w:rsidP="00F311C9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26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50FB5C94" w:rsidR="00F311C9" w:rsidRDefault="00E3389A" w:rsidP="00F311C9">
            <w:pPr>
              <w:pStyle w:val="Dates"/>
            </w:pPr>
            <w:r>
              <w:t>27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09967E9C" w14:textId="01E7EDE8" w:rsidR="00F311C9" w:rsidRPr="001C21DC" w:rsidRDefault="00E3389A" w:rsidP="00F311C9">
            <w:pPr>
              <w:pStyle w:val="Dates"/>
              <w:rPr>
                <w:b/>
                <w:bCs/>
              </w:rPr>
            </w:pPr>
            <w:r w:rsidRPr="001C21DC">
              <w:rPr>
                <w:b/>
                <w:bCs/>
                <w:color w:val="auto"/>
              </w:rPr>
              <w:t>28</w:t>
            </w:r>
          </w:p>
        </w:tc>
      </w:tr>
      <w:tr w:rsidR="00615667" w14:paraId="37D9FC6D" w14:textId="77777777" w:rsidTr="00F52428">
        <w:trPr>
          <w:trHeight w:hRule="exact" w:val="179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424B397" w14:textId="77777777" w:rsidR="00C1469F" w:rsidRPr="002079C5" w:rsidRDefault="00C1469F" w:rsidP="00372A59">
            <w:pPr>
              <w:jc w:val="center"/>
              <w:rPr>
                <w:b/>
                <w:sz w:val="16"/>
                <w:szCs w:val="16"/>
              </w:rPr>
            </w:pPr>
            <w:r w:rsidRPr="002079C5">
              <w:rPr>
                <w:b/>
                <w:sz w:val="16"/>
                <w:szCs w:val="16"/>
              </w:rPr>
              <w:t>Confessions</w:t>
            </w:r>
          </w:p>
          <w:p w14:paraId="4142F673" w14:textId="1D47CE77" w:rsidR="00BE3429" w:rsidRPr="002079C5" w:rsidRDefault="00C1469F" w:rsidP="00372A59">
            <w:pPr>
              <w:jc w:val="center"/>
              <w:rPr>
                <w:sz w:val="16"/>
                <w:szCs w:val="16"/>
              </w:rPr>
            </w:pPr>
            <w:r w:rsidRPr="002079C5">
              <w:rPr>
                <w:sz w:val="16"/>
                <w:szCs w:val="16"/>
              </w:rPr>
              <w:t>8:00</w:t>
            </w:r>
            <w:r w:rsidR="00DB78C6" w:rsidRPr="002079C5">
              <w:rPr>
                <w:sz w:val="16"/>
                <w:szCs w:val="16"/>
              </w:rPr>
              <w:t xml:space="preserve"> </w:t>
            </w:r>
            <w:r w:rsidRPr="002079C5">
              <w:rPr>
                <w:sz w:val="16"/>
                <w:szCs w:val="16"/>
              </w:rPr>
              <w:t>am</w:t>
            </w:r>
            <w:r w:rsidR="000B5090" w:rsidRPr="002079C5">
              <w:rPr>
                <w:sz w:val="16"/>
                <w:szCs w:val="16"/>
              </w:rPr>
              <w:t>-OLL</w:t>
            </w:r>
          </w:p>
          <w:p w14:paraId="66C86B71" w14:textId="690155F8" w:rsidR="001C2CF6" w:rsidRPr="002079C5" w:rsidRDefault="001C2CF6" w:rsidP="00372A59">
            <w:pPr>
              <w:jc w:val="center"/>
              <w:rPr>
                <w:sz w:val="16"/>
                <w:szCs w:val="16"/>
              </w:rPr>
            </w:pPr>
            <w:r w:rsidRPr="002079C5">
              <w:rPr>
                <w:sz w:val="16"/>
                <w:szCs w:val="16"/>
              </w:rPr>
              <w:t>8:30 am-St. J</w:t>
            </w:r>
          </w:p>
          <w:p w14:paraId="734C0380" w14:textId="132DCD1F" w:rsidR="001C2CF6" w:rsidRPr="002079C5" w:rsidRDefault="001C2CF6" w:rsidP="00372A59">
            <w:pPr>
              <w:jc w:val="center"/>
              <w:rPr>
                <w:sz w:val="16"/>
                <w:szCs w:val="16"/>
              </w:rPr>
            </w:pPr>
            <w:r w:rsidRPr="002079C5">
              <w:rPr>
                <w:sz w:val="16"/>
                <w:szCs w:val="16"/>
              </w:rPr>
              <w:t>10:30 am-St. H</w:t>
            </w:r>
          </w:p>
          <w:p w14:paraId="2DFD9974" w14:textId="0F9A9EA7" w:rsidR="00372A59" w:rsidRPr="002079C5" w:rsidRDefault="00F311C9" w:rsidP="00A80AA1">
            <w:pPr>
              <w:jc w:val="center"/>
              <w:rPr>
                <w:b/>
                <w:sz w:val="16"/>
                <w:szCs w:val="16"/>
              </w:rPr>
            </w:pPr>
            <w:r w:rsidRPr="002079C5">
              <w:rPr>
                <w:b/>
                <w:sz w:val="16"/>
                <w:szCs w:val="16"/>
              </w:rPr>
              <w:t>9:00 a</w:t>
            </w:r>
            <w:r w:rsidR="00A80AA1" w:rsidRPr="002079C5">
              <w:rPr>
                <w:b/>
                <w:sz w:val="16"/>
                <w:szCs w:val="16"/>
              </w:rPr>
              <w:t>m Mass-OLL</w:t>
            </w:r>
          </w:p>
          <w:p w14:paraId="2ABDD4DB" w14:textId="77777777" w:rsidR="000B5090" w:rsidRPr="002079C5" w:rsidRDefault="000B5090" w:rsidP="000B5090">
            <w:pPr>
              <w:jc w:val="center"/>
              <w:rPr>
                <w:b/>
                <w:sz w:val="16"/>
                <w:szCs w:val="16"/>
              </w:rPr>
            </w:pPr>
            <w:r w:rsidRPr="002079C5">
              <w:rPr>
                <w:b/>
                <w:sz w:val="16"/>
                <w:szCs w:val="16"/>
              </w:rPr>
              <w:t>9:00 am Mass-St. J</w:t>
            </w:r>
          </w:p>
          <w:p w14:paraId="4F9B9985" w14:textId="77777777" w:rsidR="000B5090" w:rsidRPr="00F52428" w:rsidRDefault="000B5090" w:rsidP="000B5090">
            <w:pPr>
              <w:jc w:val="center"/>
              <w:rPr>
                <w:b/>
                <w:sz w:val="15"/>
                <w:szCs w:val="15"/>
              </w:rPr>
            </w:pPr>
            <w:r w:rsidRPr="00F52428">
              <w:rPr>
                <w:b/>
                <w:sz w:val="15"/>
                <w:szCs w:val="15"/>
              </w:rPr>
              <w:t>11:00 am Mass-St. H</w:t>
            </w:r>
          </w:p>
          <w:p w14:paraId="07C21E17" w14:textId="77777777" w:rsidR="000B5090" w:rsidRPr="002079C5" w:rsidRDefault="000B5090" w:rsidP="00372A59">
            <w:pPr>
              <w:jc w:val="center"/>
              <w:rPr>
                <w:sz w:val="16"/>
                <w:szCs w:val="16"/>
              </w:rPr>
            </w:pPr>
          </w:p>
          <w:p w14:paraId="46451D2D" w14:textId="77777777" w:rsidR="005F3978" w:rsidRPr="002079C5" w:rsidRDefault="005F3978" w:rsidP="005F226F">
            <w:pPr>
              <w:jc w:val="center"/>
              <w:rPr>
                <w:b/>
                <w:sz w:val="16"/>
                <w:szCs w:val="16"/>
              </w:rPr>
            </w:pPr>
          </w:p>
          <w:p w14:paraId="3FF3ED5F" w14:textId="0187025A" w:rsidR="00F311C9" w:rsidRPr="002079C5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1C37440E" w14:textId="77777777" w:rsidR="00F311C9" w:rsidRPr="002079C5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B5B855" w14:textId="1E9E5463" w:rsidR="00F311C9" w:rsidRPr="002079C5" w:rsidRDefault="006C58DF" w:rsidP="0023759E">
            <w:pPr>
              <w:jc w:val="center"/>
              <w:rPr>
                <w:sz w:val="20"/>
                <w:szCs w:val="20"/>
              </w:rPr>
            </w:pPr>
            <w:r w:rsidRPr="002079C5">
              <w:rPr>
                <w:sz w:val="20"/>
                <w:szCs w:val="20"/>
              </w:rPr>
              <w:t>9:</w:t>
            </w:r>
            <w:r w:rsidR="00A80AA1" w:rsidRPr="002079C5">
              <w:rPr>
                <w:sz w:val="20"/>
                <w:szCs w:val="20"/>
              </w:rPr>
              <w:t>0</w:t>
            </w:r>
            <w:r w:rsidRPr="002079C5">
              <w:rPr>
                <w:sz w:val="20"/>
                <w:szCs w:val="20"/>
              </w:rPr>
              <w:t xml:space="preserve">0 am </w:t>
            </w:r>
            <w:r w:rsidR="00CC37A7" w:rsidRPr="002079C5">
              <w:rPr>
                <w:sz w:val="20"/>
                <w:szCs w:val="20"/>
              </w:rPr>
              <w:t>Mass-St. J</w:t>
            </w:r>
          </w:p>
          <w:p w14:paraId="48E6A795" w14:textId="3BB6A25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87EAEC2" w14:textId="75A9DC65" w:rsidR="002079C5" w:rsidRDefault="002079C5" w:rsidP="00F311C9">
            <w:pPr>
              <w:jc w:val="center"/>
              <w:rPr>
                <w:sz w:val="20"/>
                <w:szCs w:val="20"/>
              </w:rPr>
            </w:pPr>
          </w:p>
          <w:p w14:paraId="10790275" w14:textId="77777777" w:rsidR="002079C5" w:rsidRPr="002079C5" w:rsidRDefault="002079C5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2BEC212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2079C5">
              <w:rPr>
                <w:sz w:val="20"/>
                <w:szCs w:val="20"/>
              </w:rPr>
              <w:t xml:space="preserve"> </w:t>
            </w:r>
            <w:r w:rsidR="006C71BB" w:rsidRPr="002079C5">
              <w:rPr>
                <w:sz w:val="20"/>
                <w:szCs w:val="20"/>
              </w:rPr>
              <w:t>Office Closed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665580" w14:textId="77777777" w:rsidR="00A80AA1" w:rsidRPr="000E2B24" w:rsidRDefault="00A80AA1" w:rsidP="00A80AA1">
            <w:pPr>
              <w:jc w:val="center"/>
              <w:rPr>
                <w:b/>
                <w:sz w:val="15"/>
                <w:szCs w:val="15"/>
              </w:rPr>
            </w:pPr>
            <w:r w:rsidRPr="000E2B24">
              <w:rPr>
                <w:b/>
                <w:sz w:val="15"/>
                <w:szCs w:val="15"/>
              </w:rPr>
              <w:t>Christmas Vigil</w:t>
            </w:r>
          </w:p>
          <w:p w14:paraId="44EAF986" w14:textId="23ACB31C" w:rsidR="00A80AA1" w:rsidRPr="000E2B24" w:rsidRDefault="00A80AA1" w:rsidP="00A80AA1">
            <w:pPr>
              <w:jc w:val="center"/>
              <w:rPr>
                <w:b/>
                <w:sz w:val="15"/>
                <w:szCs w:val="15"/>
              </w:rPr>
            </w:pPr>
            <w:r w:rsidRPr="000E2B24">
              <w:rPr>
                <w:b/>
                <w:sz w:val="15"/>
                <w:szCs w:val="15"/>
              </w:rPr>
              <w:t>4:00 pm Mass-OLL</w:t>
            </w:r>
          </w:p>
          <w:p w14:paraId="335FF771" w14:textId="66607032" w:rsidR="000E2B24" w:rsidRPr="000E2B24" w:rsidRDefault="000E2B24" w:rsidP="00A80AA1">
            <w:pPr>
              <w:jc w:val="center"/>
              <w:rPr>
                <w:b/>
                <w:sz w:val="15"/>
                <w:szCs w:val="15"/>
              </w:rPr>
            </w:pPr>
            <w:r w:rsidRPr="000E2B24">
              <w:rPr>
                <w:b/>
                <w:sz w:val="15"/>
                <w:szCs w:val="15"/>
              </w:rPr>
              <w:t>4:00 pm Mass-St. H</w:t>
            </w:r>
          </w:p>
          <w:p w14:paraId="32ACBC2D" w14:textId="0AAD0476" w:rsidR="00F311C9" w:rsidRPr="00A80AA1" w:rsidRDefault="00A80AA1" w:rsidP="00A80AA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A90D7C5" wp14:editId="3147D55A">
                  <wp:extent cx="678815" cy="485775"/>
                  <wp:effectExtent l="0" t="0" r="698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15" cy="498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BE9E38" w14:textId="1CBD0A1B" w:rsidR="00F311C9" w:rsidRPr="00EB0006" w:rsidRDefault="00A80AA1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B03C9D" w14:textId="7DC979D6" w:rsidR="00A80AA1" w:rsidRPr="000E2B24" w:rsidRDefault="00A80AA1" w:rsidP="00A80AA1">
            <w:pPr>
              <w:jc w:val="center"/>
              <w:rPr>
                <w:b/>
                <w:sz w:val="16"/>
                <w:szCs w:val="16"/>
              </w:rPr>
            </w:pPr>
            <w:r w:rsidRPr="000E2B24">
              <w:rPr>
                <w:b/>
                <w:sz w:val="16"/>
                <w:szCs w:val="16"/>
              </w:rPr>
              <w:t>The Nativity of the Lord</w:t>
            </w:r>
          </w:p>
          <w:p w14:paraId="4E1240BB" w14:textId="77777777" w:rsidR="00A80AA1" w:rsidRPr="000E2B24" w:rsidRDefault="00A80AA1" w:rsidP="00A80AA1">
            <w:pPr>
              <w:jc w:val="center"/>
              <w:rPr>
                <w:b/>
                <w:sz w:val="16"/>
                <w:szCs w:val="16"/>
              </w:rPr>
            </w:pPr>
            <w:r w:rsidRPr="000E2B24">
              <w:rPr>
                <w:b/>
                <w:sz w:val="16"/>
                <w:szCs w:val="16"/>
              </w:rPr>
              <w:t>9:00 am Mass-OLL</w:t>
            </w:r>
          </w:p>
          <w:p w14:paraId="2D4A1CC7" w14:textId="77777777" w:rsidR="00A80AA1" w:rsidRPr="000E2B24" w:rsidRDefault="00A80AA1" w:rsidP="00A80AA1">
            <w:pPr>
              <w:jc w:val="center"/>
              <w:rPr>
                <w:b/>
                <w:sz w:val="16"/>
                <w:szCs w:val="16"/>
              </w:rPr>
            </w:pPr>
            <w:r w:rsidRPr="000E2B24">
              <w:rPr>
                <w:b/>
                <w:sz w:val="16"/>
                <w:szCs w:val="16"/>
              </w:rPr>
              <w:t>9:00 am Mass-St. J</w:t>
            </w:r>
          </w:p>
          <w:p w14:paraId="71C11049" w14:textId="6E268BE8" w:rsidR="00B46B7A" w:rsidRPr="00A80AA1" w:rsidRDefault="00A80AA1" w:rsidP="00A80AA1">
            <w:pPr>
              <w:jc w:val="center"/>
              <w:rPr>
                <w:sz w:val="14"/>
                <w:szCs w:val="14"/>
              </w:rPr>
            </w:pPr>
            <w:r w:rsidRPr="00A80AA1">
              <w:rPr>
                <w:b/>
                <w:noProof/>
                <w:sz w:val="14"/>
                <w:szCs w:val="14"/>
              </w:rPr>
              <w:drawing>
                <wp:inline distT="0" distB="0" distL="0" distR="0" wp14:anchorId="57D229A2" wp14:editId="34940A7D">
                  <wp:extent cx="751205" cy="4038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34" cy="429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E69205" w14:textId="4CAAD365" w:rsidR="00B46B7A" w:rsidRPr="000E2B24" w:rsidRDefault="00A80AA1" w:rsidP="002542E6">
            <w:pPr>
              <w:jc w:val="center"/>
              <w:rPr>
                <w:sz w:val="16"/>
                <w:szCs w:val="16"/>
              </w:rPr>
            </w:pPr>
            <w:r w:rsidRPr="000E2B24">
              <w:rPr>
                <w:sz w:val="16"/>
                <w:szCs w:val="16"/>
              </w:rPr>
              <w:t>Office Closed</w:t>
            </w:r>
          </w:p>
          <w:p w14:paraId="74BCD8FE" w14:textId="77777777" w:rsidR="002542E6" w:rsidRPr="00A80AA1" w:rsidRDefault="002542E6" w:rsidP="00F311C9">
            <w:pPr>
              <w:jc w:val="center"/>
              <w:rPr>
                <w:sz w:val="14"/>
                <w:szCs w:val="14"/>
              </w:rPr>
            </w:pPr>
          </w:p>
          <w:p w14:paraId="6CDD863D" w14:textId="77777777" w:rsidR="00F311C9" w:rsidRPr="00A80AA1" w:rsidRDefault="00F311C9" w:rsidP="00F311C9">
            <w:pPr>
              <w:jc w:val="center"/>
              <w:rPr>
                <w:sz w:val="14"/>
                <w:szCs w:val="14"/>
              </w:rPr>
            </w:pPr>
          </w:p>
          <w:p w14:paraId="30E6E51A" w14:textId="74D8FB57" w:rsidR="00F311C9" w:rsidRPr="00A80AA1" w:rsidRDefault="00F311C9" w:rsidP="00F311C9">
            <w:pPr>
              <w:jc w:val="center"/>
              <w:rPr>
                <w:b/>
                <w:color w:val="007635"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59D0C" w14:textId="7951A815" w:rsidR="00563A5F" w:rsidRPr="006C58DF" w:rsidRDefault="00CC37A7" w:rsidP="006C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A80A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J</w:t>
            </w:r>
          </w:p>
          <w:p w14:paraId="6B8F46BE" w14:textId="40CFE729" w:rsidR="00563A5F" w:rsidRPr="00A80AA1" w:rsidRDefault="00563A5F" w:rsidP="00A80AA1">
            <w:pPr>
              <w:jc w:val="center"/>
              <w:rPr>
                <w:b/>
              </w:rPr>
            </w:pPr>
          </w:p>
          <w:p w14:paraId="09593429" w14:textId="77777777" w:rsidR="00A61453" w:rsidRPr="00563A5F" w:rsidRDefault="00A61453" w:rsidP="00B04575">
            <w:pPr>
              <w:jc w:val="center"/>
              <w:rPr>
                <w:sz w:val="8"/>
                <w:szCs w:val="8"/>
              </w:rPr>
            </w:pPr>
          </w:p>
          <w:p w14:paraId="64BD33AD" w14:textId="77777777" w:rsidR="00F52428" w:rsidRDefault="00F52428" w:rsidP="00B04575">
            <w:pPr>
              <w:jc w:val="center"/>
              <w:rPr>
                <w:sz w:val="20"/>
                <w:szCs w:val="20"/>
              </w:rPr>
            </w:pPr>
          </w:p>
          <w:p w14:paraId="36000037" w14:textId="77777777" w:rsidR="00F52428" w:rsidRDefault="00F52428" w:rsidP="00B04575">
            <w:pPr>
              <w:jc w:val="center"/>
              <w:rPr>
                <w:sz w:val="20"/>
                <w:szCs w:val="20"/>
              </w:rPr>
            </w:pPr>
          </w:p>
          <w:p w14:paraId="24EFE486" w14:textId="42E7143B" w:rsidR="008C78EE" w:rsidRPr="00EB0006" w:rsidRDefault="006C71BB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36F39" w14:textId="5F14D4E0" w:rsidR="00F311C9" w:rsidRDefault="00F52428" w:rsidP="0075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54E50ECF" w14:textId="77777777" w:rsidR="00752D25" w:rsidRPr="00752D25" w:rsidRDefault="00752D25" w:rsidP="00752D25">
            <w:pPr>
              <w:jc w:val="center"/>
              <w:rPr>
                <w:sz w:val="20"/>
                <w:szCs w:val="20"/>
              </w:rPr>
            </w:pPr>
          </w:p>
          <w:p w14:paraId="4DE736B2" w14:textId="4493682B" w:rsidR="00FB4D4B" w:rsidRPr="00EB0006" w:rsidRDefault="00FB4D4B" w:rsidP="00F311C9">
            <w:pPr>
              <w:jc w:val="center"/>
              <w:rPr>
                <w:sz w:val="20"/>
                <w:szCs w:val="20"/>
              </w:rPr>
            </w:pPr>
          </w:p>
          <w:p w14:paraId="45BEE2DB" w14:textId="7E8F1BBD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6727776" w14:textId="77777777" w:rsidR="00F52428" w:rsidRDefault="00F52428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3D37883E" w:rsidR="00F311C9" w:rsidRPr="00EB0006" w:rsidRDefault="006C71B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221EA67F" w14:textId="2442BB08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49E20DD1" w14:textId="3E3136E4" w:rsidR="00A80AA1" w:rsidRDefault="00A80AA1" w:rsidP="00456B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67F87B70" w14:textId="38908C4C" w:rsidR="00A80AA1" w:rsidRDefault="00A80AA1" w:rsidP="00456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3:00 pm-OLL</w:t>
            </w:r>
          </w:p>
          <w:p w14:paraId="1E953C51" w14:textId="77777777" w:rsidR="00A80AA1" w:rsidRPr="00A80AA1" w:rsidRDefault="00A80AA1" w:rsidP="00456B35">
            <w:pPr>
              <w:jc w:val="center"/>
              <w:rPr>
                <w:bCs/>
                <w:sz w:val="12"/>
                <w:szCs w:val="12"/>
              </w:rPr>
            </w:pPr>
          </w:p>
          <w:p w14:paraId="5448C163" w14:textId="5BA451C6" w:rsidR="00456B35" w:rsidRPr="00EB0006" w:rsidRDefault="00456B35" w:rsidP="00456B35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0B5090">
              <w:rPr>
                <w:b/>
                <w:sz w:val="20"/>
                <w:szCs w:val="20"/>
              </w:rPr>
              <w:t>-OLL</w:t>
            </w:r>
          </w:p>
          <w:p w14:paraId="11FD6CE1" w14:textId="77777777" w:rsidR="00456B35" w:rsidRPr="00456B35" w:rsidRDefault="00456B35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46E0C45D" w14:textId="4EBCCA9E" w:rsidR="00FB4D4B" w:rsidRPr="00FB4D4B" w:rsidRDefault="00FB4D4B" w:rsidP="00F311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1C21DC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B5B6DE" w14:textId="38A5EE6A" w:rsidR="00F311C9" w:rsidRDefault="00E3389A" w:rsidP="00F311C9">
            <w:pPr>
              <w:pStyle w:val="Dates"/>
            </w:pPr>
            <w:r>
              <w:t>29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48F22BE9" w:rsidR="00F311C9" w:rsidRDefault="00E3389A" w:rsidP="00F311C9">
            <w:pPr>
              <w:pStyle w:val="Dates"/>
            </w:pPr>
            <w:r>
              <w:t>30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6BE1A6F0" w:rsidR="00F311C9" w:rsidRDefault="00E3389A" w:rsidP="003A45C7">
            <w:pPr>
              <w:pStyle w:val="Dates"/>
            </w:pPr>
            <w:r>
              <w:t>31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07AF187F" w:rsidR="00F311C9" w:rsidRDefault="00F30E17" w:rsidP="00F311C9">
            <w:pPr>
              <w:pStyle w:val="Dates"/>
            </w:pPr>
            <w:r>
              <w:t>January 1, 2025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7AE72CC0" w:rsidR="00F311C9" w:rsidRDefault="00F311C9" w:rsidP="00F311C9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0E6CCA67" w:rsidR="00F311C9" w:rsidRDefault="00F311C9" w:rsidP="00F311C9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731B8CC2" w14:textId="74356D19" w:rsidR="00F311C9" w:rsidRDefault="00F311C9" w:rsidP="00F311C9">
            <w:pPr>
              <w:pStyle w:val="Dates"/>
            </w:pPr>
          </w:p>
        </w:tc>
      </w:tr>
      <w:tr w:rsidR="00615667" w14:paraId="74D6BF02" w14:textId="77777777" w:rsidTr="006C71BB">
        <w:trPr>
          <w:trHeight w:hRule="exact" w:val="172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A28EA4C" w14:textId="205912D6" w:rsidR="00A80AA1" w:rsidRDefault="00A80AA1" w:rsidP="00456B3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Confessions</w:t>
            </w:r>
          </w:p>
          <w:p w14:paraId="3AC38FFC" w14:textId="4BA417F8" w:rsidR="00A80AA1" w:rsidRDefault="00A80AA1" w:rsidP="00456B3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8:00 am-OLL</w:t>
            </w:r>
          </w:p>
          <w:p w14:paraId="19E9B0A5" w14:textId="28D6D23A" w:rsidR="00A80AA1" w:rsidRDefault="00A80AA1" w:rsidP="00456B3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8:30 am-St. J</w:t>
            </w:r>
          </w:p>
          <w:p w14:paraId="546C8CCF" w14:textId="0B70EDC5" w:rsidR="00A80AA1" w:rsidRDefault="00A80AA1" w:rsidP="00456B3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10:30 am-St. H</w:t>
            </w:r>
          </w:p>
          <w:p w14:paraId="1973B42E" w14:textId="6F636D7F" w:rsidR="00456B35" w:rsidRPr="00CC37A7" w:rsidRDefault="00456B35" w:rsidP="00456B35">
            <w:pPr>
              <w:jc w:val="center"/>
              <w:rPr>
                <w:b/>
                <w:sz w:val="15"/>
                <w:szCs w:val="15"/>
              </w:rPr>
            </w:pPr>
            <w:r w:rsidRPr="00CC37A7">
              <w:rPr>
                <w:b/>
                <w:sz w:val="15"/>
                <w:szCs w:val="15"/>
              </w:rPr>
              <w:t>9:00 am Mass</w:t>
            </w:r>
            <w:r w:rsidR="000B5090" w:rsidRPr="00CC37A7">
              <w:rPr>
                <w:b/>
                <w:sz w:val="15"/>
                <w:szCs w:val="15"/>
              </w:rPr>
              <w:t>-OLL</w:t>
            </w:r>
          </w:p>
          <w:p w14:paraId="3755555E" w14:textId="77777777" w:rsidR="000B5090" w:rsidRPr="00CC37A7" w:rsidRDefault="000B5090" w:rsidP="000B5090">
            <w:pPr>
              <w:jc w:val="center"/>
              <w:rPr>
                <w:b/>
                <w:sz w:val="15"/>
                <w:szCs w:val="15"/>
              </w:rPr>
            </w:pPr>
            <w:r w:rsidRPr="00CC37A7">
              <w:rPr>
                <w:b/>
                <w:sz w:val="15"/>
                <w:szCs w:val="15"/>
              </w:rPr>
              <w:t>9:00 am Mass-St. J</w:t>
            </w:r>
          </w:p>
          <w:p w14:paraId="4E74F9C4" w14:textId="7038D619" w:rsidR="00671342" w:rsidRPr="00A80AA1" w:rsidRDefault="000B5090" w:rsidP="00A80AA1">
            <w:pPr>
              <w:jc w:val="center"/>
              <w:rPr>
                <w:b/>
                <w:sz w:val="15"/>
                <w:szCs w:val="15"/>
              </w:rPr>
            </w:pPr>
            <w:r w:rsidRPr="00CC37A7">
              <w:rPr>
                <w:b/>
                <w:sz w:val="15"/>
                <w:szCs w:val="15"/>
              </w:rPr>
              <w:t>11:00 am Mass-St. H</w:t>
            </w:r>
          </w:p>
          <w:p w14:paraId="1C6A9E49" w14:textId="77777777" w:rsidR="00CC37A7" w:rsidRPr="00CC37A7" w:rsidRDefault="00CC37A7" w:rsidP="00456B35">
            <w:pPr>
              <w:jc w:val="center"/>
              <w:rPr>
                <w:b/>
                <w:sz w:val="15"/>
                <w:szCs w:val="15"/>
              </w:rPr>
            </w:pPr>
          </w:p>
          <w:p w14:paraId="34776A82" w14:textId="23338AA0" w:rsidR="00456B35" w:rsidRDefault="00456B35" w:rsidP="002F1222">
            <w:pPr>
              <w:jc w:val="center"/>
              <w:rPr>
                <w:b/>
                <w:sz w:val="20"/>
                <w:szCs w:val="20"/>
              </w:rPr>
            </w:pPr>
          </w:p>
          <w:p w14:paraId="771E584A" w14:textId="77777777" w:rsidR="00F17186" w:rsidRPr="00CB4BEE" w:rsidRDefault="00F17186" w:rsidP="002F1222">
            <w:pPr>
              <w:rPr>
                <w:sz w:val="20"/>
                <w:szCs w:val="20"/>
              </w:rPr>
            </w:pPr>
          </w:p>
          <w:p w14:paraId="59A2C74B" w14:textId="764499D9" w:rsidR="00F311C9" w:rsidRPr="00CB4BEE" w:rsidRDefault="00F311C9" w:rsidP="002B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9CC3B8" w14:textId="0D0A175A" w:rsidR="00CA0003" w:rsidRPr="002079C5" w:rsidRDefault="006C71BB" w:rsidP="00A80AA1">
            <w:pPr>
              <w:jc w:val="center"/>
              <w:rPr>
                <w:bCs/>
                <w:sz w:val="20"/>
                <w:szCs w:val="20"/>
              </w:rPr>
            </w:pPr>
            <w:r w:rsidRPr="002079C5">
              <w:rPr>
                <w:bCs/>
                <w:sz w:val="20"/>
                <w:szCs w:val="20"/>
              </w:rPr>
              <w:t>9:00 am Mass-St. H</w:t>
            </w:r>
          </w:p>
          <w:p w14:paraId="5C85DEDF" w14:textId="524F5C34" w:rsidR="00EB6875" w:rsidRPr="002079C5" w:rsidRDefault="00EB6875" w:rsidP="00671342">
            <w:pPr>
              <w:jc w:val="center"/>
              <w:rPr>
                <w:b/>
                <w:sz w:val="20"/>
                <w:szCs w:val="20"/>
              </w:rPr>
            </w:pPr>
          </w:p>
          <w:p w14:paraId="1644AEDF" w14:textId="07ECC3F7" w:rsidR="00AA3F04" w:rsidRPr="002079C5" w:rsidRDefault="00AA3F04" w:rsidP="00BF711D">
            <w:pPr>
              <w:jc w:val="center"/>
              <w:rPr>
                <w:b/>
                <w:sz w:val="20"/>
                <w:szCs w:val="20"/>
              </w:rPr>
            </w:pPr>
          </w:p>
          <w:p w14:paraId="31749B92" w14:textId="77777777" w:rsidR="002079C5" w:rsidRDefault="002079C5" w:rsidP="00F311C9">
            <w:pPr>
              <w:jc w:val="center"/>
              <w:rPr>
                <w:sz w:val="20"/>
                <w:szCs w:val="20"/>
              </w:rPr>
            </w:pPr>
          </w:p>
          <w:p w14:paraId="7ADC9BB9" w14:textId="4AFB9AF6" w:rsidR="00AA3F04" w:rsidRPr="002079C5" w:rsidRDefault="00AA3F04" w:rsidP="00F311C9">
            <w:pPr>
              <w:jc w:val="center"/>
              <w:rPr>
                <w:sz w:val="20"/>
                <w:szCs w:val="20"/>
              </w:rPr>
            </w:pPr>
            <w:r w:rsidRPr="002079C5">
              <w:rPr>
                <w:sz w:val="20"/>
                <w:szCs w:val="20"/>
              </w:rPr>
              <w:t>Office Closed</w:t>
            </w: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295038" w14:textId="349A1152" w:rsidR="0062064F" w:rsidRPr="0062064F" w:rsidRDefault="0062064F" w:rsidP="00CC37A7">
            <w:pPr>
              <w:jc w:val="center"/>
              <w:rPr>
                <w:b/>
                <w:bCs/>
                <w:sz w:val="8"/>
                <w:szCs w:val="8"/>
              </w:rPr>
            </w:pPr>
            <w:r w:rsidRPr="0062064F">
              <w:rPr>
                <w:b/>
                <w:bCs/>
                <w:sz w:val="20"/>
                <w:szCs w:val="20"/>
              </w:rPr>
              <w:t>Solemnity of Mary, the Holy Mother of God</w:t>
            </w:r>
          </w:p>
          <w:p w14:paraId="7EB8CFF6" w14:textId="79AD7A29" w:rsidR="006C71BB" w:rsidRPr="00F52428" w:rsidRDefault="00791A59" w:rsidP="00CC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C71BB" w:rsidRPr="00F52428">
              <w:rPr>
                <w:b/>
                <w:bCs/>
              </w:rPr>
              <w:t>:00 pm</w:t>
            </w:r>
            <w:r w:rsidR="0062064F" w:rsidRPr="00F52428">
              <w:rPr>
                <w:b/>
                <w:bCs/>
              </w:rPr>
              <w:t xml:space="preserve"> Mass</w:t>
            </w:r>
            <w:r w:rsidR="006C71BB" w:rsidRPr="00F52428">
              <w:rPr>
                <w:b/>
                <w:bCs/>
              </w:rPr>
              <w:t>-St. H</w:t>
            </w:r>
          </w:p>
          <w:p w14:paraId="661D2344" w14:textId="5694E1C6" w:rsidR="00F52428" w:rsidRPr="00F52428" w:rsidRDefault="00F52428" w:rsidP="00CC37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Offic</w:t>
            </w:r>
            <w:r w:rsidRPr="00F52428">
              <w:rPr>
                <w:bCs/>
                <w:sz w:val="20"/>
                <w:szCs w:val="20"/>
              </w:rPr>
              <w:t>e Closed</w:t>
            </w:r>
          </w:p>
          <w:p w14:paraId="2748D63C" w14:textId="08CD75AC" w:rsidR="004457A2" w:rsidRPr="002542E6" w:rsidRDefault="004457A2" w:rsidP="004457A2">
            <w:pPr>
              <w:rPr>
                <w:sz w:val="8"/>
                <w:szCs w:val="8"/>
              </w:rPr>
            </w:pPr>
          </w:p>
          <w:p w14:paraId="55AA35E0" w14:textId="77777777" w:rsidR="002079C5" w:rsidRDefault="002079C5" w:rsidP="004250AF">
            <w:pPr>
              <w:jc w:val="center"/>
              <w:rPr>
                <w:sz w:val="20"/>
                <w:szCs w:val="20"/>
              </w:rPr>
            </w:pPr>
          </w:p>
          <w:p w14:paraId="297EFB98" w14:textId="5D565FE8" w:rsidR="00AA3F04" w:rsidRPr="002B5BE5" w:rsidRDefault="00AA3F04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5BDDB25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18B370" w14:textId="01A1AE22" w:rsidR="00F30E17" w:rsidRDefault="00F30E17" w:rsidP="00F30E17">
            <w:pPr>
              <w:jc w:val="center"/>
              <w:rPr>
                <w:b/>
                <w:bCs/>
                <w:sz w:val="20"/>
                <w:szCs w:val="20"/>
              </w:rPr>
            </w:pPr>
            <w:r w:rsidRPr="00F30E17">
              <w:rPr>
                <w:b/>
                <w:bCs/>
                <w:sz w:val="20"/>
                <w:szCs w:val="20"/>
              </w:rPr>
              <w:t>Solemnity of Mary, the Holy Mother of God</w:t>
            </w:r>
          </w:p>
          <w:p w14:paraId="32A21263" w14:textId="7DAB027A" w:rsidR="00F30E17" w:rsidRDefault="00F30E17" w:rsidP="00F30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9:00 am Mass-OLL</w:t>
            </w:r>
          </w:p>
          <w:p w14:paraId="248AEF1E" w14:textId="278826AA" w:rsidR="00F30E17" w:rsidRPr="00F30E17" w:rsidRDefault="00F30E17" w:rsidP="00F30E17">
            <w:pPr>
              <w:jc w:val="center"/>
              <w:rPr>
                <w:bCs/>
                <w:sz w:val="20"/>
                <w:szCs w:val="20"/>
              </w:rPr>
            </w:pPr>
            <w:r w:rsidRPr="00F30E17">
              <w:rPr>
                <w:bCs/>
                <w:sz w:val="20"/>
                <w:szCs w:val="20"/>
              </w:rPr>
              <w:t>Office Closed</w:t>
            </w:r>
          </w:p>
          <w:p w14:paraId="40E160A9" w14:textId="14BE9FD0" w:rsidR="00587DF1" w:rsidRPr="00F32DA8" w:rsidRDefault="00587DF1" w:rsidP="00F32DA8">
            <w:pPr>
              <w:rPr>
                <w:sz w:val="20"/>
                <w:szCs w:val="20"/>
              </w:rPr>
            </w:pPr>
          </w:p>
          <w:p w14:paraId="50FED684" w14:textId="77777777" w:rsidR="00587DF1" w:rsidRDefault="00587DF1" w:rsidP="00F311C9">
            <w:pPr>
              <w:jc w:val="center"/>
              <w:rPr>
                <w:sz w:val="20"/>
                <w:szCs w:val="20"/>
              </w:rPr>
            </w:pPr>
          </w:p>
          <w:p w14:paraId="6F4E693F" w14:textId="2E28915F" w:rsidR="002542E6" w:rsidRPr="002542E6" w:rsidRDefault="002542E6" w:rsidP="00F311C9">
            <w:pPr>
              <w:jc w:val="center"/>
              <w:rPr>
                <w:sz w:val="8"/>
                <w:szCs w:val="8"/>
              </w:rPr>
            </w:pPr>
          </w:p>
          <w:p w14:paraId="655DAA2C" w14:textId="77777777" w:rsidR="002542E6" w:rsidRPr="002B5BE5" w:rsidRDefault="002542E6" w:rsidP="00F311C9">
            <w:pPr>
              <w:jc w:val="center"/>
              <w:rPr>
                <w:sz w:val="20"/>
                <w:szCs w:val="20"/>
              </w:rPr>
            </w:pPr>
          </w:p>
          <w:p w14:paraId="16005F3D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EF272B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4DBA1460" w:rsidR="00AA3F04" w:rsidRPr="002B5BE5" w:rsidRDefault="00AA3F04" w:rsidP="00F32DA8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C6698E" w14:textId="2E7A651B" w:rsidR="00AA3F04" w:rsidRPr="002B5BE5" w:rsidRDefault="00AA3F04" w:rsidP="00F32DA8">
            <w:pPr>
              <w:rPr>
                <w:sz w:val="20"/>
                <w:szCs w:val="20"/>
              </w:rPr>
            </w:pPr>
          </w:p>
          <w:p w14:paraId="5247474F" w14:textId="0FED97B6" w:rsidR="004B03B6" w:rsidRPr="002B5BE5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64537981" w14:textId="3703510A" w:rsidR="00B33DBE" w:rsidRPr="00F32DA8" w:rsidRDefault="00B33DBE" w:rsidP="00F32DA8">
            <w:pPr>
              <w:rPr>
                <w:b/>
                <w:sz w:val="20"/>
                <w:szCs w:val="20"/>
              </w:rPr>
            </w:pPr>
          </w:p>
          <w:p w14:paraId="34D89B9E" w14:textId="779EB36B" w:rsidR="00B33DBE" w:rsidRPr="00AA3F04" w:rsidRDefault="00B33DBE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6C71BB">
        <w:trPr>
          <w:trHeight w:hRule="exact" w:val="199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552A547C" w14:textId="28E1D80B" w:rsidR="00E3389A" w:rsidRPr="007D3123" w:rsidRDefault="00B06EAA" w:rsidP="005605F2">
            <w:pPr>
              <w:rPr>
                <w:rFonts w:ascii="Corbel" w:hAnsi="Corbel"/>
                <w:b/>
              </w:rPr>
            </w:pPr>
            <w:r w:rsidRPr="007D3123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68815231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0</wp:posOffset>
                      </wp:positionV>
                      <wp:extent cx="3341370" cy="12001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137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2A2F9B01" w:rsidR="004A2B9C" w:rsidRPr="002D13E9" w:rsidRDefault="00312399" w:rsidP="00D3452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D13E9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Upcoming Events in </w:t>
                                  </w:r>
                                  <w:r w:rsidR="005605F2" w:rsidRPr="002D13E9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January</w:t>
                                  </w:r>
                                  <w:r w:rsidR="00367314" w:rsidRPr="002D13E9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35648057" w14:textId="0879EAEF" w:rsidR="00C73B08" w:rsidRPr="002D13E9" w:rsidRDefault="00C73B08" w:rsidP="00D3452D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D13E9">
                                    <w:rPr>
                                      <w:sz w:val="14"/>
                                      <w:szCs w:val="14"/>
                                    </w:rPr>
                                    <w:t xml:space="preserve">January 1: Solemnity of Mary, the Holy Mother of God, </w:t>
                                  </w:r>
                                  <w:r w:rsidR="00AE0455" w:rsidRPr="002D13E9">
                                    <w:rPr>
                                      <w:sz w:val="14"/>
                                      <w:szCs w:val="14"/>
                                    </w:rPr>
                                    <w:t>9:</w:t>
                                  </w:r>
                                  <w:r w:rsidR="006C71BB" w:rsidRPr="002D13E9">
                                    <w:rPr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6F56A3" w:rsidRPr="002D13E9">
                                    <w:rPr>
                                      <w:sz w:val="14"/>
                                      <w:szCs w:val="14"/>
                                    </w:rPr>
                                    <w:t>0 am Mass-OLL</w:t>
                                  </w:r>
                                </w:p>
                                <w:p w14:paraId="48367D3C" w14:textId="069F187E" w:rsidR="006F56A3" w:rsidRPr="002D13E9" w:rsidRDefault="006F56A3" w:rsidP="00D3452D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D13E9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2D13E9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2D13E9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2D13E9">
                                    <w:rPr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="00C211B6" w:rsidRPr="002D13E9">
                                    <w:rPr>
                                      <w:sz w:val="14"/>
                                      <w:szCs w:val="14"/>
                                    </w:rPr>
                                    <w:t xml:space="preserve"> December 31: 4</w:t>
                                  </w:r>
                                  <w:r w:rsidRPr="002D13E9">
                                    <w:rPr>
                                      <w:sz w:val="14"/>
                                      <w:szCs w:val="14"/>
                                    </w:rPr>
                                    <w:t>:00 pm Mass-St. H</w:t>
                                  </w:r>
                                </w:p>
                                <w:p w14:paraId="3A8BC3BB" w14:textId="6CBC6997" w:rsidR="001C0110" w:rsidRPr="002D13E9" w:rsidRDefault="00B90383" w:rsidP="00D3452D">
                                  <w:pPr>
                                    <w:shd w:val="clear" w:color="auto" w:fill="FFFFFF" w:themeFill="background1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D13E9">
                                    <w:rPr>
                                      <w:sz w:val="14"/>
                                      <w:szCs w:val="14"/>
                                    </w:rPr>
                                    <w:t>January 22</w:t>
                                  </w:r>
                                  <w:r w:rsidR="001C0110" w:rsidRPr="002D13E9">
                                    <w:rPr>
                                      <w:sz w:val="14"/>
                                      <w:szCs w:val="14"/>
                                    </w:rPr>
                                    <w:t>: Day of Prayer for the Legal Protection of Unborn Children</w:t>
                                  </w:r>
                                </w:p>
                                <w:p w14:paraId="71C1E04D" w14:textId="77777777" w:rsidR="00D81BF3" w:rsidRPr="002D13E9" w:rsidRDefault="00AE0455" w:rsidP="00B9038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D13E9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January Weekday Masses</w:t>
                                  </w:r>
                                  <w:r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: </w:t>
                                  </w:r>
                                </w:p>
                                <w:p w14:paraId="292F1BB8" w14:textId="7D7B5E48" w:rsidR="00D81BF3" w:rsidRPr="002D13E9" w:rsidRDefault="00AE0455" w:rsidP="00B9038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Monday &amp; Th</w:t>
                                  </w:r>
                                  <w:r w:rsidR="00B73EE5"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ursday</w:t>
                                  </w:r>
                                  <w:r w:rsidR="00D81BF3"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-St. H 9:</w:t>
                                  </w:r>
                                  <w:r w:rsidR="006C71BB"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D81BF3"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0 am.</w:t>
                                  </w:r>
                                </w:p>
                                <w:p w14:paraId="1089F77E" w14:textId="195008F9" w:rsidR="00B90383" w:rsidRPr="002D13E9" w:rsidRDefault="00B73EE5" w:rsidP="00B9038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Tuesday &amp; Wednesday</w:t>
                                  </w:r>
                                  <w:r w:rsidR="00D81BF3"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-OLL 9:00 am.</w:t>
                                  </w:r>
                                </w:p>
                                <w:p w14:paraId="36E031B0" w14:textId="038354FF" w:rsidR="0016261A" w:rsidRPr="002D13E9" w:rsidRDefault="00B73EE5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First Saturday Mass-OLL 9:00 am</w:t>
                                  </w:r>
                                  <w:r w:rsidR="00DF30C9" w:rsidRPr="002D13E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0.8pt;margin-top:0;width:263.1pt;height:9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" fillcolor="#f8f3fb [662]" stroked="f">
                      <v:textbox>
                        <w:txbxContent>
                          <w:p w14:paraId="2CD172D0" w14:textId="2A2F9B01" w:rsidR="004A2B9C" w:rsidRPr="002D13E9" w:rsidRDefault="00312399" w:rsidP="00D3452D">
                            <w:pPr>
                              <w:shd w:val="clear" w:color="auto" w:fill="FFFFFF" w:themeFill="background1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D13E9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Upcoming Events in </w:t>
                            </w:r>
                            <w:r w:rsidR="005605F2" w:rsidRPr="002D13E9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January</w:t>
                            </w:r>
                            <w:r w:rsidR="00367314" w:rsidRPr="002D13E9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:</w:t>
                            </w:r>
                          </w:p>
                          <w:p w14:paraId="35648057" w14:textId="0879EAEF" w:rsidR="00C73B08" w:rsidRPr="002D13E9" w:rsidRDefault="00C73B08" w:rsidP="00D3452D">
                            <w:pPr>
                              <w:shd w:val="clear" w:color="auto" w:fill="FFFFFF" w:themeFill="background1"/>
                              <w:rPr>
                                <w:sz w:val="14"/>
                                <w:szCs w:val="14"/>
                              </w:rPr>
                            </w:pPr>
                            <w:r w:rsidRPr="002D13E9">
                              <w:rPr>
                                <w:sz w:val="14"/>
                                <w:szCs w:val="14"/>
                              </w:rPr>
                              <w:t xml:space="preserve">January 1: Solemnity of Mary, the Holy Mother of God, </w:t>
                            </w:r>
                            <w:r w:rsidR="00AE0455" w:rsidRPr="002D13E9">
                              <w:rPr>
                                <w:sz w:val="14"/>
                                <w:szCs w:val="14"/>
                              </w:rPr>
                              <w:t>9:</w:t>
                            </w:r>
                            <w:r w:rsidR="006C71BB" w:rsidRPr="002D13E9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="006F56A3" w:rsidRPr="002D13E9">
                              <w:rPr>
                                <w:sz w:val="14"/>
                                <w:szCs w:val="14"/>
                              </w:rPr>
                              <w:t>0 am Mass-OLL</w:t>
                            </w:r>
                          </w:p>
                          <w:p w14:paraId="48367D3C" w14:textId="069F187E" w:rsidR="006F56A3" w:rsidRPr="002D13E9" w:rsidRDefault="006F56A3" w:rsidP="00D3452D">
                            <w:pPr>
                              <w:shd w:val="clear" w:color="auto" w:fill="FFFFFF" w:themeFill="background1"/>
                              <w:rPr>
                                <w:sz w:val="14"/>
                                <w:szCs w:val="14"/>
                              </w:rPr>
                            </w:pPr>
                            <w:r w:rsidRPr="002D13E9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2D13E9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2D13E9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2D13E9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bookmarkStart w:id="1" w:name="_GoBack"/>
                            <w:bookmarkEnd w:id="1"/>
                            <w:r w:rsidR="00C211B6" w:rsidRPr="002D13E9">
                              <w:rPr>
                                <w:sz w:val="14"/>
                                <w:szCs w:val="14"/>
                              </w:rPr>
                              <w:t xml:space="preserve"> December 31: 4</w:t>
                            </w:r>
                            <w:r w:rsidRPr="002D13E9">
                              <w:rPr>
                                <w:sz w:val="14"/>
                                <w:szCs w:val="14"/>
                              </w:rPr>
                              <w:t>:00 pm Mass-St. H</w:t>
                            </w:r>
                          </w:p>
                          <w:p w14:paraId="3A8BC3BB" w14:textId="6CBC6997" w:rsidR="001C0110" w:rsidRPr="002D13E9" w:rsidRDefault="00B90383" w:rsidP="00D3452D">
                            <w:pPr>
                              <w:shd w:val="clear" w:color="auto" w:fill="FFFFFF" w:themeFill="background1"/>
                              <w:rPr>
                                <w:sz w:val="14"/>
                                <w:szCs w:val="14"/>
                              </w:rPr>
                            </w:pPr>
                            <w:r w:rsidRPr="002D13E9">
                              <w:rPr>
                                <w:sz w:val="14"/>
                                <w:szCs w:val="14"/>
                              </w:rPr>
                              <w:t>January 22</w:t>
                            </w:r>
                            <w:r w:rsidR="001C0110" w:rsidRPr="002D13E9">
                              <w:rPr>
                                <w:sz w:val="14"/>
                                <w:szCs w:val="14"/>
                              </w:rPr>
                              <w:t>: Day of Prayer for the Legal Protection of Unborn Children</w:t>
                            </w:r>
                          </w:p>
                          <w:p w14:paraId="71C1E04D" w14:textId="77777777" w:rsidR="00D81BF3" w:rsidRPr="002D13E9" w:rsidRDefault="00AE0455" w:rsidP="00B90383">
                            <w:pPr>
                              <w:shd w:val="clear" w:color="auto" w:fill="FFFFFF" w:themeFill="background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D13E9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January Weekday Masses</w:t>
                            </w:r>
                            <w:r w:rsidRPr="002D13E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292F1BB8" w14:textId="7D7B5E48" w:rsidR="00D81BF3" w:rsidRPr="002D13E9" w:rsidRDefault="00AE0455" w:rsidP="00B90383">
                            <w:pPr>
                              <w:shd w:val="clear" w:color="auto" w:fill="FFFFFF" w:themeFill="background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D13E9">
                              <w:rPr>
                                <w:b/>
                                <w:sz w:val="14"/>
                                <w:szCs w:val="14"/>
                              </w:rPr>
                              <w:t>Monday &amp; Th</w:t>
                            </w:r>
                            <w:r w:rsidR="00B73EE5" w:rsidRPr="002D13E9">
                              <w:rPr>
                                <w:b/>
                                <w:sz w:val="14"/>
                                <w:szCs w:val="14"/>
                              </w:rPr>
                              <w:t>ursday</w:t>
                            </w:r>
                            <w:r w:rsidR="00D81BF3" w:rsidRPr="002D13E9">
                              <w:rPr>
                                <w:b/>
                                <w:sz w:val="14"/>
                                <w:szCs w:val="14"/>
                              </w:rPr>
                              <w:t>-St. H 9:</w:t>
                            </w:r>
                            <w:r w:rsidR="006C71BB" w:rsidRPr="002D13E9">
                              <w:rPr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="00D81BF3" w:rsidRPr="002D13E9">
                              <w:rPr>
                                <w:b/>
                                <w:sz w:val="14"/>
                                <w:szCs w:val="14"/>
                              </w:rPr>
                              <w:t>0 am.</w:t>
                            </w:r>
                          </w:p>
                          <w:p w14:paraId="1089F77E" w14:textId="195008F9" w:rsidR="00B90383" w:rsidRPr="002D13E9" w:rsidRDefault="00B73EE5" w:rsidP="00B90383">
                            <w:pPr>
                              <w:shd w:val="clear" w:color="auto" w:fill="FFFFFF" w:themeFill="background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D13E9">
                              <w:rPr>
                                <w:b/>
                                <w:sz w:val="14"/>
                                <w:szCs w:val="14"/>
                              </w:rPr>
                              <w:t>Tuesday &amp; Wednesday</w:t>
                            </w:r>
                            <w:r w:rsidR="00D81BF3" w:rsidRPr="002D13E9">
                              <w:rPr>
                                <w:b/>
                                <w:sz w:val="14"/>
                                <w:szCs w:val="14"/>
                              </w:rPr>
                              <w:t>-OLL 9:00 am.</w:t>
                            </w:r>
                          </w:p>
                          <w:p w14:paraId="36E031B0" w14:textId="038354FF" w:rsidR="0016261A" w:rsidRPr="002D13E9" w:rsidRDefault="00B73EE5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D13E9">
                              <w:rPr>
                                <w:b/>
                                <w:sz w:val="14"/>
                                <w:szCs w:val="14"/>
                              </w:rPr>
                              <w:t>First Saturday Mass-OLL 9:00 am</w:t>
                            </w:r>
                            <w:r w:rsidR="00DF30C9" w:rsidRPr="002D13E9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3123" w:rsidRPr="007D3123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D722E64" wp14:editId="655A1070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28575</wp:posOffset>
                      </wp:positionV>
                      <wp:extent cx="1234440" cy="1171575"/>
                      <wp:effectExtent l="0" t="0" r="2286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CE24D" w14:textId="3C3D1B78" w:rsidR="003C4A7E" w:rsidRPr="007D3123" w:rsidRDefault="003C4A7E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7D3123">
                                    <w:rPr>
                                      <w:sz w:val="15"/>
                                      <w:szCs w:val="15"/>
                                    </w:rPr>
                                    <w:t>OLL: Our Lady of the Lake</w:t>
                                  </w:r>
                                </w:p>
                                <w:p w14:paraId="0ADA8EC2" w14:textId="37FF1E1D" w:rsidR="003C4A7E" w:rsidRPr="007D3123" w:rsidRDefault="003C4A7E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7D3123">
                                    <w:rPr>
                                      <w:sz w:val="15"/>
                                      <w:szCs w:val="15"/>
                                    </w:rPr>
                                    <w:t>St. J: Saint James</w:t>
                                  </w:r>
                                </w:p>
                                <w:p w14:paraId="51331FF1" w14:textId="61CF6853" w:rsidR="003C4A7E" w:rsidRPr="007D3123" w:rsidRDefault="003C4A7E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7D3123">
                                    <w:rPr>
                                      <w:sz w:val="15"/>
                                      <w:szCs w:val="15"/>
                                    </w:rPr>
                                    <w:t>St. H: Saint Hubert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2E64" id="_x0000_s1027" type="#_x0000_t202" style="position:absolute;margin-left:173.45pt;margin-top:2.25pt;width:97.2pt;height:9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">
                      <v:textbox>
                        <w:txbxContent>
                          <w:p w14:paraId="683CE24D" w14:textId="3C3D1B78" w:rsidR="003C4A7E" w:rsidRPr="007D3123" w:rsidRDefault="003C4A7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D3123">
                              <w:rPr>
                                <w:sz w:val="15"/>
                                <w:szCs w:val="15"/>
                              </w:rPr>
                              <w:t>OLL: Our Lady of the Lake</w:t>
                            </w:r>
                          </w:p>
                          <w:p w14:paraId="0ADA8EC2" w14:textId="37FF1E1D" w:rsidR="003C4A7E" w:rsidRPr="007D3123" w:rsidRDefault="003C4A7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D3123">
                              <w:rPr>
                                <w:sz w:val="15"/>
                                <w:szCs w:val="15"/>
                              </w:rPr>
                              <w:t>St. J: Saint James</w:t>
                            </w:r>
                          </w:p>
                          <w:p w14:paraId="51331FF1" w14:textId="61CF6853" w:rsidR="003C4A7E" w:rsidRPr="007D3123" w:rsidRDefault="003C4A7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D3123">
                              <w:rPr>
                                <w:sz w:val="15"/>
                                <w:szCs w:val="15"/>
                              </w:rPr>
                              <w:t>St. H: Saint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C9" w:rsidRPr="007D3123">
              <w:rPr>
                <w:rFonts w:ascii="Corbel" w:hAnsi="Corbel"/>
                <w:b/>
                <w:u w:val="single"/>
              </w:rPr>
              <w:t>Parish/School Office Hours:</w:t>
            </w:r>
            <w:r w:rsidR="00DA7EBD" w:rsidRPr="007D3123">
              <w:rPr>
                <w:rFonts w:ascii="Corbel" w:hAnsi="Corbel"/>
                <w:b/>
              </w:rPr>
              <w:t xml:space="preserve"> </w:t>
            </w:r>
          </w:p>
          <w:p w14:paraId="53792870" w14:textId="38C58B19" w:rsidR="00C82F45" w:rsidRPr="007D3123" w:rsidRDefault="00DA7EBD" w:rsidP="005605F2">
            <w:pPr>
              <w:rPr>
                <w:rFonts w:ascii="Corbel" w:hAnsi="Corbel"/>
              </w:rPr>
            </w:pPr>
            <w:r w:rsidRPr="007D3123">
              <w:rPr>
                <w:rFonts w:ascii="Corbel" w:hAnsi="Corbel"/>
              </w:rPr>
              <w:t xml:space="preserve">OLL </w:t>
            </w:r>
            <w:r w:rsidR="00F311C9" w:rsidRPr="007D3123">
              <w:rPr>
                <w:rFonts w:ascii="Corbel" w:hAnsi="Corbel"/>
              </w:rPr>
              <w:t>Monday – Friday   8:00 am – 4:00 pm.</w:t>
            </w:r>
            <w:r w:rsidR="004A2B9C" w:rsidRPr="007D3123">
              <w:rPr>
                <w:rFonts w:ascii="Corbel" w:hAnsi="Corbel"/>
              </w:rPr>
              <w:t xml:space="preserve"> </w:t>
            </w:r>
          </w:p>
          <w:p w14:paraId="6FE56405" w14:textId="0F2051C9" w:rsidR="006C71BB" w:rsidRPr="007D3123" w:rsidRDefault="006C71BB" w:rsidP="005605F2">
            <w:pPr>
              <w:rPr>
                <w:rFonts w:ascii="Corbel" w:hAnsi="Corbel"/>
              </w:rPr>
            </w:pPr>
            <w:r w:rsidRPr="007D3123">
              <w:rPr>
                <w:rFonts w:ascii="Corbel" w:hAnsi="Corbel"/>
              </w:rPr>
              <w:t>St. H Tuesday 8:00 am-12:00 pm</w:t>
            </w:r>
          </w:p>
          <w:p w14:paraId="5D28F8EF" w14:textId="2531655A" w:rsidR="003C4A7E" w:rsidRPr="007D3123" w:rsidRDefault="005605F2" w:rsidP="005605F2">
            <w:pPr>
              <w:rPr>
                <w:rFonts w:ascii="Corbel" w:hAnsi="Corbel"/>
              </w:rPr>
            </w:pPr>
            <w:r w:rsidRPr="007D3123">
              <w:rPr>
                <w:rFonts w:ascii="Corbel" w:hAnsi="Corbel"/>
              </w:rPr>
              <w:t xml:space="preserve">*The Parish/School office will be closed during </w:t>
            </w:r>
          </w:p>
          <w:p w14:paraId="5DBDF983" w14:textId="1366F555" w:rsidR="005605F2" w:rsidRPr="007D3123" w:rsidRDefault="005605F2" w:rsidP="005605F2">
            <w:pPr>
              <w:rPr>
                <w:rFonts w:ascii="Corbel" w:hAnsi="Corbel"/>
              </w:rPr>
            </w:pPr>
            <w:r w:rsidRPr="007D3123">
              <w:rPr>
                <w:rFonts w:ascii="Corbel" w:hAnsi="Corbel"/>
              </w:rPr>
              <w:t>Christmas Break</w:t>
            </w:r>
            <w:r w:rsidR="00452795" w:rsidRPr="007D3123">
              <w:rPr>
                <w:rFonts w:ascii="Corbel" w:hAnsi="Corbel"/>
              </w:rPr>
              <w:t>:</w:t>
            </w:r>
            <w:r w:rsidRPr="007D3123">
              <w:rPr>
                <w:rFonts w:ascii="Corbel" w:hAnsi="Corbel"/>
              </w:rPr>
              <w:t xml:space="preserve"> December 2</w:t>
            </w:r>
            <w:r w:rsidR="006C71BB" w:rsidRPr="007D3123">
              <w:rPr>
                <w:rFonts w:ascii="Corbel" w:hAnsi="Corbel"/>
              </w:rPr>
              <w:t>3</w:t>
            </w:r>
            <w:r w:rsidRPr="007D3123">
              <w:rPr>
                <w:rFonts w:ascii="Corbel" w:hAnsi="Corbel"/>
              </w:rPr>
              <w:t xml:space="preserve"> - January 1.</w:t>
            </w:r>
          </w:p>
          <w:p w14:paraId="0B49D4FC" w14:textId="4E5ACF41" w:rsidR="009B0893" w:rsidRPr="00FC3EBC" w:rsidRDefault="009B0893" w:rsidP="005605F2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72FC1BEC" w14:textId="07165DE7" w:rsidR="00877F3D" w:rsidRPr="00D058A9" w:rsidRDefault="004F665A" w:rsidP="00B73EE5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FF9900"/>
          <w:sz w:val="16"/>
          <w:szCs w:val="16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lastRenderedPageBreak/>
        <w:tab/>
      </w:r>
    </w:p>
    <w:p w14:paraId="3844A679" w14:textId="5EC8A7EC" w:rsidR="00DA7EBD" w:rsidRPr="005468B8" w:rsidRDefault="00837FA6" w:rsidP="00877F3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 w:rsidRPr="00B8027B">
        <w:rPr>
          <w:rFonts w:ascii="Monotype Corsiva" w:eastAsia="Calibri" w:hAnsi="Monotype Corsiva" w:cs="Times New Roman"/>
          <w:b/>
          <w:color w:val="532477" w:themeColor="accent1" w:themeShade="BF"/>
          <w:sz w:val="72"/>
          <w:szCs w:val="72"/>
        </w:rPr>
        <w:t>December</w:t>
      </w:r>
      <w:r w:rsidR="008D5903" w:rsidRPr="00B8027B">
        <w:rPr>
          <w:rFonts w:ascii="Monotype Corsiva" w:eastAsia="Calibri" w:hAnsi="Monotype Corsiva" w:cs="Times New Roman"/>
          <w:b/>
          <w:color w:val="532477" w:themeColor="accent1" w:themeShade="BF"/>
          <w:sz w:val="72"/>
          <w:szCs w:val="72"/>
        </w:rPr>
        <w:t xml:space="preserve"> Birthdays</w:t>
      </w:r>
    </w:p>
    <w:p w14:paraId="754F927B" w14:textId="5A4BEDCC" w:rsidR="004803D8" w:rsidRDefault="00260A92" w:rsidP="00877F3D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1D12A0">
        <w:rPr>
          <w:noProof/>
        </w:rPr>
        <w:drawing>
          <wp:anchor distT="0" distB="0" distL="114300" distR="114300" simplePos="0" relativeHeight="251667456" behindDoc="0" locked="0" layoutInCell="1" allowOverlap="1" wp14:anchorId="5A286210" wp14:editId="795250CE">
            <wp:simplePos x="0" y="0"/>
            <wp:positionH relativeFrom="column">
              <wp:posOffset>3413760</wp:posOffset>
            </wp:positionH>
            <wp:positionV relativeFrom="paragraph">
              <wp:posOffset>4585335</wp:posOffset>
            </wp:positionV>
            <wp:extent cx="3049274" cy="2766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4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8A9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BEA98" wp14:editId="4D6D1EA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446020" cy="9044940"/>
                <wp:effectExtent l="0" t="0" r="0" b="381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904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25140" w14:textId="77777777" w:rsidR="00877F3D" w:rsidRPr="00D058A9" w:rsidRDefault="00877F3D" w:rsidP="00877F3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532477" w:themeColor="accent1" w:themeShade="BF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color w:val="532477" w:themeColor="accent1" w:themeShade="BF"/>
                                <w:sz w:val="25"/>
                                <w:szCs w:val="25"/>
                              </w:rPr>
                              <w:t>Our Lady of the Lake</w:t>
                            </w:r>
                          </w:p>
                          <w:p w14:paraId="7273BB65" w14:textId="2606B264" w:rsidR="00877F3D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</w:t>
                            </w:r>
                            <w:r w:rsidR="00877F3D"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2</w:t>
                            </w:r>
                            <w:r w:rsidR="00877F3D"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Richard Baker</w:t>
                            </w:r>
                          </w:p>
                          <w:p w14:paraId="5CE905E7" w14:textId="7B6B542D" w:rsidR="00877F3D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4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Jennie Detmer</w:t>
                            </w:r>
                          </w:p>
                          <w:p w14:paraId="309423EB" w14:textId="6DFA2BB2" w:rsidR="00D04EFF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sz w:val="25"/>
                                <w:szCs w:val="25"/>
                              </w:rPr>
                              <w:t>Father Peter Eke</w:t>
                            </w: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sz w:val="25"/>
                                <w:szCs w:val="25"/>
                              </w:rPr>
                              <w:br/>
                            </w: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b/>
                                <w:bCs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Cary Yuncker</w:t>
                            </w:r>
                          </w:p>
                          <w:p w14:paraId="729464A1" w14:textId="732E3825" w:rsidR="00877F3D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5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John Oles</w:t>
                            </w:r>
                          </w:p>
                          <w:p w14:paraId="41E55C0A" w14:textId="2C7DC716" w:rsidR="00877F3D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</w:t>
                            </w:r>
                            <w:r w:rsidR="00877F3D"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 xml:space="preserve"> 6</w:t>
                            </w:r>
                            <w:r w:rsidR="00877F3D"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Mary Konyha</w:t>
                            </w:r>
                          </w:p>
                          <w:p w14:paraId="1708C6AC" w14:textId="7EACC86D" w:rsidR="00877F3D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7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Ann-Marie Konyha</w:t>
                            </w:r>
                          </w:p>
                          <w:p w14:paraId="46BA828F" w14:textId="404621B7" w:rsidR="00877F3D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9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Rhonda Gill</w:t>
                            </w:r>
                          </w:p>
                          <w:p w14:paraId="50CA841B" w14:textId="274F69B5" w:rsidR="00D04EFF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12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Linda Alberts</w:t>
                            </w:r>
                          </w:p>
                          <w:p w14:paraId="38DA28CB" w14:textId="28028A9F" w:rsidR="00D04EFF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Gierde Stefankiewicz</w:t>
                            </w:r>
                          </w:p>
                          <w:p w14:paraId="7C2F8C20" w14:textId="75917D87" w:rsidR="00877F3D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14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Marie Hanses</w:t>
                            </w:r>
                          </w:p>
                          <w:p w14:paraId="33F46C8A" w14:textId="77777777" w:rsidR="00D04EFF" w:rsidRPr="00D058A9" w:rsidRDefault="00D04EFF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16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Kay Green</w:t>
                            </w:r>
                          </w:p>
                          <w:p w14:paraId="0260E88D" w14:textId="5F2F4845" w:rsidR="00D04EFF" w:rsidRPr="00D058A9" w:rsidRDefault="00D04EFF" w:rsidP="00D04EFF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Flora Miesel</w:t>
                            </w:r>
                          </w:p>
                          <w:p w14:paraId="3F7A0262" w14:textId="78B046FC" w:rsidR="00D04EFF" w:rsidRPr="00D058A9" w:rsidRDefault="00D04EFF" w:rsidP="00D04EFF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Robert Pacella</w:t>
                            </w:r>
                          </w:p>
                          <w:p w14:paraId="23513F24" w14:textId="31ADC25A" w:rsidR="00D04EFF" w:rsidRPr="00D058A9" w:rsidRDefault="00D04EFF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17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Donna Bischoff</w:t>
                            </w:r>
                          </w:p>
                          <w:p w14:paraId="608BD291" w14:textId="1B6D0BF7" w:rsidR="00D04EFF" w:rsidRPr="00D058A9" w:rsidRDefault="00D04EFF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Kimberly Spurgeon</w:t>
                            </w:r>
                          </w:p>
                          <w:p w14:paraId="202CB156" w14:textId="0BF7E928" w:rsidR="00D04EFF" w:rsidRPr="00D058A9" w:rsidRDefault="00D04EFF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18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Rose Rose</w:t>
                            </w:r>
                          </w:p>
                          <w:p w14:paraId="7B5BF47B" w14:textId="37E358EB" w:rsidR="00D04EFF" w:rsidRPr="00D058A9" w:rsidRDefault="00D04EFF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19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Shelley Mader</w:t>
                            </w:r>
                          </w:p>
                          <w:p w14:paraId="7F77EF10" w14:textId="1BB4D552" w:rsidR="00D04EFF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21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Joyce Golden</w:t>
                            </w:r>
                          </w:p>
                          <w:p w14:paraId="57E0B242" w14:textId="75EBC437" w:rsidR="00C42C77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Evelyn Maciha</w:t>
                            </w:r>
                          </w:p>
                          <w:p w14:paraId="79EA512A" w14:textId="69D98042" w:rsidR="00C42C77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22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Therese Hutson</w:t>
                            </w:r>
                          </w:p>
                          <w:p w14:paraId="072BCE44" w14:textId="276A1A14" w:rsidR="00C42C77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David Krug</w:t>
                            </w:r>
                          </w:p>
                          <w:p w14:paraId="75DFAF9E" w14:textId="61E4B0A5" w:rsidR="00C42C77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23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Robert Sredzinski</w:t>
                            </w:r>
                          </w:p>
                          <w:p w14:paraId="0EBC9A59" w14:textId="4DD91F75" w:rsidR="00C42C77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24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Holly Bosel</w:t>
                            </w:r>
                          </w:p>
                          <w:p w14:paraId="02AD426C" w14:textId="0D95A24B" w:rsidR="00C42C77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25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Jamie Barnes</w:t>
                            </w:r>
                          </w:p>
                          <w:p w14:paraId="04204F66" w14:textId="4E05F04F" w:rsidR="00C42C77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James Breyer</w:t>
                            </w:r>
                          </w:p>
                          <w:p w14:paraId="513B4981" w14:textId="6460A5AC" w:rsidR="00C42C77" w:rsidRPr="00D058A9" w:rsidRDefault="00C42C77" w:rsidP="00D04EF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26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Michael Baumgartner</w:t>
                            </w:r>
                          </w:p>
                          <w:p w14:paraId="471FA235" w14:textId="462627B2" w:rsidR="00877F3D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Daniel Collins</w:t>
                            </w:r>
                          </w:p>
                          <w:p w14:paraId="239EAB64" w14:textId="6CE1037A" w:rsidR="00877F3D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Diane Royal</w:t>
                            </w:r>
                          </w:p>
                          <w:p w14:paraId="7089A699" w14:textId="3D6D6DA2" w:rsidR="00C42C77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Janice Webber</w:t>
                            </w:r>
                          </w:p>
                          <w:p w14:paraId="4E9FD150" w14:textId="7797AAD3" w:rsidR="00C42C77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27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Owen Barnes</w:t>
                            </w:r>
                          </w:p>
                          <w:p w14:paraId="4E876211" w14:textId="16877585" w:rsidR="00C42C77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Donna Langdon</w:t>
                            </w:r>
                          </w:p>
                          <w:p w14:paraId="4C3CE52F" w14:textId="2DF4AF93" w:rsidR="00C42C77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Michael Mieske</w:t>
                            </w:r>
                          </w:p>
                          <w:p w14:paraId="6EF40624" w14:textId="784128DA" w:rsidR="00C42C77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28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Charlotte Crist</w:t>
                            </w:r>
                          </w:p>
                          <w:p w14:paraId="1E0535FB" w14:textId="6763B24D" w:rsidR="00C42C77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James Morse</w:t>
                            </w:r>
                          </w:p>
                          <w:p w14:paraId="2C0B00F4" w14:textId="53066824" w:rsidR="00C42C77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Zander Rubino</w:t>
                            </w:r>
                          </w:p>
                          <w:p w14:paraId="2B9FF6D8" w14:textId="1F07B8EF" w:rsidR="00C42C77" w:rsidRPr="00D058A9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>December 30</w:t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Jamie Janco</w:t>
                            </w:r>
                          </w:p>
                          <w:p w14:paraId="3EA438BB" w14:textId="42DB7705" w:rsidR="00877F3D" w:rsidRPr="00D058A9" w:rsidRDefault="00C42C77" w:rsidP="00877F3D">
                            <w:pPr>
                              <w:spacing w:line="276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</w:r>
                            <w:r w:rsidRPr="00D058A9">
                              <w:rPr>
                                <w:rFonts w:ascii="Monotype Corsiva" w:hAnsi="Monotype Corsiva"/>
                                <w:sz w:val="25"/>
                                <w:szCs w:val="25"/>
                              </w:rPr>
                              <w:tab/>
                              <w:t>Holly Oliver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7BEA98" id="Text Box 297321971" o:spid="_x0000_s1028" type="#_x0000_t202" style="position:absolute;margin-left:0;margin-top:.5pt;width:192.6pt;height:712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" fillcolor="white [3201]" stroked="f" strokeweight=".5pt">
                <v:textbox>
                  <w:txbxContent>
                    <w:p w14:paraId="10825140" w14:textId="77777777" w:rsidR="00877F3D" w:rsidRPr="00D058A9" w:rsidRDefault="00877F3D" w:rsidP="00877F3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532477" w:themeColor="accent1" w:themeShade="BF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b/>
                          <w:bCs/>
                          <w:color w:val="532477" w:themeColor="accent1" w:themeShade="BF"/>
                          <w:sz w:val="25"/>
                          <w:szCs w:val="25"/>
                        </w:rPr>
                        <w:t>Our Lady of the Lake</w:t>
                      </w:r>
                    </w:p>
                    <w:p w14:paraId="7273BB65" w14:textId="2606B264" w:rsidR="00877F3D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</w:t>
                      </w:r>
                      <w:r w:rsidR="00877F3D"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 xml:space="preserve"> 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2</w:t>
                      </w:r>
                      <w:r w:rsidR="00877F3D"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Richard Baker</w:t>
                      </w:r>
                    </w:p>
                    <w:p w14:paraId="5CE905E7" w14:textId="7B6B542D" w:rsidR="00877F3D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4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Jennie Detmer</w:t>
                      </w:r>
                    </w:p>
                    <w:p w14:paraId="309423EB" w14:textId="6DFA2BB2" w:rsidR="00D04EFF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b/>
                          <w:bCs/>
                          <w:sz w:val="25"/>
                          <w:szCs w:val="25"/>
                        </w:rPr>
                        <w:t>Father Peter Eke</w:t>
                      </w:r>
                      <w:r w:rsidRPr="00D058A9">
                        <w:rPr>
                          <w:rFonts w:ascii="Monotype Corsiva" w:hAnsi="Monotype Corsiva"/>
                          <w:b/>
                          <w:bCs/>
                          <w:sz w:val="25"/>
                          <w:szCs w:val="25"/>
                        </w:rPr>
                        <w:br/>
                      </w:r>
                      <w:r w:rsidRPr="00D058A9">
                        <w:rPr>
                          <w:rFonts w:ascii="Monotype Corsiva" w:hAnsi="Monotype Corsiva"/>
                          <w:b/>
                          <w:bCs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b/>
                          <w:bCs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Cary Yuncker</w:t>
                      </w:r>
                    </w:p>
                    <w:p w14:paraId="729464A1" w14:textId="732E3825" w:rsidR="00877F3D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5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 xml:space="preserve">John </w:t>
                      </w:r>
                      <w:proofErr w:type="spellStart"/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Oles</w:t>
                      </w:r>
                      <w:proofErr w:type="spellEnd"/>
                    </w:p>
                    <w:p w14:paraId="41E55C0A" w14:textId="2C7DC716" w:rsidR="00877F3D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</w:t>
                      </w:r>
                      <w:r w:rsidR="00877F3D"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 xml:space="preserve"> 6</w:t>
                      </w:r>
                      <w:r w:rsidR="00877F3D"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Mary Konyha</w:t>
                      </w:r>
                    </w:p>
                    <w:p w14:paraId="1708C6AC" w14:textId="7EACC86D" w:rsidR="00877F3D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7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Ann-Marie Konyha</w:t>
                      </w:r>
                    </w:p>
                    <w:p w14:paraId="46BA828F" w14:textId="404621B7" w:rsidR="00877F3D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9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Rhonda Gill</w:t>
                      </w:r>
                    </w:p>
                    <w:p w14:paraId="50CA841B" w14:textId="274F69B5" w:rsidR="00D04EFF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12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Linda Alberts</w:t>
                      </w:r>
                    </w:p>
                    <w:p w14:paraId="38DA28CB" w14:textId="28028A9F" w:rsidR="00D04EFF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Gierde Stefankiewicz</w:t>
                      </w:r>
                    </w:p>
                    <w:p w14:paraId="7C2F8C20" w14:textId="75917D87" w:rsidR="00877F3D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14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Marie Hanses</w:t>
                      </w:r>
                    </w:p>
                    <w:p w14:paraId="33F46C8A" w14:textId="77777777" w:rsidR="00D04EFF" w:rsidRPr="00D058A9" w:rsidRDefault="00D04EFF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16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Kay Green</w:t>
                      </w:r>
                    </w:p>
                    <w:p w14:paraId="0260E88D" w14:textId="5F2F4845" w:rsidR="00D04EFF" w:rsidRPr="00D058A9" w:rsidRDefault="00D04EFF" w:rsidP="00D04EFF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Flora Miesel</w:t>
                      </w:r>
                    </w:p>
                    <w:p w14:paraId="3F7A0262" w14:textId="78B046FC" w:rsidR="00D04EFF" w:rsidRPr="00D058A9" w:rsidRDefault="00D04EFF" w:rsidP="00D04EFF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Robert Pacella</w:t>
                      </w:r>
                    </w:p>
                    <w:p w14:paraId="23513F24" w14:textId="31ADC25A" w:rsidR="00D04EFF" w:rsidRPr="00D058A9" w:rsidRDefault="00D04EFF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17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Donna Bischoff</w:t>
                      </w:r>
                    </w:p>
                    <w:p w14:paraId="608BD291" w14:textId="1B6D0BF7" w:rsidR="00D04EFF" w:rsidRPr="00D058A9" w:rsidRDefault="00D04EFF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Kimberly Spurgeon</w:t>
                      </w:r>
                    </w:p>
                    <w:p w14:paraId="202CB156" w14:textId="0BF7E928" w:rsidR="00D04EFF" w:rsidRPr="00D058A9" w:rsidRDefault="00D04EFF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18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 xml:space="preserve">Rose </w:t>
                      </w:r>
                      <w:proofErr w:type="spellStart"/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Rose</w:t>
                      </w:r>
                      <w:proofErr w:type="spellEnd"/>
                    </w:p>
                    <w:p w14:paraId="7B5BF47B" w14:textId="37E358EB" w:rsidR="00D04EFF" w:rsidRPr="00D058A9" w:rsidRDefault="00D04EFF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19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Shelley Mader</w:t>
                      </w:r>
                    </w:p>
                    <w:p w14:paraId="7F77EF10" w14:textId="1BB4D552" w:rsidR="00D04EFF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21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Joyce Golden</w:t>
                      </w:r>
                    </w:p>
                    <w:p w14:paraId="57E0B242" w14:textId="75EBC437" w:rsidR="00C42C77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 xml:space="preserve">Evelyn </w:t>
                      </w:r>
                      <w:proofErr w:type="spellStart"/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Maciha</w:t>
                      </w:r>
                      <w:proofErr w:type="spellEnd"/>
                    </w:p>
                    <w:p w14:paraId="79EA512A" w14:textId="69D98042" w:rsidR="00C42C77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22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Therese Hutson</w:t>
                      </w:r>
                    </w:p>
                    <w:p w14:paraId="072BCE44" w14:textId="276A1A14" w:rsidR="00C42C77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David Krug</w:t>
                      </w:r>
                    </w:p>
                    <w:p w14:paraId="75DFAF9E" w14:textId="61E4B0A5" w:rsidR="00C42C77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23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 xml:space="preserve">Robert </w:t>
                      </w:r>
                      <w:proofErr w:type="spellStart"/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Sredzinski</w:t>
                      </w:r>
                      <w:proofErr w:type="spellEnd"/>
                    </w:p>
                    <w:p w14:paraId="0EBC9A59" w14:textId="4DD91F75" w:rsidR="00C42C77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24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Holly Bosel</w:t>
                      </w:r>
                    </w:p>
                    <w:p w14:paraId="02AD426C" w14:textId="0D95A24B" w:rsidR="00C42C77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25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Jamie Barnes</w:t>
                      </w:r>
                    </w:p>
                    <w:p w14:paraId="04204F66" w14:textId="4E05F04F" w:rsidR="00C42C77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James Breyer</w:t>
                      </w:r>
                    </w:p>
                    <w:p w14:paraId="513B4981" w14:textId="6460A5AC" w:rsidR="00C42C77" w:rsidRPr="00D058A9" w:rsidRDefault="00C42C77" w:rsidP="00D04EFF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26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Michael Baumgartner</w:t>
                      </w:r>
                    </w:p>
                    <w:p w14:paraId="471FA235" w14:textId="462627B2" w:rsidR="00877F3D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Daniel Collins</w:t>
                      </w:r>
                    </w:p>
                    <w:p w14:paraId="239EAB64" w14:textId="6CE1037A" w:rsidR="00877F3D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Diane Royal</w:t>
                      </w:r>
                    </w:p>
                    <w:p w14:paraId="7089A699" w14:textId="3D6D6DA2" w:rsidR="00C42C77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Janice Webber</w:t>
                      </w:r>
                    </w:p>
                    <w:p w14:paraId="4E9FD150" w14:textId="7797AAD3" w:rsidR="00C42C77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27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Owen Barnes</w:t>
                      </w:r>
                    </w:p>
                    <w:p w14:paraId="4E876211" w14:textId="16877585" w:rsidR="00C42C77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Donna Langdon</w:t>
                      </w:r>
                    </w:p>
                    <w:p w14:paraId="4C3CE52F" w14:textId="2DF4AF93" w:rsidR="00C42C77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Michael Mieske</w:t>
                      </w:r>
                    </w:p>
                    <w:p w14:paraId="6EF40624" w14:textId="784128DA" w:rsidR="00C42C77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28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Charlotte Crist</w:t>
                      </w:r>
                    </w:p>
                    <w:p w14:paraId="1E0535FB" w14:textId="6763B24D" w:rsidR="00C42C77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James Morse</w:t>
                      </w:r>
                    </w:p>
                    <w:p w14:paraId="2C0B00F4" w14:textId="53066824" w:rsidR="00C42C77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Zander Rubino</w:t>
                      </w:r>
                    </w:p>
                    <w:p w14:paraId="2B9FF6D8" w14:textId="1F07B8EF" w:rsidR="00C42C77" w:rsidRPr="00D058A9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>December 30</w:t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Jamie Janco</w:t>
                      </w:r>
                    </w:p>
                    <w:p w14:paraId="3EA438BB" w14:textId="42DB7705" w:rsidR="00877F3D" w:rsidRPr="00D058A9" w:rsidRDefault="00C42C77" w:rsidP="00877F3D">
                      <w:pPr>
                        <w:spacing w:line="276" w:lineRule="auto"/>
                        <w:rPr>
                          <w:sz w:val="25"/>
                          <w:szCs w:val="25"/>
                        </w:rPr>
                      </w:pP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</w:r>
                      <w:r w:rsidRPr="00D058A9">
                        <w:rPr>
                          <w:rFonts w:ascii="Monotype Corsiva" w:hAnsi="Monotype Corsiva"/>
                          <w:sz w:val="25"/>
                          <w:szCs w:val="25"/>
                        </w:rPr>
                        <w:tab/>
                        <w:t>Holly Oliver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77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78F59" wp14:editId="142D011E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93620" cy="3398520"/>
                <wp:effectExtent l="0" t="0" r="0" b="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39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88D74" w14:textId="77777777" w:rsidR="00877F3D" w:rsidRPr="0089480F" w:rsidRDefault="00877F3D" w:rsidP="00877F3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532477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532477" w:themeColor="accent1" w:themeShade="BF"/>
                                <w:sz w:val="28"/>
                                <w:szCs w:val="28"/>
                              </w:rPr>
                              <w:t>Saint James the Greater</w:t>
                            </w:r>
                          </w:p>
                          <w:p w14:paraId="41678B62" w14:textId="69D30EFD" w:rsidR="00877F3D" w:rsidRPr="0089480F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6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Richard Huff</w:t>
                            </w:r>
                          </w:p>
                          <w:p w14:paraId="3C5B0C56" w14:textId="65959A2C" w:rsidR="00877F3D" w:rsidRPr="0089480F" w:rsidRDefault="00C42C77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11</w:t>
                            </w:r>
                            <w:r w:rsidR="00877F3D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Joann Jaruzel</w:t>
                            </w:r>
                          </w:p>
                          <w:p w14:paraId="1E5A5BB7" w14:textId="4E82AEFE" w:rsidR="00D058A9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12</w:t>
                            </w:r>
                            <w:r w:rsidR="00877F3D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Linda Shivley</w:t>
                            </w:r>
                          </w:p>
                          <w:p w14:paraId="56261CE9" w14:textId="3435B2EB" w:rsidR="00877F3D" w:rsidRPr="0089480F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14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Laura Smaczniak</w:t>
                            </w:r>
                          </w:p>
                          <w:p w14:paraId="0F2FF85B" w14:textId="17E80975" w:rsidR="00877F3D" w:rsidRPr="0089480F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16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Julie Fischer</w:t>
                            </w:r>
                          </w:p>
                          <w:p w14:paraId="3E576924" w14:textId="1AFE4B6F" w:rsidR="00877F3D" w:rsidRPr="0089480F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Fran Wellman</w:t>
                            </w:r>
                          </w:p>
                          <w:p w14:paraId="3A6958C1" w14:textId="57BDB8F2" w:rsidR="00877F3D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Patricia Fisher</w:t>
                            </w:r>
                          </w:p>
                          <w:p w14:paraId="767EB34F" w14:textId="028810E7" w:rsidR="00877F3D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Marilyn Sohn</w:t>
                            </w:r>
                          </w:p>
                          <w:p w14:paraId="619255E4" w14:textId="63575BF5" w:rsidR="00D058A9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Robert Sredzinski</w:t>
                            </w:r>
                          </w:p>
                          <w:p w14:paraId="3D171354" w14:textId="43584FB0" w:rsidR="00D058A9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25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Mary Pozsgai</w:t>
                            </w:r>
                          </w:p>
                          <w:p w14:paraId="4785F860" w14:textId="0AABBD1A" w:rsidR="00877F3D" w:rsidRPr="00A2100D" w:rsidRDefault="00D058A9" w:rsidP="00D058A9">
                            <w:pPr>
                              <w:spacing w:line="276" w:lineRule="auto"/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Luke Weingartz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178F59" id="Text Box 280524434" o:spid="_x0000_s1029" type="#_x0000_t202" style="position:absolute;margin-left:0;margin-top:.5pt;width:180.6pt;height:267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" fillcolor="white [3201]" stroked="f" strokeweight=".5pt">
                <v:textbox>
                  <w:txbxContent>
                    <w:p w14:paraId="73488D74" w14:textId="77777777" w:rsidR="00877F3D" w:rsidRPr="0089480F" w:rsidRDefault="00877F3D" w:rsidP="00877F3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532477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532477" w:themeColor="accent1" w:themeShade="BF"/>
                          <w:sz w:val="28"/>
                          <w:szCs w:val="28"/>
                        </w:rPr>
                        <w:t>Saint James the Greater</w:t>
                      </w:r>
                    </w:p>
                    <w:p w14:paraId="41678B62" w14:textId="69D30EFD" w:rsidR="00877F3D" w:rsidRPr="0089480F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6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Richard Huff</w:t>
                      </w:r>
                    </w:p>
                    <w:p w14:paraId="3C5B0C56" w14:textId="65959A2C" w:rsidR="00877F3D" w:rsidRPr="0089480F" w:rsidRDefault="00C42C77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11</w:t>
                      </w:r>
                      <w:r w:rsidR="00877F3D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Joann Jaruzel</w:t>
                      </w:r>
                    </w:p>
                    <w:p w14:paraId="1E5A5BB7" w14:textId="4E82AEFE" w:rsidR="00D058A9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12</w:t>
                      </w:r>
                      <w:r w:rsidR="00877F3D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Linda Shivley</w:t>
                      </w:r>
                    </w:p>
                    <w:p w14:paraId="56261CE9" w14:textId="3435B2EB" w:rsidR="00877F3D" w:rsidRPr="0089480F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14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Laura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Smaczniak</w:t>
                      </w:r>
                      <w:proofErr w:type="spellEnd"/>
                    </w:p>
                    <w:p w14:paraId="0F2FF85B" w14:textId="17E80975" w:rsidR="00877F3D" w:rsidRPr="0089480F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16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Julie Fischer</w:t>
                      </w:r>
                    </w:p>
                    <w:p w14:paraId="3E576924" w14:textId="1AFE4B6F" w:rsidR="00877F3D" w:rsidRPr="0089480F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Fran Wellman</w:t>
                      </w:r>
                    </w:p>
                    <w:p w14:paraId="3A6958C1" w14:textId="57BDB8F2" w:rsidR="00877F3D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Patricia Fisher</w:t>
                      </w:r>
                    </w:p>
                    <w:p w14:paraId="767EB34F" w14:textId="028810E7" w:rsidR="00877F3D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Marilyn Sohn</w:t>
                      </w:r>
                    </w:p>
                    <w:p w14:paraId="619255E4" w14:textId="63575BF5" w:rsidR="00D058A9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Robert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Sredzinski</w:t>
                      </w:r>
                      <w:proofErr w:type="spellEnd"/>
                    </w:p>
                    <w:p w14:paraId="3D171354" w14:textId="43584FB0" w:rsidR="00D058A9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25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Mary Pozsgai</w:t>
                      </w:r>
                    </w:p>
                    <w:p w14:paraId="4785F860" w14:textId="0AABBD1A" w:rsidR="00877F3D" w:rsidRPr="00A2100D" w:rsidRDefault="00D058A9" w:rsidP="00D058A9">
                      <w:pPr>
                        <w:spacing w:line="276" w:lineRule="auto"/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Luke Weingartz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EFF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32F93" wp14:editId="3133F69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08860" cy="2346960"/>
                <wp:effectExtent l="0" t="0" r="0" b="0"/>
                <wp:wrapNone/>
                <wp:docPr id="2056387042" name="Text Box 20563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B6107" w14:textId="77777777" w:rsidR="00877F3D" w:rsidRPr="0089480F" w:rsidRDefault="00877F3D" w:rsidP="00877F3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532477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532477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5E963B5C" w14:textId="7009DB9B" w:rsidR="00877F3D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1</w:t>
                            </w:r>
                            <w:r w:rsidR="00877F3D"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Beth Kraft</w:t>
                            </w:r>
                          </w:p>
                          <w:p w14:paraId="44700EE4" w14:textId="2E10A236" w:rsidR="00877F3D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Ronald Hasso</w:t>
                            </w:r>
                          </w:p>
                          <w:p w14:paraId="19F80BD6" w14:textId="1194B23B" w:rsidR="00877F3D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Gary Kotchi</w:t>
                            </w:r>
                          </w:p>
                          <w:p w14:paraId="5BEABD66" w14:textId="65DCECE6" w:rsidR="00877F3D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Ariel Denomie</w:t>
                            </w:r>
                          </w:p>
                          <w:p w14:paraId="5770D5C8" w14:textId="4F07C928" w:rsidR="00877F3D" w:rsidRPr="0089480F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27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Christine Golicic</w:t>
                            </w:r>
                          </w:p>
                          <w:p w14:paraId="1EC650CB" w14:textId="2FE4A93A" w:rsidR="00877F3D" w:rsidRPr="0089480F" w:rsidRDefault="00D058A9" w:rsidP="00877F3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December 28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Matuzak</w:t>
                            </w:r>
                          </w:p>
                          <w:p w14:paraId="39164E3E" w14:textId="77777777" w:rsidR="00877F3D" w:rsidRPr="00A25E18" w:rsidRDefault="00877F3D" w:rsidP="00877F3D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C479D7" w14:textId="77777777" w:rsidR="00877F3D" w:rsidRPr="00A25E18" w:rsidRDefault="00877F3D" w:rsidP="00877F3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82F45D" w14:textId="77777777" w:rsidR="00877F3D" w:rsidRPr="00A25E18" w:rsidRDefault="00877F3D" w:rsidP="00877F3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E563A9" w14:textId="77777777" w:rsidR="00877F3D" w:rsidRDefault="00877F3D" w:rsidP="00877F3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C2D15FF" w14:textId="77777777" w:rsidR="00877F3D" w:rsidRPr="00A2100D" w:rsidRDefault="00877F3D" w:rsidP="00877F3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8B1BC0B" w14:textId="77777777" w:rsidR="00877F3D" w:rsidRPr="00A2100D" w:rsidRDefault="00877F3D" w:rsidP="00877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E32F93" id="Text Box 2056387042" o:spid="_x0000_s1030" type="#_x0000_t202" style="position:absolute;margin-left:130.6pt;margin-top:.5pt;width:181.8pt;height:18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vpMQIAAFwEAAAOAAAAZHJzL2Uyb0RvYy54bWysVE2P2yAQvVfqf0DcGzsfm2ajOKs0q1SV&#10;ot2VstWeCYYYCTMUSOz013fA+eq2p6oXPMMMj5k3D88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" fillcolor="white [3201]" stroked="f" strokeweight=".5pt">
                <v:textbox>
                  <w:txbxContent>
                    <w:p w14:paraId="5B0B6107" w14:textId="77777777" w:rsidR="00877F3D" w:rsidRPr="0089480F" w:rsidRDefault="00877F3D" w:rsidP="00877F3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532477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532477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5E963B5C" w14:textId="7009DB9B" w:rsidR="00877F3D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1</w:t>
                      </w:r>
                      <w:r w:rsidR="00877F3D"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Beth Kraft</w:t>
                      </w:r>
                    </w:p>
                    <w:p w14:paraId="44700EE4" w14:textId="2E10A236" w:rsidR="00877F3D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Ronald Hasso</w:t>
                      </w:r>
                    </w:p>
                    <w:p w14:paraId="19F80BD6" w14:textId="1194B23B" w:rsidR="00877F3D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Gary Kotchi</w:t>
                      </w:r>
                    </w:p>
                    <w:p w14:paraId="5BEABD66" w14:textId="65DCECE6" w:rsidR="00877F3D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Ariel Denomie</w:t>
                      </w:r>
                    </w:p>
                    <w:p w14:paraId="5770D5C8" w14:textId="4F07C928" w:rsidR="00877F3D" w:rsidRPr="0089480F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27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Christine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Golicic</w:t>
                      </w:r>
                      <w:proofErr w:type="spellEnd"/>
                    </w:p>
                    <w:p w14:paraId="1EC650CB" w14:textId="2FE4A93A" w:rsidR="00877F3D" w:rsidRPr="0089480F" w:rsidRDefault="00D058A9" w:rsidP="00877F3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December 28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Matuzak</w:t>
                      </w:r>
                    </w:p>
                    <w:p w14:paraId="39164E3E" w14:textId="77777777" w:rsidR="00877F3D" w:rsidRPr="00A25E18" w:rsidRDefault="00877F3D" w:rsidP="00877F3D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27C479D7" w14:textId="77777777" w:rsidR="00877F3D" w:rsidRPr="00A25E18" w:rsidRDefault="00877F3D" w:rsidP="00877F3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3782F45D" w14:textId="77777777" w:rsidR="00877F3D" w:rsidRPr="00A25E18" w:rsidRDefault="00877F3D" w:rsidP="00877F3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35E563A9" w14:textId="77777777" w:rsidR="00877F3D" w:rsidRDefault="00877F3D" w:rsidP="00877F3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C2D15FF" w14:textId="77777777" w:rsidR="00877F3D" w:rsidRPr="00A2100D" w:rsidRDefault="00877F3D" w:rsidP="00877F3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8B1BC0B" w14:textId="77777777" w:rsidR="00877F3D" w:rsidRPr="00A2100D" w:rsidRDefault="00877F3D" w:rsidP="00877F3D"/>
                  </w:txbxContent>
                </v:textbox>
                <w10:wrap anchorx="margin"/>
              </v:shape>
            </w:pict>
          </mc:Fallback>
        </mc:AlternateContent>
      </w:r>
      <w:r w:rsidR="005468B8">
        <w:rPr>
          <w:sz w:val="20"/>
        </w:rPr>
        <w:t xml:space="preserve"> </w:t>
      </w:r>
    </w:p>
    <w:sectPr w:rsidR="004803D8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32B7"/>
    <w:multiLevelType w:val="hybridMultilevel"/>
    <w:tmpl w:val="418888C8"/>
    <w:lvl w:ilvl="0" w:tplc="0874CE4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36B49"/>
    <w:multiLevelType w:val="hybridMultilevel"/>
    <w:tmpl w:val="C874AFE4"/>
    <w:lvl w:ilvl="0" w:tplc="3A90119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5326"/>
    <w:rsid w:val="00063722"/>
    <w:rsid w:val="00064ACA"/>
    <w:rsid w:val="00074A94"/>
    <w:rsid w:val="000A4FB8"/>
    <w:rsid w:val="000B5090"/>
    <w:rsid w:val="000B5B4D"/>
    <w:rsid w:val="000E2B24"/>
    <w:rsid w:val="000F47ED"/>
    <w:rsid w:val="00103DB9"/>
    <w:rsid w:val="00113945"/>
    <w:rsid w:val="00115E22"/>
    <w:rsid w:val="00120E2F"/>
    <w:rsid w:val="001239A0"/>
    <w:rsid w:val="001259D0"/>
    <w:rsid w:val="00126379"/>
    <w:rsid w:val="00130AEA"/>
    <w:rsid w:val="0013323E"/>
    <w:rsid w:val="00151BF1"/>
    <w:rsid w:val="001525D2"/>
    <w:rsid w:val="00157A4A"/>
    <w:rsid w:val="0016261A"/>
    <w:rsid w:val="0017674A"/>
    <w:rsid w:val="0018038F"/>
    <w:rsid w:val="001814DA"/>
    <w:rsid w:val="001850DE"/>
    <w:rsid w:val="0019390E"/>
    <w:rsid w:val="001A1952"/>
    <w:rsid w:val="001B18CD"/>
    <w:rsid w:val="001B1A09"/>
    <w:rsid w:val="001B2306"/>
    <w:rsid w:val="001B2FFC"/>
    <w:rsid w:val="001B53AF"/>
    <w:rsid w:val="001C0110"/>
    <w:rsid w:val="001C21DC"/>
    <w:rsid w:val="001C2CF6"/>
    <w:rsid w:val="001D12A0"/>
    <w:rsid w:val="001D6D00"/>
    <w:rsid w:val="001E2633"/>
    <w:rsid w:val="001E7E3C"/>
    <w:rsid w:val="001F4EF2"/>
    <w:rsid w:val="00203762"/>
    <w:rsid w:val="002074F8"/>
    <w:rsid w:val="002079C5"/>
    <w:rsid w:val="0023759E"/>
    <w:rsid w:val="0025001A"/>
    <w:rsid w:val="002542E6"/>
    <w:rsid w:val="00260A92"/>
    <w:rsid w:val="0027237A"/>
    <w:rsid w:val="002A6375"/>
    <w:rsid w:val="002A6E1A"/>
    <w:rsid w:val="002B5BE5"/>
    <w:rsid w:val="002B70EB"/>
    <w:rsid w:val="002C4555"/>
    <w:rsid w:val="002C6813"/>
    <w:rsid w:val="002D0B46"/>
    <w:rsid w:val="002D13E9"/>
    <w:rsid w:val="002D7A01"/>
    <w:rsid w:val="002E7F4C"/>
    <w:rsid w:val="002F1222"/>
    <w:rsid w:val="00301077"/>
    <w:rsid w:val="00312399"/>
    <w:rsid w:val="00316C6D"/>
    <w:rsid w:val="00322FEB"/>
    <w:rsid w:val="00323D7B"/>
    <w:rsid w:val="0033508B"/>
    <w:rsid w:val="00340412"/>
    <w:rsid w:val="0034428C"/>
    <w:rsid w:val="003520E9"/>
    <w:rsid w:val="00367314"/>
    <w:rsid w:val="0036774D"/>
    <w:rsid w:val="00372A59"/>
    <w:rsid w:val="003802EF"/>
    <w:rsid w:val="00397928"/>
    <w:rsid w:val="003A45C7"/>
    <w:rsid w:val="003C477C"/>
    <w:rsid w:val="003C4A7E"/>
    <w:rsid w:val="003E28F3"/>
    <w:rsid w:val="003E2EDA"/>
    <w:rsid w:val="003F0A9B"/>
    <w:rsid w:val="003F6615"/>
    <w:rsid w:val="004040C6"/>
    <w:rsid w:val="00407336"/>
    <w:rsid w:val="004168EB"/>
    <w:rsid w:val="004250AF"/>
    <w:rsid w:val="00430DC3"/>
    <w:rsid w:val="004457A2"/>
    <w:rsid w:val="00450483"/>
    <w:rsid w:val="00452795"/>
    <w:rsid w:val="00456B35"/>
    <w:rsid w:val="00460791"/>
    <w:rsid w:val="00464436"/>
    <w:rsid w:val="00475FBF"/>
    <w:rsid w:val="00476AD4"/>
    <w:rsid w:val="004803D8"/>
    <w:rsid w:val="0048660B"/>
    <w:rsid w:val="004A2B9C"/>
    <w:rsid w:val="004B03B6"/>
    <w:rsid w:val="004C6E11"/>
    <w:rsid w:val="004C7BC7"/>
    <w:rsid w:val="004F06CA"/>
    <w:rsid w:val="004F1F84"/>
    <w:rsid w:val="004F25F3"/>
    <w:rsid w:val="004F3DE6"/>
    <w:rsid w:val="004F665A"/>
    <w:rsid w:val="00502926"/>
    <w:rsid w:val="0051139D"/>
    <w:rsid w:val="0051651E"/>
    <w:rsid w:val="0053068B"/>
    <w:rsid w:val="00536899"/>
    <w:rsid w:val="005375F7"/>
    <w:rsid w:val="00542788"/>
    <w:rsid w:val="005468B8"/>
    <w:rsid w:val="005605F2"/>
    <w:rsid w:val="00563A5F"/>
    <w:rsid w:val="005753E7"/>
    <w:rsid w:val="0058476E"/>
    <w:rsid w:val="00587DF1"/>
    <w:rsid w:val="00594C21"/>
    <w:rsid w:val="00595FAD"/>
    <w:rsid w:val="005D1C6B"/>
    <w:rsid w:val="005E314C"/>
    <w:rsid w:val="005E57A5"/>
    <w:rsid w:val="005F226F"/>
    <w:rsid w:val="005F2649"/>
    <w:rsid w:val="005F3978"/>
    <w:rsid w:val="006124B8"/>
    <w:rsid w:val="00615667"/>
    <w:rsid w:val="0062064F"/>
    <w:rsid w:val="00626373"/>
    <w:rsid w:val="00626C1A"/>
    <w:rsid w:val="006335AD"/>
    <w:rsid w:val="00640A72"/>
    <w:rsid w:val="0064735C"/>
    <w:rsid w:val="006517F6"/>
    <w:rsid w:val="00654CCC"/>
    <w:rsid w:val="00660C25"/>
    <w:rsid w:val="0066291E"/>
    <w:rsid w:val="00671342"/>
    <w:rsid w:val="00681B8E"/>
    <w:rsid w:val="006A3186"/>
    <w:rsid w:val="006A7143"/>
    <w:rsid w:val="006B0E04"/>
    <w:rsid w:val="006B33F6"/>
    <w:rsid w:val="006C58DF"/>
    <w:rsid w:val="006C71BB"/>
    <w:rsid w:val="006C76D4"/>
    <w:rsid w:val="006E6E86"/>
    <w:rsid w:val="006F56A3"/>
    <w:rsid w:val="0070460B"/>
    <w:rsid w:val="00710FEA"/>
    <w:rsid w:val="00716395"/>
    <w:rsid w:val="00717BE0"/>
    <w:rsid w:val="00722EC8"/>
    <w:rsid w:val="007267B6"/>
    <w:rsid w:val="00752D25"/>
    <w:rsid w:val="00776BA5"/>
    <w:rsid w:val="0078070D"/>
    <w:rsid w:val="00791A59"/>
    <w:rsid w:val="007974E7"/>
    <w:rsid w:val="007A3740"/>
    <w:rsid w:val="007B7CA6"/>
    <w:rsid w:val="007C7C78"/>
    <w:rsid w:val="007D3123"/>
    <w:rsid w:val="007E26EB"/>
    <w:rsid w:val="007F26BC"/>
    <w:rsid w:val="007F2B02"/>
    <w:rsid w:val="00810B4F"/>
    <w:rsid w:val="0082180A"/>
    <w:rsid w:val="00827F1F"/>
    <w:rsid w:val="00835D19"/>
    <w:rsid w:val="00837FA6"/>
    <w:rsid w:val="00846F4F"/>
    <w:rsid w:val="00851831"/>
    <w:rsid w:val="00851A77"/>
    <w:rsid w:val="00853A83"/>
    <w:rsid w:val="00855B47"/>
    <w:rsid w:val="00862B87"/>
    <w:rsid w:val="00866929"/>
    <w:rsid w:val="00871965"/>
    <w:rsid w:val="008749EB"/>
    <w:rsid w:val="00877F3D"/>
    <w:rsid w:val="0088303F"/>
    <w:rsid w:val="00884814"/>
    <w:rsid w:val="008877B8"/>
    <w:rsid w:val="00893AA7"/>
    <w:rsid w:val="008971A6"/>
    <w:rsid w:val="008A1624"/>
    <w:rsid w:val="008A3A15"/>
    <w:rsid w:val="008A5CF4"/>
    <w:rsid w:val="008B03B0"/>
    <w:rsid w:val="008B5D7F"/>
    <w:rsid w:val="008C78EE"/>
    <w:rsid w:val="008D1F55"/>
    <w:rsid w:val="008D55EE"/>
    <w:rsid w:val="008D5903"/>
    <w:rsid w:val="008E0326"/>
    <w:rsid w:val="008E04F3"/>
    <w:rsid w:val="008E40FE"/>
    <w:rsid w:val="00925FB9"/>
    <w:rsid w:val="00930BA6"/>
    <w:rsid w:val="00935D40"/>
    <w:rsid w:val="00937696"/>
    <w:rsid w:val="00940709"/>
    <w:rsid w:val="00944427"/>
    <w:rsid w:val="00944564"/>
    <w:rsid w:val="00944A4A"/>
    <w:rsid w:val="0094525E"/>
    <w:rsid w:val="00961557"/>
    <w:rsid w:val="00971148"/>
    <w:rsid w:val="00993D6D"/>
    <w:rsid w:val="009A0D0B"/>
    <w:rsid w:val="009B0893"/>
    <w:rsid w:val="009C02F5"/>
    <w:rsid w:val="009C1E4B"/>
    <w:rsid w:val="009D0F72"/>
    <w:rsid w:val="00A044AA"/>
    <w:rsid w:val="00A04D8C"/>
    <w:rsid w:val="00A05B1B"/>
    <w:rsid w:val="00A06A97"/>
    <w:rsid w:val="00A07446"/>
    <w:rsid w:val="00A2325C"/>
    <w:rsid w:val="00A430CC"/>
    <w:rsid w:val="00A43B13"/>
    <w:rsid w:val="00A4595D"/>
    <w:rsid w:val="00A61453"/>
    <w:rsid w:val="00A66E9B"/>
    <w:rsid w:val="00A6785A"/>
    <w:rsid w:val="00A71754"/>
    <w:rsid w:val="00A75946"/>
    <w:rsid w:val="00A8091C"/>
    <w:rsid w:val="00A80AA1"/>
    <w:rsid w:val="00A87A81"/>
    <w:rsid w:val="00AA3F04"/>
    <w:rsid w:val="00AA513B"/>
    <w:rsid w:val="00AA58BF"/>
    <w:rsid w:val="00AB4256"/>
    <w:rsid w:val="00AB5F9A"/>
    <w:rsid w:val="00AC0801"/>
    <w:rsid w:val="00AC2D2F"/>
    <w:rsid w:val="00AC5CFA"/>
    <w:rsid w:val="00AE0455"/>
    <w:rsid w:val="00B04575"/>
    <w:rsid w:val="00B06EAA"/>
    <w:rsid w:val="00B12340"/>
    <w:rsid w:val="00B15458"/>
    <w:rsid w:val="00B24457"/>
    <w:rsid w:val="00B3055D"/>
    <w:rsid w:val="00B33DBE"/>
    <w:rsid w:val="00B46B7A"/>
    <w:rsid w:val="00B5400D"/>
    <w:rsid w:val="00B54851"/>
    <w:rsid w:val="00B6488A"/>
    <w:rsid w:val="00B716A0"/>
    <w:rsid w:val="00B73EE5"/>
    <w:rsid w:val="00B8027B"/>
    <w:rsid w:val="00B85CBE"/>
    <w:rsid w:val="00B86BBA"/>
    <w:rsid w:val="00B87A56"/>
    <w:rsid w:val="00B90383"/>
    <w:rsid w:val="00B96B92"/>
    <w:rsid w:val="00BA036B"/>
    <w:rsid w:val="00BA58F6"/>
    <w:rsid w:val="00BB0F2E"/>
    <w:rsid w:val="00BB3559"/>
    <w:rsid w:val="00BE3429"/>
    <w:rsid w:val="00BF711D"/>
    <w:rsid w:val="00BF7F3B"/>
    <w:rsid w:val="00C0365B"/>
    <w:rsid w:val="00C11003"/>
    <w:rsid w:val="00C13646"/>
    <w:rsid w:val="00C1469F"/>
    <w:rsid w:val="00C211B6"/>
    <w:rsid w:val="00C42C77"/>
    <w:rsid w:val="00C42DF1"/>
    <w:rsid w:val="00C4718A"/>
    <w:rsid w:val="00C50FF4"/>
    <w:rsid w:val="00C6035F"/>
    <w:rsid w:val="00C63817"/>
    <w:rsid w:val="00C73B08"/>
    <w:rsid w:val="00C73CBC"/>
    <w:rsid w:val="00C7478A"/>
    <w:rsid w:val="00C80253"/>
    <w:rsid w:val="00C82F45"/>
    <w:rsid w:val="00C90003"/>
    <w:rsid w:val="00C901BA"/>
    <w:rsid w:val="00C910F1"/>
    <w:rsid w:val="00CA0003"/>
    <w:rsid w:val="00CA7A6D"/>
    <w:rsid w:val="00CB4BEE"/>
    <w:rsid w:val="00CB5A6C"/>
    <w:rsid w:val="00CB5FDC"/>
    <w:rsid w:val="00CC0CD1"/>
    <w:rsid w:val="00CC37A7"/>
    <w:rsid w:val="00CF2811"/>
    <w:rsid w:val="00D04EFF"/>
    <w:rsid w:val="00D058A9"/>
    <w:rsid w:val="00D25CCB"/>
    <w:rsid w:val="00D31D54"/>
    <w:rsid w:val="00D321B5"/>
    <w:rsid w:val="00D3452D"/>
    <w:rsid w:val="00D41507"/>
    <w:rsid w:val="00D55958"/>
    <w:rsid w:val="00D61CC4"/>
    <w:rsid w:val="00D76F40"/>
    <w:rsid w:val="00D81BF3"/>
    <w:rsid w:val="00D978B1"/>
    <w:rsid w:val="00DA3A1F"/>
    <w:rsid w:val="00DA551C"/>
    <w:rsid w:val="00DA7EBD"/>
    <w:rsid w:val="00DB10AF"/>
    <w:rsid w:val="00DB2D1E"/>
    <w:rsid w:val="00DB78C6"/>
    <w:rsid w:val="00DF2578"/>
    <w:rsid w:val="00DF30C9"/>
    <w:rsid w:val="00DF597C"/>
    <w:rsid w:val="00E10847"/>
    <w:rsid w:val="00E11C6F"/>
    <w:rsid w:val="00E1341F"/>
    <w:rsid w:val="00E316B1"/>
    <w:rsid w:val="00E3389A"/>
    <w:rsid w:val="00E4421D"/>
    <w:rsid w:val="00E63FC3"/>
    <w:rsid w:val="00E81CCB"/>
    <w:rsid w:val="00E971C8"/>
    <w:rsid w:val="00EA1661"/>
    <w:rsid w:val="00EA1AF8"/>
    <w:rsid w:val="00EA65E9"/>
    <w:rsid w:val="00EB0006"/>
    <w:rsid w:val="00EB0E8A"/>
    <w:rsid w:val="00EB6875"/>
    <w:rsid w:val="00F12276"/>
    <w:rsid w:val="00F17186"/>
    <w:rsid w:val="00F30E17"/>
    <w:rsid w:val="00F311C9"/>
    <w:rsid w:val="00F32DA8"/>
    <w:rsid w:val="00F452C0"/>
    <w:rsid w:val="00F52428"/>
    <w:rsid w:val="00F74629"/>
    <w:rsid w:val="00F77ED9"/>
    <w:rsid w:val="00F90AC6"/>
    <w:rsid w:val="00F90C94"/>
    <w:rsid w:val="00FA415C"/>
    <w:rsid w:val="00FA50EC"/>
    <w:rsid w:val="00FB0CAB"/>
    <w:rsid w:val="00FB4D4B"/>
    <w:rsid w:val="00FB60F0"/>
    <w:rsid w:val="00FB65A3"/>
    <w:rsid w:val="00FB7F9B"/>
    <w:rsid w:val="00FC3EBC"/>
    <w:rsid w:val="00FD2C39"/>
    <w:rsid w:val="00FD347D"/>
    <w:rsid w:val="00FE5B26"/>
    <w:rsid w:val="00FF02B6"/>
    <w:rsid w:val="00FF0E11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030A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84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18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2D0F1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7030A0" w:themeColor="accent1" w:shadow="1"/>
        <w:left w:val="single" w:sz="2" w:space="10" w:color="7030A0" w:themeColor="accent1" w:shadow="1"/>
        <w:bottom w:val="single" w:sz="2" w:space="10" w:color="7030A0" w:themeColor="accent1" w:shadow="1"/>
        <w:right w:val="single" w:sz="2" w:space="10" w:color="7030A0" w:themeColor="accent1" w:shadow="1"/>
      </w:pBdr>
      <w:ind w:left="1152" w:right="1152"/>
    </w:pPr>
    <w:rPr>
      <w:i/>
      <w:iCs/>
      <w:color w:val="7030A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7030A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7030A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030A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718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718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B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7E26EB"/>
    <w:rsid w:val="008E0461"/>
    <w:rsid w:val="00AC5CFA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7030A0"/>
      </a:accent1>
      <a:accent2>
        <a:srgbClr val="EACF84"/>
      </a:accent2>
      <a:accent3>
        <a:srgbClr val="DDC7EE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F0EC-760B-44B8-858B-07B6A2CD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310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24</cp:revision>
  <cp:lastPrinted>2024-11-21T14:48:00Z</cp:lastPrinted>
  <dcterms:created xsi:type="dcterms:W3CDTF">2024-10-15T15:46:00Z</dcterms:created>
  <dcterms:modified xsi:type="dcterms:W3CDTF">2024-11-25T16:13:00Z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