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464436">
        <w:trPr>
          <w:trHeight w:val="630"/>
        </w:trPr>
        <w:tc>
          <w:tcPr>
            <w:tcW w:w="6498" w:type="dxa"/>
            <w:shd w:val="clear" w:color="auto" w:fill="1773B1" w:themeFill="accent1"/>
            <w:vAlign w:val="center"/>
          </w:tcPr>
          <w:p w14:paraId="328AE9B8" w14:textId="727DBDA2" w:rsidR="00542788" w:rsidRPr="00961557" w:rsidRDefault="0099601F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January</w:t>
            </w:r>
          </w:p>
        </w:tc>
        <w:tc>
          <w:tcPr>
            <w:tcW w:w="4518" w:type="dxa"/>
            <w:shd w:val="clear" w:color="auto" w:fill="1773B1" w:themeFill="accent1"/>
            <w:vAlign w:val="center"/>
          </w:tcPr>
          <w:p w14:paraId="1634FF1A" w14:textId="054C6924" w:rsidR="00542788" w:rsidRPr="00961557" w:rsidRDefault="00DC2B7D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</w:t>
            </w:r>
            <w:r w:rsidR="000B7C8A">
              <w:rPr>
                <w:sz w:val="72"/>
                <w:szCs w:val="72"/>
              </w:rPr>
              <w:t>5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7C45D2">
        <w:trPr>
          <w:trHeight w:hRule="exact" w:val="540"/>
        </w:trPr>
        <w:tc>
          <w:tcPr>
            <w:tcW w:w="11064" w:type="dxa"/>
          </w:tcPr>
          <w:p w14:paraId="3BE80D64" w14:textId="7A5ADF95" w:rsidR="005F226F" w:rsidRPr="00DC2B7D" w:rsidRDefault="00DC2B7D" w:rsidP="00DC2B7D">
            <w:pPr>
              <w:pStyle w:val="Title"/>
              <w:spacing w:before="0"/>
              <w:jc w:val="center"/>
              <w:rPr>
                <w:sz w:val="44"/>
                <w:szCs w:val="44"/>
              </w:rPr>
            </w:pPr>
            <w:r w:rsidRPr="00DC2B7D">
              <w:rPr>
                <w:sz w:val="44"/>
                <w:szCs w:val="44"/>
              </w:rPr>
              <w:t>Our Lady of the Lake, Saint Hubert</w:t>
            </w:r>
            <w:r>
              <w:rPr>
                <w:sz w:val="44"/>
                <w:szCs w:val="44"/>
              </w:rPr>
              <w:t>, Saint James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464436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30"/>
        <w:gridCol w:w="1526"/>
        <w:gridCol w:w="1540"/>
        <w:gridCol w:w="1539"/>
        <w:gridCol w:w="1537"/>
        <w:gridCol w:w="1567"/>
      </w:tblGrid>
      <w:tr w:rsidR="00615667" w14:paraId="7849D2B0" w14:textId="77777777" w:rsidTr="00A41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3" w:type="dxa"/>
                <w:tcBorders>
                  <w:bottom w:val="single" w:sz="6" w:space="0" w:color="000000" w:themeColor="text1"/>
                </w:tcBorders>
                <w:shd w:val="clear" w:color="auto" w:fill="EDE9E6" w:themeFill="text2" w:themeFillTint="1A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85EC939" w14:textId="4D750B01" w:rsidR="00542788" w:rsidRPr="00407336" w:rsidRDefault="00822922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26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75A6F16" w14:textId="77777777" w:rsidR="00542788" w:rsidRPr="00407336" w:rsidRDefault="00822922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6364A7F6" w14:textId="77777777" w:rsidR="00542788" w:rsidRPr="00407336" w:rsidRDefault="00822922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278C63B5" w14:textId="77777777" w:rsidR="00542788" w:rsidRPr="00407336" w:rsidRDefault="00822922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FD9DA57" w14:textId="77777777" w:rsidR="00542788" w:rsidRPr="00407336" w:rsidRDefault="00822922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39A0F4C" w14:textId="77777777" w:rsidR="00542788" w:rsidRPr="00407336" w:rsidRDefault="00822922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F25157">
        <w:trPr>
          <w:trHeight w:val="276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background2"/>
          </w:tcPr>
          <w:p w14:paraId="4324A259" w14:textId="6E1127A6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3BC68A1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13B1ED8F" w:rsidR="00542788" w:rsidRDefault="00061EC3">
            <w:pPr>
              <w:pStyle w:val="Dates"/>
            </w:pPr>
            <w:r>
              <w:t>Dec. 31, 2024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5160249D" w:rsidR="00542788" w:rsidRDefault="00DF758B">
            <w:pPr>
              <w:pStyle w:val="Dates"/>
            </w:pPr>
            <w:r>
              <w:t>1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3243BC" w14:textId="1BE5E252" w:rsidR="00542788" w:rsidRDefault="00DF758B">
            <w:pPr>
              <w:pStyle w:val="Dates"/>
            </w:pPr>
            <w:r>
              <w:t>2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5D4516" w14:textId="68DA3D4D" w:rsidR="00542788" w:rsidRDefault="00DF758B" w:rsidP="002A6375">
            <w:pPr>
              <w:pStyle w:val="Dates"/>
            </w:pPr>
            <w:r>
              <w:t>3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563022E6" w14:textId="091C8238" w:rsidR="00542788" w:rsidRDefault="00DF758B" w:rsidP="002A6375">
            <w:pPr>
              <w:pStyle w:val="Dates"/>
            </w:pPr>
            <w:r>
              <w:t>4</w:t>
            </w:r>
          </w:p>
        </w:tc>
      </w:tr>
      <w:tr w:rsidR="00615667" w14:paraId="4868C572" w14:textId="77777777" w:rsidTr="009710DC">
        <w:trPr>
          <w:trHeight w:hRule="exact" w:val="1410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background2"/>
          </w:tcPr>
          <w:p w14:paraId="5ABFA54A" w14:textId="77777777" w:rsidR="00294FC5" w:rsidRPr="007C45D2" w:rsidRDefault="00294FC5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6EB45953" w14:textId="77777777" w:rsidR="00BF01C1" w:rsidRPr="007C45D2" w:rsidRDefault="00BF01C1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2E30B4E2" w14:textId="77777777" w:rsidR="00BF01C1" w:rsidRPr="00EB0006" w:rsidRDefault="00BF01C1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16EBD433" w14:textId="58DE67A1" w:rsidR="004F06CA" w:rsidRDefault="004F06CA" w:rsidP="00BF01C1"/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AA99174" w14:textId="542522A2" w:rsidR="004F2997" w:rsidRPr="00C31E58" w:rsidRDefault="004F2997" w:rsidP="00C31E58">
            <w:pPr>
              <w:rPr>
                <w:b/>
              </w:rPr>
            </w:pPr>
          </w:p>
          <w:p w14:paraId="354D41E6" w14:textId="77777777" w:rsidR="00AF1CC3" w:rsidRPr="007C45D2" w:rsidRDefault="00AF1CC3" w:rsidP="00AF1CC3">
            <w:pPr>
              <w:jc w:val="center"/>
              <w:rPr>
                <w:b/>
              </w:rPr>
            </w:pPr>
          </w:p>
          <w:p w14:paraId="6F368E02" w14:textId="77777777" w:rsidR="00BF01C1" w:rsidRPr="00BF01C1" w:rsidRDefault="00BF01C1" w:rsidP="001239A0">
            <w:pPr>
              <w:jc w:val="center"/>
              <w:rPr>
                <w:sz w:val="20"/>
                <w:szCs w:val="20"/>
              </w:rPr>
            </w:pPr>
          </w:p>
          <w:p w14:paraId="2FC79F29" w14:textId="1A1EF8BA" w:rsidR="00BF01C1" w:rsidRDefault="00BF01C1" w:rsidP="001239A0">
            <w:pPr>
              <w:jc w:val="center"/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113CD1B" w14:textId="77777777" w:rsidR="00061EC3" w:rsidRPr="00061EC3" w:rsidRDefault="00061EC3" w:rsidP="00061EC3">
            <w:pPr>
              <w:jc w:val="center"/>
              <w:rPr>
                <w:b/>
                <w:bCs/>
              </w:rPr>
            </w:pPr>
            <w:r w:rsidRPr="00061EC3">
              <w:rPr>
                <w:b/>
                <w:bCs/>
              </w:rPr>
              <w:t>Solemnity of Mary, the Holy Mother of God</w:t>
            </w:r>
          </w:p>
          <w:p w14:paraId="0FB04780" w14:textId="77777777" w:rsidR="00061EC3" w:rsidRPr="00061EC3" w:rsidRDefault="00061EC3" w:rsidP="00061EC3">
            <w:pPr>
              <w:jc w:val="center"/>
              <w:rPr>
                <w:b/>
                <w:bCs/>
              </w:rPr>
            </w:pPr>
            <w:r w:rsidRPr="00061EC3">
              <w:rPr>
                <w:b/>
                <w:bCs/>
              </w:rPr>
              <w:t>4:00 pm Mass-St. H</w:t>
            </w:r>
          </w:p>
          <w:p w14:paraId="5E73825C" w14:textId="78B39FEF" w:rsidR="00731B4C" w:rsidRPr="009C2356" w:rsidRDefault="00061EC3" w:rsidP="00061EC3">
            <w:pPr>
              <w:jc w:val="center"/>
              <w:rPr>
                <w:sz w:val="20"/>
                <w:szCs w:val="20"/>
              </w:rPr>
            </w:pPr>
            <w:r w:rsidRPr="00061EC3">
              <w:rPr>
                <w:bCs/>
              </w:rPr>
              <w:t>Office Closed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5BC9117" w14:textId="77777777" w:rsidR="00C31E58" w:rsidRPr="009C27EA" w:rsidRDefault="00C31E58" w:rsidP="00C31E58">
            <w:pPr>
              <w:jc w:val="center"/>
              <w:rPr>
                <w:b/>
              </w:rPr>
            </w:pPr>
            <w:r w:rsidRPr="009C27EA">
              <w:rPr>
                <w:b/>
              </w:rPr>
              <w:t>Solemnity of Mary, The Holy Mother of God</w:t>
            </w:r>
          </w:p>
          <w:p w14:paraId="067C9F44" w14:textId="5CD21548" w:rsidR="009C27EA" w:rsidRPr="009C27EA" w:rsidRDefault="00C31E58" w:rsidP="00897297">
            <w:pPr>
              <w:jc w:val="center"/>
            </w:pPr>
            <w:r w:rsidRPr="009C27EA">
              <w:rPr>
                <w:bCs/>
              </w:rPr>
              <w:t>9:00 am Mass-OLL</w:t>
            </w:r>
          </w:p>
          <w:p w14:paraId="105CF398" w14:textId="3F74FF8D" w:rsidR="00DF0906" w:rsidRPr="009710DC" w:rsidRDefault="00C31E58" w:rsidP="00897297">
            <w:pPr>
              <w:jc w:val="center"/>
              <w:rPr>
                <w:sz w:val="16"/>
                <w:szCs w:val="16"/>
              </w:rPr>
            </w:pPr>
            <w:r w:rsidRPr="009C27EA">
              <w:t>Office Closed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13FB1A" w14:textId="039CDC7B" w:rsidR="00CA7A6D" w:rsidRDefault="00C31E58" w:rsidP="00EA6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Reopens 8:00 am OLL</w:t>
            </w:r>
          </w:p>
          <w:p w14:paraId="33C309D1" w14:textId="77777777" w:rsidR="00F80D78" w:rsidRPr="00F80D78" w:rsidRDefault="00F80D78" w:rsidP="00EA6D09">
            <w:pPr>
              <w:jc w:val="center"/>
              <w:rPr>
                <w:sz w:val="8"/>
                <w:szCs w:val="8"/>
              </w:rPr>
            </w:pPr>
          </w:p>
          <w:p w14:paraId="3E08A421" w14:textId="77777777" w:rsidR="00F80D78" w:rsidRPr="00F80D78" w:rsidRDefault="00F80D78" w:rsidP="00F80D78">
            <w:pPr>
              <w:jc w:val="center"/>
              <w:rPr>
                <w:sz w:val="20"/>
                <w:szCs w:val="20"/>
              </w:rPr>
            </w:pPr>
            <w:r w:rsidRPr="00F80D78">
              <w:rPr>
                <w:sz w:val="20"/>
                <w:szCs w:val="20"/>
              </w:rPr>
              <w:t>9:00 am Mass-St. H</w:t>
            </w:r>
          </w:p>
          <w:p w14:paraId="58F9BE79" w14:textId="0B0D521E" w:rsidR="00F80D78" w:rsidRPr="00A71754" w:rsidRDefault="00F80D78" w:rsidP="00EA6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765DDB" w14:textId="3468A6A4" w:rsidR="009C27EA" w:rsidRPr="009C27EA" w:rsidRDefault="009C27EA" w:rsidP="00C31E5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C27EA">
              <w:rPr>
                <w:bCs/>
                <w:color w:val="000000" w:themeColor="text1"/>
                <w:sz w:val="20"/>
                <w:szCs w:val="20"/>
              </w:rPr>
              <w:t>No Mass</w:t>
            </w:r>
          </w:p>
          <w:p w14:paraId="18357698" w14:textId="250D9D93" w:rsidR="00C31E58" w:rsidRPr="00C31E58" w:rsidRDefault="00C31E58" w:rsidP="00C31E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7A8199A4" w14:textId="3F0A0C49" w:rsidR="0021779E" w:rsidRPr="009C27EA" w:rsidRDefault="0021779E" w:rsidP="00C1469F">
            <w:pPr>
              <w:jc w:val="center"/>
              <w:rPr>
                <w:b/>
                <w:sz w:val="16"/>
                <w:szCs w:val="16"/>
              </w:rPr>
            </w:pPr>
            <w:r w:rsidRPr="009C27EA">
              <w:rPr>
                <w:b/>
                <w:sz w:val="16"/>
                <w:szCs w:val="16"/>
              </w:rPr>
              <w:t>First Saturday Mass</w:t>
            </w:r>
          </w:p>
          <w:p w14:paraId="7F861725" w14:textId="305288E0" w:rsidR="0021779E" w:rsidRPr="009C27EA" w:rsidRDefault="0021779E" w:rsidP="00C1469F">
            <w:pPr>
              <w:jc w:val="center"/>
              <w:rPr>
                <w:sz w:val="16"/>
                <w:szCs w:val="16"/>
              </w:rPr>
            </w:pPr>
            <w:r w:rsidRPr="009C27EA">
              <w:rPr>
                <w:sz w:val="16"/>
                <w:szCs w:val="16"/>
              </w:rPr>
              <w:t>9:00 am-OLL</w:t>
            </w:r>
          </w:p>
          <w:p w14:paraId="0391DD5A" w14:textId="06B57622" w:rsidR="0066291E" w:rsidRPr="009C27EA" w:rsidRDefault="00FF02B6" w:rsidP="00C1469F">
            <w:pPr>
              <w:jc w:val="center"/>
              <w:rPr>
                <w:b/>
                <w:sz w:val="16"/>
                <w:szCs w:val="16"/>
              </w:rPr>
            </w:pPr>
            <w:r w:rsidRPr="009C27EA">
              <w:rPr>
                <w:b/>
                <w:sz w:val="16"/>
                <w:szCs w:val="16"/>
              </w:rPr>
              <w:t>Confessions</w:t>
            </w:r>
          </w:p>
          <w:p w14:paraId="345683B2" w14:textId="18576A39" w:rsidR="00507BDE" w:rsidRPr="009C27EA" w:rsidRDefault="00FF02B6" w:rsidP="0021779E">
            <w:pPr>
              <w:jc w:val="center"/>
              <w:rPr>
                <w:sz w:val="16"/>
                <w:szCs w:val="16"/>
              </w:rPr>
            </w:pPr>
            <w:r w:rsidRPr="009C27EA">
              <w:rPr>
                <w:sz w:val="16"/>
                <w:szCs w:val="16"/>
              </w:rPr>
              <w:t xml:space="preserve"> 3:00</w:t>
            </w:r>
            <w:r w:rsidR="00DB78C6" w:rsidRPr="009C27EA">
              <w:rPr>
                <w:sz w:val="16"/>
                <w:szCs w:val="16"/>
              </w:rPr>
              <w:t xml:space="preserve"> </w:t>
            </w:r>
            <w:r w:rsidR="00C1469F" w:rsidRPr="009C27EA">
              <w:rPr>
                <w:sz w:val="16"/>
                <w:szCs w:val="16"/>
              </w:rPr>
              <w:t>pm</w:t>
            </w:r>
            <w:r w:rsidR="00AF1CC3" w:rsidRPr="009C27EA">
              <w:rPr>
                <w:sz w:val="16"/>
                <w:szCs w:val="16"/>
              </w:rPr>
              <w:t>-OLL</w:t>
            </w:r>
          </w:p>
          <w:p w14:paraId="7B355773" w14:textId="410A8974" w:rsidR="004F06CA" w:rsidRPr="009710DC" w:rsidRDefault="008D1F55" w:rsidP="001239A0">
            <w:pPr>
              <w:jc w:val="center"/>
              <w:rPr>
                <w:b/>
                <w:sz w:val="16"/>
                <w:szCs w:val="16"/>
              </w:rPr>
            </w:pPr>
            <w:r w:rsidRPr="009C27EA">
              <w:rPr>
                <w:b/>
                <w:sz w:val="16"/>
                <w:szCs w:val="16"/>
              </w:rPr>
              <w:t>4:00 pm Mass</w:t>
            </w:r>
            <w:r w:rsidR="00AF1CC3" w:rsidRPr="009C27EA">
              <w:rPr>
                <w:b/>
                <w:sz w:val="16"/>
                <w:szCs w:val="16"/>
              </w:rPr>
              <w:t>-OLL</w:t>
            </w:r>
          </w:p>
        </w:tc>
      </w:tr>
      <w:tr w:rsidR="00615667" w14:paraId="15C66084" w14:textId="77777777" w:rsidTr="00EA1661">
        <w:trPr>
          <w:trHeight w:val="276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766B8B31" w14:textId="43D83FC1" w:rsidR="004F06CA" w:rsidRDefault="00DF758B" w:rsidP="004F06CA">
            <w:pPr>
              <w:pStyle w:val="Dates"/>
            </w:pPr>
            <w:r>
              <w:t>5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7BC68" w14:textId="1A9796EB" w:rsidR="004F06CA" w:rsidRDefault="00DF758B" w:rsidP="004F06CA">
            <w:pPr>
              <w:pStyle w:val="Dates"/>
            </w:pPr>
            <w:r>
              <w:t>6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93A0F3" w14:textId="4C5C26C8" w:rsidR="004F06CA" w:rsidRDefault="00DF758B" w:rsidP="004F06CA">
            <w:pPr>
              <w:pStyle w:val="Dates"/>
            </w:pPr>
            <w:r>
              <w:t>7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924279" w14:textId="75D85F3D" w:rsidR="004F06CA" w:rsidRDefault="00DF758B" w:rsidP="004F06CA">
            <w:pPr>
              <w:pStyle w:val="Dates"/>
            </w:pPr>
            <w:r>
              <w:t>8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CFEA4" w14:textId="0DD742DF" w:rsidR="004F06CA" w:rsidRDefault="00DF758B" w:rsidP="004F06CA">
            <w:pPr>
              <w:pStyle w:val="Dates"/>
            </w:pPr>
            <w:r>
              <w:t>9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19585" w14:textId="2D47B739" w:rsidR="004F06CA" w:rsidRDefault="00DF758B" w:rsidP="004F06CA">
            <w:pPr>
              <w:pStyle w:val="Dates"/>
            </w:pPr>
            <w:r>
              <w:t>10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3421F525" w14:textId="08F63EFB" w:rsidR="004F06CA" w:rsidRDefault="00DF758B" w:rsidP="004F06CA">
            <w:pPr>
              <w:pStyle w:val="Dates"/>
            </w:pPr>
            <w:r>
              <w:t>11</w:t>
            </w:r>
          </w:p>
        </w:tc>
      </w:tr>
      <w:tr w:rsidR="00615667" w14:paraId="76A11845" w14:textId="77777777" w:rsidTr="00B4345E">
        <w:trPr>
          <w:trHeight w:hRule="exact" w:val="2319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1912CA10" w14:textId="4C47FFA1" w:rsidR="00294FC5" w:rsidRPr="009C27EA" w:rsidRDefault="00294FC5" w:rsidP="00372A59">
            <w:pPr>
              <w:jc w:val="center"/>
              <w:rPr>
                <w:b/>
                <w:sz w:val="12"/>
                <w:szCs w:val="12"/>
              </w:rPr>
            </w:pPr>
            <w:r w:rsidRPr="00043037">
              <w:rPr>
                <w:b/>
                <w:sz w:val="12"/>
                <w:szCs w:val="12"/>
              </w:rPr>
              <w:t>The Epiphany of the Lord</w:t>
            </w:r>
          </w:p>
          <w:p w14:paraId="033DB3CF" w14:textId="2F9598C7" w:rsidR="00C1469F" w:rsidRPr="009C27EA" w:rsidRDefault="00C1469F" w:rsidP="00372A59">
            <w:pPr>
              <w:jc w:val="center"/>
              <w:rPr>
                <w:b/>
                <w:sz w:val="12"/>
                <w:szCs w:val="12"/>
              </w:rPr>
            </w:pPr>
            <w:r w:rsidRPr="009C27EA">
              <w:rPr>
                <w:b/>
                <w:sz w:val="12"/>
                <w:szCs w:val="12"/>
              </w:rPr>
              <w:t>Confessions</w:t>
            </w:r>
          </w:p>
          <w:p w14:paraId="3E59812E" w14:textId="2E9E51EF" w:rsidR="00BE3429" w:rsidRPr="009C27EA" w:rsidRDefault="00C1469F" w:rsidP="00372A59">
            <w:pPr>
              <w:jc w:val="center"/>
              <w:rPr>
                <w:sz w:val="12"/>
                <w:szCs w:val="12"/>
              </w:rPr>
            </w:pPr>
            <w:r w:rsidRPr="009C27EA">
              <w:rPr>
                <w:sz w:val="12"/>
                <w:szCs w:val="12"/>
              </w:rPr>
              <w:t>8:00</w:t>
            </w:r>
            <w:r w:rsidR="00DB78C6" w:rsidRPr="009C27EA">
              <w:rPr>
                <w:sz w:val="12"/>
                <w:szCs w:val="12"/>
              </w:rPr>
              <w:t xml:space="preserve"> </w:t>
            </w:r>
            <w:r w:rsidRPr="009C27EA">
              <w:rPr>
                <w:sz w:val="12"/>
                <w:szCs w:val="12"/>
              </w:rPr>
              <w:t>am</w:t>
            </w:r>
            <w:r w:rsidR="00AF1CC3" w:rsidRPr="009C27EA">
              <w:rPr>
                <w:sz w:val="12"/>
                <w:szCs w:val="12"/>
              </w:rPr>
              <w:t>-OLL</w:t>
            </w:r>
          </w:p>
          <w:p w14:paraId="0AB9FC78" w14:textId="7906BB26" w:rsidR="003354BC" w:rsidRPr="009C27EA" w:rsidRDefault="003354BC" w:rsidP="00372A59">
            <w:pPr>
              <w:jc w:val="center"/>
              <w:rPr>
                <w:sz w:val="12"/>
                <w:szCs w:val="12"/>
              </w:rPr>
            </w:pPr>
            <w:r w:rsidRPr="009C27EA">
              <w:rPr>
                <w:sz w:val="12"/>
                <w:szCs w:val="12"/>
              </w:rPr>
              <w:t>8:30 am-St. J</w:t>
            </w:r>
          </w:p>
          <w:p w14:paraId="51EB73FB" w14:textId="5E3D843B" w:rsidR="003354BC" w:rsidRPr="009C27EA" w:rsidRDefault="003354BC" w:rsidP="00372A59">
            <w:pPr>
              <w:jc w:val="center"/>
              <w:rPr>
                <w:b/>
                <w:sz w:val="12"/>
                <w:szCs w:val="12"/>
              </w:rPr>
            </w:pPr>
            <w:r w:rsidRPr="009C27EA">
              <w:rPr>
                <w:sz w:val="12"/>
                <w:szCs w:val="12"/>
              </w:rPr>
              <w:t>10:30 am-St. H</w:t>
            </w:r>
          </w:p>
          <w:p w14:paraId="0FB3A9BF" w14:textId="427AFE2C" w:rsidR="00BE3429" w:rsidRPr="009C27EA" w:rsidRDefault="00F311C9" w:rsidP="00372A59">
            <w:pPr>
              <w:jc w:val="center"/>
              <w:rPr>
                <w:b/>
                <w:sz w:val="12"/>
                <w:szCs w:val="12"/>
              </w:rPr>
            </w:pPr>
            <w:r w:rsidRPr="009C27EA">
              <w:rPr>
                <w:b/>
                <w:sz w:val="12"/>
                <w:szCs w:val="12"/>
              </w:rPr>
              <w:t>9:00 am Mass</w:t>
            </w:r>
            <w:r w:rsidR="00AF1CC3" w:rsidRPr="009C27EA">
              <w:rPr>
                <w:b/>
                <w:sz w:val="12"/>
                <w:szCs w:val="12"/>
              </w:rPr>
              <w:t>-OLL</w:t>
            </w:r>
          </w:p>
          <w:p w14:paraId="2F014032" w14:textId="55ABFFA3" w:rsidR="00BE3429" w:rsidRPr="009C27EA" w:rsidRDefault="00372A59" w:rsidP="00BE3429">
            <w:pPr>
              <w:jc w:val="center"/>
              <w:rPr>
                <w:b/>
                <w:sz w:val="12"/>
                <w:szCs w:val="12"/>
              </w:rPr>
            </w:pPr>
            <w:r w:rsidRPr="009C27EA">
              <w:rPr>
                <w:b/>
                <w:sz w:val="12"/>
                <w:szCs w:val="12"/>
              </w:rPr>
              <w:t>Faith Formation</w:t>
            </w:r>
            <w:r w:rsidR="00AF1CC3" w:rsidRPr="009C27EA">
              <w:rPr>
                <w:b/>
                <w:sz w:val="12"/>
                <w:szCs w:val="12"/>
              </w:rPr>
              <w:t>-OLL</w:t>
            </w:r>
          </w:p>
          <w:p w14:paraId="4306CE30" w14:textId="1E6DDC6F" w:rsidR="00536899" w:rsidRPr="009C27EA" w:rsidRDefault="00C31E58" w:rsidP="00EB0006">
            <w:pPr>
              <w:jc w:val="center"/>
              <w:rPr>
                <w:sz w:val="12"/>
                <w:szCs w:val="12"/>
              </w:rPr>
            </w:pPr>
            <w:r w:rsidRPr="009C27EA">
              <w:rPr>
                <w:sz w:val="12"/>
                <w:szCs w:val="12"/>
              </w:rPr>
              <w:t>10:15 am</w:t>
            </w:r>
            <w:r w:rsidR="00AF1CC3" w:rsidRPr="009C27EA">
              <w:rPr>
                <w:sz w:val="12"/>
                <w:szCs w:val="12"/>
              </w:rPr>
              <w:t>-11:</w:t>
            </w:r>
            <w:r w:rsidRPr="009C27EA">
              <w:rPr>
                <w:sz w:val="12"/>
                <w:szCs w:val="12"/>
              </w:rPr>
              <w:t>1</w:t>
            </w:r>
            <w:r w:rsidR="00F80D78">
              <w:rPr>
                <w:sz w:val="12"/>
                <w:szCs w:val="12"/>
              </w:rPr>
              <w:t>5</w:t>
            </w:r>
            <w:r w:rsidR="00372A59" w:rsidRPr="009C27EA">
              <w:rPr>
                <w:sz w:val="12"/>
                <w:szCs w:val="12"/>
              </w:rPr>
              <w:t xml:space="preserve"> am</w:t>
            </w:r>
          </w:p>
          <w:p w14:paraId="1FB6A7B3" w14:textId="77777777" w:rsidR="00AF1CC3" w:rsidRPr="009C27EA" w:rsidRDefault="00AF1CC3" w:rsidP="00AF1CC3">
            <w:pPr>
              <w:jc w:val="center"/>
              <w:rPr>
                <w:b/>
                <w:sz w:val="12"/>
                <w:szCs w:val="12"/>
              </w:rPr>
            </w:pPr>
            <w:r w:rsidRPr="009C27EA">
              <w:rPr>
                <w:b/>
                <w:sz w:val="12"/>
                <w:szCs w:val="12"/>
              </w:rPr>
              <w:t>9:00 am Mass-St. J</w:t>
            </w:r>
          </w:p>
          <w:p w14:paraId="3D4C36C0" w14:textId="66504F09" w:rsidR="00AF1CC3" w:rsidRPr="009C27EA" w:rsidRDefault="00AF1CC3" w:rsidP="00AF1CC3">
            <w:pPr>
              <w:jc w:val="center"/>
              <w:rPr>
                <w:b/>
                <w:sz w:val="12"/>
                <w:szCs w:val="12"/>
              </w:rPr>
            </w:pPr>
            <w:r w:rsidRPr="009C27EA">
              <w:rPr>
                <w:b/>
                <w:sz w:val="12"/>
                <w:szCs w:val="12"/>
              </w:rPr>
              <w:t>11:00 am Mass-St. H</w:t>
            </w:r>
          </w:p>
          <w:p w14:paraId="31F4F133" w14:textId="0BE920A2" w:rsidR="008162B0" w:rsidRPr="009C27EA" w:rsidRDefault="00B4345E" w:rsidP="00AF1CC3">
            <w:pPr>
              <w:jc w:val="center"/>
              <w:rPr>
                <w:b/>
                <w:sz w:val="12"/>
                <w:szCs w:val="12"/>
              </w:rPr>
            </w:pPr>
            <w:r w:rsidRPr="009C27EA">
              <w:rPr>
                <w:b/>
                <w:sz w:val="12"/>
                <w:szCs w:val="12"/>
              </w:rPr>
              <w:t>Epiphany Party</w:t>
            </w:r>
          </w:p>
          <w:p w14:paraId="0995A62B" w14:textId="3E259718" w:rsidR="00B4345E" w:rsidRPr="009C27EA" w:rsidRDefault="00B4345E" w:rsidP="00AF1CC3">
            <w:pPr>
              <w:jc w:val="center"/>
              <w:rPr>
                <w:sz w:val="12"/>
                <w:szCs w:val="12"/>
              </w:rPr>
            </w:pPr>
            <w:r w:rsidRPr="009C27EA">
              <w:rPr>
                <w:sz w:val="12"/>
                <w:szCs w:val="12"/>
              </w:rPr>
              <w:t>3:00-5:00 pm</w:t>
            </w:r>
            <w:r w:rsidR="00B67CC1" w:rsidRPr="009C27EA">
              <w:rPr>
                <w:sz w:val="12"/>
                <w:szCs w:val="12"/>
              </w:rPr>
              <w:t xml:space="preserve"> St. J</w:t>
            </w:r>
          </w:p>
          <w:p w14:paraId="3F5645D0" w14:textId="0B151657" w:rsidR="00AF1CC3" w:rsidRPr="003354BC" w:rsidRDefault="00AF1CC3" w:rsidP="00EB0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BA1316" w14:textId="55494421" w:rsidR="000B59EA" w:rsidRPr="00EA6D09" w:rsidRDefault="009C27EA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  <w:r w:rsidR="009D2DE1">
              <w:rPr>
                <w:sz w:val="20"/>
                <w:szCs w:val="20"/>
              </w:rPr>
              <w:t>0</w:t>
            </w:r>
            <w:r w:rsidR="000B59EA" w:rsidRPr="00EA6D09">
              <w:rPr>
                <w:sz w:val="20"/>
                <w:szCs w:val="20"/>
              </w:rPr>
              <w:t xml:space="preserve"> am Mass-St. H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71208175" w:rsidR="00527D65" w:rsidRPr="00527D65" w:rsidRDefault="00527D65" w:rsidP="00527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3FA0CC" w14:textId="4CE240C3" w:rsidR="004F7946" w:rsidRDefault="00892D9E" w:rsidP="00C31E58">
            <w:pPr>
              <w:jc w:val="center"/>
              <w:rPr>
                <w:sz w:val="20"/>
                <w:szCs w:val="20"/>
              </w:rPr>
            </w:pPr>
            <w:r w:rsidRPr="009C27EA">
              <w:rPr>
                <w:sz w:val="20"/>
                <w:szCs w:val="20"/>
              </w:rPr>
              <w:t>9:00 am Mass-OLL</w:t>
            </w:r>
          </w:p>
          <w:p w14:paraId="1EDB6484" w14:textId="67284B69" w:rsidR="00360343" w:rsidRPr="00360343" w:rsidRDefault="00360343" w:rsidP="00C31E58">
            <w:pPr>
              <w:jc w:val="center"/>
              <w:rPr>
                <w:b/>
                <w:sz w:val="20"/>
                <w:szCs w:val="20"/>
              </w:rPr>
            </w:pPr>
            <w:r w:rsidRPr="00360343">
              <w:rPr>
                <w:b/>
                <w:sz w:val="20"/>
                <w:szCs w:val="20"/>
              </w:rPr>
              <w:t>Anointing of the Sick-OLL</w:t>
            </w:r>
          </w:p>
          <w:p w14:paraId="61AA19FE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FA102D" w14:textId="5618B3E7" w:rsidR="00DF0906" w:rsidRPr="00B94B00" w:rsidRDefault="00AA1D9F" w:rsidP="00AA1D9F">
            <w:pPr>
              <w:jc w:val="center"/>
              <w:rPr>
                <w:sz w:val="14"/>
                <w:szCs w:val="14"/>
              </w:rPr>
            </w:pPr>
            <w:r w:rsidRPr="00B94B00">
              <w:rPr>
                <w:sz w:val="14"/>
                <w:szCs w:val="14"/>
              </w:rPr>
              <w:t>9:00 am Mass-OLL</w:t>
            </w:r>
          </w:p>
          <w:p w14:paraId="5F65B55C" w14:textId="77777777" w:rsidR="00DF0906" w:rsidRPr="00B94B00" w:rsidRDefault="00DF0906" w:rsidP="00DF0906">
            <w:pPr>
              <w:jc w:val="center"/>
              <w:rPr>
                <w:b/>
                <w:sz w:val="14"/>
                <w:szCs w:val="14"/>
              </w:rPr>
            </w:pPr>
            <w:r w:rsidRPr="00B94B00">
              <w:rPr>
                <w:b/>
                <w:sz w:val="14"/>
                <w:szCs w:val="14"/>
              </w:rPr>
              <w:t>5 hours of Adoration</w:t>
            </w:r>
          </w:p>
          <w:p w14:paraId="5BEB7D23" w14:textId="558B3CB6" w:rsidR="00DF0906" w:rsidRPr="00B94B00" w:rsidRDefault="00DF0906" w:rsidP="00DF0906">
            <w:pPr>
              <w:jc w:val="center"/>
              <w:rPr>
                <w:sz w:val="14"/>
                <w:szCs w:val="14"/>
              </w:rPr>
            </w:pPr>
            <w:r w:rsidRPr="00B94B00">
              <w:rPr>
                <w:b/>
                <w:sz w:val="14"/>
                <w:szCs w:val="14"/>
              </w:rPr>
              <w:t xml:space="preserve"> </w:t>
            </w:r>
            <w:r w:rsidRPr="00B94B00">
              <w:rPr>
                <w:sz w:val="14"/>
                <w:szCs w:val="14"/>
              </w:rPr>
              <w:t>10 am - 3 pm OLL</w:t>
            </w:r>
          </w:p>
          <w:p w14:paraId="3F61442F" w14:textId="2DC38C94" w:rsidR="009C27EA" w:rsidRPr="00B94B00" w:rsidRDefault="009C27EA" w:rsidP="00DF0906">
            <w:pPr>
              <w:jc w:val="center"/>
              <w:rPr>
                <w:sz w:val="14"/>
                <w:szCs w:val="14"/>
              </w:rPr>
            </w:pPr>
            <w:r w:rsidRPr="00B94B00">
              <w:rPr>
                <w:sz w:val="14"/>
                <w:szCs w:val="14"/>
              </w:rPr>
              <w:t>Confession</w:t>
            </w:r>
            <w:r w:rsidR="00B94B00" w:rsidRPr="00B94B00">
              <w:rPr>
                <w:sz w:val="14"/>
                <w:szCs w:val="14"/>
              </w:rPr>
              <w:t>-OLL</w:t>
            </w:r>
          </w:p>
          <w:p w14:paraId="59A4EDE7" w14:textId="41F4CB41" w:rsidR="009C27EA" w:rsidRPr="00B94B00" w:rsidRDefault="00874C84" w:rsidP="00DF0906">
            <w:pPr>
              <w:jc w:val="center"/>
              <w:rPr>
                <w:sz w:val="14"/>
                <w:szCs w:val="14"/>
              </w:rPr>
            </w:pPr>
            <w:r w:rsidRPr="00B94B00">
              <w:rPr>
                <w:sz w:val="14"/>
                <w:szCs w:val="14"/>
              </w:rPr>
              <w:t xml:space="preserve"> 11:00am-12:00pm </w:t>
            </w:r>
          </w:p>
          <w:p w14:paraId="07289DC6" w14:textId="77777777" w:rsidR="003715A2" w:rsidRPr="00B94B00" w:rsidRDefault="003715A2" w:rsidP="003715A2">
            <w:pPr>
              <w:jc w:val="center"/>
              <w:rPr>
                <w:b/>
                <w:sz w:val="14"/>
                <w:szCs w:val="14"/>
              </w:rPr>
            </w:pPr>
            <w:r w:rsidRPr="00B94B00">
              <w:rPr>
                <w:b/>
                <w:sz w:val="14"/>
                <w:szCs w:val="14"/>
              </w:rPr>
              <w:t>CWC</w:t>
            </w:r>
          </w:p>
          <w:p w14:paraId="3C396795" w14:textId="619C2B38" w:rsidR="003715A2" w:rsidRPr="00B94B00" w:rsidRDefault="00531CD4" w:rsidP="003715A2">
            <w:pPr>
              <w:jc w:val="center"/>
              <w:rPr>
                <w:sz w:val="14"/>
                <w:szCs w:val="14"/>
              </w:rPr>
            </w:pPr>
            <w:r w:rsidRPr="00B94B00">
              <w:rPr>
                <w:sz w:val="14"/>
                <w:szCs w:val="14"/>
              </w:rPr>
              <w:t>11</w:t>
            </w:r>
            <w:r w:rsidR="003715A2" w:rsidRPr="00B94B00">
              <w:rPr>
                <w:sz w:val="14"/>
                <w:szCs w:val="14"/>
              </w:rPr>
              <w:t>:00 am St. J</w:t>
            </w:r>
          </w:p>
          <w:p w14:paraId="4F136BD1" w14:textId="24F2C849" w:rsidR="00A17F8E" w:rsidRPr="00B94B00" w:rsidRDefault="00A17F8E" w:rsidP="00DF0906">
            <w:pPr>
              <w:jc w:val="center"/>
              <w:rPr>
                <w:b/>
                <w:sz w:val="14"/>
                <w:szCs w:val="14"/>
              </w:rPr>
            </w:pPr>
            <w:r w:rsidRPr="00B94B00">
              <w:rPr>
                <w:b/>
                <w:sz w:val="14"/>
                <w:szCs w:val="14"/>
              </w:rPr>
              <w:t xml:space="preserve">Ladies’ Card Club </w:t>
            </w:r>
          </w:p>
          <w:p w14:paraId="4CC4FEAA" w14:textId="09FDE050" w:rsidR="00DF0906" w:rsidRPr="00B94B00" w:rsidRDefault="00A17F8E" w:rsidP="00C31E58">
            <w:pPr>
              <w:jc w:val="center"/>
              <w:rPr>
                <w:sz w:val="14"/>
                <w:szCs w:val="14"/>
              </w:rPr>
            </w:pPr>
            <w:r w:rsidRPr="00B94B00">
              <w:rPr>
                <w:sz w:val="14"/>
                <w:szCs w:val="14"/>
              </w:rPr>
              <w:t>1:00-4:00 pm-St. J</w:t>
            </w:r>
          </w:p>
          <w:p w14:paraId="60459241" w14:textId="50F39EAF" w:rsidR="00B94B00" w:rsidRPr="009C27EA" w:rsidRDefault="00B94B00" w:rsidP="006F21E8">
            <w:pPr>
              <w:jc w:val="center"/>
              <w:rPr>
                <w:sz w:val="15"/>
                <w:szCs w:val="15"/>
              </w:rPr>
            </w:pPr>
            <w:r>
              <w:rPr>
                <w:sz w:val="14"/>
                <w:szCs w:val="14"/>
              </w:rPr>
              <w:t>Adult Faith Formation-</w:t>
            </w:r>
            <w:r>
              <w:rPr>
                <w:sz w:val="15"/>
                <w:szCs w:val="15"/>
              </w:rPr>
              <w:t>5:30 pm OLL</w:t>
            </w:r>
          </w:p>
          <w:p w14:paraId="3796463B" w14:textId="2BAD2A42" w:rsidR="00EA1D30" w:rsidRPr="009C27EA" w:rsidRDefault="00EA1D30" w:rsidP="006F21E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7C28E5" w14:textId="0B667838" w:rsidR="005375F7" w:rsidRPr="00874C84" w:rsidRDefault="00874C84" w:rsidP="00CE3832">
            <w:pPr>
              <w:jc w:val="center"/>
              <w:rPr>
                <w:sz w:val="20"/>
                <w:szCs w:val="20"/>
              </w:rPr>
            </w:pPr>
            <w:r w:rsidRPr="00874C84">
              <w:rPr>
                <w:sz w:val="20"/>
                <w:szCs w:val="20"/>
              </w:rPr>
              <w:t>9:0</w:t>
            </w:r>
            <w:r w:rsidR="00AA1D9F" w:rsidRPr="00874C84">
              <w:rPr>
                <w:sz w:val="20"/>
                <w:szCs w:val="20"/>
              </w:rPr>
              <w:t>0 am Mass-St. H</w:t>
            </w:r>
          </w:p>
          <w:p w14:paraId="0AE01757" w14:textId="77777777" w:rsidR="00F71854" w:rsidRPr="00874C84" w:rsidRDefault="00F71854" w:rsidP="00CE3832">
            <w:pPr>
              <w:jc w:val="center"/>
              <w:rPr>
                <w:sz w:val="20"/>
                <w:szCs w:val="20"/>
              </w:rPr>
            </w:pPr>
          </w:p>
          <w:p w14:paraId="22726F76" w14:textId="13652C97" w:rsidR="00CE3832" w:rsidRPr="00874C84" w:rsidRDefault="00CE3832" w:rsidP="00F311C9">
            <w:pPr>
              <w:jc w:val="center"/>
              <w:rPr>
                <w:b/>
                <w:sz w:val="20"/>
                <w:szCs w:val="20"/>
              </w:rPr>
            </w:pPr>
            <w:r w:rsidRPr="00874C84">
              <w:rPr>
                <w:b/>
                <w:sz w:val="20"/>
                <w:szCs w:val="20"/>
              </w:rPr>
              <w:t>Mass at King’s</w:t>
            </w:r>
          </w:p>
          <w:p w14:paraId="2B6C56A0" w14:textId="5D0A8771" w:rsidR="00CE3832" w:rsidRPr="00874C84" w:rsidRDefault="00CE3832" w:rsidP="00F311C9">
            <w:pPr>
              <w:jc w:val="center"/>
              <w:rPr>
                <w:b/>
                <w:sz w:val="20"/>
                <w:szCs w:val="20"/>
              </w:rPr>
            </w:pPr>
            <w:r w:rsidRPr="00874C84">
              <w:rPr>
                <w:b/>
                <w:sz w:val="20"/>
                <w:szCs w:val="20"/>
              </w:rPr>
              <w:t>Nursing Home</w:t>
            </w:r>
          </w:p>
          <w:p w14:paraId="285CC74A" w14:textId="6D83E9CF" w:rsidR="00A17F8E" w:rsidRPr="00874C84" w:rsidRDefault="00CE3832" w:rsidP="00F71854">
            <w:pPr>
              <w:jc w:val="center"/>
              <w:rPr>
                <w:sz w:val="20"/>
                <w:szCs w:val="20"/>
              </w:rPr>
            </w:pPr>
            <w:r w:rsidRPr="00874C84">
              <w:rPr>
                <w:sz w:val="20"/>
                <w:szCs w:val="20"/>
              </w:rPr>
              <w:t>11:00 am</w:t>
            </w:r>
          </w:p>
          <w:p w14:paraId="3141F67A" w14:textId="77777777" w:rsidR="00F311C9" w:rsidRPr="00B5400D" w:rsidRDefault="00F311C9" w:rsidP="009C27EA">
            <w:pPr>
              <w:rPr>
                <w:sz w:val="20"/>
                <w:szCs w:val="20"/>
              </w:rPr>
            </w:pPr>
          </w:p>
          <w:p w14:paraId="1B1110D0" w14:textId="617A8699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26215D" w14:textId="4C9561E0" w:rsidR="00F311C9" w:rsidRPr="00B5400D" w:rsidRDefault="00507BDE" w:rsidP="00E13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61DACB6B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BAB186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8BECB0F" w14:textId="61FA312F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0769CCF9" w14:textId="77777777" w:rsidR="0066291E" w:rsidRDefault="00C1469F" w:rsidP="00C1469F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Confessions</w:t>
            </w:r>
          </w:p>
          <w:p w14:paraId="422F602A" w14:textId="018E8C58" w:rsidR="00C1469F" w:rsidRPr="00B5400D" w:rsidRDefault="00C1469F" w:rsidP="00C1469F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 xml:space="preserve"> 3:00</w:t>
            </w:r>
            <w:r w:rsidR="00DB78C6">
              <w:rPr>
                <w:sz w:val="20"/>
                <w:szCs w:val="20"/>
              </w:rPr>
              <w:t xml:space="preserve"> </w:t>
            </w:r>
            <w:r w:rsidRPr="00B5400D">
              <w:rPr>
                <w:sz w:val="20"/>
                <w:szCs w:val="20"/>
              </w:rPr>
              <w:t>pm</w:t>
            </w:r>
            <w:r w:rsidR="000B59EA">
              <w:rPr>
                <w:sz w:val="20"/>
                <w:szCs w:val="20"/>
              </w:rPr>
              <w:t>-OLL</w:t>
            </w:r>
          </w:p>
          <w:p w14:paraId="10125812" w14:textId="77777777" w:rsidR="00C1469F" w:rsidRPr="004F2997" w:rsidRDefault="00C1469F" w:rsidP="00F311C9">
            <w:pPr>
              <w:jc w:val="center"/>
              <w:rPr>
                <w:sz w:val="8"/>
                <w:szCs w:val="8"/>
              </w:rPr>
            </w:pPr>
          </w:p>
          <w:p w14:paraId="71A8DFDD" w14:textId="0DE73F48" w:rsidR="00F311C9" w:rsidRPr="000B59EA" w:rsidRDefault="00F311C9" w:rsidP="000B59EA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4:00 pm Mass</w:t>
            </w:r>
            <w:r w:rsidR="000B59EA">
              <w:rPr>
                <w:b/>
                <w:sz w:val="20"/>
                <w:szCs w:val="20"/>
              </w:rPr>
              <w:t>-OLL</w:t>
            </w:r>
          </w:p>
        </w:tc>
      </w:tr>
      <w:tr w:rsidR="00615667" w14:paraId="0B89A310" w14:textId="77777777" w:rsidTr="00EA1661">
        <w:trPr>
          <w:trHeight w:val="276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1D2CF9FE" w14:textId="5C44E7E3" w:rsidR="00F311C9" w:rsidRDefault="00DF758B" w:rsidP="00F311C9">
            <w:pPr>
              <w:pStyle w:val="Dates"/>
            </w:pPr>
            <w:r>
              <w:t>12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F408A" w14:textId="5F09FB57" w:rsidR="00F311C9" w:rsidRDefault="00DF758B" w:rsidP="00F311C9">
            <w:pPr>
              <w:pStyle w:val="Dates"/>
            </w:pPr>
            <w:r>
              <w:t>13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DBE1F8" w14:textId="6BFDD057" w:rsidR="00F311C9" w:rsidRDefault="00DF758B" w:rsidP="00F311C9">
            <w:pPr>
              <w:pStyle w:val="Dates"/>
            </w:pPr>
            <w:r>
              <w:t>14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78E041" w14:textId="3E27BE6C" w:rsidR="00F311C9" w:rsidRDefault="00DF758B" w:rsidP="00F311C9">
            <w:pPr>
              <w:pStyle w:val="Dates"/>
            </w:pPr>
            <w:r>
              <w:t>15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FEC70" w14:textId="144E51FF" w:rsidR="00F311C9" w:rsidRDefault="00DF758B" w:rsidP="00F311C9">
            <w:pPr>
              <w:pStyle w:val="Dates"/>
            </w:pPr>
            <w:r>
              <w:t>16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E61D4" w14:textId="07020BE4" w:rsidR="00F311C9" w:rsidRDefault="00DF758B" w:rsidP="00626373">
            <w:pPr>
              <w:pStyle w:val="Dates"/>
            </w:pPr>
            <w:r>
              <w:t>17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49DBAD06" w14:textId="3D66A589" w:rsidR="00F311C9" w:rsidRDefault="00DF758B" w:rsidP="00F311C9">
            <w:pPr>
              <w:pStyle w:val="Dates"/>
            </w:pPr>
            <w:r>
              <w:t>18</w:t>
            </w:r>
          </w:p>
        </w:tc>
      </w:tr>
      <w:tr w:rsidR="00615667" w14:paraId="4C4F209E" w14:textId="77777777" w:rsidTr="00043037">
        <w:trPr>
          <w:trHeight w:hRule="exact" w:val="1968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6B62DC5D" w14:textId="77777777" w:rsidR="00043037" w:rsidRPr="00043037" w:rsidRDefault="00043037" w:rsidP="00043037">
            <w:pPr>
              <w:jc w:val="center"/>
              <w:rPr>
                <w:b/>
                <w:sz w:val="15"/>
                <w:szCs w:val="15"/>
              </w:rPr>
            </w:pPr>
            <w:r w:rsidRPr="00043037">
              <w:rPr>
                <w:b/>
                <w:sz w:val="15"/>
                <w:szCs w:val="15"/>
              </w:rPr>
              <w:t>The Baptism of the Lord</w:t>
            </w:r>
          </w:p>
          <w:p w14:paraId="6C315516" w14:textId="6B7E0606" w:rsidR="00C1469F" w:rsidRPr="00874C84" w:rsidRDefault="00C1469F" w:rsidP="00C1469F">
            <w:pPr>
              <w:jc w:val="center"/>
              <w:rPr>
                <w:b/>
                <w:sz w:val="15"/>
                <w:szCs w:val="15"/>
              </w:rPr>
            </w:pPr>
            <w:r w:rsidRPr="00874C84">
              <w:rPr>
                <w:b/>
                <w:sz w:val="15"/>
                <w:szCs w:val="15"/>
              </w:rPr>
              <w:t>Confessions</w:t>
            </w:r>
          </w:p>
          <w:p w14:paraId="73F5CD11" w14:textId="40DDCBE4" w:rsidR="00E1341F" w:rsidRPr="00874C84" w:rsidRDefault="00C1469F" w:rsidP="00F311C9">
            <w:pPr>
              <w:jc w:val="center"/>
              <w:rPr>
                <w:sz w:val="15"/>
                <w:szCs w:val="15"/>
              </w:rPr>
            </w:pPr>
            <w:r w:rsidRPr="00874C84">
              <w:rPr>
                <w:sz w:val="15"/>
                <w:szCs w:val="15"/>
              </w:rPr>
              <w:t>8:00</w:t>
            </w:r>
            <w:r w:rsidR="00DB78C6" w:rsidRPr="00874C84">
              <w:rPr>
                <w:sz w:val="15"/>
                <w:szCs w:val="15"/>
              </w:rPr>
              <w:t xml:space="preserve"> </w:t>
            </w:r>
            <w:r w:rsidR="000B59EA" w:rsidRPr="00874C84">
              <w:rPr>
                <w:sz w:val="15"/>
                <w:szCs w:val="15"/>
              </w:rPr>
              <w:t>am-OLL</w:t>
            </w:r>
          </w:p>
          <w:p w14:paraId="17E3BF23" w14:textId="43ABECA5" w:rsidR="003354BC" w:rsidRPr="00874C84" w:rsidRDefault="00091EA8" w:rsidP="00F311C9">
            <w:pPr>
              <w:jc w:val="center"/>
              <w:rPr>
                <w:sz w:val="15"/>
                <w:szCs w:val="15"/>
              </w:rPr>
            </w:pPr>
            <w:r w:rsidRPr="00874C84">
              <w:rPr>
                <w:sz w:val="15"/>
                <w:szCs w:val="15"/>
              </w:rPr>
              <w:t>8:30 am-St. J</w:t>
            </w:r>
          </w:p>
          <w:p w14:paraId="35A2455E" w14:textId="5E28D64E" w:rsidR="00091EA8" w:rsidRPr="00874C84" w:rsidRDefault="00091EA8" w:rsidP="00F311C9">
            <w:pPr>
              <w:jc w:val="center"/>
              <w:rPr>
                <w:b/>
                <w:sz w:val="15"/>
                <w:szCs w:val="15"/>
              </w:rPr>
            </w:pPr>
            <w:r w:rsidRPr="00874C84">
              <w:rPr>
                <w:sz w:val="15"/>
                <w:szCs w:val="15"/>
              </w:rPr>
              <w:t>10:30 am-St. H</w:t>
            </w:r>
          </w:p>
          <w:p w14:paraId="2BD9274B" w14:textId="3D3149BA" w:rsidR="00A61453" w:rsidRPr="00874C84" w:rsidRDefault="00F311C9" w:rsidP="000B59EA">
            <w:pPr>
              <w:jc w:val="center"/>
              <w:rPr>
                <w:b/>
                <w:sz w:val="15"/>
                <w:szCs w:val="15"/>
              </w:rPr>
            </w:pPr>
            <w:r w:rsidRPr="00874C84">
              <w:rPr>
                <w:b/>
                <w:sz w:val="15"/>
                <w:szCs w:val="15"/>
              </w:rPr>
              <w:t>9:00 am Mass</w:t>
            </w:r>
            <w:r w:rsidR="000B59EA" w:rsidRPr="00874C84">
              <w:rPr>
                <w:b/>
                <w:sz w:val="15"/>
                <w:szCs w:val="15"/>
              </w:rPr>
              <w:t>-OLL</w:t>
            </w:r>
          </w:p>
          <w:p w14:paraId="66CA7849" w14:textId="77777777" w:rsidR="000B59EA" w:rsidRPr="00874C84" w:rsidRDefault="000B59EA" w:rsidP="000B59EA">
            <w:pPr>
              <w:jc w:val="center"/>
              <w:rPr>
                <w:b/>
                <w:sz w:val="15"/>
                <w:szCs w:val="15"/>
              </w:rPr>
            </w:pPr>
            <w:r w:rsidRPr="00874C84">
              <w:rPr>
                <w:b/>
                <w:sz w:val="15"/>
                <w:szCs w:val="15"/>
              </w:rPr>
              <w:t>9:00 am Mass-St. J</w:t>
            </w:r>
          </w:p>
          <w:p w14:paraId="00756D27" w14:textId="77777777" w:rsidR="000B59EA" w:rsidRPr="00874C84" w:rsidRDefault="000B59EA" w:rsidP="000B59EA">
            <w:pPr>
              <w:jc w:val="center"/>
              <w:rPr>
                <w:b/>
                <w:sz w:val="15"/>
                <w:szCs w:val="15"/>
              </w:rPr>
            </w:pPr>
            <w:r w:rsidRPr="00874C84">
              <w:rPr>
                <w:b/>
                <w:sz w:val="15"/>
                <w:szCs w:val="15"/>
              </w:rPr>
              <w:t>11:00 am Mass-St. H</w:t>
            </w:r>
          </w:p>
          <w:p w14:paraId="247A1BDF" w14:textId="65C0F9B7" w:rsidR="005F3978" w:rsidRPr="00CF2811" w:rsidRDefault="005F3978" w:rsidP="00B40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9F684D" w14:textId="77777777" w:rsidR="00F247ED" w:rsidRDefault="00874C84" w:rsidP="00C31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  <w:r w:rsidR="00AA1D9F">
              <w:rPr>
                <w:sz w:val="20"/>
                <w:szCs w:val="20"/>
              </w:rPr>
              <w:t>0 am Mass-St. H</w:t>
            </w:r>
          </w:p>
          <w:p w14:paraId="7BB37470" w14:textId="6F7EF689" w:rsidR="00360343" w:rsidRPr="00360343" w:rsidRDefault="00360343" w:rsidP="00360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Anointing of the Sick-St. H</w:t>
            </w:r>
          </w:p>
          <w:p w14:paraId="2A9692C2" w14:textId="51350220" w:rsidR="00360343" w:rsidRPr="00C31E58" w:rsidRDefault="00360343" w:rsidP="00C31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06D92D" w14:textId="08774840" w:rsidR="00AA1D9F" w:rsidRPr="00EB0006" w:rsidRDefault="00AA1D9F" w:rsidP="0073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Mass-OLL</w:t>
            </w:r>
          </w:p>
          <w:p w14:paraId="60489984" w14:textId="6FABAE28" w:rsidR="00A17F8E" w:rsidRPr="00C31E58" w:rsidRDefault="00A17F8E" w:rsidP="00C31E58">
            <w:pPr>
              <w:rPr>
                <w:b/>
                <w:sz w:val="20"/>
                <w:szCs w:val="20"/>
              </w:rPr>
            </w:pPr>
          </w:p>
          <w:p w14:paraId="6B5F3E66" w14:textId="573AB76E" w:rsidR="00731B4C" w:rsidRPr="009C2356" w:rsidRDefault="00731B4C" w:rsidP="009C2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D9FE5D" w14:textId="69D05894" w:rsidR="00DF0906" w:rsidRPr="00874C84" w:rsidRDefault="00AA1D9F" w:rsidP="00EE4850">
            <w:pPr>
              <w:jc w:val="center"/>
              <w:rPr>
                <w:sz w:val="17"/>
                <w:szCs w:val="17"/>
              </w:rPr>
            </w:pPr>
            <w:r w:rsidRPr="00874C84">
              <w:rPr>
                <w:sz w:val="17"/>
                <w:szCs w:val="17"/>
              </w:rPr>
              <w:t>9:00 am Mass-OLL</w:t>
            </w:r>
          </w:p>
          <w:p w14:paraId="26EDF6E4" w14:textId="77777777" w:rsidR="00DF0906" w:rsidRPr="00874C84" w:rsidRDefault="00DF0906" w:rsidP="00DF0906">
            <w:pPr>
              <w:jc w:val="center"/>
              <w:rPr>
                <w:b/>
                <w:sz w:val="17"/>
                <w:szCs w:val="17"/>
              </w:rPr>
            </w:pPr>
            <w:r w:rsidRPr="00874C84">
              <w:rPr>
                <w:b/>
                <w:sz w:val="17"/>
                <w:szCs w:val="17"/>
              </w:rPr>
              <w:t>5 hours of Adoration</w:t>
            </w:r>
          </w:p>
          <w:p w14:paraId="122544B3" w14:textId="2B1075D9" w:rsidR="00DF0906" w:rsidRPr="00874C84" w:rsidRDefault="00DF0906" w:rsidP="00DF0906">
            <w:pPr>
              <w:jc w:val="center"/>
              <w:rPr>
                <w:sz w:val="17"/>
                <w:szCs w:val="17"/>
              </w:rPr>
            </w:pPr>
            <w:r w:rsidRPr="00874C84">
              <w:rPr>
                <w:b/>
                <w:sz w:val="17"/>
                <w:szCs w:val="17"/>
              </w:rPr>
              <w:t xml:space="preserve"> </w:t>
            </w:r>
            <w:r w:rsidRPr="00874C84">
              <w:rPr>
                <w:sz w:val="17"/>
                <w:szCs w:val="17"/>
              </w:rPr>
              <w:t>10 am - 3 pm OLL</w:t>
            </w:r>
          </w:p>
          <w:p w14:paraId="14ED3346" w14:textId="042A676E" w:rsidR="00874C84" w:rsidRPr="00874C84" w:rsidRDefault="00874C84" w:rsidP="00874C84">
            <w:pPr>
              <w:jc w:val="center"/>
              <w:rPr>
                <w:sz w:val="17"/>
                <w:szCs w:val="17"/>
              </w:rPr>
            </w:pPr>
            <w:r w:rsidRPr="00874C84">
              <w:rPr>
                <w:sz w:val="17"/>
                <w:szCs w:val="17"/>
              </w:rPr>
              <w:t>Confession</w:t>
            </w:r>
            <w:r w:rsidR="00B94B00">
              <w:rPr>
                <w:sz w:val="17"/>
                <w:szCs w:val="17"/>
              </w:rPr>
              <w:t>-OLL</w:t>
            </w:r>
          </w:p>
          <w:p w14:paraId="6AD4BC8C" w14:textId="69CE9E55" w:rsidR="00874C84" w:rsidRPr="00874C84" w:rsidRDefault="00874C84" w:rsidP="00874C84">
            <w:pPr>
              <w:jc w:val="center"/>
              <w:rPr>
                <w:sz w:val="17"/>
                <w:szCs w:val="17"/>
              </w:rPr>
            </w:pPr>
            <w:r w:rsidRPr="00874C84">
              <w:rPr>
                <w:sz w:val="17"/>
                <w:szCs w:val="17"/>
              </w:rPr>
              <w:t xml:space="preserve"> 11:00am-12:00pm </w:t>
            </w:r>
          </w:p>
          <w:p w14:paraId="14BAFDAB" w14:textId="77777777" w:rsidR="00B94B00" w:rsidRPr="009C27EA" w:rsidRDefault="00B94B00" w:rsidP="00B94B00">
            <w:pPr>
              <w:jc w:val="center"/>
              <w:rPr>
                <w:sz w:val="15"/>
                <w:szCs w:val="15"/>
              </w:rPr>
            </w:pPr>
            <w:r>
              <w:rPr>
                <w:sz w:val="14"/>
                <w:szCs w:val="14"/>
              </w:rPr>
              <w:t>Adult Faith Formation-</w:t>
            </w:r>
            <w:r>
              <w:rPr>
                <w:sz w:val="15"/>
                <w:szCs w:val="15"/>
              </w:rPr>
              <w:t>5:30 pm OLL</w:t>
            </w:r>
          </w:p>
          <w:p w14:paraId="3185C5D2" w14:textId="77777777" w:rsidR="00874C84" w:rsidRPr="009140E5" w:rsidRDefault="00874C84" w:rsidP="00DF0906">
            <w:pPr>
              <w:jc w:val="center"/>
            </w:pPr>
          </w:p>
          <w:p w14:paraId="3757141C" w14:textId="6A94BBE1" w:rsidR="00D33485" w:rsidRPr="00C31E58" w:rsidRDefault="00D33485" w:rsidP="00C31E58">
            <w:pPr>
              <w:jc w:val="center"/>
              <w:rPr>
                <w:b/>
              </w:rPr>
            </w:pPr>
          </w:p>
          <w:p w14:paraId="1D47FCCA" w14:textId="77777777" w:rsidR="00DF0906" w:rsidRDefault="00DF0906" w:rsidP="00BF7F3B">
            <w:pPr>
              <w:jc w:val="center"/>
              <w:rPr>
                <w:sz w:val="20"/>
                <w:szCs w:val="20"/>
              </w:rPr>
            </w:pPr>
          </w:p>
          <w:p w14:paraId="69D2F300" w14:textId="2ADB60ED" w:rsidR="00EA1D30" w:rsidRDefault="00EA1D30" w:rsidP="00BF7F3B">
            <w:pPr>
              <w:jc w:val="center"/>
              <w:rPr>
                <w:sz w:val="20"/>
                <w:szCs w:val="20"/>
              </w:rPr>
            </w:pPr>
          </w:p>
          <w:p w14:paraId="443C22C2" w14:textId="57C1C69E" w:rsidR="00A61453" w:rsidRDefault="00A61453" w:rsidP="00BF7F3B">
            <w:pPr>
              <w:jc w:val="center"/>
              <w:rPr>
                <w:sz w:val="8"/>
                <w:szCs w:val="8"/>
              </w:rPr>
            </w:pPr>
          </w:p>
          <w:p w14:paraId="3FED777D" w14:textId="77777777" w:rsidR="00EA1D30" w:rsidRPr="008877B8" w:rsidRDefault="00EA1D30" w:rsidP="00BF7F3B">
            <w:pPr>
              <w:jc w:val="center"/>
              <w:rPr>
                <w:sz w:val="8"/>
                <w:szCs w:val="8"/>
              </w:rPr>
            </w:pPr>
          </w:p>
          <w:p w14:paraId="3349C4F4" w14:textId="77777777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441FED43" w14:textId="16965661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DEFC5" w14:textId="5CB57FC7" w:rsidR="00F311C9" w:rsidRDefault="00874C8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  <w:r w:rsidR="00AA1D9F">
              <w:rPr>
                <w:sz w:val="20"/>
                <w:szCs w:val="20"/>
              </w:rPr>
              <w:t>0 am Mass-St. H</w:t>
            </w:r>
          </w:p>
          <w:p w14:paraId="1D012147" w14:textId="2480CD63" w:rsidR="00A61453" w:rsidRPr="00464436" w:rsidRDefault="00A61453" w:rsidP="00F311C9">
            <w:pPr>
              <w:jc w:val="center"/>
              <w:rPr>
                <w:sz w:val="8"/>
                <w:szCs w:val="8"/>
              </w:rPr>
            </w:pPr>
          </w:p>
          <w:p w14:paraId="3E0F1A58" w14:textId="77777777" w:rsidR="00464436" w:rsidRPr="00464436" w:rsidRDefault="00464436" w:rsidP="00F311C9">
            <w:pPr>
              <w:jc w:val="center"/>
              <w:rPr>
                <w:sz w:val="8"/>
                <w:szCs w:val="8"/>
              </w:rPr>
            </w:pPr>
          </w:p>
          <w:p w14:paraId="64B60C12" w14:textId="7E52BD97" w:rsidR="00A61453" w:rsidRPr="00CE3832" w:rsidRDefault="00CE3832" w:rsidP="00F311C9">
            <w:pPr>
              <w:jc w:val="center"/>
              <w:rPr>
                <w:b/>
                <w:sz w:val="20"/>
                <w:szCs w:val="20"/>
              </w:rPr>
            </w:pPr>
            <w:r w:rsidRPr="00CE3832">
              <w:rPr>
                <w:b/>
                <w:sz w:val="20"/>
                <w:szCs w:val="20"/>
              </w:rPr>
              <w:t>Mass at the Brook</w:t>
            </w:r>
          </w:p>
          <w:p w14:paraId="47404DE1" w14:textId="46AEBBC8" w:rsidR="00CE3832" w:rsidRDefault="00CE3832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am</w:t>
            </w:r>
          </w:p>
          <w:p w14:paraId="1CBA8427" w14:textId="77777777" w:rsidR="00A61453" w:rsidRPr="00EB0006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38441688" w14:textId="499080C3" w:rsidR="0019390E" w:rsidRPr="00EB0006" w:rsidRDefault="0019390E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92C3B" w14:textId="10E44E02" w:rsidR="00F311C9" w:rsidRPr="00EB0006" w:rsidRDefault="00507BDE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F311C9" w:rsidRPr="00EB0006">
              <w:rPr>
                <w:sz w:val="20"/>
                <w:szCs w:val="20"/>
              </w:rPr>
              <w:t xml:space="preserve"> Mass</w:t>
            </w:r>
          </w:p>
          <w:p w14:paraId="6293E1F6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1DD0934" w14:textId="603EC18B" w:rsidR="004B03B6" w:rsidRPr="00EB0006" w:rsidRDefault="004B03B6" w:rsidP="00536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198245D4" w14:textId="77777777" w:rsidR="0066291E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  <w:r w:rsidRPr="00EB0006">
              <w:rPr>
                <w:sz w:val="20"/>
                <w:szCs w:val="20"/>
              </w:rPr>
              <w:t xml:space="preserve"> </w:t>
            </w:r>
          </w:p>
          <w:p w14:paraId="595203FE" w14:textId="106F0118" w:rsidR="005F3978" w:rsidRPr="00EB0006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3:00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pm</w:t>
            </w:r>
            <w:r w:rsidR="000B59EA">
              <w:rPr>
                <w:sz w:val="20"/>
                <w:szCs w:val="20"/>
              </w:rPr>
              <w:t>-OLL</w:t>
            </w:r>
          </w:p>
          <w:p w14:paraId="727D2E96" w14:textId="77777777" w:rsidR="00E1341F" w:rsidRPr="00181A56" w:rsidRDefault="00E1341F" w:rsidP="00717BE0">
            <w:pPr>
              <w:jc w:val="center"/>
              <w:rPr>
                <w:b/>
                <w:sz w:val="8"/>
                <w:szCs w:val="8"/>
              </w:rPr>
            </w:pPr>
          </w:p>
          <w:p w14:paraId="49513AF2" w14:textId="16340415" w:rsidR="00F311C9" w:rsidRPr="000B59EA" w:rsidRDefault="00F311C9" w:rsidP="000B59EA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  <w:r w:rsidR="000B59EA">
              <w:rPr>
                <w:b/>
                <w:sz w:val="20"/>
                <w:szCs w:val="20"/>
              </w:rPr>
              <w:t>-OLL</w:t>
            </w:r>
          </w:p>
        </w:tc>
      </w:tr>
      <w:tr w:rsidR="00615667" w14:paraId="6D83EBAE" w14:textId="77777777" w:rsidTr="00091EA8">
        <w:trPr>
          <w:trHeight w:val="246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12A32AE9" w14:textId="0666DDEC" w:rsidR="00F311C9" w:rsidRDefault="00DF758B" w:rsidP="00626373">
            <w:pPr>
              <w:pStyle w:val="Dates"/>
            </w:pPr>
            <w:r>
              <w:t>19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B1FA7F" w14:textId="3F710BDF" w:rsidR="00F311C9" w:rsidRDefault="00DF758B" w:rsidP="00F311C9">
            <w:pPr>
              <w:pStyle w:val="Dates"/>
            </w:pPr>
            <w:r>
              <w:t>20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3A968" w14:textId="3404BF8F" w:rsidR="00F311C9" w:rsidRDefault="00DF758B" w:rsidP="00F311C9">
            <w:pPr>
              <w:pStyle w:val="Dates"/>
            </w:pPr>
            <w:r>
              <w:t>21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701B9" w14:textId="6BD657CF" w:rsidR="00F311C9" w:rsidRDefault="00DF758B" w:rsidP="00F311C9">
            <w:pPr>
              <w:pStyle w:val="Dates"/>
            </w:pPr>
            <w:r>
              <w:t>22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A1BA7" w14:textId="6161838E" w:rsidR="00F311C9" w:rsidRDefault="00DF758B" w:rsidP="00F311C9">
            <w:pPr>
              <w:pStyle w:val="Dates"/>
            </w:pPr>
            <w:r>
              <w:t>23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3C2D6" w14:textId="1F3D4158" w:rsidR="00F311C9" w:rsidRDefault="00DF758B" w:rsidP="00F311C9">
            <w:pPr>
              <w:pStyle w:val="Dates"/>
            </w:pPr>
            <w:r>
              <w:t>24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09967E9C" w14:textId="38192D7F" w:rsidR="00F311C9" w:rsidRDefault="00DF758B" w:rsidP="00F311C9">
            <w:pPr>
              <w:pStyle w:val="Dates"/>
            </w:pPr>
            <w:r>
              <w:t>25</w:t>
            </w:r>
          </w:p>
        </w:tc>
      </w:tr>
      <w:tr w:rsidR="00615667" w14:paraId="37D9FC6D" w14:textId="77777777" w:rsidTr="009710DC">
        <w:trPr>
          <w:trHeight w:hRule="exact" w:val="2076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0424B397" w14:textId="77777777" w:rsidR="00C1469F" w:rsidRPr="009710DC" w:rsidRDefault="00C1469F" w:rsidP="00372A59">
            <w:pPr>
              <w:jc w:val="center"/>
              <w:rPr>
                <w:b/>
                <w:sz w:val="14"/>
                <w:szCs w:val="14"/>
              </w:rPr>
            </w:pPr>
            <w:r w:rsidRPr="009710DC">
              <w:rPr>
                <w:b/>
                <w:sz w:val="14"/>
                <w:szCs w:val="14"/>
              </w:rPr>
              <w:t>Confessions</w:t>
            </w:r>
          </w:p>
          <w:p w14:paraId="4142F673" w14:textId="51A534C0" w:rsidR="00BE3429" w:rsidRPr="009710DC" w:rsidRDefault="00C1469F" w:rsidP="00372A59">
            <w:pPr>
              <w:jc w:val="center"/>
              <w:rPr>
                <w:sz w:val="14"/>
                <w:szCs w:val="14"/>
              </w:rPr>
            </w:pPr>
            <w:r w:rsidRPr="009710DC">
              <w:rPr>
                <w:sz w:val="14"/>
                <w:szCs w:val="14"/>
              </w:rPr>
              <w:t>8:00</w:t>
            </w:r>
            <w:r w:rsidR="00DB78C6" w:rsidRPr="009710DC">
              <w:rPr>
                <w:sz w:val="14"/>
                <w:szCs w:val="14"/>
              </w:rPr>
              <w:t xml:space="preserve"> </w:t>
            </w:r>
            <w:r w:rsidRPr="009710DC">
              <w:rPr>
                <w:sz w:val="14"/>
                <w:szCs w:val="14"/>
              </w:rPr>
              <w:t>am</w:t>
            </w:r>
            <w:r w:rsidR="000B59EA" w:rsidRPr="009710DC">
              <w:rPr>
                <w:sz w:val="14"/>
                <w:szCs w:val="14"/>
              </w:rPr>
              <w:t>-OLL</w:t>
            </w:r>
          </w:p>
          <w:p w14:paraId="49E59DBD" w14:textId="6D21418B" w:rsidR="00091EA8" w:rsidRPr="009710DC" w:rsidRDefault="00091EA8" w:rsidP="00372A59">
            <w:pPr>
              <w:jc w:val="center"/>
              <w:rPr>
                <w:sz w:val="14"/>
                <w:szCs w:val="14"/>
              </w:rPr>
            </w:pPr>
            <w:r w:rsidRPr="009710DC">
              <w:rPr>
                <w:sz w:val="14"/>
                <w:szCs w:val="14"/>
              </w:rPr>
              <w:t>8:30 am-St. J</w:t>
            </w:r>
          </w:p>
          <w:p w14:paraId="21EB0089" w14:textId="5044137C" w:rsidR="00091EA8" w:rsidRPr="009710DC" w:rsidRDefault="00091EA8" w:rsidP="00372A59">
            <w:pPr>
              <w:jc w:val="center"/>
              <w:rPr>
                <w:sz w:val="14"/>
                <w:szCs w:val="14"/>
              </w:rPr>
            </w:pPr>
            <w:r w:rsidRPr="009710DC">
              <w:rPr>
                <w:sz w:val="14"/>
                <w:szCs w:val="14"/>
              </w:rPr>
              <w:t>10:30 am-St. H</w:t>
            </w:r>
          </w:p>
          <w:p w14:paraId="5F6478E7" w14:textId="422DAA1D" w:rsidR="00BE3429" w:rsidRPr="009710DC" w:rsidRDefault="00F311C9" w:rsidP="000B59EA">
            <w:pPr>
              <w:jc w:val="center"/>
              <w:rPr>
                <w:b/>
                <w:sz w:val="14"/>
                <w:szCs w:val="14"/>
              </w:rPr>
            </w:pPr>
            <w:r w:rsidRPr="009710DC">
              <w:rPr>
                <w:b/>
                <w:sz w:val="14"/>
                <w:szCs w:val="14"/>
              </w:rPr>
              <w:t>9:00 am</w:t>
            </w:r>
            <w:r w:rsidR="00DF0906" w:rsidRPr="009710DC">
              <w:rPr>
                <w:b/>
                <w:sz w:val="14"/>
                <w:szCs w:val="14"/>
              </w:rPr>
              <w:t xml:space="preserve"> Youth</w:t>
            </w:r>
            <w:r w:rsidRPr="009710DC">
              <w:rPr>
                <w:b/>
                <w:sz w:val="14"/>
                <w:szCs w:val="14"/>
              </w:rPr>
              <w:t xml:space="preserve"> Mass</w:t>
            </w:r>
            <w:r w:rsidR="000B59EA" w:rsidRPr="009710DC">
              <w:rPr>
                <w:b/>
                <w:sz w:val="14"/>
                <w:szCs w:val="14"/>
              </w:rPr>
              <w:t>-OLL</w:t>
            </w:r>
          </w:p>
          <w:p w14:paraId="7225AF63" w14:textId="77777777" w:rsidR="000B59EA" w:rsidRPr="009710DC" w:rsidRDefault="000B59EA" w:rsidP="000B59EA">
            <w:pPr>
              <w:jc w:val="center"/>
              <w:rPr>
                <w:b/>
                <w:sz w:val="14"/>
                <w:szCs w:val="14"/>
              </w:rPr>
            </w:pPr>
            <w:r w:rsidRPr="009710DC">
              <w:rPr>
                <w:b/>
                <w:sz w:val="14"/>
                <w:szCs w:val="14"/>
              </w:rPr>
              <w:t>Faith Formation-OLL</w:t>
            </w:r>
          </w:p>
          <w:p w14:paraId="2AC66293" w14:textId="696D231F" w:rsidR="000B59EA" w:rsidRPr="009710DC" w:rsidRDefault="00C31E58" w:rsidP="000B59EA">
            <w:pPr>
              <w:jc w:val="center"/>
              <w:rPr>
                <w:sz w:val="14"/>
                <w:szCs w:val="14"/>
              </w:rPr>
            </w:pPr>
            <w:r w:rsidRPr="009710DC">
              <w:rPr>
                <w:sz w:val="14"/>
                <w:szCs w:val="14"/>
              </w:rPr>
              <w:t>10:15 am</w:t>
            </w:r>
            <w:r w:rsidR="000B59EA" w:rsidRPr="009710DC">
              <w:rPr>
                <w:sz w:val="14"/>
                <w:szCs w:val="14"/>
              </w:rPr>
              <w:t>-11:</w:t>
            </w:r>
            <w:r w:rsidRPr="009710DC">
              <w:rPr>
                <w:sz w:val="14"/>
                <w:szCs w:val="14"/>
              </w:rPr>
              <w:t>1</w:t>
            </w:r>
            <w:r w:rsidR="00F80D78">
              <w:rPr>
                <w:sz w:val="14"/>
                <w:szCs w:val="14"/>
              </w:rPr>
              <w:t>5</w:t>
            </w:r>
            <w:r w:rsidR="000B59EA" w:rsidRPr="009710DC">
              <w:rPr>
                <w:sz w:val="14"/>
                <w:szCs w:val="14"/>
              </w:rPr>
              <w:t xml:space="preserve"> am</w:t>
            </w:r>
          </w:p>
          <w:p w14:paraId="17C073C0" w14:textId="77777777" w:rsidR="000B59EA" w:rsidRPr="009710DC" w:rsidRDefault="000B59EA" w:rsidP="000B59EA">
            <w:pPr>
              <w:jc w:val="center"/>
              <w:rPr>
                <w:b/>
                <w:sz w:val="14"/>
                <w:szCs w:val="14"/>
              </w:rPr>
            </w:pPr>
            <w:r w:rsidRPr="009710DC">
              <w:rPr>
                <w:b/>
                <w:sz w:val="14"/>
                <w:szCs w:val="14"/>
              </w:rPr>
              <w:t>9:00 am Mass-St. J</w:t>
            </w:r>
          </w:p>
          <w:p w14:paraId="4D255821" w14:textId="77777777" w:rsidR="000B59EA" w:rsidRPr="009710DC" w:rsidRDefault="000B59EA" w:rsidP="000B59EA">
            <w:pPr>
              <w:jc w:val="center"/>
              <w:rPr>
                <w:b/>
                <w:sz w:val="14"/>
                <w:szCs w:val="14"/>
              </w:rPr>
            </w:pPr>
            <w:r w:rsidRPr="009710DC">
              <w:rPr>
                <w:b/>
                <w:sz w:val="14"/>
                <w:szCs w:val="14"/>
              </w:rPr>
              <w:t>11:00 am Mass-St. H</w:t>
            </w:r>
          </w:p>
          <w:p w14:paraId="46451D2D" w14:textId="77777777" w:rsidR="005F3978" w:rsidRPr="009710DC" w:rsidRDefault="005F3978" w:rsidP="005F226F">
            <w:pPr>
              <w:jc w:val="center"/>
              <w:rPr>
                <w:b/>
                <w:sz w:val="14"/>
                <w:szCs w:val="14"/>
              </w:rPr>
            </w:pPr>
          </w:p>
          <w:p w14:paraId="3FF3ED5F" w14:textId="0187025A" w:rsidR="00F311C9" w:rsidRPr="009710DC" w:rsidRDefault="00F311C9" w:rsidP="00F311C9">
            <w:pPr>
              <w:jc w:val="center"/>
              <w:rPr>
                <w:sz w:val="14"/>
                <w:szCs w:val="14"/>
              </w:rPr>
            </w:pPr>
          </w:p>
          <w:p w14:paraId="1C37440E" w14:textId="77777777" w:rsidR="00F311C9" w:rsidRPr="009710DC" w:rsidRDefault="00F311C9" w:rsidP="00F311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CCE7E2" w14:textId="70B3DCA0" w:rsidR="00294FC5" w:rsidRDefault="00874C8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  <w:r w:rsidR="00AA1D9F">
              <w:rPr>
                <w:sz w:val="20"/>
                <w:szCs w:val="20"/>
              </w:rPr>
              <w:t>0 am Mass-St. H</w:t>
            </w:r>
          </w:p>
          <w:p w14:paraId="233AE122" w14:textId="77777777" w:rsidR="00294FC5" w:rsidRPr="00D45322" w:rsidRDefault="00294FC5" w:rsidP="00F311C9">
            <w:pPr>
              <w:jc w:val="center"/>
              <w:rPr>
                <w:sz w:val="8"/>
                <w:szCs w:val="8"/>
              </w:rPr>
            </w:pPr>
          </w:p>
          <w:p w14:paraId="6245C890" w14:textId="1B60CC0B" w:rsidR="00294FC5" w:rsidRDefault="00C31E58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OF C</w:t>
            </w:r>
          </w:p>
          <w:p w14:paraId="394CFE75" w14:textId="08E597CA" w:rsidR="00C31E58" w:rsidRPr="00C31E58" w:rsidRDefault="00C31E58" w:rsidP="00F311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7:00 pm St. J</w:t>
            </w:r>
          </w:p>
          <w:p w14:paraId="7BDE5F5C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686C8F38" w14:textId="27BF4A96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09D1DE7" w14:textId="77777777" w:rsidR="00294FC5" w:rsidRPr="00EB0006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3DB5B855" w14:textId="05E05FF5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E52D6" w14:textId="512A5023" w:rsidR="00F311C9" w:rsidRDefault="00AA1D9F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Mass-OLL</w:t>
            </w:r>
          </w:p>
          <w:p w14:paraId="394F746E" w14:textId="77777777" w:rsidR="004F7946" w:rsidRDefault="004F7946" w:rsidP="00C31E58">
            <w:pPr>
              <w:jc w:val="center"/>
              <w:rPr>
                <w:b/>
                <w:sz w:val="20"/>
                <w:szCs w:val="20"/>
              </w:rPr>
            </w:pPr>
          </w:p>
          <w:p w14:paraId="0204AFD5" w14:textId="77777777" w:rsidR="00C31E58" w:rsidRDefault="00C31E58" w:rsidP="00C31E58">
            <w:pPr>
              <w:jc w:val="center"/>
              <w:rPr>
                <w:b/>
                <w:sz w:val="20"/>
                <w:szCs w:val="20"/>
              </w:rPr>
            </w:pPr>
          </w:p>
          <w:p w14:paraId="34D45A73" w14:textId="77777777" w:rsidR="00C31E58" w:rsidRDefault="00C31E58" w:rsidP="00C31E58">
            <w:pPr>
              <w:jc w:val="center"/>
              <w:rPr>
                <w:b/>
                <w:sz w:val="20"/>
                <w:szCs w:val="20"/>
              </w:rPr>
            </w:pPr>
          </w:p>
          <w:p w14:paraId="462AAF1E" w14:textId="77777777" w:rsidR="00C31E58" w:rsidRDefault="00C31E58" w:rsidP="00C31E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Men’s Club</w:t>
            </w:r>
          </w:p>
          <w:p w14:paraId="72BE9E38" w14:textId="4100EBCE" w:rsidR="00C31E58" w:rsidRPr="00C31E58" w:rsidRDefault="00C31E58" w:rsidP="00C31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12:00 pm St. J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B39C04" w14:textId="26D6112E" w:rsidR="00DA2367" w:rsidRPr="00B94B00" w:rsidRDefault="00756025" w:rsidP="00756025">
            <w:pPr>
              <w:jc w:val="center"/>
              <w:rPr>
                <w:sz w:val="14"/>
                <w:szCs w:val="14"/>
              </w:rPr>
            </w:pPr>
            <w:r w:rsidRPr="00B94B00">
              <w:rPr>
                <w:sz w:val="14"/>
                <w:szCs w:val="14"/>
              </w:rPr>
              <w:t>9:00 Mass-OLL</w:t>
            </w:r>
          </w:p>
          <w:p w14:paraId="52984288" w14:textId="77777777" w:rsidR="00DA2367" w:rsidRPr="00B94B00" w:rsidRDefault="00DA2367" w:rsidP="00DA2367">
            <w:pPr>
              <w:jc w:val="center"/>
              <w:rPr>
                <w:b/>
                <w:sz w:val="14"/>
                <w:szCs w:val="14"/>
              </w:rPr>
            </w:pPr>
            <w:r w:rsidRPr="00B94B00">
              <w:rPr>
                <w:b/>
                <w:sz w:val="14"/>
                <w:szCs w:val="14"/>
              </w:rPr>
              <w:t>5 hours of Adoration</w:t>
            </w:r>
          </w:p>
          <w:p w14:paraId="363D3FBC" w14:textId="3F23EC5C" w:rsidR="00DA2367" w:rsidRPr="00B94B00" w:rsidRDefault="00DA2367" w:rsidP="00DA2367">
            <w:pPr>
              <w:jc w:val="center"/>
              <w:rPr>
                <w:sz w:val="14"/>
                <w:szCs w:val="14"/>
              </w:rPr>
            </w:pPr>
            <w:r w:rsidRPr="00B94B00">
              <w:rPr>
                <w:b/>
                <w:sz w:val="14"/>
                <w:szCs w:val="14"/>
              </w:rPr>
              <w:t xml:space="preserve"> </w:t>
            </w:r>
            <w:r w:rsidRPr="00B94B00">
              <w:rPr>
                <w:sz w:val="14"/>
                <w:szCs w:val="14"/>
              </w:rPr>
              <w:t>10 am - 3 pm OLL</w:t>
            </w:r>
          </w:p>
          <w:p w14:paraId="3458483D" w14:textId="75DAB6AE" w:rsidR="00874C84" w:rsidRPr="00B94B00" w:rsidRDefault="00874C84" w:rsidP="00874C84">
            <w:pPr>
              <w:jc w:val="center"/>
              <w:rPr>
                <w:sz w:val="14"/>
                <w:szCs w:val="14"/>
              </w:rPr>
            </w:pPr>
            <w:r w:rsidRPr="00B94B00">
              <w:rPr>
                <w:sz w:val="14"/>
                <w:szCs w:val="14"/>
              </w:rPr>
              <w:t>Confession</w:t>
            </w:r>
            <w:r w:rsidR="00B94B00" w:rsidRPr="00B94B00">
              <w:rPr>
                <w:sz w:val="14"/>
                <w:szCs w:val="14"/>
              </w:rPr>
              <w:t>-OLL</w:t>
            </w:r>
          </w:p>
          <w:p w14:paraId="39D81BCF" w14:textId="629F164A" w:rsidR="00874C84" w:rsidRPr="00B94B00" w:rsidRDefault="00874C84" w:rsidP="00874C84">
            <w:pPr>
              <w:jc w:val="center"/>
              <w:rPr>
                <w:sz w:val="14"/>
                <w:szCs w:val="14"/>
              </w:rPr>
            </w:pPr>
            <w:r w:rsidRPr="00B94B00">
              <w:rPr>
                <w:sz w:val="14"/>
                <w:szCs w:val="14"/>
              </w:rPr>
              <w:t xml:space="preserve"> 11:00am-12:00pm </w:t>
            </w:r>
          </w:p>
          <w:p w14:paraId="1C2856D7" w14:textId="75F4A688" w:rsidR="00DA2367" w:rsidRPr="00B94B00" w:rsidRDefault="00A17F8E" w:rsidP="00F311C9">
            <w:pPr>
              <w:jc w:val="center"/>
              <w:rPr>
                <w:b/>
                <w:sz w:val="14"/>
                <w:szCs w:val="14"/>
              </w:rPr>
            </w:pPr>
            <w:r w:rsidRPr="00B94B00">
              <w:rPr>
                <w:b/>
                <w:sz w:val="14"/>
                <w:szCs w:val="14"/>
              </w:rPr>
              <w:t>Ladies’ Card Club</w:t>
            </w:r>
          </w:p>
          <w:p w14:paraId="45A59DA0" w14:textId="0C26FDB6" w:rsidR="00A17F8E" w:rsidRPr="00B94B00" w:rsidRDefault="00A17F8E" w:rsidP="00F311C9">
            <w:pPr>
              <w:jc w:val="center"/>
              <w:rPr>
                <w:sz w:val="14"/>
                <w:szCs w:val="14"/>
              </w:rPr>
            </w:pPr>
            <w:r w:rsidRPr="00B94B00">
              <w:rPr>
                <w:sz w:val="14"/>
                <w:szCs w:val="14"/>
              </w:rPr>
              <w:t>1:00-4:00 pm-St. J</w:t>
            </w:r>
          </w:p>
          <w:p w14:paraId="6DAD2EF9" w14:textId="77777777" w:rsidR="00B94B00" w:rsidRPr="009C27EA" w:rsidRDefault="00B94B00" w:rsidP="00B94B00">
            <w:pPr>
              <w:jc w:val="center"/>
              <w:rPr>
                <w:sz w:val="15"/>
                <w:szCs w:val="15"/>
              </w:rPr>
            </w:pPr>
            <w:r w:rsidRPr="00B94B00">
              <w:rPr>
                <w:sz w:val="14"/>
                <w:szCs w:val="14"/>
              </w:rPr>
              <w:t>Adult Faith Formation-5:30 pm OLL</w:t>
            </w:r>
          </w:p>
          <w:p w14:paraId="4EDFE703" w14:textId="77777777" w:rsidR="00B94B00" w:rsidRDefault="00B94B00" w:rsidP="00F311C9">
            <w:pPr>
              <w:jc w:val="center"/>
              <w:rPr>
                <w:sz w:val="17"/>
                <w:szCs w:val="17"/>
              </w:rPr>
            </w:pPr>
          </w:p>
          <w:p w14:paraId="6BFE5E14" w14:textId="43D41FA9" w:rsidR="00472094" w:rsidRPr="00C31E58" w:rsidRDefault="00472094" w:rsidP="00C31E58">
            <w:pPr>
              <w:rPr>
                <w:b/>
                <w:sz w:val="17"/>
                <w:szCs w:val="17"/>
              </w:rPr>
            </w:pPr>
          </w:p>
          <w:p w14:paraId="6CDD863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30E6E51A" w14:textId="620EFF66" w:rsidR="00F311C9" w:rsidRPr="00EB0006" w:rsidRDefault="00F311C9" w:rsidP="00F311C9">
            <w:pPr>
              <w:jc w:val="center"/>
              <w:rPr>
                <w:b/>
                <w:color w:val="007635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36DBE" w14:textId="6E052FA3" w:rsidR="004250AF" w:rsidRDefault="00874C84" w:rsidP="00B0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  <w:r w:rsidR="00756025">
              <w:rPr>
                <w:sz w:val="20"/>
                <w:szCs w:val="20"/>
              </w:rPr>
              <w:t>0 am Mass-St. H</w:t>
            </w:r>
          </w:p>
          <w:p w14:paraId="580169F0" w14:textId="494A016A" w:rsidR="008218EF" w:rsidRDefault="008218EF" w:rsidP="00B04575">
            <w:pPr>
              <w:jc w:val="center"/>
              <w:rPr>
                <w:sz w:val="20"/>
                <w:szCs w:val="20"/>
              </w:rPr>
            </w:pPr>
          </w:p>
          <w:p w14:paraId="3725288F" w14:textId="7B37D782" w:rsidR="008218EF" w:rsidRDefault="008218EF" w:rsidP="00B0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Team Meeting</w:t>
            </w:r>
          </w:p>
          <w:p w14:paraId="285396BB" w14:textId="7CD83C4D" w:rsidR="008218EF" w:rsidRDefault="008218EF" w:rsidP="00B0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pm-OLL</w:t>
            </w:r>
          </w:p>
          <w:p w14:paraId="09593429" w14:textId="77777777" w:rsidR="00A61453" w:rsidRDefault="00A61453" w:rsidP="00B04575">
            <w:pPr>
              <w:jc w:val="center"/>
              <w:rPr>
                <w:sz w:val="20"/>
                <w:szCs w:val="20"/>
              </w:rPr>
            </w:pPr>
          </w:p>
          <w:p w14:paraId="24EFE486" w14:textId="3293D9EF" w:rsidR="008C78EE" w:rsidRPr="00EB0006" w:rsidRDefault="008C78EE" w:rsidP="00B0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BDEED1" w14:textId="4B7F2C6D" w:rsidR="004250AF" w:rsidRPr="00EB0006" w:rsidRDefault="00507BDE" w:rsidP="00425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1341F" w:rsidRPr="00EB0006">
              <w:rPr>
                <w:sz w:val="20"/>
                <w:szCs w:val="20"/>
              </w:rPr>
              <w:t xml:space="preserve"> Mass</w:t>
            </w:r>
          </w:p>
          <w:p w14:paraId="73B36F39" w14:textId="03ED9E86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5BEE2DB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711BCDB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21EA67F" w14:textId="2442BB08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52A6C0EB" w14:textId="77777777" w:rsidR="00B40B65" w:rsidRPr="000B59EA" w:rsidRDefault="00B40B65" w:rsidP="00B40B65">
            <w:pPr>
              <w:jc w:val="center"/>
              <w:rPr>
                <w:sz w:val="20"/>
                <w:szCs w:val="20"/>
              </w:rPr>
            </w:pPr>
            <w:r w:rsidRPr="000B59EA">
              <w:rPr>
                <w:b/>
                <w:sz w:val="20"/>
                <w:szCs w:val="20"/>
              </w:rPr>
              <w:t>Confessions</w:t>
            </w:r>
            <w:r w:rsidRPr="000B59EA">
              <w:rPr>
                <w:sz w:val="20"/>
                <w:szCs w:val="20"/>
              </w:rPr>
              <w:t xml:space="preserve"> </w:t>
            </w:r>
          </w:p>
          <w:p w14:paraId="6243C871" w14:textId="6F4172C2" w:rsidR="00B40B65" w:rsidRPr="000B59EA" w:rsidRDefault="00B40B65" w:rsidP="00B40B65">
            <w:pPr>
              <w:jc w:val="center"/>
              <w:rPr>
                <w:sz w:val="20"/>
                <w:szCs w:val="20"/>
              </w:rPr>
            </w:pPr>
            <w:r w:rsidRPr="000B59EA">
              <w:rPr>
                <w:sz w:val="20"/>
                <w:szCs w:val="20"/>
              </w:rPr>
              <w:t>3:00 pm</w:t>
            </w:r>
            <w:r w:rsidR="000B59EA" w:rsidRPr="000B59EA">
              <w:rPr>
                <w:sz w:val="20"/>
                <w:szCs w:val="20"/>
              </w:rPr>
              <w:t>-OLL</w:t>
            </w:r>
          </w:p>
          <w:p w14:paraId="5D6D856B" w14:textId="77777777" w:rsidR="00B40B65" w:rsidRPr="007C45D2" w:rsidRDefault="00B40B65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505B1293" w14:textId="72515AA1" w:rsidR="001E2633" w:rsidRPr="000B59EA" w:rsidRDefault="00B40B65" w:rsidP="000B59EA">
            <w:pPr>
              <w:jc w:val="center"/>
              <w:rPr>
                <w:b/>
                <w:sz w:val="20"/>
                <w:szCs w:val="20"/>
              </w:rPr>
            </w:pPr>
            <w:r w:rsidRPr="000B59EA">
              <w:rPr>
                <w:b/>
                <w:sz w:val="20"/>
                <w:szCs w:val="20"/>
              </w:rPr>
              <w:t>4:00 pm Mass</w:t>
            </w:r>
            <w:r w:rsidR="000B59EA" w:rsidRPr="000B59EA">
              <w:rPr>
                <w:b/>
                <w:sz w:val="20"/>
                <w:szCs w:val="20"/>
              </w:rPr>
              <w:t>-OLL</w:t>
            </w:r>
          </w:p>
          <w:p w14:paraId="360EB877" w14:textId="77777777" w:rsidR="000B59EA" w:rsidRPr="000B59EA" w:rsidRDefault="000B59EA" w:rsidP="000B59EA">
            <w:pPr>
              <w:jc w:val="center"/>
              <w:rPr>
                <w:b/>
                <w:sz w:val="8"/>
                <w:szCs w:val="8"/>
              </w:rPr>
            </w:pPr>
          </w:p>
          <w:p w14:paraId="46E0C45D" w14:textId="1ABED172" w:rsidR="00FB4D4B" w:rsidRPr="000B59EA" w:rsidRDefault="00FB4D4B" w:rsidP="00F311C9">
            <w:pPr>
              <w:jc w:val="center"/>
              <w:rPr>
                <w:b/>
                <w:sz w:val="20"/>
                <w:szCs w:val="20"/>
              </w:rPr>
            </w:pPr>
            <w:r w:rsidRPr="000B59EA">
              <w:rPr>
                <w:b/>
                <w:sz w:val="20"/>
                <w:szCs w:val="20"/>
              </w:rPr>
              <w:t>St. Vincent Collection</w:t>
            </w:r>
          </w:p>
        </w:tc>
      </w:tr>
      <w:tr w:rsidR="00615667" w14:paraId="02F3E94A" w14:textId="77777777" w:rsidTr="0005567B">
        <w:trPr>
          <w:trHeight w:val="246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40B5B6DE" w14:textId="10709F05" w:rsidR="00F311C9" w:rsidRDefault="00DF758B" w:rsidP="00F311C9">
            <w:pPr>
              <w:pStyle w:val="Dates"/>
            </w:pPr>
            <w:r>
              <w:t>26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353140" w14:textId="7636514B" w:rsidR="00F311C9" w:rsidRDefault="00DF758B" w:rsidP="00F311C9">
            <w:pPr>
              <w:pStyle w:val="Dates"/>
            </w:pPr>
            <w:r>
              <w:t>27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AF2C7C" w14:textId="4D5732EA" w:rsidR="00F311C9" w:rsidRDefault="00DF758B" w:rsidP="003A45C7">
            <w:pPr>
              <w:pStyle w:val="Dates"/>
            </w:pPr>
            <w:r>
              <w:t>28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4A486C" w14:textId="71AAB9AF" w:rsidR="00F311C9" w:rsidRDefault="00DF758B" w:rsidP="00F311C9">
            <w:pPr>
              <w:pStyle w:val="Dates"/>
            </w:pPr>
            <w:r>
              <w:t>29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C913A1" w14:textId="1719CCBD" w:rsidR="00F311C9" w:rsidRDefault="00DF758B" w:rsidP="00F311C9">
            <w:pPr>
              <w:pStyle w:val="Dates"/>
            </w:pPr>
            <w:r>
              <w:t>30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02CA66" w14:textId="745577E4" w:rsidR="00F311C9" w:rsidRDefault="00DF758B" w:rsidP="00F311C9">
            <w:pPr>
              <w:pStyle w:val="Dates"/>
            </w:pPr>
            <w:r>
              <w:t>31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731B8CC2" w14:textId="116AC1D2" w:rsidR="00F311C9" w:rsidRDefault="00F311C9" w:rsidP="00F311C9">
            <w:pPr>
              <w:pStyle w:val="Dates"/>
            </w:pPr>
          </w:p>
        </w:tc>
      </w:tr>
      <w:tr w:rsidR="00615667" w14:paraId="74D6BF02" w14:textId="77777777" w:rsidTr="009710DC">
        <w:trPr>
          <w:trHeight w:hRule="exact" w:val="2445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5F8D016D" w14:textId="77777777" w:rsidR="00B40B65" w:rsidRPr="009710DC" w:rsidRDefault="00B40B65" w:rsidP="00B40B65">
            <w:pPr>
              <w:jc w:val="center"/>
              <w:rPr>
                <w:b/>
                <w:sz w:val="14"/>
                <w:szCs w:val="14"/>
              </w:rPr>
            </w:pPr>
            <w:r w:rsidRPr="009710DC">
              <w:rPr>
                <w:b/>
                <w:sz w:val="14"/>
                <w:szCs w:val="14"/>
              </w:rPr>
              <w:t>Confessions</w:t>
            </w:r>
          </w:p>
          <w:p w14:paraId="3F7C926E" w14:textId="478E8435" w:rsidR="00B40B65" w:rsidRPr="009710DC" w:rsidRDefault="00B40B65" w:rsidP="00B40B65">
            <w:pPr>
              <w:jc w:val="center"/>
              <w:rPr>
                <w:sz w:val="14"/>
                <w:szCs w:val="14"/>
              </w:rPr>
            </w:pPr>
            <w:r w:rsidRPr="009710DC">
              <w:rPr>
                <w:sz w:val="14"/>
                <w:szCs w:val="14"/>
              </w:rPr>
              <w:t>8:00 am</w:t>
            </w:r>
            <w:r w:rsidR="000B59EA" w:rsidRPr="009710DC">
              <w:rPr>
                <w:sz w:val="14"/>
                <w:szCs w:val="14"/>
              </w:rPr>
              <w:t>-OLL</w:t>
            </w:r>
          </w:p>
          <w:p w14:paraId="4172ADDC" w14:textId="0B4B0879" w:rsidR="000810C3" w:rsidRPr="009710DC" w:rsidRDefault="000810C3" w:rsidP="00B40B65">
            <w:pPr>
              <w:jc w:val="center"/>
              <w:rPr>
                <w:sz w:val="14"/>
                <w:szCs w:val="14"/>
              </w:rPr>
            </w:pPr>
            <w:r w:rsidRPr="009710DC">
              <w:rPr>
                <w:sz w:val="14"/>
                <w:szCs w:val="14"/>
              </w:rPr>
              <w:t>8:30 am-St. J</w:t>
            </w:r>
          </w:p>
          <w:p w14:paraId="5890B3D7" w14:textId="078A7A40" w:rsidR="000810C3" w:rsidRPr="009710DC" w:rsidRDefault="000810C3" w:rsidP="00B40B65">
            <w:pPr>
              <w:jc w:val="center"/>
              <w:rPr>
                <w:sz w:val="14"/>
                <w:szCs w:val="14"/>
              </w:rPr>
            </w:pPr>
            <w:r w:rsidRPr="009710DC">
              <w:rPr>
                <w:sz w:val="14"/>
                <w:szCs w:val="14"/>
              </w:rPr>
              <w:t>10:30 am-St. H</w:t>
            </w:r>
          </w:p>
          <w:p w14:paraId="15A39F16" w14:textId="097493C0" w:rsidR="00B40B65" w:rsidRPr="009710DC" w:rsidRDefault="00B40B65" w:rsidP="002F1222">
            <w:pPr>
              <w:jc w:val="center"/>
              <w:rPr>
                <w:b/>
                <w:sz w:val="14"/>
                <w:szCs w:val="14"/>
              </w:rPr>
            </w:pPr>
            <w:r w:rsidRPr="009710DC">
              <w:rPr>
                <w:b/>
                <w:sz w:val="14"/>
                <w:szCs w:val="14"/>
              </w:rPr>
              <w:t>9:00 am Mass</w:t>
            </w:r>
            <w:r w:rsidR="000B59EA" w:rsidRPr="009710DC">
              <w:rPr>
                <w:b/>
                <w:sz w:val="14"/>
                <w:szCs w:val="14"/>
              </w:rPr>
              <w:t>-OLL</w:t>
            </w:r>
          </w:p>
          <w:p w14:paraId="45D0EEE1" w14:textId="4CDA0F58" w:rsidR="00FB4D4B" w:rsidRPr="009710DC" w:rsidRDefault="00FB4D4B" w:rsidP="002F1222">
            <w:pPr>
              <w:jc w:val="center"/>
              <w:rPr>
                <w:b/>
                <w:sz w:val="14"/>
                <w:szCs w:val="14"/>
              </w:rPr>
            </w:pPr>
            <w:r w:rsidRPr="009710DC">
              <w:rPr>
                <w:b/>
                <w:sz w:val="14"/>
                <w:szCs w:val="14"/>
              </w:rPr>
              <w:t>St. Vincent Collection</w:t>
            </w:r>
          </w:p>
          <w:p w14:paraId="1696A515" w14:textId="77777777" w:rsidR="000B59EA" w:rsidRPr="009710DC" w:rsidRDefault="000B59EA" w:rsidP="000B59EA">
            <w:pPr>
              <w:jc w:val="center"/>
              <w:rPr>
                <w:b/>
                <w:sz w:val="14"/>
                <w:szCs w:val="14"/>
              </w:rPr>
            </w:pPr>
            <w:r w:rsidRPr="009710DC">
              <w:rPr>
                <w:b/>
                <w:sz w:val="14"/>
                <w:szCs w:val="14"/>
              </w:rPr>
              <w:t>9:00 am Mass-St. J</w:t>
            </w:r>
          </w:p>
          <w:p w14:paraId="44F33DD6" w14:textId="77777777" w:rsidR="007C45D2" w:rsidRPr="009710DC" w:rsidRDefault="007C45D2" w:rsidP="002F1222">
            <w:pPr>
              <w:jc w:val="center"/>
              <w:rPr>
                <w:b/>
                <w:sz w:val="14"/>
                <w:szCs w:val="14"/>
              </w:rPr>
            </w:pPr>
            <w:r w:rsidRPr="009710DC">
              <w:rPr>
                <w:b/>
                <w:sz w:val="14"/>
                <w:szCs w:val="14"/>
              </w:rPr>
              <w:t>Catholic Schools Week Pancake Breakfast</w:t>
            </w:r>
          </w:p>
          <w:p w14:paraId="61324F51" w14:textId="48669837" w:rsidR="007C45D2" w:rsidRPr="009710DC" w:rsidRDefault="007C45D2" w:rsidP="002F1222">
            <w:pPr>
              <w:jc w:val="center"/>
              <w:rPr>
                <w:sz w:val="14"/>
                <w:szCs w:val="14"/>
              </w:rPr>
            </w:pPr>
            <w:r w:rsidRPr="009710DC">
              <w:rPr>
                <w:b/>
                <w:sz w:val="14"/>
                <w:szCs w:val="14"/>
              </w:rPr>
              <w:t xml:space="preserve"> </w:t>
            </w:r>
            <w:r w:rsidRPr="009710DC">
              <w:rPr>
                <w:sz w:val="14"/>
                <w:szCs w:val="14"/>
              </w:rPr>
              <w:t>10:00 am</w:t>
            </w:r>
            <w:r w:rsidR="000B59EA" w:rsidRPr="009710DC">
              <w:rPr>
                <w:sz w:val="14"/>
                <w:szCs w:val="14"/>
              </w:rPr>
              <w:t>-OLL</w:t>
            </w:r>
          </w:p>
          <w:p w14:paraId="0571001D" w14:textId="77777777" w:rsidR="000B59EA" w:rsidRPr="009710DC" w:rsidRDefault="000B59EA" w:rsidP="000B59EA">
            <w:pPr>
              <w:jc w:val="center"/>
              <w:rPr>
                <w:b/>
                <w:sz w:val="14"/>
                <w:szCs w:val="14"/>
              </w:rPr>
            </w:pPr>
            <w:r w:rsidRPr="009710DC">
              <w:rPr>
                <w:b/>
                <w:sz w:val="14"/>
                <w:szCs w:val="14"/>
              </w:rPr>
              <w:t>11:00 am Mass-St. H</w:t>
            </w:r>
          </w:p>
          <w:p w14:paraId="22EA5FDB" w14:textId="77777777" w:rsidR="000B59EA" w:rsidRPr="009710DC" w:rsidRDefault="000B59EA" w:rsidP="002F1222">
            <w:pPr>
              <w:jc w:val="center"/>
              <w:rPr>
                <w:sz w:val="14"/>
                <w:szCs w:val="14"/>
              </w:rPr>
            </w:pPr>
          </w:p>
          <w:p w14:paraId="771E584A" w14:textId="77777777" w:rsidR="00F17186" w:rsidRPr="009710DC" w:rsidRDefault="00F17186" w:rsidP="002F1222">
            <w:pPr>
              <w:rPr>
                <w:sz w:val="14"/>
                <w:szCs w:val="14"/>
              </w:rPr>
            </w:pPr>
          </w:p>
          <w:p w14:paraId="59A2C74B" w14:textId="764499D9" w:rsidR="00F311C9" w:rsidRPr="009710DC" w:rsidRDefault="00F311C9" w:rsidP="002B5B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7F04DE" w14:textId="47FBB354" w:rsidR="00F311C9" w:rsidRDefault="00874C8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  <w:r w:rsidR="00756025">
              <w:rPr>
                <w:sz w:val="20"/>
                <w:szCs w:val="20"/>
              </w:rPr>
              <w:t>0 am Mass-St. H</w:t>
            </w:r>
          </w:p>
          <w:p w14:paraId="1644AEDF" w14:textId="75ACA255" w:rsidR="00AA3F04" w:rsidRDefault="00AA3F04" w:rsidP="00F311C9">
            <w:pPr>
              <w:jc w:val="center"/>
              <w:rPr>
                <w:sz w:val="20"/>
                <w:szCs w:val="20"/>
              </w:rPr>
            </w:pPr>
          </w:p>
          <w:p w14:paraId="54C462AF" w14:textId="17B90886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2B5BE5" w:rsidRDefault="00F311C9" w:rsidP="00F311C9">
            <w:pPr>
              <w:rPr>
                <w:sz w:val="20"/>
                <w:szCs w:val="20"/>
              </w:rPr>
            </w:pPr>
          </w:p>
          <w:p w14:paraId="6AE5F79C" w14:textId="127A054D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DDB25F" w14:textId="743D6D68" w:rsidR="00F311C9" w:rsidRPr="00756025" w:rsidRDefault="000B59EA" w:rsidP="00F311C9">
            <w:pPr>
              <w:jc w:val="center"/>
              <w:rPr>
                <w:b/>
                <w:sz w:val="20"/>
                <w:szCs w:val="20"/>
              </w:rPr>
            </w:pPr>
            <w:r w:rsidRPr="00756025">
              <w:rPr>
                <w:sz w:val="20"/>
                <w:szCs w:val="20"/>
              </w:rPr>
              <w:t>9:00 am Mass</w:t>
            </w:r>
            <w:r w:rsidR="0041433B" w:rsidRPr="00756025">
              <w:rPr>
                <w:sz w:val="20"/>
                <w:szCs w:val="20"/>
              </w:rPr>
              <w:t>-OLL</w:t>
            </w:r>
          </w:p>
          <w:p w14:paraId="6DF6CE5C" w14:textId="2EC6A696" w:rsidR="00A32837" w:rsidRPr="00756025" w:rsidRDefault="00A32837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51D42A56" w14:textId="720CE07F" w:rsidR="00F311C9" w:rsidRPr="00756025" w:rsidRDefault="00F311C9" w:rsidP="000B59EA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248105" w14:textId="191B5C51" w:rsidR="00DA2367" w:rsidRPr="00B94B00" w:rsidRDefault="000B59EA" w:rsidP="00F311C9">
            <w:pPr>
              <w:jc w:val="center"/>
              <w:rPr>
                <w:color w:val="FF0000"/>
                <w:sz w:val="17"/>
                <w:szCs w:val="17"/>
              </w:rPr>
            </w:pPr>
            <w:r w:rsidRPr="00B94B00">
              <w:rPr>
                <w:sz w:val="17"/>
                <w:szCs w:val="17"/>
              </w:rPr>
              <w:t>9:00 am Mass</w:t>
            </w:r>
            <w:r w:rsidR="0041433B" w:rsidRPr="00B94B00">
              <w:rPr>
                <w:sz w:val="17"/>
                <w:szCs w:val="17"/>
              </w:rPr>
              <w:t>-OLL</w:t>
            </w:r>
          </w:p>
          <w:p w14:paraId="4BC87B68" w14:textId="77777777" w:rsidR="00DA2367" w:rsidRPr="00B94B00" w:rsidRDefault="00DA2367" w:rsidP="00DA2367">
            <w:pPr>
              <w:jc w:val="center"/>
              <w:rPr>
                <w:b/>
                <w:sz w:val="17"/>
                <w:szCs w:val="17"/>
              </w:rPr>
            </w:pPr>
            <w:r w:rsidRPr="00B94B00">
              <w:rPr>
                <w:b/>
                <w:sz w:val="17"/>
                <w:szCs w:val="17"/>
              </w:rPr>
              <w:t>5 hours of Adoration</w:t>
            </w:r>
          </w:p>
          <w:p w14:paraId="066741D5" w14:textId="17123BF1" w:rsidR="00472094" w:rsidRPr="00B94B00" w:rsidRDefault="00DA2367" w:rsidP="00C31E58">
            <w:pPr>
              <w:jc w:val="center"/>
              <w:rPr>
                <w:sz w:val="17"/>
                <w:szCs w:val="17"/>
              </w:rPr>
            </w:pPr>
            <w:r w:rsidRPr="00B94B00">
              <w:rPr>
                <w:b/>
                <w:sz w:val="17"/>
                <w:szCs w:val="17"/>
              </w:rPr>
              <w:t xml:space="preserve"> </w:t>
            </w:r>
            <w:r w:rsidRPr="00B94B00">
              <w:rPr>
                <w:sz w:val="17"/>
                <w:szCs w:val="17"/>
              </w:rPr>
              <w:t>10 am - 3 pm OLL</w:t>
            </w:r>
          </w:p>
          <w:p w14:paraId="46BF90BC" w14:textId="10AB7803" w:rsidR="00874C84" w:rsidRPr="00B94B00" w:rsidRDefault="00874C84" w:rsidP="00874C84">
            <w:pPr>
              <w:jc w:val="center"/>
              <w:rPr>
                <w:sz w:val="17"/>
                <w:szCs w:val="17"/>
              </w:rPr>
            </w:pPr>
            <w:r w:rsidRPr="00B94B00">
              <w:rPr>
                <w:sz w:val="17"/>
                <w:szCs w:val="17"/>
              </w:rPr>
              <w:t>Confession</w:t>
            </w:r>
            <w:r w:rsidR="00B94B00" w:rsidRPr="00B94B00">
              <w:rPr>
                <w:sz w:val="17"/>
                <w:szCs w:val="17"/>
              </w:rPr>
              <w:t>-OLL</w:t>
            </w:r>
          </w:p>
          <w:p w14:paraId="3E205FBA" w14:textId="19F184E6" w:rsidR="00874C84" w:rsidRPr="00B94B00" w:rsidRDefault="00874C84" w:rsidP="00874C84">
            <w:pPr>
              <w:jc w:val="center"/>
              <w:rPr>
                <w:sz w:val="17"/>
                <w:szCs w:val="17"/>
              </w:rPr>
            </w:pPr>
            <w:r w:rsidRPr="00B94B00">
              <w:rPr>
                <w:sz w:val="17"/>
                <w:szCs w:val="17"/>
              </w:rPr>
              <w:t xml:space="preserve"> 11:00am-12:00pm </w:t>
            </w:r>
          </w:p>
          <w:p w14:paraId="100AD28C" w14:textId="57A492F6" w:rsidR="00B94B00" w:rsidRDefault="00B94B00" w:rsidP="00B94B0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Adult Faith Formation</w:t>
            </w:r>
          </w:p>
          <w:p w14:paraId="2371BD45" w14:textId="2E6266B4" w:rsidR="00B94B00" w:rsidRPr="00B94B00" w:rsidRDefault="00B94B00" w:rsidP="00B94B00">
            <w:pPr>
              <w:jc w:val="center"/>
              <w:rPr>
                <w:sz w:val="17"/>
                <w:szCs w:val="17"/>
              </w:rPr>
            </w:pPr>
            <w:r w:rsidRPr="00B94B00">
              <w:rPr>
                <w:sz w:val="17"/>
                <w:szCs w:val="17"/>
              </w:rPr>
              <w:t>5:30 pm OLL</w:t>
            </w:r>
          </w:p>
          <w:p w14:paraId="61843E59" w14:textId="77777777" w:rsidR="00B94B00" w:rsidRPr="00B94B00" w:rsidRDefault="00B94B00" w:rsidP="00874C84">
            <w:pPr>
              <w:jc w:val="center"/>
              <w:rPr>
                <w:sz w:val="16"/>
                <w:szCs w:val="16"/>
              </w:rPr>
            </w:pPr>
          </w:p>
          <w:p w14:paraId="31924F50" w14:textId="77777777" w:rsidR="00874C84" w:rsidRPr="00C31E58" w:rsidRDefault="00874C84" w:rsidP="00C31E58">
            <w:pPr>
              <w:jc w:val="center"/>
              <w:rPr>
                <w:sz w:val="20"/>
                <w:szCs w:val="20"/>
              </w:rPr>
            </w:pPr>
          </w:p>
          <w:p w14:paraId="4063BAAF" w14:textId="7267E40E" w:rsidR="00DA2367" w:rsidRPr="00D53B83" w:rsidRDefault="00DA2367" w:rsidP="00D53B83">
            <w:pPr>
              <w:jc w:val="center"/>
              <w:rPr>
                <w:b/>
                <w:color w:val="E64823" w:themeColor="accent5"/>
                <w:sz w:val="20"/>
                <w:szCs w:val="20"/>
              </w:rPr>
            </w:pPr>
          </w:p>
          <w:p w14:paraId="72106E95" w14:textId="77777777" w:rsidR="00DA2367" w:rsidRPr="00DA2367" w:rsidRDefault="00DA2367" w:rsidP="00DA2367">
            <w:pPr>
              <w:jc w:val="center"/>
              <w:rPr>
                <w:b/>
                <w:sz w:val="20"/>
                <w:szCs w:val="20"/>
              </w:rPr>
            </w:pPr>
          </w:p>
          <w:p w14:paraId="1EF272BF" w14:textId="4EDF1B3B" w:rsidR="00DA2367" w:rsidRPr="000B59EA" w:rsidRDefault="00DA2367" w:rsidP="00F311C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D11ECA" w14:textId="01C7536B" w:rsidR="00AA3F04" w:rsidRPr="002B5BE5" w:rsidRDefault="00874C84" w:rsidP="00633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 St. H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47474F" w14:textId="00D62A5F" w:rsidR="004B03B6" w:rsidRPr="002B5BE5" w:rsidRDefault="00874C84" w:rsidP="0053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34D89B9E" w14:textId="3E9AECDF" w:rsidR="00AA3F04" w:rsidRPr="00AA3F04" w:rsidRDefault="00AA3F04" w:rsidP="00372A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11C9" w14:paraId="2A7C7C5F" w14:textId="77777777" w:rsidTr="009710DC">
        <w:trPr>
          <w:trHeight w:hRule="exact" w:val="1455"/>
        </w:trPr>
        <w:tc>
          <w:tcPr>
            <w:tcW w:w="10792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58F95B31" w14:textId="587DF5FC" w:rsidR="000D30A9" w:rsidRDefault="00043037" w:rsidP="00181A56">
            <w:pPr>
              <w:rPr>
                <w:rFonts w:ascii="Corbel" w:hAnsi="Corbel"/>
                <w:b/>
                <w:sz w:val="22"/>
                <w:szCs w:val="22"/>
              </w:rPr>
            </w:pPr>
            <w:r w:rsidRPr="00A73E2D">
              <w:rPr>
                <w:rFonts w:ascii="Corbel" w:hAnsi="Corbel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4E11756" wp14:editId="69226ABE">
                      <wp:simplePos x="0" y="0"/>
                      <wp:positionH relativeFrom="column">
                        <wp:posOffset>5250815</wp:posOffset>
                      </wp:positionH>
                      <wp:positionV relativeFrom="paragraph">
                        <wp:posOffset>1905</wp:posOffset>
                      </wp:positionV>
                      <wp:extent cx="1504950" cy="876300"/>
                      <wp:effectExtent l="0" t="0" r="19050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853642" w14:textId="4F67E8E0" w:rsidR="00A73E2D" w:rsidRDefault="00A73E2D">
                                  <w:r>
                                    <w:t>OLL: Our Lady of the Lake</w:t>
                                  </w:r>
                                </w:p>
                                <w:p w14:paraId="605DAE91" w14:textId="025201C3" w:rsidR="00A73E2D" w:rsidRDefault="00A73E2D">
                                  <w:r>
                                    <w:t>St. J: Saint James</w:t>
                                  </w:r>
                                </w:p>
                                <w:p w14:paraId="1F1A56F4" w14:textId="551A7203" w:rsidR="00A73E2D" w:rsidRDefault="00A73E2D">
                                  <w:r>
                                    <w:t>St. H: Saint Hubert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117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13.45pt;margin-top:.15pt;width:118.5pt;height:6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">
                      <v:textbox>
                        <w:txbxContent>
                          <w:p w14:paraId="4C853642" w14:textId="4F67E8E0" w:rsidR="00A73E2D" w:rsidRDefault="00A73E2D">
                            <w:r>
                              <w:t>OLL: Our Lady of the Lake</w:t>
                            </w:r>
                          </w:p>
                          <w:p w14:paraId="605DAE91" w14:textId="025201C3" w:rsidR="00A73E2D" w:rsidRDefault="00A73E2D">
                            <w:r>
                              <w:t>St. J: Saint James</w:t>
                            </w:r>
                          </w:p>
                          <w:p w14:paraId="1F1A56F4" w14:textId="551A7203" w:rsidR="00A73E2D" w:rsidRDefault="00A73E2D">
                            <w:r>
                              <w:t>St. H: Saint Hubert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11C9" w:rsidRPr="00DF0906">
              <w:rPr>
                <w:rFonts w:ascii="Corbel" w:hAnsi="Corbel"/>
                <w:b/>
                <w:sz w:val="20"/>
                <w:szCs w:val="20"/>
                <w:u w:val="single"/>
              </w:rPr>
              <w:t>Parish/School Office Hours:</w:t>
            </w:r>
            <w:r w:rsidR="00DF0906">
              <w:rPr>
                <w:rFonts w:ascii="Corbel" w:hAnsi="Corbel"/>
                <w:b/>
                <w:sz w:val="22"/>
                <w:szCs w:val="22"/>
              </w:rPr>
              <w:t xml:space="preserve"> </w:t>
            </w:r>
          </w:p>
          <w:p w14:paraId="66E1856C" w14:textId="2C060E7C" w:rsidR="009F5E71" w:rsidRDefault="00DF0906" w:rsidP="00181A56">
            <w:pPr>
              <w:rPr>
                <w:rFonts w:ascii="Corbel" w:hAnsi="Corbel"/>
                <w:sz w:val="22"/>
                <w:szCs w:val="22"/>
              </w:rPr>
            </w:pPr>
            <w:r w:rsidRPr="00DF0906">
              <w:rPr>
                <w:rFonts w:ascii="Corbel" w:hAnsi="Corbel"/>
                <w:sz w:val="22"/>
                <w:szCs w:val="22"/>
              </w:rPr>
              <w:t>OLL</w:t>
            </w:r>
            <w:r>
              <w:rPr>
                <w:rFonts w:ascii="Corbel" w:hAnsi="Corbel"/>
                <w:sz w:val="22"/>
                <w:szCs w:val="22"/>
              </w:rPr>
              <w:t xml:space="preserve">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>Mon</w:t>
            </w:r>
            <w:r w:rsidR="00AE10B5">
              <w:rPr>
                <w:rFonts w:ascii="Corbel" w:hAnsi="Corbel"/>
                <w:sz w:val="22"/>
                <w:szCs w:val="22"/>
              </w:rPr>
              <w:t>day – Friday   8:00 am – 4:00 pm</w:t>
            </w:r>
          </w:p>
          <w:p w14:paraId="5AFB89EA" w14:textId="04EFCDE6" w:rsidR="00181A56" w:rsidRPr="004A2B9C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C31E58">
              <w:rPr>
                <w:rFonts w:ascii="Corbel" w:hAnsi="Corbel"/>
                <w:color w:val="FF0000"/>
                <w:sz w:val="22"/>
                <w:szCs w:val="22"/>
              </w:rPr>
              <w:t xml:space="preserve">Father Peter will be on vacation </w:t>
            </w:r>
            <w:r w:rsidR="0076283B" w:rsidRPr="00C31E58">
              <w:rPr>
                <w:rFonts w:ascii="Corbel" w:hAnsi="Corbel"/>
                <w:color w:val="FF0000"/>
                <w:sz w:val="22"/>
                <w:szCs w:val="22"/>
              </w:rPr>
              <w:t>from 12/26-</w:t>
            </w:r>
            <w:r w:rsidR="00360343">
              <w:rPr>
                <w:rFonts w:ascii="Corbel" w:hAnsi="Corbel"/>
                <w:color w:val="FF0000"/>
                <w:sz w:val="22"/>
                <w:szCs w:val="22"/>
              </w:rPr>
              <w:t>2/6</w:t>
            </w:r>
            <w:bookmarkStart w:id="0" w:name="_GoBack"/>
            <w:bookmarkEnd w:id="0"/>
            <w:r>
              <w:rPr>
                <w:rFonts w:ascii="Corbel" w:hAnsi="Corbel"/>
                <w:sz w:val="22"/>
                <w:szCs w:val="22"/>
              </w:rPr>
              <w:t>.</w:t>
            </w:r>
          </w:p>
          <w:p w14:paraId="39AF7B94" w14:textId="005D209B" w:rsidR="005605F2" w:rsidRDefault="005605F2" w:rsidP="000D30A9">
            <w:pPr>
              <w:rPr>
                <w:rFonts w:ascii="Corbel" w:hAnsi="Corbel"/>
                <w:sz w:val="22"/>
                <w:szCs w:val="22"/>
              </w:rPr>
            </w:pPr>
          </w:p>
          <w:p w14:paraId="0B49D4FC" w14:textId="1B2C38B7" w:rsidR="009B0893" w:rsidRPr="00FC3EBC" w:rsidRDefault="009B0893" w:rsidP="0076283B">
            <w:pPr>
              <w:rPr>
                <w:rFonts w:ascii="Corbel" w:hAnsi="Corbel"/>
                <w:color w:val="FFC000"/>
                <w:sz w:val="20"/>
                <w:szCs w:val="20"/>
              </w:rPr>
            </w:pPr>
          </w:p>
        </w:tc>
      </w:tr>
    </w:tbl>
    <w:p w14:paraId="35B55665" w14:textId="77777777" w:rsidR="0057229C" w:rsidRPr="0057229C" w:rsidRDefault="004F665A" w:rsidP="00AF5C3C">
      <w:pPr>
        <w:tabs>
          <w:tab w:val="center" w:pos="4680"/>
        </w:tabs>
        <w:spacing w:before="0" w:after="0"/>
        <w:rPr>
          <w:rFonts w:ascii="Monotype Corsiva" w:eastAsia="Calibri" w:hAnsi="Monotype Corsiva" w:cs="Times New Roman"/>
          <w:b/>
          <w:color w:val="FF9900"/>
          <w:sz w:val="20"/>
          <w:szCs w:val="20"/>
        </w:rPr>
      </w:pPr>
      <w:r>
        <w:rPr>
          <w:rFonts w:ascii="Monotype Corsiva" w:eastAsia="Calibri" w:hAnsi="Monotype Corsiva" w:cs="Times New Roman"/>
          <w:b/>
          <w:color w:val="FF9900"/>
          <w:sz w:val="72"/>
          <w:szCs w:val="72"/>
        </w:rPr>
        <w:lastRenderedPageBreak/>
        <w:tab/>
      </w:r>
    </w:p>
    <w:p w14:paraId="07004526" w14:textId="01E47DA8" w:rsidR="00570270" w:rsidRPr="00AF5C3C" w:rsidRDefault="00CE7C45" w:rsidP="0057229C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CC3300"/>
          <w:sz w:val="72"/>
          <w:szCs w:val="72"/>
        </w:rPr>
      </w:pPr>
      <w:r>
        <w:rPr>
          <w:rFonts w:ascii="Monotype Corsiva" w:eastAsia="Calibri" w:hAnsi="Monotype Corsiva" w:cs="Times New Roman"/>
          <w:b/>
          <w:color w:val="115584" w:themeColor="accent1" w:themeShade="BF"/>
          <w:sz w:val="72"/>
          <w:szCs w:val="72"/>
        </w:rPr>
        <w:t>January</w:t>
      </w:r>
      <w:r w:rsidR="008D5903" w:rsidRPr="00B8027B">
        <w:rPr>
          <w:rFonts w:ascii="Monotype Corsiva" w:eastAsia="Calibri" w:hAnsi="Monotype Corsiva" w:cs="Times New Roman"/>
          <w:b/>
          <w:color w:val="115584" w:themeColor="accent1" w:themeShade="BF"/>
          <w:sz w:val="72"/>
          <w:szCs w:val="72"/>
        </w:rPr>
        <w:t xml:space="preserve"> Birthdays</w:t>
      </w:r>
    </w:p>
    <w:p w14:paraId="572DEDDF" w14:textId="6AAA4C04" w:rsidR="00570270" w:rsidRDefault="00F67975" w:rsidP="00961557">
      <w:pPr>
        <w:pStyle w:val="NoSpacing"/>
        <w:rPr>
          <w:color w:val="FF9900"/>
        </w:rPr>
      </w:pPr>
      <w:r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D66B3" wp14:editId="22332B2B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308860" cy="3341370"/>
                <wp:effectExtent l="0" t="0" r="0" b="0"/>
                <wp:wrapNone/>
                <wp:docPr id="2056387042" name="Text Box 2056387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3341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2A8163" w14:textId="77777777" w:rsidR="00945A16" w:rsidRPr="0089480F" w:rsidRDefault="00945A16" w:rsidP="00945A16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115584" w:themeColor="accent1" w:themeShade="BF"/>
                                <w:sz w:val="28"/>
                                <w:szCs w:val="28"/>
                              </w:rPr>
                            </w:pPr>
                            <w:r w:rsidRPr="0089480F">
                              <w:rPr>
                                <w:rFonts w:ascii="Monotype Corsiva" w:hAnsi="Monotype Corsiva"/>
                                <w:b/>
                                <w:bCs/>
                                <w:color w:val="115584" w:themeColor="accent1" w:themeShade="BF"/>
                                <w:sz w:val="28"/>
                                <w:szCs w:val="28"/>
                              </w:rPr>
                              <w:t>Saint Hubert</w:t>
                            </w:r>
                          </w:p>
                          <w:p w14:paraId="6EB2A0E2" w14:textId="6D54F221" w:rsidR="00945A16" w:rsidRDefault="00945A16" w:rsidP="00945A1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January 1</w:t>
                            </w:r>
                            <w:r w:rsidRPr="0089480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Keith Vasicek</w:t>
                            </w:r>
                          </w:p>
                          <w:p w14:paraId="55D2E9EC" w14:textId="1D179493" w:rsidR="00945A16" w:rsidRDefault="00945A16" w:rsidP="00945A1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January 7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Taya Beaudoin</w:t>
                            </w:r>
                          </w:p>
                          <w:p w14:paraId="4A3DAEC3" w14:textId="661FC82A" w:rsidR="00945A16" w:rsidRDefault="00945A16" w:rsidP="00945A1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January 11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Angelo Tomma</w:t>
                            </w:r>
                          </w:p>
                          <w:p w14:paraId="299D0189" w14:textId="3E74E3B8" w:rsidR="00945A16" w:rsidRDefault="00945A16" w:rsidP="00945A1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January 13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Cindy Beaudoin</w:t>
                            </w:r>
                          </w:p>
                          <w:p w14:paraId="29E85182" w14:textId="2AAEB00E" w:rsidR="00945A16" w:rsidRDefault="00945A16" w:rsidP="00945A1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January 18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Michael Grimes</w:t>
                            </w:r>
                          </w:p>
                          <w:p w14:paraId="6EC59C41" w14:textId="03814C32" w:rsidR="00945A16" w:rsidRDefault="00945A16" w:rsidP="00945A1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January 19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Alice Terry</w:t>
                            </w:r>
                          </w:p>
                          <w:p w14:paraId="1D87F2FB" w14:textId="4104EAC0" w:rsidR="00945A16" w:rsidRDefault="00945A16" w:rsidP="00945A1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January 20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Jacqueline Klahn</w:t>
                            </w:r>
                          </w:p>
                          <w:p w14:paraId="686067B6" w14:textId="5BDBADC8" w:rsidR="00945A16" w:rsidRDefault="00945A16" w:rsidP="00945A1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January 24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Joyce Kotchi</w:t>
                            </w:r>
                          </w:p>
                          <w:p w14:paraId="3102A9D4" w14:textId="2591D068" w:rsidR="00945A16" w:rsidRDefault="00945A16" w:rsidP="00945A1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January 28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Sharon Wagster</w:t>
                            </w:r>
                          </w:p>
                          <w:p w14:paraId="7E537E3B" w14:textId="313BD20D" w:rsidR="00945A16" w:rsidRDefault="00945A16" w:rsidP="00945A1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January 31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Carol Kelly</w:t>
                            </w:r>
                          </w:p>
                          <w:p w14:paraId="152EDDA3" w14:textId="2956A530" w:rsidR="00945A16" w:rsidRPr="00A2100D" w:rsidRDefault="00945A16" w:rsidP="00945A16">
                            <w:pPr>
                              <w:spacing w:line="276" w:lineRule="auto"/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Maria Tomma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D66B3" id="_x0000_t202" coordsize="21600,21600" o:spt="202" path="m,l,21600r21600,l21600,xe">
                <v:stroke joinstyle="miter"/>
                <v:path gradientshapeok="t" o:connecttype="rect"/>
              </v:shapetype>
              <v:shape id="Text Box 2056387042" o:spid="_x0000_s1027" type="#_x0000_t202" style="position:absolute;margin-left:130.6pt;margin-top:.9pt;width:181.8pt;height:263.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" fillcolor="white [3201]" stroked="f" strokeweight=".5pt">
                <v:textbox>
                  <w:txbxContent>
                    <w:p w14:paraId="792A8163" w14:textId="77777777" w:rsidR="00945A16" w:rsidRPr="0089480F" w:rsidRDefault="00945A16" w:rsidP="00945A16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115584" w:themeColor="accent1" w:themeShade="BF"/>
                          <w:sz w:val="28"/>
                          <w:szCs w:val="28"/>
                        </w:rPr>
                      </w:pPr>
                      <w:r w:rsidRPr="0089480F">
                        <w:rPr>
                          <w:rFonts w:ascii="Monotype Corsiva" w:hAnsi="Monotype Corsiva"/>
                          <w:b/>
                          <w:bCs/>
                          <w:color w:val="115584" w:themeColor="accent1" w:themeShade="BF"/>
                          <w:sz w:val="28"/>
                          <w:szCs w:val="28"/>
                        </w:rPr>
                        <w:t>Saint Hubert</w:t>
                      </w:r>
                    </w:p>
                    <w:p w14:paraId="6EB2A0E2" w14:textId="6D54F221" w:rsidR="00945A16" w:rsidRDefault="00945A16" w:rsidP="00945A1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January 1</w:t>
                      </w:r>
                      <w:r w:rsidRPr="0089480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Keith Vasicek</w:t>
                      </w:r>
                    </w:p>
                    <w:p w14:paraId="55D2E9EC" w14:textId="1D179493" w:rsidR="00945A16" w:rsidRDefault="00945A16" w:rsidP="00945A1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January 7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Taya Beaudoin</w:t>
                      </w:r>
                    </w:p>
                    <w:p w14:paraId="4A3DAEC3" w14:textId="661FC82A" w:rsidR="00945A16" w:rsidRDefault="00945A16" w:rsidP="00945A1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January 11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Angelo Tomma</w:t>
                      </w:r>
                    </w:p>
                    <w:p w14:paraId="299D0189" w14:textId="3E74E3B8" w:rsidR="00945A16" w:rsidRDefault="00945A16" w:rsidP="00945A1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January 13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Cindy Beaudoin</w:t>
                      </w:r>
                    </w:p>
                    <w:p w14:paraId="29E85182" w14:textId="2AAEB00E" w:rsidR="00945A16" w:rsidRDefault="00945A16" w:rsidP="00945A1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January 18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Michael Grimes</w:t>
                      </w:r>
                    </w:p>
                    <w:p w14:paraId="6EC59C41" w14:textId="03814C32" w:rsidR="00945A16" w:rsidRDefault="00945A16" w:rsidP="00945A1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January 19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Alice Terry</w:t>
                      </w:r>
                    </w:p>
                    <w:p w14:paraId="1D87F2FB" w14:textId="4104EAC0" w:rsidR="00945A16" w:rsidRDefault="00945A16" w:rsidP="00945A1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January 20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Jacqueline Klahn</w:t>
                      </w:r>
                    </w:p>
                    <w:p w14:paraId="686067B6" w14:textId="5BDBADC8" w:rsidR="00945A16" w:rsidRDefault="00945A16" w:rsidP="00945A1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January 24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Joyce Kotchi</w:t>
                      </w:r>
                    </w:p>
                    <w:p w14:paraId="3102A9D4" w14:textId="2591D068" w:rsidR="00945A16" w:rsidRDefault="00945A16" w:rsidP="00945A1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January 28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Sharon Wagster</w:t>
                      </w:r>
                    </w:p>
                    <w:p w14:paraId="7E537E3B" w14:textId="313BD20D" w:rsidR="00945A16" w:rsidRDefault="00945A16" w:rsidP="00945A1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January 31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Carol Kelly</w:t>
                      </w:r>
                    </w:p>
                    <w:p w14:paraId="152EDDA3" w14:textId="2956A530" w:rsidR="00945A16" w:rsidRPr="00A2100D" w:rsidRDefault="00945A16" w:rsidP="00945A16">
                      <w:pPr>
                        <w:spacing w:line="276" w:lineRule="auto"/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Maria Tomma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3D7509" wp14:editId="713E81A9">
                <wp:simplePos x="0" y="0"/>
                <wp:positionH relativeFrom="margin">
                  <wp:posOffset>2286000</wp:posOffset>
                </wp:positionH>
                <wp:positionV relativeFrom="paragraph">
                  <wp:posOffset>11430</wp:posOffset>
                </wp:positionV>
                <wp:extent cx="2293620" cy="4924425"/>
                <wp:effectExtent l="0" t="0" r="0" b="9525"/>
                <wp:wrapNone/>
                <wp:docPr id="280524434" name="Text Box 280524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492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5FAEE1" w14:textId="4DC944D7" w:rsidR="0057229C" w:rsidRDefault="0057229C" w:rsidP="0057229C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115584" w:themeColor="accent1" w:themeShade="BF"/>
                                <w:sz w:val="28"/>
                                <w:szCs w:val="28"/>
                              </w:rPr>
                            </w:pPr>
                            <w:r w:rsidRPr="0089480F">
                              <w:rPr>
                                <w:rFonts w:ascii="Monotype Corsiva" w:hAnsi="Monotype Corsiva"/>
                                <w:b/>
                                <w:bCs/>
                                <w:color w:val="115584" w:themeColor="accent1" w:themeShade="BF"/>
                                <w:sz w:val="28"/>
                                <w:szCs w:val="28"/>
                              </w:rPr>
                              <w:t>Saint James the Greate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115584" w:themeColor="accent1" w:themeShade="BF"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  <w:p w14:paraId="10FA6A78" w14:textId="50F4BF2A" w:rsidR="0057229C" w:rsidRDefault="0057229C" w:rsidP="0057229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January 2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Joseph Stefanko</w:t>
                            </w:r>
                          </w:p>
                          <w:p w14:paraId="0B3152F0" w14:textId="3ABDF642" w:rsidR="0057229C" w:rsidRDefault="0057229C" w:rsidP="0057229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January 4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Randolph French</w:t>
                            </w:r>
                          </w:p>
                          <w:p w14:paraId="3BFB9EAF" w14:textId="608E430B" w:rsidR="0057229C" w:rsidRDefault="0057229C" w:rsidP="0057229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Millie Schroeder</w:t>
                            </w:r>
                          </w:p>
                          <w:p w14:paraId="6DD5DA7C" w14:textId="6E41D68F" w:rsidR="0057229C" w:rsidRDefault="0057229C" w:rsidP="0057229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January 6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Florence Allen</w:t>
                            </w:r>
                          </w:p>
                          <w:p w14:paraId="6ED12B66" w14:textId="6F1803BA" w:rsidR="00E35F2C" w:rsidRDefault="00E35F2C" w:rsidP="0057229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January 11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Tina Kennedy</w:t>
                            </w:r>
                          </w:p>
                          <w:p w14:paraId="73B1FD78" w14:textId="64596811" w:rsidR="0057229C" w:rsidRDefault="0057229C" w:rsidP="0057229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January 12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Steven Rapson</w:t>
                            </w:r>
                          </w:p>
                          <w:p w14:paraId="1EAFC204" w14:textId="6297715E" w:rsidR="0057229C" w:rsidRDefault="0057229C" w:rsidP="0057229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January 15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James Bur</w:t>
                            </w:r>
                          </w:p>
                          <w:p w14:paraId="66E5200D" w14:textId="71E6F6A7" w:rsidR="009C0B2F" w:rsidRPr="009C0B2F" w:rsidRDefault="009C0B2F" w:rsidP="0057229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9C0B2F"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Fr. Rolando Silva</w:t>
                            </w:r>
                          </w:p>
                          <w:p w14:paraId="086C0F1F" w14:textId="2FF91869" w:rsidR="0057229C" w:rsidRDefault="0057229C" w:rsidP="0057229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January 16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Dennis Sale</w:t>
                            </w:r>
                          </w:p>
                          <w:p w14:paraId="27DF9DAF" w14:textId="661B6934" w:rsidR="0057229C" w:rsidRDefault="0057229C" w:rsidP="0057229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January 18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James Smith</w:t>
                            </w:r>
                          </w:p>
                          <w:p w14:paraId="7E22222A" w14:textId="0AF71E7A" w:rsidR="0057229C" w:rsidRDefault="0057229C" w:rsidP="0057229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January 19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Craig Coscarelly</w:t>
                            </w:r>
                          </w:p>
                          <w:p w14:paraId="007602C8" w14:textId="7D576E3F" w:rsidR="0057229C" w:rsidRDefault="0057229C" w:rsidP="0057229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January 20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Kathleen Smith</w:t>
                            </w:r>
                          </w:p>
                          <w:p w14:paraId="4EAAB12C" w14:textId="0753F221" w:rsidR="0057229C" w:rsidRDefault="0057229C" w:rsidP="0057229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January 23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Joanne Danieleski</w:t>
                            </w:r>
                          </w:p>
                          <w:p w14:paraId="3A7CA3B2" w14:textId="3F287EEB" w:rsidR="00E35F2C" w:rsidRDefault="00E35F2C" w:rsidP="0057229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Kevin Kennedy</w:t>
                            </w:r>
                          </w:p>
                          <w:p w14:paraId="6BF3F820" w14:textId="2480F74C" w:rsidR="0057229C" w:rsidRDefault="0057229C" w:rsidP="0057229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January 28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Paul Berger</w:t>
                            </w:r>
                          </w:p>
                          <w:p w14:paraId="08FA5B8A" w14:textId="49EB8B61" w:rsidR="0057229C" w:rsidRDefault="0057229C" w:rsidP="0057229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Andrea Coscarelly</w:t>
                            </w:r>
                          </w:p>
                          <w:p w14:paraId="28C0F2DB" w14:textId="2CB4EDF6" w:rsidR="0057229C" w:rsidRPr="0057229C" w:rsidRDefault="0057229C" w:rsidP="0057229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January 29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Rondi Bur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D7509" id="Text Box 280524434" o:spid="_x0000_s1028" type="#_x0000_t202" style="position:absolute;margin-left:180pt;margin-top:.9pt;width:180.6pt;height:3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" fillcolor="white [3201]" stroked="f" strokeweight=".5pt">
                <v:textbox>
                  <w:txbxContent>
                    <w:p w14:paraId="2C5FAEE1" w14:textId="4DC944D7" w:rsidR="0057229C" w:rsidRDefault="0057229C" w:rsidP="0057229C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115584" w:themeColor="accent1" w:themeShade="BF"/>
                          <w:sz w:val="28"/>
                          <w:szCs w:val="28"/>
                        </w:rPr>
                      </w:pPr>
                      <w:r w:rsidRPr="0089480F">
                        <w:rPr>
                          <w:rFonts w:ascii="Monotype Corsiva" w:hAnsi="Monotype Corsiva"/>
                          <w:b/>
                          <w:bCs/>
                          <w:color w:val="115584" w:themeColor="accent1" w:themeShade="BF"/>
                          <w:sz w:val="28"/>
                          <w:szCs w:val="28"/>
                        </w:rPr>
                        <w:t>Saint James the Greate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115584" w:themeColor="accent1" w:themeShade="BF"/>
                          <w:sz w:val="28"/>
                          <w:szCs w:val="28"/>
                        </w:rPr>
                        <w:t>r</w:t>
                      </w:r>
                    </w:p>
                    <w:p w14:paraId="10FA6A78" w14:textId="50F4BF2A" w:rsidR="0057229C" w:rsidRDefault="0057229C" w:rsidP="0057229C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January 2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Joseph Stefanko</w:t>
                      </w:r>
                    </w:p>
                    <w:p w14:paraId="0B3152F0" w14:textId="3ABDF642" w:rsidR="0057229C" w:rsidRDefault="0057229C" w:rsidP="0057229C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January 4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Randolph French</w:t>
                      </w:r>
                    </w:p>
                    <w:p w14:paraId="3BFB9EAF" w14:textId="608E430B" w:rsidR="0057229C" w:rsidRDefault="0057229C" w:rsidP="0057229C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Millie Schroeder</w:t>
                      </w:r>
                    </w:p>
                    <w:p w14:paraId="6DD5DA7C" w14:textId="6E41D68F" w:rsidR="0057229C" w:rsidRDefault="0057229C" w:rsidP="0057229C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January 6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Florence Allen</w:t>
                      </w:r>
                    </w:p>
                    <w:p w14:paraId="6ED12B66" w14:textId="6F1803BA" w:rsidR="00E35F2C" w:rsidRDefault="00E35F2C" w:rsidP="0057229C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January 11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Tina Kennedy</w:t>
                      </w:r>
                    </w:p>
                    <w:p w14:paraId="73B1FD78" w14:textId="64596811" w:rsidR="0057229C" w:rsidRDefault="0057229C" w:rsidP="0057229C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January 12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Steven Rapson</w:t>
                      </w:r>
                    </w:p>
                    <w:p w14:paraId="1EAFC204" w14:textId="6297715E" w:rsidR="0057229C" w:rsidRDefault="0057229C" w:rsidP="0057229C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January 15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James Bur</w:t>
                      </w:r>
                    </w:p>
                    <w:p w14:paraId="66E5200D" w14:textId="71E6F6A7" w:rsidR="009C0B2F" w:rsidRPr="009C0B2F" w:rsidRDefault="009C0B2F" w:rsidP="0057229C">
                      <w:pPr>
                        <w:spacing w:line="276" w:lineRule="auto"/>
                        <w:rPr>
                          <w:rFonts w:ascii="Monotype Corsiva" w:hAnsi="Monotype Corsiv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9C0B2F">
                        <w:rPr>
                          <w:rFonts w:ascii="Monotype Corsiva" w:hAnsi="Monotype Corsiva"/>
                          <w:b/>
                          <w:color w:val="000000" w:themeColor="text1"/>
                          <w:sz w:val="28"/>
                          <w:szCs w:val="28"/>
                        </w:rPr>
                        <w:t>Fr. Rolando Silva</w:t>
                      </w:r>
                    </w:p>
                    <w:p w14:paraId="086C0F1F" w14:textId="2FF91869" w:rsidR="0057229C" w:rsidRDefault="0057229C" w:rsidP="0057229C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January 16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Dennis Sale</w:t>
                      </w:r>
                    </w:p>
                    <w:p w14:paraId="27DF9DAF" w14:textId="661B6934" w:rsidR="0057229C" w:rsidRDefault="0057229C" w:rsidP="0057229C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January 18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James Smith</w:t>
                      </w:r>
                    </w:p>
                    <w:p w14:paraId="7E22222A" w14:textId="0AF71E7A" w:rsidR="0057229C" w:rsidRDefault="0057229C" w:rsidP="0057229C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January 19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Craig Coscarelly</w:t>
                      </w:r>
                    </w:p>
                    <w:p w14:paraId="007602C8" w14:textId="7D576E3F" w:rsidR="0057229C" w:rsidRDefault="0057229C" w:rsidP="0057229C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January 20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Kathleen Smith</w:t>
                      </w:r>
                    </w:p>
                    <w:p w14:paraId="4EAAB12C" w14:textId="0753F221" w:rsidR="0057229C" w:rsidRDefault="0057229C" w:rsidP="0057229C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January 23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Joanne Danieleski</w:t>
                      </w:r>
                    </w:p>
                    <w:p w14:paraId="3A7CA3B2" w14:textId="3F287EEB" w:rsidR="00E35F2C" w:rsidRDefault="00E35F2C" w:rsidP="0057229C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Kevin Kennedy</w:t>
                      </w:r>
                    </w:p>
                    <w:p w14:paraId="6BF3F820" w14:textId="2480F74C" w:rsidR="0057229C" w:rsidRDefault="0057229C" w:rsidP="0057229C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January 28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Paul Berger</w:t>
                      </w:r>
                    </w:p>
                    <w:p w14:paraId="08FA5B8A" w14:textId="49EB8B61" w:rsidR="0057229C" w:rsidRDefault="0057229C" w:rsidP="0057229C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Andrea Coscarelly</w:t>
                      </w:r>
                    </w:p>
                    <w:p w14:paraId="28C0F2DB" w14:textId="2CB4EDF6" w:rsidR="0057229C" w:rsidRPr="0057229C" w:rsidRDefault="0057229C" w:rsidP="0057229C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January 29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Rondi Bur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0C88" w:rsidRPr="00CC1D89"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EE2402" wp14:editId="47EE613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446020" cy="9324975"/>
                <wp:effectExtent l="0" t="0" r="0" b="9525"/>
                <wp:wrapNone/>
                <wp:docPr id="297321971" name="Text Box 297321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932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7B813E" w14:textId="77777777" w:rsidR="009710DC" w:rsidRPr="00D058A9" w:rsidRDefault="009710DC" w:rsidP="009710DC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115584" w:themeColor="accent1" w:themeShade="BF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b/>
                                <w:bCs/>
                                <w:color w:val="115584" w:themeColor="accent1" w:themeShade="BF"/>
                                <w:sz w:val="25"/>
                                <w:szCs w:val="25"/>
                              </w:rPr>
                              <w:t>Our Lady of the Lake</w:t>
                            </w:r>
                          </w:p>
                          <w:p w14:paraId="721A0E79" w14:textId="3E6AE714" w:rsidR="009710DC" w:rsidRPr="00D058A9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January 1</w:t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Chris Coyne</w:t>
                            </w:r>
                          </w:p>
                          <w:p w14:paraId="6CAA27D3" w14:textId="34576922" w:rsidR="009710DC" w:rsidRPr="00D058A9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January 2</w:t>
                            </w: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Steve Sandoval Jr.</w:t>
                            </w:r>
                          </w:p>
                          <w:p w14:paraId="27367B8E" w14:textId="2D4236C2" w:rsidR="009710DC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January 3</w:t>
                            </w: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John Duncan</w:t>
                            </w:r>
                            <w:r w:rsidRPr="00D058A9">
                              <w:rPr>
                                <w:rFonts w:ascii="Monotype Corsiva" w:hAnsi="Monotype Corsiva"/>
                                <w:b/>
                                <w:bCs/>
                                <w:sz w:val="25"/>
                                <w:szCs w:val="25"/>
                              </w:rPr>
                              <w:br/>
                            </w:r>
                            <w:r w:rsidRPr="00D058A9">
                              <w:rPr>
                                <w:rFonts w:ascii="Monotype Corsiva" w:hAnsi="Monotype Corsiva"/>
                                <w:b/>
                                <w:bCs/>
                                <w:sz w:val="25"/>
                                <w:szCs w:val="25"/>
                              </w:rPr>
                              <w:tab/>
                            </w:r>
                            <w:r w:rsidRPr="00D058A9">
                              <w:rPr>
                                <w:rFonts w:ascii="Monotype Corsiva" w:hAnsi="Monotype Corsiva"/>
                                <w:b/>
                                <w:bCs/>
                                <w:sz w:val="25"/>
                                <w:szCs w:val="25"/>
                              </w:rPr>
                              <w:tab/>
                            </w:r>
                            <w:r w:rsidRPr="009710DC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Terri Mackey</w:t>
                            </w:r>
                          </w:p>
                          <w:p w14:paraId="56C6AAD5" w14:textId="35696438" w:rsidR="009710DC" w:rsidRDefault="009710DC" w:rsidP="009710DC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Catherine Pray</w:t>
                            </w:r>
                          </w:p>
                          <w:p w14:paraId="1E949DD9" w14:textId="193D2992" w:rsidR="009710DC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January</w:t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 xml:space="preserve"> 5</w:t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Mark Wejroch</w:t>
                            </w:r>
                          </w:p>
                          <w:p w14:paraId="2B090B10" w14:textId="39417E4A" w:rsidR="009710DC" w:rsidRPr="00D058A9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Tiffanie Wilson</w:t>
                            </w:r>
                          </w:p>
                          <w:p w14:paraId="467859F6" w14:textId="77AC21FA" w:rsidR="009710DC" w:rsidRPr="00CF0C88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January 10</w:t>
                            </w: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Alex Bosel</w:t>
                            </w:r>
                          </w:p>
                          <w:p w14:paraId="21A071DA" w14:textId="134B6075" w:rsidR="00CF0C88" w:rsidRPr="00CF0C88" w:rsidRDefault="00CF0C88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James Stermer</w:t>
                            </w:r>
                          </w:p>
                          <w:p w14:paraId="121FFAD3" w14:textId="3C5967DB" w:rsidR="009710DC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January 11</w:t>
                            </w: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Rosemary Thomphson</w:t>
                            </w:r>
                          </w:p>
                          <w:p w14:paraId="0018444C" w14:textId="1333EA9B" w:rsidR="009710DC" w:rsidRPr="00CF0C88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January 12</w:t>
                            </w: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Amber Buccilli</w:t>
                            </w:r>
                          </w:p>
                          <w:p w14:paraId="6FE63CED" w14:textId="0FEBF962" w:rsidR="009710DC" w:rsidRPr="00CF0C88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Annette Helms</w:t>
                            </w:r>
                          </w:p>
                          <w:p w14:paraId="018B778E" w14:textId="33FBDF42" w:rsidR="009710DC" w:rsidRPr="00CF0C88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Mary Jane Hock</w:t>
                            </w:r>
                          </w:p>
                          <w:p w14:paraId="767D73A2" w14:textId="6CE8B0AC" w:rsidR="009710DC" w:rsidRPr="00CF0C88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Patricia Zielinski</w:t>
                            </w:r>
                          </w:p>
                          <w:p w14:paraId="5443A6B4" w14:textId="4B136736" w:rsidR="009710DC" w:rsidRPr="00CF0C88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January 13</w:t>
                            </w: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Linda Mizera</w:t>
                            </w:r>
                          </w:p>
                          <w:p w14:paraId="2C8D1D41" w14:textId="6EC20C7E" w:rsidR="009710DC" w:rsidRPr="00CF0C88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Jessica Sandoval</w:t>
                            </w:r>
                          </w:p>
                          <w:p w14:paraId="59D28620" w14:textId="2F3AF858" w:rsidR="009710DC" w:rsidRPr="00CF0C88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January 14</w:t>
                            </w: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Eleanore Bajak</w:t>
                            </w:r>
                          </w:p>
                          <w:p w14:paraId="770E375C" w14:textId="61C21AA0" w:rsidR="009710DC" w:rsidRPr="00CF0C88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Sherry Pirrotta</w:t>
                            </w:r>
                          </w:p>
                          <w:p w14:paraId="676AF923" w14:textId="0C158219" w:rsidR="009710DC" w:rsidRPr="00CF0C88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Judy Tyo</w:t>
                            </w:r>
                          </w:p>
                          <w:p w14:paraId="3D073A12" w14:textId="4563BC0C" w:rsidR="009710DC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January 18</w:t>
                            </w: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Lydia Campbell</w:t>
                            </w:r>
                          </w:p>
                          <w:p w14:paraId="7D228053" w14:textId="4A081AD1" w:rsidR="009710DC" w:rsidRPr="00CF0C88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January 19</w:t>
                            </w: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George Nielsen</w:t>
                            </w:r>
                          </w:p>
                          <w:p w14:paraId="0965A28B" w14:textId="5EDFC2B3" w:rsidR="009710DC" w:rsidRPr="00CF0C88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Riley Pacella</w:t>
                            </w:r>
                          </w:p>
                          <w:p w14:paraId="4E41B3B1" w14:textId="53AECEBA" w:rsidR="009710DC" w:rsidRPr="00CF0C88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January 20</w:t>
                            </w: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Douglas Campbell</w:t>
                            </w:r>
                          </w:p>
                          <w:p w14:paraId="78A80155" w14:textId="5AE69781" w:rsidR="009710DC" w:rsidRPr="00CF0C88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Stephen Grant</w:t>
                            </w:r>
                          </w:p>
                          <w:p w14:paraId="05A9683C" w14:textId="510B183D" w:rsidR="009710DC" w:rsidRPr="00CF0C88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Karl Wood</w:t>
                            </w:r>
                          </w:p>
                          <w:p w14:paraId="73426C1B" w14:textId="4F83B040" w:rsidR="009710DC" w:rsidRPr="00CF0C88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January 22</w:t>
                            </w: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Michael Fisher</w:t>
                            </w:r>
                          </w:p>
                          <w:p w14:paraId="3F88F30F" w14:textId="11308B55" w:rsidR="009710DC" w:rsidRPr="00CF0C88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Lisa Lane</w:t>
                            </w:r>
                          </w:p>
                          <w:p w14:paraId="4366D6BB" w14:textId="5B5D8427" w:rsidR="009710DC" w:rsidRPr="00CF0C88" w:rsidRDefault="009710DC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January 23</w:t>
                            </w: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="00174580"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Thomas Allen</w:t>
                            </w:r>
                          </w:p>
                          <w:p w14:paraId="7CDEECF8" w14:textId="617CBD1A" w:rsidR="00174580" w:rsidRPr="00CF0C88" w:rsidRDefault="00174580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January 26</w:t>
                            </w: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James Bischoff</w:t>
                            </w:r>
                          </w:p>
                          <w:p w14:paraId="155643C9" w14:textId="5C1D0E9E" w:rsidR="00174580" w:rsidRPr="00CF0C88" w:rsidRDefault="00174580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Diane VanSickle</w:t>
                            </w:r>
                          </w:p>
                          <w:p w14:paraId="5D717B32" w14:textId="3C936D85" w:rsidR="00CF0C88" w:rsidRPr="00CF0C88" w:rsidRDefault="00174580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January 27</w:t>
                            </w: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="00CF0C88"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Eddie Blazo</w:t>
                            </w:r>
                          </w:p>
                          <w:p w14:paraId="1AD8C6DA" w14:textId="4DC0184F" w:rsidR="00174580" w:rsidRPr="00CF0C88" w:rsidRDefault="00174580" w:rsidP="00CF0C88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Ashlynn Bovay</w:t>
                            </w:r>
                          </w:p>
                          <w:p w14:paraId="10E7E41D" w14:textId="783862B4" w:rsidR="00174580" w:rsidRPr="00CF0C88" w:rsidRDefault="00174580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Rhonda Willemot</w:t>
                            </w:r>
                          </w:p>
                          <w:p w14:paraId="09BCA5DD" w14:textId="6864279D" w:rsidR="00174580" w:rsidRPr="00CF0C88" w:rsidRDefault="00174580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January 28</w:t>
                            </w: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Carol Mader</w:t>
                            </w:r>
                          </w:p>
                          <w:p w14:paraId="60184AC4" w14:textId="49E097EE" w:rsidR="00174580" w:rsidRPr="00CF0C88" w:rsidRDefault="00174580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January 30</w:t>
                            </w: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David Johnson</w:t>
                            </w:r>
                          </w:p>
                          <w:p w14:paraId="29867A1F" w14:textId="5B2C4DE5" w:rsidR="00174580" w:rsidRPr="00CF0C88" w:rsidRDefault="00174580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Emily Johnson</w:t>
                            </w:r>
                          </w:p>
                          <w:p w14:paraId="39E090D2" w14:textId="2D8C9523" w:rsidR="00174580" w:rsidRPr="00CF0C88" w:rsidRDefault="00174580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Linda Nielsen</w:t>
                            </w:r>
                          </w:p>
                          <w:p w14:paraId="57CF37F5" w14:textId="51914692" w:rsidR="00174580" w:rsidRPr="00CF0C88" w:rsidRDefault="00174580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January 31</w:t>
                            </w: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Chester Bronke</w:t>
                            </w:r>
                          </w:p>
                          <w:p w14:paraId="263F993A" w14:textId="5D0F4EE8" w:rsidR="00174580" w:rsidRPr="00CF0C88" w:rsidRDefault="00174580" w:rsidP="009710D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CF0C8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Larry Green</w:t>
                            </w:r>
                          </w:p>
                          <w:p w14:paraId="442E8161" w14:textId="08C69898" w:rsidR="009710DC" w:rsidRPr="00D058A9" w:rsidRDefault="00174580" w:rsidP="009710DC">
                            <w:pPr>
                              <w:spacing w:line="276" w:lineRule="auto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Edgar Roger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E2402" id="_x0000_t202" coordsize="21600,21600" o:spt="202" path="m,l,21600r21600,l21600,xe">
                <v:stroke joinstyle="miter"/>
                <v:path gradientshapeok="t" o:connecttype="rect"/>
              </v:shapetype>
              <v:shape id="Text Box 297321971" o:spid="_x0000_s1027" type="#_x0000_t202" style="position:absolute;margin-left:0;margin-top:.9pt;width:192.6pt;height:734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" fillcolor="white [3201]" stroked="f" strokeweight=".5pt">
                <v:textbox>
                  <w:txbxContent>
                    <w:p w14:paraId="597B813E" w14:textId="77777777" w:rsidR="009710DC" w:rsidRPr="00D058A9" w:rsidRDefault="009710DC" w:rsidP="009710DC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115584" w:themeColor="accent1" w:themeShade="BF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b/>
                          <w:bCs/>
                          <w:color w:val="115584" w:themeColor="accent1" w:themeShade="BF"/>
                          <w:sz w:val="25"/>
                          <w:szCs w:val="25"/>
                        </w:rPr>
                        <w:t>Our Lady of the Lake</w:t>
                      </w:r>
                    </w:p>
                    <w:p w14:paraId="721A0E79" w14:textId="3E6AE714" w:rsidR="009710DC" w:rsidRPr="00D058A9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January 1</w:t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Chris Coyne</w:t>
                      </w:r>
                    </w:p>
                    <w:p w14:paraId="6CAA27D3" w14:textId="34576922" w:rsidR="009710DC" w:rsidRPr="00D058A9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January 2</w:t>
                      </w: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Steve Sandoval Jr.</w:t>
                      </w:r>
                    </w:p>
                    <w:p w14:paraId="27367B8E" w14:textId="2D4236C2" w:rsidR="009710DC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b/>
                          <w:bCs/>
                          <w:sz w:val="25"/>
                          <w:szCs w:val="25"/>
                        </w:rPr>
                      </w:pP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January 3</w:t>
                      </w: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John Duncan</w:t>
                      </w:r>
                      <w:r w:rsidRPr="00D058A9">
                        <w:rPr>
                          <w:rFonts w:ascii="Monotype Corsiva" w:hAnsi="Monotype Corsiva"/>
                          <w:b/>
                          <w:bCs/>
                          <w:sz w:val="25"/>
                          <w:szCs w:val="25"/>
                        </w:rPr>
                        <w:br/>
                      </w:r>
                      <w:r w:rsidRPr="00D058A9">
                        <w:rPr>
                          <w:rFonts w:ascii="Monotype Corsiva" w:hAnsi="Monotype Corsiva"/>
                          <w:b/>
                          <w:bCs/>
                          <w:sz w:val="25"/>
                          <w:szCs w:val="25"/>
                        </w:rPr>
                        <w:tab/>
                      </w:r>
                      <w:r w:rsidRPr="00D058A9">
                        <w:rPr>
                          <w:rFonts w:ascii="Monotype Corsiva" w:hAnsi="Monotype Corsiva"/>
                          <w:b/>
                          <w:bCs/>
                          <w:sz w:val="25"/>
                          <w:szCs w:val="25"/>
                        </w:rPr>
                        <w:tab/>
                      </w:r>
                      <w:r w:rsidRPr="009710DC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Terri Mackey</w:t>
                      </w:r>
                    </w:p>
                    <w:p w14:paraId="56C6AAD5" w14:textId="35696438" w:rsidR="009710DC" w:rsidRDefault="009710DC" w:rsidP="009710DC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Catherine Pray</w:t>
                      </w:r>
                    </w:p>
                    <w:p w14:paraId="1E949DD9" w14:textId="193D2992" w:rsidR="009710DC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January</w:t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 xml:space="preserve"> 5</w:t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Mark Wejroch</w:t>
                      </w:r>
                    </w:p>
                    <w:p w14:paraId="2B090B10" w14:textId="39417E4A" w:rsidR="009710DC" w:rsidRPr="00D058A9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Tiffanie Wilson</w:t>
                      </w:r>
                    </w:p>
                    <w:p w14:paraId="467859F6" w14:textId="77AC21FA" w:rsidR="009710DC" w:rsidRPr="00CF0C88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January 10</w:t>
                      </w: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Alex Bosel</w:t>
                      </w:r>
                    </w:p>
                    <w:p w14:paraId="21A071DA" w14:textId="134B6075" w:rsidR="00CF0C88" w:rsidRPr="00CF0C88" w:rsidRDefault="00CF0C88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James Stermer</w:t>
                      </w:r>
                    </w:p>
                    <w:p w14:paraId="121FFAD3" w14:textId="3C5967DB" w:rsidR="009710DC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January 11</w:t>
                      </w: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Rosemary Thomphson</w:t>
                      </w:r>
                    </w:p>
                    <w:p w14:paraId="0018444C" w14:textId="1333EA9B" w:rsidR="009710DC" w:rsidRPr="00CF0C88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January 12</w:t>
                      </w: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Amber Buccilli</w:t>
                      </w:r>
                    </w:p>
                    <w:p w14:paraId="6FE63CED" w14:textId="0FEBF962" w:rsidR="009710DC" w:rsidRPr="00CF0C88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Annette Helms</w:t>
                      </w:r>
                    </w:p>
                    <w:p w14:paraId="018B778E" w14:textId="33FBDF42" w:rsidR="009710DC" w:rsidRPr="00CF0C88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Mary Jane Hock</w:t>
                      </w:r>
                    </w:p>
                    <w:p w14:paraId="767D73A2" w14:textId="6CE8B0AC" w:rsidR="009710DC" w:rsidRPr="00CF0C88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Patricia Zielinski</w:t>
                      </w:r>
                    </w:p>
                    <w:p w14:paraId="5443A6B4" w14:textId="4B136736" w:rsidR="009710DC" w:rsidRPr="00CF0C88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January 13</w:t>
                      </w: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Linda Mizera</w:t>
                      </w:r>
                    </w:p>
                    <w:p w14:paraId="2C8D1D41" w14:textId="6EC20C7E" w:rsidR="009710DC" w:rsidRPr="00CF0C88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Jessica Sandoval</w:t>
                      </w:r>
                    </w:p>
                    <w:p w14:paraId="59D28620" w14:textId="2F3AF858" w:rsidR="009710DC" w:rsidRPr="00CF0C88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January 14</w:t>
                      </w: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Eleanore Bajak</w:t>
                      </w:r>
                    </w:p>
                    <w:p w14:paraId="770E375C" w14:textId="61C21AA0" w:rsidR="009710DC" w:rsidRPr="00CF0C88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Sherry Pirrotta</w:t>
                      </w:r>
                    </w:p>
                    <w:p w14:paraId="676AF923" w14:textId="0C158219" w:rsidR="009710DC" w:rsidRPr="00CF0C88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Judy Tyo</w:t>
                      </w:r>
                    </w:p>
                    <w:p w14:paraId="3D073A12" w14:textId="4563BC0C" w:rsidR="009710DC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January 18</w:t>
                      </w: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Lydia Campbell</w:t>
                      </w:r>
                    </w:p>
                    <w:p w14:paraId="7D228053" w14:textId="4A081AD1" w:rsidR="009710DC" w:rsidRPr="00CF0C88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January 19</w:t>
                      </w: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George Nielsen</w:t>
                      </w:r>
                    </w:p>
                    <w:p w14:paraId="0965A28B" w14:textId="5EDFC2B3" w:rsidR="009710DC" w:rsidRPr="00CF0C88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Riley Pacella</w:t>
                      </w:r>
                    </w:p>
                    <w:p w14:paraId="4E41B3B1" w14:textId="53AECEBA" w:rsidR="009710DC" w:rsidRPr="00CF0C88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January 20</w:t>
                      </w: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Douglas Campbell</w:t>
                      </w:r>
                    </w:p>
                    <w:p w14:paraId="78A80155" w14:textId="5AE69781" w:rsidR="009710DC" w:rsidRPr="00CF0C88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Stephen Grant</w:t>
                      </w:r>
                    </w:p>
                    <w:p w14:paraId="05A9683C" w14:textId="510B183D" w:rsidR="009710DC" w:rsidRPr="00CF0C88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Karl Wood</w:t>
                      </w:r>
                    </w:p>
                    <w:p w14:paraId="73426C1B" w14:textId="4F83B040" w:rsidR="009710DC" w:rsidRPr="00CF0C88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January 22</w:t>
                      </w: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Michael Fisher</w:t>
                      </w:r>
                    </w:p>
                    <w:p w14:paraId="3F88F30F" w14:textId="11308B55" w:rsidR="009710DC" w:rsidRPr="00CF0C88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Lisa Lane</w:t>
                      </w:r>
                    </w:p>
                    <w:p w14:paraId="4366D6BB" w14:textId="5B5D8427" w:rsidR="009710DC" w:rsidRPr="00CF0C88" w:rsidRDefault="009710DC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January 23</w:t>
                      </w: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="00174580"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Thomas Allen</w:t>
                      </w:r>
                    </w:p>
                    <w:p w14:paraId="7CDEECF8" w14:textId="617CBD1A" w:rsidR="00174580" w:rsidRPr="00CF0C88" w:rsidRDefault="00174580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January 26</w:t>
                      </w: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James Bischoff</w:t>
                      </w:r>
                    </w:p>
                    <w:p w14:paraId="155643C9" w14:textId="5C1D0E9E" w:rsidR="00174580" w:rsidRPr="00CF0C88" w:rsidRDefault="00174580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Diane VanSickle</w:t>
                      </w:r>
                    </w:p>
                    <w:p w14:paraId="5D717B32" w14:textId="3C936D85" w:rsidR="00CF0C88" w:rsidRPr="00CF0C88" w:rsidRDefault="00174580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January 27</w:t>
                      </w: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="00CF0C88"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Eddie Blazo</w:t>
                      </w:r>
                    </w:p>
                    <w:p w14:paraId="1AD8C6DA" w14:textId="4DC0184F" w:rsidR="00174580" w:rsidRPr="00CF0C88" w:rsidRDefault="00174580" w:rsidP="00CF0C88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Ashlynn Bovay</w:t>
                      </w:r>
                    </w:p>
                    <w:p w14:paraId="10E7E41D" w14:textId="783862B4" w:rsidR="00174580" w:rsidRPr="00CF0C88" w:rsidRDefault="00174580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Rhonda Willemot</w:t>
                      </w:r>
                    </w:p>
                    <w:p w14:paraId="09BCA5DD" w14:textId="6864279D" w:rsidR="00174580" w:rsidRPr="00CF0C88" w:rsidRDefault="00174580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January 28</w:t>
                      </w: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Carol Mader</w:t>
                      </w:r>
                    </w:p>
                    <w:p w14:paraId="60184AC4" w14:textId="49E097EE" w:rsidR="00174580" w:rsidRPr="00CF0C88" w:rsidRDefault="00174580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January 30</w:t>
                      </w: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David Johnson</w:t>
                      </w:r>
                    </w:p>
                    <w:p w14:paraId="29867A1F" w14:textId="5B2C4DE5" w:rsidR="00174580" w:rsidRPr="00CF0C88" w:rsidRDefault="00174580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Emily Johnson</w:t>
                      </w:r>
                    </w:p>
                    <w:p w14:paraId="39E090D2" w14:textId="2D8C9523" w:rsidR="00174580" w:rsidRPr="00CF0C88" w:rsidRDefault="00174580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Linda Nielsen</w:t>
                      </w:r>
                    </w:p>
                    <w:p w14:paraId="57CF37F5" w14:textId="51914692" w:rsidR="00174580" w:rsidRPr="00CF0C88" w:rsidRDefault="00174580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January 31</w:t>
                      </w: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Chester Bronke</w:t>
                      </w:r>
                    </w:p>
                    <w:p w14:paraId="263F993A" w14:textId="5D0F4EE8" w:rsidR="00174580" w:rsidRPr="00CF0C88" w:rsidRDefault="00174580" w:rsidP="009710D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CF0C8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Larry Green</w:t>
                      </w:r>
                    </w:p>
                    <w:p w14:paraId="442E8161" w14:textId="08C69898" w:rsidR="009710DC" w:rsidRPr="00D058A9" w:rsidRDefault="00174580" w:rsidP="009710DC">
                      <w:pPr>
                        <w:spacing w:line="276" w:lineRule="auto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Edgar Roger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C2ED5" w14:textId="7C6FDE26" w:rsidR="00F67C0B" w:rsidRPr="00AF5C3C" w:rsidRDefault="00570270" w:rsidP="009710DC">
      <w:pPr>
        <w:spacing w:line="360" w:lineRule="auto"/>
        <w:contextualSpacing/>
        <w:rPr>
          <w:rFonts w:ascii="Monotype Corsiva" w:hAnsi="Monotype Corsiva"/>
          <w:sz w:val="22"/>
          <w:szCs w:val="22"/>
        </w:rPr>
      </w:pPr>
      <w:r w:rsidRPr="00401284">
        <w:rPr>
          <w:sz w:val="20"/>
          <w:szCs w:val="20"/>
        </w:rPr>
        <w:t xml:space="preserve"> </w:t>
      </w:r>
    </w:p>
    <w:p w14:paraId="52631250" w14:textId="5C5E8751" w:rsidR="008E04F3" w:rsidRDefault="0057229C" w:rsidP="004803D8">
      <w:pPr>
        <w:spacing w:before="0" w:after="0" w:line="360" w:lineRule="auto"/>
        <w:contextualSpacing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7456" behindDoc="0" locked="0" layoutInCell="1" allowOverlap="1" wp14:anchorId="4B3E80AA" wp14:editId="4AFBE7FB">
            <wp:simplePos x="0" y="0"/>
            <wp:positionH relativeFrom="margin">
              <wp:align>right</wp:align>
            </wp:positionH>
            <wp:positionV relativeFrom="paragraph">
              <wp:posOffset>6129655</wp:posOffset>
            </wp:positionV>
            <wp:extent cx="3805082" cy="2502784"/>
            <wp:effectExtent l="0" t="0" r="5080" b="0"/>
            <wp:wrapNone/>
            <wp:docPr id="1" name="Picture 1" descr="A snowy landscape with trees and a blu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nowy landscape with trees and a blue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082" cy="2502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04F3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3B74"/>
    <w:rsid w:val="0001457A"/>
    <w:rsid w:val="00032944"/>
    <w:rsid w:val="00035862"/>
    <w:rsid w:val="000405C3"/>
    <w:rsid w:val="00043037"/>
    <w:rsid w:val="00043B33"/>
    <w:rsid w:val="0005567B"/>
    <w:rsid w:val="00061EC3"/>
    <w:rsid w:val="00074A94"/>
    <w:rsid w:val="000810C3"/>
    <w:rsid w:val="00091EA8"/>
    <w:rsid w:val="000B59EA"/>
    <w:rsid w:val="000B5B4D"/>
    <w:rsid w:val="000B7C8A"/>
    <w:rsid w:val="000C43B3"/>
    <w:rsid w:val="000D30A9"/>
    <w:rsid w:val="000F44C0"/>
    <w:rsid w:val="000F47ED"/>
    <w:rsid w:val="00103DB9"/>
    <w:rsid w:val="00120E2F"/>
    <w:rsid w:val="001239A0"/>
    <w:rsid w:val="001259D0"/>
    <w:rsid w:val="00130AEA"/>
    <w:rsid w:val="0013323E"/>
    <w:rsid w:val="001525D2"/>
    <w:rsid w:val="00167F93"/>
    <w:rsid w:val="00174580"/>
    <w:rsid w:val="0017674A"/>
    <w:rsid w:val="001814DA"/>
    <w:rsid w:val="00181A56"/>
    <w:rsid w:val="001850DE"/>
    <w:rsid w:val="0019390E"/>
    <w:rsid w:val="001A1952"/>
    <w:rsid w:val="001B18CD"/>
    <w:rsid w:val="001B2306"/>
    <w:rsid w:val="001C558F"/>
    <w:rsid w:val="001D12A0"/>
    <w:rsid w:val="001D6D00"/>
    <w:rsid w:val="001E2633"/>
    <w:rsid w:val="001E7E3C"/>
    <w:rsid w:val="001F1798"/>
    <w:rsid w:val="001F4EF2"/>
    <w:rsid w:val="00203762"/>
    <w:rsid w:val="002074F8"/>
    <w:rsid w:val="0021779E"/>
    <w:rsid w:val="002456EE"/>
    <w:rsid w:val="00246523"/>
    <w:rsid w:val="0025001A"/>
    <w:rsid w:val="00264511"/>
    <w:rsid w:val="0027237A"/>
    <w:rsid w:val="00290B19"/>
    <w:rsid w:val="00294FC5"/>
    <w:rsid w:val="002A6375"/>
    <w:rsid w:val="002A6E1A"/>
    <w:rsid w:val="002B5BE5"/>
    <w:rsid w:val="002B70EB"/>
    <w:rsid w:val="002C4555"/>
    <w:rsid w:val="002C6813"/>
    <w:rsid w:val="002F1222"/>
    <w:rsid w:val="00312399"/>
    <w:rsid w:val="00316C6D"/>
    <w:rsid w:val="00322FEB"/>
    <w:rsid w:val="003354BC"/>
    <w:rsid w:val="00340412"/>
    <w:rsid w:val="0034428C"/>
    <w:rsid w:val="003520E9"/>
    <w:rsid w:val="00360343"/>
    <w:rsid w:val="00360F46"/>
    <w:rsid w:val="00367314"/>
    <w:rsid w:val="0036774D"/>
    <w:rsid w:val="00370AF1"/>
    <w:rsid w:val="003715A2"/>
    <w:rsid w:val="00372A59"/>
    <w:rsid w:val="003802EF"/>
    <w:rsid w:val="00397688"/>
    <w:rsid w:val="003A45C7"/>
    <w:rsid w:val="003B7A2A"/>
    <w:rsid w:val="003C73BC"/>
    <w:rsid w:val="003E28F3"/>
    <w:rsid w:val="003E2EDA"/>
    <w:rsid w:val="003F0A9B"/>
    <w:rsid w:val="003F28FB"/>
    <w:rsid w:val="003F6615"/>
    <w:rsid w:val="00401284"/>
    <w:rsid w:val="004040C6"/>
    <w:rsid w:val="00407336"/>
    <w:rsid w:val="0041433B"/>
    <w:rsid w:val="004168EB"/>
    <w:rsid w:val="004250AF"/>
    <w:rsid w:val="00450483"/>
    <w:rsid w:val="00452795"/>
    <w:rsid w:val="00455455"/>
    <w:rsid w:val="00460791"/>
    <w:rsid w:val="00464436"/>
    <w:rsid w:val="00472094"/>
    <w:rsid w:val="00475FBF"/>
    <w:rsid w:val="00476438"/>
    <w:rsid w:val="004803D8"/>
    <w:rsid w:val="0048660B"/>
    <w:rsid w:val="004A2B9C"/>
    <w:rsid w:val="004B03B6"/>
    <w:rsid w:val="004C6E11"/>
    <w:rsid w:val="004C7BC7"/>
    <w:rsid w:val="004D4B5C"/>
    <w:rsid w:val="004F06CA"/>
    <w:rsid w:val="004F2997"/>
    <w:rsid w:val="004F3DE6"/>
    <w:rsid w:val="004F665A"/>
    <w:rsid w:val="004F7946"/>
    <w:rsid w:val="00502926"/>
    <w:rsid w:val="00507BDE"/>
    <w:rsid w:val="0051651E"/>
    <w:rsid w:val="00527D65"/>
    <w:rsid w:val="0053068B"/>
    <w:rsid w:val="00531CD4"/>
    <w:rsid w:val="00536899"/>
    <w:rsid w:val="005375F7"/>
    <w:rsid w:val="00542788"/>
    <w:rsid w:val="0055162D"/>
    <w:rsid w:val="005605F2"/>
    <w:rsid w:val="00570270"/>
    <w:rsid w:val="0057229C"/>
    <w:rsid w:val="005753E7"/>
    <w:rsid w:val="005A5C01"/>
    <w:rsid w:val="005E314C"/>
    <w:rsid w:val="005F226F"/>
    <w:rsid w:val="005F3978"/>
    <w:rsid w:val="006124B8"/>
    <w:rsid w:val="00615667"/>
    <w:rsid w:val="00626373"/>
    <w:rsid w:val="00626C1A"/>
    <w:rsid w:val="006335AD"/>
    <w:rsid w:val="006429BF"/>
    <w:rsid w:val="0064735C"/>
    <w:rsid w:val="00654CCC"/>
    <w:rsid w:val="00660C25"/>
    <w:rsid w:val="0066291E"/>
    <w:rsid w:val="00667F61"/>
    <w:rsid w:val="00691920"/>
    <w:rsid w:val="006A3186"/>
    <w:rsid w:val="006A7143"/>
    <w:rsid w:val="006B0E04"/>
    <w:rsid w:val="006B33F6"/>
    <w:rsid w:val="006C76D4"/>
    <w:rsid w:val="006E6E86"/>
    <w:rsid w:val="006F21E8"/>
    <w:rsid w:val="0070460B"/>
    <w:rsid w:val="00716395"/>
    <w:rsid w:val="00717BE0"/>
    <w:rsid w:val="007267B6"/>
    <w:rsid w:val="00731B4C"/>
    <w:rsid w:val="00756025"/>
    <w:rsid w:val="0076283B"/>
    <w:rsid w:val="00776BA5"/>
    <w:rsid w:val="007A3740"/>
    <w:rsid w:val="007B1CE7"/>
    <w:rsid w:val="007B7CA6"/>
    <w:rsid w:val="007C45D2"/>
    <w:rsid w:val="007E26EB"/>
    <w:rsid w:val="007F26BC"/>
    <w:rsid w:val="007F2B02"/>
    <w:rsid w:val="00810B4F"/>
    <w:rsid w:val="008162B0"/>
    <w:rsid w:val="008218EF"/>
    <w:rsid w:val="00822548"/>
    <w:rsid w:val="00827F1F"/>
    <w:rsid w:val="00835D19"/>
    <w:rsid w:val="00837FA6"/>
    <w:rsid w:val="00846F4F"/>
    <w:rsid w:val="00851831"/>
    <w:rsid w:val="00851A77"/>
    <w:rsid w:val="00855B47"/>
    <w:rsid w:val="00862A35"/>
    <w:rsid w:val="00874C84"/>
    <w:rsid w:val="0088303F"/>
    <w:rsid w:val="00884814"/>
    <w:rsid w:val="00886E67"/>
    <w:rsid w:val="008877B8"/>
    <w:rsid w:val="00892D9E"/>
    <w:rsid w:val="00893AA7"/>
    <w:rsid w:val="008971A6"/>
    <w:rsid w:val="00897297"/>
    <w:rsid w:val="008A1624"/>
    <w:rsid w:val="008A3A15"/>
    <w:rsid w:val="008A5CF4"/>
    <w:rsid w:val="008B03B0"/>
    <w:rsid w:val="008B5D7F"/>
    <w:rsid w:val="008C78EE"/>
    <w:rsid w:val="008D1B66"/>
    <w:rsid w:val="008D1F55"/>
    <w:rsid w:val="008D5903"/>
    <w:rsid w:val="008E0326"/>
    <w:rsid w:val="008E04F3"/>
    <w:rsid w:val="008E248E"/>
    <w:rsid w:val="008E40FE"/>
    <w:rsid w:val="00902104"/>
    <w:rsid w:val="009140E5"/>
    <w:rsid w:val="00930839"/>
    <w:rsid w:val="00930BA6"/>
    <w:rsid w:val="00937696"/>
    <w:rsid w:val="00940709"/>
    <w:rsid w:val="00944167"/>
    <w:rsid w:val="00944427"/>
    <w:rsid w:val="00944A4A"/>
    <w:rsid w:val="00945A16"/>
    <w:rsid w:val="00961557"/>
    <w:rsid w:val="009710DC"/>
    <w:rsid w:val="00971148"/>
    <w:rsid w:val="009736B4"/>
    <w:rsid w:val="00991A89"/>
    <w:rsid w:val="00993D6D"/>
    <w:rsid w:val="0099601F"/>
    <w:rsid w:val="009B0893"/>
    <w:rsid w:val="009B3A75"/>
    <w:rsid w:val="009C0B2F"/>
    <w:rsid w:val="009C2356"/>
    <w:rsid w:val="009C27EA"/>
    <w:rsid w:val="009D0F72"/>
    <w:rsid w:val="009D2DE1"/>
    <w:rsid w:val="009F5E71"/>
    <w:rsid w:val="00A044AA"/>
    <w:rsid w:val="00A04D8C"/>
    <w:rsid w:val="00A05B1B"/>
    <w:rsid w:val="00A07446"/>
    <w:rsid w:val="00A17F8E"/>
    <w:rsid w:val="00A2325C"/>
    <w:rsid w:val="00A32837"/>
    <w:rsid w:val="00A35C95"/>
    <w:rsid w:val="00A41965"/>
    <w:rsid w:val="00A430CC"/>
    <w:rsid w:val="00A43B13"/>
    <w:rsid w:val="00A4595D"/>
    <w:rsid w:val="00A50EA4"/>
    <w:rsid w:val="00A53635"/>
    <w:rsid w:val="00A53FB2"/>
    <w:rsid w:val="00A61453"/>
    <w:rsid w:val="00A66E9B"/>
    <w:rsid w:val="00A6785A"/>
    <w:rsid w:val="00A71754"/>
    <w:rsid w:val="00A73E2D"/>
    <w:rsid w:val="00A87A81"/>
    <w:rsid w:val="00AA1D9F"/>
    <w:rsid w:val="00AA3F04"/>
    <w:rsid w:val="00AA4EFA"/>
    <w:rsid w:val="00AA513B"/>
    <w:rsid w:val="00AA58BF"/>
    <w:rsid w:val="00AB4256"/>
    <w:rsid w:val="00AC0801"/>
    <w:rsid w:val="00AC2D2F"/>
    <w:rsid w:val="00AE10B5"/>
    <w:rsid w:val="00AE5687"/>
    <w:rsid w:val="00AF015B"/>
    <w:rsid w:val="00AF1CC3"/>
    <w:rsid w:val="00AF5C3C"/>
    <w:rsid w:val="00B04575"/>
    <w:rsid w:val="00B12340"/>
    <w:rsid w:val="00B136AB"/>
    <w:rsid w:val="00B15458"/>
    <w:rsid w:val="00B24457"/>
    <w:rsid w:val="00B40B65"/>
    <w:rsid w:val="00B4345E"/>
    <w:rsid w:val="00B45D03"/>
    <w:rsid w:val="00B5400D"/>
    <w:rsid w:val="00B54851"/>
    <w:rsid w:val="00B6488A"/>
    <w:rsid w:val="00B67CC1"/>
    <w:rsid w:val="00B716A0"/>
    <w:rsid w:val="00B8027B"/>
    <w:rsid w:val="00B85CBE"/>
    <w:rsid w:val="00B86BBA"/>
    <w:rsid w:val="00B90265"/>
    <w:rsid w:val="00B94B00"/>
    <w:rsid w:val="00B96B92"/>
    <w:rsid w:val="00BA58F6"/>
    <w:rsid w:val="00BB0F2E"/>
    <w:rsid w:val="00BB3559"/>
    <w:rsid w:val="00BE3429"/>
    <w:rsid w:val="00BE57DD"/>
    <w:rsid w:val="00BE743D"/>
    <w:rsid w:val="00BF01C1"/>
    <w:rsid w:val="00BF7F3B"/>
    <w:rsid w:val="00C11003"/>
    <w:rsid w:val="00C1469F"/>
    <w:rsid w:val="00C31E58"/>
    <w:rsid w:val="00C42DF1"/>
    <w:rsid w:val="00C4718A"/>
    <w:rsid w:val="00C53EA5"/>
    <w:rsid w:val="00C63817"/>
    <w:rsid w:val="00C640BC"/>
    <w:rsid w:val="00C73CBC"/>
    <w:rsid w:val="00C7478A"/>
    <w:rsid w:val="00C80253"/>
    <w:rsid w:val="00C90003"/>
    <w:rsid w:val="00C901BA"/>
    <w:rsid w:val="00CA7A6D"/>
    <w:rsid w:val="00CB652A"/>
    <w:rsid w:val="00CC0CD1"/>
    <w:rsid w:val="00CE3832"/>
    <w:rsid w:val="00CE7C45"/>
    <w:rsid w:val="00CF0C88"/>
    <w:rsid w:val="00CF2811"/>
    <w:rsid w:val="00D25CCB"/>
    <w:rsid w:val="00D33485"/>
    <w:rsid w:val="00D3452D"/>
    <w:rsid w:val="00D41507"/>
    <w:rsid w:val="00D45322"/>
    <w:rsid w:val="00D53B83"/>
    <w:rsid w:val="00D564DB"/>
    <w:rsid w:val="00D61CC4"/>
    <w:rsid w:val="00DA2367"/>
    <w:rsid w:val="00DA3A1F"/>
    <w:rsid w:val="00DA551C"/>
    <w:rsid w:val="00DB10AF"/>
    <w:rsid w:val="00DB2D1E"/>
    <w:rsid w:val="00DB78C6"/>
    <w:rsid w:val="00DC2B7D"/>
    <w:rsid w:val="00DD6197"/>
    <w:rsid w:val="00DF0906"/>
    <w:rsid w:val="00DF597C"/>
    <w:rsid w:val="00DF758B"/>
    <w:rsid w:val="00E10847"/>
    <w:rsid w:val="00E1341F"/>
    <w:rsid w:val="00E20E2D"/>
    <w:rsid w:val="00E215B2"/>
    <w:rsid w:val="00E23821"/>
    <w:rsid w:val="00E35F2C"/>
    <w:rsid w:val="00E61082"/>
    <w:rsid w:val="00E63FC3"/>
    <w:rsid w:val="00E81CCB"/>
    <w:rsid w:val="00EA1661"/>
    <w:rsid w:val="00EA1AF8"/>
    <w:rsid w:val="00EA1D30"/>
    <w:rsid w:val="00EA65E9"/>
    <w:rsid w:val="00EA6D09"/>
    <w:rsid w:val="00EB0006"/>
    <w:rsid w:val="00EB0E8A"/>
    <w:rsid w:val="00EB0F10"/>
    <w:rsid w:val="00EE4850"/>
    <w:rsid w:val="00EE6C7C"/>
    <w:rsid w:val="00F04257"/>
    <w:rsid w:val="00F17186"/>
    <w:rsid w:val="00F247ED"/>
    <w:rsid w:val="00F25157"/>
    <w:rsid w:val="00F311C9"/>
    <w:rsid w:val="00F67975"/>
    <w:rsid w:val="00F67C0B"/>
    <w:rsid w:val="00F71854"/>
    <w:rsid w:val="00F74629"/>
    <w:rsid w:val="00F77ED9"/>
    <w:rsid w:val="00F80D78"/>
    <w:rsid w:val="00F90AC6"/>
    <w:rsid w:val="00FA026E"/>
    <w:rsid w:val="00FA415C"/>
    <w:rsid w:val="00FB0E42"/>
    <w:rsid w:val="00FB4D4B"/>
    <w:rsid w:val="00FB65A3"/>
    <w:rsid w:val="00FB7F9B"/>
    <w:rsid w:val="00FC0534"/>
    <w:rsid w:val="00FC3EBC"/>
    <w:rsid w:val="00FD347D"/>
    <w:rsid w:val="00FE5597"/>
    <w:rsid w:val="00FF02B6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2577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B0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1558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773B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773B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773B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B395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B395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C8E4F8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1773B1" w:themeColor="accent1" w:shadow="1"/>
        <w:left w:val="single" w:sz="2" w:space="10" w:color="1773B1" w:themeColor="accent1" w:shadow="1"/>
        <w:bottom w:val="single" w:sz="2" w:space="10" w:color="1773B1" w:themeColor="accent1" w:shadow="1"/>
        <w:right w:val="single" w:sz="2" w:space="10" w:color="1773B1" w:themeColor="accent1" w:shadow="1"/>
      </w:pBdr>
      <w:ind w:left="1152" w:right="1152"/>
    </w:pPr>
    <w:rPr>
      <w:i/>
      <w:iCs/>
      <w:color w:val="1773B1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1773B1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11558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1773B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773B1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1773B1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B3957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B395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6EBCD" w:themeColor="accent2" w:themeTint="66"/>
        <w:left w:val="single" w:sz="4" w:space="0" w:color="F6EBCD" w:themeColor="accent2" w:themeTint="66"/>
        <w:bottom w:val="single" w:sz="4" w:space="0" w:color="F6EBCD" w:themeColor="accent2" w:themeTint="66"/>
        <w:right w:val="single" w:sz="4" w:space="0" w:color="F6EBCD" w:themeColor="accent2" w:themeTint="66"/>
        <w:insideH w:val="single" w:sz="4" w:space="0" w:color="F6EBCD" w:themeColor="accent2" w:themeTint="66"/>
        <w:insideV w:val="single" w:sz="4" w:space="0" w:color="F6EB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E2B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E2B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19423A"/>
    <w:rsid w:val="00350621"/>
    <w:rsid w:val="004564D3"/>
    <w:rsid w:val="007E26EB"/>
    <w:rsid w:val="008E0461"/>
    <w:rsid w:val="00E61082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62">
      <a:dk1>
        <a:sysClr val="windowText" lastClr="000000"/>
      </a:dk1>
      <a:lt1>
        <a:sysClr val="window" lastClr="FFFFFF"/>
      </a:lt1>
      <a:dk2>
        <a:srgbClr val="39302A"/>
      </a:dk2>
      <a:lt2>
        <a:srgbClr val="A9D5F3"/>
      </a:lt2>
      <a:accent1>
        <a:srgbClr val="1773B1"/>
      </a:accent1>
      <a:accent2>
        <a:srgbClr val="EACF84"/>
      </a:accent2>
      <a:accent3>
        <a:srgbClr val="A9D5F3"/>
      </a:accent3>
      <a:accent4>
        <a:srgbClr val="F7C5A1"/>
      </a:accent4>
      <a:accent5>
        <a:srgbClr val="E64823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13B24-EDD9-499E-A154-74B60896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178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21</cp:revision>
  <cp:lastPrinted>2024-12-17T15:52:00Z</cp:lastPrinted>
  <dcterms:created xsi:type="dcterms:W3CDTF">2024-10-15T17:49:00Z</dcterms:created>
  <dcterms:modified xsi:type="dcterms:W3CDTF">2024-12-18T17:02:00Z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