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464436">
        <w:trPr>
          <w:trHeight w:val="630"/>
        </w:trPr>
        <w:tc>
          <w:tcPr>
            <w:tcW w:w="6498" w:type="dxa"/>
            <w:shd w:val="clear" w:color="auto" w:fill="FF0000" w:themeFill="accent1"/>
            <w:vAlign w:val="center"/>
          </w:tcPr>
          <w:p w14:paraId="328AE9B8" w14:textId="04657FCF" w:rsidR="00542788" w:rsidRPr="00961557" w:rsidRDefault="00476C0D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February</w:t>
            </w:r>
          </w:p>
        </w:tc>
        <w:tc>
          <w:tcPr>
            <w:tcW w:w="4518" w:type="dxa"/>
            <w:shd w:val="clear" w:color="auto" w:fill="FF0000" w:themeFill="accent1"/>
            <w:vAlign w:val="center"/>
          </w:tcPr>
          <w:p w14:paraId="1634FF1A" w14:textId="625E6E8A" w:rsidR="00542788" w:rsidRPr="00961557" w:rsidRDefault="00005429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</w:t>
            </w:r>
            <w:r w:rsidR="00BF1DAC">
              <w:rPr>
                <w:sz w:val="72"/>
                <w:szCs w:val="72"/>
              </w:rPr>
              <w:t>5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1D3891">
        <w:trPr>
          <w:trHeight w:hRule="exact" w:val="540"/>
        </w:trPr>
        <w:tc>
          <w:tcPr>
            <w:tcW w:w="11064" w:type="dxa"/>
          </w:tcPr>
          <w:p w14:paraId="3BE80D64" w14:textId="596DA890" w:rsidR="005F226F" w:rsidRPr="003D3760" w:rsidRDefault="005F226F" w:rsidP="003F0A9B">
            <w:pPr>
              <w:pStyle w:val="Title"/>
              <w:spacing w:before="0"/>
              <w:jc w:val="center"/>
              <w:rPr>
                <w:sz w:val="44"/>
                <w:szCs w:val="44"/>
              </w:rPr>
            </w:pPr>
            <w:r w:rsidRPr="003D3760">
              <w:rPr>
                <w:sz w:val="44"/>
                <w:szCs w:val="44"/>
              </w:rPr>
              <w:t xml:space="preserve">Our </w:t>
            </w:r>
            <w:r w:rsidR="00761634" w:rsidRPr="003D3760">
              <w:rPr>
                <w:sz w:val="44"/>
                <w:szCs w:val="44"/>
              </w:rPr>
              <w:t>Lady of the Lake</w:t>
            </w:r>
            <w:r w:rsidR="00005429" w:rsidRPr="003D3760">
              <w:rPr>
                <w:sz w:val="44"/>
                <w:szCs w:val="44"/>
              </w:rPr>
              <w:t>, S</w:t>
            </w:r>
            <w:r w:rsidR="003D3760" w:rsidRPr="003D3760">
              <w:rPr>
                <w:sz w:val="44"/>
                <w:szCs w:val="44"/>
              </w:rPr>
              <w:t>ain</w:t>
            </w:r>
            <w:r w:rsidR="00005429" w:rsidRPr="003D3760">
              <w:rPr>
                <w:sz w:val="44"/>
                <w:szCs w:val="44"/>
              </w:rPr>
              <w:t>t Hubert, S</w:t>
            </w:r>
            <w:r w:rsidR="003D3760" w:rsidRPr="003D3760">
              <w:rPr>
                <w:sz w:val="44"/>
                <w:szCs w:val="44"/>
              </w:rPr>
              <w:t>ain</w:t>
            </w:r>
            <w:r w:rsidR="00005429" w:rsidRPr="003D3760">
              <w:rPr>
                <w:sz w:val="44"/>
                <w:szCs w:val="44"/>
              </w:rPr>
              <w:t>t James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537"/>
        <w:gridCol w:w="1567"/>
      </w:tblGrid>
      <w:tr w:rsidR="00615667" w14:paraId="7849D2B0" w14:textId="77777777" w:rsidTr="005B1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4" w:type="dxa"/>
                <w:tcBorders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4426F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4426F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4426F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4426F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4426F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4426F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A45327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07C5060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3EBCF25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2717F17B" w:rsidR="00542788" w:rsidRDefault="00542788">
            <w:pPr>
              <w:pStyle w:val="Dates"/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0517613D" w:rsidR="00542788" w:rsidRDefault="00542788">
            <w:pPr>
              <w:pStyle w:val="Dates"/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3243BC" w14:textId="1F9731C9" w:rsidR="00542788" w:rsidRDefault="00542788">
            <w:pPr>
              <w:pStyle w:val="Dates"/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5D4516" w14:textId="2E4170F5" w:rsidR="00542788" w:rsidRDefault="00542788" w:rsidP="002A6375">
            <w:pPr>
              <w:pStyle w:val="Dates"/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563022E6" w14:textId="3014EFD4" w:rsidR="00542788" w:rsidRDefault="000069EE" w:rsidP="002A6375">
            <w:pPr>
              <w:pStyle w:val="Dates"/>
            </w:pPr>
            <w:r>
              <w:t>1</w:t>
            </w:r>
          </w:p>
        </w:tc>
      </w:tr>
      <w:tr w:rsidR="00615667" w14:paraId="4868C572" w14:textId="77777777" w:rsidTr="000069EE">
        <w:trPr>
          <w:trHeight w:hRule="exact" w:val="132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30B4E2" w14:textId="77777777" w:rsidR="00BF01C1" w:rsidRPr="00EB0006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6EBD433" w14:textId="58DE67A1" w:rsidR="004F06CA" w:rsidRDefault="004F06CA" w:rsidP="00BF01C1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6DF5919B" w:rsidR="00BF01C1" w:rsidRDefault="00BF01C1" w:rsidP="001239A0">
            <w:pPr>
              <w:jc w:val="center"/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73825C" w14:textId="54C01837" w:rsidR="00EB0006" w:rsidRPr="00BF01C1" w:rsidRDefault="00EB0006" w:rsidP="002A6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05CF398" w14:textId="6392A965" w:rsidR="00FF421B" w:rsidRPr="00005429" w:rsidRDefault="00FF421B" w:rsidP="00005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F9BE79" w14:textId="6F863D0B" w:rsidR="00A03B5E" w:rsidRPr="00A71754" w:rsidRDefault="00A03B5E" w:rsidP="000069EE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E45C38" w14:textId="3628EDDE" w:rsidR="00A03B5E" w:rsidRPr="00E4571D" w:rsidRDefault="00A03B5E" w:rsidP="000069EE">
            <w:pPr>
              <w:rPr>
                <w:sz w:val="20"/>
                <w:szCs w:val="20"/>
              </w:rPr>
            </w:pPr>
          </w:p>
          <w:p w14:paraId="18357698" w14:textId="3F3C18EA" w:rsidR="00A71754" w:rsidRPr="001F4EF2" w:rsidRDefault="00A71754" w:rsidP="00A71754">
            <w:pPr>
              <w:rPr>
                <w:b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9999" w:themeFill="accent3"/>
          </w:tcPr>
          <w:p w14:paraId="4D4580EE" w14:textId="277C2592" w:rsidR="00F958D4" w:rsidRPr="000069EE" w:rsidRDefault="00F958D4" w:rsidP="00C1469F">
            <w:pPr>
              <w:jc w:val="center"/>
              <w:rPr>
                <w:b/>
                <w:sz w:val="16"/>
                <w:szCs w:val="16"/>
              </w:rPr>
            </w:pPr>
            <w:r w:rsidRPr="000069EE">
              <w:rPr>
                <w:b/>
                <w:sz w:val="16"/>
                <w:szCs w:val="16"/>
              </w:rPr>
              <w:t>First Saturday</w:t>
            </w:r>
          </w:p>
          <w:p w14:paraId="756AC1B8" w14:textId="1F7D8335" w:rsidR="00F958D4" w:rsidRPr="000069EE" w:rsidRDefault="00F958D4" w:rsidP="00005429">
            <w:pPr>
              <w:jc w:val="center"/>
              <w:rPr>
                <w:b/>
                <w:sz w:val="16"/>
                <w:szCs w:val="16"/>
              </w:rPr>
            </w:pPr>
            <w:r w:rsidRPr="000069EE">
              <w:rPr>
                <w:b/>
                <w:sz w:val="16"/>
                <w:szCs w:val="16"/>
              </w:rPr>
              <w:t>9:00 am Mass</w:t>
            </w:r>
            <w:r w:rsidR="00005429" w:rsidRPr="000069EE">
              <w:rPr>
                <w:b/>
                <w:sz w:val="16"/>
                <w:szCs w:val="16"/>
              </w:rPr>
              <w:t>-OLL</w:t>
            </w:r>
          </w:p>
          <w:p w14:paraId="0391DD5A" w14:textId="35BED7D4" w:rsidR="0066291E" w:rsidRPr="000069EE" w:rsidRDefault="00FF02B6" w:rsidP="00C1469F">
            <w:pPr>
              <w:jc w:val="center"/>
              <w:rPr>
                <w:b/>
                <w:sz w:val="16"/>
                <w:szCs w:val="16"/>
              </w:rPr>
            </w:pPr>
            <w:r w:rsidRPr="000069EE">
              <w:rPr>
                <w:b/>
                <w:sz w:val="16"/>
                <w:szCs w:val="16"/>
              </w:rPr>
              <w:t>Confessions</w:t>
            </w:r>
          </w:p>
          <w:p w14:paraId="345683B2" w14:textId="27CA7925" w:rsidR="00507BDE" w:rsidRPr="000069EE" w:rsidRDefault="00FF02B6" w:rsidP="00005429">
            <w:pPr>
              <w:jc w:val="center"/>
              <w:rPr>
                <w:sz w:val="16"/>
                <w:szCs w:val="16"/>
              </w:rPr>
            </w:pPr>
            <w:r w:rsidRPr="000069EE">
              <w:rPr>
                <w:sz w:val="16"/>
                <w:szCs w:val="16"/>
              </w:rPr>
              <w:t xml:space="preserve"> 3:00</w:t>
            </w:r>
            <w:r w:rsidR="00DB78C6" w:rsidRPr="000069EE">
              <w:rPr>
                <w:sz w:val="16"/>
                <w:szCs w:val="16"/>
              </w:rPr>
              <w:t xml:space="preserve"> </w:t>
            </w:r>
            <w:r w:rsidR="00C1469F" w:rsidRPr="000069EE">
              <w:rPr>
                <w:sz w:val="16"/>
                <w:szCs w:val="16"/>
              </w:rPr>
              <w:t>pm</w:t>
            </w:r>
            <w:r w:rsidR="00B93B95" w:rsidRPr="000069EE">
              <w:rPr>
                <w:sz w:val="16"/>
                <w:szCs w:val="16"/>
              </w:rPr>
              <w:t>-OLL</w:t>
            </w:r>
          </w:p>
          <w:p w14:paraId="7B355773" w14:textId="044B21AC" w:rsidR="00D10F78" w:rsidRPr="000069EE" w:rsidRDefault="008D1F55" w:rsidP="00005429">
            <w:pPr>
              <w:jc w:val="center"/>
              <w:rPr>
                <w:b/>
                <w:sz w:val="16"/>
                <w:szCs w:val="16"/>
              </w:rPr>
            </w:pPr>
            <w:r w:rsidRPr="000069EE">
              <w:rPr>
                <w:b/>
                <w:sz w:val="16"/>
                <w:szCs w:val="16"/>
              </w:rPr>
              <w:t>4:00 pm Mass</w:t>
            </w:r>
            <w:r w:rsidR="00005429" w:rsidRPr="000069EE">
              <w:rPr>
                <w:b/>
                <w:sz w:val="16"/>
                <w:szCs w:val="16"/>
              </w:rPr>
              <w:t>-OLL</w:t>
            </w:r>
          </w:p>
        </w:tc>
      </w:tr>
      <w:tr w:rsidR="00615667" w14:paraId="15C66084" w14:textId="77777777" w:rsidTr="00A45327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66B8B31" w14:textId="6044EC8D" w:rsidR="004F06CA" w:rsidRDefault="000069EE" w:rsidP="004F06CA">
            <w:pPr>
              <w:pStyle w:val="Dates"/>
            </w:pPr>
            <w:r>
              <w:t>2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6C7BC68" w14:textId="0FA09FDD" w:rsidR="004F06CA" w:rsidRDefault="000069EE" w:rsidP="004F06CA">
            <w:pPr>
              <w:pStyle w:val="Dates"/>
            </w:pPr>
            <w:r>
              <w:t>3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793A0F3" w14:textId="46516C1C" w:rsidR="004F06CA" w:rsidRDefault="000069EE" w:rsidP="004F06CA">
            <w:pPr>
              <w:pStyle w:val="Dates"/>
            </w:pPr>
            <w:r>
              <w:t>4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45924279" w14:textId="6111D158" w:rsidR="004F06CA" w:rsidRDefault="000069EE" w:rsidP="004F06CA">
            <w:pPr>
              <w:pStyle w:val="Dates"/>
            </w:pPr>
            <w:r>
              <w:t>5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170CFEA4" w14:textId="1F7D66A6" w:rsidR="004F06CA" w:rsidRDefault="000069EE" w:rsidP="004F06CA">
            <w:pPr>
              <w:pStyle w:val="Dates"/>
            </w:pPr>
            <w:r>
              <w:t>6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8919585" w14:textId="74633BF2" w:rsidR="004F06CA" w:rsidRDefault="000069EE" w:rsidP="004F06CA">
            <w:pPr>
              <w:pStyle w:val="Dates"/>
            </w:pPr>
            <w:r>
              <w:t>7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421F525" w14:textId="5EC3C352" w:rsidR="004F06CA" w:rsidRDefault="000069EE" w:rsidP="004F06CA">
            <w:pPr>
              <w:pStyle w:val="Dates"/>
            </w:pPr>
            <w:r>
              <w:t>8</w:t>
            </w:r>
          </w:p>
        </w:tc>
      </w:tr>
      <w:tr w:rsidR="00615667" w14:paraId="76A11845" w14:textId="77777777" w:rsidTr="00B31671">
        <w:trPr>
          <w:trHeight w:hRule="exact" w:val="1878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9999" w:themeFill="accent3"/>
          </w:tcPr>
          <w:p w14:paraId="033DB3CF" w14:textId="2F9598C7" w:rsidR="00C1469F" w:rsidRPr="000069EE" w:rsidRDefault="00C1469F" w:rsidP="00372A59">
            <w:pPr>
              <w:jc w:val="center"/>
              <w:rPr>
                <w:b/>
                <w:sz w:val="13"/>
                <w:szCs w:val="13"/>
              </w:rPr>
            </w:pPr>
            <w:r w:rsidRPr="000069EE">
              <w:rPr>
                <w:b/>
                <w:sz w:val="13"/>
                <w:szCs w:val="13"/>
              </w:rPr>
              <w:t>Confessions</w:t>
            </w:r>
          </w:p>
          <w:p w14:paraId="53F27D4F" w14:textId="71935020" w:rsidR="00C1469F" w:rsidRPr="000069EE" w:rsidRDefault="00C1469F" w:rsidP="00372A59">
            <w:pPr>
              <w:jc w:val="center"/>
              <w:rPr>
                <w:sz w:val="13"/>
                <w:szCs w:val="13"/>
              </w:rPr>
            </w:pPr>
            <w:r w:rsidRPr="000069EE">
              <w:rPr>
                <w:sz w:val="13"/>
                <w:szCs w:val="13"/>
              </w:rPr>
              <w:t>8:00</w:t>
            </w:r>
            <w:r w:rsidR="00DB78C6" w:rsidRPr="000069EE">
              <w:rPr>
                <w:sz w:val="13"/>
                <w:szCs w:val="13"/>
              </w:rPr>
              <w:t xml:space="preserve"> </w:t>
            </w:r>
            <w:r w:rsidRPr="000069EE">
              <w:rPr>
                <w:sz w:val="13"/>
                <w:szCs w:val="13"/>
              </w:rPr>
              <w:t>am</w:t>
            </w:r>
            <w:r w:rsidR="005B1F1F" w:rsidRPr="000069EE">
              <w:rPr>
                <w:sz w:val="13"/>
                <w:szCs w:val="13"/>
              </w:rPr>
              <w:t>-OLL</w:t>
            </w:r>
          </w:p>
          <w:p w14:paraId="3B75DF80" w14:textId="52DB1A38" w:rsidR="005B1F1F" w:rsidRPr="000069EE" w:rsidRDefault="005B1F1F" w:rsidP="00372A59">
            <w:pPr>
              <w:jc w:val="center"/>
              <w:rPr>
                <w:sz w:val="13"/>
                <w:szCs w:val="13"/>
              </w:rPr>
            </w:pPr>
            <w:r w:rsidRPr="000069EE">
              <w:rPr>
                <w:sz w:val="13"/>
                <w:szCs w:val="13"/>
              </w:rPr>
              <w:t>8:30 am-St. J</w:t>
            </w:r>
          </w:p>
          <w:p w14:paraId="3E59812E" w14:textId="2FAED959" w:rsidR="00BE3429" w:rsidRPr="000069EE" w:rsidRDefault="005B1F1F" w:rsidP="00B93B95">
            <w:pPr>
              <w:jc w:val="center"/>
              <w:rPr>
                <w:sz w:val="13"/>
                <w:szCs w:val="13"/>
              </w:rPr>
            </w:pPr>
            <w:r w:rsidRPr="000069EE">
              <w:rPr>
                <w:sz w:val="13"/>
                <w:szCs w:val="13"/>
              </w:rPr>
              <w:t>10:30 am-St. H</w:t>
            </w:r>
          </w:p>
          <w:p w14:paraId="72595B64" w14:textId="78A98762" w:rsidR="00F311C9" w:rsidRPr="000069EE" w:rsidRDefault="00F311C9" w:rsidP="00372A59">
            <w:pPr>
              <w:jc w:val="center"/>
              <w:rPr>
                <w:b/>
                <w:sz w:val="13"/>
                <w:szCs w:val="13"/>
              </w:rPr>
            </w:pPr>
            <w:r w:rsidRPr="000069EE">
              <w:rPr>
                <w:b/>
                <w:sz w:val="13"/>
                <w:szCs w:val="13"/>
              </w:rPr>
              <w:t>9:00 am Mass</w:t>
            </w:r>
            <w:r w:rsidR="00B93B95" w:rsidRPr="000069EE">
              <w:rPr>
                <w:b/>
                <w:sz w:val="13"/>
                <w:szCs w:val="13"/>
              </w:rPr>
              <w:t>-OLL</w:t>
            </w:r>
          </w:p>
          <w:p w14:paraId="0566C8C7" w14:textId="58B80AD1" w:rsidR="00B93B95" w:rsidRDefault="00B93B95" w:rsidP="00372A59">
            <w:pPr>
              <w:jc w:val="center"/>
              <w:rPr>
                <w:b/>
                <w:sz w:val="13"/>
                <w:szCs w:val="13"/>
              </w:rPr>
            </w:pPr>
            <w:r w:rsidRPr="000069EE">
              <w:rPr>
                <w:b/>
                <w:sz w:val="13"/>
                <w:szCs w:val="13"/>
              </w:rPr>
              <w:t>9:00 am Mass-St. J</w:t>
            </w:r>
          </w:p>
          <w:p w14:paraId="55541F0E" w14:textId="77777777" w:rsidR="00565C29" w:rsidRPr="00565C29" w:rsidRDefault="00565C29" w:rsidP="00565C29">
            <w:pPr>
              <w:jc w:val="center"/>
              <w:rPr>
                <w:b/>
                <w:sz w:val="13"/>
                <w:szCs w:val="13"/>
              </w:rPr>
            </w:pPr>
            <w:r w:rsidRPr="00565C29">
              <w:rPr>
                <w:b/>
                <w:sz w:val="13"/>
                <w:szCs w:val="13"/>
              </w:rPr>
              <w:t>Faith Formation-OLL</w:t>
            </w:r>
          </w:p>
          <w:p w14:paraId="1738388D" w14:textId="77777777" w:rsidR="00565C29" w:rsidRPr="00565C29" w:rsidRDefault="00565C29" w:rsidP="00565C29">
            <w:pPr>
              <w:jc w:val="center"/>
              <w:rPr>
                <w:b/>
                <w:sz w:val="13"/>
                <w:szCs w:val="13"/>
              </w:rPr>
            </w:pPr>
            <w:r w:rsidRPr="00565C29">
              <w:rPr>
                <w:b/>
                <w:sz w:val="13"/>
                <w:szCs w:val="13"/>
              </w:rPr>
              <w:t>10:15 am – 11:15 am</w:t>
            </w:r>
          </w:p>
          <w:p w14:paraId="76CB7A23" w14:textId="63F83A0E" w:rsidR="00B93B95" w:rsidRPr="000069EE" w:rsidRDefault="00B93B95" w:rsidP="00372A59">
            <w:pPr>
              <w:jc w:val="center"/>
              <w:rPr>
                <w:b/>
                <w:sz w:val="13"/>
                <w:szCs w:val="13"/>
              </w:rPr>
            </w:pPr>
            <w:r w:rsidRPr="000069EE">
              <w:rPr>
                <w:b/>
                <w:sz w:val="13"/>
                <w:szCs w:val="13"/>
              </w:rPr>
              <w:t>11:00 am Mass-St. H</w:t>
            </w:r>
          </w:p>
          <w:p w14:paraId="75A56B7C" w14:textId="2639982A" w:rsidR="00D10F78" w:rsidRPr="000069EE" w:rsidRDefault="00D10F78" w:rsidP="00372A59">
            <w:pPr>
              <w:jc w:val="center"/>
              <w:rPr>
                <w:b/>
                <w:sz w:val="13"/>
                <w:szCs w:val="13"/>
              </w:rPr>
            </w:pPr>
          </w:p>
          <w:p w14:paraId="0FB3A9BF" w14:textId="77777777" w:rsidR="00BE3429" w:rsidRPr="000069EE" w:rsidRDefault="00BE3429" w:rsidP="00372A59">
            <w:pPr>
              <w:jc w:val="center"/>
              <w:rPr>
                <w:b/>
                <w:sz w:val="13"/>
                <w:szCs w:val="13"/>
              </w:rPr>
            </w:pPr>
          </w:p>
          <w:p w14:paraId="3F5645D0" w14:textId="34EC64BB" w:rsidR="00536899" w:rsidRPr="000069EE" w:rsidRDefault="00536899" w:rsidP="005B1F1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7250E14E" w:rsidR="00F311C9" w:rsidRPr="00B5400D" w:rsidRDefault="00F91E92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B31671">
              <w:rPr>
                <w:sz w:val="20"/>
                <w:szCs w:val="20"/>
              </w:rPr>
              <w:t>0 am Mass-St. H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5C3374" w14:textId="679FBB55" w:rsidR="00A03B5E" w:rsidRDefault="00F958D4" w:rsidP="00B9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E20E2D" w:rsidRPr="006F21E8">
              <w:rPr>
                <w:sz w:val="20"/>
                <w:szCs w:val="20"/>
              </w:rPr>
              <w:t xml:space="preserve"> Mass</w:t>
            </w:r>
            <w:r w:rsidR="00B93B95">
              <w:rPr>
                <w:sz w:val="20"/>
                <w:szCs w:val="20"/>
              </w:rPr>
              <w:t>-OLL</w:t>
            </w:r>
          </w:p>
          <w:p w14:paraId="254B72F6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A85FF90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4DDD06" w14:textId="1D1DB5D1" w:rsidR="00B93B95" w:rsidRPr="00F44E1B" w:rsidRDefault="00F958D4" w:rsidP="00B31671">
            <w:pPr>
              <w:jc w:val="center"/>
              <w:rPr>
                <w:sz w:val="14"/>
                <w:szCs w:val="14"/>
              </w:rPr>
            </w:pPr>
            <w:r w:rsidRPr="00F44E1B">
              <w:rPr>
                <w:sz w:val="14"/>
                <w:szCs w:val="14"/>
              </w:rPr>
              <w:t>9:00 am</w:t>
            </w:r>
            <w:r w:rsidR="00B93B95" w:rsidRPr="00F44E1B">
              <w:rPr>
                <w:sz w:val="14"/>
                <w:szCs w:val="14"/>
              </w:rPr>
              <w:t xml:space="preserve"> Mass-OLL</w:t>
            </w:r>
          </w:p>
          <w:p w14:paraId="1F1F91B3" w14:textId="77777777" w:rsidR="007640F4" w:rsidRPr="00F44E1B" w:rsidRDefault="00EB3196" w:rsidP="00EB3196">
            <w:pPr>
              <w:jc w:val="center"/>
              <w:rPr>
                <w:b/>
                <w:sz w:val="14"/>
                <w:szCs w:val="14"/>
              </w:rPr>
            </w:pPr>
            <w:r w:rsidRPr="00F44E1B">
              <w:rPr>
                <w:b/>
                <w:sz w:val="14"/>
                <w:szCs w:val="14"/>
              </w:rPr>
              <w:t>5 hours of Adoration</w:t>
            </w:r>
          </w:p>
          <w:p w14:paraId="445F3708" w14:textId="112B0DCF" w:rsidR="00EB3196" w:rsidRPr="00F44E1B" w:rsidRDefault="00EB3196" w:rsidP="00EB3196">
            <w:pPr>
              <w:jc w:val="center"/>
              <w:rPr>
                <w:sz w:val="14"/>
                <w:szCs w:val="14"/>
              </w:rPr>
            </w:pPr>
            <w:r w:rsidRPr="00F44E1B">
              <w:rPr>
                <w:sz w:val="14"/>
                <w:szCs w:val="14"/>
              </w:rPr>
              <w:t>10 am-3 pm</w:t>
            </w:r>
            <w:r w:rsidR="00A744F8">
              <w:rPr>
                <w:sz w:val="14"/>
                <w:szCs w:val="14"/>
              </w:rPr>
              <w:t xml:space="preserve"> </w:t>
            </w:r>
            <w:r w:rsidRPr="00F44E1B">
              <w:rPr>
                <w:sz w:val="14"/>
                <w:szCs w:val="14"/>
              </w:rPr>
              <w:t>OLL</w:t>
            </w:r>
          </w:p>
          <w:p w14:paraId="53441B5A" w14:textId="6745EACA" w:rsidR="00E11E68" w:rsidRPr="00F44E1B" w:rsidRDefault="00E11E68" w:rsidP="00EB3196">
            <w:pPr>
              <w:jc w:val="center"/>
              <w:rPr>
                <w:b/>
                <w:sz w:val="14"/>
                <w:szCs w:val="14"/>
              </w:rPr>
            </w:pPr>
            <w:r w:rsidRPr="00F44E1B">
              <w:rPr>
                <w:b/>
                <w:sz w:val="14"/>
                <w:szCs w:val="14"/>
              </w:rPr>
              <w:t>Confession</w:t>
            </w:r>
          </w:p>
          <w:p w14:paraId="16D1BA1B" w14:textId="0BC8E73F" w:rsidR="000447B3" w:rsidRPr="00F44E1B" w:rsidRDefault="00E11E68" w:rsidP="00AE6E45">
            <w:pPr>
              <w:jc w:val="center"/>
              <w:rPr>
                <w:sz w:val="14"/>
                <w:szCs w:val="14"/>
              </w:rPr>
            </w:pPr>
            <w:r w:rsidRPr="00F44E1B">
              <w:rPr>
                <w:sz w:val="14"/>
                <w:szCs w:val="14"/>
              </w:rPr>
              <w:t>11 am-12 pm</w:t>
            </w:r>
            <w:r w:rsidR="00AE6E45" w:rsidRPr="00F44E1B">
              <w:rPr>
                <w:sz w:val="14"/>
                <w:szCs w:val="14"/>
              </w:rPr>
              <w:t xml:space="preserve"> </w:t>
            </w:r>
            <w:r w:rsidRPr="00F44E1B">
              <w:rPr>
                <w:sz w:val="14"/>
                <w:szCs w:val="14"/>
              </w:rPr>
              <w:t>OLL</w:t>
            </w:r>
          </w:p>
          <w:p w14:paraId="39BD6932" w14:textId="77777777" w:rsidR="00AE6E45" w:rsidRPr="00F44E1B" w:rsidRDefault="00AE6E45" w:rsidP="00AE6E45">
            <w:pPr>
              <w:jc w:val="center"/>
              <w:rPr>
                <w:b/>
                <w:sz w:val="14"/>
                <w:szCs w:val="14"/>
              </w:rPr>
            </w:pPr>
            <w:r w:rsidRPr="00F44E1B">
              <w:rPr>
                <w:b/>
                <w:sz w:val="14"/>
                <w:szCs w:val="14"/>
              </w:rPr>
              <w:t>CWC</w:t>
            </w:r>
          </w:p>
          <w:p w14:paraId="32797D87" w14:textId="7A289259" w:rsidR="00AE6E45" w:rsidRPr="00F44E1B" w:rsidRDefault="00D545B4" w:rsidP="00AE6E45">
            <w:pPr>
              <w:jc w:val="center"/>
              <w:rPr>
                <w:sz w:val="14"/>
                <w:szCs w:val="14"/>
              </w:rPr>
            </w:pPr>
            <w:r w:rsidRPr="00F44E1B">
              <w:rPr>
                <w:sz w:val="14"/>
                <w:szCs w:val="14"/>
              </w:rPr>
              <w:t>11</w:t>
            </w:r>
            <w:r w:rsidR="00AE6E45" w:rsidRPr="00F44E1B">
              <w:rPr>
                <w:sz w:val="14"/>
                <w:szCs w:val="14"/>
              </w:rPr>
              <w:t>:00 am St. J</w:t>
            </w:r>
          </w:p>
          <w:p w14:paraId="5DE2E282" w14:textId="2BE2FB8A" w:rsidR="00F44E1B" w:rsidRPr="00F44E1B" w:rsidRDefault="00F44E1B" w:rsidP="00F44E1B">
            <w:pPr>
              <w:jc w:val="center"/>
              <w:rPr>
                <w:sz w:val="14"/>
                <w:szCs w:val="14"/>
              </w:rPr>
            </w:pPr>
            <w:r w:rsidRPr="00F44E1B">
              <w:rPr>
                <w:sz w:val="14"/>
                <w:szCs w:val="14"/>
              </w:rPr>
              <w:t>Adult Faith Formation</w:t>
            </w:r>
            <w:r w:rsidR="00A744F8">
              <w:rPr>
                <w:sz w:val="14"/>
                <w:szCs w:val="14"/>
              </w:rPr>
              <w:t xml:space="preserve"> </w:t>
            </w:r>
            <w:r w:rsidRPr="00F44E1B">
              <w:rPr>
                <w:sz w:val="14"/>
                <w:szCs w:val="14"/>
              </w:rPr>
              <w:t>5:30 pm OLL</w:t>
            </w:r>
          </w:p>
          <w:p w14:paraId="0183469D" w14:textId="77777777" w:rsidR="00F44E1B" w:rsidRPr="00F44E1B" w:rsidRDefault="00F44E1B" w:rsidP="00AE6E45">
            <w:pPr>
              <w:jc w:val="center"/>
              <w:rPr>
                <w:sz w:val="14"/>
                <w:szCs w:val="14"/>
              </w:rPr>
            </w:pPr>
          </w:p>
          <w:p w14:paraId="3796463B" w14:textId="6DB6BF31" w:rsidR="00AE6E45" w:rsidRPr="00F44E1B" w:rsidRDefault="00AE6E45" w:rsidP="00006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27F05F" w14:textId="04BE1F27" w:rsidR="00C42F5D" w:rsidRPr="00565C29" w:rsidRDefault="00F91E92" w:rsidP="00B93B95">
            <w:pPr>
              <w:jc w:val="center"/>
              <w:rPr>
                <w:sz w:val="20"/>
                <w:szCs w:val="20"/>
              </w:rPr>
            </w:pPr>
            <w:r w:rsidRPr="00565C29">
              <w:rPr>
                <w:sz w:val="20"/>
                <w:szCs w:val="20"/>
              </w:rPr>
              <w:t>9:0</w:t>
            </w:r>
            <w:r w:rsidR="00B31671">
              <w:rPr>
                <w:sz w:val="20"/>
                <w:szCs w:val="20"/>
              </w:rPr>
              <w:t>0 am Mass-St. H</w:t>
            </w:r>
          </w:p>
          <w:p w14:paraId="275FE323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141F67A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B1110D0" w14:textId="617A8699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DACB6B" w14:textId="6C07170F" w:rsidR="00F311C9" w:rsidRDefault="00F91E92" w:rsidP="00B9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F958D4">
              <w:rPr>
                <w:sz w:val="20"/>
                <w:szCs w:val="20"/>
              </w:rPr>
              <w:t>0 am</w:t>
            </w:r>
            <w:r w:rsidR="00507BDE">
              <w:rPr>
                <w:sz w:val="20"/>
                <w:szCs w:val="20"/>
              </w:rPr>
              <w:t xml:space="preserve"> Mass</w:t>
            </w:r>
            <w:r w:rsidR="00B93B95">
              <w:rPr>
                <w:sz w:val="20"/>
                <w:szCs w:val="20"/>
              </w:rPr>
              <w:t>-OLL</w:t>
            </w:r>
          </w:p>
          <w:p w14:paraId="0EECE546" w14:textId="77777777" w:rsidR="00B31671" w:rsidRPr="00B31671" w:rsidRDefault="00B31671" w:rsidP="00B31671">
            <w:pPr>
              <w:jc w:val="center"/>
              <w:rPr>
                <w:rFonts w:ascii="Corbel" w:eastAsia="MS PMincho" w:hAnsi="Corbel" w:cs="Times New Roman"/>
                <w:sz w:val="20"/>
                <w:szCs w:val="20"/>
              </w:rPr>
            </w:pPr>
            <w:r w:rsidRPr="00B31671">
              <w:rPr>
                <w:rFonts w:ascii="Corbel" w:eastAsia="MS PMincho" w:hAnsi="Corbel" w:cs="Times New Roman"/>
                <w:b/>
                <w:bCs/>
                <w:sz w:val="20"/>
                <w:szCs w:val="20"/>
              </w:rPr>
              <w:t>Anointing of the Sick-OLL</w:t>
            </w:r>
          </w:p>
          <w:p w14:paraId="670C89DE" w14:textId="77777777" w:rsidR="00B31671" w:rsidRDefault="00B31671" w:rsidP="00B93B95">
            <w:pPr>
              <w:jc w:val="center"/>
              <w:rPr>
                <w:sz w:val="20"/>
                <w:szCs w:val="20"/>
              </w:rPr>
            </w:pPr>
          </w:p>
          <w:p w14:paraId="148DC85D" w14:textId="76B1D6FF" w:rsidR="00B93B95" w:rsidRPr="00B5400D" w:rsidRDefault="00B93B95" w:rsidP="00B93B95">
            <w:pPr>
              <w:jc w:val="center"/>
              <w:rPr>
                <w:sz w:val="20"/>
                <w:szCs w:val="20"/>
              </w:rPr>
            </w:pPr>
          </w:p>
          <w:p w14:paraId="21BAB186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8BECB0F" w14:textId="61FA312F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9999" w:themeFill="accent3"/>
          </w:tcPr>
          <w:p w14:paraId="0769CCF9" w14:textId="77777777" w:rsidR="0066291E" w:rsidRDefault="00C1469F" w:rsidP="00C1469F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Confessions</w:t>
            </w:r>
          </w:p>
          <w:p w14:paraId="422F602A" w14:textId="37889272" w:rsidR="00C1469F" w:rsidRPr="00B5400D" w:rsidRDefault="00C1469F" w:rsidP="00C1469F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 xml:space="preserve"> 3:00</w:t>
            </w:r>
            <w:r w:rsidR="00DB78C6">
              <w:rPr>
                <w:sz w:val="20"/>
                <w:szCs w:val="20"/>
              </w:rPr>
              <w:t xml:space="preserve"> </w:t>
            </w:r>
            <w:r w:rsidRPr="00B5400D">
              <w:rPr>
                <w:sz w:val="20"/>
                <w:szCs w:val="20"/>
              </w:rPr>
              <w:t>pm</w:t>
            </w:r>
            <w:r w:rsidR="00B93B95">
              <w:rPr>
                <w:sz w:val="20"/>
                <w:szCs w:val="20"/>
              </w:rPr>
              <w:t>-OL</w:t>
            </w:r>
            <w:r w:rsidR="00E11E68">
              <w:rPr>
                <w:sz w:val="20"/>
                <w:szCs w:val="20"/>
              </w:rPr>
              <w:t>L</w:t>
            </w:r>
          </w:p>
          <w:p w14:paraId="10125812" w14:textId="77777777" w:rsidR="00C1469F" w:rsidRPr="00B5400D" w:rsidRDefault="00C1469F" w:rsidP="00F311C9">
            <w:pPr>
              <w:jc w:val="center"/>
              <w:rPr>
                <w:sz w:val="20"/>
                <w:szCs w:val="20"/>
              </w:rPr>
            </w:pPr>
          </w:p>
          <w:p w14:paraId="52D5F87E" w14:textId="55F7A162" w:rsidR="00D10F78" w:rsidRPr="00B5400D" w:rsidRDefault="00F311C9" w:rsidP="00B93B95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4:00 pm Mass</w:t>
            </w:r>
            <w:r w:rsidR="00B93B95">
              <w:rPr>
                <w:b/>
                <w:sz w:val="20"/>
                <w:szCs w:val="20"/>
              </w:rPr>
              <w:t>-OLL</w:t>
            </w:r>
          </w:p>
          <w:p w14:paraId="71A8DFDD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0B89A310" w14:textId="77777777" w:rsidTr="00A45327">
        <w:trPr>
          <w:trHeight w:val="53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D2CF9FE" w14:textId="0CE77459" w:rsidR="00F311C9" w:rsidRDefault="00BF1DAC" w:rsidP="00F311C9">
            <w:pPr>
              <w:pStyle w:val="Dates"/>
            </w:pPr>
            <w:r>
              <w:t>9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F408A" w14:textId="2A193041" w:rsidR="00F311C9" w:rsidRDefault="00BF1DAC" w:rsidP="00F311C9">
            <w:pPr>
              <w:pStyle w:val="Dates"/>
            </w:pPr>
            <w:r>
              <w:t>10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9DBE1F8" w14:textId="3462AFD6" w:rsidR="00F311C9" w:rsidRDefault="00BF1DAC" w:rsidP="00005429">
            <w:pPr>
              <w:pStyle w:val="Dates"/>
            </w:pPr>
            <w:r>
              <w:t>11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378E041" w14:textId="22B9D862" w:rsidR="00F311C9" w:rsidRDefault="00BF1DAC" w:rsidP="00F311C9">
            <w:pPr>
              <w:pStyle w:val="Dates"/>
            </w:pPr>
            <w:r>
              <w:t>12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F3FEC70" w14:textId="20F79478" w:rsidR="00F311C9" w:rsidRDefault="00BF1DAC" w:rsidP="00F311C9">
            <w:pPr>
              <w:pStyle w:val="Dates"/>
            </w:pPr>
            <w:r>
              <w:t>13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E61D4" w14:textId="0CD4234A" w:rsidR="00F311C9" w:rsidRDefault="00BF1DAC" w:rsidP="00626373">
            <w:pPr>
              <w:pStyle w:val="Dates"/>
            </w:pPr>
            <w:r>
              <w:t>14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9DBAD06" w14:textId="3A683AA8" w:rsidR="00F311C9" w:rsidRDefault="00BF1DAC" w:rsidP="00F311C9">
            <w:pPr>
              <w:pStyle w:val="Dates"/>
            </w:pPr>
            <w:r>
              <w:t>15</w:t>
            </w:r>
          </w:p>
        </w:tc>
      </w:tr>
      <w:tr w:rsidR="00615667" w14:paraId="4C4F209E" w14:textId="77777777" w:rsidTr="000647F1">
        <w:trPr>
          <w:trHeight w:hRule="exact" w:val="2193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9999" w:themeFill="accent3"/>
          </w:tcPr>
          <w:p w14:paraId="6C315516" w14:textId="77777777" w:rsidR="00C1469F" w:rsidRPr="004426F6" w:rsidRDefault="00C1469F" w:rsidP="00C1469F">
            <w:pPr>
              <w:jc w:val="center"/>
              <w:rPr>
                <w:b/>
                <w:sz w:val="16"/>
                <w:szCs w:val="16"/>
              </w:rPr>
            </w:pPr>
            <w:r w:rsidRPr="004426F6">
              <w:rPr>
                <w:b/>
                <w:sz w:val="16"/>
                <w:szCs w:val="16"/>
              </w:rPr>
              <w:t>Confessions</w:t>
            </w:r>
          </w:p>
          <w:p w14:paraId="47242E63" w14:textId="4528CAB9" w:rsidR="00D10F78" w:rsidRPr="004426F6" w:rsidRDefault="00C1469F" w:rsidP="00B93B95">
            <w:pPr>
              <w:jc w:val="center"/>
              <w:rPr>
                <w:sz w:val="16"/>
                <w:szCs w:val="16"/>
              </w:rPr>
            </w:pPr>
            <w:r w:rsidRPr="004426F6">
              <w:rPr>
                <w:sz w:val="16"/>
                <w:szCs w:val="16"/>
              </w:rPr>
              <w:t>8:00</w:t>
            </w:r>
            <w:r w:rsidR="00DB78C6" w:rsidRPr="004426F6">
              <w:rPr>
                <w:sz w:val="16"/>
                <w:szCs w:val="16"/>
              </w:rPr>
              <w:t xml:space="preserve"> </w:t>
            </w:r>
            <w:r w:rsidR="00B93B95" w:rsidRPr="004426F6">
              <w:rPr>
                <w:sz w:val="16"/>
                <w:szCs w:val="16"/>
              </w:rPr>
              <w:t>am-OLL</w:t>
            </w:r>
          </w:p>
          <w:p w14:paraId="48F5FB44" w14:textId="2FB5C073" w:rsidR="00B93B95" w:rsidRPr="004426F6" w:rsidRDefault="00B93B95" w:rsidP="00B93B95">
            <w:pPr>
              <w:jc w:val="center"/>
              <w:rPr>
                <w:sz w:val="16"/>
                <w:szCs w:val="16"/>
              </w:rPr>
            </w:pPr>
            <w:r w:rsidRPr="004426F6">
              <w:rPr>
                <w:sz w:val="16"/>
                <w:szCs w:val="16"/>
              </w:rPr>
              <w:t>8:30 am-St. J</w:t>
            </w:r>
          </w:p>
          <w:p w14:paraId="6AA4D76A" w14:textId="0E825A16" w:rsidR="00B93B95" w:rsidRPr="004426F6" w:rsidRDefault="00B93B95" w:rsidP="00B93B95">
            <w:pPr>
              <w:jc w:val="center"/>
              <w:rPr>
                <w:sz w:val="16"/>
                <w:szCs w:val="16"/>
              </w:rPr>
            </w:pPr>
            <w:r w:rsidRPr="004426F6">
              <w:rPr>
                <w:sz w:val="16"/>
                <w:szCs w:val="16"/>
              </w:rPr>
              <w:t>10:30 am-St. H</w:t>
            </w:r>
          </w:p>
          <w:p w14:paraId="39C6C3E7" w14:textId="7C63314F" w:rsidR="00B93B95" w:rsidRPr="004426F6" w:rsidRDefault="00B93B95" w:rsidP="00B93B95">
            <w:pPr>
              <w:jc w:val="center"/>
              <w:rPr>
                <w:b/>
                <w:sz w:val="16"/>
                <w:szCs w:val="16"/>
              </w:rPr>
            </w:pPr>
            <w:r w:rsidRPr="004426F6">
              <w:rPr>
                <w:b/>
                <w:sz w:val="16"/>
                <w:szCs w:val="16"/>
              </w:rPr>
              <w:t>9:00 am Mass-OLL</w:t>
            </w:r>
          </w:p>
          <w:p w14:paraId="046799F1" w14:textId="10A22D80" w:rsidR="00B93B95" w:rsidRPr="004426F6" w:rsidRDefault="00B93B95" w:rsidP="00B93B95">
            <w:pPr>
              <w:jc w:val="center"/>
              <w:rPr>
                <w:b/>
                <w:sz w:val="16"/>
                <w:szCs w:val="16"/>
              </w:rPr>
            </w:pPr>
            <w:r w:rsidRPr="004426F6">
              <w:rPr>
                <w:b/>
                <w:sz w:val="16"/>
                <w:szCs w:val="16"/>
              </w:rPr>
              <w:t>9:oo am Mass-St. J</w:t>
            </w:r>
          </w:p>
          <w:p w14:paraId="38B83282" w14:textId="55169489" w:rsidR="00B93B95" w:rsidRPr="004426F6" w:rsidRDefault="00B93B95" w:rsidP="00B93B95">
            <w:pPr>
              <w:jc w:val="center"/>
              <w:rPr>
                <w:b/>
                <w:sz w:val="16"/>
                <w:szCs w:val="16"/>
              </w:rPr>
            </w:pPr>
            <w:r w:rsidRPr="004426F6">
              <w:rPr>
                <w:b/>
                <w:sz w:val="16"/>
                <w:szCs w:val="16"/>
              </w:rPr>
              <w:t>11:oo am Mass-</w:t>
            </w:r>
            <w:r w:rsidR="004426F6">
              <w:rPr>
                <w:b/>
                <w:sz w:val="16"/>
                <w:szCs w:val="16"/>
              </w:rPr>
              <w:t xml:space="preserve">   </w:t>
            </w:r>
            <w:r w:rsidRPr="004426F6">
              <w:rPr>
                <w:b/>
                <w:sz w:val="16"/>
                <w:szCs w:val="16"/>
              </w:rPr>
              <w:t>St. H</w:t>
            </w:r>
          </w:p>
          <w:p w14:paraId="3BAAED2F" w14:textId="77777777" w:rsidR="00B93B95" w:rsidRPr="000069EE" w:rsidRDefault="00B93B95" w:rsidP="00B93B95">
            <w:pPr>
              <w:jc w:val="center"/>
              <w:rPr>
                <w:b/>
                <w:sz w:val="15"/>
                <w:szCs w:val="15"/>
              </w:rPr>
            </w:pPr>
          </w:p>
          <w:p w14:paraId="2BD9274B" w14:textId="55E75E6B" w:rsidR="00A61453" w:rsidRPr="000069EE" w:rsidRDefault="00A61453" w:rsidP="00F311C9">
            <w:pPr>
              <w:jc w:val="center"/>
              <w:rPr>
                <w:b/>
                <w:sz w:val="15"/>
                <w:szCs w:val="15"/>
              </w:rPr>
            </w:pPr>
          </w:p>
          <w:p w14:paraId="247A1BDF" w14:textId="65C0F9B7" w:rsidR="005F3978" w:rsidRPr="000069EE" w:rsidRDefault="005F3978" w:rsidP="00B40B6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8BFA5F" w14:textId="6817EEEA" w:rsidR="00F311C9" w:rsidRPr="00EB0006" w:rsidRDefault="00F91E92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B93B95">
              <w:rPr>
                <w:sz w:val="20"/>
                <w:szCs w:val="20"/>
              </w:rPr>
              <w:t>0 a</w:t>
            </w:r>
            <w:r w:rsidR="006879E0">
              <w:rPr>
                <w:sz w:val="20"/>
                <w:szCs w:val="20"/>
              </w:rPr>
              <w:t>m Mass-St. J</w:t>
            </w:r>
          </w:p>
          <w:p w14:paraId="2A9692C2" w14:textId="600A1631" w:rsidR="00E11E68" w:rsidRPr="00C4198F" w:rsidRDefault="00E11E68" w:rsidP="00C4198F">
            <w:pPr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757D93" w14:textId="156E6848" w:rsidR="00F311C9" w:rsidRPr="007930F9" w:rsidRDefault="00F958D4" w:rsidP="00B93B95">
            <w:pPr>
              <w:jc w:val="center"/>
              <w:rPr>
                <w:sz w:val="20"/>
                <w:szCs w:val="20"/>
              </w:rPr>
            </w:pPr>
            <w:r w:rsidRPr="007930F9">
              <w:rPr>
                <w:sz w:val="20"/>
                <w:szCs w:val="20"/>
              </w:rPr>
              <w:t>9:00 am</w:t>
            </w:r>
            <w:r w:rsidR="00507BDE" w:rsidRPr="007930F9">
              <w:rPr>
                <w:sz w:val="20"/>
                <w:szCs w:val="20"/>
              </w:rPr>
              <w:t xml:space="preserve"> Mass</w:t>
            </w:r>
            <w:r w:rsidR="00B93B95" w:rsidRPr="007930F9">
              <w:rPr>
                <w:sz w:val="20"/>
                <w:szCs w:val="20"/>
              </w:rPr>
              <w:t>-OLL</w:t>
            </w:r>
          </w:p>
          <w:p w14:paraId="75AF0D52" w14:textId="77777777" w:rsidR="00F91E92" w:rsidRPr="007930F9" w:rsidRDefault="00F91E92" w:rsidP="009F4BF1">
            <w:pPr>
              <w:jc w:val="center"/>
              <w:rPr>
                <w:sz w:val="20"/>
                <w:szCs w:val="20"/>
              </w:rPr>
            </w:pPr>
            <w:r w:rsidRPr="007930F9">
              <w:rPr>
                <w:sz w:val="20"/>
                <w:szCs w:val="20"/>
              </w:rPr>
              <w:t>9:0</w:t>
            </w:r>
            <w:r w:rsidR="006879E0" w:rsidRPr="007930F9">
              <w:rPr>
                <w:sz w:val="20"/>
                <w:szCs w:val="20"/>
              </w:rPr>
              <w:t>0 am Mass-</w:t>
            </w:r>
          </w:p>
          <w:p w14:paraId="4AA690CB" w14:textId="339852D9" w:rsidR="00F32476" w:rsidRPr="007930F9" w:rsidRDefault="006879E0" w:rsidP="009F4BF1">
            <w:pPr>
              <w:jc w:val="center"/>
              <w:rPr>
                <w:sz w:val="20"/>
                <w:szCs w:val="20"/>
              </w:rPr>
            </w:pPr>
            <w:r w:rsidRPr="007930F9">
              <w:rPr>
                <w:sz w:val="20"/>
                <w:szCs w:val="20"/>
              </w:rPr>
              <w:t>St. J</w:t>
            </w:r>
          </w:p>
          <w:p w14:paraId="6B5F3E66" w14:textId="064EB133" w:rsidR="009F4BF1" w:rsidRPr="009F4BF1" w:rsidRDefault="009F4BF1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DE54DD" w14:textId="1085AF90" w:rsidR="00A03B5E" w:rsidRPr="000647F1" w:rsidRDefault="00F958D4" w:rsidP="00B93B95">
            <w:pPr>
              <w:jc w:val="center"/>
              <w:rPr>
                <w:sz w:val="14"/>
                <w:szCs w:val="14"/>
              </w:rPr>
            </w:pPr>
            <w:r w:rsidRPr="000647F1">
              <w:rPr>
                <w:sz w:val="14"/>
                <w:szCs w:val="14"/>
              </w:rPr>
              <w:t>9:00 am</w:t>
            </w:r>
            <w:r w:rsidR="00507BDE" w:rsidRPr="000647F1">
              <w:rPr>
                <w:sz w:val="14"/>
                <w:szCs w:val="14"/>
              </w:rPr>
              <w:t xml:space="preserve"> </w:t>
            </w:r>
            <w:r w:rsidR="00F311C9" w:rsidRPr="000647F1">
              <w:rPr>
                <w:sz w:val="14"/>
                <w:szCs w:val="14"/>
              </w:rPr>
              <w:t>Mass</w:t>
            </w:r>
            <w:r w:rsidR="00B93B95" w:rsidRPr="000647F1">
              <w:rPr>
                <w:sz w:val="14"/>
                <w:szCs w:val="14"/>
              </w:rPr>
              <w:t>-OLL</w:t>
            </w:r>
          </w:p>
          <w:p w14:paraId="575B9DE9" w14:textId="0DF1635D" w:rsidR="000647F1" w:rsidRPr="000647F1" w:rsidRDefault="000647F1" w:rsidP="000647F1">
            <w:pPr>
              <w:jc w:val="center"/>
              <w:rPr>
                <w:sz w:val="14"/>
                <w:szCs w:val="14"/>
              </w:rPr>
            </w:pPr>
            <w:r w:rsidRPr="000647F1">
              <w:rPr>
                <w:sz w:val="14"/>
                <w:szCs w:val="14"/>
              </w:rPr>
              <w:t>9:00 am Mass-St. J</w:t>
            </w:r>
          </w:p>
          <w:p w14:paraId="39A99321" w14:textId="6A5F0B67" w:rsidR="00EB3196" w:rsidRPr="000647F1" w:rsidRDefault="00EB3196" w:rsidP="00B93B95">
            <w:pPr>
              <w:jc w:val="center"/>
              <w:rPr>
                <w:b/>
                <w:sz w:val="14"/>
                <w:szCs w:val="14"/>
              </w:rPr>
            </w:pPr>
            <w:r w:rsidRPr="000647F1">
              <w:rPr>
                <w:b/>
                <w:sz w:val="14"/>
                <w:szCs w:val="14"/>
              </w:rPr>
              <w:t>5 hours of Adoration</w:t>
            </w:r>
          </w:p>
          <w:p w14:paraId="48AA4607" w14:textId="355509B0" w:rsidR="00CA717D" w:rsidRPr="000647F1" w:rsidRDefault="00EB3196" w:rsidP="000069EE">
            <w:pPr>
              <w:jc w:val="center"/>
              <w:rPr>
                <w:sz w:val="14"/>
                <w:szCs w:val="14"/>
              </w:rPr>
            </w:pPr>
            <w:r w:rsidRPr="000647F1">
              <w:rPr>
                <w:sz w:val="14"/>
                <w:szCs w:val="14"/>
              </w:rPr>
              <w:t>10 am – 3 pm</w:t>
            </w:r>
            <w:r w:rsidR="00F44E1B" w:rsidRPr="000647F1">
              <w:rPr>
                <w:sz w:val="14"/>
                <w:szCs w:val="14"/>
              </w:rPr>
              <w:t xml:space="preserve"> </w:t>
            </w:r>
            <w:r w:rsidRPr="000647F1">
              <w:rPr>
                <w:sz w:val="14"/>
                <w:szCs w:val="14"/>
              </w:rPr>
              <w:t>OLL</w:t>
            </w:r>
          </w:p>
          <w:p w14:paraId="0EEDA4C2" w14:textId="77777777" w:rsidR="00565C29" w:rsidRPr="000647F1" w:rsidRDefault="00565C29" w:rsidP="00565C29">
            <w:pPr>
              <w:jc w:val="center"/>
              <w:rPr>
                <w:b/>
                <w:sz w:val="14"/>
                <w:szCs w:val="14"/>
              </w:rPr>
            </w:pPr>
            <w:r w:rsidRPr="000647F1">
              <w:rPr>
                <w:b/>
                <w:sz w:val="14"/>
                <w:szCs w:val="14"/>
              </w:rPr>
              <w:t>Confession</w:t>
            </w:r>
          </w:p>
          <w:p w14:paraId="4DD661AB" w14:textId="77777777" w:rsidR="00565C29" w:rsidRPr="000647F1" w:rsidRDefault="00565C29" w:rsidP="00565C29">
            <w:pPr>
              <w:jc w:val="center"/>
              <w:rPr>
                <w:sz w:val="14"/>
                <w:szCs w:val="14"/>
              </w:rPr>
            </w:pPr>
            <w:r w:rsidRPr="000647F1">
              <w:rPr>
                <w:sz w:val="14"/>
                <w:szCs w:val="14"/>
              </w:rPr>
              <w:t>11 am-12 pm OLL</w:t>
            </w:r>
          </w:p>
          <w:p w14:paraId="64229CAD" w14:textId="1E32E255" w:rsidR="00FE1ACF" w:rsidRPr="000647F1" w:rsidRDefault="00FE1ACF" w:rsidP="00B93B95">
            <w:pPr>
              <w:jc w:val="center"/>
              <w:rPr>
                <w:b/>
                <w:sz w:val="14"/>
                <w:szCs w:val="14"/>
              </w:rPr>
            </w:pPr>
            <w:r w:rsidRPr="000647F1">
              <w:rPr>
                <w:b/>
                <w:sz w:val="14"/>
                <w:szCs w:val="14"/>
              </w:rPr>
              <w:t>Ladies’ Card Club</w:t>
            </w:r>
          </w:p>
          <w:p w14:paraId="21219599" w14:textId="63DFEBBE" w:rsidR="00FE1ACF" w:rsidRPr="000647F1" w:rsidRDefault="00FE1ACF" w:rsidP="00B93B95">
            <w:pPr>
              <w:jc w:val="center"/>
              <w:rPr>
                <w:sz w:val="14"/>
                <w:szCs w:val="14"/>
              </w:rPr>
            </w:pPr>
            <w:r w:rsidRPr="000647F1">
              <w:rPr>
                <w:sz w:val="14"/>
                <w:szCs w:val="14"/>
              </w:rPr>
              <w:t>1:00-4:00 pm-St. J</w:t>
            </w:r>
          </w:p>
          <w:p w14:paraId="6394836C" w14:textId="77777777" w:rsidR="00565C29" w:rsidRPr="000647F1" w:rsidRDefault="00F44E1B" w:rsidP="00F44E1B">
            <w:pPr>
              <w:jc w:val="center"/>
              <w:rPr>
                <w:sz w:val="14"/>
                <w:szCs w:val="14"/>
              </w:rPr>
            </w:pPr>
            <w:r w:rsidRPr="000647F1">
              <w:rPr>
                <w:sz w:val="14"/>
                <w:szCs w:val="14"/>
              </w:rPr>
              <w:t>Adult Faith Formation</w:t>
            </w:r>
          </w:p>
          <w:p w14:paraId="4B1D7287" w14:textId="36A411E3" w:rsidR="00F44E1B" w:rsidRPr="000647F1" w:rsidRDefault="00F44E1B" w:rsidP="00F44E1B">
            <w:pPr>
              <w:jc w:val="center"/>
              <w:rPr>
                <w:sz w:val="14"/>
                <w:szCs w:val="14"/>
              </w:rPr>
            </w:pPr>
            <w:r w:rsidRPr="000647F1">
              <w:rPr>
                <w:sz w:val="14"/>
                <w:szCs w:val="14"/>
              </w:rPr>
              <w:t>5:30 pm OLL</w:t>
            </w:r>
          </w:p>
          <w:p w14:paraId="2063CBF1" w14:textId="77777777" w:rsidR="00F44E1B" w:rsidRPr="00B31671" w:rsidRDefault="00F44E1B" w:rsidP="00B93B95">
            <w:pPr>
              <w:jc w:val="center"/>
              <w:rPr>
                <w:sz w:val="15"/>
                <w:szCs w:val="15"/>
              </w:rPr>
            </w:pPr>
          </w:p>
          <w:p w14:paraId="3349C4F4" w14:textId="77777777" w:rsidR="00F311C9" w:rsidRPr="00B31671" w:rsidRDefault="00F311C9" w:rsidP="00F311C9">
            <w:pPr>
              <w:jc w:val="center"/>
              <w:rPr>
                <w:b/>
                <w:sz w:val="15"/>
                <w:szCs w:val="15"/>
              </w:rPr>
            </w:pPr>
          </w:p>
          <w:p w14:paraId="441FED43" w14:textId="16965661" w:rsidR="00F311C9" w:rsidRPr="00B31671" w:rsidRDefault="00F311C9" w:rsidP="00F311C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012147" w14:textId="5C776A46" w:rsidR="00A61453" w:rsidRPr="00F70E18" w:rsidRDefault="00F958D4" w:rsidP="00B93B95">
            <w:pPr>
              <w:jc w:val="center"/>
              <w:rPr>
                <w:sz w:val="20"/>
                <w:szCs w:val="20"/>
              </w:rPr>
            </w:pPr>
            <w:r w:rsidRPr="00F70E18">
              <w:rPr>
                <w:sz w:val="20"/>
                <w:szCs w:val="20"/>
              </w:rPr>
              <w:t>9:00 am</w:t>
            </w:r>
            <w:r w:rsidR="00F311C9" w:rsidRPr="00F70E18">
              <w:rPr>
                <w:sz w:val="20"/>
                <w:szCs w:val="20"/>
              </w:rPr>
              <w:t xml:space="preserve"> Mass</w:t>
            </w:r>
            <w:r w:rsidR="00B93B95" w:rsidRPr="00F70E18">
              <w:rPr>
                <w:sz w:val="20"/>
                <w:szCs w:val="20"/>
              </w:rPr>
              <w:t>-OLL</w:t>
            </w:r>
          </w:p>
          <w:p w14:paraId="1A7EE168" w14:textId="77777777" w:rsidR="00565C29" w:rsidRPr="00F70E18" w:rsidRDefault="00565C29" w:rsidP="00565C29">
            <w:pPr>
              <w:jc w:val="center"/>
              <w:rPr>
                <w:b/>
                <w:sz w:val="20"/>
                <w:szCs w:val="20"/>
              </w:rPr>
            </w:pPr>
            <w:r w:rsidRPr="00F70E18">
              <w:rPr>
                <w:b/>
                <w:sz w:val="20"/>
                <w:szCs w:val="20"/>
              </w:rPr>
              <w:t>Mass at King’s Nursing Home</w:t>
            </w:r>
          </w:p>
          <w:p w14:paraId="109A097B" w14:textId="2A09E0E0" w:rsidR="00565C29" w:rsidRPr="00F70E18" w:rsidRDefault="00565C29" w:rsidP="00565C29">
            <w:pPr>
              <w:jc w:val="center"/>
              <w:rPr>
                <w:sz w:val="20"/>
                <w:szCs w:val="20"/>
              </w:rPr>
            </w:pPr>
            <w:r w:rsidRPr="00F70E18">
              <w:rPr>
                <w:sz w:val="20"/>
                <w:szCs w:val="20"/>
              </w:rPr>
              <w:t>11:00 am</w:t>
            </w:r>
          </w:p>
          <w:p w14:paraId="2EC98D47" w14:textId="77777777" w:rsidR="00565C29" w:rsidRPr="00F70E18" w:rsidRDefault="00565C29" w:rsidP="00565C29">
            <w:pPr>
              <w:jc w:val="center"/>
              <w:rPr>
                <w:b/>
                <w:sz w:val="20"/>
                <w:szCs w:val="20"/>
              </w:rPr>
            </w:pPr>
            <w:r w:rsidRPr="00F70E18">
              <w:rPr>
                <w:b/>
                <w:sz w:val="20"/>
                <w:szCs w:val="20"/>
              </w:rPr>
              <w:t>Welcome Team Meeting</w:t>
            </w:r>
          </w:p>
          <w:p w14:paraId="5804C55E" w14:textId="62954194" w:rsidR="00565C29" w:rsidRPr="00F70E18" w:rsidRDefault="007930F9" w:rsidP="00565C29">
            <w:pPr>
              <w:jc w:val="center"/>
              <w:rPr>
                <w:sz w:val="20"/>
                <w:szCs w:val="20"/>
              </w:rPr>
            </w:pPr>
            <w:r w:rsidRPr="00F70E18">
              <w:rPr>
                <w:sz w:val="20"/>
                <w:szCs w:val="20"/>
              </w:rPr>
              <w:t>5:30 pm OLL</w:t>
            </w:r>
          </w:p>
          <w:p w14:paraId="1D976E49" w14:textId="77777777" w:rsidR="00565C29" w:rsidRPr="00565C29" w:rsidRDefault="00565C29" w:rsidP="000069EE">
            <w:pPr>
              <w:jc w:val="center"/>
              <w:rPr>
                <w:sz w:val="16"/>
                <w:szCs w:val="16"/>
              </w:rPr>
            </w:pPr>
          </w:p>
          <w:p w14:paraId="3E0F1A58" w14:textId="77777777" w:rsidR="00464436" w:rsidRPr="00565C29" w:rsidRDefault="00464436" w:rsidP="00F311C9">
            <w:pPr>
              <w:jc w:val="center"/>
              <w:rPr>
                <w:sz w:val="16"/>
                <w:szCs w:val="16"/>
              </w:rPr>
            </w:pPr>
          </w:p>
          <w:p w14:paraId="64B60C12" w14:textId="1F6910E9" w:rsidR="00A61453" w:rsidRPr="00565C29" w:rsidRDefault="00A61453" w:rsidP="00F311C9">
            <w:pPr>
              <w:jc w:val="center"/>
              <w:rPr>
                <w:sz w:val="16"/>
                <w:szCs w:val="16"/>
              </w:rPr>
            </w:pPr>
          </w:p>
          <w:p w14:paraId="1CBA8427" w14:textId="77777777" w:rsidR="00A61453" w:rsidRPr="00565C29" w:rsidRDefault="00A61453" w:rsidP="00F311C9">
            <w:pPr>
              <w:jc w:val="center"/>
              <w:rPr>
                <w:sz w:val="16"/>
                <w:szCs w:val="16"/>
              </w:rPr>
            </w:pPr>
          </w:p>
          <w:p w14:paraId="38441688" w14:textId="499080C3" w:rsidR="0019390E" w:rsidRPr="00565C29" w:rsidRDefault="0019390E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93E1F6" w14:textId="226F1034" w:rsidR="00F311C9" w:rsidRPr="00EB0006" w:rsidRDefault="00F958D4" w:rsidP="00B9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F311C9" w:rsidRPr="00EB0006">
              <w:rPr>
                <w:sz w:val="20"/>
                <w:szCs w:val="20"/>
              </w:rPr>
              <w:t xml:space="preserve"> Mass</w:t>
            </w:r>
            <w:r w:rsidR="00B93B95">
              <w:rPr>
                <w:sz w:val="20"/>
                <w:szCs w:val="20"/>
              </w:rPr>
              <w:t>-OLL</w:t>
            </w:r>
          </w:p>
          <w:p w14:paraId="3896D35C" w14:textId="77777777" w:rsidR="004B03B6" w:rsidRDefault="004B03B6" w:rsidP="00536899">
            <w:pPr>
              <w:jc w:val="center"/>
              <w:rPr>
                <w:sz w:val="20"/>
                <w:szCs w:val="20"/>
              </w:rPr>
            </w:pPr>
          </w:p>
          <w:p w14:paraId="41DD0934" w14:textId="663A86E4" w:rsidR="006664C8" w:rsidRPr="006664C8" w:rsidRDefault="006664C8" w:rsidP="000069EE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9999" w:themeFill="accent3"/>
          </w:tcPr>
          <w:p w14:paraId="198245D4" w14:textId="77777777" w:rsidR="0066291E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Pr="00EB0006">
              <w:rPr>
                <w:sz w:val="20"/>
                <w:szCs w:val="20"/>
              </w:rPr>
              <w:t xml:space="preserve"> </w:t>
            </w:r>
          </w:p>
          <w:p w14:paraId="595203FE" w14:textId="333EB2A5" w:rsidR="005F3978" w:rsidRPr="00EB0006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3:00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pm</w:t>
            </w:r>
            <w:r w:rsidR="00B93B95">
              <w:rPr>
                <w:sz w:val="20"/>
                <w:szCs w:val="20"/>
              </w:rPr>
              <w:t>-OLL</w:t>
            </w:r>
          </w:p>
          <w:p w14:paraId="727D2E96" w14:textId="77777777" w:rsidR="00E1341F" w:rsidRPr="00EB0006" w:rsidRDefault="00E1341F" w:rsidP="00717BE0">
            <w:pPr>
              <w:jc w:val="center"/>
              <w:rPr>
                <w:b/>
                <w:sz w:val="20"/>
                <w:szCs w:val="20"/>
              </w:rPr>
            </w:pPr>
          </w:p>
          <w:p w14:paraId="73463402" w14:textId="1A1BC552" w:rsidR="00D10F78" w:rsidRPr="00EB0006" w:rsidRDefault="00F311C9" w:rsidP="00B93B95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  <w:r w:rsidR="00B93B95">
              <w:rPr>
                <w:b/>
                <w:sz w:val="20"/>
                <w:szCs w:val="20"/>
              </w:rPr>
              <w:t>-OLL</w:t>
            </w:r>
          </w:p>
          <w:p w14:paraId="49513AF2" w14:textId="7730493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E263FD">
        <w:trPr>
          <w:trHeight w:val="23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2A32AE9" w14:textId="1647C907" w:rsidR="00F311C9" w:rsidRDefault="00BF1DAC" w:rsidP="00626373">
            <w:pPr>
              <w:pStyle w:val="Dates"/>
            </w:pPr>
            <w:r>
              <w:t>16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8B1FA7F" w14:textId="0168578B" w:rsidR="00F311C9" w:rsidRDefault="00BF1DAC" w:rsidP="00F311C9">
            <w:pPr>
              <w:pStyle w:val="Dates"/>
            </w:pPr>
            <w:r>
              <w:t>17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EE3A968" w14:textId="51FF1F38" w:rsidR="00F311C9" w:rsidRDefault="00BF1DAC" w:rsidP="00F311C9">
            <w:pPr>
              <w:pStyle w:val="Dates"/>
            </w:pPr>
            <w:r>
              <w:t>18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EE701B9" w14:textId="6F50B9B9" w:rsidR="00F311C9" w:rsidRDefault="00BF1DAC" w:rsidP="00F311C9">
            <w:pPr>
              <w:pStyle w:val="Dates"/>
            </w:pPr>
            <w:r>
              <w:t>19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F3A1BA7" w14:textId="414AE08E" w:rsidR="00F311C9" w:rsidRDefault="00BF1DAC" w:rsidP="00F311C9">
            <w:pPr>
              <w:pStyle w:val="Dates"/>
            </w:pPr>
            <w:r>
              <w:t>20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343C2D6" w14:textId="0135C01E" w:rsidR="00F311C9" w:rsidRDefault="00BF1DAC" w:rsidP="00F311C9">
            <w:pPr>
              <w:pStyle w:val="Dates"/>
            </w:pPr>
            <w:r>
              <w:t>21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967E9C" w14:textId="73B0569C" w:rsidR="00F311C9" w:rsidRDefault="00BF1DAC" w:rsidP="00F311C9">
            <w:pPr>
              <w:pStyle w:val="Dates"/>
            </w:pPr>
            <w:r>
              <w:t>22</w:t>
            </w:r>
          </w:p>
        </w:tc>
      </w:tr>
      <w:tr w:rsidR="00615667" w14:paraId="37D9FC6D" w14:textId="77777777" w:rsidTr="004F00F8">
        <w:trPr>
          <w:trHeight w:hRule="exact" w:val="244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9999" w:themeFill="accent3"/>
          </w:tcPr>
          <w:p w14:paraId="0424B397" w14:textId="77777777" w:rsidR="00C1469F" w:rsidRPr="004426F6" w:rsidRDefault="00C1469F" w:rsidP="00372A59">
            <w:pPr>
              <w:jc w:val="center"/>
              <w:rPr>
                <w:b/>
                <w:sz w:val="15"/>
                <w:szCs w:val="15"/>
              </w:rPr>
            </w:pPr>
            <w:r w:rsidRPr="004426F6">
              <w:rPr>
                <w:b/>
                <w:sz w:val="15"/>
                <w:szCs w:val="15"/>
              </w:rPr>
              <w:t>Confessions</w:t>
            </w:r>
          </w:p>
          <w:p w14:paraId="0F0A5065" w14:textId="326A727E" w:rsidR="00C1469F" w:rsidRPr="004426F6" w:rsidRDefault="00C1469F" w:rsidP="00372A59">
            <w:pPr>
              <w:jc w:val="center"/>
              <w:rPr>
                <w:sz w:val="15"/>
                <w:szCs w:val="15"/>
              </w:rPr>
            </w:pPr>
            <w:r w:rsidRPr="004426F6">
              <w:rPr>
                <w:sz w:val="15"/>
                <w:szCs w:val="15"/>
              </w:rPr>
              <w:t>8:00</w:t>
            </w:r>
            <w:r w:rsidR="00DB78C6" w:rsidRPr="004426F6">
              <w:rPr>
                <w:sz w:val="15"/>
                <w:szCs w:val="15"/>
              </w:rPr>
              <w:t xml:space="preserve"> </w:t>
            </w:r>
            <w:r w:rsidRPr="004426F6">
              <w:rPr>
                <w:sz w:val="15"/>
                <w:szCs w:val="15"/>
              </w:rPr>
              <w:t>am</w:t>
            </w:r>
            <w:r w:rsidR="00B93B95" w:rsidRPr="004426F6">
              <w:rPr>
                <w:sz w:val="15"/>
                <w:szCs w:val="15"/>
              </w:rPr>
              <w:t>-OLL</w:t>
            </w:r>
          </w:p>
          <w:p w14:paraId="38B7173A" w14:textId="4C5D7054" w:rsidR="00B93B95" w:rsidRPr="004426F6" w:rsidRDefault="00B93B95" w:rsidP="00372A59">
            <w:pPr>
              <w:jc w:val="center"/>
              <w:rPr>
                <w:sz w:val="15"/>
                <w:szCs w:val="15"/>
              </w:rPr>
            </w:pPr>
            <w:r w:rsidRPr="004426F6">
              <w:rPr>
                <w:sz w:val="15"/>
                <w:szCs w:val="15"/>
              </w:rPr>
              <w:t>8:30 am-St. J</w:t>
            </w:r>
          </w:p>
          <w:p w14:paraId="4142F673" w14:textId="7533ABCD" w:rsidR="00BE3429" w:rsidRPr="004426F6" w:rsidRDefault="00B93B95" w:rsidP="00B93B95">
            <w:pPr>
              <w:jc w:val="center"/>
              <w:rPr>
                <w:sz w:val="15"/>
                <w:szCs w:val="15"/>
              </w:rPr>
            </w:pPr>
            <w:r w:rsidRPr="004426F6">
              <w:rPr>
                <w:sz w:val="15"/>
                <w:szCs w:val="15"/>
              </w:rPr>
              <w:t>10:30 am-St. H</w:t>
            </w:r>
          </w:p>
          <w:p w14:paraId="62FBFB4B" w14:textId="071D1F50" w:rsidR="00D10F78" w:rsidRPr="004426F6" w:rsidRDefault="00F311C9" w:rsidP="00B93B95">
            <w:pPr>
              <w:jc w:val="center"/>
              <w:rPr>
                <w:b/>
                <w:sz w:val="15"/>
                <w:szCs w:val="15"/>
              </w:rPr>
            </w:pPr>
            <w:r w:rsidRPr="004426F6">
              <w:rPr>
                <w:b/>
                <w:sz w:val="15"/>
                <w:szCs w:val="15"/>
              </w:rPr>
              <w:t>9:00 am</w:t>
            </w:r>
            <w:r w:rsidR="00E11E68" w:rsidRPr="004426F6">
              <w:rPr>
                <w:b/>
                <w:sz w:val="15"/>
                <w:szCs w:val="15"/>
              </w:rPr>
              <w:t xml:space="preserve"> Youth</w:t>
            </w:r>
            <w:r w:rsidRPr="004426F6">
              <w:rPr>
                <w:b/>
                <w:sz w:val="15"/>
                <w:szCs w:val="15"/>
              </w:rPr>
              <w:t xml:space="preserve"> Mass</w:t>
            </w:r>
            <w:r w:rsidR="00B93B95" w:rsidRPr="004426F6">
              <w:rPr>
                <w:b/>
                <w:sz w:val="15"/>
                <w:szCs w:val="15"/>
              </w:rPr>
              <w:t>-OLL</w:t>
            </w:r>
          </w:p>
          <w:p w14:paraId="5F6478E7" w14:textId="1D86E7B4" w:rsidR="00BE3429" w:rsidRPr="004426F6" w:rsidRDefault="00B93B95" w:rsidP="00372A59">
            <w:pPr>
              <w:jc w:val="center"/>
              <w:rPr>
                <w:b/>
                <w:sz w:val="15"/>
                <w:szCs w:val="15"/>
              </w:rPr>
            </w:pPr>
            <w:r w:rsidRPr="004426F6">
              <w:rPr>
                <w:b/>
                <w:sz w:val="15"/>
                <w:szCs w:val="15"/>
              </w:rPr>
              <w:t>9:00 am Mass-St. J</w:t>
            </w:r>
          </w:p>
          <w:p w14:paraId="361E33AF" w14:textId="77777777" w:rsidR="0049108A" w:rsidRPr="004426F6" w:rsidRDefault="0049108A" w:rsidP="0049108A">
            <w:pPr>
              <w:jc w:val="center"/>
              <w:rPr>
                <w:b/>
                <w:sz w:val="15"/>
                <w:szCs w:val="15"/>
              </w:rPr>
            </w:pPr>
            <w:r w:rsidRPr="004426F6">
              <w:rPr>
                <w:b/>
                <w:sz w:val="15"/>
                <w:szCs w:val="15"/>
              </w:rPr>
              <w:t>Faith Formation- OLL</w:t>
            </w:r>
          </w:p>
          <w:p w14:paraId="3FB180F0" w14:textId="77777777" w:rsidR="0049108A" w:rsidRPr="004426F6" w:rsidRDefault="0049108A" w:rsidP="0049108A">
            <w:pPr>
              <w:jc w:val="center"/>
              <w:rPr>
                <w:b/>
                <w:sz w:val="15"/>
                <w:szCs w:val="15"/>
              </w:rPr>
            </w:pPr>
            <w:r w:rsidRPr="004426F6">
              <w:rPr>
                <w:b/>
                <w:sz w:val="15"/>
                <w:szCs w:val="15"/>
              </w:rPr>
              <w:t>10:15 am – 11:15 am</w:t>
            </w:r>
          </w:p>
          <w:p w14:paraId="0B97BAF3" w14:textId="6227F7DF" w:rsidR="00B93B95" w:rsidRPr="004426F6" w:rsidRDefault="00B93B95" w:rsidP="00372A59">
            <w:pPr>
              <w:jc w:val="center"/>
              <w:rPr>
                <w:b/>
                <w:sz w:val="15"/>
                <w:szCs w:val="15"/>
              </w:rPr>
            </w:pPr>
            <w:r w:rsidRPr="004426F6">
              <w:rPr>
                <w:b/>
                <w:sz w:val="15"/>
                <w:szCs w:val="15"/>
              </w:rPr>
              <w:t>11:00 am Mass-St. H</w:t>
            </w:r>
          </w:p>
          <w:p w14:paraId="2DFD9974" w14:textId="2CDB1D11" w:rsidR="00372A59" w:rsidRPr="00E11E68" w:rsidRDefault="00372A59" w:rsidP="00E11E68">
            <w:pPr>
              <w:jc w:val="center"/>
              <w:rPr>
                <w:b/>
                <w:sz w:val="14"/>
                <w:szCs w:val="14"/>
              </w:rPr>
            </w:pPr>
          </w:p>
          <w:p w14:paraId="46451D2D" w14:textId="77777777" w:rsidR="005F3978" w:rsidRPr="00D10F78" w:rsidRDefault="005F3978" w:rsidP="005F226F">
            <w:pPr>
              <w:jc w:val="center"/>
              <w:rPr>
                <w:b/>
              </w:rPr>
            </w:pPr>
          </w:p>
          <w:p w14:paraId="3FF3ED5F" w14:textId="0187025A" w:rsidR="00F311C9" w:rsidRPr="00D10F78" w:rsidRDefault="00F311C9" w:rsidP="00F311C9">
            <w:pPr>
              <w:jc w:val="center"/>
            </w:pPr>
          </w:p>
          <w:p w14:paraId="1C37440E" w14:textId="77777777" w:rsidR="00F311C9" w:rsidRPr="00D10F78" w:rsidRDefault="00F311C9" w:rsidP="00F311C9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DE5F5C" w14:textId="59C0A1E2" w:rsidR="00294FC5" w:rsidRDefault="00F70E18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4E0F42E0" w14:textId="77777777" w:rsidR="00F70E18" w:rsidRDefault="00F70E18" w:rsidP="00F311C9">
            <w:pPr>
              <w:jc w:val="center"/>
              <w:rPr>
                <w:sz w:val="20"/>
                <w:szCs w:val="20"/>
              </w:rPr>
            </w:pPr>
          </w:p>
          <w:p w14:paraId="686C8F38" w14:textId="5BA0613B" w:rsidR="00294FC5" w:rsidRDefault="00C4198F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OF C</w:t>
            </w:r>
          </w:p>
          <w:p w14:paraId="32BF0C9F" w14:textId="33478D22" w:rsidR="00C4198F" w:rsidRPr="00C4198F" w:rsidRDefault="00C4198F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7:oo pm St. J</w:t>
            </w:r>
          </w:p>
          <w:p w14:paraId="709D1DE7" w14:textId="77777777" w:rsidR="00294FC5" w:rsidRPr="00EB0006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5904C5" w14:textId="35B407F2" w:rsidR="00A03B5E" w:rsidRDefault="00F958D4" w:rsidP="00C3687F">
            <w:pPr>
              <w:jc w:val="center"/>
              <w:rPr>
                <w:sz w:val="20"/>
                <w:szCs w:val="20"/>
              </w:rPr>
            </w:pPr>
            <w:r w:rsidRPr="00FF421B">
              <w:rPr>
                <w:sz w:val="20"/>
                <w:szCs w:val="20"/>
              </w:rPr>
              <w:t>9:00 am</w:t>
            </w:r>
            <w:r w:rsidR="00F311C9" w:rsidRPr="00FF421B">
              <w:rPr>
                <w:sz w:val="20"/>
                <w:szCs w:val="20"/>
              </w:rPr>
              <w:t xml:space="preserve"> Mass</w:t>
            </w:r>
            <w:r w:rsidR="00C3687F">
              <w:rPr>
                <w:sz w:val="20"/>
                <w:szCs w:val="20"/>
              </w:rPr>
              <w:t>-OLL</w:t>
            </w:r>
          </w:p>
          <w:p w14:paraId="01876FD5" w14:textId="77777777" w:rsidR="00F70E18" w:rsidRDefault="00F70E18" w:rsidP="00721E74">
            <w:pPr>
              <w:jc w:val="center"/>
              <w:rPr>
                <w:b/>
                <w:sz w:val="20"/>
                <w:szCs w:val="20"/>
              </w:rPr>
            </w:pPr>
          </w:p>
          <w:p w14:paraId="4D617D33" w14:textId="04C7D6C8" w:rsidR="00721E74" w:rsidRPr="00721E74" w:rsidRDefault="00721E74" w:rsidP="00721E74">
            <w:pPr>
              <w:jc w:val="center"/>
              <w:rPr>
                <w:b/>
                <w:sz w:val="20"/>
                <w:szCs w:val="20"/>
              </w:rPr>
            </w:pPr>
            <w:r w:rsidRPr="00721E74">
              <w:rPr>
                <w:b/>
                <w:sz w:val="20"/>
                <w:szCs w:val="20"/>
              </w:rPr>
              <w:t>Men’s Club</w:t>
            </w:r>
          </w:p>
          <w:p w14:paraId="300CF574" w14:textId="77777777" w:rsidR="00721E74" w:rsidRPr="00721E74" w:rsidRDefault="00721E74" w:rsidP="00721E74">
            <w:pPr>
              <w:jc w:val="center"/>
              <w:rPr>
                <w:sz w:val="20"/>
                <w:szCs w:val="20"/>
              </w:rPr>
            </w:pPr>
            <w:r w:rsidRPr="00721E74">
              <w:rPr>
                <w:sz w:val="20"/>
                <w:szCs w:val="20"/>
              </w:rPr>
              <w:t>12:00 pm St. J</w:t>
            </w:r>
          </w:p>
          <w:p w14:paraId="6F8B484C" w14:textId="77777777" w:rsidR="00721E74" w:rsidRPr="00C3687F" w:rsidRDefault="00721E74" w:rsidP="00C3687F">
            <w:pPr>
              <w:jc w:val="center"/>
              <w:rPr>
                <w:sz w:val="20"/>
                <w:szCs w:val="20"/>
              </w:rPr>
            </w:pPr>
          </w:p>
          <w:p w14:paraId="2B0EC689" w14:textId="70E33109" w:rsidR="00AE431B" w:rsidRPr="00FF421B" w:rsidRDefault="00AE431B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6135E740" w14:textId="202862FE" w:rsidR="00AE431B" w:rsidRPr="00C3687F" w:rsidRDefault="00AE431B" w:rsidP="00C3687F">
            <w:pPr>
              <w:rPr>
                <w:sz w:val="20"/>
                <w:szCs w:val="20"/>
              </w:rPr>
            </w:pPr>
          </w:p>
          <w:p w14:paraId="66CFBC06" w14:textId="13307DE6" w:rsidR="001D3891" w:rsidRPr="00AE431B" w:rsidRDefault="001D3891" w:rsidP="00F311C9">
            <w:pPr>
              <w:jc w:val="center"/>
              <w:rPr>
                <w:b/>
              </w:rPr>
            </w:pPr>
          </w:p>
          <w:p w14:paraId="5DF11BDC" w14:textId="575A5588" w:rsidR="00322FEB" w:rsidRPr="00CF2811" w:rsidRDefault="00322FEB" w:rsidP="00F311C9">
            <w:pPr>
              <w:jc w:val="center"/>
              <w:rPr>
                <w:sz w:val="8"/>
                <w:szCs w:val="8"/>
              </w:rPr>
            </w:pPr>
          </w:p>
          <w:p w14:paraId="32ACBC2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2BE9E38" w14:textId="7468E2A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996ED8" w14:textId="4230FB2F" w:rsidR="00C3687F" w:rsidRPr="004F00F8" w:rsidRDefault="00C3687F" w:rsidP="00F70E18">
            <w:pPr>
              <w:jc w:val="center"/>
              <w:rPr>
                <w:sz w:val="17"/>
                <w:szCs w:val="17"/>
              </w:rPr>
            </w:pPr>
            <w:r w:rsidRPr="004F00F8">
              <w:rPr>
                <w:sz w:val="17"/>
                <w:szCs w:val="17"/>
              </w:rPr>
              <w:t>9:00 am Mass-OLL</w:t>
            </w:r>
          </w:p>
          <w:p w14:paraId="6CDD863D" w14:textId="118A0922" w:rsidR="00F311C9" w:rsidRPr="004F00F8" w:rsidRDefault="00FE1ACF" w:rsidP="00F311C9">
            <w:pPr>
              <w:jc w:val="center"/>
              <w:rPr>
                <w:b/>
                <w:sz w:val="17"/>
                <w:szCs w:val="17"/>
              </w:rPr>
            </w:pPr>
            <w:r w:rsidRPr="004F00F8">
              <w:rPr>
                <w:b/>
                <w:sz w:val="17"/>
                <w:szCs w:val="17"/>
              </w:rPr>
              <w:t>5 Hours of Adoration</w:t>
            </w:r>
          </w:p>
          <w:p w14:paraId="7B4B8676" w14:textId="2692BD55" w:rsidR="00FE1ACF" w:rsidRPr="004F00F8" w:rsidRDefault="00FE1ACF" w:rsidP="00F311C9">
            <w:pPr>
              <w:jc w:val="center"/>
              <w:rPr>
                <w:sz w:val="17"/>
                <w:szCs w:val="17"/>
              </w:rPr>
            </w:pPr>
            <w:r w:rsidRPr="004F00F8">
              <w:rPr>
                <w:sz w:val="17"/>
                <w:szCs w:val="17"/>
              </w:rPr>
              <w:t>10 am – 3 pm</w:t>
            </w:r>
            <w:r w:rsidR="00F44E1B" w:rsidRPr="004F00F8">
              <w:rPr>
                <w:sz w:val="17"/>
                <w:szCs w:val="17"/>
              </w:rPr>
              <w:t xml:space="preserve"> </w:t>
            </w:r>
            <w:r w:rsidRPr="004F00F8">
              <w:rPr>
                <w:sz w:val="17"/>
                <w:szCs w:val="17"/>
              </w:rPr>
              <w:t>OLL</w:t>
            </w:r>
          </w:p>
          <w:p w14:paraId="77B3E794" w14:textId="7E1336DF" w:rsidR="00F311C9" w:rsidRPr="004F00F8" w:rsidRDefault="00E11E68" w:rsidP="00F311C9">
            <w:pPr>
              <w:jc w:val="center"/>
              <w:rPr>
                <w:b/>
                <w:sz w:val="17"/>
                <w:szCs w:val="17"/>
              </w:rPr>
            </w:pPr>
            <w:r w:rsidRPr="004F00F8">
              <w:rPr>
                <w:b/>
                <w:sz w:val="17"/>
                <w:szCs w:val="17"/>
              </w:rPr>
              <w:t>Confession</w:t>
            </w:r>
            <w:r w:rsidR="00A744F8" w:rsidRPr="004F00F8">
              <w:rPr>
                <w:b/>
                <w:sz w:val="17"/>
                <w:szCs w:val="17"/>
              </w:rPr>
              <w:t xml:space="preserve"> </w:t>
            </w:r>
          </w:p>
          <w:p w14:paraId="4DB7BBBC" w14:textId="3354D5E8" w:rsidR="00E11E68" w:rsidRPr="004F00F8" w:rsidRDefault="00E11E68" w:rsidP="00F311C9">
            <w:pPr>
              <w:jc w:val="center"/>
              <w:rPr>
                <w:sz w:val="17"/>
                <w:szCs w:val="17"/>
              </w:rPr>
            </w:pPr>
            <w:r w:rsidRPr="004F00F8">
              <w:rPr>
                <w:sz w:val="17"/>
                <w:szCs w:val="17"/>
              </w:rPr>
              <w:t>11 am – 12 pm</w:t>
            </w:r>
            <w:r w:rsidR="00A744F8" w:rsidRPr="004F00F8">
              <w:rPr>
                <w:sz w:val="17"/>
                <w:szCs w:val="17"/>
              </w:rPr>
              <w:t xml:space="preserve"> OLL</w:t>
            </w:r>
          </w:p>
          <w:p w14:paraId="6E491EE9" w14:textId="77777777" w:rsidR="00A744F8" w:rsidRPr="004F00F8" w:rsidRDefault="00A744F8" w:rsidP="00F44E1B">
            <w:pPr>
              <w:jc w:val="center"/>
              <w:rPr>
                <w:sz w:val="17"/>
                <w:szCs w:val="17"/>
              </w:rPr>
            </w:pPr>
            <w:r w:rsidRPr="004F00F8">
              <w:rPr>
                <w:sz w:val="17"/>
                <w:szCs w:val="17"/>
              </w:rPr>
              <w:t xml:space="preserve">Adult Faith Formation  </w:t>
            </w:r>
          </w:p>
          <w:p w14:paraId="634D1735" w14:textId="6798DC52" w:rsidR="00F44E1B" w:rsidRPr="004F00F8" w:rsidRDefault="00F44E1B" w:rsidP="00F44E1B">
            <w:pPr>
              <w:jc w:val="center"/>
              <w:rPr>
                <w:sz w:val="17"/>
                <w:szCs w:val="17"/>
              </w:rPr>
            </w:pPr>
            <w:r w:rsidRPr="004F00F8">
              <w:rPr>
                <w:sz w:val="17"/>
                <w:szCs w:val="17"/>
              </w:rPr>
              <w:t>5:30 pm OLL</w:t>
            </w:r>
          </w:p>
          <w:p w14:paraId="30E6E51A" w14:textId="67E8CCDD" w:rsidR="000447B3" w:rsidRPr="000069EE" w:rsidRDefault="000447B3" w:rsidP="00006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593429" w14:textId="422A4F99" w:rsidR="00A61453" w:rsidRDefault="00F958D4" w:rsidP="00C36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E1341F" w:rsidRPr="00EB0006">
              <w:rPr>
                <w:sz w:val="20"/>
                <w:szCs w:val="20"/>
              </w:rPr>
              <w:t xml:space="preserve"> Mass</w:t>
            </w:r>
            <w:r w:rsidR="00C3687F">
              <w:rPr>
                <w:sz w:val="20"/>
                <w:szCs w:val="20"/>
              </w:rPr>
              <w:t>-OLL</w:t>
            </w:r>
          </w:p>
          <w:p w14:paraId="3780ABEE" w14:textId="77777777" w:rsidR="00F70E18" w:rsidRDefault="00F70E18" w:rsidP="00565C29">
            <w:pPr>
              <w:jc w:val="center"/>
              <w:rPr>
                <w:sz w:val="20"/>
                <w:szCs w:val="20"/>
              </w:rPr>
            </w:pPr>
          </w:p>
          <w:p w14:paraId="6F45885F" w14:textId="71572704" w:rsidR="00565C29" w:rsidRPr="00565C29" w:rsidRDefault="00565C29" w:rsidP="00565C29">
            <w:pPr>
              <w:jc w:val="center"/>
              <w:rPr>
                <w:b/>
                <w:sz w:val="20"/>
                <w:szCs w:val="20"/>
              </w:rPr>
            </w:pPr>
            <w:r w:rsidRPr="00565C29">
              <w:rPr>
                <w:b/>
                <w:sz w:val="20"/>
                <w:szCs w:val="20"/>
              </w:rPr>
              <w:t>Mass at the Brook</w:t>
            </w:r>
          </w:p>
          <w:p w14:paraId="598D9906" w14:textId="77777777" w:rsidR="00565C29" w:rsidRPr="00565C29" w:rsidRDefault="00565C29" w:rsidP="00565C29">
            <w:pPr>
              <w:jc w:val="center"/>
              <w:rPr>
                <w:sz w:val="20"/>
                <w:szCs w:val="20"/>
              </w:rPr>
            </w:pPr>
            <w:r w:rsidRPr="00565C29">
              <w:rPr>
                <w:sz w:val="20"/>
                <w:szCs w:val="20"/>
              </w:rPr>
              <w:t>11:00 am</w:t>
            </w:r>
          </w:p>
          <w:p w14:paraId="51CFEE02" w14:textId="77777777" w:rsidR="00565C29" w:rsidRDefault="00565C29" w:rsidP="00C3687F">
            <w:pPr>
              <w:jc w:val="center"/>
              <w:rPr>
                <w:sz w:val="20"/>
                <w:szCs w:val="20"/>
              </w:rPr>
            </w:pPr>
          </w:p>
          <w:p w14:paraId="24EFE486" w14:textId="3293D9EF" w:rsidR="008C78EE" w:rsidRPr="00EB0006" w:rsidRDefault="008C78EE" w:rsidP="00B0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B36F39" w14:textId="432FD7D4" w:rsidR="00F311C9" w:rsidRDefault="00F958D4" w:rsidP="00C36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E1341F" w:rsidRPr="00EB0006">
              <w:rPr>
                <w:sz w:val="20"/>
                <w:szCs w:val="20"/>
              </w:rPr>
              <w:t xml:space="preserve"> Mass</w:t>
            </w:r>
            <w:r w:rsidR="00C3687F">
              <w:rPr>
                <w:sz w:val="20"/>
                <w:szCs w:val="20"/>
              </w:rPr>
              <w:t>-OLL</w:t>
            </w:r>
          </w:p>
          <w:p w14:paraId="320C3E57" w14:textId="3AD460E0" w:rsidR="006664C8" w:rsidRPr="000069EE" w:rsidRDefault="006664C8" w:rsidP="000069EE">
            <w:pPr>
              <w:rPr>
                <w:b/>
                <w:sz w:val="20"/>
                <w:szCs w:val="20"/>
              </w:rPr>
            </w:pPr>
          </w:p>
          <w:p w14:paraId="221EA67F" w14:textId="2442BB08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9999" w:themeFill="accent3"/>
          </w:tcPr>
          <w:p w14:paraId="52A6C0EB" w14:textId="77777777" w:rsidR="00B40B65" w:rsidRPr="0049108A" w:rsidRDefault="00B40B65" w:rsidP="00B40B65">
            <w:pPr>
              <w:jc w:val="center"/>
              <w:rPr>
                <w:sz w:val="20"/>
                <w:szCs w:val="20"/>
              </w:rPr>
            </w:pPr>
            <w:r w:rsidRPr="0049108A">
              <w:rPr>
                <w:b/>
                <w:sz w:val="20"/>
                <w:szCs w:val="20"/>
              </w:rPr>
              <w:t>Confessions</w:t>
            </w:r>
            <w:r w:rsidRPr="0049108A">
              <w:rPr>
                <w:sz w:val="20"/>
                <w:szCs w:val="20"/>
              </w:rPr>
              <w:t xml:space="preserve"> </w:t>
            </w:r>
          </w:p>
          <w:p w14:paraId="5D6D856B" w14:textId="4EECF350" w:rsidR="00B40B65" w:rsidRPr="0049108A" w:rsidRDefault="00B40B65" w:rsidP="00E11E68">
            <w:pPr>
              <w:jc w:val="center"/>
              <w:rPr>
                <w:sz w:val="20"/>
                <w:szCs w:val="20"/>
              </w:rPr>
            </w:pPr>
            <w:r w:rsidRPr="0049108A">
              <w:rPr>
                <w:sz w:val="20"/>
                <w:szCs w:val="20"/>
              </w:rPr>
              <w:t>3:00 pm</w:t>
            </w:r>
            <w:r w:rsidR="00C3687F" w:rsidRPr="0049108A">
              <w:rPr>
                <w:sz w:val="20"/>
                <w:szCs w:val="20"/>
              </w:rPr>
              <w:t>-OLL</w:t>
            </w:r>
          </w:p>
          <w:p w14:paraId="733F24B8" w14:textId="77777777" w:rsidR="00404082" w:rsidRPr="0049108A" w:rsidRDefault="00404082" w:rsidP="00E11E68">
            <w:pPr>
              <w:jc w:val="center"/>
              <w:rPr>
                <w:sz w:val="20"/>
                <w:szCs w:val="20"/>
              </w:rPr>
            </w:pPr>
          </w:p>
          <w:p w14:paraId="505B1293" w14:textId="580072D1" w:rsidR="001E2633" w:rsidRPr="0049108A" w:rsidRDefault="00B40B65" w:rsidP="00E11E68">
            <w:pPr>
              <w:jc w:val="center"/>
              <w:rPr>
                <w:b/>
                <w:sz w:val="20"/>
                <w:szCs w:val="20"/>
              </w:rPr>
            </w:pPr>
            <w:r w:rsidRPr="0049108A">
              <w:rPr>
                <w:b/>
                <w:sz w:val="20"/>
                <w:szCs w:val="20"/>
              </w:rPr>
              <w:t>4:00 pm Mass</w:t>
            </w:r>
            <w:r w:rsidR="00C3687F" w:rsidRPr="0049108A">
              <w:rPr>
                <w:b/>
                <w:sz w:val="20"/>
                <w:szCs w:val="20"/>
              </w:rPr>
              <w:t>-OLL</w:t>
            </w:r>
          </w:p>
          <w:p w14:paraId="2441A2E1" w14:textId="77777777" w:rsidR="00404082" w:rsidRPr="0049108A" w:rsidRDefault="00404082" w:rsidP="00E11E68">
            <w:pPr>
              <w:jc w:val="center"/>
              <w:rPr>
                <w:b/>
                <w:sz w:val="20"/>
                <w:szCs w:val="20"/>
              </w:rPr>
            </w:pPr>
          </w:p>
          <w:p w14:paraId="151B593C" w14:textId="3A15FBC7" w:rsidR="00FB4D4B" w:rsidRPr="0049108A" w:rsidRDefault="00FB4D4B" w:rsidP="00F311C9">
            <w:pPr>
              <w:jc w:val="center"/>
              <w:rPr>
                <w:b/>
                <w:sz w:val="20"/>
                <w:szCs w:val="20"/>
              </w:rPr>
            </w:pPr>
            <w:r w:rsidRPr="0049108A">
              <w:rPr>
                <w:b/>
                <w:sz w:val="20"/>
                <w:szCs w:val="20"/>
              </w:rPr>
              <w:t>St. Vincent Collection</w:t>
            </w:r>
          </w:p>
          <w:p w14:paraId="46E0C45D" w14:textId="66C268C2" w:rsidR="00D10F78" w:rsidRPr="00FB4D4B" w:rsidRDefault="00D10F78" w:rsidP="00F311C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5667" w14:paraId="02F3E94A" w14:textId="77777777" w:rsidTr="00A45327">
        <w:trPr>
          <w:trHeight w:val="25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0B5B6DE" w14:textId="3CA16046" w:rsidR="00F311C9" w:rsidRDefault="00BF1DAC" w:rsidP="00F311C9">
            <w:pPr>
              <w:pStyle w:val="Dates"/>
            </w:pPr>
            <w:r>
              <w:t>23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6353140" w14:textId="22C7BFFD" w:rsidR="00F311C9" w:rsidRDefault="00BF1DAC" w:rsidP="00F311C9">
            <w:pPr>
              <w:pStyle w:val="Dates"/>
            </w:pPr>
            <w:r>
              <w:t>24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1AF2C7C" w14:textId="33DF924A" w:rsidR="00F311C9" w:rsidRDefault="00BF1DAC" w:rsidP="003A45C7">
            <w:pPr>
              <w:pStyle w:val="Dates"/>
            </w:pPr>
            <w:r>
              <w:t>25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84A486C" w14:textId="5EF4F3C1" w:rsidR="00F311C9" w:rsidRDefault="00BF1DAC" w:rsidP="00F311C9">
            <w:pPr>
              <w:pStyle w:val="Dates"/>
            </w:pPr>
            <w:r>
              <w:t>26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24C913A1" w14:textId="37AFB553" w:rsidR="00F311C9" w:rsidRDefault="00BF1DAC" w:rsidP="00F311C9">
            <w:pPr>
              <w:pStyle w:val="Dates"/>
            </w:pPr>
            <w:r>
              <w:t>27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5102CA66" w14:textId="30F6CD9A" w:rsidR="00F311C9" w:rsidRDefault="00BF1DAC" w:rsidP="00F311C9">
            <w:pPr>
              <w:pStyle w:val="Dates"/>
            </w:pPr>
            <w:r>
              <w:t>28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9999" w:themeFill="accent3"/>
          </w:tcPr>
          <w:p w14:paraId="731B8CC2" w14:textId="116AC1D2" w:rsidR="00F311C9" w:rsidRDefault="00F311C9" w:rsidP="00F311C9">
            <w:pPr>
              <w:pStyle w:val="Dates"/>
            </w:pPr>
          </w:p>
        </w:tc>
      </w:tr>
      <w:tr w:rsidR="00615667" w14:paraId="74D6BF02" w14:textId="77777777" w:rsidTr="000069EE">
        <w:trPr>
          <w:trHeight w:hRule="exact" w:val="217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9999" w:themeFill="accent3"/>
          </w:tcPr>
          <w:p w14:paraId="5F8D016D" w14:textId="77777777" w:rsidR="00B40B65" w:rsidRPr="004426F6" w:rsidRDefault="00B40B65" w:rsidP="00B40B65">
            <w:pPr>
              <w:jc w:val="center"/>
              <w:rPr>
                <w:b/>
                <w:sz w:val="15"/>
                <w:szCs w:val="15"/>
              </w:rPr>
            </w:pPr>
            <w:r w:rsidRPr="004426F6">
              <w:rPr>
                <w:b/>
                <w:sz w:val="15"/>
                <w:szCs w:val="15"/>
              </w:rPr>
              <w:t>Confessions</w:t>
            </w:r>
          </w:p>
          <w:p w14:paraId="3F7C926E" w14:textId="5A1FAA06" w:rsidR="00B40B65" w:rsidRPr="004426F6" w:rsidRDefault="00B40B65" w:rsidP="00B40B65">
            <w:pPr>
              <w:jc w:val="center"/>
              <w:rPr>
                <w:sz w:val="15"/>
                <w:szCs w:val="15"/>
              </w:rPr>
            </w:pPr>
            <w:r w:rsidRPr="004426F6">
              <w:rPr>
                <w:sz w:val="15"/>
                <w:szCs w:val="15"/>
              </w:rPr>
              <w:t>8:00 am</w:t>
            </w:r>
            <w:r w:rsidR="00C3687F" w:rsidRPr="004426F6">
              <w:rPr>
                <w:sz w:val="15"/>
                <w:szCs w:val="15"/>
              </w:rPr>
              <w:t>-OLL</w:t>
            </w:r>
          </w:p>
          <w:p w14:paraId="0BCA932E" w14:textId="07FBFF0F" w:rsidR="00C3687F" w:rsidRPr="004426F6" w:rsidRDefault="00C3687F" w:rsidP="00B40B65">
            <w:pPr>
              <w:jc w:val="center"/>
              <w:rPr>
                <w:sz w:val="15"/>
                <w:szCs w:val="15"/>
              </w:rPr>
            </w:pPr>
            <w:r w:rsidRPr="004426F6">
              <w:rPr>
                <w:sz w:val="15"/>
                <w:szCs w:val="15"/>
              </w:rPr>
              <w:t>8:30 am-St. J</w:t>
            </w:r>
          </w:p>
          <w:p w14:paraId="290A6C04" w14:textId="26A23568" w:rsidR="00B40B65" w:rsidRPr="004426F6" w:rsidRDefault="00C3687F" w:rsidP="00C3687F">
            <w:pPr>
              <w:jc w:val="center"/>
              <w:rPr>
                <w:sz w:val="15"/>
                <w:szCs w:val="15"/>
              </w:rPr>
            </w:pPr>
            <w:r w:rsidRPr="004426F6">
              <w:rPr>
                <w:sz w:val="15"/>
                <w:szCs w:val="15"/>
              </w:rPr>
              <w:t>10:30 am-St. H</w:t>
            </w:r>
          </w:p>
          <w:p w14:paraId="018E9DCD" w14:textId="35C743EA" w:rsidR="00D10F78" w:rsidRPr="004426F6" w:rsidRDefault="00B40B65" w:rsidP="00C3687F">
            <w:pPr>
              <w:jc w:val="center"/>
              <w:rPr>
                <w:b/>
                <w:sz w:val="15"/>
                <w:szCs w:val="15"/>
              </w:rPr>
            </w:pPr>
            <w:r w:rsidRPr="004426F6">
              <w:rPr>
                <w:b/>
                <w:sz w:val="15"/>
                <w:szCs w:val="15"/>
              </w:rPr>
              <w:t>9:00 am Mass</w:t>
            </w:r>
            <w:r w:rsidR="00C3687F" w:rsidRPr="004426F6">
              <w:rPr>
                <w:b/>
                <w:sz w:val="15"/>
                <w:szCs w:val="15"/>
              </w:rPr>
              <w:t>-OLL</w:t>
            </w:r>
          </w:p>
          <w:p w14:paraId="3885346F" w14:textId="5404B78D" w:rsidR="00C3687F" w:rsidRPr="004426F6" w:rsidRDefault="00C3687F" w:rsidP="00C3687F">
            <w:pPr>
              <w:jc w:val="center"/>
              <w:rPr>
                <w:b/>
                <w:sz w:val="15"/>
                <w:szCs w:val="15"/>
              </w:rPr>
            </w:pPr>
            <w:r w:rsidRPr="004426F6">
              <w:rPr>
                <w:b/>
                <w:sz w:val="15"/>
                <w:szCs w:val="15"/>
              </w:rPr>
              <w:t>9:00 am Mass-St. J</w:t>
            </w:r>
          </w:p>
          <w:p w14:paraId="15A39F16" w14:textId="384AD873" w:rsidR="00B40B65" w:rsidRPr="004426F6" w:rsidRDefault="00C3687F" w:rsidP="00C3687F">
            <w:pPr>
              <w:jc w:val="center"/>
              <w:rPr>
                <w:b/>
                <w:sz w:val="15"/>
                <w:szCs w:val="15"/>
              </w:rPr>
            </w:pPr>
            <w:r w:rsidRPr="004426F6">
              <w:rPr>
                <w:b/>
                <w:sz w:val="15"/>
                <w:szCs w:val="15"/>
              </w:rPr>
              <w:t>11:00 am Mass-St. H</w:t>
            </w:r>
          </w:p>
          <w:p w14:paraId="45D0EEE1" w14:textId="523947E3" w:rsidR="00FB4D4B" w:rsidRPr="004426F6" w:rsidRDefault="00FB4D4B" w:rsidP="002F1222">
            <w:pPr>
              <w:jc w:val="center"/>
              <w:rPr>
                <w:b/>
                <w:sz w:val="15"/>
                <w:szCs w:val="15"/>
              </w:rPr>
            </w:pPr>
            <w:r w:rsidRPr="004426F6">
              <w:rPr>
                <w:b/>
                <w:sz w:val="15"/>
                <w:szCs w:val="15"/>
              </w:rPr>
              <w:t>St. Vincent Collection</w:t>
            </w:r>
            <w:r w:rsidR="00F135E7" w:rsidRPr="004426F6">
              <w:rPr>
                <w:b/>
                <w:sz w:val="15"/>
                <w:szCs w:val="15"/>
              </w:rPr>
              <w:t>s</w:t>
            </w:r>
          </w:p>
          <w:p w14:paraId="771E584A" w14:textId="77777777" w:rsidR="00F17186" w:rsidRPr="000069EE" w:rsidRDefault="00F17186" w:rsidP="002F1222">
            <w:pPr>
              <w:rPr>
                <w:sz w:val="14"/>
                <w:szCs w:val="14"/>
              </w:rPr>
            </w:pPr>
          </w:p>
          <w:p w14:paraId="59A2C74B" w14:textId="764499D9" w:rsidR="00F311C9" w:rsidRPr="000069EE" w:rsidRDefault="00F311C9" w:rsidP="002B5B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F04DE" w14:textId="4D311CCA" w:rsidR="00F311C9" w:rsidRDefault="00F91E92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6879E0">
              <w:rPr>
                <w:sz w:val="20"/>
                <w:szCs w:val="20"/>
              </w:rPr>
              <w:t>0 am Mass-St. H</w:t>
            </w:r>
          </w:p>
          <w:p w14:paraId="1644AEDF" w14:textId="75ACA255" w:rsidR="00AA3F04" w:rsidRDefault="00AA3F04" w:rsidP="00F311C9">
            <w:pPr>
              <w:jc w:val="center"/>
              <w:rPr>
                <w:sz w:val="20"/>
                <w:szCs w:val="20"/>
              </w:rPr>
            </w:pPr>
          </w:p>
          <w:p w14:paraId="54C462AF" w14:textId="17B90886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2B5BE5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DDB25F" w14:textId="1D78D981" w:rsidR="00F311C9" w:rsidRDefault="006F21E8" w:rsidP="00C36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  <w:r w:rsidR="00C3687F">
              <w:rPr>
                <w:sz w:val="20"/>
                <w:szCs w:val="20"/>
              </w:rPr>
              <w:t>-OLL</w:t>
            </w:r>
          </w:p>
          <w:p w14:paraId="403CECC6" w14:textId="7C5449A2" w:rsidR="00960C56" w:rsidRDefault="00960C56" w:rsidP="00C3687F">
            <w:pPr>
              <w:jc w:val="center"/>
              <w:rPr>
                <w:sz w:val="20"/>
                <w:szCs w:val="20"/>
              </w:rPr>
            </w:pPr>
          </w:p>
          <w:p w14:paraId="611AF943" w14:textId="77777777" w:rsidR="009F4BF1" w:rsidRPr="002B5BE5" w:rsidRDefault="009F4BF1" w:rsidP="00C3687F">
            <w:pPr>
              <w:jc w:val="center"/>
              <w:rPr>
                <w:sz w:val="20"/>
                <w:szCs w:val="20"/>
              </w:rPr>
            </w:pPr>
          </w:p>
          <w:p w14:paraId="51D42A56" w14:textId="342075D0" w:rsidR="009F4BF1" w:rsidRPr="009F4BF1" w:rsidRDefault="009F4BF1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BE9CDB" w14:textId="77777777" w:rsidR="00F311C9" w:rsidRPr="00F44E1B" w:rsidRDefault="00C3687F" w:rsidP="00F311C9">
            <w:pPr>
              <w:jc w:val="center"/>
              <w:rPr>
                <w:sz w:val="14"/>
                <w:szCs w:val="14"/>
              </w:rPr>
            </w:pPr>
            <w:r w:rsidRPr="00F44E1B">
              <w:rPr>
                <w:sz w:val="14"/>
                <w:szCs w:val="14"/>
              </w:rPr>
              <w:t>9:00 am Mass-OLL</w:t>
            </w:r>
          </w:p>
          <w:p w14:paraId="1F8A952E" w14:textId="2E99A7F0" w:rsidR="00C3687F" w:rsidRPr="00F44E1B" w:rsidRDefault="00F91E92" w:rsidP="00F311C9">
            <w:pPr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  <w:r w:rsidRPr="00F44E1B">
              <w:rPr>
                <w:sz w:val="14"/>
                <w:szCs w:val="14"/>
              </w:rPr>
              <w:t>9:0</w:t>
            </w:r>
            <w:r w:rsidR="006879E0" w:rsidRPr="00F44E1B">
              <w:rPr>
                <w:sz w:val="14"/>
                <w:szCs w:val="14"/>
              </w:rPr>
              <w:t>0 am Mass-St. H</w:t>
            </w:r>
          </w:p>
          <w:p w14:paraId="56D1AFBE" w14:textId="77777777" w:rsidR="00E11E68" w:rsidRPr="00F44E1B" w:rsidRDefault="00E11E68" w:rsidP="00F311C9">
            <w:pPr>
              <w:jc w:val="center"/>
              <w:rPr>
                <w:b/>
                <w:sz w:val="14"/>
                <w:szCs w:val="14"/>
              </w:rPr>
            </w:pPr>
            <w:r w:rsidRPr="00F44E1B">
              <w:rPr>
                <w:b/>
                <w:sz w:val="14"/>
                <w:szCs w:val="14"/>
              </w:rPr>
              <w:t>5 hours of Adoration</w:t>
            </w:r>
          </w:p>
          <w:p w14:paraId="79456841" w14:textId="4FEEB3AF" w:rsidR="00E11E68" w:rsidRPr="00F44E1B" w:rsidRDefault="00E11E68" w:rsidP="00EA345A">
            <w:pPr>
              <w:jc w:val="center"/>
              <w:rPr>
                <w:sz w:val="14"/>
                <w:szCs w:val="14"/>
              </w:rPr>
            </w:pPr>
            <w:r w:rsidRPr="00F44E1B">
              <w:rPr>
                <w:sz w:val="14"/>
                <w:szCs w:val="14"/>
              </w:rPr>
              <w:t>10 am – 3 pm</w:t>
            </w:r>
            <w:r w:rsidR="00EA345A" w:rsidRPr="00F44E1B">
              <w:rPr>
                <w:sz w:val="14"/>
                <w:szCs w:val="14"/>
              </w:rPr>
              <w:t xml:space="preserve"> </w:t>
            </w:r>
            <w:r w:rsidRPr="00F44E1B">
              <w:rPr>
                <w:sz w:val="14"/>
                <w:szCs w:val="14"/>
              </w:rPr>
              <w:t>OLL</w:t>
            </w:r>
          </w:p>
          <w:p w14:paraId="5DA99A78" w14:textId="77777777" w:rsidR="00E11E68" w:rsidRPr="00F44E1B" w:rsidRDefault="00E11E68" w:rsidP="00F311C9">
            <w:pPr>
              <w:jc w:val="center"/>
              <w:rPr>
                <w:b/>
                <w:sz w:val="14"/>
                <w:szCs w:val="14"/>
              </w:rPr>
            </w:pPr>
            <w:r w:rsidRPr="00F44E1B">
              <w:rPr>
                <w:b/>
                <w:sz w:val="14"/>
                <w:szCs w:val="14"/>
              </w:rPr>
              <w:t>Confession</w:t>
            </w:r>
          </w:p>
          <w:p w14:paraId="378FF859" w14:textId="28329BDC" w:rsidR="006A6ACF" w:rsidRPr="00F44E1B" w:rsidRDefault="00E11E68" w:rsidP="000069EE">
            <w:pPr>
              <w:jc w:val="center"/>
              <w:rPr>
                <w:sz w:val="14"/>
                <w:szCs w:val="14"/>
              </w:rPr>
            </w:pPr>
            <w:r w:rsidRPr="00F44E1B">
              <w:rPr>
                <w:sz w:val="14"/>
                <w:szCs w:val="14"/>
              </w:rPr>
              <w:t>11 am - 12 pm</w:t>
            </w:r>
            <w:r w:rsidR="00EA345A" w:rsidRPr="00F44E1B">
              <w:rPr>
                <w:sz w:val="14"/>
                <w:szCs w:val="14"/>
              </w:rPr>
              <w:t xml:space="preserve"> </w:t>
            </w:r>
            <w:r w:rsidRPr="00F44E1B">
              <w:rPr>
                <w:sz w:val="14"/>
                <w:szCs w:val="14"/>
              </w:rPr>
              <w:t>OLL</w:t>
            </w:r>
          </w:p>
          <w:p w14:paraId="5DE40E69" w14:textId="77777777" w:rsidR="00E11E68" w:rsidRPr="00F44E1B" w:rsidRDefault="00E11E68" w:rsidP="00F311C9">
            <w:pPr>
              <w:jc w:val="center"/>
              <w:rPr>
                <w:b/>
                <w:sz w:val="14"/>
                <w:szCs w:val="14"/>
              </w:rPr>
            </w:pPr>
            <w:r w:rsidRPr="00F44E1B">
              <w:rPr>
                <w:b/>
                <w:sz w:val="14"/>
                <w:szCs w:val="14"/>
              </w:rPr>
              <w:t>Ladies’ Card Club</w:t>
            </w:r>
          </w:p>
          <w:p w14:paraId="464F033D" w14:textId="61C4022A" w:rsidR="008074B1" w:rsidRPr="00F44E1B" w:rsidRDefault="00E11E68" w:rsidP="000069EE">
            <w:pPr>
              <w:jc w:val="center"/>
              <w:rPr>
                <w:sz w:val="14"/>
                <w:szCs w:val="14"/>
              </w:rPr>
            </w:pPr>
            <w:r w:rsidRPr="00F44E1B">
              <w:rPr>
                <w:sz w:val="14"/>
                <w:szCs w:val="14"/>
              </w:rPr>
              <w:t>1:00-4:00 pm- St. J</w:t>
            </w:r>
          </w:p>
          <w:p w14:paraId="69C9A2EE" w14:textId="5A182D37" w:rsidR="00F44E1B" w:rsidRPr="00F44E1B" w:rsidRDefault="00A744F8" w:rsidP="00F44E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Adult Faith Formation </w:t>
            </w:r>
            <w:r w:rsidR="00F44E1B" w:rsidRPr="00F44E1B">
              <w:rPr>
                <w:sz w:val="14"/>
                <w:szCs w:val="14"/>
              </w:rPr>
              <w:t>5:30 pm OLL</w:t>
            </w:r>
          </w:p>
          <w:p w14:paraId="3793EA7D" w14:textId="77777777" w:rsidR="00F44E1B" w:rsidRDefault="00F44E1B" w:rsidP="000069EE">
            <w:pPr>
              <w:jc w:val="center"/>
              <w:rPr>
                <w:sz w:val="16"/>
                <w:szCs w:val="16"/>
              </w:rPr>
            </w:pPr>
          </w:p>
          <w:p w14:paraId="158F525F" w14:textId="77777777" w:rsidR="00F44E1B" w:rsidRPr="000069EE" w:rsidRDefault="00F44E1B" w:rsidP="000069EE">
            <w:pPr>
              <w:jc w:val="center"/>
              <w:rPr>
                <w:sz w:val="16"/>
                <w:szCs w:val="16"/>
              </w:rPr>
            </w:pPr>
          </w:p>
          <w:p w14:paraId="1EF272BF" w14:textId="71C9FDCE" w:rsidR="006A6ACF" w:rsidRPr="008074B1" w:rsidRDefault="006A6ACF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690B78" w14:textId="77777777" w:rsidR="00AA3F04" w:rsidRDefault="00C3687F" w:rsidP="00633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Mass-OLL</w:t>
            </w:r>
          </w:p>
          <w:p w14:paraId="3272A68E" w14:textId="77777777" w:rsidR="00C3687F" w:rsidRDefault="00F91E92" w:rsidP="00633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6879E0">
              <w:rPr>
                <w:sz w:val="20"/>
                <w:szCs w:val="20"/>
              </w:rPr>
              <w:t>0 am Mass-St. H</w:t>
            </w:r>
          </w:p>
          <w:p w14:paraId="6FE52CD1" w14:textId="77777777" w:rsidR="0049108A" w:rsidRPr="0049108A" w:rsidRDefault="0049108A" w:rsidP="0049108A">
            <w:pPr>
              <w:jc w:val="center"/>
              <w:rPr>
                <w:b/>
                <w:sz w:val="20"/>
                <w:szCs w:val="20"/>
              </w:rPr>
            </w:pPr>
            <w:r w:rsidRPr="0049108A">
              <w:rPr>
                <w:b/>
                <w:sz w:val="20"/>
                <w:szCs w:val="20"/>
              </w:rPr>
              <w:t>Welcome Team Meeting</w:t>
            </w:r>
          </w:p>
          <w:p w14:paraId="11D11ECA" w14:textId="75657204" w:rsidR="0049108A" w:rsidRPr="002B5BE5" w:rsidRDefault="007930F9" w:rsidP="00491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OLL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47474F" w14:textId="1E00396B" w:rsidR="004B03B6" w:rsidRPr="002B5BE5" w:rsidRDefault="000217EB" w:rsidP="0053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Mass-OLL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9999" w:themeFill="accent3"/>
          </w:tcPr>
          <w:p w14:paraId="34D89B9E" w14:textId="2D646D17" w:rsidR="00AA3F04" w:rsidRPr="00AA3F04" w:rsidRDefault="00AA3F04" w:rsidP="00372A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11C9" w14:paraId="2A7C7C5F" w14:textId="77777777" w:rsidTr="000069EE">
        <w:trPr>
          <w:trHeight w:hRule="exact" w:val="1545"/>
        </w:trPr>
        <w:tc>
          <w:tcPr>
            <w:tcW w:w="10793" w:type="dxa"/>
            <w:gridSpan w:val="7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6443CA9C" w14:textId="48218B89" w:rsidR="005B1F1F" w:rsidRPr="000069EE" w:rsidRDefault="005C26FB" w:rsidP="00E976D3">
            <w:pPr>
              <w:rPr>
                <w:rFonts w:ascii="Corbel" w:hAnsi="Corbel"/>
                <w:sz w:val="20"/>
                <w:szCs w:val="20"/>
              </w:rPr>
            </w:pPr>
            <w:r w:rsidRPr="005B1F1F">
              <w:rPr>
                <w:rFonts w:ascii="Corbel" w:hAnsi="Corbel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B7E5C" wp14:editId="35501571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24765</wp:posOffset>
                      </wp:positionV>
                      <wp:extent cx="2636520" cy="876300"/>
                      <wp:effectExtent l="0" t="0" r="1143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652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152F8F" w14:textId="7BDA26FD" w:rsidR="00D511A2" w:rsidRPr="00740F4B" w:rsidRDefault="00D511A2" w:rsidP="00D511A2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740F4B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Upcoming Events in March:</w:t>
                                  </w:r>
                                </w:p>
                                <w:p w14:paraId="24A32CEA" w14:textId="1FC01594" w:rsidR="00AD3D5F" w:rsidRPr="00740F4B" w:rsidRDefault="00565C29" w:rsidP="00D511A2">
                                  <w:pPr>
                                    <w:shd w:val="clear" w:color="auto" w:fill="FFFFFF" w:themeFill="background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0F4B">
                                    <w:rPr>
                                      <w:sz w:val="20"/>
                                      <w:szCs w:val="20"/>
                                    </w:rPr>
                                    <w:t>Ash Wednesday: March 5</w:t>
                                  </w:r>
                                  <w:r w:rsidRPr="00740F4B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F57F81" w:rsidRPr="00740F4B">
                                    <w:rPr>
                                      <w:sz w:val="20"/>
                                      <w:szCs w:val="20"/>
                                    </w:rPr>
                                    <w:t>, 2025</w:t>
                                  </w:r>
                                </w:p>
                                <w:p w14:paraId="678CF4C5" w14:textId="77777777" w:rsidR="00740F4B" w:rsidRPr="00740F4B" w:rsidRDefault="002B35E3" w:rsidP="00D511A2">
                                  <w:pPr>
                                    <w:shd w:val="clear" w:color="auto" w:fill="FFFFFF" w:themeFill="background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0F4B">
                                    <w:rPr>
                                      <w:sz w:val="20"/>
                                      <w:szCs w:val="20"/>
                                    </w:rPr>
                                    <w:t xml:space="preserve">Mass times: 9:00 am </w:t>
                                  </w:r>
                                  <w:r w:rsidR="00740F4B" w:rsidRPr="00740F4B">
                                    <w:rPr>
                                      <w:sz w:val="20"/>
                                      <w:szCs w:val="20"/>
                                    </w:rPr>
                                    <w:t xml:space="preserve">&amp; 4:00 pm </w:t>
                                  </w:r>
                                  <w:r w:rsidRPr="00740F4B">
                                    <w:rPr>
                                      <w:sz w:val="20"/>
                                      <w:szCs w:val="20"/>
                                    </w:rPr>
                                    <w:t xml:space="preserve">OLL, </w:t>
                                  </w:r>
                                </w:p>
                                <w:p w14:paraId="7BC77F18" w14:textId="334B3715" w:rsidR="00AD3D5F" w:rsidRPr="00740F4B" w:rsidRDefault="002B35E3" w:rsidP="00D511A2">
                                  <w:pPr>
                                    <w:shd w:val="clear" w:color="auto" w:fill="FFFFFF" w:themeFill="background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0F4B">
                                    <w:rPr>
                                      <w:sz w:val="20"/>
                                      <w:szCs w:val="20"/>
                                    </w:rPr>
                                    <w:t>9:00 am St. J, 11:00 am St. H</w:t>
                                  </w:r>
                                </w:p>
                                <w:p w14:paraId="789ECB60" w14:textId="77777777" w:rsidR="00D511A2" w:rsidRDefault="00D511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B7E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24.95pt;margin-top:1.95pt;width:207.6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" fillcolor="#fcc [660]" strokeweight=".5pt">
                      <v:textbox>
                        <w:txbxContent>
                          <w:p w14:paraId="42152F8F" w14:textId="7BDA26FD" w:rsidR="00D511A2" w:rsidRPr="00740F4B" w:rsidRDefault="00D511A2" w:rsidP="00D511A2">
                            <w:pPr>
                              <w:shd w:val="clear" w:color="auto" w:fill="FFFFFF" w:themeFill="background1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40F4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Upcoming Events in March:</w:t>
                            </w:r>
                          </w:p>
                          <w:p w14:paraId="24A32CEA" w14:textId="1FC01594" w:rsidR="00AD3D5F" w:rsidRPr="00740F4B" w:rsidRDefault="00565C29" w:rsidP="00D511A2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 w:rsidRPr="00740F4B">
                              <w:rPr>
                                <w:sz w:val="20"/>
                                <w:szCs w:val="20"/>
                              </w:rPr>
                              <w:t>Ash Wednesday: March 5</w:t>
                            </w:r>
                            <w:r w:rsidRPr="00740F4B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F57F81" w:rsidRPr="00740F4B">
                              <w:rPr>
                                <w:sz w:val="20"/>
                                <w:szCs w:val="20"/>
                              </w:rPr>
                              <w:t>, 2025</w:t>
                            </w:r>
                            <w:bookmarkStart w:id="1" w:name="_GoBack"/>
                            <w:bookmarkEnd w:id="1"/>
                          </w:p>
                          <w:p w14:paraId="678CF4C5" w14:textId="77777777" w:rsidR="00740F4B" w:rsidRPr="00740F4B" w:rsidRDefault="002B35E3" w:rsidP="00D511A2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 w:rsidRPr="00740F4B">
                              <w:rPr>
                                <w:sz w:val="20"/>
                                <w:szCs w:val="20"/>
                              </w:rPr>
                              <w:t xml:space="preserve">Mass times: 9:00 am </w:t>
                            </w:r>
                            <w:r w:rsidR="00740F4B" w:rsidRPr="00740F4B">
                              <w:rPr>
                                <w:sz w:val="20"/>
                                <w:szCs w:val="20"/>
                              </w:rPr>
                              <w:t xml:space="preserve">&amp; 4:00 pm </w:t>
                            </w:r>
                            <w:r w:rsidRPr="00740F4B">
                              <w:rPr>
                                <w:sz w:val="20"/>
                                <w:szCs w:val="20"/>
                              </w:rPr>
                              <w:t xml:space="preserve">OLL, </w:t>
                            </w:r>
                          </w:p>
                          <w:p w14:paraId="7BC77F18" w14:textId="334B3715" w:rsidR="00AD3D5F" w:rsidRPr="00740F4B" w:rsidRDefault="002B35E3" w:rsidP="00D511A2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 w:rsidRPr="00740F4B">
                              <w:rPr>
                                <w:sz w:val="20"/>
                                <w:szCs w:val="20"/>
                              </w:rPr>
                              <w:t>9:00 am St. J, 11:00 am St. H</w:t>
                            </w:r>
                          </w:p>
                          <w:p w14:paraId="789ECB60" w14:textId="77777777" w:rsidR="00D511A2" w:rsidRDefault="00D511A2"/>
                        </w:txbxContent>
                      </v:textbox>
                    </v:shape>
                  </w:pict>
                </mc:Fallback>
              </mc:AlternateContent>
            </w:r>
            <w:r w:rsidRPr="000069EE">
              <w:rPr>
                <w:rFonts w:ascii="Corbel" w:hAnsi="Corbe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1470D7" wp14:editId="2FBB1B04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28575</wp:posOffset>
                      </wp:positionV>
                      <wp:extent cx="1493520" cy="885825"/>
                      <wp:effectExtent l="0" t="0" r="1143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3520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E29868" w14:textId="71E800CA" w:rsidR="00D511A2" w:rsidRDefault="00D511A2">
                                  <w:r>
                                    <w:t>OLL: Our Lady of the Lake</w:t>
                                  </w:r>
                                </w:p>
                                <w:p w14:paraId="6C733EFD" w14:textId="596CA259" w:rsidR="00D511A2" w:rsidRDefault="00D511A2">
                                  <w:r>
                                    <w:t>St</w:t>
                                  </w:r>
                                  <w:r w:rsidR="00DA2CDD">
                                    <w:t>.</w:t>
                                  </w:r>
                                  <w:r>
                                    <w:t xml:space="preserve"> J: St. James</w:t>
                                  </w:r>
                                </w:p>
                                <w:p w14:paraId="11B6D909" w14:textId="42664A4D" w:rsidR="00D511A2" w:rsidRDefault="00D511A2">
                                  <w:r>
                                    <w:t>St. H: St Hubert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470D7" id="Text Box 5" o:spid="_x0000_s1027" type="#_x0000_t202" style="position:absolute;margin-left:206.45pt;margin-top:2.25pt;width:117.6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" fillcolor="white [3201]" strokeweight=".5pt">
                      <v:textbox>
                        <w:txbxContent>
                          <w:p w14:paraId="69E29868" w14:textId="71E800CA" w:rsidR="00D511A2" w:rsidRDefault="00D511A2">
                            <w:r>
                              <w:t>OLL: Our Lady of the Lake</w:t>
                            </w:r>
                          </w:p>
                          <w:p w14:paraId="6C733EFD" w14:textId="596CA259" w:rsidR="00D511A2" w:rsidRDefault="00D511A2">
                            <w:r>
                              <w:t>St</w:t>
                            </w:r>
                            <w:r w:rsidR="00DA2CDD">
                              <w:t>.</w:t>
                            </w:r>
                            <w:r>
                              <w:t xml:space="preserve"> J: St. James</w:t>
                            </w:r>
                          </w:p>
                          <w:p w14:paraId="11B6D909" w14:textId="42664A4D" w:rsidR="00D511A2" w:rsidRDefault="00D511A2">
                            <w:r>
                              <w:t>St. H: St Hubert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1C9" w:rsidRPr="000069EE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</w:t>
            </w:r>
            <w:r w:rsidR="00F311C9" w:rsidRPr="000069EE">
              <w:rPr>
                <w:rFonts w:ascii="Corbel" w:hAnsi="Corbel"/>
                <w:b/>
                <w:sz w:val="20"/>
                <w:szCs w:val="20"/>
                <w:u w:val="single"/>
              </w:rPr>
              <w:t>:</w:t>
            </w:r>
          </w:p>
          <w:p w14:paraId="52A8012C" w14:textId="74F83D90" w:rsidR="0017687E" w:rsidRPr="000069EE" w:rsidRDefault="00D511A2" w:rsidP="00E976D3">
            <w:pPr>
              <w:rPr>
                <w:rFonts w:ascii="Corbel" w:hAnsi="Corbel"/>
                <w:sz w:val="22"/>
                <w:szCs w:val="22"/>
              </w:rPr>
            </w:pPr>
            <w:r w:rsidRPr="000069EE">
              <w:rPr>
                <w:rFonts w:ascii="Corbel" w:hAnsi="Corbel"/>
                <w:sz w:val="22"/>
                <w:szCs w:val="22"/>
              </w:rPr>
              <w:t xml:space="preserve">OLL </w:t>
            </w:r>
            <w:r w:rsidR="00F311C9" w:rsidRPr="000069EE">
              <w:rPr>
                <w:rFonts w:ascii="Corbel" w:hAnsi="Corbel"/>
                <w:sz w:val="22"/>
                <w:szCs w:val="22"/>
              </w:rPr>
              <w:t>Mon</w:t>
            </w:r>
            <w:r w:rsidR="00AE10B5" w:rsidRPr="000069EE">
              <w:rPr>
                <w:rFonts w:ascii="Corbel" w:hAnsi="Corbel"/>
                <w:sz w:val="22"/>
                <w:szCs w:val="22"/>
              </w:rPr>
              <w:t>day – Friday   8:00 am – 4:00 pm</w:t>
            </w:r>
          </w:p>
          <w:p w14:paraId="253F5D3F" w14:textId="09D33586" w:rsidR="00E976D3" w:rsidRPr="000069EE" w:rsidRDefault="00E976D3" w:rsidP="00D511A2">
            <w:pPr>
              <w:rPr>
                <w:rFonts w:ascii="Corbel" w:hAnsi="Corbel"/>
                <w:sz w:val="22"/>
                <w:szCs w:val="22"/>
              </w:rPr>
            </w:pPr>
          </w:p>
          <w:p w14:paraId="0B49D4FC" w14:textId="1B2C38B7" w:rsidR="009B0893" w:rsidRPr="00FC3EBC" w:rsidRDefault="009B0893" w:rsidP="00D511A2">
            <w:pPr>
              <w:rPr>
                <w:rFonts w:ascii="Corbel" w:hAnsi="Corbel"/>
                <w:color w:val="FFC000"/>
                <w:sz w:val="20"/>
                <w:szCs w:val="20"/>
              </w:rPr>
            </w:pPr>
          </w:p>
        </w:tc>
      </w:tr>
    </w:tbl>
    <w:p w14:paraId="790F1765" w14:textId="4E6C3415" w:rsidR="000069EE" w:rsidRPr="007F3D22" w:rsidRDefault="000069EE" w:rsidP="000069EE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BF0000" w:themeColor="accent1" w:themeShade="BF"/>
          <w:sz w:val="52"/>
          <w:szCs w:val="52"/>
        </w:rPr>
      </w:pPr>
    </w:p>
    <w:p w14:paraId="5E5C8A33" w14:textId="634C8FEF" w:rsidR="00940709" w:rsidRPr="00D279E2" w:rsidRDefault="00017272" w:rsidP="000069EE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CC3300"/>
          <w:sz w:val="96"/>
          <w:szCs w:val="96"/>
        </w:rPr>
      </w:pPr>
      <w:r>
        <w:rPr>
          <w:noProof/>
          <w:color w:val="FF9900"/>
          <w:sz w:val="8"/>
          <w:szCs w:val="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7D74EB" wp14:editId="30B9A463">
                <wp:simplePos x="0" y="0"/>
                <wp:positionH relativeFrom="column">
                  <wp:posOffset>1105514</wp:posOffset>
                </wp:positionH>
                <wp:positionV relativeFrom="paragraph">
                  <wp:posOffset>514637</wp:posOffset>
                </wp:positionV>
                <wp:extent cx="1570703" cy="294968"/>
                <wp:effectExtent l="0" t="0" r="0" b="0"/>
                <wp:wrapNone/>
                <wp:docPr id="135630008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703" cy="294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018851" w14:textId="2A1D559E" w:rsidR="00D279E2" w:rsidRPr="00017272" w:rsidRDefault="00D279E2" w:rsidP="00017272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E64823" w:themeColor="accent5"/>
                                <w:sz w:val="24"/>
                                <w:szCs w:val="24"/>
                              </w:rPr>
                            </w:pPr>
                            <w:r w:rsidRPr="00017272">
                              <w:rPr>
                                <w:rFonts w:ascii="Monotype Corsiva" w:hAnsi="Monotype Corsiva"/>
                                <w:b/>
                                <w:bCs/>
                                <w:color w:val="E64823" w:themeColor="accent5"/>
                                <w:sz w:val="24"/>
                                <w:szCs w:val="24"/>
                              </w:rPr>
                              <w:t>Our Lady of the Lake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7D74EB" id="_x0000_s1028" type="#_x0000_t202" style="position:absolute;left:0;text-align:left;margin-left:87.05pt;margin-top:40.5pt;width:123.7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" fillcolor="white [3201]" stroked="f" strokeweight=".5pt">
                <v:textbox>
                  <w:txbxContent>
                    <w:p w14:paraId="3C018851" w14:textId="2A1D559E" w:rsidR="00D279E2" w:rsidRPr="00017272" w:rsidRDefault="00D279E2" w:rsidP="00017272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E64823" w:themeColor="accent5"/>
                          <w:sz w:val="24"/>
                          <w:szCs w:val="24"/>
                        </w:rPr>
                      </w:pPr>
                      <w:r w:rsidRPr="00017272">
                        <w:rPr>
                          <w:rFonts w:ascii="Monotype Corsiva" w:hAnsi="Monotype Corsiva"/>
                          <w:b/>
                          <w:bCs/>
                          <w:color w:val="E64823" w:themeColor="accent5"/>
                          <w:sz w:val="24"/>
                          <w:szCs w:val="24"/>
                        </w:rPr>
                        <w:t>Our Lady of the Lake</w:t>
                      </w:r>
                    </w:p>
                  </w:txbxContent>
                </v:textbox>
              </v:shape>
            </w:pict>
          </mc:Fallback>
        </mc:AlternateContent>
      </w:r>
      <w:r w:rsidR="000069EE" w:rsidRPr="00D279E2">
        <w:rPr>
          <w:rFonts w:ascii="Monotype Corsiva" w:eastAsia="Calibri" w:hAnsi="Monotype Corsiva" w:cs="Times New Roman"/>
          <w:b/>
          <w:color w:val="BF0000" w:themeColor="accent1" w:themeShade="BF"/>
          <w:sz w:val="72"/>
          <w:szCs w:val="72"/>
        </w:rPr>
        <w:t>F</w:t>
      </w:r>
      <w:r w:rsidR="00E01147" w:rsidRPr="00D279E2">
        <w:rPr>
          <w:rFonts w:ascii="Monotype Corsiva" w:eastAsia="Calibri" w:hAnsi="Monotype Corsiva" w:cs="Times New Roman"/>
          <w:b/>
          <w:color w:val="BF0000" w:themeColor="accent1" w:themeShade="BF"/>
          <w:sz w:val="72"/>
          <w:szCs w:val="72"/>
        </w:rPr>
        <w:t>ebruary</w:t>
      </w:r>
      <w:r w:rsidR="008D5903" w:rsidRPr="00D279E2">
        <w:rPr>
          <w:rFonts w:ascii="Monotype Corsiva" w:eastAsia="Calibri" w:hAnsi="Monotype Corsiva" w:cs="Times New Roman"/>
          <w:b/>
          <w:color w:val="BF0000" w:themeColor="accent1" w:themeShade="BF"/>
          <w:sz w:val="72"/>
          <w:szCs w:val="72"/>
        </w:rPr>
        <w:t xml:space="preserve"> Birthdays</w:t>
      </w:r>
    </w:p>
    <w:p w14:paraId="572DEDDF" w14:textId="744F0DD0" w:rsidR="00570270" w:rsidRDefault="00017272" w:rsidP="00961557">
      <w:pPr>
        <w:pStyle w:val="NoSpacing"/>
        <w:rPr>
          <w:color w:val="FF9900"/>
        </w:rPr>
      </w:pPr>
      <w:r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E498D4" wp14:editId="1370EDAD">
                <wp:simplePos x="0" y="0"/>
                <wp:positionH relativeFrom="margin">
                  <wp:posOffset>3981450</wp:posOffset>
                </wp:positionH>
                <wp:positionV relativeFrom="paragraph">
                  <wp:posOffset>12065</wp:posOffset>
                </wp:positionV>
                <wp:extent cx="2293620" cy="3714750"/>
                <wp:effectExtent l="0" t="0" r="0" b="0"/>
                <wp:wrapNone/>
                <wp:docPr id="280524434" name="Text Box 280524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371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897CA2" w14:textId="77777777" w:rsidR="00017272" w:rsidRPr="00017272" w:rsidRDefault="00017272" w:rsidP="00017272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BF0000" w:themeColor="accent1" w:themeShade="BF"/>
                                <w:sz w:val="24"/>
                                <w:szCs w:val="24"/>
                              </w:rPr>
                            </w:pPr>
                            <w:r w:rsidRPr="00017272">
                              <w:rPr>
                                <w:rFonts w:ascii="Monotype Corsiva" w:hAnsi="Monotype Corsiva"/>
                                <w:b/>
                                <w:bCs/>
                                <w:color w:val="BF0000" w:themeColor="accent1" w:themeShade="BF"/>
                                <w:sz w:val="24"/>
                                <w:szCs w:val="24"/>
                              </w:rPr>
                              <w:t>Saint James the Greater</w:t>
                            </w:r>
                          </w:p>
                          <w:p w14:paraId="777F274B" w14:textId="1E40D59F" w:rsidR="00017272" w:rsidRPr="00017272" w:rsidRDefault="00017272" w:rsidP="00017272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7272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>February 12</w:t>
                            </w:r>
                            <w:r w:rsidRPr="00017272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Suzanne Weir</w:t>
                            </w:r>
                          </w:p>
                          <w:p w14:paraId="64135D48" w14:textId="18077390" w:rsidR="00017272" w:rsidRPr="00017272" w:rsidRDefault="00017272" w:rsidP="00017272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7272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>February 13</w:t>
                            </w:r>
                            <w:r w:rsidRPr="00017272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Nancy Schubert</w:t>
                            </w:r>
                          </w:p>
                          <w:p w14:paraId="55EE88DE" w14:textId="31A6E227" w:rsidR="00017272" w:rsidRPr="00017272" w:rsidRDefault="00017272" w:rsidP="00017272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7272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>February 20</w:t>
                            </w:r>
                            <w:r w:rsidRPr="00017272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William Monahan</w:t>
                            </w:r>
                          </w:p>
                          <w:p w14:paraId="3B059433" w14:textId="6F4FBA76" w:rsidR="00017272" w:rsidRPr="00017272" w:rsidRDefault="00017272" w:rsidP="00017272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7272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>February 23</w:t>
                            </w:r>
                            <w:r w:rsidRPr="00017272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Marguerite Sale</w:t>
                            </w:r>
                          </w:p>
                          <w:p w14:paraId="6013436A" w14:textId="1559488A" w:rsidR="00017272" w:rsidRPr="00017272" w:rsidRDefault="00017272" w:rsidP="00017272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7272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>February 26</w:t>
                            </w:r>
                            <w:r w:rsidRPr="00017272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Jeannie Cummings</w:t>
                            </w:r>
                          </w:p>
                          <w:p w14:paraId="530DF343" w14:textId="4EB5C02E" w:rsidR="00017272" w:rsidRPr="00017272" w:rsidRDefault="00017272" w:rsidP="00017272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7272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017272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Nathan Oppy</w:t>
                            </w:r>
                          </w:p>
                          <w:p w14:paraId="0B7CBB3C" w14:textId="550484B2" w:rsidR="00017272" w:rsidRPr="00017272" w:rsidRDefault="00017272" w:rsidP="00017272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7272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>February 27</w:t>
                            </w:r>
                            <w:r w:rsidRPr="00017272">
                              <w:rPr>
                                <w:rFonts w:ascii="Monotype Corsiva" w:hAnsi="Monotype Corsiv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Lawerence Beasinger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498D4" id="_x0000_t202" coordsize="21600,21600" o:spt="202" path="m,l,21600r21600,l21600,xe">
                <v:stroke joinstyle="miter"/>
                <v:path gradientshapeok="t" o:connecttype="rect"/>
              </v:shapetype>
              <v:shape id="Text Box 280524434" o:spid="_x0000_s1029" type="#_x0000_t202" style="position:absolute;margin-left:313.5pt;margin-top:.95pt;width:180.6pt;height:29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" fillcolor="white [3201]" stroked="f" strokeweight=".5pt">
                <v:textbox>
                  <w:txbxContent>
                    <w:p w14:paraId="2A897CA2" w14:textId="77777777" w:rsidR="00017272" w:rsidRPr="00017272" w:rsidRDefault="00017272" w:rsidP="00017272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BF0000" w:themeColor="accent1" w:themeShade="BF"/>
                          <w:sz w:val="24"/>
                          <w:szCs w:val="24"/>
                        </w:rPr>
                      </w:pPr>
                      <w:r w:rsidRPr="00017272">
                        <w:rPr>
                          <w:rFonts w:ascii="Monotype Corsiva" w:hAnsi="Monotype Corsiva"/>
                          <w:b/>
                          <w:bCs/>
                          <w:color w:val="BF0000" w:themeColor="accent1" w:themeShade="BF"/>
                          <w:sz w:val="24"/>
                          <w:szCs w:val="24"/>
                        </w:rPr>
                        <w:t>Saint James the Greater</w:t>
                      </w:r>
                    </w:p>
                    <w:p w14:paraId="777F274B" w14:textId="1E40D59F" w:rsidR="00017272" w:rsidRPr="00017272" w:rsidRDefault="00017272" w:rsidP="00017272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  <w:r w:rsidRPr="00017272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>February 12</w:t>
                      </w:r>
                      <w:r w:rsidRPr="00017272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  <w:t>Suzanne Weir</w:t>
                      </w:r>
                    </w:p>
                    <w:p w14:paraId="64135D48" w14:textId="18077390" w:rsidR="00017272" w:rsidRPr="00017272" w:rsidRDefault="00017272" w:rsidP="00017272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  <w:r w:rsidRPr="00017272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>February 13</w:t>
                      </w:r>
                      <w:r w:rsidRPr="00017272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  <w:t>Nancy Schubert</w:t>
                      </w:r>
                    </w:p>
                    <w:p w14:paraId="55EE88DE" w14:textId="31A6E227" w:rsidR="00017272" w:rsidRPr="00017272" w:rsidRDefault="00017272" w:rsidP="00017272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  <w:r w:rsidRPr="00017272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>February 20</w:t>
                      </w:r>
                      <w:r w:rsidRPr="00017272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  <w:t>William Monahan</w:t>
                      </w:r>
                    </w:p>
                    <w:p w14:paraId="3B059433" w14:textId="6F4FBA76" w:rsidR="00017272" w:rsidRPr="00017272" w:rsidRDefault="00017272" w:rsidP="00017272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  <w:r w:rsidRPr="00017272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>February 23</w:t>
                      </w:r>
                      <w:r w:rsidRPr="00017272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  <w:t>Marguerite Sale</w:t>
                      </w:r>
                    </w:p>
                    <w:p w14:paraId="6013436A" w14:textId="1559488A" w:rsidR="00017272" w:rsidRPr="00017272" w:rsidRDefault="00017272" w:rsidP="00017272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  <w:r w:rsidRPr="00017272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>February 26</w:t>
                      </w:r>
                      <w:r w:rsidRPr="00017272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  <w:t>Jeannie Cummings</w:t>
                      </w:r>
                    </w:p>
                    <w:p w14:paraId="530DF343" w14:textId="4EB5C02E" w:rsidR="00017272" w:rsidRPr="00017272" w:rsidRDefault="00017272" w:rsidP="00017272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  <w:r w:rsidRPr="00017272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017272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  <w:t>Nathan Oppy</w:t>
                      </w:r>
                    </w:p>
                    <w:p w14:paraId="0B7CBB3C" w14:textId="550484B2" w:rsidR="00017272" w:rsidRPr="00017272" w:rsidRDefault="00017272" w:rsidP="00017272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</w:pPr>
                      <w:r w:rsidRPr="00017272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>February 27</w:t>
                      </w:r>
                      <w:r w:rsidRPr="00017272">
                        <w:rPr>
                          <w:rFonts w:ascii="Monotype Corsiva" w:hAnsi="Monotype Corsiva"/>
                          <w:color w:val="000000" w:themeColor="text1"/>
                          <w:sz w:val="24"/>
                          <w:szCs w:val="24"/>
                        </w:rPr>
                        <w:tab/>
                        <w:t>Lawerence Beasinger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B7D">
        <w:rPr>
          <w:color w:val="FF9900"/>
          <w:sz w:val="8"/>
          <w:szCs w:val="6"/>
        </w:rPr>
        <w:t>.</w:t>
      </w:r>
    </w:p>
    <w:p w14:paraId="4DD72EE3" w14:textId="532B4F1B" w:rsidR="00BE743D" w:rsidRDefault="00017272" w:rsidP="004803D8">
      <w:pPr>
        <w:spacing w:before="0" w:after="0" w:line="360" w:lineRule="auto"/>
        <w:contextualSpacing/>
        <w:rPr>
          <w:sz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48FD40F" wp14:editId="15E4312C">
            <wp:simplePos x="0" y="0"/>
            <wp:positionH relativeFrom="column">
              <wp:posOffset>3355340</wp:posOffset>
            </wp:positionH>
            <wp:positionV relativeFrom="paragraph">
              <wp:posOffset>6202680</wp:posOffset>
            </wp:positionV>
            <wp:extent cx="3132919" cy="1968909"/>
            <wp:effectExtent l="0" t="0" r="0" b="0"/>
            <wp:wrapNone/>
            <wp:docPr id="6" name="Picture 6" descr="happy birthday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birthday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919" cy="196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65BC0F" wp14:editId="29FC808E">
                <wp:simplePos x="0" y="0"/>
                <wp:positionH relativeFrom="margin">
                  <wp:posOffset>4018588</wp:posOffset>
                </wp:positionH>
                <wp:positionV relativeFrom="paragraph">
                  <wp:posOffset>2276577</wp:posOffset>
                </wp:positionV>
                <wp:extent cx="2308860" cy="1555955"/>
                <wp:effectExtent l="0" t="0" r="0" b="6350"/>
                <wp:wrapNone/>
                <wp:docPr id="2056387042" name="Text Box 2056387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55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462E6" w14:textId="77777777" w:rsidR="00017272" w:rsidRPr="00017272" w:rsidRDefault="00017272" w:rsidP="00017272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BF0000" w:themeColor="accent1" w:themeShade="BF"/>
                                <w:sz w:val="24"/>
                                <w:szCs w:val="24"/>
                              </w:rPr>
                            </w:pPr>
                            <w:r w:rsidRPr="00017272">
                              <w:rPr>
                                <w:rFonts w:ascii="Monotype Corsiva" w:hAnsi="Monotype Corsiva"/>
                                <w:b/>
                                <w:bCs/>
                                <w:color w:val="BF0000" w:themeColor="accent1" w:themeShade="BF"/>
                                <w:sz w:val="24"/>
                                <w:szCs w:val="24"/>
                              </w:rPr>
                              <w:t>Saint Hubert</w:t>
                            </w:r>
                          </w:p>
                          <w:p w14:paraId="2BD2B586" w14:textId="4EB242C0" w:rsidR="00017272" w:rsidRPr="00017272" w:rsidRDefault="00017272" w:rsidP="00017272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1727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February 6</w:t>
                            </w:r>
                            <w:r w:rsidRPr="0001727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Beverly Moore</w:t>
                            </w:r>
                          </w:p>
                          <w:p w14:paraId="4D8A905A" w14:textId="249C1BD5" w:rsidR="00017272" w:rsidRPr="00017272" w:rsidRDefault="00017272" w:rsidP="00017272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1727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February 16</w:t>
                            </w:r>
                            <w:r w:rsidRPr="0001727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Theodore Vasicek</w:t>
                            </w:r>
                          </w:p>
                          <w:p w14:paraId="57D09FCA" w14:textId="046CC50E" w:rsidR="00017272" w:rsidRPr="00017272" w:rsidRDefault="00017272" w:rsidP="00017272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1727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February 21</w:t>
                            </w:r>
                            <w:r w:rsidRPr="0001727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Gary Gross</w:t>
                            </w:r>
                          </w:p>
                          <w:p w14:paraId="6FC6690D" w14:textId="50246400" w:rsidR="00017272" w:rsidRPr="00017272" w:rsidRDefault="00017272" w:rsidP="00017272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1727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February 22</w:t>
                            </w:r>
                            <w:r w:rsidRPr="0001727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Gary Toulouse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65BC0F" id="Text Box 2056387042" o:spid="_x0000_s1030" type="#_x0000_t202" style="position:absolute;margin-left:316.4pt;margin-top:179.25pt;width:181.8pt;height:1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" fillcolor="white [3201]" stroked="f" strokeweight=".5pt">
                <v:textbox>
                  <w:txbxContent>
                    <w:p w14:paraId="028462E6" w14:textId="77777777" w:rsidR="00017272" w:rsidRPr="00017272" w:rsidRDefault="00017272" w:rsidP="00017272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BF0000" w:themeColor="accent1" w:themeShade="BF"/>
                          <w:sz w:val="24"/>
                          <w:szCs w:val="24"/>
                        </w:rPr>
                      </w:pPr>
                      <w:r w:rsidRPr="00017272">
                        <w:rPr>
                          <w:rFonts w:ascii="Monotype Corsiva" w:hAnsi="Monotype Corsiva"/>
                          <w:b/>
                          <w:bCs/>
                          <w:color w:val="BF0000" w:themeColor="accent1" w:themeShade="BF"/>
                          <w:sz w:val="24"/>
                          <w:szCs w:val="24"/>
                        </w:rPr>
                        <w:t>Saint Hubert</w:t>
                      </w:r>
                    </w:p>
                    <w:p w14:paraId="2BD2B586" w14:textId="4EB242C0" w:rsidR="00017272" w:rsidRPr="00017272" w:rsidRDefault="00017272" w:rsidP="00017272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1727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February 6</w:t>
                      </w:r>
                      <w:r w:rsidRPr="0001727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Beverly Moore</w:t>
                      </w:r>
                    </w:p>
                    <w:p w14:paraId="4D8A905A" w14:textId="249C1BD5" w:rsidR="00017272" w:rsidRPr="00017272" w:rsidRDefault="00017272" w:rsidP="00017272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1727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February 16</w:t>
                      </w:r>
                      <w:r w:rsidRPr="0001727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Theodore Vasicek</w:t>
                      </w:r>
                    </w:p>
                    <w:p w14:paraId="57D09FCA" w14:textId="046CC50E" w:rsidR="00017272" w:rsidRPr="00017272" w:rsidRDefault="00017272" w:rsidP="00017272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1727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February 21</w:t>
                      </w:r>
                      <w:r w:rsidRPr="0001727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Gary Gross</w:t>
                      </w:r>
                    </w:p>
                    <w:p w14:paraId="6FC6690D" w14:textId="50246400" w:rsidR="00017272" w:rsidRPr="00017272" w:rsidRDefault="00017272" w:rsidP="00017272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01727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February 22</w:t>
                      </w:r>
                      <w:r w:rsidRPr="0001727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Gary Toulouse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3D22">
        <w:rPr>
          <w:rFonts w:ascii="Monotype Corsiva" w:hAnsi="Monotype Corsiv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8125D" wp14:editId="00A45F87">
                <wp:simplePos x="0" y="0"/>
                <wp:positionH relativeFrom="margin">
                  <wp:posOffset>1895168</wp:posOffset>
                </wp:positionH>
                <wp:positionV relativeFrom="paragraph">
                  <wp:posOffset>197486</wp:posOffset>
                </wp:positionV>
                <wp:extent cx="2138045" cy="4513006"/>
                <wp:effectExtent l="0" t="0" r="0" b="1905"/>
                <wp:wrapNone/>
                <wp:docPr id="1595846979" name="Text Box 1595846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045" cy="4513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A2209" w14:textId="5CEB627F" w:rsidR="00D279E2" w:rsidRDefault="00D279E2" w:rsidP="00D306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21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Brianna Scheele</w:t>
                            </w:r>
                          </w:p>
                          <w:p w14:paraId="0C5C8BBA" w14:textId="09029DC5" w:rsidR="00D279E2" w:rsidRDefault="00D279E2" w:rsidP="00D306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Thomas Taube</w:t>
                            </w:r>
                          </w:p>
                          <w:p w14:paraId="47078DE0" w14:textId="5F78B9BB" w:rsidR="00D3067F" w:rsidRPr="00D279E2" w:rsidRDefault="00D3067F" w:rsidP="00D306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22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Julie Carnegie</w:t>
                            </w:r>
                          </w:p>
                          <w:p w14:paraId="07DAB71A" w14:textId="77777777" w:rsidR="00D3067F" w:rsidRPr="00D279E2" w:rsidRDefault="00D3067F" w:rsidP="00D306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Susan Champagne</w:t>
                            </w:r>
                          </w:p>
                          <w:p w14:paraId="6CAF030F" w14:textId="77777777" w:rsidR="00D3067F" w:rsidRPr="00D279E2" w:rsidRDefault="00D3067F" w:rsidP="00D306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David Parol</w:t>
                            </w:r>
                          </w:p>
                          <w:p w14:paraId="11155382" w14:textId="77777777" w:rsidR="00D3067F" w:rsidRPr="00D279E2" w:rsidRDefault="00D3067F" w:rsidP="00D306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23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Amanda Benson</w:t>
                            </w:r>
                          </w:p>
                          <w:p w14:paraId="7A315BD8" w14:textId="77777777" w:rsidR="00D3067F" w:rsidRPr="00D279E2" w:rsidRDefault="00D3067F" w:rsidP="00D306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Patricia Malkowski</w:t>
                            </w:r>
                          </w:p>
                          <w:p w14:paraId="529D6175" w14:textId="77777777" w:rsidR="00D3067F" w:rsidRPr="00D279E2" w:rsidRDefault="00D3067F" w:rsidP="00D306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Julie Baker</w:t>
                            </w:r>
                          </w:p>
                          <w:p w14:paraId="7AB0A63C" w14:textId="77777777" w:rsidR="00D3067F" w:rsidRPr="00D279E2" w:rsidRDefault="00D3067F" w:rsidP="00D306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25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Wiliam Nielsen</w:t>
                            </w:r>
                          </w:p>
                          <w:p w14:paraId="65E638BE" w14:textId="77777777" w:rsidR="00D3067F" w:rsidRPr="00D279E2" w:rsidRDefault="00D3067F" w:rsidP="00D306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27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Gavin Carnegie</w:t>
                            </w:r>
                          </w:p>
                          <w:p w14:paraId="4C1BAF0F" w14:textId="77777777" w:rsidR="00D3067F" w:rsidRPr="00D279E2" w:rsidRDefault="00D3067F" w:rsidP="00D306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William Jones Jr.</w:t>
                            </w:r>
                          </w:p>
                          <w:p w14:paraId="5D17AAB7" w14:textId="77777777" w:rsidR="00D3067F" w:rsidRPr="00D279E2" w:rsidRDefault="00D3067F" w:rsidP="00D306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28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Robin Ostrowski</w:t>
                            </w:r>
                          </w:p>
                          <w:p w14:paraId="6FFD0745" w14:textId="77777777" w:rsidR="00D3067F" w:rsidRPr="00D279E2" w:rsidRDefault="00D3067F" w:rsidP="00D3067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John Parker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08125D" id="Text Box 1595846979" o:spid="_x0000_s1031" type="#_x0000_t202" style="position:absolute;margin-left:149.25pt;margin-top:15.55pt;width:168.35pt;height:355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" fillcolor="white [3201]" stroked="f" strokeweight=".5pt">
                <v:textbox>
                  <w:txbxContent>
                    <w:p w14:paraId="357A2209" w14:textId="5CEB627F" w:rsidR="00D279E2" w:rsidRDefault="00D279E2" w:rsidP="00D3067F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21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Brianna Scheele</w:t>
                      </w:r>
                    </w:p>
                    <w:p w14:paraId="0C5C8BBA" w14:textId="09029DC5" w:rsidR="00D279E2" w:rsidRDefault="00D279E2" w:rsidP="00D3067F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Thomas Taube</w:t>
                      </w:r>
                    </w:p>
                    <w:p w14:paraId="47078DE0" w14:textId="5F78B9BB" w:rsidR="00D3067F" w:rsidRPr="00D279E2" w:rsidRDefault="00D3067F" w:rsidP="00D3067F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22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Julie Carnegie</w:t>
                      </w:r>
                    </w:p>
                    <w:p w14:paraId="07DAB71A" w14:textId="77777777" w:rsidR="00D3067F" w:rsidRPr="00D279E2" w:rsidRDefault="00D3067F" w:rsidP="00D3067F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Susan Champagne</w:t>
                      </w:r>
                    </w:p>
                    <w:p w14:paraId="6CAF030F" w14:textId="77777777" w:rsidR="00D3067F" w:rsidRPr="00D279E2" w:rsidRDefault="00D3067F" w:rsidP="00D3067F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David Parol</w:t>
                      </w:r>
                    </w:p>
                    <w:p w14:paraId="11155382" w14:textId="77777777" w:rsidR="00D3067F" w:rsidRPr="00D279E2" w:rsidRDefault="00D3067F" w:rsidP="00D3067F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23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Amanda Benson</w:t>
                      </w:r>
                    </w:p>
                    <w:p w14:paraId="7A315BD8" w14:textId="77777777" w:rsidR="00D3067F" w:rsidRPr="00D279E2" w:rsidRDefault="00D3067F" w:rsidP="00D3067F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Patricia Malkowski</w:t>
                      </w:r>
                    </w:p>
                    <w:p w14:paraId="529D6175" w14:textId="77777777" w:rsidR="00D3067F" w:rsidRPr="00D279E2" w:rsidRDefault="00D3067F" w:rsidP="00D3067F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Julie Baker</w:t>
                      </w:r>
                    </w:p>
                    <w:p w14:paraId="7AB0A63C" w14:textId="77777777" w:rsidR="00D3067F" w:rsidRPr="00D279E2" w:rsidRDefault="00D3067F" w:rsidP="00D3067F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25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Wiliam Nielsen</w:t>
                      </w:r>
                    </w:p>
                    <w:p w14:paraId="65E638BE" w14:textId="77777777" w:rsidR="00D3067F" w:rsidRPr="00D279E2" w:rsidRDefault="00D3067F" w:rsidP="00D3067F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27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Gavin Carnegie</w:t>
                      </w:r>
                    </w:p>
                    <w:p w14:paraId="4C1BAF0F" w14:textId="77777777" w:rsidR="00D3067F" w:rsidRPr="00D279E2" w:rsidRDefault="00D3067F" w:rsidP="00D3067F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William Jones Jr.</w:t>
                      </w:r>
                    </w:p>
                    <w:p w14:paraId="5D17AAB7" w14:textId="77777777" w:rsidR="00D3067F" w:rsidRPr="00D279E2" w:rsidRDefault="00D3067F" w:rsidP="00D3067F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28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Robin Ostrowski</w:t>
                      </w:r>
                    </w:p>
                    <w:p w14:paraId="6FFD0745" w14:textId="77777777" w:rsidR="00D3067F" w:rsidRPr="00D279E2" w:rsidRDefault="00D3067F" w:rsidP="00D3067F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John Parker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9E2" w:rsidRPr="00D279E2"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E112C3" wp14:editId="429312A6">
                <wp:simplePos x="0" y="0"/>
                <wp:positionH relativeFrom="margin">
                  <wp:posOffset>-117987</wp:posOffset>
                </wp:positionH>
                <wp:positionV relativeFrom="paragraph">
                  <wp:posOffset>234356</wp:posOffset>
                </wp:positionV>
                <wp:extent cx="2190135" cy="8708390"/>
                <wp:effectExtent l="0" t="0" r="635" b="0"/>
                <wp:wrapNone/>
                <wp:docPr id="297321971" name="Text Box 297321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35" cy="8708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CE6F9F" w14:textId="18025053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1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Helen Moehler</w:t>
                            </w:r>
                            <w:r w:rsidR="000B4B7D"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A9D0C4B" w14:textId="21601720" w:rsidR="00491E7D" w:rsidRPr="00D279E2" w:rsidRDefault="00491E7D" w:rsidP="00491E7D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Virginia Wierzbicki</w:t>
                            </w:r>
                          </w:p>
                          <w:p w14:paraId="5BD4B986" w14:textId="2BD04829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3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Logan Foster</w:t>
                            </w:r>
                          </w:p>
                          <w:p w14:paraId="3F4BF236" w14:textId="77777777" w:rsidR="00491E7D" w:rsidRPr="00D279E2" w:rsidRDefault="00491E7D" w:rsidP="00491E7D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Nancy Kunitzer</w:t>
                            </w:r>
                          </w:p>
                          <w:p w14:paraId="6EC5B05F" w14:textId="77777777" w:rsidR="00491E7D" w:rsidRPr="00D279E2" w:rsidRDefault="00491E7D" w:rsidP="00491E7D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Cynthia Schmitt</w:t>
                            </w:r>
                          </w:p>
                          <w:p w14:paraId="4C5A3EBB" w14:textId="706D15B9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4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Jack Champagne</w:t>
                            </w:r>
                          </w:p>
                          <w:p w14:paraId="0D5BFBC1" w14:textId="23E74954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5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Nancy Jackson</w:t>
                            </w:r>
                          </w:p>
                          <w:p w14:paraId="0E924927" w14:textId="79E1F59B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John Julien</w:t>
                            </w:r>
                          </w:p>
                          <w:p w14:paraId="26F664ED" w14:textId="066A24F3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Carol Mrdutt</w:t>
                            </w:r>
                          </w:p>
                          <w:p w14:paraId="0B2AA8E8" w14:textId="2BD0DB49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Don Strum</w:t>
                            </w:r>
                          </w:p>
                          <w:p w14:paraId="7712BF5A" w14:textId="53F51189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Allan Toswell</w:t>
                            </w:r>
                          </w:p>
                          <w:p w14:paraId="75900696" w14:textId="4BB3CC40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6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="00B31B64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Vincent Pizzimenti</w:t>
                            </w:r>
                          </w:p>
                          <w:p w14:paraId="34DB9420" w14:textId="1EDD9F1E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7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Ari Buccilli</w:t>
                            </w:r>
                          </w:p>
                          <w:p w14:paraId="6239613F" w14:textId="762ED894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Julie Dean</w:t>
                            </w:r>
                          </w:p>
                          <w:p w14:paraId="37A1EFF2" w14:textId="19DB104B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Bernard Mieske</w:t>
                            </w:r>
                          </w:p>
                          <w:p w14:paraId="7886A829" w14:textId="04691024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Teresa Skampo</w:t>
                            </w:r>
                          </w:p>
                          <w:p w14:paraId="193BCE1F" w14:textId="372E0376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8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Terry Anderson</w:t>
                            </w:r>
                          </w:p>
                          <w:p w14:paraId="0293EB02" w14:textId="43C9E973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John Kunitzer</w:t>
                            </w:r>
                          </w:p>
                          <w:p w14:paraId="0F77BD28" w14:textId="69C2A655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Joan Lipon</w:t>
                            </w:r>
                          </w:p>
                          <w:p w14:paraId="59F1A34E" w14:textId="319F6EC6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Charles Palm</w:t>
                            </w:r>
                          </w:p>
                          <w:p w14:paraId="04C9B13C" w14:textId="7B479D3B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9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Matthew Bosel</w:t>
                            </w:r>
                          </w:p>
                          <w:p w14:paraId="230F72B6" w14:textId="6D2225E7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Evelyn Samuel</w:t>
                            </w:r>
                          </w:p>
                          <w:p w14:paraId="09F26C78" w14:textId="4318D40D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10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Joseph Stefankiewicz</w:t>
                            </w:r>
                          </w:p>
                          <w:p w14:paraId="50B5F705" w14:textId="27D85747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11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Catherine Glazer</w:t>
                            </w:r>
                          </w:p>
                          <w:p w14:paraId="54DAC3FF" w14:textId="3E931152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12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Ryan Galea</w:t>
                            </w:r>
                          </w:p>
                          <w:p w14:paraId="0F170959" w14:textId="52ED16D2" w:rsidR="00491E7D" w:rsidRPr="00D279E2" w:rsidRDefault="00491E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James Tyo</w:t>
                            </w:r>
                          </w:p>
                          <w:p w14:paraId="1E14EFA7" w14:textId="1ED86D79" w:rsidR="00491E7D" w:rsidRPr="00D279E2" w:rsidRDefault="000B4B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13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David Hock</w:t>
                            </w:r>
                          </w:p>
                          <w:p w14:paraId="5D919BC5" w14:textId="4C7B7070" w:rsidR="000B4B7D" w:rsidRPr="00D279E2" w:rsidRDefault="000B4B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14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Chrsitopher Benson</w:t>
                            </w:r>
                          </w:p>
                          <w:p w14:paraId="1860E42B" w14:textId="6C5C14DE" w:rsidR="000B4B7D" w:rsidRPr="00D279E2" w:rsidRDefault="000B4B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Mary Burns</w:t>
                            </w:r>
                          </w:p>
                          <w:p w14:paraId="53748CE8" w14:textId="396AF7D0" w:rsidR="000B4B7D" w:rsidRPr="00D279E2" w:rsidRDefault="000B4B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15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Arthur Breier</w:t>
                            </w:r>
                          </w:p>
                          <w:p w14:paraId="5540EE5A" w14:textId="63FAD86F" w:rsidR="000B4B7D" w:rsidRPr="00D279E2" w:rsidRDefault="000B4B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16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Laurence Gardner</w:t>
                            </w:r>
                          </w:p>
                          <w:p w14:paraId="2E942152" w14:textId="49D43E40" w:rsidR="000B4B7D" w:rsidRPr="00D279E2" w:rsidRDefault="000B4B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Evan Janco</w:t>
                            </w:r>
                          </w:p>
                          <w:p w14:paraId="30C451E9" w14:textId="0740FA5F" w:rsidR="000B4B7D" w:rsidRPr="00D279E2" w:rsidRDefault="000B4B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Dylan Kelley</w:t>
                            </w:r>
                          </w:p>
                          <w:p w14:paraId="25116CD1" w14:textId="203C93A1" w:rsidR="000B4B7D" w:rsidRPr="00D279E2" w:rsidRDefault="000B4B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17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Curtis Benson</w:t>
                            </w:r>
                          </w:p>
                          <w:p w14:paraId="25177A9A" w14:textId="55360723" w:rsidR="000B4B7D" w:rsidRPr="00D279E2" w:rsidRDefault="000B4B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Zephyr Buccilli</w:t>
                            </w:r>
                          </w:p>
                          <w:p w14:paraId="276A8743" w14:textId="53FDD001" w:rsidR="000B4B7D" w:rsidRPr="00D279E2" w:rsidRDefault="000B4B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18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Catherine Seegraves</w:t>
                            </w:r>
                          </w:p>
                          <w:p w14:paraId="653DC32D" w14:textId="40240732" w:rsidR="000B4B7D" w:rsidRPr="00D279E2" w:rsidRDefault="000B4B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Rosemary Wild</w:t>
                            </w:r>
                          </w:p>
                          <w:p w14:paraId="0FCB2B7D" w14:textId="2FB3F104" w:rsidR="00491E7D" w:rsidRPr="00D279E2" w:rsidRDefault="000B4B7D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19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Carolyn Cobb</w:t>
                            </w:r>
                          </w:p>
                          <w:p w14:paraId="63AF9BB7" w14:textId="0570A6BF" w:rsidR="007F3D22" w:rsidRPr="00D279E2" w:rsidRDefault="007F3D22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John Haltinner</w:t>
                            </w:r>
                          </w:p>
                          <w:p w14:paraId="221842DC" w14:textId="77777777" w:rsidR="007F3D22" w:rsidRPr="00D279E2" w:rsidRDefault="007F3D22" w:rsidP="00491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February 20</w:t>
                            </w: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ab/>
                              <w:t>Anne Breyer</w:t>
                            </w:r>
                          </w:p>
                          <w:p w14:paraId="64C2CECA" w14:textId="70091113" w:rsidR="00D3067F" w:rsidRPr="00D3067F" w:rsidRDefault="007F3D22" w:rsidP="00D279E2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</w:rPr>
                            </w:pPr>
                            <w:r w:rsidRPr="00D279E2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Mary Oles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E112C3" id="Text Box 297321971" o:spid="_x0000_s1032" type="#_x0000_t202" style="position:absolute;margin-left:-9.3pt;margin-top:18.45pt;width:172.45pt;height:68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" fillcolor="white [3201]" stroked="f" strokeweight=".5pt">
                <v:textbox>
                  <w:txbxContent>
                    <w:p w14:paraId="50CE6F9F" w14:textId="18025053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1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 xml:space="preserve">Helen </w:t>
                      </w:r>
                      <w:proofErr w:type="spellStart"/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Moehler</w:t>
                      </w:r>
                      <w:proofErr w:type="spellEnd"/>
                      <w:r w:rsidR="000B4B7D"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</w:p>
                    <w:p w14:paraId="1A9D0C4B" w14:textId="21601720" w:rsidR="00491E7D" w:rsidRPr="00D279E2" w:rsidRDefault="00491E7D" w:rsidP="00491E7D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Virginia Wierzbicki</w:t>
                      </w:r>
                    </w:p>
                    <w:p w14:paraId="5BD4B986" w14:textId="2BD04829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3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Logan Foster</w:t>
                      </w:r>
                    </w:p>
                    <w:p w14:paraId="3F4BF236" w14:textId="77777777" w:rsidR="00491E7D" w:rsidRPr="00D279E2" w:rsidRDefault="00491E7D" w:rsidP="00491E7D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b/>
                          <w:bCs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Nancy Kunitzer</w:t>
                      </w:r>
                    </w:p>
                    <w:p w14:paraId="6EC5B05F" w14:textId="77777777" w:rsidR="00491E7D" w:rsidRPr="00D279E2" w:rsidRDefault="00491E7D" w:rsidP="00491E7D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b/>
                          <w:bCs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Cynthia Schmitt</w:t>
                      </w:r>
                    </w:p>
                    <w:p w14:paraId="4C5A3EBB" w14:textId="706D15B9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4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Jack Champagne</w:t>
                      </w:r>
                    </w:p>
                    <w:p w14:paraId="0D5BFBC1" w14:textId="23E74954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5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Nancy Jackson</w:t>
                      </w:r>
                    </w:p>
                    <w:p w14:paraId="0E924927" w14:textId="79E1F59B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John Julien</w:t>
                      </w:r>
                    </w:p>
                    <w:p w14:paraId="26F664ED" w14:textId="066A24F3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 xml:space="preserve">Carol </w:t>
                      </w:r>
                      <w:proofErr w:type="spellStart"/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Mrdutt</w:t>
                      </w:r>
                      <w:proofErr w:type="spellEnd"/>
                    </w:p>
                    <w:p w14:paraId="0B2AA8E8" w14:textId="2BD0DB49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Don Strum</w:t>
                      </w:r>
                    </w:p>
                    <w:p w14:paraId="7712BF5A" w14:textId="53F51189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 xml:space="preserve">Allan </w:t>
                      </w:r>
                      <w:proofErr w:type="spellStart"/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Toswell</w:t>
                      </w:r>
                      <w:proofErr w:type="spellEnd"/>
                    </w:p>
                    <w:p w14:paraId="75900696" w14:textId="4BB3CC40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6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="00B31B64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Vincent Pizzimenti</w:t>
                      </w:r>
                    </w:p>
                    <w:p w14:paraId="34DB9420" w14:textId="1EDD9F1E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7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Ari Buccilli</w:t>
                      </w:r>
                    </w:p>
                    <w:p w14:paraId="6239613F" w14:textId="762ED894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Julie Dean</w:t>
                      </w:r>
                    </w:p>
                    <w:p w14:paraId="37A1EFF2" w14:textId="19DB104B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Bernard Mieske</w:t>
                      </w:r>
                    </w:p>
                    <w:p w14:paraId="7886A829" w14:textId="04691024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 xml:space="preserve">Teresa </w:t>
                      </w:r>
                      <w:proofErr w:type="spellStart"/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Skampo</w:t>
                      </w:r>
                      <w:proofErr w:type="spellEnd"/>
                    </w:p>
                    <w:p w14:paraId="193BCE1F" w14:textId="372E0376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8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Terry Anderson</w:t>
                      </w:r>
                    </w:p>
                    <w:p w14:paraId="0293EB02" w14:textId="43C9E973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John Kunitzer</w:t>
                      </w:r>
                    </w:p>
                    <w:p w14:paraId="0F77BD28" w14:textId="69C2A655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Joan Lipon</w:t>
                      </w:r>
                    </w:p>
                    <w:p w14:paraId="59F1A34E" w14:textId="319F6EC6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Charles Palm</w:t>
                      </w:r>
                    </w:p>
                    <w:p w14:paraId="04C9B13C" w14:textId="7B479D3B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9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Matthew Bosel</w:t>
                      </w:r>
                    </w:p>
                    <w:p w14:paraId="230F72B6" w14:textId="6D2225E7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Evelyn Samuel</w:t>
                      </w:r>
                    </w:p>
                    <w:p w14:paraId="09F26C78" w14:textId="4318D40D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10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Joseph Stefankiewicz</w:t>
                      </w:r>
                    </w:p>
                    <w:p w14:paraId="50B5F705" w14:textId="27D85747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11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Catherine Glazer</w:t>
                      </w:r>
                    </w:p>
                    <w:p w14:paraId="54DAC3FF" w14:textId="3E931152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12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Ryan Galea</w:t>
                      </w:r>
                    </w:p>
                    <w:p w14:paraId="0F170959" w14:textId="52ED16D2" w:rsidR="00491E7D" w:rsidRPr="00D279E2" w:rsidRDefault="00491E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 xml:space="preserve">James </w:t>
                      </w:r>
                      <w:proofErr w:type="spellStart"/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Tyo</w:t>
                      </w:r>
                      <w:proofErr w:type="spellEnd"/>
                    </w:p>
                    <w:p w14:paraId="1E14EFA7" w14:textId="1ED86D79" w:rsidR="00491E7D" w:rsidRPr="00D279E2" w:rsidRDefault="000B4B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13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David Hock</w:t>
                      </w:r>
                    </w:p>
                    <w:p w14:paraId="5D919BC5" w14:textId="4C7B7070" w:rsidR="000B4B7D" w:rsidRPr="00D279E2" w:rsidRDefault="000B4B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14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Chrsitopher Benson</w:t>
                      </w:r>
                    </w:p>
                    <w:p w14:paraId="1860E42B" w14:textId="6C5C14DE" w:rsidR="000B4B7D" w:rsidRPr="00D279E2" w:rsidRDefault="000B4B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Mary Burns</w:t>
                      </w:r>
                    </w:p>
                    <w:p w14:paraId="53748CE8" w14:textId="396AF7D0" w:rsidR="000B4B7D" w:rsidRPr="00D279E2" w:rsidRDefault="000B4B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15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Arthur Breier</w:t>
                      </w:r>
                    </w:p>
                    <w:p w14:paraId="5540EE5A" w14:textId="63FAD86F" w:rsidR="000B4B7D" w:rsidRPr="00D279E2" w:rsidRDefault="000B4B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16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Laurence Gardner</w:t>
                      </w:r>
                    </w:p>
                    <w:p w14:paraId="2E942152" w14:textId="49D43E40" w:rsidR="000B4B7D" w:rsidRPr="00D279E2" w:rsidRDefault="000B4B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Evan Janco</w:t>
                      </w:r>
                    </w:p>
                    <w:p w14:paraId="30C451E9" w14:textId="0740FA5F" w:rsidR="000B4B7D" w:rsidRPr="00D279E2" w:rsidRDefault="000B4B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Dylan Kelley</w:t>
                      </w:r>
                    </w:p>
                    <w:p w14:paraId="25116CD1" w14:textId="203C93A1" w:rsidR="000B4B7D" w:rsidRPr="00D279E2" w:rsidRDefault="000B4B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17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Curtis Benson</w:t>
                      </w:r>
                    </w:p>
                    <w:p w14:paraId="25177A9A" w14:textId="55360723" w:rsidR="000B4B7D" w:rsidRPr="00D279E2" w:rsidRDefault="000B4B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Zephyr Buccilli</w:t>
                      </w:r>
                    </w:p>
                    <w:p w14:paraId="276A8743" w14:textId="53FDD001" w:rsidR="000B4B7D" w:rsidRPr="00D279E2" w:rsidRDefault="000B4B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18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Catherine Seegraves</w:t>
                      </w:r>
                    </w:p>
                    <w:p w14:paraId="653DC32D" w14:textId="40240732" w:rsidR="000B4B7D" w:rsidRPr="00D279E2" w:rsidRDefault="000B4B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Rosemary Wild</w:t>
                      </w:r>
                    </w:p>
                    <w:p w14:paraId="0FCB2B7D" w14:textId="2FB3F104" w:rsidR="00491E7D" w:rsidRPr="00D279E2" w:rsidRDefault="000B4B7D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19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Carolyn Cobb</w:t>
                      </w:r>
                    </w:p>
                    <w:p w14:paraId="63AF9BB7" w14:textId="0570A6BF" w:rsidR="007F3D22" w:rsidRPr="00D279E2" w:rsidRDefault="007F3D22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 xml:space="preserve">John </w:t>
                      </w:r>
                      <w:proofErr w:type="spellStart"/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Haltinner</w:t>
                      </w:r>
                      <w:proofErr w:type="spellEnd"/>
                    </w:p>
                    <w:p w14:paraId="221842DC" w14:textId="77777777" w:rsidR="007F3D22" w:rsidRPr="00D279E2" w:rsidRDefault="007F3D22" w:rsidP="00491E7D">
                      <w:pPr>
                        <w:spacing w:line="276" w:lineRule="auto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February 20</w:t>
                      </w: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ab/>
                        <w:t>Anne Breyer</w:t>
                      </w:r>
                    </w:p>
                    <w:p w14:paraId="64C2CECA" w14:textId="70091113" w:rsidR="00D3067F" w:rsidRPr="00D3067F" w:rsidRDefault="007F3D22" w:rsidP="00D279E2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</w:rPr>
                      </w:pPr>
                      <w:r w:rsidRPr="00D279E2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Mary Oles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E743D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F6CEF" w14:textId="77777777" w:rsidR="006A1757" w:rsidRDefault="006A1757">
      <w:pPr>
        <w:spacing w:before="0" w:after="0"/>
      </w:pPr>
      <w:r>
        <w:separator/>
      </w:r>
    </w:p>
  </w:endnote>
  <w:endnote w:type="continuationSeparator" w:id="0">
    <w:p w14:paraId="390B54F6" w14:textId="77777777" w:rsidR="006A1757" w:rsidRDefault="006A17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DB75D" w14:textId="77777777" w:rsidR="006A1757" w:rsidRDefault="006A1757">
      <w:pPr>
        <w:spacing w:before="0" w:after="0"/>
      </w:pPr>
      <w:r>
        <w:separator/>
      </w:r>
    </w:p>
  </w:footnote>
  <w:footnote w:type="continuationSeparator" w:id="0">
    <w:p w14:paraId="71EBC211" w14:textId="77777777" w:rsidR="006A1757" w:rsidRDefault="006A175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03D88"/>
    <w:rsid w:val="00005429"/>
    <w:rsid w:val="000069EE"/>
    <w:rsid w:val="000112E0"/>
    <w:rsid w:val="0001457A"/>
    <w:rsid w:val="00017272"/>
    <w:rsid w:val="000217EB"/>
    <w:rsid w:val="000242C2"/>
    <w:rsid w:val="00032944"/>
    <w:rsid w:val="00035862"/>
    <w:rsid w:val="000365E1"/>
    <w:rsid w:val="000426E2"/>
    <w:rsid w:val="00043B33"/>
    <w:rsid w:val="000447B3"/>
    <w:rsid w:val="000647F1"/>
    <w:rsid w:val="0007147F"/>
    <w:rsid w:val="00074558"/>
    <w:rsid w:val="00074A94"/>
    <w:rsid w:val="000B4B7D"/>
    <w:rsid w:val="000B5B4D"/>
    <w:rsid w:val="000C4F92"/>
    <w:rsid w:val="000C5CB0"/>
    <w:rsid w:val="000F47ED"/>
    <w:rsid w:val="00103DB9"/>
    <w:rsid w:val="001075C7"/>
    <w:rsid w:val="00120E2F"/>
    <w:rsid w:val="001239A0"/>
    <w:rsid w:val="001259D0"/>
    <w:rsid w:val="00130AEA"/>
    <w:rsid w:val="0013323E"/>
    <w:rsid w:val="001525D2"/>
    <w:rsid w:val="0017674A"/>
    <w:rsid w:val="0017687E"/>
    <w:rsid w:val="001814DA"/>
    <w:rsid w:val="001839C3"/>
    <w:rsid w:val="001850DE"/>
    <w:rsid w:val="0019390E"/>
    <w:rsid w:val="0019442E"/>
    <w:rsid w:val="00195772"/>
    <w:rsid w:val="001A05D1"/>
    <w:rsid w:val="001A1952"/>
    <w:rsid w:val="001B18CD"/>
    <w:rsid w:val="001B2306"/>
    <w:rsid w:val="001D12A0"/>
    <w:rsid w:val="001D3891"/>
    <w:rsid w:val="001D6D00"/>
    <w:rsid w:val="001E2633"/>
    <w:rsid w:val="001E7E3C"/>
    <w:rsid w:val="001F4EF2"/>
    <w:rsid w:val="00203762"/>
    <w:rsid w:val="002074F8"/>
    <w:rsid w:val="00217E78"/>
    <w:rsid w:val="0022393C"/>
    <w:rsid w:val="0025001A"/>
    <w:rsid w:val="0027086F"/>
    <w:rsid w:val="0027237A"/>
    <w:rsid w:val="00294FC5"/>
    <w:rsid w:val="002A6375"/>
    <w:rsid w:val="002A6E1A"/>
    <w:rsid w:val="002B35E3"/>
    <w:rsid w:val="002B5BE5"/>
    <w:rsid w:val="002B70EB"/>
    <w:rsid w:val="002C4555"/>
    <w:rsid w:val="002C6813"/>
    <w:rsid w:val="002F1222"/>
    <w:rsid w:val="00312399"/>
    <w:rsid w:val="00316C6D"/>
    <w:rsid w:val="00322FEB"/>
    <w:rsid w:val="00340412"/>
    <w:rsid w:val="0034428C"/>
    <w:rsid w:val="003520E9"/>
    <w:rsid w:val="00355FE7"/>
    <w:rsid w:val="00360F46"/>
    <w:rsid w:val="00367314"/>
    <w:rsid w:val="0036774D"/>
    <w:rsid w:val="00372A59"/>
    <w:rsid w:val="003802EF"/>
    <w:rsid w:val="00397688"/>
    <w:rsid w:val="003A0143"/>
    <w:rsid w:val="003A45C7"/>
    <w:rsid w:val="003C73BC"/>
    <w:rsid w:val="003D3760"/>
    <w:rsid w:val="003E28F3"/>
    <w:rsid w:val="003E2EDA"/>
    <w:rsid w:val="003F0A9B"/>
    <w:rsid w:val="003F6615"/>
    <w:rsid w:val="00404082"/>
    <w:rsid w:val="004040C6"/>
    <w:rsid w:val="00407336"/>
    <w:rsid w:val="00414C91"/>
    <w:rsid w:val="004168EB"/>
    <w:rsid w:val="004250AF"/>
    <w:rsid w:val="004426F6"/>
    <w:rsid w:val="00450483"/>
    <w:rsid w:val="00452795"/>
    <w:rsid w:val="004527EF"/>
    <w:rsid w:val="00460791"/>
    <w:rsid w:val="00464436"/>
    <w:rsid w:val="004751CF"/>
    <w:rsid w:val="00475FBF"/>
    <w:rsid w:val="00476C0D"/>
    <w:rsid w:val="004803D8"/>
    <w:rsid w:val="00485C84"/>
    <w:rsid w:val="0048660B"/>
    <w:rsid w:val="0049108A"/>
    <w:rsid w:val="00491CCC"/>
    <w:rsid w:val="00491E7D"/>
    <w:rsid w:val="00494CF3"/>
    <w:rsid w:val="004A2B9C"/>
    <w:rsid w:val="004B03B6"/>
    <w:rsid w:val="004B2A04"/>
    <w:rsid w:val="004C6E11"/>
    <w:rsid w:val="004C7BC7"/>
    <w:rsid w:val="004E7E2A"/>
    <w:rsid w:val="004F00F8"/>
    <w:rsid w:val="004F06CA"/>
    <w:rsid w:val="004F0D25"/>
    <w:rsid w:val="004F3DE6"/>
    <w:rsid w:val="004F665A"/>
    <w:rsid w:val="00502926"/>
    <w:rsid w:val="00507BDE"/>
    <w:rsid w:val="0051651E"/>
    <w:rsid w:val="00524BA5"/>
    <w:rsid w:val="0053068B"/>
    <w:rsid w:val="00536899"/>
    <w:rsid w:val="005375F7"/>
    <w:rsid w:val="00542788"/>
    <w:rsid w:val="005605F2"/>
    <w:rsid w:val="00565C29"/>
    <w:rsid w:val="00570270"/>
    <w:rsid w:val="005753E7"/>
    <w:rsid w:val="005B1F1F"/>
    <w:rsid w:val="005C26FB"/>
    <w:rsid w:val="005C7B38"/>
    <w:rsid w:val="005D39C4"/>
    <w:rsid w:val="005E314C"/>
    <w:rsid w:val="005F0F1F"/>
    <w:rsid w:val="005F226F"/>
    <w:rsid w:val="005F3978"/>
    <w:rsid w:val="006124B8"/>
    <w:rsid w:val="00615667"/>
    <w:rsid w:val="00626373"/>
    <w:rsid w:val="00626C1A"/>
    <w:rsid w:val="006335AD"/>
    <w:rsid w:val="00641233"/>
    <w:rsid w:val="0064735C"/>
    <w:rsid w:val="00654CCC"/>
    <w:rsid w:val="00660C25"/>
    <w:rsid w:val="0066291E"/>
    <w:rsid w:val="006664C8"/>
    <w:rsid w:val="006879E0"/>
    <w:rsid w:val="00691920"/>
    <w:rsid w:val="006A1757"/>
    <w:rsid w:val="006A3186"/>
    <w:rsid w:val="006A6ACF"/>
    <w:rsid w:val="006A7143"/>
    <w:rsid w:val="006B0E04"/>
    <w:rsid w:val="006B33F6"/>
    <w:rsid w:val="006B6890"/>
    <w:rsid w:val="006C76D4"/>
    <w:rsid w:val="006E6E86"/>
    <w:rsid w:val="006F082D"/>
    <w:rsid w:val="006F21E8"/>
    <w:rsid w:val="0070460B"/>
    <w:rsid w:val="00716395"/>
    <w:rsid w:val="00717BE0"/>
    <w:rsid w:val="00721E74"/>
    <w:rsid w:val="007267B6"/>
    <w:rsid w:val="00727DBC"/>
    <w:rsid w:val="00740F4B"/>
    <w:rsid w:val="00761634"/>
    <w:rsid w:val="007640F4"/>
    <w:rsid w:val="00776BA5"/>
    <w:rsid w:val="007930F9"/>
    <w:rsid w:val="007A3740"/>
    <w:rsid w:val="007B1CE7"/>
    <w:rsid w:val="007B7CA6"/>
    <w:rsid w:val="007E6016"/>
    <w:rsid w:val="007F26BC"/>
    <w:rsid w:val="007F2B02"/>
    <w:rsid w:val="007F3D22"/>
    <w:rsid w:val="00805DED"/>
    <w:rsid w:val="008074B1"/>
    <w:rsid w:val="00810B4F"/>
    <w:rsid w:val="00822548"/>
    <w:rsid w:val="00827F1F"/>
    <w:rsid w:val="00835D19"/>
    <w:rsid w:val="00837FA6"/>
    <w:rsid w:val="00846F4F"/>
    <w:rsid w:val="00851831"/>
    <w:rsid w:val="00851A77"/>
    <w:rsid w:val="00855B47"/>
    <w:rsid w:val="0086799C"/>
    <w:rsid w:val="0088303F"/>
    <w:rsid w:val="00884814"/>
    <w:rsid w:val="008877B8"/>
    <w:rsid w:val="00893AA7"/>
    <w:rsid w:val="008971A6"/>
    <w:rsid w:val="008A1624"/>
    <w:rsid w:val="008A3A15"/>
    <w:rsid w:val="008A4C96"/>
    <w:rsid w:val="008A5CF4"/>
    <w:rsid w:val="008B03B0"/>
    <w:rsid w:val="008B5D7F"/>
    <w:rsid w:val="008B7E0C"/>
    <w:rsid w:val="008C78EE"/>
    <w:rsid w:val="008D1F55"/>
    <w:rsid w:val="008D5903"/>
    <w:rsid w:val="008E0326"/>
    <w:rsid w:val="008E04F3"/>
    <w:rsid w:val="008E40FE"/>
    <w:rsid w:val="008F3EF8"/>
    <w:rsid w:val="008F7259"/>
    <w:rsid w:val="00907DF9"/>
    <w:rsid w:val="00930839"/>
    <w:rsid w:val="00930BA6"/>
    <w:rsid w:val="00937696"/>
    <w:rsid w:val="00940709"/>
    <w:rsid w:val="00944427"/>
    <w:rsid w:val="00944A4A"/>
    <w:rsid w:val="00960C56"/>
    <w:rsid w:val="00961557"/>
    <w:rsid w:val="00971148"/>
    <w:rsid w:val="00991A89"/>
    <w:rsid w:val="00993D6D"/>
    <w:rsid w:val="0099601F"/>
    <w:rsid w:val="009B0893"/>
    <w:rsid w:val="009B3A75"/>
    <w:rsid w:val="009B5916"/>
    <w:rsid w:val="009D0F72"/>
    <w:rsid w:val="009F36C4"/>
    <w:rsid w:val="009F4BF1"/>
    <w:rsid w:val="00A03B5E"/>
    <w:rsid w:val="00A044AA"/>
    <w:rsid w:val="00A04D8C"/>
    <w:rsid w:val="00A05B1B"/>
    <w:rsid w:val="00A07446"/>
    <w:rsid w:val="00A2325C"/>
    <w:rsid w:val="00A41965"/>
    <w:rsid w:val="00A430CC"/>
    <w:rsid w:val="00A43B13"/>
    <w:rsid w:val="00A45327"/>
    <w:rsid w:val="00A4595D"/>
    <w:rsid w:val="00A53FB2"/>
    <w:rsid w:val="00A61453"/>
    <w:rsid w:val="00A66B4E"/>
    <w:rsid w:val="00A66E9B"/>
    <w:rsid w:val="00A6785A"/>
    <w:rsid w:val="00A71754"/>
    <w:rsid w:val="00A744F8"/>
    <w:rsid w:val="00A87A81"/>
    <w:rsid w:val="00AA3F04"/>
    <w:rsid w:val="00AA4EFA"/>
    <w:rsid w:val="00AA513B"/>
    <w:rsid w:val="00AA58BF"/>
    <w:rsid w:val="00AB4256"/>
    <w:rsid w:val="00AC0801"/>
    <w:rsid w:val="00AC2D2F"/>
    <w:rsid w:val="00AD0ED2"/>
    <w:rsid w:val="00AD3D5F"/>
    <w:rsid w:val="00AE10B5"/>
    <w:rsid w:val="00AE431B"/>
    <w:rsid w:val="00AE5687"/>
    <w:rsid w:val="00AE6E45"/>
    <w:rsid w:val="00B04575"/>
    <w:rsid w:val="00B12340"/>
    <w:rsid w:val="00B15458"/>
    <w:rsid w:val="00B211F8"/>
    <w:rsid w:val="00B24457"/>
    <w:rsid w:val="00B31671"/>
    <w:rsid w:val="00B31B64"/>
    <w:rsid w:val="00B40B65"/>
    <w:rsid w:val="00B5400D"/>
    <w:rsid w:val="00B54851"/>
    <w:rsid w:val="00B6488A"/>
    <w:rsid w:val="00B716A0"/>
    <w:rsid w:val="00B72A58"/>
    <w:rsid w:val="00B8027B"/>
    <w:rsid w:val="00B85CBE"/>
    <w:rsid w:val="00B862E4"/>
    <w:rsid w:val="00B86BBA"/>
    <w:rsid w:val="00B90265"/>
    <w:rsid w:val="00B93B95"/>
    <w:rsid w:val="00B96B92"/>
    <w:rsid w:val="00BA3197"/>
    <w:rsid w:val="00BA58F6"/>
    <w:rsid w:val="00BB0F2E"/>
    <w:rsid w:val="00BB3559"/>
    <w:rsid w:val="00BE3429"/>
    <w:rsid w:val="00BE743D"/>
    <w:rsid w:val="00BF01C1"/>
    <w:rsid w:val="00BF1DAC"/>
    <w:rsid w:val="00BF7F3B"/>
    <w:rsid w:val="00C11003"/>
    <w:rsid w:val="00C1469F"/>
    <w:rsid w:val="00C3687F"/>
    <w:rsid w:val="00C4198F"/>
    <w:rsid w:val="00C42DF1"/>
    <w:rsid w:val="00C42F5D"/>
    <w:rsid w:val="00C4718A"/>
    <w:rsid w:val="00C63817"/>
    <w:rsid w:val="00C73CBC"/>
    <w:rsid w:val="00C7478A"/>
    <w:rsid w:val="00C80253"/>
    <w:rsid w:val="00C90003"/>
    <w:rsid w:val="00C901BA"/>
    <w:rsid w:val="00C902F5"/>
    <w:rsid w:val="00CA717D"/>
    <w:rsid w:val="00CA7A6D"/>
    <w:rsid w:val="00CC0CD1"/>
    <w:rsid w:val="00CE7C45"/>
    <w:rsid w:val="00CF2811"/>
    <w:rsid w:val="00CF3E92"/>
    <w:rsid w:val="00D10F78"/>
    <w:rsid w:val="00D25CCB"/>
    <w:rsid w:val="00D279E2"/>
    <w:rsid w:val="00D30616"/>
    <w:rsid w:val="00D3067F"/>
    <w:rsid w:val="00D3452D"/>
    <w:rsid w:val="00D41507"/>
    <w:rsid w:val="00D463AC"/>
    <w:rsid w:val="00D511A2"/>
    <w:rsid w:val="00D545B4"/>
    <w:rsid w:val="00D564DB"/>
    <w:rsid w:val="00D57A26"/>
    <w:rsid w:val="00D61CC4"/>
    <w:rsid w:val="00DA122C"/>
    <w:rsid w:val="00DA2CDD"/>
    <w:rsid w:val="00DA3A1F"/>
    <w:rsid w:val="00DA551C"/>
    <w:rsid w:val="00DB10AF"/>
    <w:rsid w:val="00DB2D1E"/>
    <w:rsid w:val="00DB78C6"/>
    <w:rsid w:val="00DC66CC"/>
    <w:rsid w:val="00DC71AA"/>
    <w:rsid w:val="00DF597C"/>
    <w:rsid w:val="00E01147"/>
    <w:rsid w:val="00E10847"/>
    <w:rsid w:val="00E11E68"/>
    <w:rsid w:val="00E1341F"/>
    <w:rsid w:val="00E178AF"/>
    <w:rsid w:val="00E20E2D"/>
    <w:rsid w:val="00E215B2"/>
    <w:rsid w:val="00E23821"/>
    <w:rsid w:val="00E248F7"/>
    <w:rsid w:val="00E263FD"/>
    <w:rsid w:val="00E45368"/>
    <w:rsid w:val="00E4571D"/>
    <w:rsid w:val="00E61082"/>
    <w:rsid w:val="00E63FC3"/>
    <w:rsid w:val="00E8142D"/>
    <w:rsid w:val="00E81CCB"/>
    <w:rsid w:val="00E976D3"/>
    <w:rsid w:val="00EA1661"/>
    <w:rsid w:val="00EA1AF8"/>
    <w:rsid w:val="00EA345A"/>
    <w:rsid w:val="00EA65E9"/>
    <w:rsid w:val="00EB0006"/>
    <w:rsid w:val="00EB0E8A"/>
    <w:rsid w:val="00EB3196"/>
    <w:rsid w:val="00F135E7"/>
    <w:rsid w:val="00F17186"/>
    <w:rsid w:val="00F311C9"/>
    <w:rsid w:val="00F32476"/>
    <w:rsid w:val="00F44E1B"/>
    <w:rsid w:val="00F57F81"/>
    <w:rsid w:val="00F70E18"/>
    <w:rsid w:val="00F74629"/>
    <w:rsid w:val="00F7619D"/>
    <w:rsid w:val="00F77ED9"/>
    <w:rsid w:val="00F90AC6"/>
    <w:rsid w:val="00F91E92"/>
    <w:rsid w:val="00F958D4"/>
    <w:rsid w:val="00FA026E"/>
    <w:rsid w:val="00FA415C"/>
    <w:rsid w:val="00FB4D4B"/>
    <w:rsid w:val="00FB65A3"/>
    <w:rsid w:val="00FB7F9B"/>
    <w:rsid w:val="00FC2D81"/>
    <w:rsid w:val="00FC3EBC"/>
    <w:rsid w:val="00FD347D"/>
    <w:rsid w:val="00FE1ACF"/>
    <w:rsid w:val="00FF02B6"/>
    <w:rsid w:val="00FF0E1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2705"/>
    <o:shapelayout v:ext="edit">
      <o:idmap v:ext="edit" data="1"/>
    </o:shapelayout>
  </w:shapeDefaults>
  <w:decimalSymbol w:val="."/>
  <w:listSeparator w:val=","/>
  <w14:docId w14:val="1F5D7B65"/>
  <w15:docId w15:val="{3A855722-C614-43D7-B365-DCD1CA70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C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F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00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F00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FFCCCC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FF0000" w:themeColor="accent1" w:shadow="1"/>
        <w:left w:val="single" w:sz="2" w:space="10" w:color="FF0000" w:themeColor="accent1" w:shadow="1"/>
        <w:bottom w:val="single" w:sz="2" w:space="10" w:color="FF0000" w:themeColor="accent1" w:shadow="1"/>
        <w:right w:val="single" w:sz="2" w:space="10" w:color="FF0000" w:themeColor="accent1" w:shadow="1"/>
      </w:pBdr>
      <w:ind w:left="1152" w:right="1152"/>
    </w:pPr>
    <w:rPr>
      <w:i/>
      <w:iCs/>
      <w:color w:val="FF00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FF00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BF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FF00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FF00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FF00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7F00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7F00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6EBCD" w:themeColor="accent2" w:themeTint="66"/>
        <w:left w:val="single" w:sz="4" w:space="0" w:color="F6EBCD" w:themeColor="accent2" w:themeTint="66"/>
        <w:bottom w:val="single" w:sz="4" w:space="0" w:color="F6EBCD" w:themeColor="accent2" w:themeTint="66"/>
        <w:right w:val="single" w:sz="4" w:space="0" w:color="F6EBCD" w:themeColor="accent2" w:themeTint="66"/>
        <w:insideH w:val="single" w:sz="4" w:space="0" w:color="F6EBCD" w:themeColor="accent2" w:themeTint="66"/>
        <w:insideV w:val="single" w:sz="4" w:space="0" w:color="F6EB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E2B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E2B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74558"/>
    <w:rsid w:val="000B10EC"/>
    <w:rsid w:val="001839C3"/>
    <w:rsid w:val="0019423A"/>
    <w:rsid w:val="00350621"/>
    <w:rsid w:val="004564D3"/>
    <w:rsid w:val="008E0461"/>
    <w:rsid w:val="00926FCA"/>
    <w:rsid w:val="00E61082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15">
      <a:dk1>
        <a:sysClr val="windowText" lastClr="000000"/>
      </a:dk1>
      <a:lt1>
        <a:sysClr val="window" lastClr="FFFFFF"/>
      </a:lt1>
      <a:dk2>
        <a:srgbClr val="39302A"/>
      </a:dk2>
      <a:lt2>
        <a:srgbClr val="A9D5F3"/>
      </a:lt2>
      <a:accent1>
        <a:srgbClr val="FF0000"/>
      </a:accent1>
      <a:accent2>
        <a:srgbClr val="EACF84"/>
      </a:accent2>
      <a:accent3>
        <a:srgbClr val="FE9999"/>
      </a:accent3>
      <a:accent4>
        <a:srgbClr val="F7C5A1"/>
      </a:accent4>
      <a:accent5>
        <a:srgbClr val="E64823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52F59-014C-45E5-AC2A-EED625F1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179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30</cp:revision>
  <cp:lastPrinted>2025-01-10T17:24:00Z</cp:lastPrinted>
  <dcterms:created xsi:type="dcterms:W3CDTF">2024-10-18T17:18:00Z</dcterms:created>
  <dcterms:modified xsi:type="dcterms:W3CDTF">2025-01-16T19:10:00Z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