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1B623E">
        <w:trPr>
          <w:trHeight w:val="540"/>
        </w:trPr>
        <w:tc>
          <w:tcPr>
            <w:tcW w:w="6498" w:type="dxa"/>
            <w:shd w:val="clear" w:color="auto" w:fill="74C68D" w:themeFill="accent1"/>
            <w:vAlign w:val="center"/>
          </w:tcPr>
          <w:p w14:paraId="328AE9B8" w14:textId="5585426B" w:rsidR="00542788" w:rsidRPr="00961557" w:rsidRDefault="00E15B6D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March</w:t>
            </w:r>
          </w:p>
        </w:tc>
        <w:tc>
          <w:tcPr>
            <w:tcW w:w="4518" w:type="dxa"/>
            <w:shd w:val="clear" w:color="auto" w:fill="74C68D" w:themeFill="accent1"/>
            <w:vAlign w:val="center"/>
          </w:tcPr>
          <w:p w14:paraId="1634FF1A" w14:textId="166D72EB" w:rsidR="00542788" w:rsidRPr="00961557" w:rsidRDefault="00EB2BAA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BB26FF">
              <w:rPr>
                <w:sz w:val="72"/>
                <w:szCs w:val="72"/>
              </w:rPr>
              <w:t>5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1D3891">
        <w:trPr>
          <w:trHeight w:hRule="exact" w:val="540"/>
        </w:trPr>
        <w:tc>
          <w:tcPr>
            <w:tcW w:w="11064" w:type="dxa"/>
          </w:tcPr>
          <w:p w14:paraId="3BE80D64" w14:textId="37E32B74" w:rsidR="005F226F" w:rsidRPr="00EB2BAA" w:rsidRDefault="005F226F" w:rsidP="003F0A9B">
            <w:pPr>
              <w:pStyle w:val="Title"/>
              <w:spacing w:before="0"/>
              <w:jc w:val="center"/>
              <w:rPr>
                <w:sz w:val="44"/>
                <w:szCs w:val="44"/>
              </w:rPr>
            </w:pPr>
            <w:r w:rsidRPr="00EB2BAA">
              <w:rPr>
                <w:sz w:val="44"/>
                <w:szCs w:val="44"/>
              </w:rPr>
              <w:t xml:space="preserve">Our </w:t>
            </w:r>
            <w:r w:rsidR="00EB2BAA" w:rsidRPr="00EB2BAA">
              <w:rPr>
                <w:sz w:val="44"/>
                <w:szCs w:val="44"/>
              </w:rPr>
              <w:t>Lady of the Lake, S</w:t>
            </w:r>
            <w:r w:rsidR="00EB2BAA">
              <w:rPr>
                <w:sz w:val="44"/>
                <w:szCs w:val="44"/>
              </w:rPr>
              <w:t>aint Hubert, Saint James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A41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3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D94C71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D94C71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D94C71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D94C71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D94C71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D94C71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916E4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3EBCF25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2717F17B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2223BE8B" w:rsidR="00542788" w:rsidRDefault="00542788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133C7E33" w:rsidR="00542788" w:rsidRDefault="00542788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7FDE4D93" w:rsidR="00542788" w:rsidRDefault="00542788" w:rsidP="002A6375">
            <w:pPr>
              <w:pStyle w:val="Dates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63022E6" w14:textId="43EFB1F5" w:rsidR="00542788" w:rsidRDefault="00BB26FF" w:rsidP="002A6375">
            <w:pPr>
              <w:pStyle w:val="Dates"/>
            </w:pPr>
            <w:r>
              <w:t>1</w:t>
            </w:r>
          </w:p>
        </w:tc>
      </w:tr>
      <w:tr w:rsidR="00615667" w14:paraId="4868C572" w14:textId="77777777" w:rsidTr="005F71CD">
        <w:trPr>
          <w:trHeight w:hRule="exact" w:val="1230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6DF5919B" w:rsidR="00BF01C1" w:rsidRDefault="00BF01C1" w:rsidP="001239A0">
            <w:pPr>
              <w:jc w:val="center"/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54C01837" w:rsidR="00EB0006" w:rsidRPr="00BF01C1" w:rsidRDefault="00EB0006" w:rsidP="002A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CFA3E2" w14:textId="33FE6597" w:rsidR="00FF421B" w:rsidRPr="00263B96" w:rsidRDefault="00FF421B" w:rsidP="00263B96">
            <w:pPr>
              <w:jc w:val="center"/>
              <w:rPr>
                <w:sz w:val="20"/>
                <w:szCs w:val="20"/>
              </w:rPr>
            </w:pPr>
          </w:p>
          <w:p w14:paraId="105CF398" w14:textId="743E67FD" w:rsidR="00FF421B" w:rsidRPr="00FF421B" w:rsidRDefault="00FF421B" w:rsidP="00A03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F9BE79" w14:textId="1B1884EC" w:rsidR="00A03B5E" w:rsidRPr="00A71754" w:rsidRDefault="00A03B5E" w:rsidP="00263B9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F6D5BB" w14:textId="0CE60377" w:rsidR="00641D9F" w:rsidRPr="00BB26FF" w:rsidRDefault="00641D9F" w:rsidP="00BB26FF">
            <w:pPr>
              <w:jc w:val="center"/>
              <w:rPr>
                <w:b/>
                <w:sz w:val="17"/>
                <w:szCs w:val="17"/>
              </w:rPr>
            </w:pPr>
          </w:p>
          <w:p w14:paraId="18357698" w14:textId="3F3C18EA" w:rsidR="00A71754" w:rsidRPr="001F4EF2" w:rsidRDefault="00A71754" w:rsidP="00A71754">
            <w:pPr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4D4580EE" w14:textId="277C2592" w:rsidR="00F958D4" w:rsidRPr="00D96D9D" w:rsidRDefault="00F958D4" w:rsidP="00C1469F">
            <w:pPr>
              <w:jc w:val="center"/>
              <w:rPr>
                <w:b/>
                <w:sz w:val="16"/>
                <w:szCs w:val="16"/>
              </w:rPr>
            </w:pPr>
            <w:r w:rsidRPr="00D96D9D">
              <w:rPr>
                <w:b/>
                <w:sz w:val="16"/>
                <w:szCs w:val="16"/>
              </w:rPr>
              <w:t>First Saturday</w:t>
            </w:r>
          </w:p>
          <w:p w14:paraId="756AC1B8" w14:textId="4B518F21" w:rsidR="00F958D4" w:rsidRPr="00A5208B" w:rsidRDefault="00F958D4" w:rsidP="00A5208B">
            <w:pPr>
              <w:jc w:val="center"/>
              <w:rPr>
                <w:b/>
                <w:sz w:val="16"/>
                <w:szCs w:val="16"/>
              </w:rPr>
            </w:pPr>
            <w:r w:rsidRPr="00D96D9D">
              <w:rPr>
                <w:b/>
                <w:sz w:val="16"/>
                <w:szCs w:val="16"/>
              </w:rPr>
              <w:t>9:00 am Mass</w:t>
            </w:r>
            <w:r w:rsidR="00263B96">
              <w:rPr>
                <w:b/>
                <w:sz w:val="16"/>
                <w:szCs w:val="16"/>
              </w:rPr>
              <w:t>-OLL</w:t>
            </w:r>
          </w:p>
          <w:p w14:paraId="0391DD5A" w14:textId="634563C5" w:rsidR="0066291E" w:rsidRPr="00D96D9D" w:rsidRDefault="00FF02B6" w:rsidP="00C1469F">
            <w:pPr>
              <w:jc w:val="center"/>
              <w:rPr>
                <w:b/>
                <w:sz w:val="16"/>
                <w:szCs w:val="16"/>
              </w:rPr>
            </w:pPr>
            <w:r w:rsidRPr="00D96D9D">
              <w:rPr>
                <w:b/>
                <w:sz w:val="16"/>
                <w:szCs w:val="16"/>
              </w:rPr>
              <w:t>Confessions</w:t>
            </w:r>
          </w:p>
          <w:p w14:paraId="345683B2" w14:textId="3B2906FF" w:rsidR="00507BDE" w:rsidRPr="00A5208B" w:rsidRDefault="00FF02B6" w:rsidP="00A5208B">
            <w:pPr>
              <w:jc w:val="center"/>
              <w:rPr>
                <w:sz w:val="16"/>
                <w:szCs w:val="16"/>
              </w:rPr>
            </w:pPr>
            <w:r w:rsidRPr="00D96D9D">
              <w:rPr>
                <w:sz w:val="16"/>
                <w:szCs w:val="16"/>
              </w:rPr>
              <w:t xml:space="preserve"> 3:00</w:t>
            </w:r>
            <w:r w:rsidR="00DB78C6" w:rsidRPr="00D96D9D">
              <w:rPr>
                <w:sz w:val="16"/>
                <w:szCs w:val="16"/>
              </w:rPr>
              <w:t xml:space="preserve"> </w:t>
            </w:r>
            <w:r w:rsidR="00C1469F" w:rsidRPr="00D96D9D">
              <w:rPr>
                <w:sz w:val="16"/>
                <w:szCs w:val="16"/>
              </w:rPr>
              <w:t>pm</w:t>
            </w:r>
            <w:r w:rsidR="00263B96">
              <w:rPr>
                <w:sz w:val="16"/>
                <w:szCs w:val="16"/>
              </w:rPr>
              <w:t>-OLL</w:t>
            </w:r>
          </w:p>
          <w:p w14:paraId="7B355773" w14:textId="45FB49F8" w:rsidR="00D10F78" w:rsidRPr="00263B96" w:rsidRDefault="008D1F55" w:rsidP="00263B96">
            <w:pPr>
              <w:jc w:val="center"/>
              <w:rPr>
                <w:b/>
                <w:sz w:val="16"/>
                <w:szCs w:val="16"/>
              </w:rPr>
            </w:pPr>
            <w:r w:rsidRPr="00D96D9D">
              <w:rPr>
                <w:b/>
                <w:sz w:val="16"/>
                <w:szCs w:val="16"/>
              </w:rPr>
              <w:t>4:00 pm Mass</w:t>
            </w:r>
            <w:r w:rsidR="00263B96">
              <w:rPr>
                <w:b/>
                <w:sz w:val="16"/>
                <w:szCs w:val="16"/>
              </w:rPr>
              <w:t>-OLL</w:t>
            </w:r>
          </w:p>
        </w:tc>
      </w:tr>
      <w:tr w:rsidR="00615667" w14:paraId="15C66084" w14:textId="77777777" w:rsidTr="00916E4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66B8B31" w14:textId="29F1436E" w:rsidR="004F06CA" w:rsidRDefault="00BB26FF" w:rsidP="004F06CA">
            <w:pPr>
              <w:pStyle w:val="Dates"/>
            </w:pPr>
            <w:r>
              <w:t>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C7BC68" w14:textId="56312A5B" w:rsidR="004F06CA" w:rsidRDefault="00BB26FF" w:rsidP="004F06CA">
            <w:pPr>
              <w:pStyle w:val="Dates"/>
            </w:pPr>
            <w:r>
              <w:t>3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793A0F3" w14:textId="31340AD5" w:rsidR="004F06CA" w:rsidRDefault="00BB26FF" w:rsidP="004F06CA">
            <w:pPr>
              <w:pStyle w:val="Dates"/>
            </w:pPr>
            <w:r>
              <w:t>4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45924279" w14:textId="1F034CFD" w:rsidR="004F06CA" w:rsidRDefault="00BB26FF" w:rsidP="004F06CA">
            <w:pPr>
              <w:pStyle w:val="Dates"/>
            </w:pPr>
            <w:r>
              <w:t>5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170CFEA4" w14:textId="7F707AC0" w:rsidR="004F06CA" w:rsidRDefault="00BB26FF" w:rsidP="004F06CA">
            <w:pPr>
              <w:pStyle w:val="Dates"/>
            </w:pPr>
            <w:r>
              <w:t>6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68919585" w14:textId="4B17C7BC" w:rsidR="004F06CA" w:rsidRDefault="00BB26FF" w:rsidP="004F06CA">
            <w:pPr>
              <w:pStyle w:val="Dates"/>
            </w:pPr>
            <w:r>
              <w:t>7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3421F525" w14:textId="4E0740C0" w:rsidR="004F06CA" w:rsidRDefault="00BB26FF" w:rsidP="004F06CA">
            <w:pPr>
              <w:pStyle w:val="Dates"/>
            </w:pPr>
            <w:r>
              <w:rPr>
                <w:color w:val="auto"/>
              </w:rPr>
              <w:t>8</w:t>
            </w:r>
          </w:p>
        </w:tc>
      </w:tr>
      <w:tr w:rsidR="00615667" w14:paraId="76A11845" w14:textId="77777777" w:rsidTr="00A50208">
        <w:trPr>
          <w:trHeight w:hRule="exact" w:val="2328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033DB3CF" w14:textId="2F9598C7" w:rsidR="00C1469F" w:rsidRPr="001B5B31" w:rsidRDefault="00C1469F" w:rsidP="00372A59">
            <w:pPr>
              <w:jc w:val="center"/>
              <w:rPr>
                <w:b/>
                <w:sz w:val="14"/>
                <w:szCs w:val="14"/>
              </w:rPr>
            </w:pPr>
            <w:r w:rsidRPr="001B5B31">
              <w:rPr>
                <w:b/>
                <w:sz w:val="14"/>
                <w:szCs w:val="14"/>
              </w:rPr>
              <w:t>Confessions</w:t>
            </w:r>
          </w:p>
          <w:p w14:paraId="3E59812E" w14:textId="5A840DDC" w:rsidR="00BE3429" w:rsidRPr="001B5B31" w:rsidRDefault="00C1469F" w:rsidP="00372A59">
            <w:pPr>
              <w:jc w:val="center"/>
              <w:rPr>
                <w:sz w:val="14"/>
                <w:szCs w:val="14"/>
              </w:rPr>
            </w:pPr>
            <w:r w:rsidRPr="001B5B31">
              <w:rPr>
                <w:sz w:val="14"/>
                <w:szCs w:val="14"/>
              </w:rPr>
              <w:t>8:00</w:t>
            </w:r>
            <w:r w:rsidR="00DB78C6" w:rsidRPr="001B5B31">
              <w:rPr>
                <w:sz w:val="14"/>
                <w:szCs w:val="14"/>
              </w:rPr>
              <w:t xml:space="preserve"> </w:t>
            </w:r>
            <w:r w:rsidRPr="001B5B31">
              <w:rPr>
                <w:sz w:val="14"/>
                <w:szCs w:val="14"/>
              </w:rPr>
              <w:t>am</w:t>
            </w:r>
            <w:r w:rsidR="00361054" w:rsidRPr="001B5B31">
              <w:rPr>
                <w:sz w:val="14"/>
                <w:szCs w:val="14"/>
              </w:rPr>
              <w:t>-OLL</w:t>
            </w:r>
          </w:p>
          <w:p w14:paraId="152614A6" w14:textId="62A49596" w:rsidR="00361054" w:rsidRPr="001B5B31" w:rsidRDefault="00361054" w:rsidP="00372A59">
            <w:pPr>
              <w:jc w:val="center"/>
              <w:rPr>
                <w:sz w:val="14"/>
                <w:szCs w:val="14"/>
              </w:rPr>
            </w:pPr>
            <w:r w:rsidRPr="001B5B31">
              <w:rPr>
                <w:sz w:val="14"/>
                <w:szCs w:val="14"/>
              </w:rPr>
              <w:t>8:30 am-St. J</w:t>
            </w:r>
          </w:p>
          <w:p w14:paraId="5F0B91CD" w14:textId="7A47F306" w:rsidR="00361054" w:rsidRPr="001B5B31" w:rsidRDefault="00361054" w:rsidP="00372A59">
            <w:pPr>
              <w:jc w:val="center"/>
              <w:rPr>
                <w:b/>
                <w:sz w:val="14"/>
                <w:szCs w:val="14"/>
              </w:rPr>
            </w:pPr>
            <w:r w:rsidRPr="001B5B31">
              <w:rPr>
                <w:sz w:val="14"/>
                <w:szCs w:val="14"/>
              </w:rPr>
              <w:t>10:30 am-St. H</w:t>
            </w:r>
          </w:p>
          <w:p w14:paraId="0FB3A9BF" w14:textId="0F623E1F" w:rsidR="00BE3429" w:rsidRPr="001B5B31" w:rsidRDefault="00F311C9" w:rsidP="00361054">
            <w:pPr>
              <w:jc w:val="center"/>
              <w:rPr>
                <w:b/>
                <w:sz w:val="14"/>
                <w:szCs w:val="14"/>
              </w:rPr>
            </w:pPr>
            <w:r w:rsidRPr="001B5B31">
              <w:rPr>
                <w:b/>
                <w:sz w:val="14"/>
                <w:szCs w:val="14"/>
              </w:rPr>
              <w:t>9:00 am Mass</w:t>
            </w:r>
            <w:r w:rsidR="00361054" w:rsidRPr="001B5B31">
              <w:rPr>
                <w:b/>
                <w:sz w:val="14"/>
                <w:szCs w:val="14"/>
              </w:rPr>
              <w:t>-OLL</w:t>
            </w:r>
          </w:p>
          <w:p w14:paraId="46F5E8C7" w14:textId="0EB061F2" w:rsidR="00361054" w:rsidRPr="001B5B31" w:rsidRDefault="00361054" w:rsidP="00361054">
            <w:pPr>
              <w:jc w:val="center"/>
              <w:rPr>
                <w:b/>
                <w:sz w:val="14"/>
                <w:szCs w:val="14"/>
              </w:rPr>
            </w:pPr>
            <w:r w:rsidRPr="001B5B31">
              <w:rPr>
                <w:b/>
                <w:sz w:val="14"/>
                <w:szCs w:val="14"/>
              </w:rPr>
              <w:t>Faith Formation-OLL</w:t>
            </w:r>
          </w:p>
          <w:p w14:paraId="1FAA2B53" w14:textId="49C4F7CD" w:rsidR="00361054" w:rsidRPr="001B5B31" w:rsidRDefault="00AE3A79" w:rsidP="003610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 am</w:t>
            </w:r>
            <w:r w:rsidR="00361054" w:rsidRPr="001B5B31">
              <w:rPr>
                <w:sz w:val="14"/>
                <w:szCs w:val="14"/>
              </w:rPr>
              <w:t>-11:</w:t>
            </w:r>
            <w:r>
              <w:rPr>
                <w:sz w:val="14"/>
                <w:szCs w:val="14"/>
              </w:rPr>
              <w:t>15</w:t>
            </w:r>
            <w:r w:rsidR="00361054" w:rsidRPr="001B5B31">
              <w:rPr>
                <w:sz w:val="14"/>
                <w:szCs w:val="14"/>
              </w:rPr>
              <w:t xml:space="preserve"> am</w:t>
            </w:r>
          </w:p>
          <w:p w14:paraId="3D58C4E8" w14:textId="632E10BA" w:rsidR="00361054" w:rsidRPr="001B5B31" w:rsidRDefault="00361054" w:rsidP="00361054">
            <w:pPr>
              <w:jc w:val="center"/>
              <w:rPr>
                <w:b/>
                <w:sz w:val="14"/>
                <w:szCs w:val="14"/>
              </w:rPr>
            </w:pPr>
            <w:r w:rsidRPr="001B5B31">
              <w:rPr>
                <w:b/>
                <w:sz w:val="14"/>
                <w:szCs w:val="14"/>
              </w:rPr>
              <w:t>9:00</w:t>
            </w:r>
            <w:r w:rsidR="00AE3A79">
              <w:rPr>
                <w:b/>
                <w:sz w:val="14"/>
                <w:szCs w:val="14"/>
              </w:rPr>
              <w:t xml:space="preserve"> am</w:t>
            </w:r>
            <w:r w:rsidRPr="001B5B31">
              <w:rPr>
                <w:b/>
                <w:sz w:val="14"/>
                <w:szCs w:val="14"/>
              </w:rPr>
              <w:t xml:space="preserve"> Mass-St. J</w:t>
            </w:r>
          </w:p>
          <w:p w14:paraId="3F5645D0" w14:textId="2FF0C3F2" w:rsidR="00C41EAC" w:rsidRPr="00BB26FF" w:rsidRDefault="00361054" w:rsidP="00BB26FF">
            <w:pPr>
              <w:jc w:val="center"/>
              <w:rPr>
                <w:b/>
                <w:sz w:val="14"/>
                <w:szCs w:val="14"/>
              </w:rPr>
            </w:pPr>
            <w:r w:rsidRPr="001B5B31">
              <w:rPr>
                <w:b/>
                <w:sz w:val="14"/>
                <w:szCs w:val="14"/>
              </w:rPr>
              <w:t>11:00 am</w:t>
            </w:r>
            <w:r w:rsidR="009604F7" w:rsidRPr="001B5B31">
              <w:rPr>
                <w:b/>
                <w:sz w:val="14"/>
                <w:szCs w:val="14"/>
              </w:rPr>
              <w:t xml:space="preserve"> Mass</w:t>
            </w:r>
            <w:r w:rsidRPr="001B5B31">
              <w:rPr>
                <w:b/>
                <w:sz w:val="14"/>
                <w:szCs w:val="14"/>
              </w:rPr>
              <w:t>-St. H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4BB76694" w:rsidR="00F311C9" w:rsidRPr="00B5400D" w:rsidRDefault="003A484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361054">
              <w:rPr>
                <w:sz w:val="20"/>
                <w:szCs w:val="20"/>
              </w:rPr>
              <w:t>0 am Mass-St. J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C3374" w14:textId="486A6437" w:rsidR="00A03B5E" w:rsidRPr="00B52E5E" w:rsidRDefault="00F958D4" w:rsidP="00361054">
            <w:pPr>
              <w:jc w:val="center"/>
              <w:rPr>
                <w:sz w:val="20"/>
                <w:szCs w:val="20"/>
              </w:rPr>
            </w:pPr>
            <w:r w:rsidRPr="00B52E5E">
              <w:rPr>
                <w:sz w:val="20"/>
                <w:szCs w:val="20"/>
              </w:rPr>
              <w:t>9:00 am</w:t>
            </w:r>
            <w:r w:rsidR="00E20E2D" w:rsidRPr="00B52E5E">
              <w:rPr>
                <w:sz w:val="20"/>
                <w:szCs w:val="20"/>
              </w:rPr>
              <w:t xml:space="preserve"> Mass</w:t>
            </w:r>
            <w:r w:rsidR="00361054" w:rsidRPr="00B52E5E">
              <w:rPr>
                <w:sz w:val="20"/>
                <w:szCs w:val="20"/>
              </w:rPr>
              <w:t>-OLL</w:t>
            </w:r>
          </w:p>
          <w:p w14:paraId="254B72F6" w14:textId="3BFD3E42" w:rsidR="00F311C9" w:rsidRDefault="003A4844" w:rsidP="00B52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361054" w:rsidRPr="00B52E5E">
              <w:rPr>
                <w:sz w:val="20"/>
                <w:szCs w:val="20"/>
              </w:rPr>
              <w:t>0 am Mass-St. J</w:t>
            </w:r>
          </w:p>
          <w:p w14:paraId="7D4A326E" w14:textId="227D989A" w:rsidR="00363154" w:rsidRDefault="00363154" w:rsidP="00B52E5E">
            <w:pPr>
              <w:jc w:val="center"/>
              <w:rPr>
                <w:sz w:val="20"/>
                <w:szCs w:val="20"/>
              </w:rPr>
            </w:pPr>
          </w:p>
          <w:p w14:paraId="4754227D" w14:textId="3EC16CAE" w:rsidR="00363154" w:rsidRPr="00363154" w:rsidRDefault="00363154" w:rsidP="00B52E5E">
            <w:pPr>
              <w:jc w:val="center"/>
              <w:rPr>
                <w:b/>
                <w:sz w:val="20"/>
                <w:szCs w:val="20"/>
              </w:rPr>
            </w:pPr>
            <w:r w:rsidRPr="00363154">
              <w:rPr>
                <w:b/>
                <w:sz w:val="20"/>
                <w:szCs w:val="20"/>
              </w:rPr>
              <w:t>Book Study</w:t>
            </w:r>
          </w:p>
          <w:p w14:paraId="1D7311F9" w14:textId="343F2759" w:rsidR="00363154" w:rsidRDefault="00363154" w:rsidP="00B52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OLL</w:t>
            </w:r>
          </w:p>
          <w:p w14:paraId="40248EF3" w14:textId="77777777" w:rsidR="00B52E5E" w:rsidRPr="00B52E5E" w:rsidRDefault="00B52E5E" w:rsidP="00B52E5E">
            <w:pPr>
              <w:jc w:val="center"/>
              <w:rPr>
                <w:sz w:val="12"/>
                <w:szCs w:val="12"/>
              </w:rPr>
            </w:pPr>
          </w:p>
          <w:p w14:paraId="2AFA3CD5" w14:textId="5AE41F01" w:rsidR="00B52E5E" w:rsidRPr="00B52E5E" w:rsidRDefault="00B52E5E" w:rsidP="00BB26FF"/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3C8EF4" w14:textId="410B19E2" w:rsidR="00D26B15" w:rsidRPr="003E150E" w:rsidRDefault="00D26B15" w:rsidP="00361054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3E150E">
              <w:rPr>
                <w:b/>
                <w:sz w:val="14"/>
                <w:szCs w:val="14"/>
                <w:highlight w:val="yellow"/>
              </w:rPr>
              <w:t>Ash Wednesday</w:t>
            </w:r>
          </w:p>
          <w:p w14:paraId="2D5C70B1" w14:textId="54692EFD" w:rsidR="00641D9F" w:rsidRPr="003E150E" w:rsidRDefault="00F958D4" w:rsidP="00361054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3E150E">
              <w:rPr>
                <w:b/>
                <w:sz w:val="14"/>
                <w:szCs w:val="14"/>
                <w:highlight w:val="yellow"/>
              </w:rPr>
              <w:t>9:00 am</w:t>
            </w:r>
            <w:r w:rsidR="00361054" w:rsidRPr="003E150E">
              <w:rPr>
                <w:b/>
                <w:sz w:val="14"/>
                <w:szCs w:val="14"/>
                <w:highlight w:val="yellow"/>
              </w:rPr>
              <w:t xml:space="preserve"> Mass-OLL</w:t>
            </w:r>
          </w:p>
          <w:p w14:paraId="114803A9" w14:textId="10F6F6DC" w:rsidR="00361054" w:rsidRPr="003E150E" w:rsidRDefault="003A4844" w:rsidP="00361054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3E150E">
              <w:rPr>
                <w:b/>
                <w:sz w:val="14"/>
                <w:szCs w:val="14"/>
                <w:highlight w:val="yellow"/>
              </w:rPr>
              <w:t>9:0</w:t>
            </w:r>
            <w:r w:rsidR="00361054" w:rsidRPr="003E150E">
              <w:rPr>
                <w:b/>
                <w:sz w:val="14"/>
                <w:szCs w:val="14"/>
                <w:highlight w:val="yellow"/>
              </w:rPr>
              <w:t>0 am Mass-St. J</w:t>
            </w:r>
          </w:p>
          <w:p w14:paraId="6D691336" w14:textId="3AD47B76" w:rsidR="00D26B15" w:rsidRDefault="00D26B15" w:rsidP="00361054">
            <w:pPr>
              <w:jc w:val="center"/>
              <w:rPr>
                <w:b/>
                <w:sz w:val="14"/>
                <w:szCs w:val="14"/>
              </w:rPr>
            </w:pPr>
            <w:r w:rsidRPr="003E150E">
              <w:rPr>
                <w:b/>
                <w:sz w:val="14"/>
                <w:szCs w:val="14"/>
                <w:highlight w:val="yellow"/>
              </w:rPr>
              <w:t>11:00 am Mass-St. H</w:t>
            </w:r>
          </w:p>
          <w:p w14:paraId="0491280D" w14:textId="3E67976D" w:rsidR="00A50208" w:rsidRPr="00232235" w:rsidRDefault="00A50208" w:rsidP="00361054">
            <w:pPr>
              <w:jc w:val="center"/>
              <w:rPr>
                <w:b/>
                <w:sz w:val="14"/>
                <w:szCs w:val="14"/>
              </w:rPr>
            </w:pPr>
            <w:r w:rsidRPr="00A50208">
              <w:rPr>
                <w:b/>
                <w:sz w:val="14"/>
                <w:szCs w:val="14"/>
                <w:highlight w:val="yellow"/>
              </w:rPr>
              <w:t>4:00 pm Mass-OLL</w:t>
            </w:r>
          </w:p>
          <w:p w14:paraId="4238C338" w14:textId="0F5A3801" w:rsidR="00361054" w:rsidRPr="00D26B15" w:rsidRDefault="00361054" w:rsidP="00361054">
            <w:pPr>
              <w:jc w:val="center"/>
              <w:rPr>
                <w:b/>
                <w:sz w:val="14"/>
                <w:szCs w:val="14"/>
              </w:rPr>
            </w:pPr>
            <w:r w:rsidRPr="00D26B15">
              <w:rPr>
                <w:b/>
                <w:sz w:val="14"/>
                <w:szCs w:val="14"/>
              </w:rPr>
              <w:t>5 hours of Adoration</w:t>
            </w:r>
          </w:p>
          <w:p w14:paraId="13233F2E" w14:textId="34454B01" w:rsidR="00361054" w:rsidRPr="00D26B15" w:rsidRDefault="00361054" w:rsidP="001B5B31">
            <w:pPr>
              <w:jc w:val="center"/>
              <w:rPr>
                <w:sz w:val="14"/>
                <w:szCs w:val="14"/>
              </w:rPr>
            </w:pPr>
            <w:r w:rsidRPr="00D26B15">
              <w:rPr>
                <w:sz w:val="14"/>
                <w:szCs w:val="14"/>
              </w:rPr>
              <w:t>10 am-3 pm OLL</w:t>
            </w:r>
          </w:p>
          <w:p w14:paraId="593A0120" w14:textId="7180BCCF" w:rsidR="00361054" w:rsidRPr="00D26B15" w:rsidRDefault="00361054" w:rsidP="00361054">
            <w:pPr>
              <w:jc w:val="center"/>
              <w:rPr>
                <w:b/>
                <w:sz w:val="14"/>
                <w:szCs w:val="14"/>
              </w:rPr>
            </w:pPr>
            <w:r w:rsidRPr="00D26B15">
              <w:rPr>
                <w:b/>
                <w:sz w:val="14"/>
                <w:szCs w:val="14"/>
              </w:rPr>
              <w:t>Confession</w:t>
            </w:r>
          </w:p>
          <w:p w14:paraId="4727B276" w14:textId="7F4A3477" w:rsidR="007466F9" w:rsidRPr="00D26B15" w:rsidRDefault="00361054" w:rsidP="00BB26FF">
            <w:pPr>
              <w:jc w:val="center"/>
              <w:rPr>
                <w:sz w:val="14"/>
                <w:szCs w:val="14"/>
              </w:rPr>
            </w:pPr>
            <w:r w:rsidRPr="00D26B15">
              <w:rPr>
                <w:sz w:val="14"/>
                <w:szCs w:val="14"/>
              </w:rPr>
              <w:t>11 am-12 pm OLL</w:t>
            </w:r>
          </w:p>
          <w:p w14:paraId="5A03F10B" w14:textId="77777777" w:rsidR="007F5F49" w:rsidRPr="003F5FB7" w:rsidRDefault="007F5F49" w:rsidP="007F5F49">
            <w:pPr>
              <w:jc w:val="center"/>
              <w:rPr>
                <w:b/>
                <w:sz w:val="13"/>
                <w:szCs w:val="13"/>
              </w:rPr>
            </w:pPr>
            <w:r w:rsidRPr="003F5FB7">
              <w:rPr>
                <w:b/>
                <w:sz w:val="13"/>
                <w:szCs w:val="13"/>
              </w:rPr>
              <w:t>Adult Faith Formation</w:t>
            </w:r>
          </w:p>
          <w:p w14:paraId="15574844" w14:textId="441AFA5F" w:rsidR="007F5F49" w:rsidRPr="00D26B15" w:rsidRDefault="007F5F49" w:rsidP="007F5F49">
            <w:pPr>
              <w:jc w:val="center"/>
              <w:rPr>
                <w:sz w:val="14"/>
                <w:szCs w:val="14"/>
              </w:rPr>
            </w:pPr>
            <w:r w:rsidRPr="00D26B15">
              <w:rPr>
                <w:sz w:val="14"/>
                <w:szCs w:val="14"/>
              </w:rPr>
              <w:t>5:30 pm OLL</w:t>
            </w:r>
          </w:p>
          <w:p w14:paraId="5CCBA593" w14:textId="77777777" w:rsidR="007F5F49" w:rsidRPr="00BB26FF" w:rsidRDefault="007F5F49" w:rsidP="00BB26FF">
            <w:pPr>
              <w:jc w:val="center"/>
              <w:rPr>
                <w:sz w:val="14"/>
                <w:szCs w:val="14"/>
              </w:rPr>
            </w:pPr>
          </w:p>
          <w:p w14:paraId="30D77520" w14:textId="77777777" w:rsidR="007640F4" w:rsidRDefault="007640F4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3796463B" w14:textId="19284D2C" w:rsidR="007640F4" w:rsidRPr="007640F4" w:rsidRDefault="007640F4" w:rsidP="007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E96D30" w14:textId="73BAE7E5" w:rsidR="00A03B5E" w:rsidRPr="00E02F15" w:rsidRDefault="00F958D4" w:rsidP="007466F9">
            <w:pPr>
              <w:jc w:val="center"/>
              <w:rPr>
                <w:sz w:val="20"/>
                <w:szCs w:val="20"/>
              </w:rPr>
            </w:pPr>
            <w:r w:rsidRPr="00E02F15">
              <w:rPr>
                <w:sz w:val="20"/>
                <w:szCs w:val="20"/>
              </w:rPr>
              <w:t>9:00 am</w:t>
            </w:r>
            <w:r w:rsidR="00507BDE" w:rsidRPr="00E02F15">
              <w:rPr>
                <w:sz w:val="20"/>
                <w:szCs w:val="20"/>
              </w:rPr>
              <w:t xml:space="preserve"> Mass</w:t>
            </w:r>
            <w:r w:rsidR="007466F9" w:rsidRPr="00E02F15">
              <w:rPr>
                <w:sz w:val="20"/>
                <w:szCs w:val="20"/>
              </w:rPr>
              <w:t>- OLL</w:t>
            </w:r>
          </w:p>
          <w:p w14:paraId="32547AED" w14:textId="61E82471" w:rsidR="00DC7820" w:rsidRPr="00BB26FF" w:rsidRDefault="003A4844" w:rsidP="00BB2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7466F9" w:rsidRPr="00E02F15">
              <w:rPr>
                <w:sz w:val="20"/>
                <w:szCs w:val="20"/>
              </w:rPr>
              <w:t>0 am Mass-St. J</w:t>
            </w:r>
          </w:p>
          <w:p w14:paraId="5C27F05F" w14:textId="31306435" w:rsidR="00C42F5D" w:rsidRPr="007466F9" w:rsidRDefault="00C42F5D" w:rsidP="008C2029"/>
          <w:p w14:paraId="777C28E5" w14:textId="089C02DD" w:rsidR="005375F7" w:rsidRPr="000D4BDD" w:rsidRDefault="005375F7" w:rsidP="000D4BDD">
            <w:pPr>
              <w:rPr>
                <w:b/>
              </w:rPr>
            </w:pPr>
          </w:p>
          <w:p w14:paraId="13BD88C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75FE323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DD598A" w14:textId="7D9DF1B4" w:rsidR="00641D9F" w:rsidRPr="00BB26FF" w:rsidRDefault="00F958D4" w:rsidP="00BB26FF">
            <w:pPr>
              <w:jc w:val="center"/>
              <w:rPr>
                <w:sz w:val="20"/>
                <w:szCs w:val="20"/>
              </w:rPr>
            </w:pPr>
            <w:r w:rsidRPr="009A7012">
              <w:rPr>
                <w:sz w:val="20"/>
                <w:szCs w:val="20"/>
              </w:rPr>
              <w:t>9:00 am</w:t>
            </w:r>
            <w:r w:rsidR="00507BDE" w:rsidRPr="009A7012">
              <w:rPr>
                <w:sz w:val="20"/>
                <w:szCs w:val="20"/>
              </w:rPr>
              <w:t xml:space="preserve"> Mass</w:t>
            </w:r>
            <w:r w:rsidR="007466F9" w:rsidRPr="009A7012">
              <w:rPr>
                <w:sz w:val="20"/>
                <w:szCs w:val="20"/>
              </w:rPr>
              <w:t>-OLL</w:t>
            </w:r>
          </w:p>
          <w:p w14:paraId="75074C2D" w14:textId="20016D2F" w:rsidR="00D26B15" w:rsidRDefault="00D26B15" w:rsidP="00D26B15">
            <w:pPr>
              <w:jc w:val="center"/>
              <w:rPr>
                <w:rFonts w:ascii="Corbel" w:eastAsia="MS PMincho" w:hAnsi="Corbel" w:cs="Times New Roman"/>
                <w:b/>
                <w:bCs/>
                <w:sz w:val="20"/>
                <w:szCs w:val="20"/>
              </w:rPr>
            </w:pPr>
            <w:r w:rsidRPr="00B31671">
              <w:rPr>
                <w:rFonts w:ascii="Corbel" w:eastAsia="MS PMincho" w:hAnsi="Corbel" w:cs="Times New Roman"/>
                <w:b/>
                <w:bCs/>
                <w:sz w:val="20"/>
                <w:szCs w:val="20"/>
              </w:rPr>
              <w:t>Anointing of the Sick-OLL</w:t>
            </w:r>
          </w:p>
          <w:p w14:paraId="71C6602A" w14:textId="77777777" w:rsidR="001C21AB" w:rsidRDefault="001C21AB" w:rsidP="00D26B15">
            <w:pPr>
              <w:jc w:val="center"/>
              <w:rPr>
                <w:rFonts w:ascii="Corbel" w:eastAsia="MS PMincho" w:hAnsi="Corbel" w:cs="Times New Roman"/>
                <w:b/>
                <w:bCs/>
                <w:sz w:val="20"/>
                <w:szCs w:val="20"/>
              </w:rPr>
            </w:pPr>
          </w:p>
          <w:p w14:paraId="10E91F92" w14:textId="77777777" w:rsidR="001C21AB" w:rsidRPr="00653672" w:rsidRDefault="001C21AB" w:rsidP="001C21AB">
            <w:pPr>
              <w:jc w:val="center"/>
              <w:rPr>
                <w:rFonts w:ascii="Corbel" w:eastAsia="MS PMincho" w:hAnsi="Corbel" w:cs="Times New Roman"/>
                <w:sz w:val="20"/>
                <w:szCs w:val="20"/>
              </w:rPr>
            </w:pPr>
            <w:r w:rsidRPr="00653672">
              <w:rPr>
                <w:rFonts w:ascii="Corbel" w:eastAsia="MS PMincho" w:hAnsi="Corbel" w:cs="Times New Roman"/>
                <w:b/>
                <w:sz w:val="20"/>
                <w:szCs w:val="20"/>
              </w:rPr>
              <w:t>Stations of the Cross &amp; Soup</w:t>
            </w:r>
          </w:p>
          <w:p w14:paraId="1B223291" w14:textId="5A6CEE5E" w:rsidR="001C21AB" w:rsidRPr="00B31671" w:rsidRDefault="001C21AB" w:rsidP="001C21AB">
            <w:pPr>
              <w:jc w:val="center"/>
              <w:rPr>
                <w:rFonts w:ascii="Corbel" w:eastAsia="MS PMincho" w:hAnsi="Corbel" w:cs="Times New Roman"/>
                <w:sz w:val="20"/>
                <w:szCs w:val="20"/>
              </w:rPr>
            </w:pPr>
            <w:r w:rsidRPr="00653672">
              <w:rPr>
                <w:rFonts w:ascii="Corbel" w:eastAsia="MS PMincho" w:hAnsi="Corbel" w:cs="Times New Roman"/>
                <w:sz w:val="20"/>
                <w:szCs w:val="20"/>
              </w:rPr>
              <w:t>5:00 pm-OLL</w:t>
            </w:r>
          </w:p>
          <w:p w14:paraId="78BECB0F" w14:textId="61FA312F" w:rsidR="00F311C9" w:rsidRPr="004B4118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0769CCF9" w14:textId="77777777" w:rsidR="0066291E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</w:p>
          <w:p w14:paraId="422F602A" w14:textId="6570E553" w:rsidR="00C1469F" w:rsidRPr="00B5400D" w:rsidRDefault="00C1469F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B5400D">
              <w:rPr>
                <w:sz w:val="20"/>
                <w:szCs w:val="20"/>
              </w:rPr>
              <w:t>pm</w:t>
            </w:r>
            <w:r w:rsidR="00B453AC">
              <w:rPr>
                <w:sz w:val="20"/>
                <w:szCs w:val="20"/>
              </w:rPr>
              <w:t>-OLL</w:t>
            </w:r>
          </w:p>
          <w:p w14:paraId="10125812" w14:textId="77777777" w:rsidR="00C1469F" w:rsidRPr="00340955" w:rsidRDefault="00C1469F" w:rsidP="00F311C9">
            <w:pPr>
              <w:jc w:val="center"/>
              <w:rPr>
                <w:sz w:val="8"/>
                <w:szCs w:val="8"/>
              </w:rPr>
            </w:pPr>
          </w:p>
          <w:p w14:paraId="52D5F87E" w14:textId="1DC09957" w:rsidR="00D10F78" w:rsidRPr="00B5400D" w:rsidRDefault="00F311C9" w:rsidP="00B453AC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  <w:r w:rsidR="00B453AC">
              <w:rPr>
                <w:b/>
                <w:sz w:val="20"/>
                <w:szCs w:val="20"/>
              </w:rPr>
              <w:t>-OLL</w:t>
            </w:r>
          </w:p>
          <w:p w14:paraId="71A8DFDD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1742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1D2CF9FE" w14:textId="0E8D91FA" w:rsidR="00F311C9" w:rsidRDefault="00BB26FF" w:rsidP="00F5793F">
            <w:pPr>
              <w:pStyle w:val="Dates"/>
            </w:pPr>
            <w:r>
              <w:t>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617F408A" w14:textId="5202B5E2" w:rsidR="00F311C9" w:rsidRDefault="00BB26FF" w:rsidP="00F5793F">
            <w:pPr>
              <w:pStyle w:val="Dates"/>
            </w:pPr>
            <w:r>
              <w:t>10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69DBE1F8" w14:textId="4EDB865F" w:rsidR="00F311C9" w:rsidRDefault="00BB26FF" w:rsidP="00F5793F">
            <w:pPr>
              <w:pStyle w:val="Dates"/>
            </w:pPr>
            <w:r>
              <w:t>11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3378E041" w14:textId="7C745EF1" w:rsidR="00F311C9" w:rsidRDefault="00BB26FF" w:rsidP="00F5793F">
            <w:pPr>
              <w:pStyle w:val="Dates"/>
            </w:pPr>
            <w:r>
              <w:t>12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3F3FEC70" w14:textId="7AFFD735" w:rsidR="00F311C9" w:rsidRDefault="00BB26FF" w:rsidP="00F5793F">
            <w:pPr>
              <w:pStyle w:val="Dates"/>
            </w:pPr>
            <w:r>
              <w:t>13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125E61D4" w14:textId="3FAE89DA" w:rsidR="00F311C9" w:rsidRDefault="00BB26FF" w:rsidP="00F5793F">
            <w:pPr>
              <w:pStyle w:val="Dates"/>
            </w:pPr>
            <w:r>
              <w:t>14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49DBAD06" w14:textId="12909218" w:rsidR="00F311C9" w:rsidRDefault="00BB26FF" w:rsidP="00F5793F">
            <w:pPr>
              <w:pStyle w:val="Dates"/>
            </w:pPr>
            <w:r>
              <w:t>15</w:t>
            </w:r>
          </w:p>
        </w:tc>
      </w:tr>
      <w:tr w:rsidR="00615667" w14:paraId="4C4F209E" w14:textId="77777777" w:rsidTr="00A50208">
        <w:trPr>
          <w:trHeight w:hRule="exact" w:val="2310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4345DDA0" w14:textId="55D2CFD1" w:rsidR="004D339B" w:rsidRPr="00D26B15" w:rsidRDefault="00C1469F" w:rsidP="004D339B">
            <w:pPr>
              <w:jc w:val="center"/>
              <w:rPr>
                <w:b/>
                <w:sz w:val="15"/>
                <w:szCs w:val="15"/>
              </w:rPr>
            </w:pPr>
            <w:r w:rsidRPr="00D26B15">
              <w:rPr>
                <w:b/>
                <w:sz w:val="15"/>
                <w:szCs w:val="15"/>
              </w:rPr>
              <w:t>Confessions</w:t>
            </w:r>
          </w:p>
          <w:p w14:paraId="7F1C2469" w14:textId="3E71D783" w:rsidR="00C1469F" w:rsidRPr="00D26B15" w:rsidRDefault="00C1469F" w:rsidP="005F226F">
            <w:pPr>
              <w:jc w:val="center"/>
              <w:rPr>
                <w:sz w:val="15"/>
                <w:szCs w:val="15"/>
              </w:rPr>
            </w:pPr>
            <w:r w:rsidRPr="00D26B15">
              <w:rPr>
                <w:sz w:val="15"/>
                <w:szCs w:val="15"/>
              </w:rPr>
              <w:t>8:00</w:t>
            </w:r>
            <w:r w:rsidR="00DB78C6" w:rsidRPr="00D26B15">
              <w:rPr>
                <w:sz w:val="15"/>
                <w:szCs w:val="15"/>
              </w:rPr>
              <w:t xml:space="preserve"> </w:t>
            </w:r>
            <w:r w:rsidRPr="00D26B15">
              <w:rPr>
                <w:sz w:val="15"/>
                <w:szCs w:val="15"/>
              </w:rPr>
              <w:t xml:space="preserve">am </w:t>
            </w:r>
            <w:r w:rsidR="00B453AC" w:rsidRPr="00D26B15">
              <w:rPr>
                <w:sz w:val="15"/>
                <w:szCs w:val="15"/>
              </w:rPr>
              <w:t>–OLL</w:t>
            </w:r>
          </w:p>
          <w:p w14:paraId="0832673A" w14:textId="41536EE0" w:rsidR="00B453AC" w:rsidRPr="00D26B15" w:rsidRDefault="00B453AC" w:rsidP="005F226F">
            <w:pPr>
              <w:jc w:val="center"/>
              <w:rPr>
                <w:sz w:val="15"/>
                <w:szCs w:val="15"/>
              </w:rPr>
            </w:pPr>
            <w:r w:rsidRPr="00D26B15">
              <w:rPr>
                <w:sz w:val="15"/>
                <w:szCs w:val="15"/>
              </w:rPr>
              <w:t>8:30 am-St. J</w:t>
            </w:r>
          </w:p>
          <w:p w14:paraId="3A4F25BA" w14:textId="09672A6A" w:rsidR="004D339B" w:rsidRPr="00D26B15" w:rsidRDefault="00B453AC" w:rsidP="004D339B">
            <w:pPr>
              <w:jc w:val="center"/>
              <w:rPr>
                <w:sz w:val="15"/>
                <w:szCs w:val="15"/>
              </w:rPr>
            </w:pPr>
            <w:r w:rsidRPr="00D26B15">
              <w:rPr>
                <w:sz w:val="15"/>
                <w:szCs w:val="15"/>
              </w:rPr>
              <w:t>10:30 am-St. H</w:t>
            </w:r>
          </w:p>
          <w:p w14:paraId="47242E63" w14:textId="389B0EA1" w:rsidR="00D10F78" w:rsidRPr="00D26B15" w:rsidRDefault="00F311C9" w:rsidP="00B453AC">
            <w:pPr>
              <w:jc w:val="center"/>
              <w:rPr>
                <w:b/>
                <w:sz w:val="15"/>
                <w:szCs w:val="15"/>
              </w:rPr>
            </w:pPr>
            <w:r w:rsidRPr="00D26B15">
              <w:rPr>
                <w:b/>
                <w:sz w:val="15"/>
                <w:szCs w:val="15"/>
              </w:rPr>
              <w:t>9:00 am Mass</w:t>
            </w:r>
            <w:r w:rsidR="00B453AC" w:rsidRPr="00D26B15">
              <w:rPr>
                <w:b/>
                <w:sz w:val="15"/>
                <w:szCs w:val="15"/>
              </w:rPr>
              <w:t>-OLL</w:t>
            </w:r>
          </w:p>
          <w:p w14:paraId="2F8CF6C7" w14:textId="17011A97" w:rsidR="00B453AC" w:rsidRPr="00D26B15" w:rsidRDefault="00B40624" w:rsidP="00B453AC">
            <w:pPr>
              <w:jc w:val="center"/>
              <w:rPr>
                <w:b/>
                <w:sz w:val="15"/>
                <w:szCs w:val="15"/>
              </w:rPr>
            </w:pPr>
            <w:r w:rsidRPr="00D26B15">
              <w:rPr>
                <w:b/>
                <w:sz w:val="15"/>
                <w:szCs w:val="15"/>
              </w:rPr>
              <w:t>9:00 am Mass-St. J</w:t>
            </w:r>
          </w:p>
          <w:p w14:paraId="4A439ED3" w14:textId="2065D47F" w:rsidR="00B40624" w:rsidRPr="00D26B15" w:rsidRDefault="00B40624" w:rsidP="00B453AC">
            <w:pPr>
              <w:jc w:val="center"/>
              <w:rPr>
                <w:b/>
                <w:sz w:val="15"/>
                <w:szCs w:val="15"/>
              </w:rPr>
            </w:pPr>
            <w:r w:rsidRPr="00D26B15">
              <w:rPr>
                <w:b/>
                <w:sz w:val="15"/>
                <w:szCs w:val="15"/>
              </w:rPr>
              <w:t>11:00 am Mass-St. H</w:t>
            </w:r>
          </w:p>
          <w:p w14:paraId="2BD9274B" w14:textId="55E75E6B" w:rsidR="00A61453" w:rsidRPr="00AE3A79" w:rsidRDefault="00A61453" w:rsidP="00F311C9">
            <w:pPr>
              <w:jc w:val="center"/>
              <w:rPr>
                <w:b/>
                <w:sz w:val="13"/>
                <w:szCs w:val="13"/>
              </w:rPr>
            </w:pPr>
          </w:p>
          <w:p w14:paraId="247A1BDF" w14:textId="65C0F9B7" w:rsidR="005F3978" w:rsidRPr="00AE3A79" w:rsidRDefault="005F3978" w:rsidP="00B40B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2D1F24FC" w:rsidR="00F311C9" w:rsidRPr="00EB0006" w:rsidRDefault="003A484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B40624">
              <w:rPr>
                <w:sz w:val="20"/>
                <w:szCs w:val="20"/>
              </w:rPr>
              <w:t>0 am</w:t>
            </w:r>
            <w:r w:rsidR="009604F7">
              <w:rPr>
                <w:sz w:val="20"/>
                <w:szCs w:val="20"/>
              </w:rPr>
              <w:t xml:space="preserve"> Mass</w:t>
            </w:r>
            <w:r w:rsidR="00B40624">
              <w:rPr>
                <w:sz w:val="20"/>
                <w:szCs w:val="20"/>
              </w:rPr>
              <w:t>-St. J</w:t>
            </w:r>
          </w:p>
          <w:p w14:paraId="5392320A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71142A" w:rsidRDefault="00F311C9" w:rsidP="00AA4E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757D93" w14:textId="79799490" w:rsidR="00F311C9" w:rsidRPr="00A34A44" w:rsidRDefault="00F958D4" w:rsidP="00B40624">
            <w:pPr>
              <w:jc w:val="center"/>
              <w:rPr>
                <w:sz w:val="20"/>
                <w:szCs w:val="20"/>
              </w:rPr>
            </w:pPr>
            <w:r w:rsidRPr="00A34A44">
              <w:rPr>
                <w:sz w:val="20"/>
                <w:szCs w:val="20"/>
              </w:rPr>
              <w:t>9:00 am</w:t>
            </w:r>
            <w:r w:rsidR="00507BDE" w:rsidRPr="00A34A44">
              <w:rPr>
                <w:sz w:val="20"/>
                <w:szCs w:val="20"/>
              </w:rPr>
              <w:t xml:space="preserve"> Mass</w:t>
            </w:r>
            <w:r w:rsidR="00B40624" w:rsidRPr="00A34A44">
              <w:rPr>
                <w:sz w:val="20"/>
                <w:szCs w:val="20"/>
              </w:rPr>
              <w:t>-OLL</w:t>
            </w:r>
          </w:p>
          <w:p w14:paraId="230915B1" w14:textId="6DEF0152" w:rsidR="00F03F73" w:rsidRDefault="003A4844" w:rsidP="00BB2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B40624" w:rsidRPr="00A34A44">
              <w:rPr>
                <w:sz w:val="20"/>
                <w:szCs w:val="20"/>
              </w:rPr>
              <w:t>0 am Mass-St. J</w:t>
            </w:r>
          </w:p>
          <w:p w14:paraId="05129FCD" w14:textId="77777777" w:rsidR="00363154" w:rsidRDefault="00363154" w:rsidP="00BB26FF">
            <w:pPr>
              <w:jc w:val="center"/>
              <w:rPr>
                <w:sz w:val="20"/>
                <w:szCs w:val="20"/>
              </w:rPr>
            </w:pPr>
          </w:p>
          <w:p w14:paraId="3DADE43D" w14:textId="77777777" w:rsidR="00363154" w:rsidRPr="00363154" w:rsidRDefault="00363154" w:rsidP="00363154">
            <w:pPr>
              <w:jc w:val="center"/>
              <w:rPr>
                <w:b/>
                <w:sz w:val="20"/>
                <w:szCs w:val="20"/>
              </w:rPr>
            </w:pPr>
            <w:r w:rsidRPr="00363154">
              <w:rPr>
                <w:b/>
                <w:sz w:val="20"/>
                <w:szCs w:val="20"/>
              </w:rPr>
              <w:t>Book Study</w:t>
            </w:r>
          </w:p>
          <w:p w14:paraId="5319CA81" w14:textId="77777777" w:rsidR="00363154" w:rsidRPr="00363154" w:rsidRDefault="00363154" w:rsidP="00363154">
            <w:pPr>
              <w:jc w:val="center"/>
              <w:rPr>
                <w:sz w:val="20"/>
                <w:szCs w:val="20"/>
              </w:rPr>
            </w:pPr>
            <w:r w:rsidRPr="00363154">
              <w:rPr>
                <w:sz w:val="20"/>
                <w:szCs w:val="20"/>
              </w:rPr>
              <w:t>5:30 pm OLL</w:t>
            </w:r>
          </w:p>
          <w:p w14:paraId="2D6164A2" w14:textId="77777777" w:rsidR="00363154" w:rsidRPr="00BB26FF" w:rsidRDefault="00363154" w:rsidP="00BB26FF">
            <w:pPr>
              <w:jc w:val="center"/>
              <w:rPr>
                <w:sz w:val="20"/>
                <w:szCs w:val="20"/>
              </w:rPr>
            </w:pPr>
          </w:p>
          <w:p w14:paraId="6B5F3E6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36F6DE" w14:textId="2C958B1C" w:rsidR="005F71CD" w:rsidRPr="00232235" w:rsidRDefault="005F71CD" w:rsidP="00B40624">
            <w:pPr>
              <w:jc w:val="center"/>
              <w:rPr>
                <w:sz w:val="12"/>
                <w:szCs w:val="12"/>
              </w:rPr>
            </w:pPr>
            <w:r w:rsidRPr="00232235">
              <w:rPr>
                <w:sz w:val="12"/>
                <w:szCs w:val="12"/>
              </w:rPr>
              <w:t>9:00 am Mass-OLL</w:t>
            </w:r>
          </w:p>
          <w:p w14:paraId="780A9A81" w14:textId="1DD399E7" w:rsidR="00B40624" w:rsidRPr="00232235" w:rsidRDefault="003A4844" w:rsidP="00B40624">
            <w:pPr>
              <w:jc w:val="center"/>
              <w:rPr>
                <w:sz w:val="12"/>
                <w:szCs w:val="12"/>
              </w:rPr>
            </w:pPr>
            <w:r w:rsidRPr="00232235">
              <w:rPr>
                <w:sz w:val="12"/>
                <w:szCs w:val="12"/>
              </w:rPr>
              <w:t>9:0</w:t>
            </w:r>
            <w:r w:rsidR="00B40624" w:rsidRPr="00232235">
              <w:rPr>
                <w:sz w:val="12"/>
                <w:szCs w:val="12"/>
              </w:rPr>
              <w:t>0 am Mass-St. J</w:t>
            </w:r>
          </w:p>
          <w:p w14:paraId="46C324BE" w14:textId="2504EC16" w:rsidR="00B40624" w:rsidRPr="00232235" w:rsidRDefault="00B40624" w:rsidP="00B40624">
            <w:pPr>
              <w:jc w:val="center"/>
              <w:rPr>
                <w:b/>
                <w:sz w:val="12"/>
                <w:szCs w:val="12"/>
              </w:rPr>
            </w:pPr>
            <w:r w:rsidRPr="00232235">
              <w:rPr>
                <w:b/>
                <w:sz w:val="12"/>
                <w:szCs w:val="12"/>
              </w:rPr>
              <w:t>5 hours of Adoration</w:t>
            </w:r>
          </w:p>
          <w:p w14:paraId="4E7953FD" w14:textId="2A541DAD" w:rsidR="00B40624" w:rsidRPr="00232235" w:rsidRDefault="00B40624" w:rsidP="00A5208B">
            <w:pPr>
              <w:jc w:val="center"/>
              <w:rPr>
                <w:sz w:val="12"/>
                <w:szCs w:val="12"/>
              </w:rPr>
            </w:pPr>
            <w:r w:rsidRPr="00232235">
              <w:rPr>
                <w:sz w:val="12"/>
                <w:szCs w:val="12"/>
              </w:rPr>
              <w:t>10 am-3 pm</w:t>
            </w:r>
            <w:r w:rsidR="00A5208B" w:rsidRPr="00232235">
              <w:rPr>
                <w:sz w:val="12"/>
                <w:szCs w:val="12"/>
              </w:rPr>
              <w:t xml:space="preserve"> </w:t>
            </w:r>
            <w:r w:rsidRPr="00232235">
              <w:rPr>
                <w:sz w:val="12"/>
                <w:szCs w:val="12"/>
              </w:rPr>
              <w:t>OLL</w:t>
            </w:r>
          </w:p>
          <w:p w14:paraId="780341E6" w14:textId="4688CC6D" w:rsidR="00A5208B" w:rsidRPr="00232235" w:rsidRDefault="00A5208B" w:rsidP="00A5208B">
            <w:pPr>
              <w:jc w:val="center"/>
              <w:rPr>
                <w:b/>
                <w:sz w:val="12"/>
                <w:szCs w:val="12"/>
              </w:rPr>
            </w:pPr>
            <w:r w:rsidRPr="00232235">
              <w:rPr>
                <w:b/>
                <w:sz w:val="12"/>
                <w:szCs w:val="12"/>
              </w:rPr>
              <w:t>Confession</w:t>
            </w:r>
          </w:p>
          <w:p w14:paraId="0917546F" w14:textId="525F6862" w:rsidR="00A5208B" w:rsidRPr="00232235" w:rsidRDefault="00A5208B" w:rsidP="00A5208B">
            <w:pPr>
              <w:jc w:val="center"/>
              <w:rPr>
                <w:sz w:val="12"/>
                <w:szCs w:val="12"/>
              </w:rPr>
            </w:pPr>
            <w:r w:rsidRPr="00232235">
              <w:rPr>
                <w:sz w:val="12"/>
                <w:szCs w:val="12"/>
              </w:rPr>
              <w:t>11 am-12 pm OLL</w:t>
            </w:r>
          </w:p>
          <w:p w14:paraId="5D4064B5" w14:textId="77777777" w:rsidR="00BF4256" w:rsidRPr="00232235" w:rsidRDefault="00BF4256" w:rsidP="00BF4256">
            <w:pPr>
              <w:jc w:val="center"/>
              <w:rPr>
                <w:b/>
                <w:sz w:val="12"/>
                <w:szCs w:val="12"/>
              </w:rPr>
            </w:pPr>
            <w:r w:rsidRPr="00232235">
              <w:rPr>
                <w:b/>
                <w:sz w:val="12"/>
                <w:szCs w:val="12"/>
              </w:rPr>
              <w:t xml:space="preserve">CWC </w:t>
            </w:r>
          </w:p>
          <w:p w14:paraId="313456B0" w14:textId="6D05B2EE" w:rsidR="00BF4256" w:rsidRPr="00232235" w:rsidRDefault="00B200C4" w:rsidP="00BF4256">
            <w:pPr>
              <w:jc w:val="center"/>
              <w:rPr>
                <w:bCs/>
                <w:sz w:val="12"/>
                <w:szCs w:val="12"/>
              </w:rPr>
            </w:pPr>
            <w:r w:rsidRPr="00232235">
              <w:rPr>
                <w:bCs/>
                <w:sz w:val="12"/>
                <w:szCs w:val="12"/>
              </w:rPr>
              <w:t>11</w:t>
            </w:r>
            <w:r w:rsidR="00BF4256" w:rsidRPr="00232235">
              <w:rPr>
                <w:bCs/>
                <w:sz w:val="12"/>
                <w:szCs w:val="12"/>
              </w:rPr>
              <w:t>:00 am-St. J</w:t>
            </w:r>
          </w:p>
          <w:p w14:paraId="3CBC7A5C" w14:textId="4E4B6EE4" w:rsidR="00B40624" w:rsidRPr="00232235" w:rsidRDefault="00B40624" w:rsidP="00B40624">
            <w:pPr>
              <w:jc w:val="center"/>
              <w:rPr>
                <w:b/>
                <w:sz w:val="12"/>
                <w:szCs w:val="12"/>
              </w:rPr>
            </w:pPr>
            <w:r w:rsidRPr="00232235">
              <w:rPr>
                <w:b/>
                <w:sz w:val="12"/>
                <w:szCs w:val="12"/>
              </w:rPr>
              <w:t>Ladies’ Card Club</w:t>
            </w:r>
          </w:p>
          <w:p w14:paraId="7AFF40F8" w14:textId="744BB3F2" w:rsidR="00A70198" w:rsidRPr="00232235" w:rsidRDefault="00B40624" w:rsidP="00BB26FF">
            <w:pPr>
              <w:jc w:val="center"/>
              <w:rPr>
                <w:sz w:val="12"/>
                <w:szCs w:val="12"/>
              </w:rPr>
            </w:pPr>
            <w:r w:rsidRPr="00232235">
              <w:rPr>
                <w:sz w:val="12"/>
                <w:szCs w:val="12"/>
              </w:rPr>
              <w:t>1:00-4:00 pm</w:t>
            </w:r>
            <w:r w:rsidR="00A522DA" w:rsidRPr="00232235">
              <w:rPr>
                <w:sz w:val="12"/>
                <w:szCs w:val="12"/>
              </w:rPr>
              <w:t xml:space="preserve"> </w:t>
            </w:r>
            <w:r w:rsidR="005022F5" w:rsidRPr="00232235">
              <w:rPr>
                <w:sz w:val="12"/>
                <w:szCs w:val="12"/>
              </w:rPr>
              <w:t>St. J</w:t>
            </w:r>
          </w:p>
          <w:p w14:paraId="2DC8FBB5" w14:textId="77777777" w:rsidR="00232235" w:rsidRPr="003F5FB7" w:rsidRDefault="007F5F49" w:rsidP="007F5F49">
            <w:pPr>
              <w:jc w:val="center"/>
              <w:rPr>
                <w:b/>
                <w:sz w:val="12"/>
                <w:szCs w:val="12"/>
              </w:rPr>
            </w:pPr>
            <w:r w:rsidRPr="003F5FB7">
              <w:rPr>
                <w:b/>
                <w:sz w:val="12"/>
                <w:szCs w:val="12"/>
              </w:rPr>
              <w:t>Adult Faith Formation</w:t>
            </w:r>
            <w:r w:rsidR="00707D9C" w:rsidRPr="003F5FB7">
              <w:rPr>
                <w:b/>
                <w:sz w:val="12"/>
                <w:szCs w:val="12"/>
              </w:rPr>
              <w:t xml:space="preserve"> </w:t>
            </w:r>
          </w:p>
          <w:p w14:paraId="45C4F2C9" w14:textId="57C14D8D" w:rsidR="007F5F49" w:rsidRPr="00232235" w:rsidRDefault="007F5F49" w:rsidP="007F5F49">
            <w:pPr>
              <w:jc w:val="center"/>
              <w:rPr>
                <w:sz w:val="12"/>
                <w:szCs w:val="12"/>
              </w:rPr>
            </w:pPr>
            <w:r w:rsidRPr="00232235">
              <w:rPr>
                <w:sz w:val="12"/>
                <w:szCs w:val="12"/>
              </w:rPr>
              <w:t>5:30 pm OLL</w:t>
            </w:r>
          </w:p>
          <w:p w14:paraId="443C22C2" w14:textId="77777777" w:rsidR="00A61453" w:rsidRPr="00AE3A79" w:rsidRDefault="00A61453" w:rsidP="00BF7F3B">
            <w:pPr>
              <w:jc w:val="center"/>
              <w:rPr>
                <w:b/>
                <w:sz w:val="14"/>
                <w:szCs w:val="14"/>
              </w:rPr>
            </w:pPr>
          </w:p>
          <w:p w14:paraId="3349C4F4" w14:textId="77777777" w:rsidR="00F311C9" w:rsidRPr="00AE3A79" w:rsidRDefault="00F311C9" w:rsidP="00F311C9">
            <w:pPr>
              <w:jc w:val="center"/>
              <w:rPr>
                <w:b/>
                <w:sz w:val="14"/>
                <w:szCs w:val="14"/>
              </w:rPr>
            </w:pPr>
          </w:p>
          <w:p w14:paraId="441FED43" w14:textId="16965661" w:rsidR="00F311C9" w:rsidRPr="00AE3A79" w:rsidRDefault="00F311C9" w:rsidP="00F311C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012147" w14:textId="62FE3C8D" w:rsidR="00A61453" w:rsidRPr="00232235" w:rsidRDefault="00F958D4" w:rsidP="00A70198">
            <w:pPr>
              <w:jc w:val="center"/>
              <w:rPr>
                <w:sz w:val="16"/>
                <w:szCs w:val="16"/>
              </w:rPr>
            </w:pPr>
            <w:r w:rsidRPr="00232235">
              <w:rPr>
                <w:sz w:val="16"/>
                <w:szCs w:val="16"/>
              </w:rPr>
              <w:t>9:00 am</w:t>
            </w:r>
            <w:r w:rsidR="00F311C9" w:rsidRPr="00232235">
              <w:rPr>
                <w:sz w:val="16"/>
                <w:szCs w:val="16"/>
              </w:rPr>
              <w:t xml:space="preserve"> Mass</w:t>
            </w:r>
            <w:r w:rsidR="00A70198" w:rsidRPr="00232235">
              <w:rPr>
                <w:sz w:val="16"/>
                <w:szCs w:val="16"/>
              </w:rPr>
              <w:t>-OLL</w:t>
            </w:r>
          </w:p>
          <w:p w14:paraId="7333308C" w14:textId="19930FDA" w:rsidR="00216C78" w:rsidRPr="00232235" w:rsidRDefault="003A4844" w:rsidP="008C2029">
            <w:pPr>
              <w:jc w:val="center"/>
              <w:rPr>
                <w:sz w:val="16"/>
                <w:szCs w:val="16"/>
              </w:rPr>
            </w:pPr>
            <w:r w:rsidRPr="00232235">
              <w:rPr>
                <w:sz w:val="16"/>
                <w:szCs w:val="16"/>
              </w:rPr>
              <w:t>9:0</w:t>
            </w:r>
            <w:r w:rsidR="008C2029" w:rsidRPr="00232235">
              <w:rPr>
                <w:sz w:val="16"/>
                <w:szCs w:val="16"/>
              </w:rPr>
              <w:t>0 am Mass-</w:t>
            </w:r>
          </w:p>
          <w:p w14:paraId="0D977D67" w14:textId="71729E76" w:rsidR="006652DE" w:rsidRPr="00232235" w:rsidRDefault="008C2029" w:rsidP="00A167E3">
            <w:pPr>
              <w:jc w:val="center"/>
              <w:rPr>
                <w:sz w:val="16"/>
                <w:szCs w:val="16"/>
              </w:rPr>
            </w:pPr>
            <w:r w:rsidRPr="00232235">
              <w:rPr>
                <w:sz w:val="16"/>
                <w:szCs w:val="16"/>
              </w:rPr>
              <w:t>St. J</w:t>
            </w:r>
          </w:p>
          <w:p w14:paraId="05B41563" w14:textId="17A7CACD" w:rsidR="000C5CB0" w:rsidRPr="00232235" w:rsidRDefault="000C5CB0" w:rsidP="00F311C9">
            <w:pPr>
              <w:jc w:val="center"/>
              <w:rPr>
                <w:b/>
                <w:sz w:val="16"/>
                <w:szCs w:val="16"/>
              </w:rPr>
            </w:pPr>
            <w:r w:rsidRPr="00232235">
              <w:rPr>
                <w:b/>
                <w:sz w:val="16"/>
                <w:szCs w:val="16"/>
              </w:rPr>
              <w:t xml:space="preserve">Mass at </w:t>
            </w:r>
            <w:r w:rsidR="000D4BDD" w:rsidRPr="00232235">
              <w:rPr>
                <w:b/>
                <w:sz w:val="16"/>
                <w:szCs w:val="16"/>
              </w:rPr>
              <w:t>King’s Nursing Home</w:t>
            </w:r>
          </w:p>
          <w:p w14:paraId="0B9AC2BA" w14:textId="6BBA0B0B" w:rsidR="000C5CB0" w:rsidRPr="00232235" w:rsidRDefault="008C2029" w:rsidP="00F311C9">
            <w:pPr>
              <w:jc w:val="center"/>
              <w:rPr>
                <w:sz w:val="16"/>
                <w:szCs w:val="16"/>
              </w:rPr>
            </w:pPr>
            <w:r w:rsidRPr="00232235">
              <w:rPr>
                <w:sz w:val="16"/>
                <w:szCs w:val="16"/>
              </w:rPr>
              <w:t>11:00 am</w:t>
            </w:r>
          </w:p>
          <w:p w14:paraId="5B4683EE" w14:textId="0013E220" w:rsidR="00232235" w:rsidRPr="003F5FB7" w:rsidRDefault="00232235" w:rsidP="00F311C9">
            <w:pPr>
              <w:jc w:val="center"/>
              <w:rPr>
                <w:b/>
                <w:sz w:val="16"/>
                <w:szCs w:val="16"/>
              </w:rPr>
            </w:pPr>
            <w:r w:rsidRPr="003F5FB7">
              <w:rPr>
                <w:b/>
                <w:sz w:val="16"/>
                <w:szCs w:val="16"/>
              </w:rPr>
              <w:t>Welcome Team Meeting</w:t>
            </w:r>
          </w:p>
          <w:p w14:paraId="15D6A7CA" w14:textId="15B07EEA" w:rsidR="00232235" w:rsidRPr="00232235" w:rsidRDefault="00232235" w:rsidP="00F311C9">
            <w:pPr>
              <w:jc w:val="center"/>
              <w:rPr>
                <w:sz w:val="16"/>
                <w:szCs w:val="16"/>
              </w:rPr>
            </w:pPr>
            <w:r w:rsidRPr="00232235">
              <w:rPr>
                <w:sz w:val="16"/>
                <w:szCs w:val="16"/>
              </w:rPr>
              <w:t>5:30 pm-OLL</w:t>
            </w:r>
          </w:p>
          <w:p w14:paraId="3E0F1A58" w14:textId="77777777" w:rsidR="00464436" w:rsidRPr="00232235" w:rsidRDefault="00464436" w:rsidP="00F311C9">
            <w:pPr>
              <w:jc w:val="center"/>
              <w:rPr>
                <w:sz w:val="16"/>
                <w:szCs w:val="16"/>
              </w:rPr>
            </w:pPr>
          </w:p>
          <w:p w14:paraId="64B60C12" w14:textId="1F6910E9" w:rsidR="00A61453" w:rsidRPr="00232235" w:rsidRDefault="00A61453" w:rsidP="00F311C9">
            <w:pPr>
              <w:jc w:val="center"/>
              <w:rPr>
                <w:sz w:val="16"/>
                <w:szCs w:val="16"/>
              </w:rPr>
            </w:pPr>
          </w:p>
          <w:p w14:paraId="1CBA8427" w14:textId="77777777" w:rsidR="00A61453" w:rsidRPr="00232235" w:rsidRDefault="00A61453" w:rsidP="00F311C9">
            <w:pPr>
              <w:jc w:val="center"/>
              <w:rPr>
                <w:sz w:val="16"/>
                <w:szCs w:val="16"/>
              </w:rPr>
            </w:pPr>
          </w:p>
          <w:p w14:paraId="38441688" w14:textId="499080C3" w:rsidR="0019390E" w:rsidRPr="00232235" w:rsidRDefault="0019390E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591D4D" w14:textId="77777777" w:rsidR="00F03F73" w:rsidRDefault="00F958D4" w:rsidP="00BB26FF">
            <w:pPr>
              <w:jc w:val="center"/>
              <w:rPr>
                <w:sz w:val="20"/>
                <w:szCs w:val="20"/>
              </w:rPr>
            </w:pPr>
            <w:r w:rsidRPr="009A7012">
              <w:rPr>
                <w:sz w:val="20"/>
                <w:szCs w:val="20"/>
              </w:rPr>
              <w:t>9:00 am</w:t>
            </w:r>
            <w:r w:rsidR="00F311C9" w:rsidRPr="009A7012">
              <w:rPr>
                <w:sz w:val="20"/>
                <w:szCs w:val="20"/>
              </w:rPr>
              <w:t xml:space="preserve"> Mass</w:t>
            </w:r>
            <w:r w:rsidR="008C2029" w:rsidRPr="009A7012">
              <w:rPr>
                <w:sz w:val="20"/>
                <w:szCs w:val="20"/>
              </w:rPr>
              <w:t>-OL</w:t>
            </w:r>
            <w:r w:rsidR="00BB26FF">
              <w:rPr>
                <w:sz w:val="20"/>
                <w:szCs w:val="20"/>
              </w:rPr>
              <w:t>L</w:t>
            </w:r>
          </w:p>
          <w:p w14:paraId="12C4519F" w14:textId="77777777" w:rsidR="001C21AB" w:rsidRDefault="001C21AB" w:rsidP="00BB26FF">
            <w:pPr>
              <w:jc w:val="center"/>
              <w:rPr>
                <w:sz w:val="20"/>
                <w:szCs w:val="20"/>
              </w:rPr>
            </w:pPr>
          </w:p>
          <w:p w14:paraId="107BFA03" w14:textId="77777777" w:rsidR="001C21AB" w:rsidRPr="00653672" w:rsidRDefault="001C21AB" w:rsidP="001C21AB">
            <w:pPr>
              <w:jc w:val="center"/>
              <w:rPr>
                <w:rFonts w:ascii="Corbel" w:eastAsia="MS PMincho" w:hAnsi="Corbel" w:cs="Times New Roman"/>
                <w:sz w:val="20"/>
                <w:szCs w:val="20"/>
              </w:rPr>
            </w:pPr>
            <w:r w:rsidRPr="00653672">
              <w:rPr>
                <w:rFonts w:ascii="Corbel" w:eastAsia="MS PMincho" w:hAnsi="Corbel" w:cs="Times New Roman"/>
                <w:b/>
                <w:sz w:val="20"/>
                <w:szCs w:val="20"/>
              </w:rPr>
              <w:t>Stations of the Cross &amp; Soup</w:t>
            </w:r>
          </w:p>
          <w:p w14:paraId="41DD0934" w14:textId="7F32EFDF" w:rsidR="001C21AB" w:rsidRPr="00BB26FF" w:rsidRDefault="001C21AB" w:rsidP="001C21AB">
            <w:pPr>
              <w:jc w:val="center"/>
              <w:rPr>
                <w:sz w:val="20"/>
                <w:szCs w:val="20"/>
              </w:rPr>
            </w:pPr>
            <w:r w:rsidRPr="00653672">
              <w:rPr>
                <w:rFonts w:ascii="Corbel" w:eastAsia="MS PMincho" w:hAnsi="Corbel" w:cs="Times New Roman"/>
                <w:sz w:val="20"/>
                <w:szCs w:val="20"/>
              </w:rPr>
              <w:t>5:00 pm-OLL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142F99BF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  <w:r w:rsidR="008C2029">
              <w:rPr>
                <w:sz w:val="20"/>
                <w:szCs w:val="20"/>
              </w:rPr>
              <w:t>-OLL</w:t>
            </w:r>
          </w:p>
          <w:p w14:paraId="727D2E96" w14:textId="77777777" w:rsidR="00E1341F" w:rsidRPr="00340955" w:rsidRDefault="00E1341F" w:rsidP="00717BE0">
            <w:pPr>
              <w:jc w:val="center"/>
              <w:rPr>
                <w:b/>
                <w:sz w:val="8"/>
                <w:szCs w:val="8"/>
              </w:rPr>
            </w:pPr>
          </w:p>
          <w:p w14:paraId="73463402" w14:textId="3B06C5B7" w:rsidR="00D10F78" w:rsidRPr="00EB0006" w:rsidRDefault="00F311C9" w:rsidP="008C2029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  <w:r w:rsidR="008C2029">
              <w:rPr>
                <w:b/>
                <w:sz w:val="20"/>
                <w:szCs w:val="20"/>
              </w:rPr>
              <w:t>-OLL</w:t>
            </w:r>
          </w:p>
          <w:p w14:paraId="49513AF2" w14:textId="7730493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916E41">
        <w:trPr>
          <w:trHeight w:val="25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12A32AE9" w14:textId="6CCF24AD" w:rsidR="00F311C9" w:rsidRDefault="00BB26FF" w:rsidP="00F5793F">
            <w:pPr>
              <w:pStyle w:val="Dates"/>
            </w:pPr>
            <w:r>
              <w:t>16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18B1FA7F" w14:textId="628F23DA" w:rsidR="00F311C9" w:rsidRDefault="00BB26FF" w:rsidP="00F311C9">
            <w:pPr>
              <w:pStyle w:val="Dates"/>
            </w:pPr>
            <w:r>
              <w:t>17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7EE3A968" w14:textId="6D8FFF34" w:rsidR="00F311C9" w:rsidRDefault="00BB26FF" w:rsidP="00F311C9">
            <w:pPr>
              <w:pStyle w:val="Dates"/>
            </w:pPr>
            <w:r>
              <w:t>18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E701B9" w14:textId="51D16801" w:rsidR="00F311C9" w:rsidRDefault="00BB26FF" w:rsidP="00F311C9">
            <w:pPr>
              <w:pStyle w:val="Dates"/>
            </w:pPr>
            <w:r>
              <w:t>19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7F3A1BA7" w14:textId="77851822" w:rsidR="00F311C9" w:rsidRDefault="00BB26FF" w:rsidP="00F5793F">
            <w:pPr>
              <w:pStyle w:val="Dates"/>
            </w:pPr>
            <w:r>
              <w:t>20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7343C2D6" w14:textId="72E79510" w:rsidR="00F311C9" w:rsidRDefault="00BB26FF" w:rsidP="00F5793F">
            <w:pPr>
              <w:pStyle w:val="Dates"/>
            </w:pPr>
            <w:r>
              <w:t>21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09967E9C" w14:textId="28F96585" w:rsidR="00F311C9" w:rsidRDefault="00BB26FF" w:rsidP="00F5793F">
            <w:pPr>
              <w:pStyle w:val="Dates"/>
            </w:pPr>
            <w:r>
              <w:t>22</w:t>
            </w:r>
          </w:p>
        </w:tc>
      </w:tr>
      <w:tr w:rsidR="00615667" w14:paraId="37D9FC6D" w14:textId="77777777" w:rsidTr="00A50208">
        <w:trPr>
          <w:trHeight w:hRule="exact" w:val="1977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0424B397" w14:textId="77777777" w:rsidR="00C1469F" w:rsidRPr="00AE3A79" w:rsidRDefault="00C1469F" w:rsidP="00372A59">
            <w:pPr>
              <w:jc w:val="center"/>
              <w:rPr>
                <w:b/>
                <w:sz w:val="13"/>
                <w:szCs w:val="13"/>
              </w:rPr>
            </w:pPr>
            <w:r w:rsidRPr="00AE3A79">
              <w:rPr>
                <w:b/>
                <w:sz w:val="13"/>
                <w:szCs w:val="13"/>
              </w:rPr>
              <w:t>Confessions</w:t>
            </w:r>
          </w:p>
          <w:p w14:paraId="0F0A5065" w14:textId="25DFEE5C" w:rsidR="00C1469F" w:rsidRPr="00AE3A79" w:rsidRDefault="00C1469F" w:rsidP="00372A59">
            <w:pPr>
              <w:jc w:val="center"/>
              <w:rPr>
                <w:sz w:val="13"/>
                <w:szCs w:val="13"/>
              </w:rPr>
            </w:pPr>
            <w:r w:rsidRPr="00AE3A79">
              <w:rPr>
                <w:sz w:val="13"/>
                <w:szCs w:val="13"/>
              </w:rPr>
              <w:t>8:00</w:t>
            </w:r>
            <w:r w:rsidR="00DB78C6" w:rsidRPr="00AE3A79">
              <w:rPr>
                <w:sz w:val="13"/>
                <w:szCs w:val="13"/>
              </w:rPr>
              <w:t xml:space="preserve"> </w:t>
            </w:r>
            <w:r w:rsidRPr="00AE3A79">
              <w:rPr>
                <w:sz w:val="13"/>
                <w:szCs w:val="13"/>
              </w:rPr>
              <w:t>am</w:t>
            </w:r>
            <w:r w:rsidR="008C2029" w:rsidRPr="00AE3A79">
              <w:rPr>
                <w:sz w:val="13"/>
                <w:szCs w:val="13"/>
              </w:rPr>
              <w:t>-OLL</w:t>
            </w:r>
          </w:p>
          <w:p w14:paraId="4142F673" w14:textId="2127338C" w:rsidR="00BE3429" w:rsidRPr="00AE3A79" w:rsidRDefault="008C2029" w:rsidP="008C2029">
            <w:pPr>
              <w:jc w:val="center"/>
              <w:rPr>
                <w:sz w:val="13"/>
                <w:szCs w:val="13"/>
              </w:rPr>
            </w:pPr>
            <w:r w:rsidRPr="00AE3A79">
              <w:rPr>
                <w:sz w:val="13"/>
                <w:szCs w:val="13"/>
              </w:rPr>
              <w:t>8:30 am-St. J</w:t>
            </w:r>
          </w:p>
          <w:p w14:paraId="77F14A16" w14:textId="576165F0" w:rsidR="008C2029" w:rsidRPr="00AE3A79" w:rsidRDefault="00A5208B" w:rsidP="008C2029">
            <w:pPr>
              <w:jc w:val="center"/>
              <w:rPr>
                <w:sz w:val="13"/>
                <w:szCs w:val="13"/>
              </w:rPr>
            </w:pPr>
            <w:r w:rsidRPr="00AE3A79">
              <w:rPr>
                <w:sz w:val="13"/>
                <w:szCs w:val="13"/>
              </w:rPr>
              <w:t>10:30 am-St. H</w:t>
            </w:r>
          </w:p>
          <w:p w14:paraId="5F6478E7" w14:textId="7F72A546" w:rsidR="00BE3429" w:rsidRPr="00AE3A79" w:rsidRDefault="00F311C9" w:rsidP="00A5208B">
            <w:pPr>
              <w:jc w:val="center"/>
              <w:rPr>
                <w:b/>
                <w:sz w:val="13"/>
                <w:szCs w:val="13"/>
              </w:rPr>
            </w:pPr>
            <w:r w:rsidRPr="00AE3A79">
              <w:rPr>
                <w:b/>
                <w:sz w:val="13"/>
                <w:szCs w:val="13"/>
              </w:rPr>
              <w:t>9:00 am</w:t>
            </w:r>
            <w:r w:rsidR="00A5208B" w:rsidRPr="00AE3A79">
              <w:rPr>
                <w:b/>
                <w:sz w:val="13"/>
                <w:szCs w:val="13"/>
              </w:rPr>
              <w:t xml:space="preserve"> Youth</w:t>
            </w:r>
            <w:r w:rsidRPr="00AE3A79">
              <w:rPr>
                <w:b/>
                <w:sz w:val="13"/>
                <w:szCs w:val="13"/>
              </w:rPr>
              <w:t xml:space="preserve"> Mass</w:t>
            </w:r>
            <w:r w:rsidR="00A5208B" w:rsidRPr="00AE3A79">
              <w:rPr>
                <w:b/>
                <w:sz w:val="13"/>
                <w:szCs w:val="13"/>
              </w:rPr>
              <w:t>-OLL</w:t>
            </w:r>
          </w:p>
          <w:p w14:paraId="69ABC673" w14:textId="37E2895E" w:rsidR="00372A59" w:rsidRPr="00AE3A79" w:rsidRDefault="00372A59" w:rsidP="00372A59">
            <w:pPr>
              <w:jc w:val="center"/>
              <w:rPr>
                <w:b/>
                <w:sz w:val="13"/>
                <w:szCs w:val="13"/>
              </w:rPr>
            </w:pPr>
            <w:r w:rsidRPr="00AE3A79">
              <w:rPr>
                <w:b/>
                <w:sz w:val="13"/>
                <w:szCs w:val="13"/>
              </w:rPr>
              <w:t>Faith Formation</w:t>
            </w:r>
            <w:r w:rsidR="00A5208B" w:rsidRPr="00AE3A79">
              <w:rPr>
                <w:b/>
                <w:sz w:val="13"/>
                <w:szCs w:val="13"/>
              </w:rPr>
              <w:t>-OLL</w:t>
            </w:r>
          </w:p>
          <w:p w14:paraId="08BCBE0F" w14:textId="58095AE5" w:rsidR="00A5208B" w:rsidRPr="00AE3A79" w:rsidRDefault="00AE3A79" w:rsidP="00372A59">
            <w:pPr>
              <w:jc w:val="center"/>
              <w:rPr>
                <w:sz w:val="13"/>
                <w:szCs w:val="13"/>
              </w:rPr>
            </w:pPr>
            <w:r w:rsidRPr="00AE3A79">
              <w:rPr>
                <w:sz w:val="13"/>
                <w:szCs w:val="13"/>
              </w:rPr>
              <w:t>10:15 am</w:t>
            </w:r>
            <w:r w:rsidR="00A5208B" w:rsidRPr="00AE3A79">
              <w:rPr>
                <w:sz w:val="13"/>
                <w:szCs w:val="13"/>
              </w:rPr>
              <w:t>-11:</w:t>
            </w:r>
            <w:r w:rsidRPr="00AE3A79">
              <w:rPr>
                <w:sz w:val="13"/>
                <w:szCs w:val="13"/>
              </w:rPr>
              <w:t>15</w:t>
            </w:r>
            <w:r w:rsidR="00A5208B" w:rsidRPr="00AE3A79">
              <w:rPr>
                <w:sz w:val="13"/>
                <w:szCs w:val="13"/>
              </w:rPr>
              <w:t xml:space="preserve"> am</w:t>
            </w:r>
          </w:p>
          <w:p w14:paraId="2DA8E188" w14:textId="48ECC7C2" w:rsidR="00A5208B" w:rsidRPr="00AE3A79" w:rsidRDefault="00A5208B" w:rsidP="00372A59">
            <w:pPr>
              <w:jc w:val="center"/>
              <w:rPr>
                <w:b/>
                <w:sz w:val="13"/>
                <w:szCs w:val="13"/>
              </w:rPr>
            </w:pPr>
            <w:r w:rsidRPr="00AE3A79">
              <w:rPr>
                <w:b/>
                <w:sz w:val="13"/>
                <w:szCs w:val="13"/>
              </w:rPr>
              <w:t>9:00 am Mass-St. J</w:t>
            </w:r>
          </w:p>
          <w:p w14:paraId="3EB833DF" w14:textId="263AE061" w:rsidR="00A5208B" w:rsidRPr="00AE3A79" w:rsidRDefault="00A5208B" w:rsidP="00372A59">
            <w:pPr>
              <w:jc w:val="center"/>
              <w:rPr>
                <w:b/>
                <w:sz w:val="13"/>
                <w:szCs w:val="13"/>
              </w:rPr>
            </w:pPr>
            <w:r w:rsidRPr="00AE3A79">
              <w:rPr>
                <w:b/>
                <w:sz w:val="13"/>
                <w:szCs w:val="13"/>
              </w:rPr>
              <w:t>11:00 am Mass-St. H</w:t>
            </w:r>
          </w:p>
          <w:p w14:paraId="1B3E4CB6" w14:textId="2793FC3F" w:rsidR="00AC515A" w:rsidRPr="00AE3A79" w:rsidRDefault="00AC515A" w:rsidP="00A5208B">
            <w:pPr>
              <w:jc w:val="center"/>
              <w:rPr>
                <w:sz w:val="13"/>
                <w:szCs w:val="13"/>
              </w:rPr>
            </w:pPr>
          </w:p>
          <w:p w14:paraId="46451D2D" w14:textId="77777777" w:rsidR="005F3978" w:rsidRPr="00AE3A79" w:rsidRDefault="005F3978" w:rsidP="005F226F">
            <w:pPr>
              <w:jc w:val="center"/>
              <w:rPr>
                <w:b/>
                <w:sz w:val="13"/>
                <w:szCs w:val="13"/>
              </w:rPr>
            </w:pPr>
          </w:p>
          <w:p w14:paraId="3FF3ED5F" w14:textId="0187025A" w:rsidR="00F311C9" w:rsidRPr="00AE3A79" w:rsidRDefault="00F311C9" w:rsidP="00F311C9">
            <w:pPr>
              <w:jc w:val="center"/>
              <w:rPr>
                <w:sz w:val="13"/>
                <w:szCs w:val="13"/>
              </w:rPr>
            </w:pPr>
          </w:p>
          <w:p w14:paraId="1C37440E" w14:textId="77777777" w:rsidR="00F311C9" w:rsidRPr="00AE3A79" w:rsidRDefault="00F311C9" w:rsidP="00F311C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6C618B" w14:textId="77999EA3" w:rsidR="00C637B4" w:rsidRPr="00BB26FF" w:rsidRDefault="003A4844" w:rsidP="00BB2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8C2029">
              <w:rPr>
                <w:sz w:val="20"/>
                <w:szCs w:val="20"/>
              </w:rPr>
              <w:t>0 am</w:t>
            </w:r>
            <w:r w:rsidR="009604F7">
              <w:rPr>
                <w:sz w:val="20"/>
                <w:szCs w:val="20"/>
              </w:rPr>
              <w:t xml:space="preserve"> Mass</w:t>
            </w:r>
            <w:r w:rsidR="008C2029">
              <w:rPr>
                <w:sz w:val="20"/>
                <w:szCs w:val="20"/>
              </w:rPr>
              <w:t>-St. H</w:t>
            </w:r>
          </w:p>
          <w:p w14:paraId="1818C38C" w14:textId="77777777" w:rsidR="0007415E" w:rsidRPr="00C637B4" w:rsidRDefault="0007415E" w:rsidP="0007415E">
            <w:pPr>
              <w:rPr>
                <w:sz w:val="8"/>
                <w:szCs w:val="8"/>
              </w:rPr>
            </w:pPr>
          </w:p>
          <w:p w14:paraId="686C8F38" w14:textId="184356A8" w:rsidR="00294FC5" w:rsidRDefault="006D5FEE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OF C</w:t>
            </w:r>
          </w:p>
          <w:p w14:paraId="6A60259F" w14:textId="406EBB78" w:rsidR="006D5FEE" w:rsidRPr="006D5FEE" w:rsidRDefault="006D5FEE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 St. J</w:t>
            </w: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B248CA" w14:textId="5698D036" w:rsidR="00F41250" w:rsidRPr="00D94C71" w:rsidRDefault="00F958D4" w:rsidP="00A5208B">
            <w:pPr>
              <w:jc w:val="center"/>
              <w:rPr>
                <w:sz w:val="15"/>
                <w:szCs w:val="15"/>
              </w:rPr>
            </w:pPr>
            <w:r w:rsidRPr="00D94C71">
              <w:rPr>
                <w:sz w:val="15"/>
                <w:szCs w:val="15"/>
              </w:rPr>
              <w:t>9:00 am</w:t>
            </w:r>
            <w:r w:rsidR="00F311C9" w:rsidRPr="00D94C71">
              <w:rPr>
                <w:sz w:val="15"/>
                <w:szCs w:val="15"/>
              </w:rPr>
              <w:t xml:space="preserve"> Mass</w:t>
            </w:r>
            <w:r w:rsidR="00A5208B" w:rsidRPr="00D94C71">
              <w:rPr>
                <w:sz w:val="15"/>
                <w:szCs w:val="15"/>
              </w:rPr>
              <w:t>-OLL</w:t>
            </w:r>
          </w:p>
          <w:p w14:paraId="115B0585" w14:textId="77777777" w:rsidR="0059531B" w:rsidRPr="00D94C71" w:rsidRDefault="003A4844" w:rsidP="00A5208B">
            <w:pPr>
              <w:jc w:val="center"/>
              <w:rPr>
                <w:sz w:val="15"/>
                <w:szCs w:val="15"/>
              </w:rPr>
            </w:pPr>
            <w:r w:rsidRPr="00D94C71">
              <w:rPr>
                <w:sz w:val="15"/>
                <w:szCs w:val="15"/>
              </w:rPr>
              <w:t>9:0</w:t>
            </w:r>
            <w:r w:rsidR="00A5208B" w:rsidRPr="00D94C71">
              <w:rPr>
                <w:sz w:val="15"/>
                <w:szCs w:val="15"/>
              </w:rPr>
              <w:t>0 am Mass-</w:t>
            </w:r>
          </w:p>
          <w:p w14:paraId="5ED2DABF" w14:textId="12EB6D86" w:rsidR="00203750" w:rsidRPr="00D94C71" w:rsidRDefault="00A5208B" w:rsidP="00BB26FF">
            <w:pPr>
              <w:jc w:val="center"/>
              <w:rPr>
                <w:sz w:val="15"/>
                <w:szCs w:val="15"/>
              </w:rPr>
            </w:pPr>
            <w:r w:rsidRPr="00D94C71">
              <w:rPr>
                <w:sz w:val="15"/>
                <w:szCs w:val="15"/>
              </w:rPr>
              <w:t>St. H</w:t>
            </w:r>
          </w:p>
          <w:p w14:paraId="432233BE" w14:textId="77777777" w:rsidR="00D94C71" w:rsidRPr="00D94C71" w:rsidRDefault="00D94C71" w:rsidP="00D94C71">
            <w:pPr>
              <w:jc w:val="center"/>
              <w:rPr>
                <w:sz w:val="15"/>
                <w:szCs w:val="15"/>
              </w:rPr>
            </w:pPr>
            <w:r w:rsidRPr="00D94C71">
              <w:rPr>
                <w:b/>
                <w:bCs/>
                <w:sz w:val="15"/>
                <w:szCs w:val="15"/>
              </w:rPr>
              <w:t>Anointing of the Sick-St. H</w:t>
            </w:r>
          </w:p>
          <w:p w14:paraId="350F0671" w14:textId="77777777" w:rsidR="00363154" w:rsidRPr="00D94C71" w:rsidRDefault="00363154" w:rsidP="00363154">
            <w:pPr>
              <w:jc w:val="center"/>
              <w:rPr>
                <w:b/>
                <w:sz w:val="15"/>
                <w:szCs w:val="15"/>
              </w:rPr>
            </w:pPr>
            <w:r w:rsidRPr="00D94C71">
              <w:rPr>
                <w:b/>
                <w:sz w:val="15"/>
                <w:szCs w:val="15"/>
              </w:rPr>
              <w:t>Book Study</w:t>
            </w:r>
          </w:p>
          <w:p w14:paraId="0848E95B" w14:textId="371085A9" w:rsidR="00363154" w:rsidRPr="00D94C71" w:rsidRDefault="00363154" w:rsidP="00363154">
            <w:pPr>
              <w:jc w:val="center"/>
              <w:rPr>
                <w:sz w:val="15"/>
                <w:szCs w:val="15"/>
              </w:rPr>
            </w:pPr>
            <w:r w:rsidRPr="00D94C71">
              <w:rPr>
                <w:sz w:val="15"/>
                <w:szCs w:val="15"/>
              </w:rPr>
              <w:t>5:30 pm OLL</w:t>
            </w:r>
          </w:p>
          <w:p w14:paraId="4D12C481" w14:textId="3EFDA2BA" w:rsidR="00203750" w:rsidRPr="00D94C71" w:rsidRDefault="00203750" w:rsidP="00203750">
            <w:pPr>
              <w:jc w:val="center"/>
              <w:rPr>
                <w:b/>
                <w:sz w:val="15"/>
                <w:szCs w:val="15"/>
              </w:rPr>
            </w:pPr>
            <w:r w:rsidRPr="00D94C71">
              <w:rPr>
                <w:b/>
                <w:sz w:val="15"/>
                <w:szCs w:val="15"/>
              </w:rPr>
              <w:t>Men’s Club</w:t>
            </w:r>
          </w:p>
          <w:p w14:paraId="5E93AED6" w14:textId="22ACB6DC" w:rsidR="00B52E5E" w:rsidRPr="00D94C71" w:rsidRDefault="00203750" w:rsidP="00BB26FF">
            <w:pPr>
              <w:jc w:val="center"/>
              <w:rPr>
                <w:bCs/>
                <w:sz w:val="15"/>
                <w:szCs w:val="15"/>
              </w:rPr>
            </w:pPr>
            <w:r w:rsidRPr="00D94C71">
              <w:rPr>
                <w:bCs/>
                <w:sz w:val="15"/>
                <w:szCs w:val="15"/>
              </w:rPr>
              <w:t>5:30 pm-St. J</w:t>
            </w:r>
          </w:p>
          <w:p w14:paraId="66CFBC06" w14:textId="13307DE6" w:rsidR="001D3891" w:rsidRPr="00D94C71" w:rsidRDefault="001D3891" w:rsidP="00F311C9">
            <w:pPr>
              <w:jc w:val="center"/>
              <w:rPr>
                <w:b/>
                <w:sz w:val="15"/>
                <w:szCs w:val="15"/>
              </w:rPr>
            </w:pPr>
          </w:p>
          <w:p w14:paraId="5DF11BDC" w14:textId="575A5588" w:rsidR="00322FEB" w:rsidRPr="00D94C71" w:rsidRDefault="00322FEB" w:rsidP="00F311C9">
            <w:pPr>
              <w:jc w:val="center"/>
              <w:rPr>
                <w:sz w:val="15"/>
                <w:szCs w:val="15"/>
              </w:rPr>
            </w:pPr>
          </w:p>
          <w:p w14:paraId="32ACBC2D" w14:textId="77777777" w:rsidR="00F311C9" w:rsidRPr="00D94C71" w:rsidRDefault="00F311C9" w:rsidP="00F311C9">
            <w:pPr>
              <w:jc w:val="center"/>
              <w:rPr>
                <w:sz w:val="15"/>
                <w:szCs w:val="15"/>
              </w:rPr>
            </w:pPr>
          </w:p>
          <w:p w14:paraId="72BE9E38" w14:textId="7468E2AA" w:rsidR="00F311C9" w:rsidRPr="00D94C71" w:rsidRDefault="00F311C9" w:rsidP="00F311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545F06" w14:textId="77777777" w:rsidR="00F03F73" w:rsidRPr="00D94C71" w:rsidRDefault="00F958D4" w:rsidP="00A5208B">
            <w:pPr>
              <w:jc w:val="center"/>
              <w:rPr>
                <w:sz w:val="14"/>
                <w:szCs w:val="14"/>
              </w:rPr>
            </w:pPr>
            <w:r w:rsidRPr="00D94C71">
              <w:rPr>
                <w:sz w:val="14"/>
                <w:szCs w:val="14"/>
              </w:rPr>
              <w:t>9:00 am Mass</w:t>
            </w:r>
            <w:r w:rsidR="00A5208B" w:rsidRPr="00D94C71">
              <w:rPr>
                <w:sz w:val="14"/>
                <w:szCs w:val="14"/>
              </w:rPr>
              <w:t>-OLL</w:t>
            </w:r>
          </w:p>
          <w:p w14:paraId="4005BF37" w14:textId="568BBD5F" w:rsidR="00A5208B" w:rsidRPr="00D94C71" w:rsidRDefault="003A4844" w:rsidP="00A5208B">
            <w:pPr>
              <w:jc w:val="center"/>
              <w:rPr>
                <w:sz w:val="14"/>
                <w:szCs w:val="14"/>
              </w:rPr>
            </w:pPr>
            <w:r w:rsidRPr="00D94C71">
              <w:rPr>
                <w:sz w:val="14"/>
                <w:szCs w:val="14"/>
              </w:rPr>
              <w:t>9:0</w:t>
            </w:r>
            <w:r w:rsidR="00A5208B" w:rsidRPr="00D94C71">
              <w:rPr>
                <w:sz w:val="14"/>
                <w:szCs w:val="14"/>
              </w:rPr>
              <w:t>0 am Mass-St. H</w:t>
            </w:r>
          </w:p>
          <w:p w14:paraId="084E4241" w14:textId="77777777" w:rsidR="00A5208B" w:rsidRPr="00D94C71" w:rsidRDefault="00433DFB" w:rsidP="00A5208B">
            <w:pPr>
              <w:jc w:val="center"/>
              <w:rPr>
                <w:b/>
                <w:sz w:val="14"/>
                <w:szCs w:val="14"/>
              </w:rPr>
            </w:pPr>
            <w:r w:rsidRPr="00D94C71">
              <w:rPr>
                <w:b/>
                <w:sz w:val="14"/>
                <w:szCs w:val="14"/>
              </w:rPr>
              <w:t>5 hours of Adoration</w:t>
            </w:r>
          </w:p>
          <w:p w14:paraId="51D4E656" w14:textId="77777777" w:rsidR="00433DFB" w:rsidRPr="00D94C71" w:rsidRDefault="00433DFB" w:rsidP="00A5208B">
            <w:pPr>
              <w:jc w:val="center"/>
              <w:rPr>
                <w:sz w:val="14"/>
                <w:szCs w:val="14"/>
              </w:rPr>
            </w:pPr>
            <w:r w:rsidRPr="00D94C71">
              <w:rPr>
                <w:sz w:val="14"/>
                <w:szCs w:val="14"/>
              </w:rPr>
              <w:t>10 am-3 pm OLL</w:t>
            </w:r>
          </w:p>
          <w:p w14:paraId="1B1E1995" w14:textId="77777777" w:rsidR="00433DFB" w:rsidRPr="00D94C71" w:rsidRDefault="00433DFB" w:rsidP="00A5208B">
            <w:pPr>
              <w:jc w:val="center"/>
              <w:rPr>
                <w:b/>
                <w:sz w:val="14"/>
                <w:szCs w:val="14"/>
              </w:rPr>
            </w:pPr>
            <w:r w:rsidRPr="00D94C71">
              <w:rPr>
                <w:b/>
                <w:sz w:val="14"/>
                <w:szCs w:val="14"/>
              </w:rPr>
              <w:t>Confession</w:t>
            </w:r>
          </w:p>
          <w:p w14:paraId="14CF3BA7" w14:textId="77777777" w:rsidR="00433DFB" w:rsidRPr="00D94C71" w:rsidRDefault="00433DFB" w:rsidP="00BB26FF">
            <w:pPr>
              <w:jc w:val="center"/>
              <w:rPr>
                <w:sz w:val="14"/>
                <w:szCs w:val="14"/>
              </w:rPr>
            </w:pPr>
            <w:r w:rsidRPr="00D94C71">
              <w:rPr>
                <w:sz w:val="14"/>
                <w:szCs w:val="14"/>
              </w:rPr>
              <w:t>11 am-12 pm OLL</w:t>
            </w:r>
          </w:p>
          <w:p w14:paraId="38680139" w14:textId="65945638" w:rsidR="007F5F49" w:rsidRPr="00D94C71" w:rsidRDefault="007F5F49" w:rsidP="007F5F49">
            <w:pPr>
              <w:jc w:val="center"/>
              <w:rPr>
                <w:b/>
                <w:sz w:val="14"/>
                <w:szCs w:val="14"/>
              </w:rPr>
            </w:pPr>
            <w:r w:rsidRPr="00D94C71">
              <w:rPr>
                <w:b/>
                <w:sz w:val="14"/>
                <w:szCs w:val="14"/>
              </w:rPr>
              <w:t>Adult Faith Formation</w:t>
            </w:r>
          </w:p>
          <w:p w14:paraId="43E19E5F" w14:textId="41857861" w:rsidR="007F5F49" w:rsidRPr="00D94C71" w:rsidRDefault="007F5F49" w:rsidP="007F5F49">
            <w:pPr>
              <w:jc w:val="center"/>
              <w:rPr>
                <w:sz w:val="14"/>
                <w:szCs w:val="14"/>
              </w:rPr>
            </w:pPr>
            <w:r w:rsidRPr="00D94C71">
              <w:rPr>
                <w:sz w:val="14"/>
                <w:szCs w:val="14"/>
              </w:rPr>
              <w:t>5:30 pm OLL</w:t>
            </w:r>
          </w:p>
          <w:p w14:paraId="30E6E51A" w14:textId="2FA2D4EC" w:rsidR="007F5F49" w:rsidRPr="00BB26FF" w:rsidRDefault="007F5F49" w:rsidP="00BB26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593429" w14:textId="1AF71807" w:rsidR="00A61453" w:rsidRPr="00D26B15" w:rsidRDefault="00F958D4" w:rsidP="00433DFB">
            <w:pPr>
              <w:jc w:val="center"/>
              <w:rPr>
                <w:sz w:val="20"/>
                <w:szCs w:val="20"/>
              </w:rPr>
            </w:pPr>
            <w:r w:rsidRPr="00D26B15">
              <w:rPr>
                <w:sz w:val="20"/>
                <w:szCs w:val="20"/>
              </w:rPr>
              <w:t>9:00 am</w:t>
            </w:r>
            <w:r w:rsidR="00E1341F" w:rsidRPr="00D26B15">
              <w:rPr>
                <w:sz w:val="20"/>
                <w:szCs w:val="20"/>
              </w:rPr>
              <w:t xml:space="preserve"> Mass</w:t>
            </w:r>
            <w:r w:rsidR="00433DFB" w:rsidRPr="00D26B15">
              <w:rPr>
                <w:sz w:val="20"/>
                <w:szCs w:val="20"/>
              </w:rPr>
              <w:t>-OLL</w:t>
            </w:r>
          </w:p>
          <w:p w14:paraId="094D176F" w14:textId="77777777" w:rsidR="00DC7820" w:rsidRPr="00D26B15" w:rsidRDefault="003A4844" w:rsidP="00DC7820">
            <w:pPr>
              <w:jc w:val="center"/>
              <w:rPr>
                <w:sz w:val="20"/>
                <w:szCs w:val="20"/>
              </w:rPr>
            </w:pPr>
            <w:r w:rsidRPr="00D26B15">
              <w:rPr>
                <w:sz w:val="20"/>
                <w:szCs w:val="20"/>
              </w:rPr>
              <w:t>9:0</w:t>
            </w:r>
            <w:r w:rsidR="00433DFB" w:rsidRPr="00D26B15">
              <w:rPr>
                <w:sz w:val="20"/>
                <w:szCs w:val="20"/>
              </w:rPr>
              <w:t>0 am Mass-</w:t>
            </w:r>
          </w:p>
          <w:p w14:paraId="1B6BBB61" w14:textId="0697D182" w:rsidR="00D56591" w:rsidRPr="00D26B15" w:rsidRDefault="00433DFB" w:rsidP="00DC7820">
            <w:pPr>
              <w:jc w:val="center"/>
              <w:rPr>
                <w:sz w:val="20"/>
                <w:szCs w:val="20"/>
              </w:rPr>
            </w:pPr>
            <w:r w:rsidRPr="00D26B15">
              <w:rPr>
                <w:sz w:val="20"/>
                <w:szCs w:val="20"/>
              </w:rPr>
              <w:t>St. H</w:t>
            </w:r>
          </w:p>
          <w:p w14:paraId="0682BCEB" w14:textId="12FC0173" w:rsidR="008C78EE" w:rsidRPr="00D26B15" w:rsidRDefault="000D4BDD" w:rsidP="00B04575">
            <w:pPr>
              <w:jc w:val="center"/>
              <w:rPr>
                <w:b/>
                <w:bCs/>
                <w:sz w:val="20"/>
                <w:szCs w:val="20"/>
              </w:rPr>
            </w:pPr>
            <w:r w:rsidRPr="00D26B15">
              <w:rPr>
                <w:b/>
                <w:bCs/>
                <w:sz w:val="20"/>
                <w:szCs w:val="20"/>
              </w:rPr>
              <w:t xml:space="preserve">Mass at </w:t>
            </w:r>
            <w:bookmarkStart w:id="0" w:name="_GoBack"/>
            <w:bookmarkEnd w:id="0"/>
            <w:r w:rsidRPr="00D26B15">
              <w:rPr>
                <w:b/>
                <w:bCs/>
                <w:sz w:val="20"/>
                <w:szCs w:val="20"/>
              </w:rPr>
              <w:t>Brook</w:t>
            </w:r>
          </w:p>
          <w:p w14:paraId="57A0A67D" w14:textId="7ED6CD41" w:rsidR="00F41250" w:rsidRPr="00D26B15" w:rsidRDefault="000D4BDD" w:rsidP="00BB26FF">
            <w:pPr>
              <w:jc w:val="center"/>
              <w:rPr>
                <w:sz w:val="20"/>
                <w:szCs w:val="20"/>
              </w:rPr>
            </w:pPr>
            <w:r w:rsidRPr="00D26B15">
              <w:rPr>
                <w:sz w:val="20"/>
                <w:szCs w:val="20"/>
              </w:rPr>
              <w:t>11:00 am</w:t>
            </w:r>
          </w:p>
          <w:p w14:paraId="24EFE486" w14:textId="715FE08D" w:rsidR="00DC7820" w:rsidRPr="00C870C1" w:rsidRDefault="00DC7820" w:rsidP="00C870C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BEE2DB" w14:textId="60293359" w:rsidR="00F311C9" w:rsidRDefault="00433DFB" w:rsidP="00BB26FF">
            <w:pPr>
              <w:jc w:val="center"/>
              <w:rPr>
                <w:sz w:val="20"/>
                <w:szCs w:val="20"/>
              </w:rPr>
            </w:pPr>
            <w:r w:rsidRPr="00433DFB">
              <w:rPr>
                <w:sz w:val="20"/>
                <w:szCs w:val="20"/>
              </w:rPr>
              <w:t>9:00 am Mass-OLL</w:t>
            </w:r>
          </w:p>
          <w:p w14:paraId="27A3C88E" w14:textId="3B96B6AD" w:rsidR="001C21AB" w:rsidRDefault="001C21AB" w:rsidP="00BB26FF">
            <w:pPr>
              <w:jc w:val="center"/>
              <w:rPr>
                <w:sz w:val="20"/>
                <w:szCs w:val="20"/>
              </w:rPr>
            </w:pPr>
          </w:p>
          <w:p w14:paraId="0F8AFA2D" w14:textId="77777777" w:rsidR="001C21AB" w:rsidRPr="00653672" w:rsidRDefault="001C21AB" w:rsidP="001C21AB">
            <w:pPr>
              <w:jc w:val="center"/>
              <w:rPr>
                <w:rFonts w:ascii="Corbel" w:eastAsia="MS PMincho" w:hAnsi="Corbel" w:cs="Times New Roman"/>
                <w:sz w:val="20"/>
                <w:szCs w:val="20"/>
              </w:rPr>
            </w:pPr>
            <w:r w:rsidRPr="00653672">
              <w:rPr>
                <w:rFonts w:ascii="Corbel" w:eastAsia="MS PMincho" w:hAnsi="Corbel" w:cs="Times New Roman"/>
                <w:b/>
                <w:sz w:val="20"/>
                <w:szCs w:val="20"/>
              </w:rPr>
              <w:t>Stations of the Cross &amp; Soup</w:t>
            </w:r>
          </w:p>
          <w:p w14:paraId="1FEAD8C6" w14:textId="61AC4672" w:rsidR="001C21AB" w:rsidRPr="00BB26FF" w:rsidRDefault="001C21AB" w:rsidP="001C21AB">
            <w:pPr>
              <w:jc w:val="center"/>
              <w:rPr>
                <w:sz w:val="20"/>
                <w:szCs w:val="20"/>
              </w:rPr>
            </w:pPr>
            <w:r w:rsidRPr="00653672">
              <w:rPr>
                <w:rFonts w:ascii="Corbel" w:eastAsia="MS PMincho" w:hAnsi="Corbel" w:cs="Times New Roman"/>
                <w:sz w:val="20"/>
                <w:szCs w:val="20"/>
              </w:rPr>
              <w:t>5:00 pm-OLL</w:t>
            </w:r>
          </w:p>
          <w:p w14:paraId="4711BCDB" w14:textId="77777777" w:rsidR="00F311C9" w:rsidRPr="00433DFB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433DFB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52A6C0EB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6243C871" w14:textId="332D607E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  <w:r w:rsidR="00433DFB">
              <w:rPr>
                <w:sz w:val="20"/>
                <w:szCs w:val="20"/>
              </w:rPr>
              <w:t>-OLL</w:t>
            </w:r>
          </w:p>
          <w:p w14:paraId="5D6D856B" w14:textId="77777777" w:rsidR="00B40B65" w:rsidRPr="0019442E" w:rsidRDefault="00B40B65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151B593C" w14:textId="31B12B29" w:rsidR="00FB4D4B" w:rsidRPr="0019442E" w:rsidRDefault="00B40B65" w:rsidP="00BB26FF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  <w:r w:rsidR="00433DFB">
              <w:rPr>
                <w:b/>
                <w:sz w:val="20"/>
                <w:szCs w:val="20"/>
              </w:rPr>
              <w:t>-OLL</w:t>
            </w:r>
          </w:p>
          <w:p w14:paraId="46E0C45D" w14:textId="66C268C2" w:rsidR="00D10F78" w:rsidRPr="00FB4D4B" w:rsidRDefault="00D10F78" w:rsidP="00F311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02F3E94A" w14:textId="77777777" w:rsidTr="00916E41">
        <w:trPr>
          <w:trHeight w:val="237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40B5B6DE" w14:textId="699D746B" w:rsidR="00F311C9" w:rsidRDefault="00BB26FF" w:rsidP="00F5793F">
            <w:pPr>
              <w:pStyle w:val="Dates"/>
            </w:pPr>
            <w:r>
              <w:t>23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16353140" w14:textId="02024554" w:rsidR="00F311C9" w:rsidRDefault="00BB26FF" w:rsidP="00F5793F">
            <w:pPr>
              <w:pStyle w:val="Dates"/>
            </w:pPr>
            <w:r>
              <w:t>24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13489100" w:rsidR="00F311C9" w:rsidRDefault="00BB26FF" w:rsidP="00F5793F">
            <w:pPr>
              <w:pStyle w:val="Dates"/>
            </w:pPr>
            <w:r>
              <w:t>25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084A486C" w14:textId="33C100A8" w:rsidR="00F311C9" w:rsidRDefault="00BB26FF" w:rsidP="00F5793F">
            <w:pPr>
              <w:pStyle w:val="Dates"/>
            </w:pPr>
            <w:r>
              <w:t>26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24C913A1" w14:textId="2F1D8F78" w:rsidR="00F311C9" w:rsidRDefault="00BB26FF" w:rsidP="00F311C9">
            <w:pPr>
              <w:pStyle w:val="Dates"/>
            </w:pPr>
            <w:r>
              <w:t>27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5102CA66" w14:textId="7918F128" w:rsidR="00F311C9" w:rsidRPr="00652A03" w:rsidRDefault="00BB26FF" w:rsidP="00F311C9">
            <w:pPr>
              <w:pStyle w:val="Dates"/>
            </w:pPr>
            <w:r>
              <w:t>28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731B8CC2" w14:textId="4BE1AE52" w:rsidR="00F311C9" w:rsidRDefault="00BB26FF" w:rsidP="00F311C9">
            <w:pPr>
              <w:pStyle w:val="Dates"/>
            </w:pPr>
            <w:r>
              <w:t>29</w:t>
            </w:r>
          </w:p>
        </w:tc>
      </w:tr>
      <w:tr w:rsidR="00615667" w:rsidRPr="00652A03" w14:paraId="74D6BF02" w14:textId="77777777" w:rsidTr="00A50208">
        <w:trPr>
          <w:trHeight w:hRule="exact" w:val="190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0D2C2FB9" w14:textId="76556DB5" w:rsidR="005569DE" w:rsidRPr="00AE3A79" w:rsidRDefault="005569DE" w:rsidP="00FF5CE2">
            <w:pPr>
              <w:jc w:val="center"/>
              <w:rPr>
                <w:b/>
                <w:sz w:val="14"/>
                <w:szCs w:val="14"/>
              </w:rPr>
            </w:pPr>
            <w:r w:rsidRPr="00AE3A79">
              <w:rPr>
                <w:b/>
                <w:sz w:val="14"/>
                <w:szCs w:val="14"/>
              </w:rPr>
              <w:t>Confessions</w:t>
            </w:r>
          </w:p>
          <w:p w14:paraId="465EBF06" w14:textId="474E1339" w:rsidR="005569DE" w:rsidRPr="00AE3A79" w:rsidRDefault="005569DE" w:rsidP="00FF5CE2">
            <w:pPr>
              <w:jc w:val="center"/>
              <w:rPr>
                <w:sz w:val="14"/>
                <w:szCs w:val="14"/>
              </w:rPr>
            </w:pPr>
            <w:r w:rsidRPr="00AE3A79">
              <w:rPr>
                <w:sz w:val="14"/>
                <w:szCs w:val="14"/>
              </w:rPr>
              <w:t>8:00 am-OLL</w:t>
            </w:r>
          </w:p>
          <w:p w14:paraId="19445E6E" w14:textId="62FA3AB2" w:rsidR="005569DE" w:rsidRPr="00AE3A79" w:rsidRDefault="005569DE" w:rsidP="00FF5CE2">
            <w:pPr>
              <w:jc w:val="center"/>
              <w:rPr>
                <w:sz w:val="14"/>
                <w:szCs w:val="14"/>
              </w:rPr>
            </w:pPr>
            <w:r w:rsidRPr="00AE3A79">
              <w:rPr>
                <w:sz w:val="14"/>
                <w:szCs w:val="14"/>
              </w:rPr>
              <w:t>8:30 am-St. J</w:t>
            </w:r>
          </w:p>
          <w:p w14:paraId="34AAA983" w14:textId="52EA62BC" w:rsidR="005569DE" w:rsidRPr="00AE3A79" w:rsidRDefault="005569DE" w:rsidP="00FF5CE2">
            <w:pPr>
              <w:jc w:val="center"/>
              <w:rPr>
                <w:sz w:val="14"/>
                <w:szCs w:val="14"/>
              </w:rPr>
            </w:pPr>
            <w:r w:rsidRPr="00AE3A79">
              <w:rPr>
                <w:sz w:val="14"/>
                <w:szCs w:val="14"/>
              </w:rPr>
              <w:t>10:30 am-St. H</w:t>
            </w:r>
          </w:p>
          <w:p w14:paraId="771E584A" w14:textId="0710577D" w:rsidR="00F17186" w:rsidRPr="00AE3A79" w:rsidRDefault="005569DE" w:rsidP="005569DE">
            <w:pPr>
              <w:jc w:val="center"/>
              <w:rPr>
                <w:b/>
                <w:sz w:val="14"/>
                <w:szCs w:val="14"/>
              </w:rPr>
            </w:pPr>
            <w:r w:rsidRPr="00AE3A79">
              <w:rPr>
                <w:b/>
                <w:sz w:val="14"/>
                <w:szCs w:val="14"/>
              </w:rPr>
              <w:t>9:00 am Mass-OLL</w:t>
            </w:r>
          </w:p>
          <w:p w14:paraId="28537BDE" w14:textId="1ABDC584" w:rsidR="00C41EAC" w:rsidRPr="00AE3A79" w:rsidRDefault="005569DE" w:rsidP="00BB26FF">
            <w:pPr>
              <w:jc w:val="center"/>
              <w:rPr>
                <w:b/>
                <w:sz w:val="14"/>
                <w:szCs w:val="14"/>
              </w:rPr>
            </w:pPr>
            <w:r w:rsidRPr="00AE3A79">
              <w:rPr>
                <w:b/>
                <w:sz w:val="14"/>
                <w:szCs w:val="14"/>
              </w:rPr>
              <w:t>9:00 am Mass-St. J</w:t>
            </w:r>
          </w:p>
          <w:p w14:paraId="62F75706" w14:textId="4D76A3C1" w:rsidR="00A5623A" w:rsidRPr="00AE3A79" w:rsidRDefault="005569DE" w:rsidP="00BB26FF">
            <w:pPr>
              <w:jc w:val="center"/>
              <w:rPr>
                <w:b/>
                <w:sz w:val="14"/>
                <w:szCs w:val="14"/>
              </w:rPr>
            </w:pPr>
            <w:r w:rsidRPr="00AE3A79">
              <w:rPr>
                <w:b/>
                <w:sz w:val="14"/>
                <w:szCs w:val="14"/>
              </w:rPr>
              <w:t>11:00 am Mass-St. H</w:t>
            </w:r>
          </w:p>
          <w:p w14:paraId="59A2C74B" w14:textId="77777777" w:rsidR="00F311C9" w:rsidRPr="00C41EAC" w:rsidRDefault="00F311C9" w:rsidP="002B5BE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113EBC" w14:textId="638E48CF" w:rsidR="00C637B4" w:rsidRPr="00BB26FF" w:rsidRDefault="003A4844" w:rsidP="00BB2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FF5CE2">
              <w:rPr>
                <w:sz w:val="20"/>
                <w:szCs w:val="20"/>
              </w:rPr>
              <w:t>0 am Mass-St. H</w:t>
            </w:r>
          </w:p>
          <w:p w14:paraId="7123C124" w14:textId="77777777" w:rsidR="00C637B4" w:rsidRDefault="00C637B4" w:rsidP="00F311C9">
            <w:pPr>
              <w:jc w:val="center"/>
              <w:rPr>
                <w:sz w:val="20"/>
                <w:szCs w:val="20"/>
              </w:rPr>
            </w:pPr>
          </w:p>
          <w:p w14:paraId="1644AEDF" w14:textId="75ACA255" w:rsidR="00AA3F04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2B5BE5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31B69D" w14:textId="5A1DEA86" w:rsidR="00C02E09" w:rsidRPr="00D26B15" w:rsidRDefault="006F21E8" w:rsidP="00FF5CE2">
            <w:pPr>
              <w:jc w:val="center"/>
              <w:rPr>
                <w:sz w:val="20"/>
                <w:szCs w:val="20"/>
              </w:rPr>
            </w:pPr>
            <w:r w:rsidRPr="00D26B15">
              <w:rPr>
                <w:sz w:val="20"/>
                <w:szCs w:val="20"/>
              </w:rPr>
              <w:t>9:00 am Mass</w:t>
            </w:r>
            <w:r w:rsidR="00FF5CE2" w:rsidRPr="00D26B15">
              <w:rPr>
                <w:sz w:val="20"/>
                <w:szCs w:val="20"/>
              </w:rPr>
              <w:t>-OLL</w:t>
            </w:r>
          </w:p>
          <w:p w14:paraId="7470F650" w14:textId="4BAFB3F6" w:rsidR="001D420D" w:rsidRDefault="003A4844" w:rsidP="001D420D">
            <w:pPr>
              <w:jc w:val="center"/>
              <w:rPr>
                <w:sz w:val="20"/>
                <w:szCs w:val="20"/>
              </w:rPr>
            </w:pPr>
            <w:r w:rsidRPr="00D26B15">
              <w:rPr>
                <w:sz w:val="20"/>
                <w:szCs w:val="20"/>
              </w:rPr>
              <w:t>9:0</w:t>
            </w:r>
            <w:r w:rsidR="00FF5CE2" w:rsidRPr="00D26B15">
              <w:rPr>
                <w:sz w:val="20"/>
                <w:szCs w:val="20"/>
              </w:rPr>
              <w:t>0 am Mass-St. H</w:t>
            </w:r>
          </w:p>
          <w:p w14:paraId="34FCE910" w14:textId="77777777" w:rsidR="00363154" w:rsidRPr="00363154" w:rsidRDefault="00363154" w:rsidP="00363154">
            <w:pPr>
              <w:jc w:val="center"/>
              <w:rPr>
                <w:b/>
                <w:sz w:val="20"/>
                <w:szCs w:val="20"/>
              </w:rPr>
            </w:pPr>
            <w:r w:rsidRPr="00363154">
              <w:rPr>
                <w:b/>
                <w:sz w:val="20"/>
                <w:szCs w:val="20"/>
              </w:rPr>
              <w:t>Book Study</w:t>
            </w:r>
          </w:p>
          <w:p w14:paraId="6585CBA0" w14:textId="77777777" w:rsidR="00363154" w:rsidRPr="00363154" w:rsidRDefault="00363154" w:rsidP="00363154">
            <w:pPr>
              <w:jc w:val="center"/>
              <w:rPr>
                <w:sz w:val="20"/>
                <w:szCs w:val="20"/>
              </w:rPr>
            </w:pPr>
            <w:r w:rsidRPr="00363154">
              <w:rPr>
                <w:sz w:val="20"/>
                <w:szCs w:val="20"/>
              </w:rPr>
              <w:t>5:30 pm OLL</w:t>
            </w:r>
          </w:p>
          <w:p w14:paraId="2E97B331" w14:textId="77777777" w:rsidR="00363154" w:rsidRPr="00D26B15" w:rsidRDefault="00363154" w:rsidP="001D420D">
            <w:pPr>
              <w:jc w:val="center"/>
              <w:rPr>
                <w:sz w:val="20"/>
                <w:szCs w:val="20"/>
              </w:rPr>
            </w:pPr>
          </w:p>
          <w:p w14:paraId="51D42A56" w14:textId="38CEF7FE" w:rsidR="00F311C9" w:rsidRPr="00E5703E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4C4C4A" w14:textId="7D2F5A71" w:rsidR="00B53399" w:rsidRPr="00A50208" w:rsidRDefault="00C73F28" w:rsidP="00FF5CE2">
            <w:pPr>
              <w:jc w:val="center"/>
              <w:rPr>
                <w:sz w:val="12"/>
                <w:szCs w:val="12"/>
              </w:rPr>
            </w:pPr>
            <w:r w:rsidRPr="00A50208">
              <w:rPr>
                <w:sz w:val="12"/>
                <w:szCs w:val="12"/>
              </w:rPr>
              <w:t>9:00 am Mass</w:t>
            </w:r>
            <w:r w:rsidR="00FF5CE2" w:rsidRPr="00A50208">
              <w:rPr>
                <w:sz w:val="12"/>
                <w:szCs w:val="12"/>
              </w:rPr>
              <w:t>-OLL</w:t>
            </w:r>
          </w:p>
          <w:p w14:paraId="36B57A1E" w14:textId="0D89F51D" w:rsidR="00AC515A" w:rsidRPr="00A50208" w:rsidRDefault="003A4844" w:rsidP="00F311C9">
            <w:pPr>
              <w:jc w:val="center"/>
              <w:rPr>
                <w:sz w:val="12"/>
                <w:szCs w:val="12"/>
              </w:rPr>
            </w:pPr>
            <w:r w:rsidRPr="00A50208">
              <w:rPr>
                <w:sz w:val="12"/>
                <w:szCs w:val="12"/>
              </w:rPr>
              <w:t>9:0</w:t>
            </w:r>
            <w:r w:rsidR="00FF5CE2" w:rsidRPr="00A50208">
              <w:rPr>
                <w:sz w:val="12"/>
                <w:szCs w:val="12"/>
              </w:rPr>
              <w:t>0 am Mass-St. H</w:t>
            </w:r>
          </w:p>
          <w:p w14:paraId="4ECD8D68" w14:textId="77777777" w:rsidR="00FF5CE2" w:rsidRPr="00A50208" w:rsidRDefault="00FF5CE2" w:rsidP="00F311C9">
            <w:pPr>
              <w:jc w:val="center"/>
              <w:rPr>
                <w:b/>
                <w:sz w:val="12"/>
                <w:szCs w:val="12"/>
              </w:rPr>
            </w:pPr>
            <w:r w:rsidRPr="00A50208">
              <w:rPr>
                <w:b/>
                <w:sz w:val="12"/>
                <w:szCs w:val="12"/>
              </w:rPr>
              <w:t>5 hours of Adoration</w:t>
            </w:r>
          </w:p>
          <w:p w14:paraId="50A602C0" w14:textId="10C50D7B" w:rsidR="00FF5CE2" w:rsidRPr="00A50208" w:rsidRDefault="00FF5CE2" w:rsidP="00F311C9">
            <w:pPr>
              <w:jc w:val="center"/>
              <w:rPr>
                <w:sz w:val="12"/>
                <w:szCs w:val="12"/>
              </w:rPr>
            </w:pPr>
            <w:r w:rsidRPr="00A50208">
              <w:rPr>
                <w:sz w:val="12"/>
                <w:szCs w:val="12"/>
              </w:rPr>
              <w:t>10 am-3 pm</w:t>
            </w:r>
            <w:r w:rsidR="005569DE" w:rsidRPr="00A50208">
              <w:rPr>
                <w:sz w:val="12"/>
                <w:szCs w:val="12"/>
              </w:rPr>
              <w:t xml:space="preserve"> OLL</w:t>
            </w:r>
          </w:p>
          <w:p w14:paraId="4C96FDE3" w14:textId="5DD34EF3" w:rsidR="005569DE" w:rsidRPr="00A50208" w:rsidRDefault="005569DE" w:rsidP="00F311C9">
            <w:pPr>
              <w:jc w:val="center"/>
              <w:rPr>
                <w:b/>
                <w:sz w:val="12"/>
                <w:szCs w:val="12"/>
              </w:rPr>
            </w:pPr>
            <w:r w:rsidRPr="00A50208">
              <w:rPr>
                <w:b/>
                <w:sz w:val="12"/>
                <w:szCs w:val="12"/>
              </w:rPr>
              <w:t>Confession</w:t>
            </w:r>
          </w:p>
          <w:p w14:paraId="4D7AB9F1" w14:textId="77777777" w:rsidR="005569DE" w:rsidRPr="00A50208" w:rsidRDefault="005569DE" w:rsidP="00F311C9">
            <w:pPr>
              <w:jc w:val="center"/>
              <w:rPr>
                <w:sz w:val="12"/>
                <w:szCs w:val="12"/>
              </w:rPr>
            </w:pPr>
            <w:r w:rsidRPr="00A50208">
              <w:rPr>
                <w:sz w:val="12"/>
                <w:szCs w:val="12"/>
              </w:rPr>
              <w:t>11 am-12 pm OLL</w:t>
            </w:r>
          </w:p>
          <w:p w14:paraId="03C47FB7" w14:textId="50B20418" w:rsidR="005022F5" w:rsidRPr="00A50208" w:rsidRDefault="005022F5" w:rsidP="00F311C9">
            <w:pPr>
              <w:jc w:val="center"/>
              <w:rPr>
                <w:b/>
                <w:bCs/>
                <w:sz w:val="12"/>
                <w:szCs w:val="12"/>
              </w:rPr>
            </w:pPr>
            <w:r w:rsidRPr="00A50208">
              <w:rPr>
                <w:b/>
                <w:bCs/>
                <w:sz w:val="12"/>
                <w:szCs w:val="12"/>
              </w:rPr>
              <w:t>Ladies’ Card Club</w:t>
            </w:r>
          </w:p>
          <w:p w14:paraId="2982F597" w14:textId="77777777" w:rsidR="005022F5" w:rsidRPr="00A50208" w:rsidRDefault="005022F5" w:rsidP="005022F5">
            <w:pPr>
              <w:jc w:val="center"/>
              <w:rPr>
                <w:sz w:val="12"/>
                <w:szCs w:val="12"/>
              </w:rPr>
            </w:pPr>
            <w:r w:rsidRPr="00A50208">
              <w:rPr>
                <w:sz w:val="12"/>
                <w:szCs w:val="12"/>
              </w:rPr>
              <w:t>1:00 pm-4:00 pm-St. J</w:t>
            </w:r>
          </w:p>
          <w:p w14:paraId="0277A169" w14:textId="77777777" w:rsidR="007F5F49" w:rsidRPr="003F5FB7" w:rsidRDefault="007F5F49" w:rsidP="007F5F49">
            <w:pPr>
              <w:jc w:val="center"/>
              <w:rPr>
                <w:b/>
                <w:sz w:val="12"/>
                <w:szCs w:val="12"/>
              </w:rPr>
            </w:pPr>
            <w:r w:rsidRPr="003F5FB7">
              <w:rPr>
                <w:b/>
                <w:sz w:val="12"/>
                <w:szCs w:val="12"/>
              </w:rPr>
              <w:t>Adult Faith Formation</w:t>
            </w:r>
          </w:p>
          <w:p w14:paraId="014EC57B" w14:textId="490C9331" w:rsidR="007F5F49" w:rsidRPr="00A50208" w:rsidRDefault="007F5F49" w:rsidP="007F5F49">
            <w:pPr>
              <w:jc w:val="center"/>
              <w:rPr>
                <w:sz w:val="12"/>
                <w:szCs w:val="12"/>
              </w:rPr>
            </w:pPr>
            <w:r w:rsidRPr="00A50208">
              <w:rPr>
                <w:sz w:val="12"/>
                <w:szCs w:val="12"/>
              </w:rPr>
              <w:t>5:30 pm OLL</w:t>
            </w:r>
          </w:p>
          <w:p w14:paraId="1EF272BF" w14:textId="73B95F1E" w:rsidR="007F5F49" w:rsidRPr="005022F5" w:rsidRDefault="007F5F49" w:rsidP="00502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1E5A88" w14:textId="77777777" w:rsidR="009604F7" w:rsidRDefault="00A22856" w:rsidP="00BB26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9:00 am Mass-OLL</w:t>
            </w:r>
          </w:p>
          <w:p w14:paraId="1036E960" w14:textId="77777777" w:rsidR="00A22856" w:rsidRDefault="00A22856" w:rsidP="00BB26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9:00 am Mass-St. H</w:t>
            </w:r>
          </w:p>
          <w:p w14:paraId="7784D131" w14:textId="77777777" w:rsidR="00232235" w:rsidRPr="003F5FB7" w:rsidRDefault="00232235" w:rsidP="00232235">
            <w:pPr>
              <w:jc w:val="center"/>
              <w:rPr>
                <w:b/>
                <w:bCs/>
                <w:sz w:val="20"/>
                <w:szCs w:val="20"/>
              </w:rPr>
            </w:pPr>
            <w:r w:rsidRPr="003F5FB7">
              <w:rPr>
                <w:b/>
                <w:bCs/>
                <w:sz w:val="20"/>
                <w:szCs w:val="20"/>
              </w:rPr>
              <w:t>Welcome Team Meeting</w:t>
            </w:r>
          </w:p>
          <w:p w14:paraId="3D5A400F" w14:textId="77777777" w:rsidR="00232235" w:rsidRPr="00232235" w:rsidRDefault="00232235" w:rsidP="00232235">
            <w:pPr>
              <w:jc w:val="center"/>
              <w:rPr>
                <w:bCs/>
                <w:sz w:val="20"/>
                <w:szCs w:val="20"/>
              </w:rPr>
            </w:pPr>
            <w:r w:rsidRPr="00232235">
              <w:rPr>
                <w:bCs/>
                <w:sz w:val="20"/>
                <w:szCs w:val="20"/>
              </w:rPr>
              <w:t>5:30 pm-OLL</w:t>
            </w:r>
          </w:p>
          <w:p w14:paraId="11D11ECA" w14:textId="211726C4" w:rsidR="00232235" w:rsidRPr="00A22856" w:rsidRDefault="00232235" w:rsidP="00BB26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360EB8" w14:textId="77777777" w:rsidR="009737BD" w:rsidRDefault="00A22856" w:rsidP="00A228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9:00 am Mass-OLL</w:t>
            </w:r>
          </w:p>
          <w:p w14:paraId="0051511E" w14:textId="77777777" w:rsidR="001C21AB" w:rsidRDefault="001C21AB" w:rsidP="00A22856">
            <w:pPr>
              <w:jc w:val="center"/>
              <w:rPr>
                <w:bCs/>
                <w:sz w:val="20"/>
                <w:szCs w:val="20"/>
              </w:rPr>
            </w:pPr>
          </w:p>
          <w:p w14:paraId="4AA1A1FF" w14:textId="77777777" w:rsidR="001C21AB" w:rsidRPr="00653672" w:rsidRDefault="001C21AB" w:rsidP="001C21AB">
            <w:pPr>
              <w:jc w:val="center"/>
              <w:rPr>
                <w:rFonts w:ascii="Corbel" w:eastAsia="MS PMincho" w:hAnsi="Corbel" w:cs="Times New Roman"/>
                <w:sz w:val="20"/>
                <w:szCs w:val="20"/>
              </w:rPr>
            </w:pPr>
            <w:r w:rsidRPr="00653672">
              <w:rPr>
                <w:rFonts w:ascii="Corbel" w:eastAsia="MS PMincho" w:hAnsi="Corbel" w:cs="Times New Roman"/>
                <w:b/>
                <w:sz w:val="20"/>
                <w:szCs w:val="20"/>
              </w:rPr>
              <w:t>Stations of the Cross &amp; Soup</w:t>
            </w:r>
          </w:p>
          <w:p w14:paraId="5247474F" w14:textId="35D09306" w:rsidR="001C21AB" w:rsidRPr="00A22856" w:rsidRDefault="001C21AB" w:rsidP="001C21AB">
            <w:pPr>
              <w:jc w:val="center"/>
              <w:rPr>
                <w:bCs/>
                <w:sz w:val="20"/>
                <w:szCs w:val="20"/>
              </w:rPr>
            </w:pPr>
            <w:r w:rsidRPr="00653672">
              <w:rPr>
                <w:rFonts w:ascii="Corbel" w:eastAsia="MS PMincho" w:hAnsi="Corbel" w:cs="Times New Roman"/>
                <w:sz w:val="20"/>
                <w:szCs w:val="20"/>
              </w:rPr>
              <w:t>5:00 pm-OLL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6D50A1B9" w14:textId="77777777" w:rsidR="00C57A59" w:rsidRDefault="00AE3A79" w:rsidP="00BB26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1CF53639" w14:textId="77777777" w:rsidR="00AE3A79" w:rsidRDefault="00AE3A79" w:rsidP="00BB26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3:00 pm-OLL</w:t>
            </w:r>
          </w:p>
          <w:p w14:paraId="549A78E8" w14:textId="77777777" w:rsidR="00AE3A79" w:rsidRDefault="00AE3A79" w:rsidP="00BB26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pm Mass-OLL</w:t>
            </w:r>
          </w:p>
          <w:p w14:paraId="34D89B9E" w14:textId="56D7A1BC" w:rsidR="00A22856" w:rsidRPr="00AE3A79" w:rsidRDefault="00D26B15" w:rsidP="00BB26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</w:tc>
      </w:tr>
      <w:tr w:rsidR="006F70BF" w:rsidRPr="00652A03" w14:paraId="27A61596" w14:textId="77777777" w:rsidTr="00916E41">
        <w:trPr>
          <w:trHeight w:hRule="exact" w:val="28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6A9B1BEF" w14:textId="172046F4" w:rsidR="006F70BF" w:rsidRPr="006F70BF" w:rsidRDefault="00BB26FF" w:rsidP="006F70BF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66FF"/>
          </w:tcPr>
          <w:p w14:paraId="5B8B8EF1" w14:textId="05F0CE16" w:rsidR="006F70BF" w:rsidRDefault="00BB26FF" w:rsidP="00BB26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F79BB4" w14:textId="77777777" w:rsidR="006F70BF" w:rsidRPr="00E5703E" w:rsidRDefault="006F70BF" w:rsidP="00FF5C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1D0E4D" w14:textId="77777777" w:rsidR="006F70BF" w:rsidRPr="005022F5" w:rsidRDefault="006F70BF" w:rsidP="00FF5C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BA6581" w14:textId="77777777" w:rsidR="006F70BF" w:rsidRDefault="006F70BF" w:rsidP="00FF5C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D4F548" w14:textId="77777777" w:rsidR="006F70BF" w:rsidRPr="006F70BF" w:rsidRDefault="006F70BF" w:rsidP="00FF5CE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37D2A8E4" w14:textId="77777777" w:rsidR="006F70BF" w:rsidRPr="00FF5CE2" w:rsidRDefault="006F70BF" w:rsidP="00372A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93F" w:rsidRPr="00652A03" w14:paraId="0D66D099" w14:textId="77777777" w:rsidTr="00D26B15">
        <w:trPr>
          <w:trHeight w:hRule="exact" w:val="163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7CF1E534" w14:textId="78B133C2" w:rsidR="00AE3A79" w:rsidRPr="00D26B15" w:rsidRDefault="00AE3A79" w:rsidP="00FF5CE2">
            <w:pPr>
              <w:jc w:val="center"/>
              <w:rPr>
                <w:b/>
                <w:bCs/>
                <w:sz w:val="13"/>
                <w:szCs w:val="13"/>
              </w:rPr>
            </w:pPr>
            <w:r w:rsidRPr="00D26B15">
              <w:rPr>
                <w:b/>
                <w:bCs/>
                <w:sz w:val="13"/>
                <w:szCs w:val="13"/>
              </w:rPr>
              <w:t>Confessions</w:t>
            </w:r>
          </w:p>
          <w:p w14:paraId="582339B7" w14:textId="633B36BB" w:rsidR="00AE3A79" w:rsidRPr="00D26B15" w:rsidRDefault="00AE3A79" w:rsidP="00FF5CE2">
            <w:pPr>
              <w:jc w:val="center"/>
              <w:rPr>
                <w:sz w:val="13"/>
                <w:szCs w:val="13"/>
              </w:rPr>
            </w:pPr>
            <w:r w:rsidRPr="00D26B15">
              <w:rPr>
                <w:sz w:val="13"/>
                <w:szCs w:val="13"/>
              </w:rPr>
              <w:t>8:00 am-OLL</w:t>
            </w:r>
          </w:p>
          <w:p w14:paraId="74594805" w14:textId="62734DE4" w:rsidR="00AE3A79" w:rsidRPr="00D26B15" w:rsidRDefault="00AE3A79" w:rsidP="00FF5CE2">
            <w:pPr>
              <w:jc w:val="center"/>
              <w:rPr>
                <w:sz w:val="13"/>
                <w:szCs w:val="13"/>
              </w:rPr>
            </w:pPr>
            <w:r w:rsidRPr="00D26B15">
              <w:rPr>
                <w:sz w:val="13"/>
                <w:szCs w:val="13"/>
              </w:rPr>
              <w:t>8:30 am-St. J</w:t>
            </w:r>
          </w:p>
          <w:p w14:paraId="5A12E2AA" w14:textId="37D135C7" w:rsidR="00AE3A79" w:rsidRPr="00D26B15" w:rsidRDefault="00AE3A79" w:rsidP="00FF5CE2">
            <w:pPr>
              <w:jc w:val="center"/>
              <w:rPr>
                <w:sz w:val="13"/>
                <w:szCs w:val="13"/>
              </w:rPr>
            </w:pPr>
            <w:r w:rsidRPr="00D26B15">
              <w:rPr>
                <w:sz w:val="13"/>
                <w:szCs w:val="13"/>
              </w:rPr>
              <w:t>10:30 am-St. H</w:t>
            </w:r>
          </w:p>
          <w:p w14:paraId="44D0D20A" w14:textId="1ADBCA70" w:rsidR="00F241D7" w:rsidRPr="00D26B15" w:rsidRDefault="00F241D7" w:rsidP="00FF5CE2">
            <w:pPr>
              <w:jc w:val="center"/>
              <w:rPr>
                <w:b/>
                <w:bCs/>
                <w:sz w:val="13"/>
                <w:szCs w:val="13"/>
              </w:rPr>
            </w:pPr>
            <w:r w:rsidRPr="00D26B15">
              <w:rPr>
                <w:b/>
                <w:bCs/>
                <w:sz w:val="13"/>
                <w:szCs w:val="13"/>
              </w:rPr>
              <w:t>9:00 am</w:t>
            </w:r>
            <w:r w:rsidR="00C57A59" w:rsidRPr="00D26B15">
              <w:rPr>
                <w:b/>
                <w:bCs/>
                <w:sz w:val="13"/>
                <w:szCs w:val="13"/>
              </w:rPr>
              <w:t xml:space="preserve"> Mass</w:t>
            </w:r>
            <w:r w:rsidRPr="00D26B15">
              <w:rPr>
                <w:b/>
                <w:bCs/>
                <w:sz w:val="13"/>
                <w:szCs w:val="13"/>
              </w:rPr>
              <w:t>-OLL</w:t>
            </w:r>
          </w:p>
          <w:p w14:paraId="0FD28B7A" w14:textId="267DC551" w:rsidR="00C57A59" w:rsidRPr="00D26B15" w:rsidRDefault="00C57A59" w:rsidP="00FF5CE2">
            <w:pPr>
              <w:jc w:val="center"/>
              <w:rPr>
                <w:b/>
                <w:bCs/>
                <w:sz w:val="13"/>
                <w:szCs w:val="13"/>
              </w:rPr>
            </w:pPr>
            <w:r w:rsidRPr="00D26B15">
              <w:rPr>
                <w:b/>
                <w:bCs/>
                <w:sz w:val="13"/>
                <w:szCs w:val="13"/>
              </w:rPr>
              <w:t>9:00 am Mass-St. J</w:t>
            </w:r>
          </w:p>
          <w:p w14:paraId="32EA466B" w14:textId="3C43EC26" w:rsidR="00C57A59" w:rsidRPr="00D26B15" w:rsidRDefault="00C57A59" w:rsidP="00FF5CE2">
            <w:pPr>
              <w:jc w:val="center"/>
              <w:rPr>
                <w:b/>
                <w:bCs/>
                <w:sz w:val="13"/>
                <w:szCs w:val="13"/>
              </w:rPr>
            </w:pPr>
            <w:r w:rsidRPr="00D26B15">
              <w:rPr>
                <w:b/>
                <w:bCs/>
                <w:sz w:val="13"/>
                <w:szCs w:val="13"/>
              </w:rPr>
              <w:t>11:00 am Mass-St. H</w:t>
            </w:r>
          </w:p>
          <w:p w14:paraId="271F39E1" w14:textId="7F5E6755" w:rsidR="00C57A59" w:rsidRPr="00AE3A79" w:rsidRDefault="00AE3A79" w:rsidP="00FF5CE2">
            <w:pPr>
              <w:jc w:val="center"/>
              <w:rPr>
                <w:b/>
                <w:bCs/>
                <w:sz w:val="14"/>
                <w:szCs w:val="14"/>
              </w:rPr>
            </w:pPr>
            <w:r w:rsidRPr="00D26B15">
              <w:rPr>
                <w:b/>
                <w:bCs/>
                <w:sz w:val="13"/>
                <w:szCs w:val="13"/>
              </w:rPr>
              <w:t>St. Vincent Collections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891B87" w14:textId="7037878B" w:rsidR="00F5793F" w:rsidRPr="002B5BE5" w:rsidRDefault="00A22856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F1EB9A" w14:textId="5F694C99" w:rsidR="00F5793F" w:rsidRPr="00B53399" w:rsidRDefault="00F5793F" w:rsidP="004250AF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E83974" w14:textId="3F892172" w:rsidR="00F5793F" w:rsidRDefault="00F5793F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F0EE10" w14:textId="441B5368" w:rsidR="00F5793F" w:rsidRDefault="00F5793F" w:rsidP="0063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E983E7" w14:textId="7783F1F0" w:rsidR="00F5793F" w:rsidRPr="00652A03" w:rsidRDefault="00F5793F" w:rsidP="00536899">
            <w:pPr>
              <w:jc w:val="center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7E75EF35" w14:textId="77777777" w:rsidR="00F5793F" w:rsidRPr="00652A03" w:rsidRDefault="00F5793F" w:rsidP="00372A59">
            <w:pPr>
              <w:jc w:val="center"/>
              <w:rPr>
                <w:b/>
              </w:rPr>
            </w:pPr>
          </w:p>
        </w:tc>
      </w:tr>
      <w:tr w:rsidR="00F311C9" w14:paraId="2A7C7C5F" w14:textId="77777777" w:rsidTr="00804591">
        <w:trPr>
          <w:trHeight w:hRule="exact" w:val="1275"/>
        </w:trPr>
        <w:tc>
          <w:tcPr>
            <w:tcW w:w="10792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7B2B3C5C" w14:textId="17D4AFC5" w:rsidR="00E018CE" w:rsidRPr="00E018CE" w:rsidRDefault="00804591" w:rsidP="00F311C9">
            <w:pPr>
              <w:rPr>
                <w:rFonts w:ascii="Corbel" w:hAnsi="Corbel"/>
                <w:b/>
                <w:sz w:val="12"/>
                <w:szCs w:val="12"/>
                <w:u w:val="single"/>
              </w:rPr>
            </w:pPr>
            <w:r w:rsidRPr="00E02F15">
              <w:rPr>
                <w:rFonts w:ascii="Corbel" w:hAnsi="Corbe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C317F6E" wp14:editId="1123DF97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19050</wp:posOffset>
                      </wp:positionV>
                      <wp:extent cx="1752600" cy="723900"/>
                      <wp:effectExtent l="0" t="0" r="1905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71AB4" w14:textId="77777777" w:rsidR="008C352D" w:rsidRPr="00804591" w:rsidRDefault="008C352D" w:rsidP="008C352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4591">
                                    <w:rPr>
                                      <w:sz w:val="20"/>
                                      <w:szCs w:val="20"/>
                                    </w:rPr>
                                    <w:t>OLL: Our Lady of the Lake</w:t>
                                  </w:r>
                                </w:p>
                                <w:p w14:paraId="6C282E99" w14:textId="77777777" w:rsidR="008C352D" w:rsidRPr="00804591" w:rsidRDefault="008C352D" w:rsidP="008C352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4591">
                                    <w:rPr>
                                      <w:sz w:val="20"/>
                                      <w:szCs w:val="20"/>
                                    </w:rPr>
                                    <w:t>St. J: Saint James</w:t>
                                  </w:r>
                                </w:p>
                                <w:p w14:paraId="5C90A129" w14:textId="77777777" w:rsidR="008C352D" w:rsidRPr="00804591" w:rsidRDefault="008C352D" w:rsidP="008C352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4591">
                                    <w:rPr>
                                      <w:sz w:val="20"/>
                                      <w:szCs w:val="20"/>
                                    </w:rPr>
                                    <w:t>St. H: Saint Hubert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17F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0.2pt;margin-top:1.5pt;width:138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">
                      <v:textbox>
                        <w:txbxContent>
                          <w:p w14:paraId="19D71AB4" w14:textId="77777777" w:rsidR="008C352D" w:rsidRPr="00804591" w:rsidRDefault="008C352D" w:rsidP="008C3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4591">
                              <w:rPr>
                                <w:sz w:val="20"/>
                                <w:szCs w:val="20"/>
                              </w:rPr>
                              <w:t>OLL: Our Lady of the Lake</w:t>
                            </w:r>
                          </w:p>
                          <w:p w14:paraId="6C282E99" w14:textId="77777777" w:rsidR="008C352D" w:rsidRPr="00804591" w:rsidRDefault="008C352D" w:rsidP="008C3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4591">
                              <w:rPr>
                                <w:sz w:val="20"/>
                                <w:szCs w:val="20"/>
                              </w:rPr>
                              <w:t>St. J: Saint James</w:t>
                            </w:r>
                          </w:p>
                          <w:p w14:paraId="5C90A129" w14:textId="77777777" w:rsidR="008C352D" w:rsidRPr="00804591" w:rsidRDefault="008C352D" w:rsidP="008C3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4591">
                              <w:rPr>
                                <w:sz w:val="20"/>
                                <w:szCs w:val="20"/>
                              </w:rPr>
                              <w:t>St. H: Saint Hubert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90A3DD7" w14:textId="54C7BE35" w:rsidR="003E0497" w:rsidRPr="00E02F15" w:rsidRDefault="00F311C9" w:rsidP="00F311C9">
            <w:pPr>
              <w:rPr>
                <w:rFonts w:ascii="Corbel" w:hAnsi="Corbel"/>
                <w:sz w:val="20"/>
                <w:szCs w:val="20"/>
              </w:rPr>
            </w:pPr>
            <w:r w:rsidRPr="00E02F15">
              <w:rPr>
                <w:rFonts w:ascii="Corbel" w:hAnsi="Corbel"/>
                <w:b/>
                <w:sz w:val="20"/>
                <w:szCs w:val="20"/>
                <w:u w:val="single"/>
              </w:rPr>
              <w:t>Parish/School Office Hours:</w:t>
            </w:r>
            <w:r w:rsidRPr="00E02F15">
              <w:rPr>
                <w:rFonts w:ascii="Corbel" w:hAnsi="Corbel"/>
                <w:b/>
                <w:sz w:val="20"/>
                <w:szCs w:val="20"/>
              </w:rPr>
              <w:t xml:space="preserve">  </w:t>
            </w:r>
            <w:r w:rsidRPr="00E02F15">
              <w:rPr>
                <w:rFonts w:ascii="Corbel" w:hAnsi="Corbel"/>
                <w:sz w:val="20"/>
                <w:szCs w:val="20"/>
              </w:rPr>
              <w:t xml:space="preserve">  </w:t>
            </w:r>
          </w:p>
          <w:p w14:paraId="1D412627" w14:textId="4D4827A6" w:rsidR="00B862E4" w:rsidRPr="00E02F15" w:rsidRDefault="00FF5CE2" w:rsidP="00F311C9">
            <w:pPr>
              <w:rPr>
                <w:rFonts w:ascii="Corbel" w:hAnsi="Corbel"/>
                <w:sz w:val="20"/>
                <w:szCs w:val="20"/>
              </w:rPr>
            </w:pPr>
            <w:r w:rsidRPr="00E02F15">
              <w:rPr>
                <w:rFonts w:ascii="Corbel" w:hAnsi="Corbel"/>
                <w:sz w:val="20"/>
                <w:szCs w:val="20"/>
              </w:rPr>
              <w:t xml:space="preserve">OLL </w:t>
            </w:r>
            <w:r w:rsidR="00F311C9" w:rsidRPr="00E02F15">
              <w:rPr>
                <w:rFonts w:ascii="Corbel" w:hAnsi="Corbel"/>
                <w:sz w:val="20"/>
                <w:szCs w:val="20"/>
              </w:rPr>
              <w:t>Mon</w:t>
            </w:r>
            <w:r w:rsidR="00E018CE">
              <w:rPr>
                <w:rFonts w:ascii="Corbel" w:hAnsi="Corbel"/>
                <w:sz w:val="20"/>
                <w:szCs w:val="20"/>
              </w:rPr>
              <w:t>day – Friday 8:00</w:t>
            </w:r>
            <w:r w:rsidR="00AE10B5" w:rsidRPr="00E02F15">
              <w:rPr>
                <w:rFonts w:ascii="Corbel" w:hAnsi="Corbel"/>
                <w:sz w:val="20"/>
                <w:szCs w:val="20"/>
              </w:rPr>
              <w:t xml:space="preserve"> am – 4:00 pm</w:t>
            </w:r>
            <w:r w:rsidR="004A2B9C" w:rsidRPr="00E02F15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39AF7B94" w14:textId="7ED6F728" w:rsidR="005605F2" w:rsidRPr="008A4C96" w:rsidRDefault="005605F2" w:rsidP="005605F2">
            <w:pPr>
              <w:rPr>
                <w:rFonts w:ascii="Corbel" w:hAnsi="Corbel"/>
                <w:sz w:val="20"/>
                <w:szCs w:val="20"/>
              </w:rPr>
            </w:pPr>
          </w:p>
          <w:p w14:paraId="408AE997" w14:textId="5CBA8141" w:rsidR="008A4C96" w:rsidRPr="008A4C96" w:rsidRDefault="008A4C96" w:rsidP="005605F2">
            <w:pPr>
              <w:rPr>
                <w:rFonts w:ascii="Corbel" w:hAnsi="Corbel"/>
                <w:sz w:val="20"/>
                <w:szCs w:val="20"/>
              </w:rPr>
            </w:pPr>
          </w:p>
          <w:p w14:paraId="0B49D4FC" w14:textId="1D099F5F" w:rsidR="009B0893" w:rsidRPr="00FC3EBC" w:rsidRDefault="009B0893" w:rsidP="005605F2">
            <w:pPr>
              <w:rPr>
                <w:rFonts w:ascii="Corbel" w:hAnsi="Corbel"/>
                <w:color w:val="FFC000"/>
                <w:sz w:val="20"/>
                <w:szCs w:val="20"/>
              </w:rPr>
            </w:pPr>
          </w:p>
        </w:tc>
      </w:tr>
    </w:tbl>
    <w:p w14:paraId="3C61625C" w14:textId="77777777" w:rsidR="00804591" w:rsidRPr="00804591" w:rsidRDefault="00804591" w:rsidP="0009434C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44A662" w:themeColor="accent1" w:themeShade="BF"/>
          <w:sz w:val="40"/>
          <w:szCs w:val="40"/>
        </w:rPr>
      </w:pPr>
    </w:p>
    <w:p w14:paraId="1B721F8C" w14:textId="1794A3EC" w:rsidR="0009434C" w:rsidRDefault="00E15B6D" w:rsidP="0009434C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CC3300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44A662" w:themeColor="accent1" w:themeShade="BF"/>
          <w:sz w:val="72"/>
          <w:szCs w:val="72"/>
        </w:rPr>
        <w:t>March</w:t>
      </w:r>
      <w:r w:rsidR="008D5903" w:rsidRPr="00B8027B">
        <w:rPr>
          <w:rFonts w:ascii="Monotype Corsiva" w:eastAsia="Calibri" w:hAnsi="Monotype Corsiva" w:cs="Times New Roman"/>
          <w:b/>
          <w:color w:val="44A662" w:themeColor="accent1" w:themeShade="BF"/>
          <w:sz w:val="72"/>
          <w:szCs w:val="72"/>
        </w:rPr>
        <w:t xml:space="preserve"> Birthdays</w:t>
      </w:r>
    </w:p>
    <w:p w14:paraId="4DD72EE3" w14:textId="223A133D" w:rsidR="00BE743D" w:rsidRPr="0009434C" w:rsidRDefault="00121F73" w:rsidP="00B17748">
      <w:pPr>
        <w:tabs>
          <w:tab w:val="center" w:pos="4680"/>
        </w:tabs>
        <w:spacing w:before="0" w:after="0"/>
        <w:ind w:firstLine="720"/>
        <w:rPr>
          <w:rFonts w:ascii="Monotype Corsiva" w:eastAsia="Calibri" w:hAnsi="Monotype Corsiva" w:cs="Times New Roman"/>
          <w:b/>
          <w:color w:val="CC3300"/>
          <w:sz w:val="72"/>
          <w:szCs w:val="72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806138" wp14:editId="2900D13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08860" cy="2400300"/>
                <wp:effectExtent l="0" t="0" r="0" b="0"/>
                <wp:wrapNone/>
                <wp:docPr id="2056387042" name="Text Box 2056387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DFB590" w14:textId="77777777" w:rsidR="00B6615B" w:rsidRPr="00B857D5" w:rsidRDefault="00B6615B" w:rsidP="00B6615B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44A662" w:themeColor="accent1" w:themeShade="BF"/>
                                <w:sz w:val="24"/>
                                <w:szCs w:val="24"/>
                              </w:rPr>
                            </w:pPr>
                            <w:r w:rsidRPr="00B857D5">
                              <w:rPr>
                                <w:rFonts w:ascii="Monotype Corsiva" w:hAnsi="Monotype Corsiva"/>
                                <w:b/>
                                <w:bCs/>
                                <w:color w:val="44A662" w:themeColor="accent1" w:themeShade="BF"/>
                                <w:sz w:val="24"/>
                                <w:szCs w:val="24"/>
                              </w:rPr>
                              <w:t>Saint Hubert</w:t>
                            </w:r>
                          </w:p>
                          <w:p w14:paraId="23454974" w14:textId="29984652" w:rsidR="00B6615B" w:rsidRPr="00B857D5" w:rsidRDefault="00B857D5" w:rsidP="00B6615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March 5</w:t>
                            </w: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Jerome Rozanski</w:t>
                            </w:r>
                          </w:p>
                          <w:p w14:paraId="1D3658A4" w14:textId="35714698" w:rsidR="00B857D5" w:rsidRPr="00B857D5" w:rsidRDefault="00B857D5" w:rsidP="00B6615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Theresa Uhring</w:t>
                            </w:r>
                          </w:p>
                          <w:p w14:paraId="12451B76" w14:textId="13E95498" w:rsidR="00B857D5" w:rsidRPr="00B857D5" w:rsidRDefault="00B857D5" w:rsidP="00B6615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March 14</w:t>
                            </w: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Clyde Straub</w:t>
                            </w:r>
                          </w:p>
                          <w:p w14:paraId="506895C7" w14:textId="4A14DE27" w:rsidR="00B857D5" w:rsidRPr="00B857D5" w:rsidRDefault="00B857D5" w:rsidP="00B6615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March 15</w:t>
                            </w: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Kathleen Miller</w:t>
                            </w:r>
                          </w:p>
                          <w:p w14:paraId="6AAEC05B" w14:textId="75294F7C" w:rsidR="00B857D5" w:rsidRPr="00B857D5" w:rsidRDefault="00B857D5" w:rsidP="00B6615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March 16</w:t>
                            </w: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Linda Sutkowi</w:t>
                            </w:r>
                          </w:p>
                          <w:p w14:paraId="12899B59" w14:textId="1318FEC9" w:rsidR="00B857D5" w:rsidRPr="00B857D5" w:rsidRDefault="00B857D5" w:rsidP="00B6615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March 20</w:t>
                            </w: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Robert Solomon</w:t>
                            </w:r>
                          </w:p>
                          <w:p w14:paraId="47AF40F1" w14:textId="2D6477DD" w:rsidR="00B857D5" w:rsidRPr="00B857D5" w:rsidRDefault="00B857D5" w:rsidP="00B6615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March 21</w:t>
                            </w: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Diane Quaal</w:t>
                            </w:r>
                          </w:p>
                          <w:p w14:paraId="6323A8E5" w14:textId="2C7F0DAF" w:rsidR="00B857D5" w:rsidRPr="00B857D5" w:rsidRDefault="00B857D5" w:rsidP="00B6615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March 26</w:t>
                            </w: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Bernadette Burzynski</w:t>
                            </w:r>
                          </w:p>
                          <w:p w14:paraId="6DAD204E" w14:textId="6C202E2C" w:rsidR="00B6615B" w:rsidRPr="00B857D5" w:rsidRDefault="00B857D5" w:rsidP="00B6615B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March 30</w:t>
                            </w:r>
                            <w:r w:rsidRPr="00B857D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Gary Nequist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06138" id="Text Box 2056387042" o:spid="_x0000_s1027" type="#_x0000_t202" style="position:absolute;left:0;text-align:left;margin-left:130.6pt;margin-top:.9pt;width:181.8pt;height:189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" fillcolor="white [3201]" stroked="f" strokeweight=".5pt">
                <v:textbox>
                  <w:txbxContent>
                    <w:p w14:paraId="6ADFB590" w14:textId="77777777" w:rsidR="00B6615B" w:rsidRPr="00B857D5" w:rsidRDefault="00B6615B" w:rsidP="00B6615B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44A662" w:themeColor="accent1" w:themeShade="BF"/>
                          <w:sz w:val="24"/>
                          <w:szCs w:val="24"/>
                        </w:rPr>
                      </w:pPr>
                      <w:r w:rsidRPr="00B857D5">
                        <w:rPr>
                          <w:rFonts w:ascii="Monotype Corsiva" w:hAnsi="Monotype Corsiva"/>
                          <w:b/>
                          <w:bCs/>
                          <w:color w:val="44A662" w:themeColor="accent1" w:themeShade="BF"/>
                          <w:sz w:val="24"/>
                          <w:szCs w:val="24"/>
                        </w:rPr>
                        <w:t>Saint Hubert</w:t>
                      </w:r>
                    </w:p>
                    <w:p w14:paraId="23454974" w14:textId="29984652" w:rsidR="00B6615B" w:rsidRPr="00B857D5" w:rsidRDefault="00B857D5" w:rsidP="00B6615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March 5</w:t>
                      </w: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Jerome Rozanski</w:t>
                      </w:r>
                    </w:p>
                    <w:p w14:paraId="1D3658A4" w14:textId="35714698" w:rsidR="00B857D5" w:rsidRPr="00B857D5" w:rsidRDefault="00B857D5" w:rsidP="00B6615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Theresa Uhring</w:t>
                      </w:r>
                    </w:p>
                    <w:p w14:paraId="12451B76" w14:textId="13E95498" w:rsidR="00B857D5" w:rsidRPr="00B857D5" w:rsidRDefault="00B857D5" w:rsidP="00B6615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March 14</w:t>
                      </w: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Clyde Straub</w:t>
                      </w:r>
                    </w:p>
                    <w:p w14:paraId="506895C7" w14:textId="4A14DE27" w:rsidR="00B857D5" w:rsidRPr="00B857D5" w:rsidRDefault="00B857D5" w:rsidP="00B6615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March 15</w:t>
                      </w: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Kathleen Miller</w:t>
                      </w:r>
                    </w:p>
                    <w:p w14:paraId="6AAEC05B" w14:textId="75294F7C" w:rsidR="00B857D5" w:rsidRPr="00B857D5" w:rsidRDefault="00B857D5" w:rsidP="00B6615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March 16</w:t>
                      </w: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Linda Sutkowi</w:t>
                      </w:r>
                    </w:p>
                    <w:p w14:paraId="12899B59" w14:textId="1318FEC9" w:rsidR="00B857D5" w:rsidRPr="00B857D5" w:rsidRDefault="00B857D5" w:rsidP="00B6615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March 20</w:t>
                      </w: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Robert Solomon</w:t>
                      </w:r>
                    </w:p>
                    <w:p w14:paraId="47AF40F1" w14:textId="2D6477DD" w:rsidR="00B857D5" w:rsidRPr="00B857D5" w:rsidRDefault="00B857D5" w:rsidP="00B6615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March 21</w:t>
                      </w: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Diane Quaal</w:t>
                      </w:r>
                    </w:p>
                    <w:p w14:paraId="6323A8E5" w14:textId="2C7F0DAF" w:rsidR="00B857D5" w:rsidRPr="00B857D5" w:rsidRDefault="00B857D5" w:rsidP="00B6615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March 26</w:t>
                      </w: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Bernadette Burzynski</w:t>
                      </w:r>
                    </w:p>
                    <w:p w14:paraId="6DAD204E" w14:textId="6C202E2C" w:rsidR="00B6615B" w:rsidRPr="00B857D5" w:rsidRDefault="00B857D5" w:rsidP="00B6615B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March 30</w:t>
                      </w:r>
                      <w:r w:rsidRPr="00B857D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Gary Nequist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748">
        <w:rPr>
          <w:noProof/>
        </w:rPr>
        <w:drawing>
          <wp:anchor distT="0" distB="0" distL="114300" distR="114300" simplePos="0" relativeHeight="251672576" behindDoc="1" locked="0" layoutInCell="1" allowOverlap="1" wp14:anchorId="5D228699" wp14:editId="77C1DC55">
            <wp:simplePos x="0" y="0"/>
            <wp:positionH relativeFrom="margin">
              <wp:align>right</wp:align>
            </wp:positionH>
            <wp:positionV relativeFrom="paragraph">
              <wp:posOffset>4916170</wp:posOffset>
            </wp:positionV>
            <wp:extent cx="4218989" cy="2924810"/>
            <wp:effectExtent l="0" t="0" r="0" b="8890"/>
            <wp:wrapNone/>
            <wp:docPr id="4" name="Picture 4" descr="Happy Birthday Images – Browse 2,346,942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ppy Birthday Images – Browse 2,346,942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89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748"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390252" wp14:editId="0BB9D573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447925" cy="4497705"/>
                <wp:effectExtent l="0" t="0" r="9525" b="0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49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1FCF1" w14:textId="77777777" w:rsidR="00A9797F" w:rsidRPr="00B6615B" w:rsidRDefault="00A9797F" w:rsidP="00A9797F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44A662" w:themeColor="accent1" w:themeShade="BF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b/>
                                <w:bCs/>
                                <w:color w:val="44A662" w:themeColor="accent1" w:themeShade="BF"/>
                                <w:sz w:val="24"/>
                                <w:szCs w:val="24"/>
                              </w:rPr>
                              <w:t>Saint James the Greater</w:t>
                            </w:r>
                          </w:p>
                          <w:p w14:paraId="31A179F3" w14:textId="225BCEB6" w:rsidR="00A9797F" w:rsidRPr="00B6615B" w:rsidRDefault="00A9797F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March 2</w:t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Robert Brotebeck</w:t>
                            </w:r>
                          </w:p>
                          <w:p w14:paraId="1AD0354C" w14:textId="3715D9EF" w:rsidR="00A9797F" w:rsidRPr="00B6615B" w:rsidRDefault="00A9797F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March 4</w:t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Megan Weingartz</w:t>
                            </w:r>
                          </w:p>
                          <w:p w14:paraId="50F65A0F" w14:textId="5C567A0B" w:rsidR="00A9797F" w:rsidRPr="00B6615B" w:rsidRDefault="00B6615B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March 5</w:t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Rosalia Ameluxen</w:t>
                            </w:r>
                          </w:p>
                          <w:p w14:paraId="4333C1C5" w14:textId="75B0FEAF" w:rsidR="00B6615B" w:rsidRPr="00B6615B" w:rsidRDefault="00B6615B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March 12</w:t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Debra Weingartz</w:t>
                            </w:r>
                          </w:p>
                          <w:p w14:paraId="5E0AC1BC" w14:textId="256E42E6" w:rsidR="00B6615B" w:rsidRPr="00B6615B" w:rsidRDefault="00B6615B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March 14</w:t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Sharon Kulhanek</w:t>
                            </w:r>
                          </w:p>
                          <w:p w14:paraId="091CD930" w14:textId="3FE93DA5" w:rsidR="00B6615B" w:rsidRPr="00B6615B" w:rsidRDefault="00B6615B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Eric Muszynski</w:t>
                            </w:r>
                          </w:p>
                          <w:p w14:paraId="6F822E2E" w14:textId="43DD1D58" w:rsidR="00B6615B" w:rsidRPr="00B6615B" w:rsidRDefault="00B6615B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March 15</w:t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Patrick Larkins</w:t>
                            </w:r>
                          </w:p>
                          <w:p w14:paraId="7D65FC11" w14:textId="20AB0147" w:rsidR="00B6615B" w:rsidRPr="00B6615B" w:rsidRDefault="00B6615B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March 17</w:t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Kevin Cummings</w:t>
                            </w:r>
                          </w:p>
                          <w:p w14:paraId="0ED5A8BC" w14:textId="5CFE2832" w:rsidR="00B6615B" w:rsidRPr="00B6615B" w:rsidRDefault="00B6615B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March 18</w:t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Denise Stefanko</w:t>
                            </w:r>
                          </w:p>
                          <w:p w14:paraId="78C9932D" w14:textId="77B18E8E" w:rsidR="00B6615B" w:rsidRPr="00B6615B" w:rsidRDefault="00B6615B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March 21</w:t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Laurence Tallman</w:t>
                            </w:r>
                          </w:p>
                          <w:p w14:paraId="0F86FEC9" w14:textId="38760F8D" w:rsidR="00B6615B" w:rsidRPr="00B6615B" w:rsidRDefault="00B6615B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March 22</w:t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Helen Beasinger</w:t>
                            </w:r>
                          </w:p>
                          <w:p w14:paraId="2E9C8270" w14:textId="5543B634" w:rsidR="00B6615B" w:rsidRPr="00B6615B" w:rsidRDefault="00B6615B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Mary French</w:t>
                            </w:r>
                          </w:p>
                          <w:p w14:paraId="3EF7EA08" w14:textId="11400ECE" w:rsidR="00B6615B" w:rsidRPr="00B6615B" w:rsidRDefault="00B6615B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Geraldine Ugorowski</w:t>
                            </w:r>
                          </w:p>
                          <w:p w14:paraId="3C9DEFAE" w14:textId="5483439D" w:rsidR="00B6615B" w:rsidRPr="00B6615B" w:rsidRDefault="00B6615B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March 26</w:t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Cindy Rapson</w:t>
                            </w:r>
                          </w:p>
                          <w:p w14:paraId="5801B1B6" w14:textId="53DB1DF8" w:rsidR="00A9797F" w:rsidRDefault="00B6615B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March 28</w:t>
                            </w:r>
                            <w:r w:rsidRPr="00B6615B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Bailey Muszynski</w:t>
                            </w:r>
                          </w:p>
                          <w:p w14:paraId="18199BEC" w14:textId="77777777" w:rsidR="00916E41" w:rsidRPr="00B6615B" w:rsidRDefault="00916E41" w:rsidP="00A979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0252" id="Text Box 280524434" o:spid="_x0000_s1028" type="#_x0000_t202" style="position:absolute;left:0;text-align:left;margin-left:0;margin-top:.9pt;width:192.75pt;height:354.1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" fillcolor="white [3201]" stroked="f" strokeweight=".5pt">
                <v:textbox>
                  <w:txbxContent>
                    <w:p w14:paraId="2E91FCF1" w14:textId="77777777" w:rsidR="00A9797F" w:rsidRPr="00B6615B" w:rsidRDefault="00A9797F" w:rsidP="00A9797F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44A662" w:themeColor="accent1" w:themeShade="BF"/>
                          <w:sz w:val="24"/>
                          <w:szCs w:val="24"/>
                        </w:rPr>
                      </w:pPr>
                      <w:bookmarkStart w:id="1" w:name="_GoBack"/>
                      <w:r w:rsidRPr="00B6615B">
                        <w:rPr>
                          <w:rFonts w:ascii="Monotype Corsiva" w:hAnsi="Monotype Corsiva"/>
                          <w:b/>
                          <w:bCs/>
                          <w:color w:val="44A662" w:themeColor="accent1" w:themeShade="BF"/>
                          <w:sz w:val="24"/>
                          <w:szCs w:val="24"/>
                        </w:rPr>
                        <w:t>Saint James the Greater</w:t>
                      </w:r>
                    </w:p>
                    <w:p w14:paraId="31A179F3" w14:textId="225BCEB6" w:rsidR="00A9797F" w:rsidRPr="00B6615B" w:rsidRDefault="00A9797F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March 2</w:t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Robert Brotebeck</w:t>
                      </w:r>
                    </w:p>
                    <w:p w14:paraId="1AD0354C" w14:textId="3715D9EF" w:rsidR="00A9797F" w:rsidRPr="00B6615B" w:rsidRDefault="00A9797F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March 4</w:t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Megan Weingartz</w:t>
                      </w:r>
                    </w:p>
                    <w:p w14:paraId="50F65A0F" w14:textId="5C567A0B" w:rsidR="00A9797F" w:rsidRPr="00B6615B" w:rsidRDefault="00B6615B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March 5</w:t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Rosalia Ameluxen</w:t>
                      </w:r>
                    </w:p>
                    <w:p w14:paraId="4333C1C5" w14:textId="75B0FEAF" w:rsidR="00B6615B" w:rsidRPr="00B6615B" w:rsidRDefault="00B6615B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March 12</w:t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Debra Weingartz</w:t>
                      </w:r>
                    </w:p>
                    <w:p w14:paraId="5E0AC1BC" w14:textId="256E42E6" w:rsidR="00B6615B" w:rsidRPr="00B6615B" w:rsidRDefault="00B6615B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March 14</w:t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Sharon Kulhanek</w:t>
                      </w:r>
                    </w:p>
                    <w:p w14:paraId="091CD930" w14:textId="3FE93DA5" w:rsidR="00B6615B" w:rsidRPr="00B6615B" w:rsidRDefault="00B6615B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Eric Muszynski</w:t>
                      </w:r>
                    </w:p>
                    <w:p w14:paraId="6F822E2E" w14:textId="43DD1D58" w:rsidR="00B6615B" w:rsidRPr="00B6615B" w:rsidRDefault="00B6615B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March 15</w:t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Patrick Larkins</w:t>
                      </w:r>
                    </w:p>
                    <w:p w14:paraId="7D65FC11" w14:textId="20AB0147" w:rsidR="00B6615B" w:rsidRPr="00B6615B" w:rsidRDefault="00B6615B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March 17</w:t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Kevin Cummings</w:t>
                      </w:r>
                    </w:p>
                    <w:p w14:paraId="0ED5A8BC" w14:textId="5CFE2832" w:rsidR="00B6615B" w:rsidRPr="00B6615B" w:rsidRDefault="00B6615B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March 18</w:t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Denise Stefanko</w:t>
                      </w:r>
                    </w:p>
                    <w:p w14:paraId="78C9932D" w14:textId="77B18E8E" w:rsidR="00B6615B" w:rsidRPr="00B6615B" w:rsidRDefault="00B6615B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March 21</w:t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Laurence Tallman</w:t>
                      </w:r>
                    </w:p>
                    <w:p w14:paraId="0F86FEC9" w14:textId="38760F8D" w:rsidR="00B6615B" w:rsidRPr="00B6615B" w:rsidRDefault="00B6615B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March 22</w:t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Helen Beasinger</w:t>
                      </w:r>
                    </w:p>
                    <w:p w14:paraId="2E9C8270" w14:textId="5543B634" w:rsidR="00B6615B" w:rsidRPr="00B6615B" w:rsidRDefault="00B6615B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Mary French</w:t>
                      </w:r>
                    </w:p>
                    <w:p w14:paraId="3EF7EA08" w14:textId="11400ECE" w:rsidR="00B6615B" w:rsidRPr="00B6615B" w:rsidRDefault="00B6615B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Geraldine Ugorowski</w:t>
                      </w:r>
                    </w:p>
                    <w:p w14:paraId="3C9DEFAE" w14:textId="5483439D" w:rsidR="00B6615B" w:rsidRPr="00B6615B" w:rsidRDefault="00B6615B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March 26</w:t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Cindy Rapson</w:t>
                      </w:r>
                    </w:p>
                    <w:p w14:paraId="5801B1B6" w14:textId="53DB1DF8" w:rsidR="00A9797F" w:rsidRDefault="00B6615B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March 28</w:t>
                      </w:r>
                      <w:r w:rsidRPr="00B6615B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Bailey Muszynski</w:t>
                      </w:r>
                    </w:p>
                    <w:bookmarkEnd w:id="1"/>
                    <w:p w14:paraId="18199BEC" w14:textId="77777777" w:rsidR="00916E41" w:rsidRPr="00B6615B" w:rsidRDefault="00916E41" w:rsidP="00A9797F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38D" w:rsidRPr="00CC1D89"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1D1781" wp14:editId="6AB58020">
                <wp:simplePos x="0" y="0"/>
                <wp:positionH relativeFrom="margin">
                  <wp:posOffset>0</wp:posOffset>
                </wp:positionH>
                <wp:positionV relativeFrom="paragraph">
                  <wp:posOffset>210820</wp:posOffset>
                </wp:positionV>
                <wp:extent cx="2446020" cy="8220710"/>
                <wp:effectExtent l="0" t="0" r="0" b="8890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8220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65602" w14:textId="5D01CED8" w:rsidR="00A22856" w:rsidRPr="00FD6DE3" w:rsidRDefault="00A22856" w:rsidP="00A2285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1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="00FD6DE3"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Dolores Keskeny</w:t>
                            </w:r>
                          </w:p>
                          <w:p w14:paraId="702E5281" w14:textId="290D5079" w:rsidR="00A22856" w:rsidRPr="00FD6DE3" w:rsidRDefault="00A22856" w:rsidP="00A2285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Christine Poeppe</w:t>
                            </w:r>
                          </w:p>
                          <w:p w14:paraId="0CF71B8C" w14:textId="3F419638" w:rsidR="00FD6DE3" w:rsidRPr="00FD6DE3" w:rsidRDefault="00A22856" w:rsidP="00A2285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 xml:space="preserve">March </w:t>
                            </w:r>
                            <w:r w:rsidR="00FD6DE3"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2</w:t>
                            </w:r>
                            <w:r w:rsidR="00FD6DE3"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="00FD6DE3"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Art Gonzalez</w:t>
                            </w:r>
                          </w:p>
                          <w:p w14:paraId="3765E026" w14:textId="5270CAB9" w:rsidR="00A22856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Mary Ann Wood</w:t>
                            </w:r>
                          </w:p>
                          <w:p w14:paraId="33F862E9" w14:textId="522CCB64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3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Lexi Silva</w:t>
                            </w:r>
                          </w:p>
                          <w:p w14:paraId="4634627D" w14:textId="1B83AE7F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4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Jane Radulski</w:t>
                            </w:r>
                          </w:p>
                          <w:p w14:paraId="6270A003" w14:textId="38749703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Tom Ruff</w:t>
                            </w:r>
                          </w:p>
                          <w:p w14:paraId="7821C954" w14:textId="20A43A9D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Nancy Westen</w:t>
                            </w:r>
                          </w:p>
                          <w:p w14:paraId="7F3E5D06" w14:textId="25C9F895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5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Melissa Scheele</w:t>
                            </w:r>
                          </w:p>
                          <w:p w14:paraId="6D9B3C81" w14:textId="505239AE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6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Rhonda Pacella</w:t>
                            </w:r>
                          </w:p>
                          <w:p w14:paraId="4DBCD331" w14:textId="169F2548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Claude Schmitt</w:t>
                            </w:r>
                          </w:p>
                          <w:p w14:paraId="4EE78756" w14:textId="7D7BA1F9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7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Donald Burkett</w:t>
                            </w:r>
                          </w:p>
                          <w:p w14:paraId="60ACC989" w14:textId="746F0513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11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Maryanne Wick</w:t>
                            </w:r>
                          </w:p>
                          <w:p w14:paraId="67773908" w14:textId="4B6E22FC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12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Shelly Bennett</w:t>
                            </w:r>
                          </w:p>
                          <w:p w14:paraId="6442FAF3" w14:textId="10F75BA5" w:rsid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Lexsis Pickerell</w:t>
                            </w:r>
                          </w:p>
                          <w:p w14:paraId="5B9F4148" w14:textId="443E0F66" w:rsidR="00C72CBC" w:rsidRPr="00FD6DE3" w:rsidRDefault="00C72CBC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Nancy Sussex</w:t>
                            </w:r>
                          </w:p>
                          <w:p w14:paraId="5D9BEBC5" w14:textId="1E7D83C2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13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Steven Elias</w:t>
                            </w:r>
                          </w:p>
                          <w:p w14:paraId="3E0F8968" w14:textId="4B04A0D3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16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Mary Burkett</w:t>
                            </w:r>
                          </w:p>
                          <w:p w14:paraId="4776AD50" w14:textId="45D59BDC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Kayetta McGinn</w:t>
                            </w:r>
                          </w:p>
                          <w:p w14:paraId="7764AEB4" w14:textId="44F9BB2B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Linda Nippes</w:t>
                            </w:r>
                          </w:p>
                          <w:p w14:paraId="57C210EE" w14:textId="754FF7CB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17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Patrick Hamel</w:t>
                            </w:r>
                          </w:p>
                          <w:p w14:paraId="578A6637" w14:textId="249D97BA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Marie Younkman</w:t>
                            </w:r>
                          </w:p>
                          <w:p w14:paraId="41E85C1B" w14:textId="28E74A5E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18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Michael Lawson</w:t>
                            </w:r>
                          </w:p>
                          <w:p w14:paraId="0549AFC6" w14:textId="353F32BE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19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Nancy Allen</w:t>
                            </w:r>
                          </w:p>
                          <w:p w14:paraId="60AE32E7" w14:textId="1C8175B8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Dean Poeppe</w:t>
                            </w:r>
                          </w:p>
                          <w:p w14:paraId="37CD50CB" w14:textId="22A3BC7D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Gale Wekwert</w:t>
                            </w:r>
                          </w:p>
                          <w:p w14:paraId="7BB520B0" w14:textId="193E8834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20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William Keskeny</w:t>
                            </w:r>
                          </w:p>
                          <w:p w14:paraId="73DAD220" w14:textId="1D781EFE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24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Cathy Duncan</w:t>
                            </w:r>
                          </w:p>
                          <w:p w14:paraId="3A386E75" w14:textId="0FBA2158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26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Bernadette Burzynski</w:t>
                            </w:r>
                          </w:p>
                          <w:p w14:paraId="2E817E09" w14:textId="380DBFED" w:rsidR="00FD6DE3" w:rsidRP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Troy Ely</w:t>
                            </w:r>
                          </w:p>
                          <w:p w14:paraId="00D5C91E" w14:textId="5BB30F5D" w:rsidR="00FD6DE3" w:rsidRDefault="00FD6DE3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28</w:t>
                            </w:r>
                            <w:r w:rsidRPr="00FD6DE3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Craig Woodfield</w:t>
                            </w:r>
                          </w:p>
                          <w:p w14:paraId="5E2CFC8A" w14:textId="77777777" w:rsidR="00D06220" w:rsidRPr="00D06220" w:rsidRDefault="00D06220" w:rsidP="00D06220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D06220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29</w:t>
                            </w:r>
                            <w:r w:rsidRPr="00D06220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Michael Kelley</w:t>
                            </w:r>
                          </w:p>
                          <w:p w14:paraId="7EE12880" w14:textId="77777777" w:rsidR="00D06220" w:rsidRPr="00D06220" w:rsidRDefault="00D06220" w:rsidP="00D06220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D06220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D06220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Ashley King</w:t>
                            </w:r>
                          </w:p>
                          <w:p w14:paraId="026DCD32" w14:textId="77777777" w:rsidR="00B17748" w:rsidRPr="00B17748" w:rsidRDefault="00B17748" w:rsidP="00B1774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B17748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30</w:t>
                            </w:r>
                            <w:r w:rsidRPr="00B17748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Wendy MacKenzie</w:t>
                            </w:r>
                          </w:p>
                          <w:p w14:paraId="4965B8E0" w14:textId="77777777" w:rsidR="00B17748" w:rsidRPr="00B17748" w:rsidRDefault="00B17748" w:rsidP="00B1774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B17748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B17748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Daniel Silva</w:t>
                            </w:r>
                          </w:p>
                          <w:p w14:paraId="5E724EAE" w14:textId="77777777" w:rsidR="00B17748" w:rsidRPr="00B17748" w:rsidRDefault="00B17748" w:rsidP="00B1774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B17748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>March 31</w:t>
                            </w:r>
                            <w:r w:rsidRPr="00B17748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Joseph Faino</w:t>
                            </w:r>
                          </w:p>
                          <w:p w14:paraId="624149DE" w14:textId="77777777" w:rsidR="00B17748" w:rsidRPr="00B17748" w:rsidRDefault="00B17748" w:rsidP="00B1774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  <w:r w:rsidRPr="00B17748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</w:r>
                            <w:r w:rsidRPr="00B17748"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  <w:tab/>
                              <w:t>Mary Jane Meiring</w:t>
                            </w:r>
                          </w:p>
                          <w:p w14:paraId="7C9E40E8" w14:textId="77777777" w:rsidR="00D06220" w:rsidRPr="00FD6DE3" w:rsidRDefault="00D06220" w:rsidP="00FD6DE3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D1781" id="Text Box 297321971" o:spid="_x0000_s1029" type="#_x0000_t202" style="position:absolute;left:0;text-align:left;margin-left:0;margin-top:16.6pt;width:192.6pt;height:647.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" fillcolor="white [3201]" stroked="f" strokeweight=".5pt">
                <v:textbox>
                  <w:txbxContent>
                    <w:p w14:paraId="29565602" w14:textId="5D01CED8" w:rsidR="00A22856" w:rsidRPr="00FD6DE3" w:rsidRDefault="00A22856" w:rsidP="00A22856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1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="00FD6DE3"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Dolores Keskeny</w:t>
                      </w:r>
                    </w:p>
                    <w:p w14:paraId="702E5281" w14:textId="290D5079" w:rsidR="00A22856" w:rsidRPr="00FD6DE3" w:rsidRDefault="00A22856" w:rsidP="00A22856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Christine Poeppe</w:t>
                      </w:r>
                    </w:p>
                    <w:p w14:paraId="0CF71B8C" w14:textId="3F419638" w:rsidR="00FD6DE3" w:rsidRPr="00FD6DE3" w:rsidRDefault="00A22856" w:rsidP="00A22856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 xml:space="preserve">March </w:t>
                      </w:r>
                      <w:r w:rsidR="00FD6DE3"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2</w:t>
                      </w:r>
                      <w:r w:rsidR="00FD6DE3"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="00FD6DE3"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Art Gonzalez</w:t>
                      </w:r>
                    </w:p>
                    <w:p w14:paraId="3765E026" w14:textId="5270CAB9" w:rsidR="00A22856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Mary Ann Wood</w:t>
                      </w:r>
                    </w:p>
                    <w:p w14:paraId="33F862E9" w14:textId="522CCB64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3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Lexi Silva</w:t>
                      </w:r>
                    </w:p>
                    <w:p w14:paraId="4634627D" w14:textId="1B83AE7F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4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Jane Radulski</w:t>
                      </w:r>
                    </w:p>
                    <w:p w14:paraId="6270A003" w14:textId="38749703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Tom Ruff</w:t>
                      </w:r>
                    </w:p>
                    <w:p w14:paraId="7821C954" w14:textId="20A43A9D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Nancy Westen</w:t>
                      </w:r>
                    </w:p>
                    <w:p w14:paraId="7F3E5D06" w14:textId="25C9F895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5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Melissa Scheele</w:t>
                      </w:r>
                    </w:p>
                    <w:p w14:paraId="6D9B3C81" w14:textId="505239AE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6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Rhonda Pacella</w:t>
                      </w:r>
                    </w:p>
                    <w:p w14:paraId="4DBCD331" w14:textId="169F2548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Claude Schmitt</w:t>
                      </w:r>
                    </w:p>
                    <w:p w14:paraId="4EE78756" w14:textId="7D7BA1F9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7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Donald Burkett</w:t>
                      </w:r>
                    </w:p>
                    <w:p w14:paraId="60ACC989" w14:textId="746F0513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11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Maryanne Wick</w:t>
                      </w:r>
                    </w:p>
                    <w:p w14:paraId="67773908" w14:textId="4B6E22FC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12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Shelly Bennett</w:t>
                      </w:r>
                    </w:p>
                    <w:p w14:paraId="6442FAF3" w14:textId="10F75BA5" w:rsid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Lexsis Pickerell</w:t>
                      </w:r>
                    </w:p>
                    <w:p w14:paraId="5B9F4148" w14:textId="443E0F66" w:rsidR="00C72CBC" w:rsidRPr="00FD6DE3" w:rsidRDefault="00C72CBC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Nancy Sussex</w:t>
                      </w:r>
                    </w:p>
                    <w:p w14:paraId="5D9BEBC5" w14:textId="1E7D83C2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13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Steven Elias</w:t>
                      </w:r>
                    </w:p>
                    <w:p w14:paraId="3E0F8968" w14:textId="4B04A0D3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16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Mary Burkett</w:t>
                      </w:r>
                    </w:p>
                    <w:p w14:paraId="4776AD50" w14:textId="45D59BDC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Kayetta McGinn</w:t>
                      </w:r>
                    </w:p>
                    <w:p w14:paraId="7764AEB4" w14:textId="44F9BB2B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Linda Nippes</w:t>
                      </w:r>
                    </w:p>
                    <w:p w14:paraId="57C210EE" w14:textId="754FF7CB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17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Patrick Hamel</w:t>
                      </w:r>
                    </w:p>
                    <w:p w14:paraId="578A6637" w14:textId="249D97BA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Marie Younkman</w:t>
                      </w:r>
                    </w:p>
                    <w:p w14:paraId="41E85C1B" w14:textId="28E74A5E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18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Michael Lawson</w:t>
                      </w:r>
                    </w:p>
                    <w:p w14:paraId="0549AFC6" w14:textId="353F32BE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19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Nancy Allen</w:t>
                      </w:r>
                    </w:p>
                    <w:p w14:paraId="60AE32E7" w14:textId="1C8175B8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Dean Poeppe</w:t>
                      </w:r>
                    </w:p>
                    <w:p w14:paraId="37CD50CB" w14:textId="22A3BC7D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Gale Wekwert</w:t>
                      </w:r>
                    </w:p>
                    <w:p w14:paraId="7BB520B0" w14:textId="193E8834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20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William Keskeny</w:t>
                      </w:r>
                    </w:p>
                    <w:p w14:paraId="73DAD220" w14:textId="1D781EFE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24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Cathy Duncan</w:t>
                      </w:r>
                    </w:p>
                    <w:p w14:paraId="3A386E75" w14:textId="0FBA2158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26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Bernadette Burzynski</w:t>
                      </w:r>
                    </w:p>
                    <w:p w14:paraId="2E817E09" w14:textId="380DBFED" w:rsidR="00FD6DE3" w:rsidRP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Troy Ely</w:t>
                      </w:r>
                    </w:p>
                    <w:p w14:paraId="00D5C91E" w14:textId="5BB30F5D" w:rsidR="00FD6DE3" w:rsidRDefault="00FD6DE3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28</w:t>
                      </w:r>
                      <w:r w:rsidRPr="00FD6DE3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Craig Woodfield</w:t>
                      </w:r>
                    </w:p>
                    <w:p w14:paraId="5E2CFC8A" w14:textId="77777777" w:rsidR="00D06220" w:rsidRPr="00D06220" w:rsidRDefault="00D06220" w:rsidP="00D06220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D06220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29</w:t>
                      </w:r>
                      <w:r w:rsidRPr="00D06220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Michael Kelley</w:t>
                      </w:r>
                    </w:p>
                    <w:p w14:paraId="7EE12880" w14:textId="77777777" w:rsidR="00D06220" w:rsidRPr="00D06220" w:rsidRDefault="00D06220" w:rsidP="00D06220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D06220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D06220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Ashley King</w:t>
                      </w:r>
                    </w:p>
                    <w:p w14:paraId="026DCD32" w14:textId="77777777" w:rsidR="00B17748" w:rsidRPr="00B17748" w:rsidRDefault="00B17748" w:rsidP="00B17748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B17748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30</w:t>
                      </w:r>
                      <w:r w:rsidRPr="00B17748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Wendy MacKenzie</w:t>
                      </w:r>
                    </w:p>
                    <w:p w14:paraId="4965B8E0" w14:textId="77777777" w:rsidR="00B17748" w:rsidRPr="00B17748" w:rsidRDefault="00B17748" w:rsidP="00B17748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B17748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B17748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Daniel Silva</w:t>
                      </w:r>
                    </w:p>
                    <w:p w14:paraId="5E724EAE" w14:textId="77777777" w:rsidR="00B17748" w:rsidRPr="00B17748" w:rsidRDefault="00B17748" w:rsidP="00B17748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B17748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>March 31</w:t>
                      </w:r>
                      <w:r w:rsidRPr="00B17748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Joseph Faino</w:t>
                      </w:r>
                    </w:p>
                    <w:p w14:paraId="624149DE" w14:textId="77777777" w:rsidR="00B17748" w:rsidRPr="00B17748" w:rsidRDefault="00B17748" w:rsidP="00B17748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  <w:r w:rsidRPr="00B17748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</w:r>
                      <w:r w:rsidRPr="00B17748">
                        <w:rPr>
                          <w:rFonts w:ascii="Monotype Corsiva" w:hAnsi="Monotype Corsiva"/>
                          <w:sz w:val="23"/>
                          <w:szCs w:val="23"/>
                        </w:rPr>
                        <w:tab/>
                        <w:t>Mary Jane Meiring</w:t>
                      </w:r>
                    </w:p>
                    <w:p w14:paraId="7C9E40E8" w14:textId="77777777" w:rsidR="00D06220" w:rsidRPr="00FD6DE3" w:rsidRDefault="00D06220" w:rsidP="00FD6DE3">
                      <w:pPr>
                        <w:spacing w:line="276" w:lineRule="auto"/>
                        <w:rPr>
                          <w:rFonts w:ascii="Monotype Corsiva" w:hAnsi="Monotype Corsiva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220" w:rsidRPr="007F3D22">
        <w:rPr>
          <w:rFonts w:ascii="Monotype Corsiva" w:hAnsi="Monotype Corsi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8D79C" wp14:editId="7A79F9AD">
                <wp:simplePos x="0" y="0"/>
                <wp:positionH relativeFrom="margin">
                  <wp:posOffset>2095500</wp:posOffset>
                </wp:positionH>
                <wp:positionV relativeFrom="page">
                  <wp:posOffset>1876426</wp:posOffset>
                </wp:positionV>
                <wp:extent cx="2138045" cy="1276350"/>
                <wp:effectExtent l="0" t="0" r="0" b="0"/>
                <wp:wrapNone/>
                <wp:docPr id="1595846979" name="Text Box 1595846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99973" w14:textId="77777777" w:rsidR="00D06220" w:rsidRPr="00D279E2" w:rsidRDefault="00D06220" w:rsidP="00C72CB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</w:p>
                          <w:p w14:paraId="7FD584AA" w14:textId="769400EA" w:rsidR="00C72CBC" w:rsidRPr="00D279E2" w:rsidRDefault="00C72CBC" w:rsidP="00C72CB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8D79C" id="Text Box 1595846979" o:spid="_x0000_s1032" type="#_x0000_t202" style="position:absolute;left:0;text-align:left;margin-left:165pt;margin-top:147.75pt;width:168.35pt;height:100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" fillcolor="white [3201]" stroked="f" strokeweight=".5pt">
                <v:textbox>
                  <w:txbxContent>
                    <w:p w14:paraId="0FA99973" w14:textId="77777777" w:rsidR="00D06220" w:rsidRPr="00D279E2" w:rsidRDefault="00D06220" w:rsidP="00C72CBC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</w:p>
                    <w:p w14:paraId="7FD584AA" w14:textId="769400EA" w:rsidR="00C72CBC" w:rsidRPr="00D279E2" w:rsidRDefault="00C72CBC" w:rsidP="00C72CBC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434C">
        <w:rPr>
          <w:rFonts w:ascii="Monotype Corsiva" w:eastAsia="Calibri" w:hAnsi="Monotype Corsiva" w:cs="Times New Roman"/>
          <w:b/>
          <w:color w:val="44A662" w:themeColor="accent1" w:themeShade="BF"/>
          <w:sz w:val="24"/>
          <w:szCs w:val="24"/>
        </w:rPr>
        <w:t xml:space="preserve">Our Lady of the Lake </w:t>
      </w:r>
      <w:r w:rsidR="0009434C">
        <w:rPr>
          <w:rFonts w:ascii="Monotype Corsiva" w:eastAsia="Calibri" w:hAnsi="Monotype Corsiva" w:cs="Times New Roman"/>
          <w:b/>
          <w:color w:val="74C68D" w:themeColor="accent1"/>
          <w:sz w:val="24"/>
          <w:szCs w:val="24"/>
        </w:rPr>
        <w:t xml:space="preserve"> </w:t>
      </w:r>
    </w:p>
    <w:sectPr w:rsidR="00BE743D" w:rsidRPr="0009434C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1AEC"/>
    <w:rsid w:val="0001335A"/>
    <w:rsid w:val="0001457A"/>
    <w:rsid w:val="00032944"/>
    <w:rsid w:val="00035862"/>
    <w:rsid w:val="000373D5"/>
    <w:rsid w:val="00043B33"/>
    <w:rsid w:val="0004735A"/>
    <w:rsid w:val="00064A96"/>
    <w:rsid w:val="0007415E"/>
    <w:rsid w:val="00074558"/>
    <w:rsid w:val="00074A94"/>
    <w:rsid w:val="0007565E"/>
    <w:rsid w:val="000937BC"/>
    <w:rsid w:val="0009434C"/>
    <w:rsid w:val="00097382"/>
    <w:rsid w:val="000B2575"/>
    <w:rsid w:val="000B5B4D"/>
    <w:rsid w:val="000C5CB0"/>
    <w:rsid w:val="000D4BDD"/>
    <w:rsid w:val="000F3BE3"/>
    <w:rsid w:val="000F47ED"/>
    <w:rsid w:val="00101144"/>
    <w:rsid w:val="00103DB9"/>
    <w:rsid w:val="001075C7"/>
    <w:rsid w:val="00111203"/>
    <w:rsid w:val="00120E2F"/>
    <w:rsid w:val="00121F73"/>
    <w:rsid w:val="001239A0"/>
    <w:rsid w:val="0012438D"/>
    <w:rsid w:val="001259D0"/>
    <w:rsid w:val="00130AEA"/>
    <w:rsid w:val="0013323E"/>
    <w:rsid w:val="001525D2"/>
    <w:rsid w:val="00167F34"/>
    <w:rsid w:val="00174261"/>
    <w:rsid w:val="0017674A"/>
    <w:rsid w:val="001814DA"/>
    <w:rsid w:val="001839C3"/>
    <w:rsid w:val="001850DE"/>
    <w:rsid w:val="0019390E"/>
    <w:rsid w:val="0019442E"/>
    <w:rsid w:val="001A1952"/>
    <w:rsid w:val="001B18CD"/>
    <w:rsid w:val="001B2306"/>
    <w:rsid w:val="001B5B31"/>
    <w:rsid w:val="001B623E"/>
    <w:rsid w:val="001B7026"/>
    <w:rsid w:val="001C21AB"/>
    <w:rsid w:val="001D12A0"/>
    <w:rsid w:val="001D3891"/>
    <w:rsid w:val="001D420D"/>
    <w:rsid w:val="001D6D00"/>
    <w:rsid w:val="001E2633"/>
    <w:rsid w:val="001E7E3C"/>
    <w:rsid w:val="001F4EF2"/>
    <w:rsid w:val="00203750"/>
    <w:rsid w:val="00203762"/>
    <w:rsid w:val="002074F8"/>
    <w:rsid w:val="002122E9"/>
    <w:rsid w:val="00216C78"/>
    <w:rsid w:val="00232235"/>
    <w:rsid w:val="0023578D"/>
    <w:rsid w:val="0025001A"/>
    <w:rsid w:val="00263B96"/>
    <w:rsid w:val="0027237A"/>
    <w:rsid w:val="00287A1C"/>
    <w:rsid w:val="00291B96"/>
    <w:rsid w:val="00294FC5"/>
    <w:rsid w:val="002A6375"/>
    <w:rsid w:val="002A6E1A"/>
    <w:rsid w:val="002B5BE5"/>
    <w:rsid w:val="002B70EB"/>
    <w:rsid w:val="002C4555"/>
    <w:rsid w:val="002C6813"/>
    <w:rsid w:val="002D4162"/>
    <w:rsid w:val="002E03B3"/>
    <w:rsid w:val="002F1222"/>
    <w:rsid w:val="00312399"/>
    <w:rsid w:val="0031445D"/>
    <w:rsid w:val="00316C6D"/>
    <w:rsid w:val="00322FEB"/>
    <w:rsid w:val="00340412"/>
    <w:rsid w:val="00340955"/>
    <w:rsid w:val="0034428C"/>
    <w:rsid w:val="003520E9"/>
    <w:rsid w:val="00355FE7"/>
    <w:rsid w:val="00360F46"/>
    <w:rsid w:val="00361054"/>
    <w:rsid w:val="00363154"/>
    <w:rsid w:val="00367314"/>
    <w:rsid w:val="0036774D"/>
    <w:rsid w:val="00372A59"/>
    <w:rsid w:val="003802EF"/>
    <w:rsid w:val="00397688"/>
    <w:rsid w:val="003A45C7"/>
    <w:rsid w:val="003A4844"/>
    <w:rsid w:val="003B3B97"/>
    <w:rsid w:val="003C067E"/>
    <w:rsid w:val="003C73BC"/>
    <w:rsid w:val="003E0497"/>
    <w:rsid w:val="003E150E"/>
    <w:rsid w:val="003E28F3"/>
    <w:rsid w:val="003E2EDA"/>
    <w:rsid w:val="003F0A9B"/>
    <w:rsid w:val="003F5FB7"/>
    <w:rsid w:val="003F6615"/>
    <w:rsid w:val="004040C6"/>
    <w:rsid w:val="00407259"/>
    <w:rsid w:val="00407336"/>
    <w:rsid w:val="004168EB"/>
    <w:rsid w:val="004250AF"/>
    <w:rsid w:val="00425750"/>
    <w:rsid w:val="00433DFB"/>
    <w:rsid w:val="004468EF"/>
    <w:rsid w:val="00450483"/>
    <w:rsid w:val="00452795"/>
    <w:rsid w:val="004527EF"/>
    <w:rsid w:val="00453D5E"/>
    <w:rsid w:val="00460791"/>
    <w:rsid w:val="00464436"/>
    <w:rsid w:val="00475FBF"/>
    <w:rsid w:val="00476C0D"/>
    <w:rsid w:val="004803D8"/>
    <w:rsid w:val="00485C84"/>
    <w:rsid w:val="0048660B"/>
    <w:rsid w:val="00494CF3"/>
    <w:rsid w:val="00494E07"/>
    <w:rsid w:val="004A2B9C"/>
    <w:rsid w:val="004A405D"/>
    <w:rsid w:val="004A6A20"/>
    <w:rsid w:val="004B03B6"/>
    <w:rsid w:val="004B4118"/>
    <w:rsid w:val="004C6E11"/>
    <w:rsid w:val="004C7BC7"/>
    <w:rsid w:val="004D339B"/>
    <w:rsid w:val="004D44EF"/>
    <w:rsid w:val="004E7E2A"/>
    <w:rsid w:val="004F06CA"/>
    <w:rsid w:val="004F0D25"/>
    <w:rsid w:val="004F3DE6"/>
    <w:rsid w:val="004F665A"/>
    <w:rsid w:val="005022F5"/>
    <w:rsid w:val="00502926"/>
    <w:rsid w:val="00507BDE"/>
    <w:rsid w:val="0051651E"/>
    <w:rsid w:val="0053068B"/>
    <w:rsid w:val="00536899"/>
    <w:rsid w:val="005375F7"/>
    <w:rsid w:val="00542788"/>
    <w:rsid w:val="005569DE"/>
    <w:rsid w:val="005605F2"/>
    <w:rsid w:val="00570270"/>
    <w:rsid w:val="005753E7"/>
    <w:rsid w:val="00584CC0"/>
    <w:rsid w:val="00590AE4"/>
    <w:rsid w:val="0059531B"/>
    <w:rsid w:val="005B55AA"/>
    <w:rsid w:val="005C6E61"/>
    <w:rsid w:val="005D27EC"/>
    <w:rsid w:val="005E314C"/>
    <w:rsid w:val="005F226F"/>
    <w:rsid w:val="005F3978"/>
    <w:rsid w:val="005F71CD"/>
    <w:rsid w:val="00604F0F"/>
    <w:rsid w:val="006124B8"/>
    <w:rsid w:val="00615667"/>
    <w:rsid w:val="00620E20"/>
    <w:rsid w:val="00626373"/>
    <w:rsid w:val="00626C1A"/>
    <w:rsid w:val="006335AD"/>
    <w:rsid w:val="00641233"/>
    <w:rsid w:val="00641D9F"/>
    <w:rsid w:val="0064735C"/>
    <w:rsid w:val="00652A03"/>
    <w:rsid w:val="00653672"/>
    <w:rsid w:val="00654CCC"/>
    <w:rsid w:val="00660C25"/>
    <w:rsid w:val="0066291E"/>
    <w:rsid w:val="006652DE"/>
    <w:rsid w:val="00691920"/>
    <w:rsid w:val="006A3186"/>
    <w:rsid w:val="006A7143"/>
    <w:rsid w:val="006B0E04"/>
    <w:rsid w:val="006B33F6"/>
    <w:rsid w:val="006B4E51"/>
    <w:rsid w:val="006B6890"/>
    <w:rsid w:val="006C76D4"/>
    <w:rsid w:val="006D52C2"/>
    <w:rsid w:val="006D5FEE"/>
    <w:rsid w:val="006E2033"/>
    <w:rsid w:val="006E6E86"/>
    <w:rsid w:val="006F088B"/>
    <w:rsid w:val="006F21E8"/>
    <w:rsid w:val="006F70BF"/>
    <w:rsid w:val="0070460B"/>
    <w:rsid w:val="00707D9C"/>
    <w:rsid w:val="0071142A"/>
    <w:rsid w:val="00716395"/>
    <w:rsid w:val="00717BE0"/>
    <w:rsid w:val="007267B6"/>
    <w:rsid w:val="00730B3C"/>
    <w:rsid w:val="007466F9"/>
    <w:rsid w:val="0075456B"/>
    <w:rsid w:val="007640F4"/>
    <w:rsid w:val="00776BA5"/>
    <w:rsid w:val="0078638C"/>
    <w:rsid w:val="007912EE"/>
    <w:rsid w:val="007A3740"/>
    <w:rsid w:val="007B1CE7"/>
    <w:rsid w:val="007B7CA6"/>
    <w:rsid w:val="007E7412"/>
    <w:rsid w:val="007F26BC"/>
    <w:rsid w:val="007F2B02"/>
    <w:rsid w:val="007F5F49"/>
    <w:rsid w:val="00800D82"/>
    <w:rsid w:val="00804591"/>
    <w:rsid w:val="00810B4F"/>
    <w:rsid w:val="00822548"/>
    <w:rsid w:val="00827F1F"/>
    <w:rsid w:val="00835D19"/>
    <w:rsid w:val="00837FA6"/>
    <w:rsid w:val="00846F4F"/>
    <w:rsid w:val="00851831"/>
    <w:rsid w:val="00851A77"/>
    <w:rsid w:val="00855B47"/>
    <w:rsid w:val="00872E04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A6386"/>
    <w:rsid w:val="008A7F91"/>
    <w:rsid w:val="008B03B0"/>
    <w:rsid w:val="008B5D7F"/>
    <w:rsid w:val="008C2029"/>
    <w:rsid w:val="008C352D"/>
    <w:rsid w:val="008C78EE"/>
    <w:rsid w:val="008D0E02"/>
    <w:rsid w:val="008D1F55"/>
    <w:rsid w:val="008D5903"/>
    <w:rsid w:val="008E0326"/>
    <w:rsid w:val="008E04F3"/>
    <w:rsid w:val="008E40FE"/>
    <w:rsid w:val="008E65CD"/>
    <w:rsid w:val="008F19E7"/>
    <w:rsid w:val="00913FB7"/>
    <w:rsid w:val="00916E41"/>
    <w:rsid w:val="00926C6D"/>
    <w:rsid w:val="00930839"/>
    <w:rsid w:val="00930BA6"/>
    <w:rsid w:val="00931F5B"/>
    <w:rsid w:val="00937696"/>
    <w:rsid w:val="00940709"/>
    <w:rsid w:val="009437C2"/>
    <w:rsid w:val="00944427"/>
    <w:rsid w:val="00944A4A"/>
    <w:rsid w:val="009604F7"/>
    <w:rsid w:val="00961557"/>
    <w:rsid w:val="00971148"/>
    <w:rsid w:val="009737BD"/>
    <w:rsid w:val="00991A89"/>
    <w:rsid w:val="00993D6D"/>
    <w:rsid w:val="0099601F"/>
    <w:rsid w:val="009A54AF"/>
    <w:rsid w:val="009A7012"/>
    <w:rsid w:val="009B0893"/>
    <w:rsid w:val="009B3A75"/>
    <w:rsid w:val="009B3B42"/>
    <w:rsid w:val="009C6516"/>
    <w:rsid w:val="009D0F72"/>
    <w:rsid w:val="00A03B5E"/>
    <w:rsid w:val="00A044AA"/>
    <w:rsid w:val="00A04D8C"/>
    <w:rsid w:val="00A05B1B"/>
    <w:rsid w:val="00A07446"/>
    <w:rsid w:val="00A167E3"/>
    <w:rsid w:val="00A22856"/>
    <w:rsid w:val="00A2325C"/>
    <w:rsid w:val="00A34A44"/>
    <w:rsid w:val="00A36876"/>
    <w:rsid w:val="00A41965"/>
    <w:rsid w:val="00A430CC"/>
    <w:rsid w:val="00A43B13"/>
    <w:rsid w:val="00A4595D"/>
    <w:rsid w:val="00A50208"/>
    <w:rsid w:val="00A5208B"/>
    <w:rsid w:val="00A522DA"/>
    <w:rsid w:val="00A53FB2"/>
    <w:rsid w:val="00A5623A"/>
    <w:rsid w:val="00A61453"/>
    <w:rsid w:val="00A66E9B"/>
    <w:rsid w:val="00A6785A"/>
    <w:rsid w:val="00A70198"/>
    <w:rsid w:val="00A71754"/>
    <w:rsid w:val="00A87A81"/>
    <w:rsid w:val="00A9797F"/>
    <w:rsid w:val="00AA3F04"/>
    <w:rsid w:val="00AA4EFA"/>
    <w:rsid w:val="00AA513B"/>
    <w:rsid w:val="00AA58BF"/>
    <w:rsid w:val="00AB4256"/>
    <w:rsid w:val="00AC0801"/>
    <w:rsid w:val="00AC2D2F"/>
    <w:rsid w:val="00AC33D6"/>
    <w:rsid w:val="00AC515A"/>
    <w:rsid w:val="00AC6B16"/>
    <w:rsid w:val="00AD0ED2"/>
    <w:rsid w:val="00AE10B5"/>
    <w:rsid w:val="00AE3A79"/>
    <w:rsid w:val="00AE431B"/>
    <w:rsid w:val="00AE5687"/>
    <w:rsid w:val="00AE656D"/>
    <w:rsid w:val="00AF4C45"/>
    <w:rsid w:val="00AF64D3"/>
    <w:rsid w:val="00B04575"/>
    <w:rsid w:val="00B12340"/>
    <w:rsid w:val="00B15458"/>
    <w:rsid w:val="00B17748"/>
    <w:rsid w:val="00B200C4"/>
    <w:rsid w:val="00B24457"/>
    <w:rsid w:val="00B25346"/>
    <w:rsid w:val="00B40624"/>
    <w:rsid w:val="00B40B65"/>
    <w:rsid w:val="00B44715"/>
    <w:rsid w:val="00B453AC"/>
    <w:rsid w:val="00B52E5E"/>
    <w:rsid w:val="00B53399"/>
    <w:rsid w:val="00B5400D"/>
    <w:rsid w:val="00B54851"/>
    <w:rsid w:val="00B62B21"/>
    <w:rsid w:val="00B6488A"/>
    <w:rsid w:val="00B6615B"/>
    <w:rsid w:val="00B716A0"/>
    <w:rsid w:val="00B8027B"/>
    <w:rsid w:val="00B857D5"/>
    <w:rsid w:val="00B85CBE"/>
    <w:rsid w:val="00B862E4"/>
    <w:rsid w:val="00B86BBA"/>
    <w:rsid w:val="00B90265"/>
    <w:rsid w:val="00B96B92"/>
    <w:rsid w:val="00BA3197"/>
    <w:rsid w:val="00BA58F6"/>
    <w:rsid w:val="00BB0F2E"/>
    <w:rsid w:val="00BB26FF"/>
    <w:rsid w:val="00BB3559"/>
    <w:rsid w:val="00BE3429"/>
    <w:rsid w:val="00BE743D"/>
    <w:rsid w:val="00BF01C1"/>
    <w:rsid w:val="00BF4256"/>
    <w:rsid w:val="00BF7BAA"/>
    <w:rsid w:val="00BF7F3B"/>
    <w:rsid w:val="00C02E09"/>
    <w:rsid w:val="00C11003"/>
    <w:rsid w:val="00C1469F"/>
    <w:rsid w:val="00C17A55"/>
    <w:rsid w:val="00C360C3"/>
    <w:rsid w:val="00C41EAC"/>
    <w:rsid w:val="00C42DF1"/>
    <w:rsid w:val="00C42F5D"/>
    <w:rsid w:val="00C441BB"/>
    <w:rsid w:val="00C4718A"/>
    <w:rsid w:val="00C57A59"/>
    <w:rsid w:val="00C637B4"/>
    <w:rsid w:val="00C63817"/>
    <w:rsid w:val="00C64E55"/>
    <w:rsid w:val="00C72CBC"/>
    <w:rsid w:val="00C73CBC"/>
    <w:rsid w:val="00C73F28"/>
    <w:rsid w:val="00C7478A"/>
    <w:rsid w:val="00C80253"/>
    <w:rsid w:val="00C870C1"/>
    <w:rsid w:val="00C90003"/>
    <w:rsid w:val="00C901BA"/>
    <w:rsid w:val="00C902F5"/>
    <w:rsid w:val="00C90674"/>
    <w:rsid w:val="00CA7A6D"/>
    <w:rsid w:val="00CC0CD1"/>
    <w:rsid w:val="00CC3DAB"/>
    <w:rsid w:val="00CE7C45"/>
    <w:rsid w:val="00CF2811"/>
    <w:rsid w:val="00CF60A6"/>
    <w:rsid w:val="00D06220"/>
    <w:rsid w:val="00D10F78"/>
    <w:rsid w:val="00D2560E"/>
    <w:rsid w:val="00D25CCB"/>
    <w:rsid w:val="00D26B15"/>
    <w:rsid w:val="00D3452D"/>
    <w:rsid w:val="00D41507"/>
    <w:rsid w:val="00D56341"/>
    <w:rsid w:val="00D564DB"/>
    <w:rsid w:val="00D56591"/>
    <w:rsid w:val="00D61CC4"/>
    <w:rsid w:val="00D755A8"/>
    <w:rsid w:val="00D83C87"/>
    <w:rsid w:val="00D94C71"/>
    <w:rsid w:val="00D96D9D"/>
    <w:rsid w:val="00DA122C"/>
    <w:rsid w:val="00DA3A1F"/>
    <w:rsid w:val="00DA551C"/>
    <w:rsid w:val="00DB10AF"/>
    <w:rsid w:val="00DB2D1E"/>
    <w:rsid w:val="00DB6138"/>
    <w:rsid w:val="00DB78C6"/>
    <w:rsid w:val="00DC71AA"/>
    <w:rsid w:val="00DC7820"/>
    <w:rsid w:val="00DE7E50"/>
    <w:rsid w:val="00DF2784"/>
    <w:rsid w:val="00DF597C"/>
    <w:rsid w:val="00E01147"/>
    <w:rsid w:val="00E018CE"/>
    <w:rsid w:val="00E02163"/>
    <w:rsid w:val="00E02F15"/>
    <w:rsid w:val="00E03379"/>
    <w:rsid w:val="00E10847"/>
    <w:rsid w:val="00E1341F"/>
    <w:rsid w:val="00E15B6D"/>
    <w:rsid w:val="00E20E2D"/>
    <w:rsid w:val="00E215B2"/>
    <w:rsid w:val="00E23821"/>
    <w:rsid w:val="00E47AD5"/>
    <w:rsid w:val="00E5703E"/>
    <w:rsid w:val="00E63FC3"/>
    <w:rsid w:val="00E71A92"/>
    <w:rsid w:val="00E775F0"/>
    <w:rsid w:val="00E81CCB"/>
    <w:rsid w:val="00EA1661"/>
    <w:rsid w:val="00EA1AF8"/>
    <w:rsid w:val="00EA65E9"/>
    <w:rsid w:val="00EB0006"/>
    <w:rsid w:val="00EB0E8A"/>
    <w:rsid w:val="00EB2BAA"/>
    <w:rsid w:val="00EB6163"/>
    <w:rsid w:val="00EE174F"/>
    <w:rsid w:val="00EF7DB4"/>
    <w:rsid w:val="00F03F73"/>
    <w:rsid w:val="00F14225"/>
    <w:rsid w:val="00F17186"/>
    <w:rsid w:val="00F241D7"/>
    <w:rsid w:val="00F27A49"/>
    <w:rsid w:val="00F311C9"/>
    <w:rsid w:val="00F321B2"/>
    <w:rsid w:val="00F35A7D"/>
    <w:rsid w:val="00F41250"/>
    <w:rsid w:val="00F5793F"/>
    <w:rsid w:val="00F74629"/>
    <w:rsid w:val="00F77ED9"/>
    <w:rsid w:val="00F90AC6"/>
    <w:rsid w:val="00F958D4"/>
    <w:rsid w:val="00FA026E"/>
    <w:rsid w:val="00FA415C"/>
    <w:rsid w:val="00FB4D4B"/>
    <w:rsid w:val="00FB65A3"/>
    <w:rsid w:val="00FB7F9B"/>
    <w:rsid w:val="00FC3EBC"/>
    <w:rsid w:val="00FD347D"/>
    <w:rsid w:val="00FD6DE3"/>
    <w:rsid w:val="00FF02B6"/>
    <w:rsid w:val="00FF0E11"/>
    <w:rsid w:val="00FF1492"/>
    <w:rsid w:val="00FF421B"/>
    <w:rsid w:val="00FF4FB1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9681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C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4A66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4C68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4C68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4C68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D6E4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D6E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E3F3E8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74C68D" w:themeColor="accent1" w:shadow="1"/>
        <w:left w:val="single" w:sz="2" w:space="10" w:color="74C68D" w:themeColor="accent1" w:shadow="1"/>
        <w:bottom w:val="single" w:sz="2" w:space="10" w:color="74C68D" w:themeColor="accent1" w:shadow="1"/>
        <w:right w:val="single" w:sz="2" w:space="10" w:color="74C68D" w:themeColor="accent1" w:shadow="1"/>
      </w:pBdr>
      <w:ind w:left="1152" w:right="1152"/>
    </w:pPr>
    <w:rPr>
      <w:i/>
      <w:iCs/>
      <w:color w:val="74C68D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74C68D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4A66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4C68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74C68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4C68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D6E4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D6E4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74558"/>
    <w:rsid w:val="000B10EC"/>
    <w:rsid w:val="001839C3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81">
      <a:dk1>
        <a:sysClr val="windowText" lastClr="000000"/>
      </a:dk1>
      <a:lt1>
        <a:sysClr val="window" lastClr="FFFFFF"/>
      </a:lt1>
      <a:dk2>
        <a:srgbClr val="39302A"/>
      </a:dk2>
      <a:lt2>
        <a:srgbClr val="A9D5F3"/>
      </a:lt2>
      <a:accent1>
        <a:srgbClr val="74C68D"/>
      </a:accent1>
      <a:accent2>
        <a:srgbClr val="EACF84"/>
      </a:accent2>
      <a:accent3>
        <a:srgbClr val="C7E8D1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F2BE-9BF6-4037-ABE5-BFF6D558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244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28</cp:revision>
  <cp:lastPrinted>2025-02-19T17:44:00Z</cp:lastPrinted>
  <dcterms:created xsi:type="dcterms:W3CDTF">2024-10-31T15:44:00Z</dcterms:created>
  <dcterms:modified xsi:type="dcterms:W3CDTF">2025-02-26T16:55:00Z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