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:rsidRPr="00961557" w14:paraId="0A2B5853" w14:textId="77777777" w:rsidTr="00BC1332">
        <w:trPr>
          <w:trHeight w:val="540"/>
        </w:trPr>
        <w:tc>
          <w:tcPr>
            <w:tcW w:w="6498" w:type="dxa"/>
            <w:shd w:val="clear" w:color="auto" w:fill="84C3ED" w:themeFill="accent1"/>
            <w:vAlign w:val="center"/>
          </w:tcPr>
          <w:p w14:paraId="328AE9B8" w14:textId="2A3F49AD" w:rsidR="00542788" w:rsidRPr="00961557" w:rsidRDefault="00955908">
            <w:pPr>
              <w:pStyle w:val="Mon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April</w:t>
            </w:r>
          </w:p>
        </w:tc>
        <w:tc>
          <w:tcPr>
            <w:tcW w:w="4518" w:type="dxa"/>
            <w:shd w:val="clear" w:color="auto" w:fill="84C3ED" w:themeFill="accent1"/>
            <w:vAlign w:val="center"/>
          </w:tcPr>
          <w:p w14:paraId="1634FF1A" w14:textId="20BCF6B2" w:rsidR="00542788" w:rsidRPr="00961557" w:rsidRDefault="0099601F" w:rsidP="00F311C9">
            <w:pPr>
              <w:pStyle w:val="Yea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202</w:t>
            </w:r>
            <w:r w:rsidR="00BD3493">
              <w:rPr>
                <w:sz w:val="72"/>
                <w:szCs w:val="72"/>
              </w:rPr>
              <w:t>5</w:t>
            </w:r>
          </w:p>
        </w:tc>
      </w:tr>
    </w:tbl>
    <w:tbl>
      <w:tblPr>
        <w:tblStyle w:val="TableGrid"/>
        <w:tblW w:w="14667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5"/>
        <w:gridCol w:w="9553"/>
        <w:gridCol w:w="11063"/>
      </w:tblGrid>
      <w:tr w:rsidR="005F226F" w14:paraId="2554840F" w14:textId="77777777" w:rsidTr="00BC1332">
        <w:trPr>
          <w:trHeight w:hRule="exact" w:val="540"/>
        </w:trPr>
        <w:tc>
          <w:tcPr>
            <w:tcW w:w="11064" w:type="dxa"/>
          </w:tcPr>
          <w:p w14:paraId="3BE80D64" w14:textId="6E301BEB" w:rsidR="005F226F" w:rsidRPr="009C0985" w:rsidRDefault="005F226F" w:rsidP="003F0A9B">
            <w:pPr>
              <w:pStyle w:val="Title"/>
              <w:spacing w:before="0"/>
              <w:jc w:val="center"/>
              <w:rPr>
                <w:sz w:val="44"/>
                <w:szCs w:val="44"/>
              </w:rPr>
            </w:pPr>
            <w:r w:rsidRPr="009C0985">
              <w:rPr>
                <w:sz w:val="44"/>
                <w:szCs w:val="44"/>
              </w:rPr>
              <w:t>Our Lady of the Lake</w:t>
            </w:r>
            <w:r w:rsidR="00FF5491" w:rsidRPr="009C0985">
              <w:rPr>
                <w:sz w:val="44"/>
                <w:szCs w:val="44"/>
              </w:rPr>
              <w:t>, Saint Hubert, Saint James</w:t>
            </w:r>
          </w:p>
        </w:tc>
        <w:tc>
          <w:tcPr>
            <w:tcW w:w="9553" w:type="dxa"/>
          </w:tcPr>
          <w:p w14:paraId="3C52EE86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  <w:tc>
          <w:tcPr>
            <w:tcW w:w="11063" w:type="dxa"/>
          </w:tcPr>
          <w:p w14:paraId="505699BB" w14:textId="292645DD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5F226F" w14:paraId="34101CD5" w14:textId="77777777" w:rsidTr="00464436">
        <w:trPr>
          <w:trHeight w:hRule="exact" w:val="80"/>
        </w:trPr>
        <w:tc>
          <w:tcPr>
            <w:tcW w:w="11064" w:type="dxa"/>
          </w:tcPr>
          <w:p w14:paraId="365B0738" w14:textId="77777777" w:rsidR="005F226F" w:rsidRDefault="005F226F" w:rsidP="00A66E9B">
            <w:pPr>
              <w:jc w:val="center"/>
            </w:pPr>
          </w:p>
        </w:tc>
        <w:tc>
          <w:tcPr>
            <w:tcW w:w="9553" w:type="dxa"/>
          </w:tcPr>
          <w:p w14:paraId="03FE7FD1" w14:textId="77777777" w:rsidR="005F226F" w:rsidRDefault="005F226F" w:rsidP="00A66E9B">
            <w:pPr>
              <w:jc w:val="center"/>
            </w:pPr>
          </w:p>
        </w:tc>
        <w:tc>
          <w:tcPr>
            <w:tcW w:w="11063" w:type="dxa"/>
          </w:tcPr>
          <w:p w14:paraId="5D30CC07" w14:textId="54957035" w:rsidR="005F226F" w:rsidRDefault="005F226F" w:rsidP="00A66E9B">
            <w:pPr>
              <w:jc w:val="center"/>
            </w:pPr>
          </w:p>
        </w:tc>
      </w:tr>
    </w:tbl>
    <w:tbl>
      <w:tblPr>
        <w:tblStyle w:val="TableCalendar"/>
        <w:tblW w:w="5004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554"/>
        <w:gridCol w:w="1530"/>
        <w:gridCol w:w="1526"/>
        <w:gridCol w:w="1540"/>
        <w:gridCol w:w="1539"/>
        <w:gridCol w:w="1537"/>
        <w:gridCol w:w="1567"/>
      </w:tblGrid>
      <w:tr w:rsidR="00615667" w14:paraId="7849D2B0" w14:textId="77777777" w:rsidTr="00FF54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sdt>
          <w:sdtPr>
            <w:rPr>
              <w:b/>
            </w:r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4" w:type="dxa"/>
                <w:tcBorders>
                  <w:bottom w:val="single" w:sz="6" w:space="0" w:color="000000" w:themeColor="text1"/>
                </w:tcBorders>
                <w:shd w:val="clear" w:color="auto" w:fill="EDE9E6" w:themeFill="text2" w:themeFillTint="1A"/>
              </w:tcPr>
              <w:p w14:paraId="692EED9F" w14:textId="163552F1" w:rsidR="00542788" w:rsidRPr="00407336" w:rsidRDefault="008971A6">
                <w:pPr>
                  <w:pStyle w:val="Days"/>
                  <w:rPr>
                    <w:b/>
                  </w:rPr>
                </w:pPr>
                <w:r w:rsidRPr="00407336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153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85EC939" w14:textId="4D750B01" w:rsidR="00542788" w:rsidRPr="00407336" w:rsidRDefault="00FC2DEA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1526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75A6F16" w14:textId="77777777" w:rsidR="00542788" w:rsidRPr="00407336" w:rsidRDefault="00FC2DEA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154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6364A7F6" w14:textId="77777777" w:rsidR="00542788" w:rsidRPr="00407336" w:rsidRDefault="00FC2DEA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1539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278C63B5" w14:textId="77777777" w:rsidR="00542788" w:rsidRPr="00407336" w:rsidRDefault="00FC2DEA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1537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FD9DA57" w14:textId="77777777" w:rsidR="00542788" w:rsidRPr="00407336" w:rsidRDefault="00FC2DEA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1567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39A0F4C" w14:textId="77777777" w:rsidR="00542788" w:rsidRPr="00407336" w:rsidRDefault="00FC2DEA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Saturday</w:t>
                </w:r>
              </w:sdtContent>
            </w:sdt>
          </w:p>
        </w:tc>
      </w:tr>
      <w:tr w:rsidR="00615667" w14:paraId="0FB7BD74" w14:textId="77777777" w:rsidTr="003C5F35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324A259" w14:textId="07C50603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F750646" w14:textId="0C50CFD4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C76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30A0"/>
          </w:tcPr>
          <w:p w14:paraId="777E9261" w14:textId="57600956" w:rsidR="00542788" w:rsidRPr="003C5F35" w:rsidRDefault="00BD3493">
            <w:pPr>
              <w:pStyle w:val="Dates"/>
              <w:rPr>
                <w:color w:val="FFFFFF" w:themeColor="background1"/>
              </w:rPr>
            </w:pPr>
            <w:r w:rsidRPr="003C5F35">
              <w:rPr>
                <w:color w:val="FFFFFF" w:themeColor="background1"/>
              </w:rPr>
              <w:t>1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30A0"/>
          </w:tcPr>
          <w:p w14:paraId="4DC28341" w14:textId="7D86912B" w:rsidR="00542788" w:rsidRPr="003C5F35" w:rsidRDefault="00BD3493">
            <w:pPr>
              <w:pStyle w:val="Dates"/>
              <w:rPr>
                <w:color w:val="FFFFFF" w:themeColor="background1"/>
              </w:rPr>
            </w:pPr>
            <w:r w:rsidRPr="003C5F35">
              <w:rPr>
                <w:color w:val="FFFFFF" w:themeColor="background1"/>
              </w:rPr>
              <w:t>2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30A0"/>
          </w:tcPr>
          <w:p w14:paraId="3A3243BC" w14:textId="6A07FE5C" w:rsidR="00542788" w:rsidRPr="003C5F35" w:rsidRDefault="00BD3493">
            <w:pPr>
              <w:pStyle w:val="Dates"/>
              <w:rPr>
                <w:color w:val="FFFFFF" w:themeColor="background1"/>
              </w:rPr>
            </w:pPr>
            <w:r w:rsidRPr="003C5F35">
              <w:rPr>
                <w:color w:val="FFFFFF" w:themeColor="background1"/>
              </w:rPr>
              <w:t>3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30A0"/>
          </w:tcPr>
          <w:p w14:paraId="355D4516" w14:textId="15F56523" w:rsidR="00542788" w:rsidRPr="003C5F35" w:rsidRDefault="00BD3493" w:rsidP="002A6375">
            <w:pPr>
              <w:pStyle w:val="Dates"/>
              <w:rPr>
                <w:color w:val="FFFFFF" w:themeColor="background1"/>
              </w:rPr>
            </w:pPr>
            <w:r w:rsidRPr="003C5F35">
              <w:rPr>
                <w:color w:val="FFFFFF" w:themeColor="background1"/>
              </w:rPr>
              <w:t>4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30A0"/>
          </w:tcPr>
          <w:p w14:paraId="563022E6" w14:textId="60352FCA" w:rsidR="00542788" w:rsidRPr="003C5F35" w:rsidRDefault="00BD3493" w:rsidP="002A6375">
            <w:pPr>
              <w:pStyle w:val="Dates"/>
              <w:rPr>
                <w:color w:val="FFFFFF" w:themeColor="background1"/>
              </w:rPr>
            </w:pPr>
            <w:r w:rsidRPr="003C5F35">
              <w:rPr>
                <w:color w:val="FFFFFF" w:themeColor="background1"/>
              </w:rPr>
              <w:t>5</w:t>
            </w:r>
          </w:p>
        </w:tc>
      </w:tr>
      <w:tr w:rsidR="00615667" w14:paraId="4868C572" w14:textId="77777777" w:rsidTr="0078103D">
        <w:trPr>
          <w:trHeight w:hRule="exact" w:val="1860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E30B4E2" w14:textId="77777777" w:rsidR="00BF01C1" w:rsidRPr="00EB0006" w:rsidRDefault="00BF01C1" w:rsidP="00BF01C1">
            <w:pPr>
              <w:jc w:val="center"/>
              <w:rPr>
                <w:b/>
                <w:sz w:val="8"/>
                <w:szCs w:val="8"/>
              </w:rPr>
            </w:pPr>
          </w:p>
          <w:p w14:paraId="16EBD433" w14:textId="58DE67A1" w:rsidR="004F06CA" w:rsidRDefault="004F06CA" w:rsidP="00BF01C1"/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FC79F29" w14:textId="63AEA1ED" w:rsidR="00BF01C1" w:rsidRPr="00BE477C" w:rsidRDefault="00BF01C1" w:rsidP="00BD34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5E044D0" w14:textId="77777777" w:rsidR="00EB0006" w:rsidRPr="00235FD3" w:rsidRDefault="00BE477C" w:rsidP="002A6375">
            <w:pPr>
              <w:jc w:val="center"/>
              <w:rPr>
                <w:sz w:val="20"/>
                <w:szCs w:val="20"/>
              </w:rPr>
            </w:pPr>
            <w:r w:rsidRPr="00235FD3">
              <w:rPr>
                <w:sz w:val="20"/>
                <w:szCs w:val="20"/>
              </w:rPr>
              <w:t>9:00 am Mass-OLL</w:t>
            </w:r>
          </w:p>
          <w:p w14:paraId="6B81A057" w14:textId="77777777" w:rsidR="005702C7" w:rsidRPr="00235FD3" w:rsidRDefault="00BE477C" w:rsidP="002A6375">
            <w:pPr>
              <w:jc w:val="center"/>
              <w:rPr>
                <w:sz w:val="20"/>
                <w:szCs w:val="20"/>
              </w:rPr>
            </w:pPr>
            <w:r w:rsidRPr="00235FD3">
              <w:rPr>
                <w:sz w:val="20"/>
                <w:szCs w:val="20"/>
              </w:rPr>
              <w:t>9:</w:t>
            </w:r>
            <w:r w:rsidR="00CF449A" w:rsidRPr="00235FD3">
              <w:rPr>
                <w:sz w:val="20"/>
                <w:szCs w:val="20"/>
              </w:rPr>
              <w:t>0</w:t>
            </w:r>
            <w:r w:rsidRPr="00235FD3">
              <w:rPr>
                <w:sz w:val="20"/>
                <w:szCs w:val="20"/>
              </w:rPr>
              <w:t>0 am Mass-</w:t>
            </w:r>
          </w:p>
          <w:p w14:paraId="77854CB0" w14:textId="5F5611F7" w:rsidR="005702C7" w:rsidRPr="00235FD3" w:rsidRDefault="00BE477C" w:rsidP="00BD3493">
            <w:pPr>
              <w:jc w:val="center"/>
              <w:rPr>
                <w:sz w:val="20"/>
                <w:szCs w:val="20"/>
              </w:rPr>
            </w:pPr>
            <w:r w:rsidRPr="00235FD3">
              <w:rPr>
                <w:sz w:val="20"/>
                <w:szCs w:val="20"/>
              </w:rPr>
              <w:t>St. J</w:t>
            </w:r>
          </w:p>
          <w:p w14:paraId="5E73825C" w14:textId="68C6C1E2" w:rsidR="00477010" w:rsidRPr="005702C7" w:rsidRDefault="00477010" w:rsidP="002A6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7E297ED" w14:textId="199E8F3C" w:rsidR="006D52C2" w:rsidRPr="00BD3493" w:rsidRDefault="00BE477C" w:rsidP="00955908">
            <w:pPr>
              <w:jc w:val="center"/>
              <w:rPr>
                <w:sz w:val="14"/>
                <w:szCs w:val="14"/>
              </w:rPr>
            </w:pPr>
            <w:r w:rsidRPr="00BD3493">
              <w:rPr>
                <w:sz w:val="14"/>
                <w:szCs w:val="14"/>
              </w:rPr>
              <w:t>9:00 am Mass-OLL</w:t>
            </w:r>
          </w:p>
          <w:p w14:paraId="0944381D" w14:textId="69016B6A" w:rsidR="00BE477C" w:rsidRPr="00BD3493" w:rsidRDefault="00DE2BA6" w:rsidP="009559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BE477C" w:rsidRPr="00BD3493">
              <w:rPr>
                <w:sz w:val="14"/>
                <w:szCs w:val="14"/>
              </w:rPr>
              <w:t>:</w:t>
            </w:r>
            <w:r w:rsidR="00CF449A" w:rsidRPr="00BD3493">
              <w:rPr>
                <w:sz w:val="14"/>
                <w:szCs w:val="14"/>
              </w:rPr>
              <w:t>0</w:t>
            </w:r>
            <w:r w:rsidR="00BE477C" w:rsidRPr="00BD3493">
              <w:rPr>
                <w:sz w:val="14"/>
                <w:szCs w:val="14"/>
              </w:rPr>
              <w:t>0 am</w:t>
            </w:r>
            <w:r>
              <w:rPr>
                <w:sz w:val="14"/>
                <w:szCs w:val="14"/>
              </w:rPr>
              <w:t xml:space="preserve"> </w:t>
            </w:r>
            <w:r w:rsidR="00523E61">
              <w:rPr>
                <w:sz w:val="14"/>
                <w:szCs w:val="14"/>
              </w:rPr>
              <w:t>Memorial</w:t>
            </w:r>
            <w:r>
              <w:rPr>
                <w:sz w:val="14"/>
                <w:szCs w:val="14"/>
              </w:rPr>
              <w:t xml:space="preserve"> M</w:t>
            </w:r>
            <w:r w:rsidR="00BE477C" w:rsidRPr="00BD3493">
              <w:rPr>
                <w:sz w:val="14"/>
                <w:szCs w:val="14"/>
              </w:rPr>
              <w:t>ass-St. J</w:t>
            </w:r>
          </w:p>
          <w:p w14:paraId="608BE8D6" w14:textId="29566E4C" w:rsidR="00BE477C" w:rsidRPr="00BD3493" w:rsidRDefault="00BE477C" w:rsidP="00955908">
            <w:pPr>
              <w:jc w:val="center"/>
              <w:rPr>
                <w:b/>
                <w:bCs/>
                <w:sz w:val="14"/>
                <w:szCs w:val="14"/>
              </w:rPr>
            </w:pPr>
            <w:r w:rsidRPr="00BD3493">
              <w:rPr>
                <w:b/>
                <w:bCs/>
                <w:sz w:val="14"/>
                <w:szCs w:val="14"/>
              </w:rPr>
              <w:t>5 hours of Adoration</w:t>
            </w:r>
          </w:p>
          <w:p w14:paraId="023CBD5B" w14:textId="770056C7" w:rsidR="00BE477C" w:rsidRPr="00BD3493" w:rsidRDefault="00BE477C" w:rsidP="00955908">
            <w:pPr>
              <w:jc w:val="center"/>
              <w:rPr>
                <w:sz w:val="14"/>
                <w:szCs w:val="14"/>
              </w:rPr>
            </w:pPr>
            <w:r w:rsidRPr="00BD3493">
              <w:rPr>
                <w:sz w:val="14"/>
                <w:szCs w:val="14"/>
              </w:rPr>
              <w:t>10 am-3 pm</w:t>
            </w:r>
            <w:r w:rsidR="00BD3493">
              <w:rPr>
                <w:sz w:val="14"/>
                <w:szCs w:val="14"/>
              </w:rPr>
              <w:t xml:space="preserve"> </w:t>
            </w:r>
            <w:r w:rsidRPr="00BD3493">
              <w:rPr>
                <w:sz w:val="14"/>
                <w:szCs w:val="14"/>
              </w:rPr>
              <w:t>OLL</w:t>
            </w:r>
          </w:p>
          <w:p w14:paraId="3AE0416D" w14:textId="527EE76F" w:rsidR="00BE477C" w:rsidRPr="00BD3493" w:rsidRDefault="00BE477C" w:rsidP="00955908">
            <w:pPr>
              <w:jc w:val="center"/>
              <w:rPr>
                <w:sz w:val="14"/>
                <w:szCs w:val="14"/>
              </w:rPr>
            </w:pPr>
            <w:r w:rsidRPr="00BD3493">
              <w:rPr>
                <w:b/>
                <w:bCs/>
                <w:sz w:val="14"/>
                <w:szCs w:val="14"/>
              </w:rPr>
              <w:t>Confession</w:t>
            </w:r>
          </w:p>
          <w:p w14:paraId="465E7E52" w14:textId="39115B31" w:rsidR="00BE477C" w:rsidRDefault="00BE477C" w:rsidP="00955908">
            <w:pPr>
              <w:jc w:val="center"/>
              <w:rPr>
                <w:sz w:val="14"/>
                <w:szCs w:val="14"/>
              </w:rPr>
            </w:pPr>
            <w:r w:rsidRPr="00BD3493">
              <w:rPr>
                <w:sz w:val="14"/>
                <w:szCs w:val="14"/>
              </w:rPr>
              <w:t>11 am-12 pm</w:t>
            </w:r>
            <w:r w:rsidR="00BD3493">
              <w:rPr>
                <w:sz w:val="14"/>
                <w:szCs w:val="14"/>
              </w:rPr>
              <w:t xml:space="preserve"> </w:t>
            </w:r>
            <w:r w:rsidRPr="00BD3493">
              <w:rPr>
                <w:sz w:val="14"/>
                <w:szCs w:val="14"/>
              </w:rPr>
              <w:t>OLL</w:t>
            </w:r>
          </w:p>
          <w:p w14:paraId="65911A87" w14:textId="1FD6A1BD" w:rsidR="005A1D67" w:rsidRPr="00F44E1B" w:rsidRDefault="005A1D67" w:rsidP="005A1D67">
            <w:pPr>
              <w:jc w:val="center"/>
              <w:rPr>
                <w:sz w:val="14"/>
                <w:szCs w:val="14"/>
              </w:rPr>
            </w:pPr>
            <w:r w:rsidRPr="00432622">
              <w:rPr>
                <w:b/>
                <w:sz w:val="13"/>
                <w:szCs w:val="13"/>
              </w:rPr>
              <w:t>Adult Faith Formation</w:t>
            </w:r>
            <w:r w:rsidR="00235FD3">
              <w:rPr>
                <w:sz w:val="14"/>
                <w:szCs w:val="14"/>
              </w:rPr>
              <w:t xml:space="preserve"> </w:t>
            </w:r>
            <w:r w:rsidRPr="00F44E1B">
              <w:rPr>
                <w:sz w:val="14"/>
                <w:szCs w:val="14"/>
              </w:rPr>
              <w:t>5:30 pm OLL</w:t>
            </w:r>
          </w:p>
          <w:p w14:paraId="69E43C24" w14:textId="77777777" w:rsidR="005A1D67" w:rsidRPr="00BD3493" w:rsidRDefault="005A1D67" w:rsidP="00955908">
            <w:pPr>
              <w:jc w:val="center"/>
              <w:rPr>
                <w:sz w:val="14"/>
                <w:szCs w:val="14"/>
              </w:rPr>
            </w:pPr>
          </w:p>
          <w:p w14:paraId="25CFA3E2" w14:textId="77777777" w:rsidR="00FF421B" w:rsidRPr="00BD3493" w:rsidRDefault="00FF421B" w:rsidP="00A03B5E">
            <w:pPr>
              <w:jc w:val="center"/>
              <w:rPr>
                <w:b/>
                <w:sz w:val="14"/>
                <w:szCs w:val="14"/>
              </w:rPr>
            </w:pPr>
          </w:p>
          <w:p w14:paraId="105CF398" w14:textId="743E67FD" w:rsidR="00FF421B" w:rsidRPr="00BD3493" w:rsidRDefault="00FF421B" w:rsidP="00A03B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96463AB" w14:textId="77777777" w:rsidR="00A03B5E" w:rsidRDefault="00BE477C" w:rsidP="00FF0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Mass-OLL</w:t>
            </w:r>
          </w:p>
          <w:p w14:paraId="58F9BE79" w14:textId="5354F800" w:rsidR="00BE477C" w:rsidRPr="00A71754" w:rsidRDefault="00BE477C" w:rsidP="00FF0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CF44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am Mass-St. J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BC9B954" w14:textId="3F648AA0" w:rsidR="00A71754" w:rsidRPr="0078103D" w:rsidRDefault="00BE477C" w:rsidP="00955908">
            <w:pPr>
              <w:jc w:val="center"/>
              <w:rPr>
                <w:b/>
                <w:sz w:val="14"/>
                <w:szCs w:val="14"/>
              </w:rPr>
            </w:pPr>
            <w:r w:rsidRPr="0078103D">
              <w:rPr>
                <w:b/>
                <w:sz w:val="14"/>
                <w:szCs w:val="14"/>
              </w:rPr>
              <w:t>First Friday</w:t>
            </w:r>
            <w:r w:rsidR="001F0A37" w:rsidRPr="0078103D">
              <w:rPr>
                <w:b/>
                <w:sz w:val="14"/>
                <w:szCs w:val="14"/>
              </w:rPr>
              <w:t xml:space="preserve"> Adoration</w:t>
            </w:r>
          </w:p>
          <w:p w14:paraId="4E93318E" w14:textId="77777777" w:rsidR="00BE477C" w:rsidRPr="0078103D" w:rsidRDefault="00BE477C" w:rsidP="00955908">
            <w:pPr>
              <w:jc w:val="center"/>
              <w:rPr>
                <w:bCs/>
                <w:sz w:val="14"/>
                <w:szCs w:val="14"/>
              </w:rPr>
            </w:pPr>
            <w:r w:rsidRPr="0078103D">
              <w:rPr>
                <w:bCs/>
                <w:sz w:val="14"/>
                <w:szCs w:val="14"/>
              </w:rPr>
              <w:t>9:00 am Mass-OLL</w:t>
            </w:r>
          </w:p>
          <w:p w14:paraId="20196048" w14:textId="77777777" w:rsidR="00BD3493" w:rsidRPr="0078103D" w:rsidRDefault="00BD3493" w:rsidP="00955908">
            <w:pPr>
              <w:jc w:val="center"/>
              <w:rPr>
                <w:b/>
                <w:bCs/>
                <w:sz w:val="14"/>
                <w:szCs w:val="14"/>
              </w:rPr>
            </w:pPr>
            <w:r w:rsidRPr="0078103D">
              <w:rPr>
                <w:b/>
                <w:bCs/>
                <w:sz w:val="14"/>
                <w:szCs w:val="14"/>
              </w:rPr>
              <w:t xml:space="preserve">Confessions </w:t>
            </w:r>
          </w:p>
          <w:p w14:paraId="6DE6B357" w14:textId="0091AFCF" w:rsidR="00BD3493" w:rsidRPr="0078103D" w:rsidRDefault="00BD3493" w:rsidP="00955908">
            <w:pPr>
              <w:jc w:val="center"/>
              <w:rPr>
                <w:bCs/>
                <w:sz w:val="14"/>
                <w:szCs w:val="14"/>
              </w:rPr>
            </w:pPr>
            <w:r w:rsidRPr="0078103D">
              <w:rPr>
                <w:bCs/>
                <w:sz w:val="14"/>
                <w:szCs w:val="14"/>
              </w:rPr>
              <w:t>10:00 am-OLL</w:t>
            </w:r>
          </w:p>
          <w:p w14:paraId="78ABDCEA" w14:textId="77777777" w:rsidR="00BD3493" w:rsidRPr="0078103D" w:rsidRDefault="00BD3493" w:rsidP="00955908">
            <w:pPr>
              <w:jc w:val="center"/>
              <w:rPr>
                <w:b/>
                <w:sz w:val="14"/>
                <w:szCs w:val="14"/>
              </w:rPr>
            </w:pPr>
            <w:r w:rsidRPr="0078103D">
              <w:rPr>
                <w:b/>
                <w:sz w:val="14"/>
                <w:szCs w:val="14"/>
              </w:rPr>
              <w:t>Anointing of the Sick-OLL</w:t>
            </w:r>
          </w:p>
          <w:p w14:paraId="697AC3FF" w14:textId="77777777" w:rsidR="00733BBC" w:rsidRPr="0078103D" w:rsidRDefault="0078103D" w:rsidP="00955908">
            <w:pPr>
              <w:jc w:val="center"/>
              <w:rPr>
                <w:b/>
                <w:sz w:val="14"/>
                <w:szCs w:val="14"/>
              </w:rPr>
            </w:pPr>
            <w:r w:rsidRPr="0078103D">
              <w:rPr>
                <w:b/>
                <w:sz w:val="14"/>
                <w:szCs w:val="14"/>
              </w:rPr>
              <w:t>Stations of the Cross &amp; Soup</w:t>
            </w:r>
          </w:p>
          <w:p w14:paraId="18357698" w14:textId="3C70EAD8" w:rsidR="0078103D" w:rsidRPr="0078103D" w:rsidRDefault="0078103D" w:rsidP="00955908">
            <w:pPr>
              <w:jc w:val="center"/>
              <w:rPr>
                <w:sz w:val="16"/>
                <w:szCs w:val="16"/>
              </w:rPr>
            </w:pPr>
            <w:r w:rsidRPr="0078103D">
              <w:rPr>
                <w:sz w:val="14"/>
                <w:szCs w:val="14"/>
              </w:rPr>
              <w:t>5:00 pm OLL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DE7F7" w:themeFill="accent3"/>
          </w:tcPr>
          <w:p w14:paraId="4D4580EE" w14:textId="277C2592" w:rsidR="00F958D4" w:rsidRPr="00BD3493" w:rsidRDefault="00F958D4" w:rsidP="00C1469F">
            <w:pPr>
              <w:jc w:val="center"/>
              <w:rPr>
                <w:b/>
                <w:sz w:val="16"/>
                <w:szCs w:val="16"/>
              </w:rPr>
            </w:pPr>
            <w:r w:rsidRPr="00BD3493">
              <w:rPr>
                <w:b/>
                <w:sz w:val="16"/>
                <w:szCs w:val="16"/>
              </w:rPr>
              <w:t>First Saturday</w:t>
            </w:r>
          </w:p>
          <w:p w14:paraId="4A5DD7C0" w14:textId="187FFDA3" w:rsidR="00FC7F8A" w:rsidRPr="00BD3493" w:rsidRDefault="00F958D4" w:rsidP="00BE477C">
            <w:pPr>
              <w:jc w:val="center"/>
              <w:rPr>
                <w:b/>
                <w:sz w:val="16"/>
                <w:szCs w:val="16"/>
              </w:rPr>
            </w:pPr>
            <w:r w:rsidRPr="00BD3493">
              <w:rPr>
                <w:b/>
                <w:sz w:val="16"/>
                <w:szCs w:val="16"/>
              </w:rPr>
              <w:t>9:00 am Mass</w:t>
            </w:r>
            <w:r w:rsidR="00BE477C" w:rsidRPr="00BD3493">
              <w:rPr>
                <w:b/>
                <w:sz w:val="16"/>
                <w:szCs w:val="16"/>
              </w:rPr>
              <w:t>-OLL</w:t>
            </w:r>
          </w:p>
          <w:p w14:paraId="0391DD5A" w14:textId="35BED7D4" w:rsidR="0066291E" w:rsidRPr="00BD3493" w:rsidRDefault="00FF02B6" w:rsidP="00C1469F">
            <w:pPr>
              <w:jc w:val="center"/>
              <w:rPr>
                <w:b/>
                <w:sz w:val="16"/>
                <w:szCs w:val="16"/>
              </w:rPr>
            </w:pPr>
            <w:r w:rsidRPr="00BD3493">
              <w:rPr>
                <w:b/>
                <w:sz w:val="16"/>
                <w:szCs w:val="16"/>
              </w:rPr>
              <w:t>Confessions</w:t>
            </w:r>
          </w:p>
          <w:p w14:paraId="345683B2" w14:textId="380FFF94" w:rsidR="00507BDE" w:rsidRPr="00BD3493" w:rsidRDefault="00FF02B6" w:rsidP="00C1469F">
            <w:pPr>
              <w:jc w:val="center"/>
              <w:rPr>
                <w:sz w:val="16"/>
                <w:szCs w:val="16"/>
              </w:rPr>
            </w:pPr>
            <w:r w:rsidRPr="00BD3493">
              <w:rPr>
                <w:sz w:val="16"/>
                <w:szCs w:val="16"/>
              </w:rPr>
              <w:t xml:space="preserve"> 3:00</w:t>
            </w:r>
            <w:r w:rsidR="00DB78C6" w:rsidRPr="00BD3493">
              <w:rPr>
                <w:sz w:val="16"/>
                <w:szCs w:val="16"/>
              </w:rPr>
              <w:t xml:space="preserve"> </w:t>
            </w:r>
            <w:r w:rsidR="00C1469F" w:rsidRPr="00BD3493">
              <w:rPr>
                <w:sz w:val="16"/>
                <w:szCs w:val="16"/>
              </w:rPr>
              <w:t>pm</w:t>
            </w:r>
            <w:r w:rsidR="00BE477C" w:rsidRPr="00BD3493">
              <w:rPr>
                <w:sz w:val="16"/>
                <w:szCs w:val="16"/>
              </w:rPr>
              <w:t>-OLL</w:t>
            </w:r>
          </w:p>
          <w:p w14:paraId="1A224B6F" w14:textId="6873C9D3" w:rsidR="004F06CA" w:rsidRPr="00BD3493" w:rsidRDefault="008D1F55" w:rsidP="001239A0">
            <w:pPr>
              <w:jc w:val="center"/>
              <w:rPr>
                <w:b/>
                <w:sz w:val="16"/>
                <w:szCs w:val="16"/>
              </w:rPr>
            </w:pPr>
            <w:r w:rsidRPr="00BD3493">
              <w:rPr>
                <w:b/>
                <w:sz w:val="16"/>
                <w:szCs w:val="16"/>
              </w:rPr>
              <w:t>4:00 pm Mass</w:t>
            </w:r>
            <w:r w:rsidR="00BE477C" w:rsidRPr="00BD3493">
              <w:rPr>
                <w:b/>
                <w:sz w:val="16"/>
                <w:szCs w:val="16"/>
              </w:rPr>
              <w:t>-OLL</w:t>
            </w:r>
          </w:p>
          <w:p w14:paraId="7B355773" w14:textId="4A27A7D9" w:rsidR="00D10F78" w:rsidRPr="00BD3493" w:rsidRDefault="00D10F78" w:rsidP="00EC002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15667" w14:paraId="15C66084" w14:textId="77777777" w:rsidTr="003C5F35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30A0"/>
          </w:tcPr>
          <w:p w14:paraId="766B8B31" w14:textId="3F8F34B8" w:rsidR="004F06CA" w:rsidRPr="003C5F35" w:rsidRDefault="00BD3493" w:rsidP="004F06CA">
            <w:pPr>
              <w:pStyle w:val="Dates"/>
              <w:rPr>
                <w:color w:val="FFFFFF" w:themeColor="background1"/>
              </w:rPr>
            </w:pPr>
            <w:r w:rsidRPr="003C5F35">
              <w:rPr>
                <w:color w:val="FFFFFF" w:themeColor="background1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30A0"/>
          </w:tcPr>
          <w:p w14:paraId="16C7BC68" w14:textId="6322B8BB" w:rsidR="004F06CA" w:rsidRPr="003C5F35" w:rsidRDefault="00BD3493" w:rsidP="004F06CA">
            <w:pPr>
              <w:pStyle w:val="Dates"/>
              <w:rPr>
                <w:color w:val="FFFFFF" w:themeColor="background1"/>
              </w:rPr>
            </w:pPr>
            <w:r w:rsidRPr="003C5F35">
              <w:rPr>
                <w:color w:val="FFFFFF" w:themeColor="background1"/>
              </w:rPr>
              <w:t>7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30A0"/>
          </w:tcPr>
          <w:p w14:paraId="0793A0F3" w14:textId="4D00D887" w:rsidR="004F06CA" w:rsidRPr="003C5F35" w:rsidRDefault="00BD3493" w:rsidP="004F06CA">
            <w:pPr>
              <w:pStyle w:val="Dates"/>
              <w:rPr>
                <w:color w:val="FFFFFF" w:themeColor="background1"/>
              </w:rPr>
            </w:pPr>
            <w:r w:rsidRPr="003C5F35">
              <w:rPr>
                <w:color w:val="FFFFFF" w:themeColor="background1"/>
              </w:rPr>
              <w:t>8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30A0"/>
          </w:tcPr>
          <w:p w14:paraId="45924279" w14:textId="6C90A4DB" w:rsidR="004F06CA" w:rsidRPr="003C5F35" w:rsidRDefault="00BD3493" w:rsidP="004F06CA">
            <w:pPr>
              <w:pStyle w:val="Dates"/>
              <w:rPr>
                <w:color w:val="FFFFFF" w:themeColor="background1"/>
              </w:rPr>
            </w:pPr>
            <w:r w:rsidRPr="003C5F35">
              <w:rPr>
                <w:color w:val="FFFFFF" w:themeColor="background1"/>
              </w:rPr>
              <w:t>9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30A0"/>
          </w:tcPr>
          <w:p w14:paraId="170CFEA4" w14:textId="2923D998" w:rsidR="004F06CA" w:rsidRPr="003C5F35" w:rsidRDefault="00BD3493" w:rsidP="004F06CA">
            <w:pPr>
              <w:pStyle w:val="Dates"/>
              <w:rPr>
                <w:color w:val="FFFFFF" w:themeColor="background1"/>
              </w:rPr>
            </w:pPr>
            <w:r w:rsidRPr="003C5F35">
              <w:rPr>
                <w:color w:val="FFFFFF" w:themeColor="background1"/>
              </w:rPr>
              <w:t>10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30A0"/>
          </w:tcPr>
          <w:p w14:paraId="68919585" w14:textId="63BBFCEF" w:rsidR="004F06CA" w:rsidRPr="003C5F35" w:rsidRDefault="00BD3493" w:rsidP="004F06CA">
            <w:pPr>
              <w:pStyle w:val="Dates"/>
              <w:rPr>
                <w:color w:val="FFFFFF" w:themeColor="background1"/>
              </w:rPr>
            </w:pPr>
            <w:r w:rsidRPr="003C5F35">
              <w:rPr>
                <w:color w:val="FFFFFF" w:themeColor="background1"/>
              </w:rPr>
              <w:t>11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30A0"/>
          </w:tcPr>
          <w:p w14:paraId="3421F525" w14:textId="360B76DB" w:rsidR="004F06CA" w:rsidRPr="003C5F35" w:rsidRDefault="00BD3493" w:rsidP="004F06CA">
            <w:pPr>
              <w:pStyle w:val="Dates"/>
              <w:rPr>
                <w:color w:val="FFFFFF" w:themeColor="background1"/>
              </w:rPr>
            </w:pPr>
            <w:r w:rsidRPr="003C5F35">
              <w:rPr>
                <w:color w:val="FFFFFF" w:themeColor="background1"/>
              </w:rPr>
              <w:t>12</w:t>
            </w:r>
          </w:p>
        </w:tc>
      </w:tr>
      <w:tr w:rsidR="00615667" w14:paraId="76A11845" w14:textId="77777777" w:rsidTr="00182D42">
        <w:trPr>
          <w:trHeight w:hRule="exact" w:val="2418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DE7F7" w:themeFill="accent3"/>
          </w:tcPr>
          <w:p w14:paraId="033DB3CF" w14:textId="6C67DE8D" w:rsidR="00C1469F" w:rsidRPr="00316CD8" w:rsidRDefault="00C1469F" w:rsidP="00372A59">
            <w:pPr>
              <w:jc w:val="center"/>
              <w:rPr>
                <w:b/>
                <w:sz w:val="15"/>
                <w:szCs w:val="15"/>
              </w:rPr>
            </w:pPr>
            <w:r w:rsidRPr="00316CD8">
              <w:rPr>
                <w:b/>
                <w:sz w:val="15"/>
                <w:szCs w:val="15"/>
              </w:rPr>
              <w:t>Confessions</w:t>
            </w:r>
          </w:p>
          <w:p w14:paraId="3E59812E" w14:textId="15540F82" w:rsidR="00BE3429" w:rsidRPr="00316CD8" w:rsidRDefault="00C1469F" w:rsidP="00372A59">
            <w:pPr>
              <w:jc w:val="center"/>
              <w:rPr>
                <w:sz w:val="15"/>
                <w:szCs w:val="15"/>
              </w:rPr>
            </w:pPr>
            <w:r w:rsidRPr="00316CD8">
              <w:rPr>
                <w:sz w:val="15"/>
                <w:szCs w:val="15"/>
              </w:rPr>
              <w:t>8:00</w:t>
            </w:r>
            <w:r w:rsidR="00DB78C6" w:rsidRPr="00316CD8">
              <w:rPr>
                <w:sz w:val="15"/>
                <w:szCs w:val="15"/>
              </w:rPr>
              <w:t xml:space="preserve"> </w:t>
            </w:r>
            <w:r w:rsidRPr="00316CD8">
              <w:rPr>
                <w:sz w:val="15"/>
                <w:szCs w:val="15"/>
              </w:rPr>
              <w:t>am</w:t>
            </w:r>
            <w:r w:rsidR="00BE477C" w:rsidRPr="00316CD8">
              <w:rPr>
                <w:sz w:val="15"/>
                <w:szCs w:val="15"/>
              </w:rPr>
              <w:t>-OLL</w:t>
            </w:r>
          </w:p>
          <w:p w14:paraId="3F965BD5" w14:textId="20CA4AE4" w:rsidR="00BE477C" w:rsidRPr="00316CD8" w:rsidRDefault="00BE477C" w:rsidP="00372A59">
            <w:pPr>
              <w:jc w:val="center"/>
              <w:rPr>
                <w:sz w:val="15"/>
                <w:szCs w:val="15"/>
              </w:rPr>
            </w:pPr>
            <w:r w:rsidRPr="00316CD8">
              <w:rPr>
                <w:sz w:val="15"/>
                <w:szCs w:val="15"/>
              </w:rPr>
              <w:t>8:30 am-St. J</w:t>
            </w:r>
          </w:p>
          <w:p w14:paraId="3E556FD4" w14:textId="26766D92" w:rsidR="00BE477C" w:rsidRPr="00316CD8" w:rsidRDefault="00BE477C" w:rsidP="00372A59">
            <w:pPr>
              <w:jc w:val="center"/>
              <w:rPr>
                <w:sz w:val="15"/>
                <w:szCs w:val="15"/>
              </w:rPr>
            </w:pPr>
            <w:r w:rsidRPr="00316CD8">
              <w:rPr>
                <w:sz w:val="15"/>
                <w:szCs w:val="15"/>
              </w:rPr>
              <w:t>10:30 am-St. H</w:t>
            </w:r>
          </w:p>
          <w:p w14:paraId="0DB82BA5" w14:textId="4FBB68D7" w:rsidR="00BE477C" w:rsidRPr="00316CD8" w:rsidRDefault="00BE477C" w:rsidP="00372A59">
            <w:pPr>
              <w:jc w:val="center"/>
              <w:rPr>
                <w:b/>
                <w:bCs/>
                <w:sz w:val="15"/>
                <w:szCs w:val="15"/>
              </w:rPr>
            </w:pPr>
            <w:r w:rsidRPr="00316CD8">
              <w:rPr>
                <w:b/>
                <w:bCs/>
                <w:sz w:val="15"/>
                <w:szCs w:val="15"/>
              </w:rPr>
              <w:t>9:00 am Mass-OLL</w:t>
            </w:r>
          </w:p>
          <w:p w14:paraId="39DA80E3" w14:textId="2B4637B0" w:rsidR="00BE477C" w:rsidRPr="008660F7" w:rsidRDefault="00BE477C" w:rsidP="00372A59">
            <w:pPr>
              <w:jc w:val="center"/>
              <w:rPr>
                <w:b/>
                <w:bCs/>
                <w:sz w:val="15"/>
                <w:szCs w:val="15"/>
              </w:rPr>
            </w:pPr>
            <w:r w:rsidRPr="008660F7">
              <w:rPr>
                <w:b/>
                <w:bCs/>
                <w:sz w:val="15"/>
                <w:szCs w:val="15"/>
              </w:rPr>
              <w:t>Faith Formation-OLL</w:t>
            </w:r>
          </w:p>
          <w:p w14:paraId="230FD9D0" w14:textId="764A7948" w:rsidR="00BE477C" w:rsidRPr="008660F7" w:rsidRDefault="00BD3493" w:rsidP="00372A5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10:15 am</w:t>
            </w:r>
            <w:r w:rsidR="00BE477C" w:rsidRPr="008660F7">
              <w:rPr>
                <w:sz w:val="15"/>
                <w:szCs w:val="15"/>
              </w:rPr>
              <w:t>-11:</w:t>
            </w:r>
            <w:r>
              <w:rPr>
                <w:sz w:val="15"/>
                <w:szCs w:val="15"/>
              </w:rPr>
              <w:t>15</w:t>
            </w:r>
            <w:r w:rsidR="00BE477C" w:rsidRPr="008660F7">
              <w:rPr>
                <w:sz w:val="15"/>
                <w:szCs w:val="15"/>
              </w:rPr>
              <w:t xml:space="preserve"> am</w:t>
            </w:r>
          </w:p>
          <w:p w14:paraId="13D7C4BD" w14:textId="38880159" w:rsidR="00BE477C" w:rsidRPr="00316CD8" w:rsidRDefault="00BE477C" w:rsidP="00372A59">
            <w:pPr>
              <w:jc w:val="center"/>
              <w:rPr>
                <w:b/>
                <w:bCs/>
                <w:sz w:val="15"/>
                <w:szCs w:val="15"/>
              </w:rPr>
            </w:pPr>
            <w:r w:rsidRPr="00316CD8">
              <w:rPr>
                <w:b/>
                <w:bCs/>
                <w:sz w:val="15"/>
                <w:szCs w:val="15"/>
              </w:rPr>
              <w:t>9:00 am Mass-St. J</w:t>
            </w:r>
          </w:p>
          <w:p w14:paraId="62B82896" w14:textId="1D40419F" w:rsidR="00BE477C" w:rsidRDefault="00BE477C" w:rsidP="00372A59">
            <w:pPr>
              <w:jc w:val="center"/>
              <w:rPr>
                <w:b/>
                <w:bCs/>
                <w:sz w:val="15"/>
                <w:szCs w:val="15"/>
              </w:rPr>
            </w:pPr>
            <w:r w:rsidRPr="00316CD8">
              <w:rPr>
                <w:b/>
                <w:bCs/>
                <w:sz w:val="15"/>
                <w:szCs w:val="15"/>
              </w:rPr>
              <w:t>11:00 am Mass-St. H</w:t>
            </w:r>
          </w:p>
          <w:p w14:paraId="685B338C" w14:textId="2C82A180" w:rsidR="00316CD8" w:rsidRPr="00BD3493" w:rsidRDefault="00316CD8" w:rsidP="00BD3493">
            <w:pPr>
              <w:jc w:val="center"/>
              <w:rPr>
                <w:b/>
                <w:bCs/>
                <w:sz w:val="15"/>
                <w:szCs w:val="15"/>
              </w:rPr>
            </w:pPr>
          </w:p>
          <w:p w14:paraId="3F5645D0" w14:textId="0FBB4190" w:rsidR="00316CD8" w:rsidRPr="00316CD8" w:rsidRDefault="00316CD8" w:rsidP="00BE477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C10325" w14:textId="554A8533" w:rsidR="00F311C9" w:rsidRDefault="00BE477C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CF44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am Mass-St. J</w:t>
            </w:r>
          </w:p>
          <w:p w14:paraId="26E4D117" w14:textId="333637D9" w:rsidR="00FC2DEA" w:rsidRDefault="00FC2DEA" w:rsidP="00F311C9">
            <w:pPr>
              <w:jc w:val="center"/>
              <w:rPr>
                <w:sz w:val="20"/>
                <w:szCs w:val="20"/>
              </w:rPr>
            </w:pPr>
          </w:p>
          <w:p w14:paraId="4209472A" w14:textId="4A978504" w:rsidR="00FC2DEA" w:rsidRPr="00FC2DEA" w:rsidRDefault="00FC2DEA" w:rsidP="00F311C9">
            <w:pPr>
              <w:jc w:val="center"/>
              <w:rPr>
                <w:b/>
                <w:sz w:val="20"/>
                <w:szCs w:val="20"/>
              </w:rPr>
            </w:pPr>
            <w:r w:rsidRPr="00FC2DEA">
              <w:rPr>
                <w:b/>
                <w:sz w:val="20"/>
                <w:szCs w:val="20"/>
              </w:rPr>
              <w:t>Special Choir Practice for Holy Week</w:t>
            </w:r>
            <w:r>
              <w:rPr>
                <w:b/>
                <w:sz w:val="20"/>
                <w:szCs w:val="20"/>
              </w:rPr>
              <w:t>-OLL</w:t>
            </w:r>
          </w:p>
          <w:p w14:paraId="32CA2E50" w14:textId="31D6D7ED" w:rsidR="00FC2DEA" w:rsidRPr="00B5400D" w:rsidRDefault="00FC2DEA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3:00-5:00 pm </w:t>
            </w:r>
          </w:p>
          <w:p w14:paraId="0321E0EC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136929D" w14:textId="602C2AAB" w:rsidR="00E54270" w:rsidRPr="005C63E6" w:rsidRDefault="00E54270" w:rsidP="005C63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779E5E" w14:textId="78FF7E54" w:rsidR="00C52ADB" w:rsidRPr="004C74D2" w:rsidRDefault="00F958D4" w:rsidP="00BE477C">
            <w:pPr>
              <w:jc w:val="center"/>
              <w:rPr>
                <w:sz w:val="20"/>
                <w:szCs w:val="20"/>
              </w:rPr>
            </w:pPr>
            <w:r w:rsidRPr="004C74D2">
              <w:rPr>
                <w:sz w:val="20"/>
                <w:szCs w:val="20"/>
              </w:rPr>
              <w:t>9:00 am</w:t>
            </w:r>
            <w:r w:rsidR="00E20E2D" w:rsidRPr="004C74D2">
              <w:rPr>
                <w:sz w:val="20"/>
                <w:szCs w:val="20"/>
              </w:rPr>
              <w:t xml:space="preserve"> Mass</w:t>
            </w:r>
            <w:r w:rsidR="00BE477C" w:rsidRPr="004C74D2">
              <w:rPr>
                <w:sz w:val="20"/>
                <w:szCs w:val="20"/>
              </w:rPr>
              <w:t>-OLL</w:t>
            </w:r>
          </w:p>
          <w:p w14:paraId="04344FBF" w14:textId="7E92FC8D" w:rsidR="001357BE" w:rsidRPr="004C74D2" w:rsidRDefault="00BE477C" w:rsidP="00BE477C">
            <w:pPr>
              <w:jc w:val="center"/>
              <w:rPr>
                <w:sz w:val="20"/>
                <w:szCs w:val="20"/>
              </w:rPr>
            </w:pPr>
            <w:r w:rsidRPr="004C74D2">
              <w:rPr>
                <w:sz w:val="20"/>
                <w:szCs w:val="20"/>
              </w:rPr>
              <w:t>9:</w:t>
            </w:r>
            <w:r w:rsidR="00CF449A" w:rsidRPr="004C74D2">
              <w:rPr>
                <w:sz w:val="20"/>
                <w:szCs w:val="20"/>
              </w:rPr>
              <w:t>0</w:t>
            </w:r>
            <w:r w:rsidRPr="004C74D2">
              <w:rPr>
                <w:sz w:val="20"/>
                <w:szCs w:val="20"/>
              </w:rPr>
              <w:t>0 am Mass-</w:t>
            </w:r>
          </w:p>
          <w:p w14:paraId="0C85F6FC" w14:textId="77777777" w:rsidR="00F311C9" w:rsidRPr="004C74D2" w:rsidRDefault="00BE477C" w:rsidP="00BD3493">
            <w:pPr>
              <w:jc w:val="center"/>
              <w:rPr>
                <w:sz w:val="20"/>
                <w:szCs w:val="20"/>
              </w:rPr>
            </w:pPr>
            <w:r w:rsidRPr="004C74D2">
              <w:rPr>
                <w:sz w:val="20"/>
                <w:szCs w:val="20"/>
              </w:rPr>
              <w:t>St. J</w:t>
            </w:r>
          </w:p>
          <w:p w14:paraId="43CA8C94" w14:textId="77777777" w:rsidR="004C74D2" w:rsidRPr="004C74D2" w:rsidRDefault="004C74D2" w:rsidP="00BD349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C74D2">
              <w:rPr>
                <w:b/>
                <w:sz w:val="20"/>
                <w:szCs w:val="20"/>
                <w:highlight w:val="yellow"/>
              </w:rPr>
              <w:t>Parish Penance Service</w:t>
            </w:r>
          </w:p>
          <w:p w14:paraId="61AA19FE" w14:textId="1E1CFE1F" w:rsidR="004C74D2" w:rsidRPr="004C74D2" w:rsidRDefault="004C74D2" w:rsidP="00BD3493">
            <w:pPr>
              <w:jc w:val="center"/>
              <w:rPr>
                <w:sz w:val="17"/>
                <w:szCs w:val="17"/>
              </w:rPr>
            </w:pPr>
            <w:r w:rsidRPr="004C74D2">
              <w:rPr>
                <w:sz w:val="20"/>
                <w:szCs w:val="20"/>
                <w:highlight w:val="yellow"/>
              </w:rPr>
              <w:t>5:00 pm OLL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0E05A5" w14:textId="6F6D37F7" w:rsidR="00FC7F8A" w:rsidRPr="005A1D67" w:rsidRDefault="00F958D4" w:rsidP="00BE477C">
            <w:pPr>
              <w:jc w:val="center"/>
              <w:rPr>
                <w:sz w:val="14"/>
                <w:szCs w:val="14"/>
              </w:rPr>
            </w:pPr>
            <w:r w:rsidRPr="005A1D67">
              <w:rPr>
                <w:sz w:val="14"/>
                <w:szCs w:val="14"/>
              </w:rPr>
              <w:t>9:00 am</w:t>
            </w:r>
            <w:r w:rsidR="006F21E8" w:rsidRPr="005A1D67">
              <w:rPr>
                <w:sz w:val="14"/>
                <w:szCs w:val="14"/>
              </w:rPr>
              <w:t xml:space="preserve"> Mass</w:t>
            </w:r>
            <w:r w:rsidR="00BE477C" w:rsidRPr="005A1D67">
              <w:rPr>
                <w:sz w:val="14"/>
                <w:szCs w:val="14"/>
              </w:rPr>
              <w:t>-OLL</w:t>
            </w:r>
          </w:p>
          <w:p w14:paraId="0CB0B09C" w14:textId="582345C5" w:rsidR="00BE477C" w:rsidRPr="005A1D67" w:rsidRDefault="00BE477C" w:rsidP="00BE477C">
            <w:pPr>
              <w:jc w:val="center"/>
              <w:rPr>
                <w:sz w:val="14"/>
                <w:szCs w:val="14"/>
              </w:rPr>
            </w:pPr>
            <w:r w:rsidRPr="005A1D67">
              <w:rPr>
                <w:sz w:val="14"/>
                <w:szCs w:val="14"/>
              </w:rPr>
              <w:t>9:</w:t>
            </w:r>
            <w:r w:rsidR="00CF449A" w:rsidRPr="005A1D67">
              <w:rPr>
                <w:sz w:val="14"/>
                <w:szCs w:val="14"/>
              </w:rPr>
              <w:t>0</w:t>
            </w:r>
            <w:r w:rsidRPr="005A1D67">
              <w:rPr>
                <w:sz w:val="14"/>
                <w:szCs w:val="14"/>
              </w:rPr>
              <w:t>0 am Mass-St. J</w:t>
            </w:r>
          </w:p>
          <w:p w14:paraId="7D56A7C5" w14:textId="1478F3C9" w:rsidR="00BE477C" w:rsidRPr="005A1D67" w:rsidRDefault="00BE477C" w:rsidP="00BE477C">
            <w:pPr>
              <w:jc w:val="center"/>
              <w:rPr>
                <w:b/>
                <w:bCs/>
                <w:sz w:val="14"/>
                <w:szCs w:val="14"/>
              </w:rPr>
            </w:pPr>
            <w:r w:rsidRPr="005A1D67">
              <w:rPr>
                <w:b/>
                <w:bCs/>
                <w:sz w:val="14"/>
                <w:szCs w:val="14"/>
              </w:rPr>
              <w:t>5 hours of Adoration</w:t>
            </w:r>
          </w:p>
          <w:p w14:paraId="62DB7D97" w14:textId="13F51A98" w:rsidR="00BE477C" w:rsidRPr="005A1D67" w:rsidRDefault="00BE477C" w:rsidP="00F8154F">
            <w:pPr>
              <w:jc w:val="center"/>
              <w:rPr>
                <w:sz w:val="14"/>
                <w:szCs w:val="14"/>
              </w:rPr>
            </w:pPr>
            <w:r w:rsidRPr="005A1D67">
              <w:rPr>
                <w:sz w:val="14"/>
                <w:szCs w:val="14"/>
              </w:rPr>
              <w:t>10 am-3 pm</w:t>
            </w:r>
            <w:r w:rsidR="00F8154F" w:rsidRPr="005A1D67">
              <w:rPr>
                <w:sz w:val="14"/>
                <w:szCs w:val="14"/>
              </w:rPr>
              <w:t xml:space="preserve"> </w:t>
            </w:r>
            <w:r w:rsidRPr="005A1D67">
              <w:rPr>
                <w:sz w:val="14"/>
                <w:szCs w:val="14"/>
              </w:rPr>
              <w:t>OLL</w:t>
            </w:r>
          </w:p>
          <w:p w14:paraId="2ABA5323" w14:textId="51B2A198" w:rsidR="00BE477C" w:rsidRPr="005A1D67" w:rsidRDefault="00BE477C" w:rsidP="00BE477C">
            <w:pPr>
              <w:jc w:val="center"/>
              <w:rPr>
                <w:sz w:val="14"/>
                <w:szCs w:val="14"/>
              </w:rPr>
            </w:pPr>
            <w:r w:rsidRPr="005A1D67">
              <w:rPr>
                <w:b/>
                <w:bCs/>
                <w:sz w:val="14"/>
                <w:szCs w:val="14"/>
              </w:rPr>
              <w:t>Confession</w:t>
            </w:r>
          </w:p>
          <w:p w14:paraId="6A90A427" w14:textId="6B3AD898" w:rsidR="00BE477C" w:rsidRPr="005A1D67" w:rsidRDefault="00BE477C" w:rsidP="00F8154F">
            <w:pPr>
              <w:jc w:val="center"/>
              <w:rPr>
                <w:sz w:val="14"/>
                <w:szCs w:val="14"/>
              </w:rPr>
            </w:pPr>
            <w:r w:rsidRPr="005A1D67">
              <w:rPr>
                <w:sz w:val="14"/>
                <w:szCs w:val="14"/>
              </w:rPr>
              <w:t>11 am-12 pm</w:t>
            </w:r>
            <w:r w:rsidR="00F8154F" w:rsidRPr="005A1D67">
              <w:rPr>
                <w:sz w:val="14"/>
                <w:szCs w:val="14"/>
              </w:rPr>
              <w:t xml:space="preserve"> </w:t>
            </w:r>
            <w:r w:rsidRPr="005A1D67">
              <w:rPr>
                <w:sz w:val="14"/>
                <w:szCs w:val="14"/>
              </w:rPr>
              <w:t>OLL</w:t>
            </w:r>
          </w:p>
          <w:p w14:paraId="4B943202" w14:textId="7E0B30F3" w:rsidR="00315AD3" w:rsidRPr="005A1D67" w:rsidRDefault="00315AD3" w:rsidP="00F8154F">
            <w:pPr>
              <w:jc w:val="center"/>
              <w:rPr>
                <w:sz w:val="14"/>
                <w:szCs w:val="14"/>
              </w:rPr>
            </w:pPr>
            <w:r w:rsidRPr="00901F5D">
              <w:rPr>
                <w:b/>
                <w:sz w:val="14"/>
                <w:szCs w:val="14"/>
              </w:rPr>
              <w:t>CWC</w:t>
            </w:r>
            <w:r w:rsidRPr="005A1D67">
              <w:rPr>
                <w:sz w:val="14"/>
                <w:szCs w:val="14"/>
              </w:rPr>
              <w:t xml:space="preserve"> 11:00 am-St. J</w:t>
            </w:r>
          </w:p>
          <w:p w14:paraId="0DA69C4C" w14:textId="376E1B33" w:rsidR="002F3343" w:rsidRPr="005A1D67" w:rsidRDefault="002F3343" w:rsidP="00BE477C">
            <w:pPr>
              <w:jc w:val="center"/>
              <w:rPr>
                <w:b/>
                <w:bCs/>
                <w:sz w:val="14"/>
                <w:szCs w:val="14"/>
              </w:rPr>
            </w:pPr>
            <w:r w:rsidRPr="005A1D67">
              <w:rPr>
                <w:b/>
                <w:bCs/>
                <w:sz w:val="14"/>
                <w:szCs w:val="14"/>
              </w:rPr>
              <w:t>Ladies’ Card Club</w:t>
            </w:r>
          </w:p>
          <w:p w14:paraId="30D77520" w14:textId="01C2CF64" w:rsidR="007640F4" w:rsidRPr="005A1D67" w:rsidRDefault="009C0985" w:rsidP="00BD3493">
            <w:pPr>
              <w:jc w:val="center"/>
              <w:rPr>
                <w:sz w:val="14"/>
                <w:szCs w:val="14"/>
              </w:rPr>
            </w:pPr>
            <w:r w:rsidRPr="005A1D67">
              <w:rPr>
                <w:sz w:val="14"/>
                <w:szCs w:val="14"/>
              </w:rPr>
              <w:t>1:00-4:00 pm St. J</w:t>
            </w:r>
          </w:p>
          <w:p w14:paraId="787C5A54" w14:textId="77777777" w:rsidR="00432622" w:rsidRPr="00432622" w:rsidRDefault="005A1D67" w:rsidP="005A1D67">
            <w:pPr>
              <w:jc w:val="center"/>
              <w:rPr>
                <w:sz w:val="13"/>
                <w:szCs w:val="13"/>
              </w:rPr>
            </w:pPr>
            <w:r w:rsidRPr="00432622">
              <w:rPr>
                <w:b/>
                <w:sz w:val="13"/>
                <w:szCs w:val="13"/>
              </w:rPr>
              <w:t>Adult Faith Formation</w:t>
            </w:r>
            <w:r w:rsidR="00D61EEB" w:rsidRPr="00432622">
              <w:rPr>
                <w:sz w:val="13"/>
                <w:szCs w:val="13"/>
              </w:rPr>
              <w:t xml:space="preserve"> </w:t>
            </w:r>
          </w:p>
          <w:p w14:paraId="3EB14B19" w14:textId="685DFB3E" w:rsidR="005A1D67" w:rsidRPr="005A1D67" w:rsidRDefault="005A1D67" w:rsidP="005A1D67">
            <w:pPr>
              <w:jc w:val="center"/>
              <w:rPr>
                <w:sz w:val="14"/>
                <w:szCs w:val="14"/>
              </w:rPr>
            </w:pPr>
            <w:r w:rsidRPr="005A1D67">
              <w:rPr>
                <w:sz w:val="14"/>
                <w:szCs w:val="14"/>
              </w:rPr>
              <w:t>5:30 pm OLL</w:t>
            </w:r>
          </w:p>
          <w:p w14:paraId="299AEC8C" w14:textId="77777777" w:rsidR="005A1D67" w:rsidRPr="005A1D67" w:rsidRDefault="005A1D67" w:rsidP="00BD3493">
            <w:pPr>
              <w:jc w:val="center"/>
              <w:rPr>
                <w:sz w:val="14"/>
                <w:szCs w:val="14"/>
              </w:rPr>
            </w:pPr>
          </w:p>
          <w:p w14:paraId="3796463B" w14:textId="19284D2C" w:rsidR="007640F4" w:rsidRPr="005A1D67" w:rsidRDefault="007640F4" w:rsidP="007640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7C28E5" w14:textId="30A16C2A" w:rsidR="005375F7" w:rsidRPr="00182D42" w:rsidRDefault="00BE477C" w:rsidP="00BE477C">
            <w:pPr>
              <w:jc w:val="center"/>
              <w:rPr>
                <w:bCs/>
                <w:sz w:val="14"/>
                <w:szCs w:val="14"/>
              </w:rPr>
            </w:pPr>
            <w:r w:rsidRPr="00182D42">
              <w:rPr>
                <w:bCs/>
                <w:sz w:val="14"/>
                <w:szCs w:val="14"/>
              </w:rPr>
              <w:t>9:00 am Mass-OLL</w:t>
            </w:r>
          </w:p>
          <w:p w14:paraId="0E9FB0A6" w14:textId="2FF16F7F" w:rsidR="00E54270" w:rsidRPr="00182D42" w:rsidRDefault="00BE477C" w:rsidP="005C63E6">
            <w:pPr>
              <w:jc w:val="center"/>
              <w:rPr>
                <w:bCs/>
                <w:sz w:val="14"/>
                <w:szCs w:val="14"/>
              </w:rPr>
            </w:pPr>
            <w:r w:rsidRPr="00182D42">
              <w:rPr>
                <w:bCs/>
                <w:sz w:val="14"/>
                <w:szCs w:val="14"/>
              </w:rPr>
              <w:t>9:</w:t>
            </w:r>
            <w:r w:rsidR="00CF449A" w:rsidRPr="00182D42">
              <w:rPr>
                <w:bCs/>
                <w:sz w:val="14"/>
                <w:szCs w:val="14"/>
              </w:rPr>
              <w:t>0</w:t>
            </w:r>
            <w:r w:rsidRPr="00182D42">
              <w:rPr>
                <w:bCs/>
                <w:sz w:val="14"/>
                <w:szCs w:val="14"/>
              </w:rPr>
              <w:t>0 am Mass-St. J</w:t>
            </w:r>
          </w:p>
          <w:p w14:paraId="13BD88C6" w14:textId="2D5C8B6D" w:rsidR="00F311C9" w:rsidRPr="00182D42" w:rsidRDefault="002F3343" w:rsidP="00F311C9">
            <w:pPr>
              <w:jc w:val="center"/>
              <w:rPr>
                <w:b/>
                <w:bCs/>
                <w:sz w:val="14"/>
                <w:szCs w:val="14"/>
              </w:rPr>
            </w:pPr>
            <w:r w:rsidRPr="00182D42">
              <w:rPr>
                <w:b/>
                <w:bCs/>
                <w:sz w:val="14"/>
                <w:szCs w:val="14"/>
              </w:rPr>
              <w:t>Mass at King’s Nursing Home</w:t>
            </w:r>
          </w:p>
          <w:p w14:paraId="6C36B02C" w14:textId="1E61FE80" w:rsidR="002F3343" w:rsidRPr="00182D42" w:rsidRDefault="002F3343" w:rsidP="00F311C9">
            <w:pPr>
              <w:jc w:val="center"/>
              <w:rPr>
                <w:sz w:val="14"/>
                <w:szCs w:val="14"/>
              </w:rPr>
            </w:pPr>
            <w:r w:rsidRPr="00182D42">
              <w:rPr>
                <w:sz w:val="14"/>
                <w:szCs w:val="14"/>
              </w:rPr>
              <w:t>11:00 am</w:t>
            </w:r>
          </w:p>
          <w:p w14:paraId="411E1F92" w14:textId="498E5E1C" w:rsidR="008B1032" w:rsidRPr="00182D42" w:rsidRDefault="008B1032" w:rsidP="00F311C9">
            <w:pPr>
              <w:jc w:val="center"/>
              <w:rPr>
                <w:b/>
                <w:bCs/>
                <w:sz w:val="14"/>
                <w:szCs w:val="14"/>
              </w:rPr>
            </w:pPr>
            <w:r w:rsidRPr="00182D42">
              <w:rPr>
                <w:b/>
                <w:bCs/>
                <w:sz w:val="14"/>
                <w:szCs w:val="14"/>
              </w:rPr>
              <w:t>CWC</w:t>
            </w:r>
            <w:bookmarkStart w:id="0" w:name="_GoBack"/>
            <w:bookmarkEnd w:id="0"/>
          </w:p>
          <w:p w14:paraId="46B64EFB" w14:textId="5C4F2B9C" w:rsidR="001357BE" w:rsidRPr="00182D42" w:rsidRDefault="008B1032" w:rsidP="00BD3493">
            <w:pPr>
              <w:jc w:val="center"/>
              <w:rPr>
                <w:sz w:val="14"/>
                <w:szCs w:val="14"/>
              </w:rPr>
            </w:pPr>
            <w:r w:rsidRPr="00182D42">
              <w:rPr>
                <w:sz w:val="14"/>
                <w:szCs w:val="14"/>
              </w:rPr>
              <w:t>11:30 am-St. H</w:t>
            </w:r>
          </w:p>
          <w:p w14:paraId="6448DCA8" w14:textId="339CA45B" w:rsidR="00182D42" w:rsidRPr="00182D42" w:rsidRDefault="00182D42" w:rsidP="00BD3493">
            <w:pPr>
              <w:jc w:val="center"/>
              <w:rPr>
                <w:b/>
                <w:sz w:val="14"/>
                <w:szCs w:val="14"/>
              </w:rPr>
            </w:pPr>
            <w:r w:rsidRPr="00182D42">
              <w:rPr>
                <w:b/>
                <w:sz w:val="14"/>
                <w:szCs w:val="14"/>
              </w:rPr>
              <w:t xml:space="preserve">Welcome Team Meeting </w:t>
            </w:r>
          </w:p>
          <w:p w14:paraId="1B5A1938" w14:textId="453CC659" w:rsidR="00182D42" w:rsidRPr="00182D42" w:rsidRDefault="00182D42" w:rsidP="00BD3493">
            <w:pPr>
              <w:jc w:val="center"/>
              <w:rPr>
                <w:sz w:val="14"/>
                <w:szCs w:val="14"/>
              </w:rPr>
            </w:pPr>
            <w:r w:rsidRPr="00182D42">
              <w:rPr>
                <w:sz w:val="14"/>
                <w:szCs w:val="14"/>
              </w:rPr>
              <w:t>5:30 pm OLL</w:t>
            </w:r>
          </w:p>
          <w:p w14:paraId="16EE8053" w14:textId="6B6941B7" w:rsidR="00286440" w:rsidRPr="00286440" w:rsidRDefault="009C6DE3" w:rsidP="00BD3493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4"/>
                <w:szCs w:val="14"/>
              </w:rPr>
              <w:t>Holy Week Walk T</w:t>
            </w:r>
            <w:r w:rsidR="00B258C7">
              <w:rPr>
                <w:b/>
                <w:sz w:val="14"/>
                <w:szCs w:val="14"/>
              </w:rPr>
              <w:t>hru</w:t>
            </w:r>
            <w:r>
              <w:rPr>
                <w:b/>
                <w:sz w:val="14"/>
                <w:szCs w:val="14"/>
              </w:rPr>
              <w:t>’s</w:t>
            </w:r>
            <w:r w:rsidR="00182D42">
              <w:rPr>
                <w:b/>
                <w:sz w:val="14"/>
                <w:szCs w:val="14"/>
              </w:rPr>
              <w:t xml:space="preserve">- </w:t>
            </w:r>
            <w:r w:rsidR="00286440" w:rsidRPr="00286440">
              <w:rPr>
                <w:sz w:val="15"/>
                <w:szCs w:val="15"/>
              </w:rPr>
              <w:t>5:30 pm</w:t>
            </w:r>
          </w:p>
          <w:p w14:paraId="275FE323" w14:textId="77777777" w:rsidR="00F311C9" w:rsidRPr="00E54270" w:rsidRDefault="00F311C9" w:rsidP="00F311C9">
            <w:pPr>
              <w:jc w:val="center"/>
              <w:rPr>
                <w:sz w:val="16"/>
                <w:szCs w:val="16"/>
              </w:rPr>
            </w:pPr>
          </w:p>
          <w:p w14:paraId="3141F67A" w14:textId="77777777" w:rsidR="00F311C9" w:rsidRPr="00E54270" w:rsidRDefault="00F311C9" w:rsidP="00F311C9">
            <w:pPr>
              <w:jc w:val="center"/>
              <w:rPr>
                <w:sz w:val="16"/>
                <w:szCs w:val="16"/>
              </w:rPr>
            </w:pPr>
          </w:p>
          <w:p w14:paraId="1B1110D0" w14:textId="617A8699" w:rsidR="00F311C9" w:rsidRPr="00E54270" w:rsidRDefault="00F311C9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BAB186" w14:textId="37479B5E" w:rsidR="00F311C9" w:rsidRDefault="002F3343" w:rsidP="002F3343">
            <w:pPr>
              <w:jc w:val="center"/>
              <w:rPr>
                <w:bCs/>
                <w:sz w:val="20"/>
                <w:szCs w:val="20"/>
              </w:rPr>
            </w:pPr>
            <w:r w:rsidRPr="00477010">
              <w:rPr>
                <w:bCs/>
                <w:sz w:val="20"/>
                <w:szCs w:val="20"/>
              </w:rPr>
              <w:t>9:00 am Mass-OLL</w:t>
            </w:r>
          </w:p>
          <w:p w14:paraId="51204940" w14:textId="77777777" w:rsidR="0078103D" w:rsidRDefault="0078103D" w:rsidP="002F3343">
            <w:pPr>
              <w:jc w:val="center"/>
              <w:rPr>
                <w:bCs/>
                <w:sz w:val="20"/>
                <w:szCs w:val="20"/>
              </w:rPr>
            </w:pPr>
          </w:p>
          <w:p w14:paraId="4E58B667" w14:textId="77777777" w:rsidR="0078103D" w:rsidRPr="0078103D" w:rsidRDefault="0078103D" w:rsidP="0078103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03D">
              <w:rPr>
                <w:b/>
                <w:bCs/>
                <w:sz w:val="20"/>
                <w:szCs w:val="20"/>
              </w:rPr>
              <w:t>Stations of the Cross &amp; Soup</w:t>
            </w:r>
          </w:p>
          <w:p w14:paraId="25FB6E33" w14:textId="3C5A6037" w:rsidR="0078103D" w:rsidRPr="00477010" w:rsidRDefault="0078103D" w:rsidP="0078103D">
            <w:pPr>
              <w:jc w:val="center"/>
              <w:rPr>
                <w:bCs/>
                <w:sz w:val="20"/>
                <w:szCs w:val="20"/>
              </w:rPr>
            </w:pPr>
            <w:r w:rsidRPr="0078103D">
              <w:rPr>
                <w:bCs/>
                <w:sz w:val="20"/>
                <w:szCs w:val="20"/>
              </w:rPr>
              <w:t>5:00 pm OLL</w:t>
            </w:r>
          </w:p>
          <w:p w14:paraId="78BECB0F" w14:textId="61FA312F" w:rsidR="00F311C9" w:rsidRPr="004B4118" w:rsidRDefault="00F311C9" w:rsidP="00477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DE7F7" w:themeFill="accent3"/>
          </w:tcPr>
          <w:p w14:paraId="485E6ED0" w14:textId="76473D58" w:rsidR="00477000" w:rsidRDefault="002F3343" w:rsidP="002F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Confessions</w:t>
            </w:r>
          </w:p>
          <w:p w14:paraId="4FE27C67" w14:textId="746BFAA6" w:rsidR="002F3343" w:rsidRDefault="002F3343" w:rsidP="002F33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3:00 pm-OLL</w:t>
            </w:r>
          </w:p>
          <w:p w14:paraId="3A00DF11" w14:textId="77777777" w:rsidR="002F3343" w:rsidRDefault="002F3343" w:rsidP="002F3343">
            <w:pPr>
              <w:jc w:val="center"/>
              <w:rPr>
                <w:bCs/>
                <w:sz w:val="20"/>
                <w:szCs w:val="20"/>
              </w:rPr>
            </w:pPr>
          </w:p>
          <w:p w14:paraId="4613730B" w14:textId="1F15E781" w:rsidR="002F3343" w:rsidRPr="002F3343" w:rsidRDefault="002F3343" w:rsidP="002F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4:00 pm Mass-OLL</w:t>
            </w:r>
          </w:p>
          <w:p w14:paraId="44DBD55A" w14:textId="77777777" w:rsidR="00F311C9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1A8DFDD" w14:textId="2FBC1542" w:rsidR="00967BAD" w:rsidRPr="00B5400D" w:rsidRDefault="00967BAD" w:rsidP="00F311C9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0B89A310" w14:textId="77777777" w:rsidTr="003C5F35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1D2CF9FE" w14:textId="78751873" w:rsidR="00F311C9" w:rsidRDefault="00BD3493" w:rsidP="00F311C9">
            <w:pPr>
              <w:pStyle w:val="Dates"/>
            </w:pPr>
            <w:r w:rsidRPr="003C5F35">
              <w:rPr>
                <w:color w:val="000000" w:themeColor="text1"/>
              </w:rPr>
              <w:t>13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30A0"/>
          </w:tcPr>
          <w:p w14:paraId="617F408A" w14:textId="563F3543" w:rsidR="00F311C9" w:rsidRPr="003C5F35" w:rsidRDefault="00BD3493" w:rsidP="00F311C9">
            <w:pPr>
              <w:pStyle w:val="Dates"/>
              <w:rPr>
                <w:color w:val="FFFFFF" w:themeColor="background1"/>
              </w:rPr>
            </w:pPr>
            <w:r w:rsidRPr="003C5F35">
              <w:rPr>
                <w:color w:val="FFFFFF" w:themeColor="background1"/>
              </w:rPr>
              <w:t>14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30A0"/>
          </w:tcPr>
          <w:p w14:paraId="69DBE1F8" w14:textId="38B2E8D1" w:rsidR="00F311C9" w:rsidRPr="003C5F35" w:rsidRDefault="00BD3493" w:rsidP="00F311C9">
            <w:pPr>
              <w:pStyle w:val="Dates"/>
              <w:rPr>
                <w:color w:val="FFFFFF" w:themeColor="background1"/>
              </w:rPr>
            </w:pPr>
            <w:r w:rsidRPr="003C5F35">
              <w:rPr>
                <w:color w:val="FFFFFF" w:themeColor="background1"/>
              </w:rPr>
              <w:t>15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30A0"/>
          </w:tcPr>
          <w:p w14:paraId="3378E041" w14:textId="7007AEA6" w:rsidR="00F311C9" w:rsidRPr="003C5F35" w:rsidRDefault="00BD3493" w:rsidP="00F311C9">
            <w:pPr>
              <w:pStyle w:val="Dates"/>
              <w:rPr>
                <w:color w:val="FFFFFF" w:themeColor="background1"/>
              </w:rPr>
            </w:pPr>
            <w:r w:rsidRPr="003C5F35">
              <w:rPr>
                <w:color w:val="FFFFFF" w:themeColor="background1"/>
              </w:rPr>
              <w:t>16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3FEC70" w14:textId="23847C18" w:rsidR="00F311C9" w:rsidRDefault="00BD3493" w:rsidP="00F311C9">
            <w:pPr>
              <w:pStyle w:val="Dates"/>
            </w:pPr>
            <w:r>
              <w:t>17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125E61D4" w14:textId="54C1E787" w:rsidR="00F311C9" w:rsidRDefault="00BD3493" w:rsidP="00626373">
            <w:pPr>
              <w:pStyle w:val="Dates"/>
            </w:pPr>
            <w:r>
              <w:t>18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9DBAD06" w14:textId="059D7A10" w:rsidR="00F311C9" w:rsidRDefault="00BD3493" w:rsidP="00F311C9">
            <w:pPr>
              <w:pStyle w:val="Dates"/>
            </w:pPr>
            <w:r>
              <w:t>19</w:t>
            </w:r>
          </w:p>
        </w:tc>
      </w:tr>
      <w:tr w:rsidR="00615667" w14:paraId="4C4F209E" w14:textId="77777777" w:rsidTr="00B9560C">
        <w:trPr>
          <w:trHeight w:hRule="exact" w:val="2490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DE7F7" w:themeFill="accent3"/>
          </w:tcPr>
          <w:p w14:paraId="551C1463" w14:textId="248DA92B" w:rsidR="0078103D" w:rsidRDefault="0078103D" w:rsidP="002F3343">
            <w:pPr>
              <w:jc w:val="center"/>
              <w:rPr>
                <w:b/>
                <w:sz w:val="15"/>
                <w:szCs w:val="15"/>
              </w:rPr>
            </w:pPr>
            <w:r w:rsidRPr="00D92F90">
              <w:rPr>
                <w:b/>
                <w:sz w:val="15"/>
                <w:szCs w:val="15"/>
                <w:highlight w:val="yellow"/>
              </w:rPr>
              <w:t>Palm Sunday</w:t>
            </w:r>
          </w:p>
          <w:p w14:paraId="37439473" w14:textId="1A193BE9" w:rsidR="00F311C9" w:rsidRPr="004A5B40" w:rsidRDefault="002F3343" w:rsidP="002F3343">
            <w:pPr>
              <w:jc w:val="center"/>
              <w:rPr>
                <w:b/>
                <w:sz w:val="15"/>
                <w:szCs w:val="15"/>
              </w:rPr>
            </w:pPr>
            <w:r w:rsidRPr="004A5B40">
              <w:rPr>
                <w:b/>
                <w:sz w:val="15"/>
                <w:szCs w:val="15"/>
              </w:rPr>
              <w:t>Confessions</w:t>
            </w:r>
          </w:p>
          <w:p w14:paraId="201C9F71" w14:textId="44C62BD1" w:rsidR="002F3343" w:rsidRPr="004A5B40" w:rsidRDefault="002F3343" w:rsidP="002F3343">
            <w:pPr>
              <w:jc w:val="center"/>
              <w:rPr>
                <w:bCs/>
                <w:sz w:val="15"/>
                <w:szCs w:val="15"/>
              </w:rPr>
            </w:pPr>
            <w:r w:rsidRPr="004A5B40">
              <w:rPr>
                <w:bCs/>
                <w:sz w:val="15"/>
                <w:szCs w:val="15"/>
              </w:rPr>
              <w:t>8:00 am-OLL</w:t>
            </w:r>
          </w:p>
          <w:p w14:paraId="6B6A2D50" w14:textId="7B0F4DA4" w:rsidR="002F3343" w:rsidRPr="004A5B40" w:rsidRDefault="002F3343" w:rsidP="002F3343">
            <w:pPr>
              <w:jc w:val="center"/>
              <w:rPr>
                <w:bCs/>
                <w:sz w:val="15"/>
                <w:szCs w:val="15"/>
              </w:rPr>
            </w:pPr>
            <w:r w:rsidRPr="004A5B40">
              <w:rPr>
                <w:bCs/>
                <w:sz w:val="15"/>
                <w:szCs w:val="15"/>
              </w:rPr>
              <w:t>8:30 am-St. J</w:t>
            </w:r>
          </w:p>
          <w:p w14:paraId="6B6B305C" w14:textId="1DDA6DFA" w:rsidR="002F3343" w:rsidRPr="004A5B40" w:rsidRDefault="002F3343" w:rsidP="002F3343">
            <w:pPr>
              <w:jc w:val="center"/>
              <w:rPr>
                <w:bCs/>
                <w:sz w:val="15"/>
                <w:szCs w:val="15"/>
              </w:rPr>
            </w:pPr>
            <w:r w:rsidRPr="004A5B40">
              <w:rPr>
                <w:bCs/>
                <w:sz w:val="15"/>
                <w:szCs w:val="15"/>
              </w:rPr>
              <w:t>10:30 am-St. H</w:t>
            </w:r>
          </w:p>
          <w:p w14:paraId="7720EE46" w14:textId="17FA21A2" w:rsidR="002F3343" w:rsidRPr="004A5B40" w:rsidRDefault="002F3343" w:rsidP="002F3343">
            <w:pPr>
              <w:jc w:val="center"/>
              <w:rPr>
                <w:b/>
                <w:sz w:val="15"/>
                <w:szCs w:val="15"/>
              </w:rPr>
            </w:pPr>
            <w:r w:rsidRPr="004A5B40">
              <w:rPr>
                <w:b/>
                <w:sz w:val="15"/>
                <w:szCs w:val="15"/>
              </w:rPr>
              <w:t>9:00 am Mass-OLL</w:t>
            </w:r>
          </w:p>
          <w:p w14:paraId="113FC4DF" w14:textId="3C1678D3" w:rsidR="002F3343" w:rsidRPr="004A5B40" w:rsidRDefault="002F3343" w:rsidP="002F3343">
            <w:pPr>
              <w:jc w:val="center"/>
              <w:rPr>
                <w:b/>
                <w:sz w:val="15"/>
                <w:szCs w:val="15"/>
              </w:rPr>
            </w:pPr>
            <w:r w:rsidRPr="004A5B40">
              <w:rPr>
                <w:b/>
                <w:sz w:val="15"/>
                <w:szCs w:val="15"/>
              </w:rPr>
              <w:t>9:00 am Mass-St. J</w:t>
            </w:r>
          </w:p>
          <w:p w14:paraId="5CD86B89" w14:textId="20C94924" w:rsidR="002F3343" w:rsidRPr="004A5B40" w:rsidRDefault="002F3343" w:rsidP="002F3343">
            <w:pPr>
              <w:jc w:val="center"/>
              <w:rPr>
                <w:b/>
                <w:sz w:val="15"/>
                <w:szCs w:val="15"/>
              </w:rPr>
            </w:pPr>
            <w:r w:rsidRPr="004A5B40">
              <w:rPr>
                <w:b/>
                <w:sz w:val="15"/>
                <w:szCs w:val="15"/>
              </w:rPr>
              <w:t xml:space="preserve">11:00 am Mass-St. </w:t>
            </w:r>
            <w:r w:rsidR="004A5B40">
              <w:rPr>
                <w:b/>
                <w:sz w:val="15"/>
                <w:szCs w:val="15"/>
              </w:rPr>
              <w:t>H</w:t>
            </w:r>
          </w:p>
          <w:p w14:paraId="2BD9274B" w14:textId="55E75E6B" w:rsidR="00A61453" w:rsidRPr="003F6615" w:rsidRDefault="00A61453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247A1BDF" w14:textId="65C0F9B7" w:rsidR="005F3978" w:rsidRPr="00CF2811" w:rsidRDefault="005F3978" w:rsidP="00B40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233E68" w14:textId="349EEC51" w:rsidR="00967BAD" w:rsidRPr="00EB0006" w:rsidRDefault="002F3343" w:rsidP="002F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CF44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am Mass-St. H</w:t>
            </w:r>
          </w:p>
          <w:p w14:paraId="6F243CC1" w14:textId="77777777" w:rsidR="00F311C9" w:rsidRDefault="00F311C9" w:rsidP="00AA4EFA">
            <w:pPr>
              <w:jc w:val="center"/>
              <w:rPr>
                <w:sz w:val="20"/>
                <w:szCs w:val="20"/>
              </w:rPr>
            </w:pPr>
          </w:p>
          <w:p w14:paraId="71C1ED2C" w14:textId="77777777" w:rsidR="009C0985" w:rsidRDefault="009C0985" w:rsidP="00AA4E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 OF C</w:t>
            </w:r>
          </w:p>
          <w:p w14:paraId="2A9692C2" w14:textId="5BF9474A" w:rsidR="009C0985" w:rsidRPr="009C0985" w:rsidRDefault="009C0985" w:rsidP="00AA4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pm St. J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65159F" w14:textId="147567EE" w:rsidR="006059A1" w:rsidRPr="007E7D75" w:rsidRDefault="00BD3493" w:rsidP="002F3343">
            <w:pPr>
              <w:jc w:val="center"/>
              <w:rPr>
                <w:sz w:val="20"/>
                <w:szCs w:val="20"/>
              </w:rPr>
            </w:pPr>
            <w:r w:rsidRPr="007E7D75">
              <w:rPr>
                <w:sz w:val="20"/>
                <w:szCs w:val="20"/>
              </w:rPr>
              <w:t>9:00 am Mass-OLL</w:t>
            </w:r>
          </w:p>
          <w:p w14:paraId="432873F0" w14:textId="1F8D3550" w:rsidR="00C1152B" w:rsidRPr="007E7D75" w:rsidRDefault="00C1152B" w:rsidP="00C1152B">
            <w:pPr>
              <w:jc w:val="center"/>
              <w:rPr>
                <w:b/>
                <w:sz w:val="20"/>
                <w:szCs w:val="20"/>
              </w:rPr>
            </w:pPr>
            <w:r w:rsidRPr="007E7D75">
              <w:rPr>
                <w:b/>
                <w:sz w:val="20"/>
                <w:szCs w:val="20"/>
              </w:rPr>
              <w:t>11:00 am Chrism Mass-Diocese of Gaylord</w:t>
            </w:r>
          </w:p>
          <w:p w14:paraId="0742FA9C" w14:textId="77777777" w:rsidR="00C1152B" w:rsidRPr="007E7D75" w:rsidRDefault="00C1152B" w:rsidP="00C1152B">
            <w:pPr>
              <w:jc w:val="center"/>
              <w:rPr>
                <w:b/>
                <w:sz w:val="20"/>
                <w:szCs w:val="20"/>
              </w:rPr>
            </w:pPr>
          </w:p>
          <w:p w14:paraId="650B86FD" w14:textId="77777777" w:rsidR="00432622" w:rsidRPr="007E7D75" w:rsidRDefault="00432622" w:rsidP="00BD3493">
            <w:pPr>
              <w:jc w:val="center"/>
              <w:rPr>
                <w:b/>
                <w:sz w:val="20"/>
                <w:szCs w:val="20"/>
              </w:rPr>
            </w:pPr>
            <w:r w:rsidRPr="007E7D75">
              <w:rPr>
                <w:b/>
                <w:sz w:val="20"/>
                <w:szCs w:val="20"/>
              </w:rPr>
              <w:t>Men’s Club</w:t>
            </w:r>
          </w:p>
          <w:p w14:paraId="738C8E5C" w14:textId="4C6BF7BA" w:rsidR="00315AD3" w:rsidRPr="007E7D75" w:rsidRDefault="00315AD3" w:rsidP="00BD3493">
            <w:pPr>
              <w:jc w:val="center"/>
              <w:rPr>
                <w:sz w:val="20"/>
                <w:szCs w:val="20"/>
              </w:rPr>
            </w:pPr>
            <w:r w:rsidRPr="007E7D75">
              <w:rPr>
                <w:sz w:val="20"/>
                <w:szCs w:val="20"/>
              </w:rPr>
              <w:t>5:30 pm St. J</w:t>
            </w:r>
          </w:p>
          <w:p w14:paraId="6B5F3E66" w14:textId="77777777" w:rsidR="00F311C9" w:rsidRPr="007E7D75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945BB4" w14:textId="18A3DE29" w:rsidR="002F3343" w:rsidRPr="005A1D67" w:rsidRDefault="002F3343" w:rsidP="00BF7F3B">
            <w:pPr>
              <w:jc w:val="center"/>
              <w:rPr>
                <w:sz w:val="14"/>
                <w:szCs w:val="14"/>
              </w:rPr>
            </w:pPr>
            <w:r w:rsidRPr="005A1D67">
              <w:rPr>
                <w:sz w:val="14"/>
                <w:szCs w:val="14"/>
              </w:rPr>
              <w:t>9:</w:t>
            </w:r>
            <w:r w:rsidR="00CF449A" w:rsidRPr="005A1D67">
              <w:rPr>
                <w:sz w:val="14"/>
                <w:szCs w:val="14"/>
              </w:rPr>
              <w:t>0</w:t>
            </w:r>
            <w:r w:rsidRPr="005A1D67">
              <w:rPr>
                <w:sz w:val="14"/>
                <w:szCs w:val="14"/>
              </w:rPr>
              <w:t>0 am Mass-</w:t>
            </w:r>
            <w:r w:rsidR="00BA527C" w:rsidRPr="005A1D67">
              <w:rPr>
                <w:sz w:val="14"/>
                <w:szCs w:val="14"/>
              </w:rPr>
              <w:t>OLL</w:t>
            </w:r>
          </w:p>
          <w:p w14:paraId="33564B64" w14:textId="2622E89D" w:rsidR="00BD3493" w:rsidRDefault="00BD3493" w:rsidP="00BF7F3B">
            <w:pPr>
              <w:jc w:val="center"/>
              <w:rPr>
                <w:sz w:val="14"/>
                <w:szCs w:val="14"/>
              </w:rPr>
            </w:pPr>
            <w:r w:rsidRPr="005A1D67">
              <w:rPr>
                <w:sz w:val="14"/>
                <w:szCs w:val="14"/>
              </w:rPr>
              <w:t>9:00 am Mass-St. H</w:t>
            </w:r>
          </w:p>
          <w:p w14:paraId="174B116D" w14:textId="77777777" w:rsidR="00FA5F6B" w:rsidRPr="00FA5F6B" w:rsidRDefault="00FA5F6B" w:rsidP="00FA5F6B">
            <w:pPr>
              <w:jc w:val="center"/>
              <w:rPr>
                <w:sz w:val="14"/>
                <w:szCs w:val="14"/>
              </w:rPr>
            </w:pPr>
            <w:r w:rsidRPr="00FA5F6B">
              <w:rPr>
                <w:b/>
                <w:bCs/>
                <w:sz w:val="14"/>
                <w:szCs w:val="14"/>
              </w:rPr>
              <w:t>Anointing of the Sick-St. H</w:t>
            </w:r>
          </w:p>
          <w:p w14:paraId="5AB2623E" w14:textId="7FAC393A" w:rsidR="002F3343" w:rsidRPr="005A1D67" w:rsidRDefault="002F3343" w:rsidP="00BF7F3B">
            <w:pPr>
              <w:jc w:val="center"/>
              <w:rPr>
                <w:b/>
                <w:bCs/>
                <w:sz w:val="14"/>
                <w:szCs w:val="14"/>
              </w:rPr>
            </w:pPr>
            <w:r w:rsidRPr="005A1D67">
              <w:rPr>
                <w:b/>
                <w:bCs/>
                <w:sz w:val="14"/>
                <w:szCs w:val="14"/>
              </w:rPr>
              <w:t>5 hours of Adoration</w:t>
            </w:r>
          </w:p>
          <w:p w14:paraId="6627BA11" w14:textId="61E29FFE" w:rsidR="002F3343" w:rsidRPr="005A1D67" w:rsidRDefault="002F3343" w:rsidP="00EF7A44">
            <w:pPr>
              <w:jc w:val="center"/>
              <w:rPr>
                <w:sz w:val="14"/>
                <w:szCs w:val="14"/>
              </w:rPr>
            </w:pPr>
            <w:r w:rsidRPr="005A1D67">
              <w:rPr>
                <w:sz w:val="14"/>
                <w:szCs w:val="14"/>
              </w:rPr>
              <w:t>10 am-3 pm</w:t>
            </w:r>
            <w:r w:rsidR="00EF7A44" w:rsidRPr="005A1D67">
              <w:rPr>
                <w:sz w:val="14"/>
                <w:szCs w:val="14"/>
              </w:rPr>
              <w:t xml:space="preserve"> </w:t>
            </w:r>
            <w:r w:rsidRPr="005A1D67">
              <w:rPr>
                <w:sz w:val="14"/>
                <w:szCs w:val="14"/>
              </w:rPr>
              <w:t>OLL</w:t>
            </w:r>
          </w:p>
          <w:p w14:paraId="0E46EF2F" w14:textId="2D264511" w:rsidR="002F3343" w:rsidRPr="005A1D67" w:rsidRDefault="002F3343" w:rsidP="00BF7F3B">
            <w:pPr>
              <w:jc w:val="center"/>
              <w:rPr>
                <w:sz w:val="14"/>
                <w:szCs w:val="14"/>
              </w:rPr>
            </w:pPr>
            <w:r w:rsidRPr="005A1D67">
              <w:rPr>
                <w:b/>
                <w:bCs/>
                <w:sz w:val="14"/>
                <w:szCs w:val="14"/>
              </w:rPr>
              <w:t>Confession</w:t>
            </w:r>
          </w:p>
          <w:p w14:paraId="0A6FA026" w14:textId="7A908EC8" w:rsidR="002F3343" w:rsidRPr="005A1D67" w:rsidRDefault="002F3343" w:rsidP="00EF7A44">
            <w:pPr>
              <w:jc w:val="center"/>
              <w:rPr>
                <w:sz w:val="14"/>
                <w:szCs w:val="14"/>
              </w:rPr>
            </w:pPr>
            <w:r w:rsidRPr="005A1D67">
              <w:rPr>
                <w:sz w:val="14"/>
                <w:szCs w:val="14"/>
              </w:rPr>
              <w:t>11 am-12 pm</w:t>
            </w:r>
            <w:r w:rsidR="00EF7A44" w:rsidRPr="005A1D67">
              <w:rPr>
                <w:sz w:val="14"/>
                <w:szCs w:val="14"/>
              </w:rPr>
              <w:t xml:space="preserve"> </w:t>
            </w:r>
            <w:r w:rsidRPr="005A1D67">
              <w:rPr>
                <w:sz w:val="14"/>
                <w:szCs w:val="14"/>
              </w:rPr>
              <w:t>OLL</w:t>
            </w:r>
          </w:p>
          <w:p w14:paraId="5267CE5C" w14:textId="77777777" w:rsidR="005A1D67" w:rsidRPr="00432622" w:rsidRDefault="005A1D67" w:rsidP="005A1D67">
            <w:pPr>
              <w:jc w:val="center"/>
              <w:rPr>
                <w:b/>
                <w:sz w:val="13"/>
                <w:szCs w:val="13"/>
              </w:rPr>
            </w:pPr>
            <w:r w:rsidRPr="00432622">
              <w:rPr>
                <w:b/>
                <w:sz w:val="13"/>
                <w:szCs w:val="13"/>
              </w:rPr>
              <w:t>Adult Faith Formation</w:t>
            </w:r>
          </w:p>
          <w:p w14:paraId="427D7176" w14:textId="477AF077" w:rsidR="005A1D67" w:rsidRPr="00F44E1B" w:rsidRDefault="005A1D67" w:rsidP="005A1D67">
            <w:pPr>
              <w:jc w:val="center"/>
              <w:rPr>
                <w:sz w:val="14"/>
                <w:szCs w:val="14"/>
              </w:rPr>
            </w:pPr>
            <w:r w:rsidRPr="005A1D67">
              <w:rPr>
                <w:sz w:val="14"/>
                <w:szCs w:val="14"/>
              </w:rPr>
              <w:t>5:30 pm OLL</w:t>
            </w:r>
          </w:p>
          <w:p w14:paraId="16C28DAA" w14:textId="77777777" w:rsidR="005A1D67" w:rsidRPr="006059A1" w:rsidRDefault="005A1D67" w:rsidP="00EF7A44">
            <w:pPr>
              <w:jc w:val="center"/>
              <w:rPr>
                <w:sz w:val="15"/>
                <w:szCs w:val="15"/>
              </w:rPr>
            </w:pPr>
          </w:p>
          <w:p w14:paraId="3349C4F4" w14:textId="77777777" w:rsidR="00F311C9" w:rsidRPr="006059A1" w:rsidRDefault="00F311C9" w:rsidP="00F311C9">
            <w:pPr>
              <w:jc w:val="center"/>
              <w:rPr>
                <w:b/>
                <w:sz w:val="15"/>
                <w:szCs w:val="15"/>
              </w:rPr>
            </w:pPr>
          </w:p>
          <w:p w14:paraId="441FED43" w14:textId="16965661" w:rsidR="00F311C9" w:rsidRPr="006059A1" w:rsidRDefault="00F311C9" w:rsidP="00F311C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95D60D" w14:textId="77777777" w:rsidR="00E16F41" w:rsidRPr="00E16F41" w:rsidRDefault="00E16F41" w:rsidP="009C098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16F41">
              <w:rPr>
                <w:b/>
                <w:sz w:val="20"/>
                <w:szCs w:val="20"/>
                <w:highlight w:val="yellow"/>
              </w:rPr>
              <w:t>Holy Thursday</w:t>
            </w:r>
          </w:p>
          <w:p w14:paraId="05B41563" w14:textId="12120ED4" w:rsidR="000C5CB0" w:rsidRPr="00E16F41" w:rsidRDefault="00E16F41" w:rsidP="009C098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16F41">
              <w:rPr>
                <w:b/>
                <w:sz w:val="20"/>
                <w:szCs w:val="20"/>
                <w:highlight w:val="yellow"/>
              </w:rPr>
              <w:t>7:00 pm</w:t>
            </w:r>
            <w:r w:rsidR="00BD3493" w:rsidRPr="00E16F41">
              <w:rPr>
                <w:b/>
                <w:sz w:val="20"/>
                <w:szCs w:val="20"/>
                <w:highlight w:val="yellow"/>
              </w:rPr>
              <w:t xml:space="preserve"> Mass-OLL</w:t>
            </w:r>
          </w:p>
          <w:p w14:paraId="0C89F203" w14:textId="55C98488" w:rsidR="004A5B40" w:rsidRPr="00E16F41" w:rsidRDefault="00E16F41" w:rsidP="009C098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16F41">
              <w:rPr>
                <w:b/>
                <w:sz w:val="20"/>
                <w:szCs w:val="20"/>
                <w:highlight w:val="yellow"/>
              </w:rPr>
              <w:t>7:00 pm</w:t>
            </w:r>
            <w:r w:rsidR="009C0985" w:rsidRPr="00E16F41">
              <w:rPr>
                <w:b/>
                <w:sz w:val="20"/>
                <w:szCs w:val="20"/>
                <w:highlight w:val="yellow"/>
              </w:rPr>
              <w:t xml:space="preserve"> Mass-</w:t>
            </w:r>
          </w:p>
          <w:p w14:paraId="2F16CE2A" w14:textId="3D7C79C0" w:rsidR="009C0985" w:rsidRPr="00E16F41" w:rsidRDefault="00E16F41" w:rsidP="009C0985">
            <w:pPr>
              <w:jc w:val="center"/>
              <w:rPr>
                <w:b/>
                <w:sz w:val="20"/>
                <w:szCs w:val="20"/>
              </w:rPr>
            </w:pPr>
            <w:r w:rsidRPr="00E16F41">
              <w:rPr>
                <w:b/>
                <w:sz w:val="20"/>
                <w:szCs w:val="20"/>
                <w:highlight w:val="yellow"/>
              </w:rPr>
              <w:t>St. J</w:t>
            </w:r>
          </w:p>
          <w:p w14:paraId="68BD3DF6" w14:textId="2EDCFAF3" w:rsidR="00E54270" w:rsidRPr="00D61EEB" w:rsidRDefault="00E54270" w:rsidP="00FD3321">
            <w:pPr>
              <w:rPr>
                <w:b/>
                <w:bCs/>
                <w:sz w:val="20"/>
                <w:szCs w:val="20"/>
              </w:rPr>
            </w:pPr>
          </w:p>
          <w:p w14:paraId="0B9AC2BA" w14:textId="4E4FDDAB" w:rsidR="000C5CB0" w:rsidRPr="00D61EEB" w:rsidRDefault="000C5CB0" w:rsidP="00F311C9">
            <w:pPr>
              <w:jc w:val="center"/>
              <w:rPr>
                <w:sz w:val="20"/>
                <w:szCs w:val="20"/>
              </w:rPr>
            </w:pPr>
          </w:p>
          <w:p w14:paraId="3E0F1A58" w14:textId="77777777" w:rsidR="00464436" w:rsidRPr="00D61EEB" w:rsidRDefault="00464436" w:rsidP="00F311C9">
            <w:pPr>
              <w:jc w:val="center"/>
              <w:rPr>
                <w:sz w:val="20"/>
                <w:szCs w:val="20"/>
              </w:rPr>
            </w:pPr>
          </w:p>
          <w:p w14:paraId="64B60C12" w14:textId="1F6910E9" w:rsidR="00A61453" w:rsidRPr="00D61EEB" w:rsidRDefault="00A61453" w:rsidP="00F311C9">
            <w:pPr>
              <w:jc w:val="center"/>
              <w:rPr>
                <w:sz w:val="20"/>
                <w:szCs w:val="20"/>
              </w:rPr>
            </w:pPr>
          </w:p>
          <w:p w14:paraId="1CBA8427" w14:textId="77777777" w:rsidR="00A61453" w:rsidRPr="00D61EEB" w:rsidRDefault="00A61453" w:rsidP="00F311C9">
            <w:pPr>
              <w:jc w:val="center"/>
              <w:rPr>
                <w:sz w:val="20"/>
                <w:szCs w:val="20"/>
              </w:rPr>
            </w:pPr>
          </w:p>
          <w:p w14:paraId="38441688" w14:textId="499080C3" w:rsidR="0019390E" w:rsidRPr="00D61EEB" w:rsidRDefault="0019390E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FA3EDD" w14:textId="7AD3B993" w:rsidR="00E16F41" w:rsidRPr="00C1152B" w:rsidRDefault="00E16F41" w:rsidP="00BD349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1152B">
              <w:rPr>
                <w:b/>
                <w:sz w:val="20"/>
                <w:szCs w:val="20"/>
                <w:highlight w:val="yellow"/>
              </w:rPr>
              <w:t>Good Friday</w:t>
            </w:r>
          </w:p>
          <w:p w14:paraId="64BE598D" w14:textId="545F0EF9" w:rsidR="00C1152B" w:rsidRPr="00B9560C" w:rsidRDefault="00C1152B" w:rsidP="00C1152B">
            <w:pPr>
              <w:jc w:val="center"/>
              <w:rPr>
                <w:b/>
                <w:bCs/>
                <w:sz w:val="15"/>
                <w:szCs w:val="15"/>
                <w:highlight w:val="yellow"/>
              </w:rPr>
            </w:pPr>
            <w:r w:rsidRPr="00B9560C">
              <w:rPr>
                <w:b/>
                <w:bCs/>
                <w:sz w:val="15"/>
                <w:szCs w:val="15"/>
                <w:highlight w:val="yellow"/>
              </w:rPr>
              <w:t>1:00 pm Stations-OLL</w:t>
            </w:r>
          </w:p>
          <w:p w14:paraId="30B287E7" w14:textId="164F512E" w:rsidR="00C1152B" w:rsidRPr="00B9560C" w:rsidRDefault="009C6DE3" w:rsidP="00C1152B">
            <w:pPr>
              <w:jc w:val="center"/>
              <w:rPr>
                <w:b/>
                <w:bCs/>
                <w:sz w:val="15"/>
                <w:szCs w:val="15"/>
                <w:highlight w:val="yellow"/>
              </w:rPr>
            </w:pPr>
            <w:r w:rsidRPr="00B9560C">
              <w:rPr>
                <w:b/>
                <w:bCs/>
                <w:sz w:val="15"/>
                <w:szCs w:val="15"/>
                <w:highlight w:val="yellow"/>
              </w:rPr>
              <w:t>2</w:t>
            </w:r>
            <w:r w:rsidR="00C1152B" w:rsidRPr="00B9560C">
              <w:rPr>
                <w:b/>
                <w:bCs/>
                <w:sz w:val="15"/>
                <w:szCs w:val="15"/>
                <w:highlight w:val="yellow"/>
              </w:rPr>
              <w:t>:00 pm Stations-</w:t>
            </w:r>
          </w:p>
          <w:p w14:paraId="5DCE3E0C" w14:textId="72CA6D9C" w:rsidR="00C1152B" w:rsidRPr="00B9560C" w:rsidRDefault="00C1152B" w:rsidP="00C1152B">
            <w:pPr>
              <w:jc w:val="center"/>
              <w:rPr>
                <w:b/>
                <w:bCs/>
                <w:sz w:val="15"/>
                <w:szCs w:val="15"/>
                <w:highlight w:val="yellow"/>
              </w:rPr>
            </w:pPr>
            <w:r w:rsidRPr="00B9560C">
              <w:rPr>
                <w:b/>
                <w:bCs/>
                <w:sz w:val="15"/>
                <w:szCs w:val="15"/>
                <w:highlight w:val="yellow"/>
              </w:rPr>
              <w:t>St. J</w:t>
            </w:r>
          </w:p>
          <w:p w14:paraId="06392C3B" w14:textId="4C1943D1" w:rsidR="00F311C9" w:rsidRPr="00B9560C" w:rsidRDefault="00E16F41" w:rsidP="00BD3493">
            <w:pPr>
              <w:jc w:val="center"/>
              <w:rPr>
                <w:b/>
                <w:sz w:val="15"/>
                <w:szCs w:val="15"/>
                <w:highlight w:val="yellow"/>
              </w:rPr>
            </w:pPr>
            <w:r w:rsidRPr="00B9560C">
              <w:rPr>
                <w:b/>
                <w:sz w:val="15"/>
                <w:szCs w:val="15"/>
                <w:highlight w:val="yellow"/>
              </w:rPr>
              <w:t>2:00 pm Service-OLL</w:t>
            </w:r>
          </w:p>
          <w:p w14:paraId="50B3BC88" w14:textId="77777777" w:rsidR="00B9560C" w:rsidRDefault="009C6DE3" w:rsidP="00BD3493">
            <w:pPr>
              <w:jc w:val="center"/>
              <w:rPr>
                <w:b/>
                <w:sz w:val="15"/>
                <w:szCs w:val="15"/>
                <w:highlight w:val="yellow"/>
              </w:rPr>
            </w:pPr>
            <w:r w:rsidRPr="00B9560C">
              <w:rPr>
                <w:b/>
                <w:sz w:val="15"/>
                <w:szCs w:val="15"/>
                <w:highlight w:val="yellow"/>
              </w:rPr>
              <w:t>3</w:t>
            </w:r>
            <w:r w:rsidR="00E16F41" w:rsidRPr="00B9560C">
              <w:rPr>
                <w:b/>
                <w:sz w:val="15"/>
                <w:szCs w:val="15"/>
                <w:highlight w:val="yellow"/>
              </w:rPr>
              <w:t>:00 pm Service-</w:t>
            </w:r>
          </w:p>
          <w:p w14:paraId="004B823F" w14:textId="1334191A" w:rsidR="00E16F41" w:rsidRPr="00B9560C" w:rsidRDefault="00E16F41" w:rsidP="00BD3493">
            <w:pPr>
              <w:jc w:val="center"/>
              <w:rPr>
                <w:b/>
                <w:sz w:val="15"/>
                <w:szCs w:val="15"/>
              </w:rPr>
            </w:pPr>
            <w:r w:rsidRPr="00B9560C">
              <w:rPr>
                <w:b/>
                <w:sz w:val="15"/>
                <w:szCs w:val="15"/>
                <w:highlight w:val="yellow"/>
              </w:rPr>
              <w:t>St. J</w:t>
            </w:r>
          </w:p>
          <w:p w14:paraId="25FF487D" w14:textId="77777777" w:rsidR="00B9560C" w:rsidRDefault="00B9560C" w:rsidP="0098166E">
            <w:pPr>
              <w:jc w:val="center"/>
              <w:rPr>
                <w:sz w:val="16"/>
                <w:szCs w:val="16"/>
              </w:rPr>
            </w:pPr>
          </w:p>
          <w:p w14:paraId="5A30A56F" w14:textId="78F69000" w:rsidR="0098166E" w:rsidRPr="00B9560C" w:rsidRDefault="00145135" w:rsidP="0098166E">
            <w:pPr>
              <w:jc w:val="center"/>
              <w:rPr>
                <w:sz w:val="20"/>
                <w:szCs w:val="20"/>
              </w:rPr>
            </w:pPr>
            <w:r w:rsidRPr="00B9560C">
              <w:rPr>
                <w:sz w:val="20"/>
                <w:szCs w:val="20"/>
              </w:rPr>
              <w:t>Office Closed</w:t>
            </w:r>
          </w:p>
          <w:p w14:paraId="41DD0934" w14:textId="2FB93839" w:rsidR="00652A03" w:rsidRPr="00C1152B" w:rsidRDefault="00652A03" w:rsidP="00652A03">
            <w:pPr>
              <w:jc w:val="center"/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DE7F7" w:themeFill="accent3"/>
          </w:tcPr>
          <w:p w14:paraId="0C8F0209" w14:textId="62D22940" w:rsidR="00E16F41" w:rsidRDefault="00E16F41" w:rsidP="005F397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16F41">
              <w:rPr>
                <w:b/>
                <w:sz w:val="20"/>
                <w:szCs w:val="20"/>
                <w:highlight w:val="yellow"/>
              </w:rPr>
              <w:t>Holy Saturday</w:t>
            </w:r>
          </w:p>
          <w:p w14:paraId="688CCBDA" w14:textId="62E88F17" w:rsidR="00C1152B" w:rsidRPr="00B9560C" w:rsidRDefault="00C1152B" w:rsidP="00C1152B">
            <w:pPr>
              <w:jc w:val="center"/>
              <w:rPr>
                <w:b/>
                <w:highlight w:val="yellow"/>
              </w:rPr>
            </w:pPr>
            <w:r w:rsidRPr="00B9560C">
              <w:rPr>
                <w:b/>
                <w:highlight w:val="yellow"/>
              </w:rPr>
              <w:t xml:space="preserve">Blessing of the Food </w:t>
            </w:r>
          </w:p>
          <w:p w14:paraId="073F68FD" w14:textId="77777777" w:rsidR="009C6DE3" w:rsidRPr="00B9560C" w:rsidRDefault="009C6DE3" w:rsidP="009C6DE3">
            <w:pPr>
              <w:jc w:val="center"/>
              <w:rPr>
                <w:b/>
                <w:highlight w:val="yellow"/>
              </w:rPr>
            </w:pPr>
            <w:r w:rsidRPr="00B9560C">
              <w:rPr>
                <w:b/>
                <w:highlight w:val="yellow"/>
              </w:rPr>
              <w:t>9:00 am-St. H</w:t>
            </w:r>
          </w:p>
          <w:p w14:paraId="7C755E42" w14:textId="665117A6" w:rsidR="00C1152B" w:rsidRPr="00B9560C" w:rsidRDefault="00C1152B" w:rsidP="00C1152B">
            <w:pPr>
              <w:jc w:val="center"/>
              <w:rPr>
                <w:b/>
                <w:highlight w:val="yellow"/>
              </w:rPr>
            </w:pPr>
            <w:r w:rsidRPr="00B9560C">
              <w:rPr>
                <w:b/>
                <w:highlight w:val="yellow"/>
              </w:rPr>
              <w:t>11:00 am-OLL</w:t>
            </w:r>
          </w:p>
          <w:p w14:paraId="58221BAA" w14:textId="454576E2" w:rsidR="00F311C9" w:rsidRPr="00B9560C" w:rsidRDefault="006449F9" w:rsidP="00BD3493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highlight w:val="yellow"/>
              </w:rPr>
              <w:t xml:space="preserve">8:30 </w:t>
            </w:r>
            <w:r w:rsidR="00F311C9" w:rsidRPr="00B9560C">
              <w:rPr>
                <w:b/>
                <w:highlight w:val="yellow"/>
              </w:rPr>
              <w:t>pm Mass</w:t>
            </w:r>
            <w:r w:rsidR="009C0985" w:rsidRPr="00B9560C">
              <w:rPr>
                <w:b/>
                <w:highlight w:val="yellow"/>
              </w:rPr>
              <w:t>-OLL</w:t>
            </w:r>
            <w:r w:rsidR="00553591" w:rsidRPr="00B9560C">
              <w:rPr>
                <w:b/>
                <w:bCs/>
                <w:highlight w:val="yellow"/>
              </w:rPr>
              <w:t xml:space="preserve"> </w:t>
            </w:r>
          </w:p>
          <w:p w14:paraId="362DA400" w14:textId="6C436204" w:rsidR="00E16F41" w:rsidRPr="00B9560C" w:rsidRDefault="007D7EBC" w:rsidP="00BD349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8:3</w:t>
            </w:r>
            <w:r w:rsidR="00E16F41" w:rsidRPr="00B9560C">
              <w:rPr>
                <w:b/>
                <w:bCs/>
                <w:highlight w:val="yellow"/>
              </w:rPr>
              <w:t>0 pm Mass- St. J</w:t>
            </w:r>
          </w:p>
          <w:p w14:paraId="31AE3462" w14:textId="77777777" w:rsidR="00145135" w:rsidRPr="00145135" w:rsidRDefault="00145135" w:rsidP="00BD3493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49513AF2" w14:textId="6257495B" w:rsidR="00145135" w:rsidRPr="00BD3493" w:rsidRDefault="00145135" w:rsidP="00BD34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5667" w14:paraId="6D83EBAE" w14:textId="77777777" w:rsidTr="003C5F35">
        <w:trPr>
          <w:trHeight w:val="255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2A32AE9" w14:textId="096F02C7" w:rsidR="00F311C9" w:rsidRDefault="00BD3493" w:rsidP="00626373">
            <w:pPr>
              <w:pStyle w:val="Dates"/>
            </w:pPr>
            <w:r>
              <w:t>20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B1FA7F" w14:textId="4B13C32A" w:rsidR="00F311C9" w:rsidRDefault="00BD3493" w:rsidP="00F311C9">
            <w:pPr>
              <w:pStyle w:val="Dates"/>
            </w:pPr>
            <w:r>
              <w:t>21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EE3A968" w14:textId="49B1893B" w:rsidR="00F311C9" w:rsidRDefault="00BD3493" w:rsidP="00F311C9">
            <w:pPr>
              <w:pStyle w:val="Dates"/>
            </w:pPr>
            <w:r>
              <w:t>22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EE701B9" w14:textId="51381C8C" w:rsidR="00F311C9" w:rsidRDefault="00FF5491" w:rsidP="00F311C9">
            <w:pPr>
              <w:pStyle w:val="Dates"/>
            </w:pPr>
            <w:r w:rsidRPr="00741EAC">
              <w:rPr>
                <w:color w:val="auto"/>
              </w:rPr>
              <w:t>2</w:t>
            </w:r>
            <w:r w:rsidR="00BD3493">
              <w:rPr>
                <w:color w:val="auto"/>
              </w:rPr>
              <w:t>3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F3A1BA7" w14:textId="130254ED" w:rsidR="00F311C9" w:rsidRDefault="00FF5491" w:rsidP="00F311C9">
            <w:pPr>
              <w:pStyle w:val="Dates"/>
            </w:pPr>
            <w:r w:rsidRPr="00741EAC">
              <w:rPr>
                <w:color w:val="auto"/>
              </w:rPr>
              <w:t>2</w:t>
            </w:r>
            <w:r w:rsidR="00BD3493">
              <w:rPr>
                <w:color w:val="auto"/>
              </w:rPr>
              <w:t>4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43C2D6" w14:textId="73FC4FD5" w:rsidR="00F311C9" w:rsidRDefault="00FF5491" w:rsidP="00F311C9">
            <w:pPr>
              <w:pStyle w:val="Dates"/>
            </w:pPr>
            <w:r w:rsidRPr="00741EAC">
              <w:rPr>
                <w:color w:val="auto"/>
              </w:rPr>
              <w:t>2</w:t>
            </w:r>
            <w:r w:rsidR="00BD3493">
              <w:rPr>
                <w:color w:val="auto"/>
              </w:rPr>
              <w:t>5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9967E9C" w14:textId="6A81F161" w:rsidR="00F311C9" w:rsidRDefault="00FF5491" w:rsidP="00F311C9">
            <w:pPr>
              <w:pStyle w:val="Dates"/>
            </w:pPr>
            <w:r w:rsidRPr="00741EAC">
              <w:rPr>
                <w:color w:val="auto"/>
              </w:rPr>
              <w:t>2</w:t>
            </w:r>
            <w:r w:rsidR="00BD3493">
              <w:rPr>
                <w:color w:val="auto"/>
              </w:rPr>
              <w:t>6</w:t>
            </w:r>
          </w:p>
        </w:tc>
      </w:tr>
      <w:tr w:rsidR="00615667" w14:paraId="37D9FC6D" w14:textId="77777777" w:rsidTr="0078103D">
        <w:trPr>
          <w:trHeight w:hRule="exact" w:val="1707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DE7F7" w:themeFill="accent3"/>
          </w:tcPr>
          <w:p w14:paraId="7400D6F5" w14:textId="7CCDCA20" w:rsidR="00D46295" w:rsidRPr="00C1152B" w:rsidRDefault="00D46295" w:rsidP="00372A59">
            <w:pPr>
              <w:jc w:val="center"/>
              <w:rPr>
                <w:b/>
              </w:rPr>
            </w:pPr>
            <w:r w:rsidRPr="00C1152B">
              <w:rPr>
                <w:b/>
                <w:highlight w:val="yellow"/>
              </w:rPr>
              <w:t>Easter Sunday</w:t>
            </w:r>
          </w:p>
          <w:p w14:paraId="42FB223A" w14:textId="4B2980B7" w:rsidR="00D46295" w:rsidRPr="00C1152B" w:rsidRDefault="00D46295" w:rsidP="00372A59">
            <w:pPr>
              <w:jc w:val="center"/>
              <w:rPr>
                <w:b/>
              </w:rPr>
            </w:pPr>
            <w:r w:rsidRPr="00C1152B">
              <w:rPr>
                <w:b/>
              </w:rPr>
              <w:t>9:00 am Mass-OLL</w:t>
            </w:r>
          </w:p>
          <w:p w14:paraId="57F6EC31" w14:textId="77777777" w:rsidR="00C1152B" w:rsidRDefault="009C0985" w:rsidP="009C0985">
            <w:pPr>
              <w:jc w:val="center"/>
              <w:rPr>
                <w:b/>
              </w:rPr>
            </w:pPr>
            <w:r w:rsidRPr="00C1152B">
              <w:rPr>
                <w:b/>
              </w:rPr>
              <w:t>9:00 am Mass-</w:t>
            </w:r>
          </w:p>
          <w:p w14:paraId="37D0F784" w14:textId="635F3EBE" w:rsidR="009C0985" w:rsidRPr="00C1152B" w:rsidRDefault="009C0985" w:rsidP="009C0985">
            <w:pPr>
              <w:jc w:val="center"/>
              <w:rPr>
                <w:b/>
              </w:rPr>
            </w:pPr>
            <w:r w:rsidRPr="00C1152B">
              <w:rPr>
                <w:b/>
              </w:rPr>
              <w:t>St. J</w:t>
            </w:r>
          </w:p>
          <w:p w14:paraId="57F8FB9B" w14:textId="4E398BC5" w:rsidR="00EF7A44" w:rsidRPr="00C1152B" w:rsidRDefault="009C0985" w:rsidP="00BD3493">
            <w:pPr>
              <w:jc w:val="center"/>
              <w:rPr>
                <w:b/>
              </w:rPr>
            </w:pPr>
            <w:r w:rsidRPr="00C1152B">
              <w:rPr>
                <w:b/>
              </w:rPr>
              <w:t>11:00 am Mass-St. H</w:t>
            </w:r>
          </w:p>
          <w:p w14:paraId="0FF22819" w14:textId="77777777" w:rsidR="00EF7A44" w:rsidRPr="00EF7A44" w:rsidRDefault="00EF7A44" w:rsidP="009C0985">
            <w:pPr>
              <w:jc w:val="center"/>
              <w:rPr>
                <w:b/>
                <w:sz w:val="15"/>
                <w:szCs w:val="15"/>
              </w:rPr>
            </w:pPr>
          </w:p>
          <w:p w14:paraId="46451D2D" w14:textId="77777777" w:rsidR="005F3978" w:rsidRPr="00EF7A44" w:rsidRDefault="005F3978" w:rsidP="005F226F">
            <w:pPr>
              <w:jc w:val="center"/>
              <w:rPr>
                <w:b/>
                <w:sz w:val="15"/>
                <w:szCs w:val="15"/>
              </w:rPr>
            </w:pPr>
          </w:p>
          <w:p w14:paraId="3FF3ED5F" w14:textId="0187025A" w:rsidR="00F311C9" w:rsidRPr="00EF7A44" w:rsidRDefault="00F311C9" w:rsidP="00F311C9">
            <w:pPr>
              <w:jc w:val="center"/>
              <w:rPr>
                <w:sz w:val="15"/>
                <w:szCs w:val="15"/>
              </w:rPr>
            </w:pPr>
          </w:p>
          <w:p w14:paraId="1C37440E" w14:textId="77777777" w:rsidR="00F311C9" w:rsidRPr="00EF7A44" w:rsidRDefault="00F311C9" w:rsidP="00F311C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13C4EA" w14:textId="52CE105C" w:rsidR="00EF7A44" w:rsidRDefault="00BD3493" w:rsidP="00EF7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H</w:t>
            </w:r>
          </w:p>
          <w:p w14:paraId="465673DC" w14:textId="7DA7A1F9" w:rsidR="000D7417" w:rsidRDefault="000D7417" w:rsidP="00EF7A44">
            <w:pPr>
              <w:jc w:val="center"/>
              <w:rPr>
                <w:sz w:val="20"/>
                <w:szCs w:val="20"/>
              </w:rPr>
            </w:pPr>
          </w:p>
          <w:p w14:paraId="3BD69342" w14:textId="64DDBC15" w:rsidR="00EF7A44" w:rsidRDefault="00EF7A44" w:rsidP="00EF7A44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29856E50" w14:textId="41963784" w:rsidR="00B9560C" w:rsidRDefault="00B9560C" w:rsidP="00EF7A44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3ADC96A6" w14:textId="3B8C3406" w:rsidR="00B9560C" w:rsidRDefault="00B9560C" w:rsidP="00EF7A44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0CB49C3B" w14:textId="77777777" w:rsidR="00B9560C" w:rsidRPr="00145135" w:rsidRDefault="00B9560C" w:rsidP="00EF7A44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52C6BF46" w14:textId="2864FB7B" w:rsidR="00EF7A44" w:rsidRPr="00145135" w:rsidRDefault="00145135" w:rsidP="00EF7A44">
            <w:pPr>
              <w:jc w:val="center"/>
              <w:rPr>
                <w:bCs/>
                <w:sz w:val="20"/>
                <w:szCs w:val="20"/>
              </w:rPr>
            </w:pPr>
            <w:r w:rsidRPr="00145135">
              <w:rPr>
                <w:bCs/>
                <w:sz w:val="20"/>
                <w:szCs w:val="20"/>
              </w:rPr>
              <w:t>Office Closed</w:t>
            </w:r>
          </w:p>
          <w:p w14:paraId="64F8FD8B" w14:textId="77777777" w:rsidR="00EF7A44" w:rsidRDefault="00EF7A44" w:rsidP="00EF7A4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C9D25B" w14:textId="77777777" w:rsidR="00EF7A44" w:rsidRPr="00EF7A44" w:rsidRDefault="00EF7A44" w:rsidP="00EF7A44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F067DBC" w14:textId="2CCBB47A" w:rsidR="00EF7A44" w:rsidRPr="00BD3493" w:rsidRDefault="00EF7A44" w:rsidP="00BD3493">
            <w:pPr>
              <w:rPr>
                <w:b/>
                <w:bCs/>
                <w:color w:val="EF8A42" w:themeColor="accent4" w:themeShade="BF"/>
                <w:sz w:val="20"/>
                <w:szCs w:val="20"/>
              </w:rPr>
            </w:pPr>
          </w:p>
          <w:p w14:paraId="777733E0" w14:textId="0AE7AF76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C39075" w14:textId="48E08FC2" w:rsidR="00C52ADB" w:rsidRDefault="00F958D4" w:rsidP="009C0985">
            <w:pPr>
              <w:jc w:val="center"/>
              <w:rPr>
                <w:sz w:val="20"/>
                <w:szCs w:val="20"/>
              </w:rPr>
            </w:pPr>
            <w:r w:rsidRPr="00EF48FB">
              <w:rPr>
                <w:sz w:val="20"/>
                <w:szCs w:val="20"/>
              </w:rPr>
              <w:t>9:00 am</w:t>
            </w:r>
            <w:r w:rsidR="00F311C9" w:rsidRPr="00EF48FB">
              <w:rPr>
                <w:sz w:val="20"/>
                <w:szCs w:val="20"/>
              </w:rPr>
              <w:t xml:space="preserve"> Mass</w:t>
            </w:r>
            <w:r w:rsidR="009C0985">
              <w:rPr>
                <w:sz w:val="20"/>
                <w:szCs w:val="20"/>
              </w:rPr>
              <w:t>-OLL</w:t>
            </w:r>
          </w:p>
          <w:p w14:paraId="65B4D2CB" w14:textId="50D1FB56" w:rsidR="009C0985" w:rsidRPr="009C0985" w:rsidRDefault="00BD3493" w:rsidP="009C0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H</w:t>
            </w:r>
          </w:p>
          <w:p w14:paraId="2F6BBB92" w14:textId="4C2F1547" w:rsidR="00EF7A44" w:rsidRPr="00BD3493" w:rsidRDefault="00EF7A44" w:rsidP="00BD3493">
            <w:pPr>
              <w:rPr>
                <w:b/>
                <w:color w:val="EF8A42" w:themeColor="accent4" w:themeShade="BF"/>
                <w:sz w:val="20"/>
                <w:szCs w:val="20"/>
              </w:rPr>
            </w:pPr>
          </w:p>
          <w:p w14:paraId="5DF11BDC" w14:textId="575A5588" w:rsidR="00322FEB" w:rsidRPr="00CF2811" w:rsidRDefault="00322FEB" w:rsidP="00F311C9">
            <w:pPr>
              <w:jc w:val="center"/>
              <w:rPr>
                <w:sz w:val="8"/>
                <w:szCs w:val="8"/>
              </w:rPr>
            </w:pPr>
          </w:p>
          <w:p w14:paraId="32ACBC2D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2BE9E38" w14:textId="7468E2AA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02F78D" w14:textId="4C7353AA" w:rsidR="00F958D4" w:rsidRPr="00E16F41" w:rsidRDefault="00F958D4" w:rsidP="001D3891">
            <w:pPr>
              <w:jc w:val="center"/>
              <w:rPr>
                <w:sz w:val="14"/>
                <w:szCs w:val="14"/>
              </w:rPr>
            </w:pPr>
            <w:r w:rsidRPr="00E16F41">
              <w:rPr>
                <w:sz w:val="14"/>
                <w:szCs w:val="14"/>
              </w:rPr>
              <w:t>9:00 am Mass</w:t>
            </w:r>
            <w:r w:rsidR="00F51939" w:rsidRPr="00E16F41">
              <w:rPr>
                <w:sz w:val="14"/>
                <w:szCs w:val="14"/>
              </w:rPr>
              <w:t>-OLL</w:t>
            </w:r>
          </w:p>
          <w:p w14:paraId="42CFF340" w14:textId="2E0D6169" w:rsidR="00F51939" w:rsidRPr="00E16F41" w:rsidRDefault="00BD3493" w:rsidP="00BD3493">
            <w:pPr>
              <w:jc w:val="center"/>
              <w:rPr>
                <w:sz w:val="14"/>
                <w:szCs w:val="14"/>
              </w:rPr>
            </w:pPr>
            <w:r w:rsidRPr="00E16F41">
              <w:rPr>
                <w:sz w:val="14"/>
                <w:szCs w:val="14"/>
              </w:rPr>
              <w:t>9:00 am Mass-St. H</w:t>
            </w:r>
          </w:p>
          <w:p w14:paraId="5EC2DAA2" w14:textId="06E724E9" w:rsidR="00F51939" w:rsidRPr="00E16F41" w:rsidRDefault="00F51939" w:rsidP="001D3891">
            <w:pPr>
              <w:jc w:val="center"/>
              <w:rPr>
                <w:b/>
                <w:bCs/>
                <w:sz w:val="14"/>
                <w:szCs w:val="14"/>
              </w:rPr>
            </w:pPr>
            <w:r w:rsidRPr="00E16F41">
              <w:rPr>
                <w:b/>
                <w:bCs/>
                <w:sz w:val="14"/>
                <w:szCs w:val="14"/>
              </w:rPr>
              <w:t>5 hours of Adoration</w:t>
            </w:r>
          </w:p>
          <w:p w14:paraId="7CB58057" w14:textId="6B61B5C9" w:rsidR="00F51939" w:rsidRPr="00E16F41" w:rsidRDefault="00F51939" w:rsidP="001D3891">
            <w:pPr>
              <w:jc w:val="center"/>
              <w:rPr>
                <w:sz w:val="14"/>
                <w:szCs w:val="14"/>
              </w:rPr>
            </w:pPr>
            <w:r w:rsidRPr="00E16F41">
              <w:rPr>
                <w:sz w:val="14"/>
                <w:szCs w:val="14"/>
              </w:rPr>
              <w:t>10 am-3 pm OLL</w:t>
            </w:r>
          </w:p>
          <w:p w14:paraId="1478184E" w14:textId="41E9E37E" w:rsidR="00F51939" w:rsidRPr="00E16F41" w:rsidRDefault="00F51939" w:rsidP="001D3891">
            <w:pPr>
              <w:jc w:val="center"/>
              <w:rPr>
                <w:b/>
                <w:bCs/>
                <w:sz w:val="14"/>
                <w:szCs w:val="14"/>
              </w:rPr>
            </w:pPr>
            <w:r w:rsidRPr="00E16F41">
              <w:rPr>
                <w:b/>
                <w:bCs/>
                <w:sz w:val="14"/>
                <w:szCs w:val="14"/>
              </w:rPr>
              <w:t>Confession</w:t>
            </w:r>
          </w:p>
          <w:p w14:paraId="7542E73B" w14:textId="6FA00DEC" w:rsidR="00F51939" w:rsidRPr="00E16F41" w:rsidRDefault="00F51939" w:rsidP="001D3891">
            <w:pPr>
              <w:jc w:val="center"/>
              <w:rPr>
                <w:sz w:val="14"/>
                <w:szCs w:val="14"/>
              </w:rPr>
            </w:pPr>
            <w:r w:rsidRPr="00E16F41">
              <w:rPr>
                <w:sz w:val="14"/>
                <w:szCs w:val="14"/>
              </w:rPr>
              <w:t>11 am-12 pm OLL</w:t>
            </w:r>
          </w:p>
          <w:p w14:paraId="2683F899" w14:textId="226F3499" w:rsidR="00F51939" w:rsidRPr="00E16F41" w:rsidRDefault="00F51939" w:rsidP="001D3891">
            <w:pPr>
              <w:jc w:val="center"/>
              <w:rPr>
                <w:b/>
                <w:bCs/>
                <w:sz w:val="14"/>
                <w:szCs w:val="14"/>
              </w:rPr>
            </w:pPr>
            <w:r w:rsidRPr="00E16F41">
              <w:rPr>
                <w:b/>
                <w:bCs/>
                <w:sz w:val="14"/>
                <w:szCs w:val="14"/>
              </w:rPr>
              <w:t>Ladies’ Card Club</w:t>
            </w:r>
          </w:p>
          <w:p w14:paraId="2C42652C" w14:textId="78FC2066" w:rsidR="00EF7A44" w:rsidRPr="00E16F41" w:rsidRDefault="00182D42" w:rsidP="00BD3493">
            <w:pPr>
              <w:jc w:val="center"/>
              <w:rPr>
                <w:sz w:val="14"/>
                <w:szCs w:val="14"/>
              </w:rPr>
            </w:pPr>
            <w:r w:rsidRPr="00E16F41">
              <w:rPr>
                <w:sz w:val="14"/>
                <w:szCs w:val="14"/>
              </w:rPr>
              <w:t>1:00 pm-4:00 pm</w:t>
            </w:r>
            <w:r w:rsidR="00E16F41">
              <w:rPr>
                <w:sz w:val="14"/>
                <w:szCs w:val="14"/>
              </w:rPr>
              <w:t xml:space="preserve"> </w:t>
            </w:r>
            <w:r w:rsidR="00F51939" w:rsidRPr="00E16F41">
              <w:rPr>
                <w:sz w:val="14"/>
                <w:szCs w:val="14"/>
              </w:rPr>
              <w:t>St. J</w:t>
            </w:r>
          </w:p>
          <w:p w14:paraId="6CDD863D" w14:textId="77777777" w:rsidR="00F311C9" w:rsidRPr="005C63E6" w:rsidRDefault="00F311C9" w:rsidP="00F311C9">
            <w:pPr>
              <w:jc w:val="center"/>
              <w:rPr>
                <w:sz w:val="15"/>
                <w:szCs w:val="15"/>
              </w:rPr>
            </w:pPr>
          </w:p>
          <w:p w14:paraId="30E6E51A" w14:textId="656D87D0" w:rsidR="00CC3DAB" w:rsidRPr="005C63E6" w:rsidRDefault="00CC3DAB" w:rsidP="00CC3DAB">
            <w:pPr>
              <w:jc w:val="center"/>
              <w:rPr>
                <w:color w:val="007635"/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3B28E5" w14:textId="570CBF9E" w:rsidR="00BC1332" w:rsidRPr="00D46295" w:rsidRDefault="00F958D4" w:rsidP="00F51939">
            <w:pPr>
              <w:jc w:val="center"/>
              <w:rPr>
                <w:sz w:val="16"/>
                <w:szCs w:val="16"/>
              </w:rPr>
            </w:pPr>
            <w:r w:rsidRPr="00D46295">
              <w:rPr>
                <w:sz w:val="16"/>
                <w:szCs w:val="16"/>
              </w:rPr>
              <w:t>9:00 am</w:t>
            </w:r>
            <w:r w:rsidR="00E1341F" w:rsidRPr="00D46295">
              <w:rPr>
                <w:sz w:val="16"/>
                <w:szCs w:val="16"/>
              </w:rPr>
              <w:t xml:space="preserve"> Mass</w:t>
            </w:r>
            <w:r w:rsidR="00F51939" w:rsidRPr="00D46295">
              <w:rPr>
                <w:sz w:val="16"/>
                <w:szCs w:val="16"/>
              </w:rPr>
              <w:t>-OLL</w:t>
            </w:r>
          </w:p>
          <w:p w14:paraId="5861A3AB" w14:textId="1DE7849E" w:rsidR="00E16F41" w:rsidRPr="00D46295" w:rsidRDefault="00BD3493" w:rsidP="00BD3493">
            <w:pPr>
              <w:jc w:val="center"/>
              <w:rPr>
                <w:sz w:val="16"/>
                <w:szCs w:val="16"/>
              </w:rPr>
            </w:pPr>
            <w:r w:rsidRPr="00D46295">
              <w:rPr>
                <w:sz w:val="16"/>
                <w:szCs w:val="16"/>
              </w:rPr>
              <w:t>9:00 am Mass-St. H</w:t>
            </w:r>
          </w:p>
          <w:p w14:paraId="2E3C54B8" w14:textId="08FAF70F" w:rsidR="00E16F41" w:rsidRPr="00D46295" w:rsidRDefault="00E16F41" w:rsidP="00E16F41">
            <w:pPr>
              <w:jc w:val="center"/>
              <w:rPr>
                <w:b/>
                <w:bCs/>
                <w:sz w:val="16"/>
                <w:szCs w:val="16"/>
              </w:rPr>
            </w:pPr>
            <w:r w:rsidRPr="00D46295">
              <w:rPr>
                <w:b/>
                <w:bCs/>
                <w:sz w:val="16"/>
                <w:szCs w:val="16"/>
              </w:rPr>
              <w:t>Mass at Brook</w:t>
            </w:r>
          </w:p>
          <w:p w14:paraId="456384DB" w14:textId="69FEBA0D" w:rsidR="00E16F41" w:rsidRPr="00D46295" w:rsidRDefault="00E16F41" w:rsidP="00E16F41">
            <w:pPr>
              <w:jc w:val="center"/>
              <w:rPr>
                <w:bCs/>
                <w:sz w:val="16"/>
                <w:szCs w:val="16"/>
              </w:rPr>
            </w:pPr>
            <w:r w:rsidRPr="00D46295">
              <w:rPr>
                <w:bCs/>
                <w:sz w:val="16"/>
                <w:szCs w:val="16"/>
              </w:rPr>
              <w:t>11:00 am</w:t>
            </w:r>
          </w:p>
          <w:p w14:paraId="6DD2E390" w14:textId="77777777" w:rsidR="00D46295" w:rsidRPr="00D46295" w:rsidRDefault="00D46295" w:rsidP="00D46295">
            <w:pPr>
              <w:jc w:val="center"/>
              <w:rPr>
                <w:b/>
                <w:bCs/>
                <w:sz w:val="16"/>
                <w:szCs w:val="16"/>
              </w:rPr>
            </w:pPr>
            <w:r w:rsidRPr="00D46295">
              <w:rPr>
                <w:b/>
                <w:bCs/>
                <w:sz w:val="16"/>
                <w:szCs w:val="16"/>
              </w:rPr>
              <w:t xml:space="preserve">Welcome Team Meeting </w:t>
            </w:r>
          </w:p>
          <w:p w14:paraId="4E710DFD" w14:textId="77777777" w:rsidR="00D46295" w:rsidRPr="00D46295" w:rsidRDefault="00D46295" w:rsidP="00D46295">
            <w:pPr>
              <w:jc w:val="center"/>
              <w:rPr>
                <w:bCs/>
                <w:sz w:val="16"/>
                <w:szCs w:val="16"/>
              </w:rPr>
            </w:pPr>
            <w:r w:rsidRPr="00D46295">
              <w:rPr>
                <w:bCs/>
                <w:sz w:val="16"/>
                <w:szCs w:val="16"/>
              </w:rPr>
              <w:t>5:30 pm OLL</w:t>
            </w:r>
          </w:p>
          <w:p w14:paraId="6C346334" w14:textId="77777777" w:rsidR="00D46295" w:rsidRPr="00E16F41" w:rsidRDefault="00D46295" w:rsidP="00E16F41">
            <w:pPr>
              <w:jc w:val="center"/>
              <w:rPr>
                <w:bCs/>
                <w:sz w:val="20"/>
                <w:szCs w:val="20"/>
              </w:rPr>
            </w:pPr>
          </w:p>
          <w:p w14:paraId="1EE4BE69" w14:textId="77777777" w:rsidR="00E16F41" w:rsidRPr="00E16F41" w:rsidRDefault="00E16F41" w:rsidP="00E16F4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7011016" w14:textId="77777777" w:rsidR="00E16F41" w:rsidRPr="00F51939" w:rsidRDefault="00E16F41" w:rsidP="00BD3493">
            <w:pPr>
              <w:jc w:val="center"/>
              <w:rPr>
                <w:sz w:val="20"/>
                <w:szCs w:val="20"/>
              </w:rPr>
            </w:pPr>
          </w:p>
          <w:p w14:paraId="24EFE486" w14:textId="488A1E2E" w:rsidR="00EF7A44" w:rsidRPr="00A7184B" w:rsidRDefault="00EF7A44" w:rsidP="00A718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BDEED1" w14:textId="0244D9B3" w:rsidR="004250AF" w:rsidRPr="00EF48FB" w:rsidRDefault="00F958D4" w:rsidP="004250AF">
            <w:pPr>
              <w:jc w:val="center"/>
              <w:rPr>
                <w:sz w:val="20"/>
                <w:szCs w:val="20"/>
              </w:rPr>
            </w:pPr>
            <w:r w:rsidRPr="00EF48FB">
              <w:rPr>
                <w:sz w:val="20"/>
                <w:szCs w:val="20"/>
              </w:rPr>
              <w:t>9:00 am</w:t>
            </w:r>
            <w:r w:rsidR="00E1341F" w:rsidRPr="00EF48FB">
              <w:rPr>
                <w:sz w:val="20"/>
                <w:szCs w:val="20"/>
              </w:rPr>
              <w:t xml:space="preserve"> Mass</w:t>
            </w:r>
            <w:r w:rsidR="00F51939">
              <w:rPr>
                <w:sz w:val="20"/>
                <w:szCs w:val="20"/>
              </w:rPr>
              <w:t>-OLL</w:t>
            </w:r>
          </w:p>
          <w:p w14:paraId="7A427356" w14:textId="0A9BBC61" w:rsidR="00CC3DAB" w:rsidRPr="00652A03" w:rsidRDefault="00CC3DAB" w:rsidP="00F311C9">
            <w:pPr>
              <w:jc w:val="center"/>
              <w:rPr>
                <w:b/>
                <w:sz w:val="16"/>
                <w:szCs w:val="16"/>
              </w:rPr>
            </w:pPr>
          </w:p>
          <w:p w14:paraId="4711BCDB" w14:textId="77777777" w:rsidR="00F311C9" w:rsidRPr="00652A03" w:rsidRDefault="00F311C9" w:rsidP="00F311C9">
            <w:pPr>
              <w:jc w:val="center"/>
              <w:rPr>
                <w:sz w:val="16"/>
                <w:szCs w:val="16"/>
              </w:rPr>
            </w:pPr>
          </w:p>
          <w:p w14:paraId="221EA67F" w14:textId="2442BB08" w:rsidR="00F311C9" w:rsidRPr="00652A03" w:rsidRDefault="00F311C9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DE7F7" w:themeFill="accent3"/>
          </w:tcPr>
          <w:p w14:paraId="52A6C0EB" w14:textId="77777777" w:rsidR="00B40B65" w:rsidRPr="0019442E" w:rsidRDefault="00B40B65" w:rsidP="00B40B65">
            <w:pPr>
              <w:jc w:val="center"/>
              <w:rPr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Confessions</w:t>
            </w:r>
            <w:r w:rsidRPr="0019442E">
              <w:rPr>
                <w:sz w:val="20"/>
                <w:szCs w:val="20"/>
              </w:rPr>
              <w:t xml:space="preserve"> </w:t>
            </w:r>
          </w:p>
          <w:p w14:paraId="6243C871" w14:textId="41664CA9" w:rsidR="00B40B65" w:rsidRPr="0019442E" w:rsidRDefault="00B40B65" w:rsidP="00B40B65">
            <w:pPr>
              <w:jc w:val="center"/>
              <w:rPr>
                <w:sz w:val="20"/>
                <w:szCs w:val="20"/>
              </w:rPr>
            </w:pPr>
            <w:r w:rsidRPr="0019442E">
              <w:rPr>
                <w:sz w:val="20"/>
                <w:szCs w:val="20"/>
              </w:rPr>
              <w:t>3:00 pm</w:t>
            </w:r>
            <w:r w:rsidR="00F51939">
              <w:rPr>
                <w:sz w:val="20"/>
                <w:szCs w:val="20"/>
              </w:rPr>
              <w:t>-OLL</w:t>
            </w:r>
          </w:p>
          <w:p w14:paraId="5D6D856B" w14:textId="77777777" w:rsidR="00B40B65" w:rsidRPr="0019442E" w:rsidRDefault="00B40B65" w:rsidP="00B40B65">
            <w:pPr>
              <w:jc w:val="center"/>
              <w:rPr>
                <w:b/>
                <w:sz w:val="8"/>
                <w:szCs w:val="8"/>
              </w:rPr>
            </w:pPr>
          </w:p>
          <w:p w14:paraId="01260953" w14:textId="08E7F4BA" w:rsidR="00AD0ED2" w:rsidRPr="0019442E" w:rsidRDefault="00B40B65" w:rsidP="00B40B65">
            <w:pPr>
              <w:jc w:val="center"/>
              <w:rPr>
                <w:b/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4:00 pm Mass</w:t>
            </w:r>
            <w:r w:rsidR="00F51939">
              <w:rPr>
                <w:b/>
                <w:sz w:val="20"/>
                <w:szCs w:val="20"/>
              </w:rPr>
              <w:t>-OLL</w:t>
            </w:r>
          </w:p>
          <w:p w14:paraId="46E0C45D" w14:textId="4BF1C03E" w:rsidR="00D10F78" w:rsidRPr="00FB4D4B" w:rsidRDefault="009C0985" w:rsidP="00EF4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St. Vincent Collection</w:t>
            </w:r>
          </w:p>
        </w:tc>
      </w:tr>
      <w:tr w:rsidR="00615667" w14:paraId="02F3E94A" w14:textId="77777777" w:rsidTr="00741EAC">
        <w:trPr>
          <w:trHeight w:val="24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0B5B6DE" w14:textId="64824B99" w:rsidR="00F311C9" w:rsidRDefault="00FF5491" w:rsidP="00F311C9">
            <w:pPr>
              <w:pStyle w:val="Dates"/>
            </w:pPr>
            <w:r w:rsidRPr="00741EAC">
              <w:rPr>
                <w:color w:val="auto"/>
              </w:rPr>
              <w:t>2</w:t>
            </w:r>
            <w:r w:rsidR="00BD3493">
              <w:rPr>
                <w:color w:val="auto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353140" w14:textId="577DE6F4" w:rsidR="00F311C9" w:rsidRDefault="00BD3493" w:rsidP="00F311C9">
            <w:pPr>
              <w:pStyle w:val="Dates"/>
            </w:pPr>
            <w:r>
              <w:t>28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AF2C7C" w14:textId="364D7BCB" w:rsidR="00F311C9" w:rsidRDefault="00BD3493" w:rsidP="003A45C7">
            <w:pPr>
              <w:pStyle w:val="Dates"/>
            </w:pPr>
            <w:r>
              <w:t>29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4A486C" w14:textId="69E12FC7" w:rsidR="00F311C9" w:rsidRDefault="00D61EEB" w:rsidP="00F311C9">
            <w:pPr>
              <w:pStyle w:val="Dates"/>
            </w:pPr>
            <w:r>
              <w:t>30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C913A1" w14:textId="5A4992E1" w:rsidR="00F311C9" w:rsidRDefault="00F311C9" w:rsidP="00F311C9">
            <w:pPr>
              <w:pStyle w:val="Dates"/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02CA66" w14:textId="06F91040" w:rsidR="00F311C9" w:rsidRPr="00652A03" w:rsidRDefault="00F311C9" w:rsidP="00F311C9">
            <w:pPr>
              <w:pStyle w:val="Dates"/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DE7F7" w:themeFill="accent3"/>
          </w:tcPr>
          <w:p w14:paraId="731B8CC2" w14:textId="0E6F82A8" w:rsidR="00F311C9" w:rsidRDefault="00F311C9" w:rsidP="00F311C9">
            <w:pPr>
              <w:pStyle w:val="Dates"/>
            </w:pPr>
          </w:p>
        </w:tc>
      </w:tr>
      <w:tr w:rsidR="00615667" w:rsidRPr="00652A03" w14:paraId="74D6BF02" w14:textId="77777777" w:rsidTr="00D46295">
        <w:trPr>
          <w:trHeight w:hRule="exact" w:val="2175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DE7F7" w:themeFill="accent3"/>
          </w:tcPr>
          <w:p w14:paraId="5F8D016D" w14:textId="77777777" w:rsidR="00B40B65" w:rsidRPr="008B681D" w:rsidRDefault="00B40B65" w:rsidP="00B40B65">
            <w:pPr>
              <w:jc w:val="center"/>
              <w:rPr>
                <w:b/>
                <w:sz w:val="13"/>
                <w:szCs w:val="13"/>
              </w:rPr>
            </w:pPr>
            <w:r w:rsidRPr="008B681D">
              <w:rPr>
                <w:b/>
                <w:sz w:val="13"/>
                <w:szCs w:val="13"/>
              </w:rPr>
              <w:t>Confessions</w:t>
            </w:r>
          </w:p>
          <w:p w14:paraId="6B38B18B" w14:textId="48CBAD2D" w:rsidR="00C33CFE" w:rsidRPr="008B681D" w:rsidRDefault="00B40B65" w:rsidP="00B40B65">
            <w:pPr>
              <w:jc w:val="center"/>
              <w:rPr>
                <w:sz w:val="13"/>
                <w:szCs w:val="13"/>
              </w:rPr>
            </w:pPr>
            <w:r w:rsidRPr="008B681D">
              <w:rPr>
                <w:sz w:val="13"/>
                <w:szCs w:val="13"/>
              </w:rPr>
              <w:t>8:00 am</w:t>
            </w:r>
            <w:r w:rsidR="00F51939" w:rsidRPr="008B681D">
              <w:rPr>
                <w:sz w:val="13"/>
                <w:szCs w:val="13"/>
              </w:rPr>
              <w:t>-OLL</w:t>
            </w:r>
          </w:p>
          <w:p w14:paraId="72A858A4" w14:textId="2F51BF56" w:rsidR="00F51939" w:rsidRPr="008B681D" w:rsidRDefault="00F51939" w:rsidP="00B40B65">
            <w:pPr>
              <w:jc w:val="center"/>
              <w:rPr>
                <w:sz w:val="13"/>
                <w:szCs w:val="13"/>
              </w:rPr>
            </w:pPr>
            <w:r w:rsidRPr="008B681D">
              <w:rPr>
                <w:sz w:val="13"/>
                <w:szCs w:val="13"/>
              </w:rPr>
              <w:t>8:30 am-St. J</w:t>
            </w:r>
          </w:p>
          <w:p w14:paraId="47A0F7B0" w14:textId="5101DF9E" w:rsidR="00F51939" w:rsidRDefault="00F51939" w:rsidP="00B40B65">
            <w:pPr>
              <w:jc w:val="center"/>
              <w:rPr>
                <w:sz w:val="13"/>
                <w:szCs w:val="13"/>
              </w:rPr>
            </w:pPr>
            <w:r w:rsidRPr="008B681D">
              <w:rPr>
                <w:sz w:val="13"/>
                <w:szCs w:val="13"/>
              </w:rPr>
              <w:t>10:30 am-St. H</w:t>
            </w:r>
          </w:p>
          <w:p w14:paraId="4C613940" w14:textId="77777777" w:rsidR="00E16F41" w:rsidRPr="00E16F41" w:rsidRDefault="00E16F41" w:rsidP="00E16F41">
            <w:pPr>
              <w:jc w:val="center"/>
              <w:rPr>
                <w:b/>
                <w:sz w:val="13"/>
                <w:szCs w:val="13"/>
              </w:rPr>
            </w:pPr>
            <w:r w:rsidRPr="00E16F41">
              <w:rPr>
                <w:b/>
                <w:sz w:val="13"/>
                <w:szCs w:val="13"/>
              </w:rPr>
              <w:t>9:00 am Youth Mass-OLL</w:t>
            </w:r>
          </w:p>
          <w:p w14:paraId="5851A951" w14:textId="44DF1D95" w:rsidR="004A5B40" w:rsidRDefault="00F51939" w:rsidP="00BD3493">
            <w:pPr>
              <w:jc w:val="center"/>
              <w:rPr>
                <w:b/>
                <w:sz w:val="13"/>
                <w:szCs w:val="13"/>
              </w:rPr>
            </w:pPr>
            <w:r w:rsidRPr="008B681D">
              <w:rPr>
                <w:b/>
                <w:sz w:val="13"/>
                <w:szCs w:val="13"/>
              </w:rPr>
              <w:t>9:00 am Mass-St. J</w:t>
            </w:r>
          </w:p>
          <w:p w14:paraId="1A52E23D" w14:textId="77777777" w:rsidR="00E16F41" w:rsidRPr="00E16F41" w:rsidRDefault="00E16F41" w:rsidP="00E16F41">
            <w:pPr>
              <w:jc w:val="center"/>
              <w:rPr>
                <w:b/>
                <w:sz w:val="13"/>
                <w:szCs w:val="13"/>
              </w:rPr>
            </w:pPr>
            <w:r w:rsidRPr="00E16F41">
              <w:rPr>
                <w:b/>
                <w:sz w:val="13"/>
                <w:szCs w:val="13"/>
              </w:rPr>
              <w:t>Faith Formation OLL</w:t>
            </w:r>
          </w:p>
          <w:p w14:paraId="3E7EA50F" w14:textId="02CCFE19" w:rsidR="00E16F41" w:rsidRPr="00D46295" w:rsidRDefault="00E16F41" w:rsidP="00E16F41">
            <w:pPr>
              <w:jc w:val="center"/>
              <w:rPr>
                <w:bCs/>
                <w:sz w:val="13"/>
                <w:szCs w:val="13"/>
              </w:rPr>
            </w:pPr>
            <w:r w:rsidRPr="00D46295">
              <w:rPr>
                <w:bCs/>
                <w:sz w:val="13"/>
                <w:szCs w:val="13"/>
              </w:rPr>
              <w:t>10:15 am-11:15 am</w:t>
            </w:r>
          </w:p>
          <w:p w14:paraId="416A0D2B" w14:textId="38D11D03" w:rsidR="00F51939" w:rsidRPr="008B681D" w:rsidRDefault="00F51939" w:rsidP="00F51939">
            <w:pPr>
              <w:jc w:val="center"/>
              <w:rPr>
                <w:b/>
                <w:sz w:val="13"/>
                <w:szCs w:val="13"/>
              </w:rPr>
            </w:pPr>
            <w:r w:rsidRPr="008B681D">
              <w:rPr>
                <w:b/>
                <w:sz w:val="13"/>
                <w:szCs w:val="13"/>
              </w:rPr>
              <w:t>11:00 am Mass-St. H</w:t>
            </w:r>
          </w:p>
          <w:p w14:paraId="771E584A" w14:textId="6C8A5B6E" w:rsidR="00F17186" w:rsidRPr="008B681D" w:rsidRDefault="009C0985" w:rsidP="009C0985">
            <w:pPr>
              <w:jc w:val="center"/>
              <w:rPr>
                <w:b/>
                <w:bCs/>
                <w:sz w:val="13"/>
                <w:szCs w:val="13"/>
              </w:rPr>
            </w:pPr>
            <w:r w:rsidRPr="008B681D">
              <w:rPr>
                <w:b/>
                <w:bCs/>
                <w:sz w:val="13"/>
                <w:szCs w:val="13"/>
              </w:rPr>
              <w:t>St. Vincent Collection</w:t>
            </w:r>
            <w:r w:rsidR="00182D42">
              <w:rPr>
                <w:b/>
                <w:bCs/>
                <w:sz w:val="13"/>
                <w:szCs w:val="13"/>
              </w:rPr>
              <w:t>s</w:t>
            </w:r>
          </w:p>
          <w:p w14:paraId="59A2C74B" w14:textId="764499D9" w:rsidR="00F311C9" w:rsidRPr="00AA3F04" w:rsidRDefault="00F311C9" w:rsidP="002B5BE5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9AEA5E6" w14:textId="7651ECDE" w:rsidR="001357BE" w:rsidRPr="00477010" w:rsidRDefault="00F51939" w:rsidP="00F51939">
            <w:pPr>
              <w:jc w:val="center"/>
              <w:rPr>
                <w:sz w:val="20"/>
                <w:szCs w:val="20"/>
              </w:rPr>
            </w:pPr>
            <w:r w:rsidRPr="00477010">
              <w:rPr>
                <w:sz w:val="20"/>
                <w:szCs w:val="20"/>
              </w:rPr>
              <w:t>9:</w:t>
            </w:r>
            <w:r w:rsidR="00CF449A" w:rsidRPr="00477010">
              <w:rPr>
                <w:sz w:val="20"/>
                <w:szCs w:val="20"/>
              </w:rPr>
              <w:t>0</w:t>
            </w:r>
            <w:r w:rsidRPr="00477010">
              <w:rPr>
                <w:sz w:val="20"/>
                <w:szCs w:val="20"/>
              </w:rPr>
              <w:t>0 am Mass-</w:t>
            </w:r>
          </w:p>
          <w:p w14:paraId="3FC6768B" w14:textId="55A3D852" w:rsidR="00DA62B7" w:rsidRPr="00477010" w:rsidRDefault="00F51939" w:rsidP="00F51939">
            <w:pPr>
              <w:jc w:val="center"/>
              <w:rPr>
                <w:sz w:val="20"/>
                <w:szCs w:val="20"/>
              </w:rPr>
            </w:pPr>
            <w:r w:rsidRPr="00477010">
              <w:rPr>
                <w:sz w:val="20"/>
                <w:szCs w:val="20"/>
              </w:rPr>
              <w:t>St. J</w:t>
            </w:r>
          </w:p>
          <w:p w14:paraId="1644AEDF" w14:textId="75ACA255" w:rsidR="00AA3F04" w:rsidRPr="00A05E57" w:rsidRDefault="00AA3F04" w:rsidP="00F311C9">
            <w:pPr>
              <w:jc w:val="center"/>
              <w:rPr>
                <w:sz w:val="20"/>
                <w:szCs w:val="20"/>
              </w:rPr>
            </w:pPr>
          </w:p>
          <w:p w14:paraId="54C462AF" w14:textId="17B90886" w:rsidR="00F311C9" w:rsidRPr="00A05E57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0D0AB6A2" w14:textId="77777777" w:rsidR="00F311C9" w:rsidRPr="00A05E57" w:rsidRDefault="00F311C9" w:rsidP="00F311C9">
            <w:pPr>
              <w:rPr>
                <w:sz w:val="20"/>
                <w:szCs w:val="20"/>
              </w:rPr>
            </w:pPr>
          </w:p>
          <w:p w14:paraId="6AE5F79C" w14:textId="127A054D" w:rsidR="00F311C9" w:rsidRPr="00A05E57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299BD9" w14:textId="3E4CCCB5" w:rsidR="00C02E09" w:rsidRPr="00D61EEB" w:rsidRDefault="00F51939" w:rsidP="00F51939">
            <w:pPr>
              <w:jc w:val="center"/>
              <w:rPr>
                <w:sz w:val="20"/>
                <w:szCs w:val="20"/>
              </w:rPr>
            </w:pPr>
            <w:r w:rsidRPr="00D61EEB">
              <w:rPr>
                <w:sz w:val="20"/>
                <w:szCs w:val="20"/>
              </w:rPr>
              <w:t>9:00 am Mass-OLL</w:t>
            </w:r>
          </w:p>
          <w:p w14:paraId="7574133C" w14:textId="4B9D3FCE" w:rsidR="001357BE" w:rsidRPr="00D61EEB" w:rsidRDefault="00F51939" w:rsidP="00F51939">
            <w:pPr>
              <w:jc w:val="center"/>
              <w:rPr>
                <w:sz w:val="20"/>
                <w:szCs w:val="20"/>
              </w:rPr>
            </w:pPr>
            <w:r w:rsidRPr="00D61EEB">
              <w:rPr>
                <w:sz w:val="20"/>
                <w:szCs w:val="20"/>
              </w:rPr>
              <w:t>9:</w:t>
            </w:r>
            <w:r w:rsidR="00CF449A" w:rsidRPr="00D61EEB">
              <w:rPr>
                <w:sz w:val="20"/>
                <w:szCs w:val="20"/>
              </w:rPr>
              <w:t>0</w:t>
            </w:r>
            <w:r w:rsidRPr="00D61EEB">
              <w:rPr>
                <w:sz w:val="20"/>
                <w:szCs w:val="20"/>
              </w:rPr>
              <w:t>0 am Mass-</w:t>
            </w:r>
          </w:p>
          <w:p w14:paraId="51D42A56" w14:textId="6782AFEE" w:rsidR="00316CD8" w:rsidRPr="00BD3493" w:rsidRDefault="00F51939" w:rsidP="00BD3493">
            <w:pPr>
              <w:jc w:val="center"/>
              <w:rPr>
                <w:sz w:val="17"/>
                <w:szCs w:val="17"/>
              </w:rPr>
            </w:pPr>
            <w:r w:rsidRPr="00D61EEB">
              <w:rPr>
                <w:sz w:val="20"/>
                <w:szCs w:val="20"/>
              </w:rPr>
              <w:t>St. J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CD0F5BB" w14:textId="77777777" w:rsidR="00D61EEB" w:rsidRPr="00D61EEB" w:rsidRDefault="00D61EEB" w:rsidP="00D61EEB">
            <w:pPr>
              <w:jc w:val="center"/>
              <w:rPr>
                <w:sz w:val="16"/>
                <w:szCs w:val="16"/>
              </w:rPr>
            </w:pPr>
            <w:r w:rsidRPr="00D61EEB">
              <w:rPr>
                <w:sz w:val="16"/>
                <w:szCs w:val="16"/>
              </w:rPr>
              <w:t>9:00 am Mass-OLL</w:t>
            </w:r>
          </w:p>
          <w:p w14:paraId="210DF419" w14:textId="6D6E546F" w:rsidR="00137697" w:rsidRPr="00D61EEB" w:rsidRDefault="00D61EEB" w:rsidP="00D61EEB">
            <w:pPr>
              <w:jc w:val="center"/>
              <w:rPr>
                <w:sz w:val="16"/>
                <w:szCs w:val="16"/>
              </w:rPr>
            </w:pPr>
            <w:r w:rsidRPr="00D61EEB">
              <w:rPr>
                <w:sz w:val="16"/>
                <w:szCs w:val="16"/>
              </w:rPr>
              <w:t>9:00 am Mass-St. J</w:t>
            </w:r>
          </w:p>
          <w:p w14:paraId="305BA01D" w14:textId="77777777" w:rsidR="00D61EEB" w:rsidRPr="00D61EEB" w:rsidRDefault="00D61EEB" w:rsidP="00D61EEB">
            <w:pPr>
              <w:jc w:val="center"/>
              <w:rPr>
                <w:b/>
                <w:bCs/>
                <w:sz w:val="16"/>
                <w:szCs w:val="16"/>
              </w:rPr>
            </w:pPr>
            <w:r w:rsidRPr="00D61EEB">
              <w:rPr>
                <w:b/>
                <w:bCs/>
                <w:sz w:val="16"/>
                <w:szCs w:val="16"/>
              </w:rPr>
              <w:t>5 hours of Adoration</w:t>
            </w:r>
          </w:p>
          <w:p w14:paraId="461A3826" w14:textId="77777777" w:rsidR="00D61EEB" w:rsidRPr="00D61EEB" w:rsidRDefault="00D61EEB" w:rsidP="00D61EEB">
            <w:pPr>
              <w:jc w:val="center"/>
              <w:rPr>
                <w:sz w:val="16"/>
                <w:szCs w:val="16"/>
              </w:rPr>
            </w:pPr>
            <w:r w:rsidRPr="00D61EEB">
              <w:rPr>
                <w:sz w:val="16"/>
                <w:szCs w:val="16"/>
              </w:rPr>
              <w:t>10 am-3 pm OLL</w:t>
            </w:r>
          </w:p>
          <w:p w14:paraId="76E8EBCF" w14:textId="77777777" w:rsidR="00D61EEB" w:rsidRPr="00D61EEB" w:rsidRDefault="00D61EEB" w:rsidP="00D61EEB">
            <w:pPr>
              <w:jc w:val="center"/>
              <w:rPr>
                <w:b/>
                <w:bCs/>
                <w:sz w:val="16"/>
                <w:szCs w:val="16"/>
              </w:rPr>
            </w:pPr>
            <w:r w:rsidRPr="00D61EEB">
              <w:rPr>
                <w:b/>
                <w:bCs/>
                <w:sz w:val="16"/>
                <w:szCs w:val="16"/>
              </w:rPr>
              <w:t>Confession</w:t>
            </w:r>
          </w:p>
          <w:p w14:paraId="60AB5484" w14:textId="77777777" w:rsidR="00D61EEB" w:rsidRPr="00D61EEB" w:rsidRDefault="00D61EEB" w:rsidP="00D61EEB">
            <w:pPr>
              <w:jc w:val="center"/>
              <w:rPr>
                <w:sz w:val="16"/>
                <w:szCs w:val="16"/>
              </w:rPr>
            </w:pPr>
            <w:r w:rsidRPr="00D61EEB">
              <w:rPr>
                <w:sz w:val="16"/>
                <w:szCs w:val="16"/>
              </w:rPr>
              <w:t>11 am-12 pm OLL</w:t>
            </w:r>
          </w:p>
          <w:p w14:paraId="0ADFCC07" w14:textId="77777777" w:rsidR="00CC3DAB" w:rsidRPr="00D61EEB" w:rsidRDefault="00CC3DAB" w:rsidP="00F311C9">
            <w:pPr>
              <w:jc w:val="center"/>
              <w:rPr>
                <w:b/>
                <w:sz w:val="16"/>
                <w:szCs w:val="16"/>
              </w:rPr>
            </w:pPr>
          </w:p>
          <w:p w14:paraId="1EF272BF" w14:textId="77A6F93A" w:rsidR="00CC3DAB" w:rsidRPr="00D61EEB" w:rsidRDefault="00CC3DAB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B8B440" w14:textId="3CC86852" w:rsidR="00137697" w:rsidRPr="00137697" w:rsidRDefault="00137697" w:rsidP="00FF5491">
            <w:pPr>
              <w:rPr>
                <w:sz w:val="20"/>
                <w:szCs w:val="20"/>
              </w:rPr>
            </w:pPr>
          </w:p>
          <w:p w14:paraId="11D11ECA" w14:textId="66A3F97F" w:rsidR="00137697" w:rsidRPr="00B53399" w:rsidRDefault="00137697" w:rsidP="006335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ABCA6F9" w14:textId="4D86666E" w:rsidR="00137697" w:rsidRPr="00137697" w:rsidRDefault="00137697" w:rsidP="00FF5491">
            <w:pPr>
              <w:rPr>
                <w:sz w:val="20"/>
                <w:szCs w:val="20"/>
              </w:rPr>
            </w:pPr>
          </w:p>
          <w:p w14:paraId="5247474F" w14:textId="497B80D6" w:rsidR="00137697" w:rsidRPr="00A05E57" w:rsidRDefault="00137697" w:rsidP="00652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DE7F7" w:themeFill="accent3"/>
          </w:tcPr>
          <w:p w14:paraId="34D89B9E" w14:textId="6EE6E11B" w:rsidR="00AA3F04" w:rsidRPr="00FF5491" w:rsidRDefault="00AA3F04" w:rsidP="00FF5491">
            <w:pPr>
              <w:rPr>
                <w:b/>
                <w:sz w:val="20"/>
                <w:szCs w:val="20"/>
              </w:rPr>
            </w:pPr>
          </w:p>
        </w:tc>
      </w:tr>
      <w:tr w:rsidR="00F311C9" w14:paraId="2A7C7C5F" w14:textId="77777777" w:rsidTr="00C254A6">
        <w:trPr>
          <w:trHeight w:hRule="exact" w:val="1725"/>
        </w:trPr>
        <w:tc>
          <w:tcPr>
            <w:tcW w:w="10793" w:type="dxa"/>
            <w:gridSpan w:val="7"/>
            <w:tcBorders>
              <w:top w:val="single" w:sz="6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0FB8FB0C" w14:textId="6DDC3695" w:rsidR="000601A7" w:rsidRDefault="000601A7" w:rsidP="005605F2">
            <w:pPr>
              <w:rPr>
                <w:rFonts w:ascii="Corbel" w:hAnsi="Corbel"/>
                <w:b/>
                <w:sz w:val="22"/>
                <w:szCs w:val="22"/>
                <w:u w:val="single"/>
              </w:rPr>
            </w:pPr>
            <w:r>
              <w:rPr>
                <w:rFonts w:ascii="Corbel" w:hAnsi="Corbel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066384" wp14:editId="3B42DCD9">
                      <wp:simplePos x="0" y="0"/>
                      <wp:positionH relativeFrom="column">
                        <wp:posOffset>5174615</wp:posOffset>
                      </wp:positionH>
                      <wp:positionV relativeFrom="paragraph">
                        <wp:posOffset>142875</wp:posOffset>
                      </wp:positionV>
                      <wp:extent cx="1581150" cy="923925"/>
                      <wp:effectExtent l="0" t="0" r="19050" b="28575"/>
                      <wp:wrapNone/>
                      <wp:docPr id="95037907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0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2AB96A" w14:textId="1BDA7984" w:rsidR="001F3B2B" w:rsidRDefault="001F3B2B">
                                  <w:r>
                                    <w:t>OLL-Our Lady of the Lake</w:t>
                                  </w:r>
                                </w:p>
                                <w:p w14:paraId="3BF55C02" w14:textId="37FBE2AE" w:rsidR="001F3B2B" w:rsidRDefault="001F3B2B">
                                  <w:r>
                                    <w:t>St. J- St. James</w:t>
                                  </w:r>
                                </w:p>
                                <w:p w14:paraId="473EB80F" w14:textId="3F12C3AC" w:rsidR="001F3B2B" w:rsidRDefault="001F3B2B">
                                  <w:r>
                                    <w:t>St. H- St. Hubert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0663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07.45pt;margin-top:11.25pt;width:124.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" fillcolor="white [3201]" strokeweight=".5pt">
                      <v:textbox>
                        <w:txbxContent>
                          <w:p w14:paraId="082AB96A" w14:textId="1BDA7984" w:rsidR="001F3B2B" w:rsidRDefault="001F3B2B">
                            <w:r>
                              <w:t>OLL-Our Lady of the Lake</w:t>
                            </w:r>
                          </w:p>
                          <w:p w14:paraId="3BF55C02" w14:textId="37FBE2AE" w:rsidR="001F3B2B" w:rsidRDefault="001F3B2B">
                            <w:r>
                              <w:t>St. J- St. James</w:t>
                            </w:r>
                          </w:p>
                          <w:p w14:paraId="473EB80F" w14:textId="3F12C3AC" w:rsidR="001F3B2B" w:rsidRDefault="001F3B2B">
                            <w:r>
                              <w:t>St. H- St. Hubert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06E05C" w14:textId="4AE5D2FE" w:rsidR="00E633E2" w:rsidRDefault="00F311C9" w:rsidP="005605F2">
            <w:pPr>
              <w:rPr>
                <w:rFonts w:ascii="Corbel" w:hAnsi="Corbel"/>
                <w:sz w:val="22"/>
                <w:szCs w:val="22"/>
              </w:rPr>
            </w:pPr>
            <w:r w:rsidRPr="004A2B9C">
              <w:rPr>
                <w:rFonts w:ascii="Corbel" w:hAnsi="Corbel"/>
                <w:b/>
                <w:sz w:val="22"/>
                <w:szCs w:val="22"/>
                <w:u w:val="single"/>
              </w:rPr>
              <w:t>Parish/School Office Hours:</w:t>
            </w:r>
            <w:r w:rsidRPr="004A2B9C">
              <w:rPr>
                <w:rFonts w:ascii="Corbel" w:hAnsi="Corbel"/>
                <w:b/>
                <w:sz w:val="22"/>
                <w:szCs w:val="22"/>
              </w:rPr>
              <w:t xml:space="preserve">  </w:t>
            </w:r>
            <w:r w:rsidRPr="004A2B9C">
              <w:rPr>
                <w:rFonts w:ascii="Corbel" w:hAnsi="Corbel"/>
                <w:sz w:val="22"/>
                <w:szCs w:val="22"/>
              </w:rPr>
              <w:t xml:space="preserve">  </w:t>
            </w:r>
          </w:p>
          <w:p w14:paraId="39AF7B94" w14:textId="4635E8F5" w:rsidR="005605F2" w:rsidRPr="008A4C96" w:rsidRDefault="00E633E2" w:rsidP="005605F2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2"/>
                <w:szCs w:val="22"/>
              </w:rPr>
              <w:t xml:space="preserve">OLL </w:t>
            </w:r>
            <w:r w:rsidR="00F311C9" w:rsidRPr="008A4C96">
              <w:rPr>
                <w:rFonts w:ascii="Corbel" w:hAnsi="Corbel"/>
                <w:sz w:val="20"/>
                <w:szCs w:val="20"/>
              </w:rPr>
              <w:t>Mon</w:t>
            </w:r>
            <w:r w:rsidR="00AE10B5" w:rsidRPr="008A4C96">
              <w:rPr>
                <w:rFonts w:ascii="Corbel" w:hAnsi="Corbel"/>
                <w:sz w:val="20"/>
                <w:szCs w:val="20"/>
              </w:rPr>
              <w:t>day – Friday   8:00 am – 4:00 pm</w:t>
            </w:r>
            <w:r w:rsidR="004A2B9C" w:rsidRPr="008A4C96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0B49D4FC" w14:textId="48E6D3DA" w:rsidR="009B0893" w:rsidRPr="00E633E2" w:rsidRDefault="009B0893" w:rsidP="00AD2A74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17CE7ECF" w14:textId="51C8A03B" w:rsidR="00C254A6" w:rsidRPr="00C254A6" w:rsidRDefault="00C254A6" w:rsidP="00E633E2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339BE1" w:themeColor="accent1" w:themeShade="BF"/>
          <w:sz w:val="36"/>
          <w:szCs w:val="36"/>
        </w:rPr>
      </w:pPr>
    </w:p>
    <w:p w14:paraId="3C714EA0" w14:textId="1AFA0C12" w:rsidR="008D149B" w:rsidRDefault="00955908" w:rsidP="00E633E2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339BE1" w:themeColor="accent1" w:themeShade="BF"/>
          <w:sz w:val="72"/>
          <w:szCs w:val="72"/>
        </w:rPr>
      </w:pPr>
      <w:r>
        <w:rPr>
          <w:rFonts w:ascii="Monotype Corsiva" w:eastAsia="Calibri" w:hAnsi="Monotype Corsiva" w:cs="Times New Roman"/>
          <w:b/>
          <w:color w:val="339BE1" w:themeColor="accent1" w:themeShade="BF"/>
          <w:sz w:val="72"/>
          <w:szCs w:val="72"/>
        </w:rPr>
        <w:t>April</w:t>
      </w:r>
      <w:r w:rsidR="008D5903" w:rsidRPr="00B8027B">
        <w:rPr>
          <w:rFonts w:ascii="Monotype Corsiva" w:eastAsia="Calibri" w:hAnsi="Monotype Corsiva" w:cs="Times New Roman"/>
          <w:b/>
          <w:color w:val="339BE1" w:themeColor="accent1" w:themeShade="BF"/>
          <w:sz w:val="72"/>
          <w:szCs w:val="72"/>
        </w:rPr>
        <w:t xml:space="preserve"> Birthdays</w:t>
      </w:r>
    </w:p>
    <w:p w14:paraId="156FB269" w14:textId="749357C1" w:rsidR="00FD208E" w:rsidRPr="00FD208E" w:rsidRDefault="001B6B4F" w:rsidP="00FD208E">
      <w:pPr>
        <w:tabs>
          <w:tab w:val="center" w:pos="4680"/>
        </w:tabs>
        <w:spacing w:before="0" w:after="0"/>
        <w:rPr>
          <w:rFonts w:ascii="Monotype Corsiva" w:hAnsi="Monotype Corsiva"/>
          <w:b/>
          <w:bCs/>
          <w:color w:val="339BE1" w:themeColor="accent1" w:themeShade="BF"/>
          <w:sz w:val="28"/>
          <w:szCs w:val="28"/>
        </w:rPr>
      </w:pPr>
      <w:r w:rsidRPr="008D149B"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47CC4E" wp14:editId="669A0A63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2359742" cy="5293995"/>
                <wp:effectExtent l="0" t="0" r="2540" b="1905"/>
                <wp:wrapNone/>
                <wp:docPr id="280524434" name="Text Box 280524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742" cy="5293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0DC61B" w14:textId="5A3F3F1E" w:rsidR="009E64E6" w:rsidRDefault="009E64E6" w:rsidP="009E64E6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339BE1" w:themeColor="accent1" w:themeShade="BF"/>
                                <w:sz w:val="28"/>
                                <w:szCs w:val="28"/>
                              </w:rPr>
                            </w:pPr>
                            <w:r w:rsidRPr="0089480F">
                              <w:rPr>
                                <w:rFonts w:ascii="Monotype Corsiva" w:hAnsi="Monotype Corsiva"/>
                                <w:b/>
                                <w:bCs/>
                                <w:color w:val="339BE1" w:themeColor="accent1" w:themeShade="BF"/>
                                <w:sz w:val="28"/>
                                <w:szCs w:val="28"/>
                              </w:rPr>
                              <w:t>Saint James the Greate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339BE1" w:themeColor="accent1" w:themeShade="BF"/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  <w:p w14:paraId="6175B453" w14:textId="3BF75B8F" w:rsidR="009E64E6" w:rsidRDefault="00AA0E7D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>April 1</w:t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William Rose</w:t>
                            </w:r>
                          </w:p>
                          <w:p w14:paraId="26AAE841" w14:textId="40971D42" w:rsidR="00AA0E7D" w:rsidRDefault="00AA0E7D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>April 2</w:t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Joan Bowerman</w:t>
                            </w:r>
                          </w:p>
                          <w:p w14:paraId="3AE224BD" w14:textId="19A47D74" w:rsidR="00AA0E7D" w:rsidRDefault="00AA0E7D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>April 3</w:t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Barb Rapson</w:t>
                            </w:r>
                          </w:p>
                          <w:p w14:paraId="4484E3B4" w14:textId="52D32AA4" w:rsidR="00AA0E7D" w:rsidRDefault="00AA0E7D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>April 9</w:t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Ronald Duquette</w:t>
                            </w:r>
                          </w:p>
                          <w:p w14:paraId="4B385BF4" w14:textId="58F7DB2D" w:rsidR="00AA0E7D" w:rsidRDefault="00AA0E7D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>April 12</w:t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Thomas Galbraith</w:t>
                            </w:r>
                          </w:p>
                          <w:p w14:paraId="15823452" w14:textId="2B7FB7AD" w:rsidR="00AA0E7D" w:rsidRDefault="00AA0E7D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>April 13</w:t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Kenneth Sohn</w:t>
                            </w:r>
                          </w:p>
                          <w:p w14:paraId="32F1BAE5" w14:textId="0393D3D0" w:rsidR="00AA0E7D" w:rsidRDefault="00AA0E7D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>April 14</w:t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David Wresinski</w:t>
                            </w:r>
                          </w:p>
                          <w:p w14:paraId="5DB06B21" w14:textId="4FB76EB1" w:rsidR="00AA0E7D" w:rsidRDefault="00AA0E7D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>April 16</w:t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Zachary Hillier</w:t>
                            </w:r>
                          </w:p>
                          <w:p w14:paraId="687C167C" w14:textId="5EB324FA" w:rsidR="00AA0E7D" w:rsidRDefault="00AA0E7D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>April 18</w:t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Madeline Hiller</w:t>
                            </w:r>
                          </w:p>
                          <w:p w14:paraId="6CB0B741" w14:textId="15839BB0" w:rsidR="00AA0E7D" w:rsidRDefault="00AA0E7D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>April 23</w:t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Barbara Vancamp</w:t>
                            </w:r>
                          </w:p>
                          <w:p w14:paraId="526D451C" w14:textId="29EFE50A" w:rsidR="009E64E6" w:rsidRPr="0057229C" w:rsidRDefault="00AA0E7D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>April 25</w:t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Barbara Natkowski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7CC4E" id="_x0000_t202" coordsize="21600,21600" o:spt="202" path="m,l,21600r21600,l21600,xe">
                <v:stroke joinstyle="miter"/>
                <v:path gradientshapeok="t" o:connecttype="rect"/>
              </v:shapetype>
              <v:shape id="Text Box 280524434" o:spid="_x0000_s1028" type="#_x0000_t202" style="position:absolute;margin-left:0;margin-top:.9pt;width:185.8pt;height:416.8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" fillcolor="white [3201]" stroked="f" strokeweight=".5pt">
                <v:textbox>
                  <w:txbxContent>
                    <w:p w14:paraId="2E0DC61B" w14:textId="5A3F3F1E" w:rsidR="009E64E6" w:rsidRDefault="009E64E6" w:rsidP="009E64E6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339BE1" w:themeColor="accent1" w:themeShade="BF"/>
                          <w:sz w:val="28"/>
                          <w:szCs w:val="28"/>
                        </w:rPr>
                      </w:pPr>
                      <w:r w:rsidRPr="0089480F">
                        <w:rPr>
                          <w:rFonts w:ascii="Monotype Corsiva" w:hAnsi="Monotype Corsiva"/>
                          <w:b/>
                          <w:bCs/>
                          <w:color w:val="339BE1" w:themeColor="accent1" w:themeShade="BF"/>
                          <w:sz w:val="28"/>
                          <w:szCs w:val="28"/>
                        </w:rPr>
                        <w:t>Saint James the Greate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color w:val="339BE1" w:themeColor="accent1" w:themeShade="BF"/>
                          <w:sz w:val="28"/>
                          <w:szCs w:val="28"/>
                        </w:rPr>
                        <w:t>r</w:t>
                      </w:r>
                    </w:p>
                    <w:p w14:paraId="6175B453" w14:textId="3BF75B8F" w:rsidR="009E64E6" w:rsidRDefault="00AA0E7D" w:rsidP="009E64E6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>April 1</w:t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ab/>
                        <w:t>William Rose</w:t>
                      </w:r>
                    </w:p>
                    <w:p w14:paraId="26AAE841" w14:textId="40971D42" w:rsidR="00AA0E7D" w:rsidRDefault="00AA0E7D" w:rsidP="009E64E6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>April 2</w:t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ab/>
                        <w:t>Joan Bowerman</w:t>
                      </w:r>
                    </w:p>
                    <w:p w14:paraId="3AE224BD" w14:textId="19A47D74" w:rsidR="00AA0E7D" w:rsidRDefault="00AA0E7D" w:rsidP="009E64E6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>April 3</w:t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ab/>
                        <w:t>Barb Rapson</w:t>
                      </w:r>
                    </w:p>
                    <w:p w14:paraId="4484E3B4" w14:textId="52D32AA4" w:rsidR="00AA0E7D" w:rsidRDefault="00AA0E7D" w:rsidP="009E64E6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>April 9</w:t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ab/>
                        <w:t>Ronald Duquette</w:t>
                      </w:r>
                    </w:p>
                    <w:p w14:paraId="4B385BF4" w14:textId="58F7DB2D" w:rsidR="00AA0E7D" w:rsidRDefault="00AA0E7D" w:rsidP="009E64E6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>April 12</w:t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ab/>
                        <w:t>Thomas Galbraith</w:t>
                      </w:r>
                    </w:p>
                    <w:p w14:paraId="15823452" w14:textId="2B7FB7AD" w:rsidR="00AA0E7D" w:rsidRDefault="00AA0E7D" w:rsidP="009E64E6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>April 13</w:t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ab/>
                        <w:t>Kenneth Sohn</w:t>
                      </w:r>
                    </w:p>
                    <w:p w14:paraId="32F1BAE5" w14:textId="0393D3D0" w:rsidR="00AA0E7D" w:rsidRDefault="00AA0E7D" w:rsidP="009E64E6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>April 14</w:t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ab/>
                        <w:t>David Wresinski</w:t>
                      </w:r>
                    </w:p>
                    <w:p w14:paraId="5DB06B21" w14:textId="4FB76EB1" w:rsidR="00AA0E7D" w:rsidRDefault="00AA0E7D" w:rsidP="009E64E6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>April 16</w:t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ab/>
                        <w:t>Zachary Hillier</w:t>
                      </w:r>
                    </w:p>
                    <w:p w14:paraId="687C167C" w14:textId="5EB324FA" w:rsidR="00AA0E7D" w:rsidRDefault="00AA0E7D" w:rsidP="009E64E6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>April 18</w:t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ab/>
                        <w:t>Madeline Hiller</w:t>
                      </w:r>
                    </w:p>
                    <w:p w14:paraId="6CB0B741" w14:textId="15839BB0" w:rsidR="00AA0E7D" w:rsidRDefault="00AA0E7D" w:rsidP="009E64E6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>April 23</w:t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ab/>
                        <w:t>Barbara Vancamp</w:t>
                      </w:r>
                    </w:p>
                    <w:p w14:paraId="526D451C" w14:textId="29EFE50A" w:rsidR="009E64E6" w:rsidRPr="0057229C" w:rsidRDefault="00AA0E7D" w:rsidP="009E64E6">
                      <w:pPr>
                        <w:spacing w:line="276" w:lineRule="auto"/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>April 25</w:t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ab/>
                        <w:t>Barbara Natkowski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5FD3" w:rsidRPr="008D149B"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8A8901" wp14:editId="5088955C">
                <wp:simplePos x="0" y="0"/>
                <wp:positionH relativeFrom="margin">
                  <wp:posOffset>4686300</wp:posOffset>
                </wp:positionH>
                <wp:positionV relativeFrom="paragraph">
                  <wp:posOffset>6985</wp:posOffset>
                </wp:positionV>
                <wp:extent cx="2544096" cy="3169920"/>
                <wp:effectExtent l="0" t="0" r="8890" b="0"/>
                <wp:wrapNone/>
                <wp:docPr id="2056387042" name="Text Box 2056387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096" cy="3169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B573D0" w14:textId="77777777" w:rsidR="00AA0E7D" w:rsidRPr="0089480F" w:rsidRDefault="00AA0E7D" w:rsidP="00AA0E7D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339BE1" w:themeColor="accent1" w:themeShade="BF"/>
                                <w:sz w:val="28"/>
                                <w:szCs w:val="28"/>
                              </w:rPr>
                            </w:pPr>
                            <w:r w:rsidRPr="0089480F">
                              <w:rPr>
                                <w:rFonts w:ascii="Monotype Corsiva" w:hAnsi="Monotype Corsiva"/>
                                <w:b/>
                                <w:bCs/>
                                <w:color w:val="339BE1" w:themeColor="accent1" w:themeShade="BF"/>
                                <w:sz w:val="28"/>
                                <w:szCs w:val="28"/>
                              </w:rPr>
                              <w:t>Saint Hubert</w:t>
                            </w:r>
                          </w:p>
                          <w:p w14:paraId="1728BD0B" w14:textId="44659E5B" w:rsidR="00AA0E7D" w:rsidRDefault="00AA0E7D" w:rsidP="00AA0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April 1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Marti Johnson</w:t>
                            </w:r>
                          </w:p>
                          <w:p w14:paraId="7F09D330" w14:textId="624C06D7" w:rsidR="00AA0E7D" w:rsidRDefault="00AA0E7D" w:rsidP="00AA0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Kristine Walker-Smith</w:t>
                            </w:r>
                          </w:p>
                          <w:p w14:paraId="779EA5C2" w14:textId="1D564650" w:rsidR="00AA0E7D" w:rsidRDefault="00AA0E7D" w:rsidP="00AA0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April 5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Kristine Parrott</w:t>
                            </w:r>
                          </w:p>
                          <w:p w14:paraId="11D43F36" w14:textId="4F28942E" w:rsidR="00E37D4A" w:rsidRDefault="00E37D4A" w:rsidP="00AA0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April 6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Linda Rybka</w:t>
                            </w:r>
                          </w:p>
                          <w:p w14:paraId="7573F5B3" w14:textId="16C127CD" w:rsidR="00AA0E7D" w:rsidRDefault="00AA0E7D" w:rsidP="00AA0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April 10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Kathleen Stehlik</w:t>
                            </w:r>
                          </w:p>
                          <w:p w14:paraId="7BC1C027" w14:textId="2F3BF90C" w:rsidR="00AA0E7D" w:rsidRDefault="00AA0E7D" w:rsidP="00AA0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April 13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Donald Deary</w:t>
                            </w:r>
                          </w:p>
                          <w:p w14:paraId="3EC2B30A" w14:textId="28C56701" w:rsidR="00AA0E7D" w:rsidRDefault="00AA0E7D" w:rsidP="00AA0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April 18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Peter Klahn</w:t>
                            </w:r>
                          </w:p>
                          <w:p w14:paraId="72F0DCED" w14:textId="57A8B3AF" w:rsidR="00AA0E7D" w:rsidRDefault="00AA0E7D" w:rsidP="00AA0E7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April 21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Kevin Kleinsmith</w:t>
                            </w:r>
                          </w:p>
                          <w:p w14:paraId="30745FA4" w14:textId="6C39F6AC" w:rsidR="00AA0E7D" w:rsidRPr="00A2100D" w:rsidRDefault="00AA0E7D" w:rsidP="00AA0E7D">
                            <w:pPr>
                              <w:spacing w:line="276" w:lineRule="auto"/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April 25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Nancy Perry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8A8901" id="Text Box 2056387042" o:spid="_x0000_s1029" type="#_x0000_t202" style="position:absolute;margin-left:369pt;margin-top:.55pt;width:200.3pt;height:249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" fillcolor="white [3201]" stroked="f" strokeweight=".5pt">
                <v:textbox>
                  <w:txbxContent>
                    <w:p w14:paraId="47B573D0" w14:textId="77777777" w:rsidR="00AA0E7D" w:rsidRPr="0089480F" w:rsidRDefault="00AA0E7D" w:rsidP="00AA0E7D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339BE1" w:themeColor="accent1" w:themeShade="BF"/>
                          <w:sz w:val="28"/>
                          <w:szCs w:val="28"/>
                        </w:rPr>
                      </w:pPr>
                      <w:r w:rsidRPr="0089480F">
                        <w:rPr>
                          <w:rFonts w:ascii="Monotype Corsiva" w:hAnsi="Monotype Corsiva"/>
                          <w:b/>
                          <w:bCs/>
                          <w:color w:val="339BE1" w:themeColor="accent1" w:themeShade="BF"/>
                          <w:sz w:val="28"/>
                          <w:szCs w:val="28"/>
                        </w:rPr>
                        <w:t>Saint Hubert</w:t>
                      </w:r>
                    </w:p>
                    <w:p w14:paraId="1728BD0B" w14:textId="44659E5B" w:rsidR="00AA0E7D" w:rsidRDefault="00AA0E7D" w:rsidP="00AA0E7D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April 1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Marti Johnson</w:t>
                      </w:r>
                    </w:p>
                    <w:p w14:paraId="7F09D330" w14:textId="624C06D7" w:rsidR="00AA0E7D" w:rsidRDefault="00AA0E7D" w:rsidP="00AA0E7D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Kristine Walker-Smith</w:t>
                      </w:r>
                    </w:p>
                    <w:p w14:paraId="779EA5C2" w14:textId="1D564650" w:rsidR="00AA0E7D" w:rsidRDefault="00AA0E7D" w:rsidP="00AA0E7D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April 5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Kristine Parrott</w:t>
                      </w:r>
                    </w:p>
                    <w:p w14:paraId="11D43F36" w14:textId="4F28942E" w:rsidR="00E37D4A" w:rsidRDefault="00E37D4A" w:rsidP="00AA0E7D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April 6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Linda Rybka</w:t>
                      </w:r>
                    </w:p>
                    <w:p w14:paraId="7573F5B3" w14:textId="16C127CD" w:rsidR="00AA0E7D" w:rsidRDefault="00AA0E7D" w:rsidP="00AA0E7D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April 10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Kathleen Stehlik</w:t>
                      </w:r>
                    </w:p>
                    <w:p w14:paraId="7BC1C027" w14:textId="2F3BF90C" w:rsidR="00AA0E7D" w:rsidRDefault="00AA0E7D" w:rsidP="00AA0E7D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April 13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Donald Deary</w:t>
                      </w:r>
                    </w:p>
                    <w:p w14:paraId="3EC2B30A" w14:textId="28C56701" w:rsidR="00AA0E7D" w:rsidRDefault="00AA0E7D" w:rsidP="00AA0E7D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April 18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Peter Klahn</w:t>
                      </w:r>
                    </w:p>
                    <w:p w14:paraId="72F0DCED" w14:textId="57A8B3AF" w:rsidR="00AA0E7D" w:rsidRDefault="00AA0E7D" w:rsidP="00AA0E7D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April 21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Kevin Kleinsmith</w:t>
                      </w:r>
                    </w:p>
                    <w:p w14:paraId="30745FA4" w14:textId="6C39F6AC" w:rsidR="00AA0E7D" w:rsidRPr="00A2100D" w:rsidRDefault="00AA0E7D" w:rsidP="00AA0E7D">
                      <w:pPr>
                        <w:spacing w:line="276" w:lineRule="auto"/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April 25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Nancy Perry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5FD3">
        <w:rPr>
          <w:rFonts w:ascii="Monotype Corsiva" w:hAnsi="Monotype Corsiva"/>
          <w:b/>
          <w:bCs/>
          <w:color w:val="339BE1" w:themeColor="accent1" w:themeShade="BF"/>
          <w:sz w:val="28"/>
          <w:szCs w:val="28"/>
        </w:rPr>
        <w:t xml:space="preserve">     </w:t>
      </w:r>
      <w:r w:rsidR="00FD208E" w:rsidRPr="00FD208E">
        <w:rPr>
          <w:rFonts w:ascii="Monotype Corsiva" w:hAnsi="Monotype Corsiva"/>
          <w:b/>
          <w:bCs/>
          <w:color w:val="339BE1" w:themeColor="accent1" w:themeShade="BF"/>
          <w:sz w:val="28"/>
          <w:szCs w:val="28"/>
        </w:rPr>
        <w:t>Our Lady of the Lake</w:t>
      </w:r>
    </w:p>
    <w:p w14:paraId="737E327F" w14:textId="4C6BEB81" w:rsidR="008D149B" w:rsidRDefault="006C1963" w:rsidP="00961557">
      <w:pPr>
        <w:pStyle w:val="NoSpacing"/>
        <w:rPr>
          <w:color w:val="FF9900"/>
        </w:rPr>
      </w:pPr>
      <w:r>
        <w:rPr>
          <w:noProof/>
          <w:color w:val="FF9900"/>
        </w:rPr>
        <w:drawing>
          <wp:anchor distT="0" distB="0" distL="114300" distR="114300" simplePos="0" relativeHeight="251672576" behindDoc="0" locked="0" layoutInCell="1" allowOverlap="1" wp14:anchorId="0C7CDD19" wp14:editId="63368409">
            <wp:simplePos x="0" y="0"/>
            <wp:positionH relativeFrom="margin">
              <wp:align>right</wp:align>
            </wp:positionH>
            <wp:positionV relativeFrom="paragraph">
              <wp:posOffset>4993640</wp:posOffset>
            </wp:positionV>
            <wp:extent cx="4101202" cy="2783659"/>
            <wp:effectExtent l="0" t="0" r="0" b="0"/>
            <wp:wrapNone/>
            <wp:docPr id="57648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202" cy="2783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F6B" w:rsidRPr="00CC1D89">
        <w:rPr>
          <w:rFonts w:ascii="Monotype Corsiva" w:hAnsi="Monotype Corsiv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F4D7D0B" wp14:editId="560609AE">
                <wp:simplePos x="0" y="0"/>
                <wp:positionH relativeFrom="margin">
                  <wp:posOffset>-247650</wp:posOffset>
                </wp:positionH>
                <wp:positionV relativeFrom="paragraph">
                  <wp:posOffset>97790</wp:posOffset>
                </wp:positionV>
                <wp:extent cx="2600325" cy="8943975"/>
                <wp:effectExtent l="0" t="0" r="9525" b="9525"/>
                <wp:wrapNone/>
                <wp:docPr id="297321971" name="Text Box 297321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894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BF722C" w14:textId="67EEA36A" w:rsidR="009E64E6" w:rsidRPr="00FA5F6B" w:rsidRDefault="009E64E6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April 1</w:t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Morgan Stadler</w:t>
                            </w:r>
                          </w:p>
                          <w:p w14:paraId="2188A814" w14:textId="7459DA82" w:rsidR="009E64E6" w:rsidRPr="00FA5F6B" w:rsidRDefault="009E64E6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April 2</w:t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James Kirchler</w:t>
                            </w:r>
                          </w:p>
                          <w:p w14:paraId="58489A72" w14:textId="3E07D9AC" w:rsidR="009E64E6" w:rsidRPr="00FA5F6B" w:rsidRDefault="009E64E6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Sally Zamora</w:t>
                            </w:r>
                          </w:p>
                          <w:p w14:paraId="195F8CEA" w14:textId="1D1CF61B" w:rsidR="009E64E6" w:rsidRPr="00FA5F6B" w:rsidRDefault="009E64E6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April 3</w:t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John Earley</w:t>
                            </w:r>
                          </w:p>
                          <w:p w14:paraId="33CB4C3A" w14:textId="504727C8" w:rsidR="009E64E6" w:rsidRPr="00FA5F6B" w:rsidRDefault="009E64E6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April 4</w:t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Robert VanSickle</w:t>
                            </w:r>
                          </w:p>
                          <w:p w14:paraId="7E06FCDB" w14:textId="3815C7FD" w:rsidR="009E64E6" w:rsidRPr="00FA5F6B" w:rsidRDefault="009E64E6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April 6</w:t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Brandon King</w:t>
                            </w:r>
                          </w:p>
                          <w:p w14:paraId="1CD29EF1" w14:textId="02DDBD6D" w:rsidR="009E64E6" w:rsidRPr="00FA5F6B" w:rsidRDefault="009E64E6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April 7</w:t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Michael Baumgartner</w:t>
                            </w:r>
                          </w:p>
                          <w:p w14:paraId="3BCAF21F" w14:textId="38A5303D" w:rsidR="009E64E6" w:rsidRPr="00FA5F6B" w:rsidRDefault="009E64E6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Sharon Gentner</w:t>
                            </w:r>
                          </w:p>
                          <w:p w14:paraId="635C682E" w14:textId="7ADCF1B8" w:rsidR="00A6199E" w:rsidRPr="00FA5F6B" w:rsidRDefault="00A6199E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Debra Hanselman</w:t>
                            </w:r>
                          </w:p>
                          <w:p w14:paraId="70BBEBE1" w14:textId="2A5EE23B" w:rsidR="009E64E6" w:rsidRPr="00FA5F6B" w:rsidRDefault="009E64E6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April 8</w:t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Zachary Ely</w:t>
                            </w:r>
                          </w:p>
                          <w:p w14:paraId="17F460FC" w14:textId="20FB8EC4" w:rsidR="009E64E6" w:rsidRPr="00FA5F6B" w:rsidRDefault="009E64E6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April 10</w:t>
                            </w:r>
                            <w:r w:rsidR="00FA5F6B"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Thomas Powers</w:t>
                            </w:r>
                          </w:p>
                          <w:p w14:paraId="438BD528" w14:textId="6DA0B650" w:rsidR="009E64E6" w:rsidRPr="00FA5F6B" w:rsidRDefault="009E64E6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April 11</w:t>
                            </w:r>
                            <w:r w:rsidR="00FA5F6B"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Rick Radulski</w:t>
                            </w:r>
                          </w:p>
                          <w:p w14:paraId="360FAC87" w14:textId="76F1090E" w:rsidR="009E64E6" w:rsidRPr="00FA5F6B" w:rsidRDefault="009E64E6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April 13</w:t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A5F6B"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Stacy Eckert</w:t>
                            </w:r>
                          </w:p>
                          <w:p w14:paraId="78FF80DE" w14:textId="23EF7711" w:rsidR="009E64E6" w:rsidRPr="00FA5F6B" w:rsidRDefault="009E64E6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April 14</w:t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A5F6B"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Robert Henderson</w:t>
                            </w:r>
                          </w:p>
                          <w:p w14:paraId="0AF6B6A8" w14:textId="05C37BE8" w:rsidR="009E64E6" w:rsidRPr="00FA5F6B" w:rsidRDefault="009E64E6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April 15</w:t>
                            </w:r>
                            <w:r w:rsidR="00FA5F6B"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Pamela Meier</w:t>
                            </w:r>
                          </w:p>
                          <w:p w14:paraId="53FB9314" w14:textId="377523E9" w:rsidR="009E64E6" w:rsidRPr="00FA5F6B" w:rsidRDefault="009E64E6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April 16</w:t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A5F6B"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Russel Hoover</w:t>
                            </w:r>
                          </w:p>
                          <w:p w14:paraId="084CF4C0" w14:textId="202F0B8F" w:rsidR="009E64E6" w:rsidRPr="00FA5F6B" w:rsidRDefault="009E64E6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Raymond Whipple</w:t>
                            </w:r>
                          </w:p>
                          <w:p w14:paraId="41267157" w14:textId="34B77D5A" w:rsidR="009E64E6" w:rsidRPr="00FA5F6B" w:rsidRDefault="009E64E6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April 17</w:t>
                            </w:r>
                            <w:r w:rsidR="00FA5F6B"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Jeremiah Dull</w:t>
                            </w:r>
                          </w:p>
                          <w:p w14:paraId="419EA1B2" w14:textId="1F8A0A3B" w:rsidR="009E64E6" w:rsidRPr="00FA5F6B" w:rsidRDefault="009E64E6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Mary Munn</w:t>
                            </w:r>
                          </w:p>
                          <w:p w14:paraId="4784D557" w14:textId="0529BE9E" w:rsidR="009E64E6" w:rsidRPr="00FA5F6B" w:rsidRDefault="009E64E6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April 18</w:t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Amy Hagerl</w:t>
                            </w:r>
                          </w:p>
                          <w:p w14:paraId="3388F417" w14:textId="2D825F4F" w:rsidR="009E64E6" w:rsidRPr="00FA5F6B" w:rsidRDefault="009E64E6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April 19</w:t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Anne Hodgson</w:t>
                            </w:r>
                          </w:p>
                          <w:p w14:paraId="0FD359ED" w14:textId="71F04860" w:rsidR="009E64E6" w:rsidRPr="00FA5F6B" w:rsidRDefault="009E64E6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Joel Hodgson</w:t>
                            </w:r>
                          </w:p>
                          <w:p w14:paraId="160FAC5E" w14:textId="7682EBCA" w:rsidR="009E64E6" w:rsidRPr="00FA5F6B" w:rsidRDefault="009E64E6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April 21</w:t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Howard Norris</w:t>
                            </w:r>
                          </w:p>
                          <w:p w14:paraId="673D5558" w14:textId="7D8F1E1B" w:rsidR="009E64E6" w:rsidRPr="00FA5F6B" w:rsidRDefault="009E64E6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April 22</w:t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David Unger</w:t>
                            </w:r>
                          </w:p>
                          <w:p w14:paraId="18ED5C18" w14:textId="179C9980" w:rsidR="00FD208E" w:rsidRPr="00FA5F6B" w:rsidRDefault="00FD208E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April 25</w:t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Rosalie Mieske</w:t>
                            </w:r>
                          </w:p>
                          <w:p w14:paraId="6E21A6A6" w14:textId="0D686A24" w:rsidR="00FD208E" w:rsidRPr="00FA5F6B" w:rsidRDefault="00FD208E" w:rsidP="00FD208E">
                            <w:pPr>
                              <w:spacing w:line="276" w:lineRule="auto"/>
                              <w:ind w:left="720" w:firstLine="720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Lorinda Roberts</w:t>
                            </w:r>
                          </w:p>
                          <w:p w14:paraId="529935BB" w14:textId="524BA466" w:rsidR="00FD208E" w:rsidRPr="00FA5F6B" w:rsidRDefault="00FD208E" w:rsidP="00FD208E">
                            <w:pPr>
                              <w:spacing w:line="276" w:lineRule="auto"/>
                              <w:ind w:left="720" w:firstLine="720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Barbara Unger</w:t>
                            </w:r>
                          </w:p>
                          <w:p w14:paraId="5BDFD107" w14:textId="6DB97360" w:rsidR="009E64E6" w:rsidRPr="00FA5F6B" w:rsidRDefault="009E64E6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April 27</w:t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Nelly Anker</w:t>
                            </w:r>
                          </w:p>
                          <w:p w14:paraId="043A84AB" w14:textId="5D851E8A" w:rsidR="009E64E6" w:rsidRPr="00FA5F6B" w:rsidRDefault="009E64E6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Kathleen Everett</w:t>
                            </w:r>
                          </w:p>
                          <w:p w14:paraId="08D526F5" w14:textId="29DC0C51" w:rsidR="009E64E6" w:rsidRPr="00FA5F6B" w:rsidRDefault="009E64E6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Robert Westen</w:t>
                            </w:r>
                          </w:p>
                          <w:p w14:paraId="6D18915E" w14:textId="7E8C2CB2" w:rsidR="009E64E6" w:rsidRPr="00FA5F6B" w:rsidRDefault="009E64E6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April 28</w:t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Emily King</w:t>
                            </w:r>
                          </w:p>
                          <w:p w14:paraId="751ACC97" w14:textId="629BAE8F" w:rsidR="009E64E6" w:rsidRPr="00FA5F6B" w:rsidRDefault="009E64E6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April 29</w:t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Jessica Speer</w:t>
                            </w:r>
                          </w:p>
                          <w:p w14:paraId="05B01071" w14:textId="09860E5C" w:rsidR="001B6B4F" w:rsidRPr="00FA5F6B" w:rsidRDefault="001B6B4F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Lynn Sredzinski</w:t>
                            </w:r>
                          </w:p>
                          <w:p w14:paraId="1A0F7879" w14:textId="09849492" w:rsidR="00024A76" w:rsidRPr="00FA5F6B" w:rsidRDefault="00024A76" w:rsidP="00024A7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April 30</w:t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Christopher Scheele</w:t>
                            </w:r>
                          </w:p>
                          <w:p w14:paraId="5E8D7347" w14:textId="77777777" w:rsidR="00024A76" w:rsidRPr="00FA5F6B" w:rsidRDefault="00024A76" w:rsidP="00024A7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FA5F6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Sally Szewczyk</w:t>
                            </w:r>
                          </w:p>
                          <w:p w14:paraId="76E196DE" w14:textId="77777777" w:rsidR="00024A76" w:rsidRPr="00FA5F6B" w:rsidRDefault="00024A76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14:paraId="04B8D848" w14:textId="77777777" w:rsidR="00235FD3" w:rsidRPr="00FA5F6B" w:rsidRDefault="00235FD3" w:rsidP="009E64E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D7D0B" id="_x0000_t202" coordsize="21600,21600" o:spt="202" path="m,l,21600r21600,l21600,xe">
                <v:stroke joinstyle="miter"/>
                <v:path gradientshapeok="t" o:connecttype="rect"/>
              </v:shapetype>
              <v:shape id="Text Box 297321971" o:spid="_x0000_s1029" type="#_x0000_t202" style="position:absolute;margin-left:-19.5pt;margin-top:7.7pt;width:204.75pt;height:704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" fillcolor="white [3201]" stroked="f" strokeweight=".5pt">
                <v:textbox>
                  <w:txbxContent>
                    <w:p w14:paraId="58BF722C" w14:textId="67EEA36A" w:rsidR="009E64E6" w:rsidRPr="00FA5F6B" w:rsidRDefault="009E64E6" w:rsidP="009E64E6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April 1</w:t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Morgan Stadler</w:t>
                      </w:r>
                    </w:p>
                    <w:p w14:paraId="2188A814" w14:textId="7459DA82" w:rsidR="009E64E6" w:rsidRPr="00FA5F6B" w:rsidRDefault="009E64E6" w:rsidP="009E64E6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April 2</w:t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James Kirchler</w:t>
                      </w:r>
                    </w:p>
                    <w:p w14:paraId="58489A72" w14:textId="3E07D9AC" w:rsidR="009E64E6" w:rsidRPr="00FA5F6B" w:rsidRDefault="009E64E6" w:rsidP="009E64E6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Sally Zamora</w:t>
                      </w:r>
                    </w:p>
                    <w:p w14:paraId="195F8CEA" w14:textId="1D1CF61B" w:rsidR="009E64E6" w:rsidRPr="00FA5F6B" w:rsidRDefault="009E64E6" w:rsidP="009E64E6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April 3</w:t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John Earley</w:t>
                      </w:r>
                    </w:p>
                    <w:p w14:paraId="33CB4C3A" w14:textId="504727C8" w:rsidR="009E64E6" w:rsidRPr="00FA5F6B" w:rsidRDefault="009E64E6" w:rsidP="009E64E6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April 4</w:t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Robert VanSickle</w:t>
                      </w:r>
                    </w:p>
                    <w:p w14:paraId="7E06FCDB" w14:textId="3815C7FD" w:rsidR="009E64E6" w:rsidRPr="00FA5F6B" w:rsidRDefault="009E64E6" w:rsidP="009E64E6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April 6</w:t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Brandon King</w:t>
                      </w:r>
                    </w:p>
                    <w:p w14:paraId="1CD29EF1" w14:textId="02DDBD6D" w:rsidR="009E64E6" w:rsidRPr="00FA5F6B" w:rsidRDefault="009E64E6" w:rsidP="009E64E6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April 7</w:t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Michael Baumgartner</w:t>
                      </w:r>
                    </w:p>
                    <w:p w14:paraId="3BCAF21F" w14:textId="38A5303D" w:rsidR="009E64E6" w:rsidRPr="00FA5F6B" w:rsidRDefault="009E64E6" w:rsidP="009E64E6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Sharon Gentner</w:t>
                      </w:r>
                    </w:p>
                    <w:p w14:paraId="635C682E" w14:textId="7ADCF1B8" w:rsidR="00A6199E" w:rsidRPr="00FA5F6B" w:rsidRDefault="00A6199E" w:rsidP="009E64E6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Debra Hanselman</w:t>
                      </w:r>
                    </w:p>
                    <w:p w14:paraId="70BBEBE1" w14:textId="2A5EE23B" w:rsidR="009E64E6" w:rsidRPr="00FA5F6B" w:rsidRDefault="009E64E6" w:rsidP="009E64E6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April 8</w:t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Zachary Ely</w:t>
                      </w:r>
                    </w:p>
                    <w:p w14:paraId="17F460FC" w14:textId="20FB8EC4" w:rsidR="009E64E6" w:rsidRPr="00FA5F6B" w:rsidRDefault="009E64E6" w:rsidP="009E64E6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April 10</w:t>
                      </w:r>
                      <w:r w:rsidR="00FA5F6B"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Thomas Powers</w:t>
                      </w:r>
                    </w:p>
                    <w:p w14:paraId="438BD528" w14:textId="6DA0B650" w:rsidR="009E64E6" w:rsidRPr="00FA5F6B" w:rsidRDefault="009E64E6" w:rsidP="009E64E6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April 11</w:t>
                      </w:r>
                      <w:r w:rsidR="00FA5F6B"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Rick Radulski</w:t>
                      </w:r>
                    </w:p>
                    <w:p w14:paraId="360FAC87" w14:textId="76F1090E" w:rsidR="009E64E6" w:rsidRPr="00FA5F6B" w:rsidRDefault="009E64E6" w:rsidP="009E64E6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April 13</w:t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A5F6B"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Stacy Eckert</w:t>
                      </w:r>
                    </w:p>
                    <w:p w14:paraId="78FF80DE" w14:textId="23EF7711" w:rsidR="009E64E6" w:rsidRPr="00FA5F6B" w:rsidRDefault="009E64E6" w:rsidP="009E64E6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April 14</w:t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A5F6B"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Robert Henderson</w:t>
                      </w:r>
                    </w:p>
                    <w:p w14:paraId="0AF6B6A8" w14:textId="05C37BE8" w:rsidR="009E64E6" w:rsidRPr="00FA5F6B" w:rsidRDefault="009E64E6" w:rsidP="009E64E6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April 15</w:t>
                      </w:r>
                      <w:r w:rsidR="00FA5F6B"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Pamela Meier</w:t>
                      </w:r>
                    </w:p>
                    <w:p w14:paraId="53FB9314" w14:textId="377523E9" w:rsidR="009E64E6" w:rsidRPr="00FA5F6B" w:rsidRDefault="009E64E6" w:rsidP="009E64E6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April 16</w:t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A5F6B"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Russel Hoover</w:t>
                      </w:r>
                    </w:p>
                    <w:p w14:paraId="084CF4C0" w14:textId="202F0B8F" w:rsidR="009E64E6" w:rsidRPr="00FA5F6B" w:rsidRDefault="009E64E6" w:rsidP="009E64E6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Raymond Whipple</w:t>
                      </w:r>
                    </w:p>
                    <w:p w14:paraId="41267157" w14:textId="34B77D5A" w:rsidR="009E64E6" w:rsidRPr="00FA5F6B" w:rsidRDefault="009E64E6" w:rsidP="009E64E6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April 17</w:t>
                      </w:r>
                      <w:r w:rsidR="00FA5F6B"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Jeremiah Dull</w:t>
                      </w:r>
                    </w:p>
                    <w:p w14:paraId="419EA1B2" w14:textId="1F8A0A3B" w:rsidR="009E64E6" w:rsidRPr="00FA5F6B" w:rsidRDefault="009E64E6" w:rsidP="009E64E6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Mary Munn</w:t>
                      </w:r>
                    </w:p>
                    <w:p w14:paraId="4784D557" w14:textId="0529BE9E" w:rsidR="009E64E6" w:rsidRPr="00FA5F6B" w:rsidRDefault="009E64E6" w:rsidP="009E64E6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April 18</w:t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Amy Hagerl</w:t>
                      </w:r>
                    </w:p>
                    <w:p w14:paraId="3388F417" w14:textId="2D825F4F" w:rsidR="009E64E6" w:rsidRPr="00FA5F6B" w:rsidRDefault="009E64E6" w:rsidP="009E64E6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April 19</w:t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Anne Hodgson</w:t>
                      </w:r>
                    </w:p>
                    <w:p w14:paraId="0FD359ED" w14:textId="71F04860" w:rsidR="009E64E6" w:rsidRPr="00FA5F6B" w:rsidRDefault="009E64E6" w:rsidP="009E64E6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Joel Hodgson</w:t>
                      </w:r>
                    </w:p>
                    <w:p w14:paraId="160FAC5E" w14:textId="7682EBCA" w:rsidR="009E64E6" w:rsidRPr="00FA5F6B" w:rsidRDefault="009E64E6" w:rsidP="009E64E6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April 21</w:t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Howard Norris</w:t>
                      </w:r>
                    </w:p>
                    <w:p w14:paraId="673D5558" w14:textId="7D8F1E1B" w:rsidR="009E64E6" w:rsidRPr="00FA5F6B" w:rsidRDefault="009E64E6" w:rsidP="009E64E6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April 22</w:t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David Unger</w:t>
                      </w:r>
                    </w:p>
                    <w:p w14:paraId="18ED5C18" w14:textId="179C9980" w:rsidR="00FD208E" w:rsidRPr="00FA5F6B" w:rsidRDefault="00FD208E" w:rsidP="009E64E6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April 25</w:t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Rosalie Mieske</w:t>
                      </w:r>
                    </w:p>
                    <w:p w14:paraId="6E21A6A6" w14:textId="0D686A24" w:rsidR="00FD208E" w:rsidRPr="00FA5F6B" w:rsidRDefault="00FD208E" w:rsidP="00FD208E">
                      <w:pPr>
                        <w:spacing w:line="276" w:lineRule="auto"/>
                        <w:ind w:left="720" w:firstLine="720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Lorinda Roberts</w:t>
                      </w:r>
                    </w:p>
                    <w:p w14:paraId="529935BB" w14:textId="524BA466" w:rsidR="00FD208E" w:rsidRPr="00FA5F6B" w:rsidRDefault="00FD208E" w:rsidP="00FD208E">
                      <w:pPr>
                        <w:spacing w:line="276" w:lineRule="auto"/>
                        <w:ind w:left="720" w:firstLine="720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Barbara Unger</w:t>
                      </w:r>
                    </w:p>
                    <w:p w14:paraId="5BDFD107" w14:textId="6DB97360" w:rsidR="009E64E6" w:rsidRPr="00FA5F6B" w:rsidRDefault="009E64E6" w:rsidP="009E64E6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April 27</w:t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Nelly Anker</w:t>
                      </w:r>
                    </w:p>
                    <w:p w14:paraId="043A84AB" w14:textId="5D851E8A" w:rsidR="009E64E6" w:rsidRPr="00FA5F6B" w:rsidRDefault="009E64E6" w:rsidP="009E64E6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Kathleen Everett</w:t>
                      </w:r>
                    </w:p>
                    <w:p w14:paraId="08D526F5" w14:textId="29DC0C51" w:rsidR="009E64E6" w:rsidRPr="00FA5F6B" w:rsidRDefault="009E64E6" w:rsidP="009E64E6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Robert Westen</w:t>
                      </w:r>
                    </w:p>
                    <w:p w14:paraId="6D18915E" w14:textId="7E8C2CB2" w:rsidR="009E64E6" w:rsidRPr="00FA5F6B" w:rsidRDefault="009E64E6" w:rsidP="009E64E6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April 28</w:t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Emily King</w:t>
                      </w:r>
                    </w:p>
                    <w:p w14:paraId="751ACC97" w14:textId="629BAE8F" w:rsidR="009E64E6" w:rsidRPr="00FA5F6B" w:rsidRDefault="009E64E6" w:rsidP="009E64E6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April 29</w:t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Jessica Speer</w:t>
                      </w:r>
                    </w:p>
                    <w:p w14:paraId="05B01071" w14:textId="09860E5C" w:rsidR="001B6B4F" w:rsidRPr="00FA5F6B" w:rsidRDefault="001B6B4F" w:rsidP="009E64E6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Lynn Sredzinski</w:t>
                      </w:r>
                    </w:p>
                    <w:p w14:paraId="1A0F7879" w14:textId="09849492" w:rsidR="00024A76" w:rsidRPr="00FA5F6B" w:rsidRDefault="00024A76" w:rsidP="00024A76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April 30</w:t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Christopher Scheele</w:t>
                      </w:r>
                    </w:p>
                    <w:p w14:paraId="5E8D7347" w14:textId="77777777" w:rsidR="00024A76" w:rsidRPr="00FA5F6B" w:rsidRDefault="00024A76" w:rsidP="00024A76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FA5F6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Sally Szewczyk</w:t>
                      </w:r>
                    </w:p>
                    <w:p w14:paraId="76E196DE" w14:textId="77777777" w:rsidR="00024A76" w:rsidRPr="00FA5F6B" w:rsidRDefault="00024A76" w:rsidP="009E64E6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14:paraId="04B8D848" w14:textId="77777777" w:rsidR="00235FD3" w:rsidRPr="00FA5F6B" w:rsidRDefault="00235FD3" w:rsidP="009E64E6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D149B" w:rsidSect="006A3186">
      <w:pgSz w:w="12240" w:h="15840"/>
      <w:pgMar w:top="0" w:right="720" w:bottom="9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9B9A9" w14:textId="77777777" w:rsidR="00F77ED9" w:rsidRDefault="00F77ED9">
      <w:pPr>
        <w:spacing w:before="0" w:after="0"/>
      </w:pPr>
      <w:r>
        <w:separator/>
      </w:r>
    </w:p>
  </w:endnote>
  <w:endnote w:type="continuationSeparator" w:id="0">
    <w:p w14:paraId="763DE9FC" w14:textId="77777777" w:rsidR="00F77ED9" w:rsidRDefault="00F77E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EFB4A" w14:textId="77777777" w:rsidR="00F77ED9" w:rsidRDefault="00F77ED9">
      <w:pPr>
        <w:spacing w:before="0" w:after="0"/>
      </w:pPr>
      <w:r>
        <w:separator/>
      </w:r>
    </w:p>
  </w:footnote>
  <w:footnote w:type="continuationSeparator" w:id="0">
    <w:p w14:paraId="12FDE7BF" w14:textId="77777777" w:rsidR="00F77ED9" w:rsidRDefault="00F77E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74AD7"/>
    <w:multiLevelType w:val="hybridMultilevel"/>
    <w:tmpl w:val="B2FE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97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12E0"/>
    <w:rsid w:val="0001457A"/>
    <w:rsid w:val="00024A76"/>
    <w:rsid w:val="00032944"/>
    <w:rsid w:val="00035862"/>
    <w:rsid w:val="00043B33"/>
    <w:rsid w:val="0004735A"/>
    <w:rsid w:val="000601A7"/>
    <w:rsid w:val="000672C8"/>
    <w:rsid w:val="00074558"/>
    <w:rsid w:val="00074A94"/>
    <w:rsid w:val="000B5B4D"/>
    <w:rsid w:val="000C5CB0"/>
    <w:rsid w:val="000D71FA"/>
    <w:rsid w:val="000D7417"/>
    <w:rsid w:val="000F0CDE"/>
    <w:rsid w:val="000F47ED"/>
    <w:rsid w:val="00101144"/>
    <w:rsid w:val="00103DB9"/>
    <w:rsid w:val="001075C7"/>
    <w:rsid w:val="00111203"/>
    <w:rsid w:val="00120E2F"/>
    <w:rsid w:val="001239A0"/>
    <w:rsid w:val="001259D0"/>
    <w:rsid w:val="00130AEA"/>
    <w:rsid w:val="0013323E"/>
    <w:rsid w:val="001357BE"/>
    <w:rsid w:val="00137697"/>
    <w:rsid w:val="00145135"/>
    <w:rsid w:val="00146B3D"/>
    <w:rsid w:val="001525D2"/>
    <w:rsid w:val="00166CD8"/>
    <w:rsid w:val="00167F34"/>
    <w:rsid w:val="0017674A"/>
    <w:rsid w:val="001814DA"/>
    <w:rsid w:val="00182D42"/>
    <w:rsid w:val="001839C3"/>
    <w:rsid w:val="001850DE"/>
    <w:rsid w:val="0019390E"/>
    <w:rsid w:val="0019442E"/>
    <w:rsid w:val="001A1952"/>
    <w:rsid w:val="001B18CD"/>
    <w:rsid w:val="001B2306"/>
    <w:rsid w:val="001B623E"/>
    <w:rsid w:val="001B6B4F"/>
    <w:rsid w:val="001C4916"/>
    <w:rsid w:val="001D12A0"/>
    <w:rsid w:val="001D3891"/>
    <w:rsid w:val="001D6D00"/>
    <w:rsid w:val="001E2633"/>
    <w:rsid w:val="001E7E3C"/>
    <w:rsid w:val="001F0A37"/>
    <w:rsid w:val="001F3B2B"/>
    <w:rsid w:val="001F4EF2"/>
    <w:rsid w:val="00203762"/>
    <w:rsid w:val="002074F8"/>
    <w:rsid w:val="002122E9"/>
    <w:rsid w:val="00235FD3"/>
    <w:rsid w:val="00240CB3"/>
    <w:rsid w:val="0025001A"/>
    <w:rsid w:val="002615CB"/>
    <w:rsid w:val="0027237A"/>
    <w:rsid w:val="00286440"/>
    <w:rsid w:val="00294FC5"/>
    <w:rsid w:val="002A6375"/>
    <w:rsid w:val="002A6E1A"/>
    <w:rsid w:val="002B546D"/>
    <w:rsid w:val="002B5BE5"/>
    <w:rsid w:val="002B70EB"/>
    <w:rsid w:val="002C4555"/>
    <w:rsid w:val="002C6813"/>
    <w:rsid w:val="002E2FA9"/>
    <w:rsid w:val="002F1222"/>
    <w:rsid w:val="002F3343"/>
    <w:rsid w:val="00312399"/>
    <w:rsid w:val="00315AD3"/>
    <w:rsid w:val="00316C6D"/>
    <w:rsid w:val="00316CD8"/>
    <w:rsid w:val="00322FEB"/>
    <w:rsid w:val="00333C46"/>
    <w:rsid w:val="00340412"/>
    <w:rsid w:val="0034428C"/>
    <w:rsid w:val="003520E9"/>
    <w:rsid w:val="00354AFD"/>
    <w:rsid w:val="00355FE7"/>
    <w:rsid w:val="00360F46"/>
    <w:rsid w:val="00367314"/>
    <w:rsid w:val="0036774D"/>
    <w:rsid w:val="00372A59"/>
    <w:rsid w:val="003802EF"/>
    <w:rsid w:val="00397688"/>
    <w:rsid w:val="003A45C7"/>
    <w:rsid w:val="003C5F35"/>
    <w:rsid w:val="003C73BC"/>
    <w:rsid w:val="003D25DC"/>
    <w:rsid w:val="003E28F3"/>
    <w:rsid w:val="003E2EDA"/>
    <w:rsid w:val="003F0A9B"/>
    <w:rsid w:val="003F6615"/>
    <w:rsid w:val="004040C6"/>
    <w:rsid w:val="00407259"/>
    <w:rsid w:val="00407336"/>
    <w:rsid w:val="0041334C"/>
    <w:rsid w:val="0041580D"/>
    <w:rsid w:val="004168EB"/>
    <w:rsid w:val="004250AF"/>
    <w:rsid w:val="00425750"/>
    <w:rsid w:val="00432622"/>
    <w:rsid w:val="00450483"/>
    <w:rsid w:val="00452795"/>
    <w:rsid w:val="004527EF"/>
    <w:rsid w:val="00460791"/>
    <w:rsid w:val="00464436"/>
    <w:rsid w:val="00475FBF"/>
    <w:rsid w:val="00476C0D"/>
    <w:rsid w:val="00477000"/>
    <w:rsid w:val="00477010"/>
    <w:rsid w:val="004803D8"/>
    <w:rsid w:val="00485C84"/>
    <w:rsid w:val="0048660B"/>
    <w:rsid w:val="00494CF3"/>
    <w:rsid w:val="004A2B9C"/>
    <w:rsid w:val="004A5B40"/>
    <w:rsid w:val="004B03B6"/>
    <w:rsid w:val="004B2592"/>
    <w:rsid w:val="004B4118"/>
    <w:rsid w:val="004C6E11"/>
    <w:rsid w:val="004C74D2"/>
    <w:rsid w:val="004C7BC7"/>
    <w:rsid w:val="004E7E2A"/>
    <w:rsid w:val="004F06CA"/>
    <w:rsid w:val="004F0D25"/>
    <w:rsid w:val="004F3DE6"/>
    <w:rsid w:val="004F665A"/>
    <w:rsid w:val="00502926"/>
    <w:rsid w:val="00507BDE"/>
    <w:rsid w:val="0051651E"/>
    <w:rsid w:val="00523E61"/>
    <w:rsid w:val="0053068B"/>
    <w:rsid w:val="00536899"/>
    <w:rsid w:val="005375F7"/>
    <w:rsid w:val="00542788"/>
    <w:rsid w:val="00553591"/>
    <w:rsid w:val="0056030C"/>
    <w:rsid w:val="005605F2"/>
    <w:rsid w:val="00570270"/>
    <w:rsid w:val="005702C7"/>
    <w:rsid w:val="005753E7"/>
    <w:rsid w:val="00590AE4"/>
    <w:rsid w:val="005A1D67"/>
    <w:rsid w:val="005B55AA"/>
    <w:rsid w:val="005C63E6"/>
    <w:rsid w:val="005E314C"/>
    <w:rsid w:val="005F226F"/>
    <w:rsid w:val="005F3978"/>
    <w:rsid w:val="00604F0F"/>
    <w:rsid w:val="006059A1"/>
    <w:rsid w:val="006124B8"/>
    <w:rsid w:val="00615667"/>
    <w:rsid w:val="00620E20"/>
    <w:rsid w:val="00626373"/>
    <w:rsid w:val="00626C1A"/>
    <w:rsid w:val="006335AD"/>
    <w:rsid w:val="00634529"/>
    <w:rsid w:val="00641233"/>
    <w:rsid w:val="006449F9"/>
    <w:rsid w:val="0064735C"/>
    <w:rsid w:val="00652A03"/>
    <w:rsid w:val="00654CCC"/>
    <w:rsid w:val="00660C25"/>
    <w:rsid w:val="0066291E"/>
    <w:rsid w:val="00691920"/>
    <w:rsid w:val="006A2A58"/>
    <w:rsid w:val="006A3186"/>
    <w:rsid w:val="006A7143"/>
    <w:rsid w:val="006B0E04"/>
    <w:rsid w:val="006B33F6"/>
    <w:rsid w:val="006B65E2"/>
    <w:rsid w:val="006B6890"/>
    <w:rsid w:val="006C1963"/>
    <w:rsid w:val="006C76D4"/>
    <w:rsid w:val="006D52C2"/>
    <w:rsid w:val="006E6E86"/>
    <w:rsid w:val="006F21E8"/>
    <w:rsid w:val="006F5A26"/>
    <w:rsid w:val="0070460B"/>
    <w:rsid w:val="00716395"/>
    <w:rsid w:val="00717BE0"/>
    <w:rsid w:val="007267B6"/>
    <w:rsid w:val="00733BBC"/>
    <w:rsid w:val="00741EAC"/>
    <w:rsid w:val="0075456B"/>
    <w:rsid w:val="007570AB"/>
    <w:rsid w:val="007640F4"/>
    <w:rsid w:val="00776BA5"/>
    <w:rsid w:val="0078103D"/>
    <w:rsid w:val="007A21AF"/>
    <w:rsid w:val="007A3740"/>
    <w:rsid w:val="007B1CE7"/>
    <w:rsid w:val="007B7CA6"/>
    <w:rsid w:val="007D7EBC"/>
    <w:rsid w:val="007E7D75"/>
    <w:rsid w:val="007F26BC"/>
    <w:rsid w:val="007F2B02"/>
    <w:rsid w:val="00800D82"/>
    <w:rsid w:val="00810B4F"/>
    <w:rsid w:val="00822548"/>
    <w:rsid w:val="00827F1F"/>
    <w:rsid w:val="00835D19"/>
    <w:rsid w:val="00837FA6"/>
    <w:rsid w:val="00846F4F"/>
    <w:rsid w:val="00851831"/>
    <w:rsid w:val="00851A77"/>
    <w:rsid w:val="008538D1"/>
    <w:rsid w:val="00855B47"/>
    <w:rsid w:val="008660F7"/>
    <w:rsid w:val="00875619"/>
    <w:rsid w:val="00876060"/>
    <w:rsid w:val="00881B00"/>
    <w:rsid w:val="0088303F"/>
    <w:rsid w:val="00884814"/>
    <w:rsid w:val="008877B8"/>
    <w:rsid w:val="00893AA7"/>
    <w:rsid w:val="008971A6"/>
    <w:rsid w:val="008A1624"/>
    <w:rsid w:val="008A3A15"/>
    <w:rsid w:val="008A4C96"/>
    <w:rsid w:val="008A5CF4"/>
    <w:rsid w:val="008B03B0"/>
    <w:rsid w:val="008B1032"/>
    <w:rsid w:val="008B5D7F"/>
    <w:rsid w:val="008B681D"/>
    <w:rsid w:val="008C6F78"/>
    <w:rsid w:val="008C78EE"/>
    <w:rsid w:val="008D149B"/>
    <w:rsid w:val="008D1F55"/>
    <w:rsid w:val="008D5903"/>
    <w:rsid w:val="008E0326"/>
    <w:rsid w:val="008E04F3"/>
    <w:rsid w:val="008E40FE"/>
    <w:rsid w:val="008F0F65"/>
    <w:rsid w:val="008F19E7"/>
    <w:rsid w:val="008F67FD"/>
    <w:rsid w:val="00901F5D"/>
    <w:rsid w:val="00930839"/>
    <w:rsid w:val="00930BA6"/>
    <w:rsid w:val="00937696"/>
    <w:rsid w:val="00940709"/>
    <w:rsid w:val="00944427"/>
    <w:rsid w:val="00944A4A"/>
    <w:rsid w:val="00955908"/>
    <w:rsid w:val="00961444"/>
    <w:rsid w:val="00961557"/>
    <w:rsid w:val="00967BAD"/>
    <w:rsid w:val="00971148"/>
    <w:rsid w:val="00973092"/>
    <w:rsid w:val="0098166E"/>
    <w:rsid w:val="00991A89"/>
    <w:rsid w:val="00993D6D"/>
    <w:rsid w:val="0099601F"/>
    <w:rsid w:val="009B0893"/>
    <w:rsid w:val="009B3A75"/>
    <w:rsid w:val="009B48EF"/>
    <w:rsid w:val="009C0985"/>
    <w:rsid w:val="009C6DE3"/>
    <w:rsid w:val="009D0F72"/>
    <w:rsid w:val="009E3D8A"/>
    <w:rsid w:val="009E64E6"/>
    <w:rsid w:val="009F1400"/>
    <w:rsid w:val="00A03B5E"/>
    <w:rsid w:val="00A044AA"/>
    <w:rsid w:val="00A04D8C"/>
    <w:rsid w:val="00A05B1B"/>
    <w:rsid w:val="00A05E57"/>
    <w:rsid w:val="00A07446"/>
    <w:rsid w:val="00A2325C"/>
    <w:rsid w:val="00A41965"/>
    <w:rsid w:val="00A430CC"/>
    <w:rsid w:val="00A438A0"/>
    <w:rsid w:val="00A43B13"/>
    <w:rsid w:val="00A4595D"/>
    <w:rsid w:val="00A53FB2"/>
    <w:rsid w:val="00A61453"/>
    <w:rsid w:val="00A6199E"/>
    <w:rsid w:val="00A66E9B"/>
    <w:rsid w:val="00A6785A"/>
    <w:rsid w:val="00A71754"/>
    <w:rsid w:val="00A7184B"/>
    <w:rsid w:val="00A730E4"/>
    <w:rsid w:val="00A87A81"/>
    <w:rsid w:val="00AA0E7D"/>
    <w:rsid w:val="00AA3F04"/>
    <w:rsid w:val="00AA4EFA"/>
    <w:rsid w:val="00AA513B"/>
    <w:rsid w:val="00AA58BF"/>
    <w:rsid w:val="00AB4256"/>
    <w:rsid w:val="00AC0801"/>
    <w:rsid w:val="00AC2D2F"/>
    <w:rsid w:val="00AC33D6"/>
    <w:rsid w:val="00AD0ED2"/>
    <w:rsid w:val="00AD2A74"/>
    <w:rsid w:val="00AE10B5"/>
    <w:rsid w:val="00AE431B"/>
    <w:rsid w:val="00AE5687"/>
    <w:rsid w:val="00AF33D4"/>
    <w:rsid w:val="00AF4C45"/>
    <w:rsid w:val="00AF64D3"/>
    <w:rsid w:val="00B04575"/>
    <w:rsid w:val="00B12340"/>
    <w:rsid w:val="00B15458"/>
    <w:rsid w:val="00B24457"/>
    <w:rsid w:val="00B258C7"/>
    <w:rsid w:val="00B27A67"/>
    <w:rsid w:val="00B40B65"/>
    <w:rsid w:val="00B52FB5"/>
    <w:rsid w:val="00B53399"/>
    <w:rsid w:val="00B5400D"/>
    <w:rsid w:val="00B54851"/>
    <w:rsid w:val="00B6488A"/>
    <w:rsid w:val="00B716A0"/>
    <w:rsid w:val="00B8002D"/>
    <w:rsid w:val="00B8027B"/>
    <w:rsid w:val="00B85CBE"/>
    <w:rsid w:val="00B862E4"/>
    <w:rsid w:val="00B86BBA"/>
    <w:rsid w:val="00B90265"/>
    <w:rsid w:val="00B92290"/>
    <w:rsid w:val="00B9560C"/>
    <w:rsid w:val="00B96B92"/>
    <w:rsid w:val="00BA3197"/>
    <w:rsid w:val="00BA527C"/>
    <w:rsid w:val="00BA58F6"/>
    <w:rsid w:val="00BA65F5"/>
    <w:rsid w:val="00BA66F1"/>
    <w:rsid w:val="00BB0F2E"/>
    <w:rsid w:val="00BB3559"/>
    <w:rsid w:val="00BC1332"/>
    <w:rsid w:val="00BD3493"/>
    <w:rsid w:val="00BE3429"/>
    <w:rsid w:val="00BE477C"/>
    <w:rsid w:val="00BE743D"/>
    <w:rsid w:val="00BF01C1"/>
    <w:rsid w:val="00BF15D1"/>
    <w:rsid w:val="00BF7BAA"/>
    <w:rsid w:val="00BF7F3B"/>
    <w:rsid w:val="00C02E09"/>
    <w:rsid w:val="00C11003"/>
    <w:rsid w:val="00C1152B"/>
    <w:rsid w:val="00C1469F"/>
    <w:rsid w:val="00C254A6"/>
    <w:rsid w:val="00C33CFE"/>
    <w:rsid w:val="00C35266"/>
    <w:rsid w:val="00C42DF1"/>
    <w:rsid w:val="00C42F5D"/>
    <w:rsid w:val="00C4718A"/>
    <w:rsid w:val="00C52ADB"/>
    <w:rsid w:val="00C63817"/>
    <w:rsid w:val="00C73CBC"/>
    <w:rsid w:val="00C73F28"/>
    <w:rsid w:val="00C7478A"/>
    <w:rsid w:val="00C80253"/>
    <w:rsid w:val="00C8343B"/>
    <w:rsid w:val="00C90003"/>
    <w:rsid w:val="00C901BA"/>
    <w:rsid w:val="00C902F5"/>
    <w:rsid w:val="00CA7A6D"/>
    <w:rsid w:val="00CC0CD1"/>
    <w:rsid w:val="00CC3DAB"/>
    <w:rsid w:val="00CE7C45"/>
    <w:rsid w:val="00CF2811"/>
    <w:rsid w:val="00CF449A"/>
    <w:rsid w:val="00D10F78"/>
    <w:rsid w:val="00D25CCB"/>
    <w:rsid w:val="00D3452D"/>
    <w:rsid w:val="00D41507"/>
    <w:rsid w:val="00D46295"/>
    <w:rsid w:val="00D51A57"/>
    <w:rsid w:val="00D56341"/>
    <w:rsid w:val="00D564DB"/>
    <w:rsid w:val="00D61CC4"/>
    <w:rsid w:val="00D61EEB"/>
    <w:rsid w:val="00D92F90"/>
    <w:rsid w:val="00D96D9D"/>
    <w:rsid w:val="00DA122C"/>
    <w:rsid w:val="00DA3A1F"/>
    <w:rsid w:val="00DA551C"/>
    <w:rsid w:val="00DA62B7"/>
    <w:rsid w:val="00DB0F3B"/>
    <w:rsid w:val="00DB10AF"/>
    <w:rsid w:val="00DB2D1E"/>
    <w:rsid w:val="00DB6138"/>
    <w:rsid w:val="00DB78C6"/>
    <w:rsid w:val="00DC71AA"/>
    <w:rsid w:val="00DE2BA6"/>
    <w:rsid w:val="00DE7E50"/>
    <w:rsid w:val="00DF0F22"/>
    <w:rsid w:val="00DF2784"/>
    <w:rsid w:val="00DF597C"/>
    <w:rsid w:val="00E01147"/>
    <w:rsid w:val="00E02163"/>
    <w:rsid w:val="00E10847"/>
    <w:rsid w:val="00E1341F"/>
    <w:rsid w:val="00E15B6D"/>
    <w:rsid w:val="00E16F41"/>
    <w:rsid w:val="00E20E2D"/>
    <w:rsid w:val="00E215B2"/>
    <w:rsid w:val="00E23821"/>
    <w:rsid w:val="00E25CE1"/>
    <w:rsid w:val="00E37D4A"/>
    <w:rsid w:val="00E42B9C"/>
    <w:rsid w:val="00E54270"/>
    <w:rsid w:val="00E633E2"/>
    <w:rsid w:val="00E63FC3"/>
    <w:rsid w:val="00E81CCB"/>
    <w:rsid w:val="00EA1661"/>
    <w:rsid w:val="00EA1AF8"/>
    <w:rsid w:val="00EA65E9"/>
    <w:rsid w:val="00EA6B03"/>
    <w:rsid w:val="00EB0006"/>
    <w:rsid w:val="00EB0E8A"/>
    <w:rsid w:val="00EB4153"/>
    <w:rsid w:val="00EC0023"/>
    <w:rsid w:val="00EC373C"/>
    <w:rsid w:val="00EF48FB"/>
    <w:rsid w:val="00EF7A44"/>
    <w:rsid w:val="00F01325"/>
    <w:rsid w:val="00F17186"/>
    <w:rsid w:val="00F311C9"/>
    <w:rsid w:val="00F51939"/>
    <w:rsid w:val="00F61443"/>
    <w:rsid w:val="00F74629"/>
    <w:rsid w:val="00F77ED9"/>
    <w:rsid w:val="00F8154F"/>
    <w:rsid w:val="00F90AC6"/>
    <w:rsid w:val="00F958D4"/>
    <w:rsid w:val="00FA026E"/>
    <w:rsid w:val="00FA415C"/>
    <w:rsid w:val="00FA5F6B"/>
    <w:rsid w:val="00FA7929"/>
    <w:rsid w:val="00FB4D4B"/>
    <w:rsid w:val="00FB65A3"/>
    <w:rsid w:val="00FB7F9B"/>
    <w:rsid w:val="00FC2DEA"/>
    <w:rsid w:val="00FC3EBC"/>
    <w:rsid w:val="00FC7F8A"/>
    <w:rsid w:val="00FD208E"/>
    <w:rsid w:val="00FD3321"/>
    <w:rsid w:val="00FD347D"/>
    <w:rsid w:val="00FE7AAE"/>
    <w:rsid w:val="00FE7E43"/>
    <w:rsid w:val="00FF02B6"/>
    <w:rsid w:val="00FF0594"/>
    <w:rsid w:val="00FF0E11"/>
    <w:rsid w:val="00FF421B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7633"/>
    <o:shapelayout v:ext="edit">
      <o:idmap v:ext="edit" data="1"/>
    </o:shapelayout>
  </w:shapeDefaults>
  <w:decimalSymbol w:val="."/>
  <w:listSeparator w:val=","/>
  <w14:docId w14:val="1F5D7B65"/>
  <w15:docId w15:val="{E8B88D37-24B3-49E9-83D1-6C309A0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69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39BE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4C3E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4C3E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4C3E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769A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769A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E6F2FB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84C3ED" w:themeColor="accent1" w:shadow="1"/>
        <w:left w:val="single" w:sz="2" w:space="10" w:color="84C3ED" w:themeColor="accent1" w:shadow="1"/>
        <w:bottom w:val="single" w:sz="2" w:space="10" w:color="84C3ED" w:themeColor="accent1" w:shadow="1"/>
        <w:right w:val="single" w:sz="2" w:space="10" w:color="84C3ED" w:themeColor="accent1" w:shadow="1"/>
      </w:pBdr>
      <w:ind w:left="1152" w:right="1152"/>
    </w:pPr>
    <w:rPr>
      <w:i/>
      <w:iCs/>
      <w:color w:val="84C3ED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84C3ED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39BE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84C3E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84C3E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84C3E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1769A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1769A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6EBCD" w:themeColor="accent2" w:themeTint="66"/>
        <w:left w:val="single" w:sz="4" w:space="0" w:color="F6EBCD" w:themeColor="accent2" w:themeTint="66"/>
        <w:bottom w:val="single" w:sz="4" w:space="0" w:color="F6EBCD" w:themeColor="accent2" w:themeTint="66"/>
        <w:right w:val="single" w:sz="4" w:space="0" w:color="F6EBCD" w:themeColor="accent2" w:themeTint="66"/>
        <w:insideH w:val="single" w:sz="4" w:space="0" w:color="F6EBCD" w:themeColor="accent2" w:themeTint="66"/>
        <w:insideV w:val="single" w:sz="4" w:space="0" w:color="F6EBC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E2B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E2B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1"/>
    <w:rsid w:val="00074558"/>
    <w:rsid w:val="000B10EC"/>
    <w:rsid w:val="001839C3"/>
    <w:rsid w:val="0019423A"/>
    <w:rsid w:val="00350621"/>
    <w:rsid w:val="004564D3"/>
    <w:rsid w:val="008E0461"/>
    <w:rsid w:val="009F1400"/>
    <w:rsid w:val="00BA66F1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84">
      <a:dk1>
        <a:sysClr val="windowText" lastClr="000000"/>
      </a:dk1>
      <a:lt1>
        <a:sysClr val="window" lastClr="FFFFFF"/>
      </a:lt1>
      <a:dk2>
        <a:srgbClr val="39302A"/>
      </a:dk2>
      <a:lt2>
        <a:srgbClr val="A9D5F3"/>
      </a:lt2>
      <a:accent1>
        <a:srgbClr val="84C3ED"/>
      </a:accent1>
      <a:accent2>
        <a:srgbClr val="EACF84"/>
      </a:accent2>
      <a:accent3>
        <a:srgbClr val="CDE7F7"/>
      </a:accent3>
      <a:accent4>
        <a:srgbClr val="F7C5A1"/>
      </a:accent4>
      <a:accent5>
        <a:srgbClr val="E64823"/>
      </a:accent5>
      <a:accent6>
        <a:srgbClr val="9C6A6A"/>
      </a:accent6>
      <a:hlink>
        <a:srgbClr val="2998E3"/>
      </a:hlink>
      <a:folHlink>
        <a:srgbClr val="F8931D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243AB-D8EF-41EC-8C67-02C13DBA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406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34</cp:revision>
  <cp:lastPrinted>2025-03-11T11:59:00Z</cp:lastPrinted>
  <dcterms:created xsi:type="dcterms:W3CDTF">2024-10-31T17:08:00Z</dcterms:created>
  <dcterms:modified xsi:type="dcterms:W3CDTF">2025-03-19T17:28:00Z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