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01567">
        <w:trPr>
          <w:trHeight w:val="270"/>
        </w:trPr>
        <w:tc>
          <w:tcPr>
            <w:tcW w:w="6498" w:type="dxa"/>
            <w:shd w:val="clear" w:color="auto" w:fill="F6931E" w:themeFill="accent1"/>
            <w:vAlign w:val="center"/>
          </w:tcPr>
          <w:p w14:paraId="328AE9B8" w14:textId="6E3AC4B7" w:rsidR="00542788" w:rsidRPr="00961557" w:rsidRDefault="003B59C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4518" w:type="dxa"/>
            <w:shd w:val="clear" w:color="auto" w:fill="F6931E" w:themeFill="accent1"/>
            <w:vAlign w:val="center"/>
          </w:tcPr>
          <w:p w14:paraId="1634FF1A" w14:textId="69D9C5D2" w:rsidR="00813A44" w:rsidRPr="00961557" w:rsidRDefault="00813A44" w:rsidP="00813A44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E01567">
        <w:trPr>
          <w:trHeight w:hRule="exact" w:val="540"/>
        </w:trPr>
        <w:tc>
          <w:tcPr>
            <w:tcW w:w="11064" w:type="dxa"/>
          </w:tcPr>
          <w:p w14:paraId="3BE80D64" w14:textId="30BF6B1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BC66DD">
              <w:rPr>
                <w:szCs w:val="48"/>
              </w:rPr>
              <w:t>, St James, St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167139">
        <w:trPr>
          <w:trHeight w:hRule="exact" w:val="65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983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top w:val="single" w:sz="6" w:space="0" w:color="BFBFBF" w:themeColor="background1" w:themeShade="BF"/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296B5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296B5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296B5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296B5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296B5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top w:val="single" w:sz="6" w:space="0" w:color="BFBFBF" w:themeColor="background1" w:themeShade="BF"/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296B5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863402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24A259" w14:textId="508C3545" w:rsidR="00542788" w:rsidRDefault="00863402">
            <w:pPr>
              <w:pStyle w:val="Dates"/>
            </w:pPr>
            <w:r>
              <w:t>1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"Sunday" 1 ""</w:instrText>
            </w:r>
            <w:r w:rsidR="008971A6"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2DE46A1D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863402">
              <w:t>2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777E9261" w14:textId="2EC7B068" w:rsidR="00542788" w:rsidRDefault="00863402">
            <w:pPr>
              <w:pStyle w:val="Dates"/>
            </w:pPr>
            <w:r>
              <w:t>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3DC73F67" w:rsidR="00542788" w:rsidRDefault="00863402">
            <w:pPr>
              <w:pStyle w:val="Dates"/>
            </w:pPr>
            <w:r>
              <w:t>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A3243BC" w14:textId="1FD8200C" w:rsidR="00542788" w:rsidRDefault="00863402">
            <w:pPr>
              <w:pStyle w:val="Dates"/>
            </w:pPr>
            <w:r>
              <w:t>5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415226BB" w:rsidR="00542788" w:rsidRDefault="00863402" w:rsidP="002A6375">
            <w:pPr>
              <w:pStyle w:val="Dates"/>
            </w:pPr>
            <w:r>
              <w:t>6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3022E6" w14:textId="50C897D6" w:rsidR="00542788" w:rsidRDefault="00863402" w:rsidP="002A6375">
            <w:pPr>
              <w:pStyle w:val="Dates"/>
            </w:pPr>
            <w:r>
              <w:t>7</w:t>
            </w:r>
          </w:p>
        </w:tc>
      </w:tr>
      <w:tr w:rsidR="00615667" w:rsidRPr="00305DC0" w14:paraId="4868C572" w14:textId="77777777" w:rsidTr="004C2B9C">
        <w:trPr>
          <w:trHeight w:hRule="exact" w:val="232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644C743" w14:textId="62AE3983" w:rsidR="00863402" w:rsidRPr="00F86D61" w:rsidRDefault="00863402" w:rsidP="00863402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379D2D88" w14:textId="77777777" w:rsidR="00863402" w:rsidRPr="00F86D61" w:rsidRDefault="00863402" w:rsidP="00863402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8:00 am-OLL</w:t>
            </w:r>
          </w:p>
          <w:p w14:paraId="23E88C3B" w14:textId="77777777" w:rsidR="00863402" w:rsidRPr="00F86D61" w:rsidRDefault="00863402" w:rsidP="00863402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8:30 am-St. J</w:t>
            </w:r>
          </w:p>
          <w:p w14:paraId="2B587466" w14:textId="77777777" w:rsidR="00863402" w:rsidRPr="00F86D61" w:rsidRDefault="00863402" w:rsidP="00863402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10:30 am-St. H</w:t>
            </w:r>
          </w:p>
          <w:p w14:paraId="7B763309" w14:textId="77777777" w:rsidR="00863402" w:rsidRPr="00F86D61" w:rsidRDefault="00863402" w:rsidP="00863402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Mass-OLL</w:t>
            </w:r>
          </w:p>
          <w:p w14:paraId="67A26036" w14:textId="77777777" w:rsidR="00863402" w:rsidRDefault="00863402" w:rsidP="00863402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3EC52426" w14:textId="1D524F82" w:rsidR="00655793" w:rsidRDefault="00655793" w:rsidP="0086340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Breakfast</w:t>
            </w:r>
          </w:p>
          <w:p w14:paraId="7A7C8715" w14:textId="45716CD4" w:rsidR="00655793" w:rsidRPr="00655793" w:rsidRDefault="00655793" w:rsidP="00863402">
            <w:pPr>
              <w:jc w:val="center"/>
              <w:rPr>
                <w:bCs/>
                <w:sz w:val="15"/>
                <w:szCs w:val="15"/>
              </w:rPr>
            </w:pPr>
            <w:r w:rsidRPr="00655793">
              <w:rPr>
                <w:bCs/>
                <w:sz w:val="15"/>
                <w:szCs w:val="15"/>
              </w:rPr>
              <w:t>10:00 am-St. J</w:t>
            </w:r>
          </w:p>
          <w:p w14:paraId="5B51D739" w14:textId="77777777" w:rsidR="00863402" w:rsidRPr="00F86D61" w:rsidRDefault="00863402" w:rsidP="00863402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C310D1" w14:textId="4C92D8BE" w:rsidR="00E262C0" w:rsidRPr="00B5400D" w:rsidRDefault="00E262C0" w:rsidP="00E26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1723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 Mass-St. J</w:t>
            </w:r>
          </w:p>
          <w:p w14:paraId="2FC79F29" w14:textId="178E8DBC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3F216D" w14:textId="77777777" w:rsidR="00863402" w:rsidRDefault="00863402" w:rsidP="00863402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 Mass</w:t>
            </w:r>
            <w:r>
              <w:rPr>
                <w:sz w:val="20"/>
                <w:szCs w:val="20"/>
              </w:rPr>
              <w:t>-OLL</w:t>
            </w:r>
          </w:p>
          <w:p w14:paraId="2A5F28A3" w14:textId="618542E6" w:rsidR="00863402" w:rsidRDefault="00863402" w:rsidP="00863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71DFE6DF" w14:textId="77777777" w:rsidR="00655793" w:rsidRDefault="00655793" w:rsidP="00863402">
            <w:pPr>
              <w:jc w:val="center"/>
              <w:rPr>
                <w:sz w:val="20"/>
                <w:szCs w:val="20"/>
              </w:rPr>
            </w:pPr>
          </w:p>
          <w:p w14:paraId="5E73825C" w14:textId="7315FC79" w:rsidR="006D1382" w:rsidRPr="00BF01C1" w:rsidRDefault="006D1382" w:rsidP="00C0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272BCE6" w14:textId="77777777" w:rsidR="00863402" w:rsidRPr="004C2B9C" w:rsidRDefault="00863402" w:rsidP="00863402">
            <w:pPr>
              <w:jc w:val="center"/>
            </w:pPr>
            <w:r w:rsidRPr="004C2B9C">
              <w:t>9:00 am Mass-OLL</w:t>
            </w:r>
          </w:p>
          <w:p w14:paraId="2370B16B" w14:textId="77777777" w:rsidR="004C2B9C" w:rsidRDefault="00863402" w:rsidP="00863402">
            <w:pPr>
              <w:jc w:val="center"/>
            </w:pPr>
            <w:r w:rsidRPr="004C2B9C">
              <w:t>9:00 am Mass-</w:t>
            </w:r>
          </w:p>
          <w:p w14:paraId="36C5C029" w14:textId="42CBE72E" w:rsidR="00863402" w:rsidRPr="004C2B9C" w:rsidRDefault="00863402" w:rsidP="00863402">
            <w:pPr>
              <w:jc w:val="center"/>
            </w:pPr>
            <w:r w:rsidRPr="004C2B9C">
              <w:t>St. J</w:t>
            </w:r>
          </w:p>
          <w:p w14:paraId="5B69C16E" w14:textId="77777777" w:rsidR="00863402" w:rsidRPr="004C2B9C" w:rsidRDefault="00863402" w:rsidP="00863402">
            <w:pPr>
              <w:jc w:val="center"/>
              <w:rPr>
                <w:b/>
                <w:bCs/>
              </w:rPr>
            </w:pPr>
            <w:r w:rsidRPr="004C2B9C">
              <w:rPr>
                <w:b/>
                <w:bCs/>
              </w:rPr>
              <w:t>5 Hours of Adoration</w:t>
            </w:r>
          </w:p>
          <w:p w14:paraId="032E7F51" w14:textId="76C3E2AC" w:rsidR="00863402" w:rsidRPr="004C2B9C" w:rsidRDefault="00863402" w:rsidP="00863402">
            <w:pPr>
              <w:jc w:val="center"/>
            </w:pPr>
            <w:r w:rsidRPr="004C2B9C">
              <w:t>10</w:t>
            </w:r>
            <w:r w:rsidR="001D7A50" w:rsidRPr="004C2B9C">
              <w:t xml:space="preserve"> </w:t>
            </w:r>
            <w:r w:rsidRPr="004C2B9C">
              <w:t>am-3</w:t>
            </w:r>
            <w:r w:rsidR="001D7A50" w:rsidRPr="004C2B9C">
              <w:t xml:space="preserve"> </w:t>
            </w:r>
            <w:r w:rsidRPr="004C2B9C">
              <w:t>pm OLL</w:t>
            </w:r>
          </w:p>
          <w:p w14:paraId="29D6FE8C" w14:textId="5AA1DAE5" w:rsidR="00863402" w:rsidRPr="004C2B9C" w:rsidRDefault="00863402" w:rsidP="00863402">
            <w:pPr>
              <w:jc w:val="center"/>
              <w:rPr>
                <w:b/>
                <w:bCs/>
              </w:rPr>
            </w:pPr>
            <w:r w:rsidRPr="004C2B9C">
              <w:rPr>
                <w:b/>
                <w:bCs/>
              </w:rPr>
              <w:t>Confession</w:t>
            </w:r>
          </w:p>
          <w:p w14:paraId="37F01C93" w14:textId="3686A368" w:rsidR="00863402" w:rsidRPr="004C2B9C" w:rsidRDefault="00863402" w:rsidP="00863402">
            <w:pPr>
              <w:jc w:val="center"/>
            </w:pPr>
            <w:r w:rsidRPr="004C2B9C">
              <w:t>11</w:t>
            </w:r>
            <w:r w:rsidR="001D7A50" w:rsidRPr="004C2B9C">
              <w:t xml:space="preserve"> </w:t>
            </w:r>
            <w:r w:rsidRPr="004C2B9C">
              <w:t>am-12</w:t>
            </w:r>
            <w:r w:rsidR="001D7A50" w:rsidRPr="004C2B9C">
              <w:t xml:space="preserve"> </w:t>
            </w:r>
            <w:r w:rsidRPr="004C2B9C">
              <w:t>pm OLL</w:t>
            </w:r>
          </w:p>
          <w:p w14:paraId="105CF398" w14:textId="743E67FD" w:rsidR="00FF421B" w:rsidRPr="00FF421B" w:rsidRDefault="00FF421B" w:rsidP="00655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D4F599" w14:textId="77777777" w:rsidR="0085309B" w:rsidRDefault="0085309B" w:rsidP="0085309B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 Mass</w:t>
            </w:r>
            <w:r>
              <w:rPr>
                <w:sz w:val="20"/>
                <w:szCs w:val="20"/>
              </w:rPr>
              <w:t>-OLL</w:t>
            </w:r>
          </w:p>
          <w:p w14:paraId="08DED46A" w14:textId="77777777" w:rsidR="0085309B" w:rsidRPr="00863402" w:rsidRDefault="0085309B" w:rsidP="0085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58F9BE79" w14:textId="2883AB2A" w:rsidR="0032198D" w:rsidRPr="0056630A" w:rsidRDefault="0032198D" w:rsidP="0056630A">
            <w:pPr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590009" w14:textId="77777777" w:rsidR="00E262C0" w:rsidRPr="004C2B9C" w:rsidRDefault="00E262C0" w:rsidP="00E439C9">
            <w:pPr>
              <w:jc w:val="center"/>
              <w:rPr>
                <w:b/>
                <w:bCs/>
                <w:sz w:val="14"/>
                <w:szCs w:val="14"/>
              </w:rPr>
            </w:pPr>
            <w:r w:rsidRPr="004C2B9C">
              <w:rPr>
                <w:b/>
                <w:bCs/>
                <w:sz w:val="14"/>
                <w:szCs w:val="14"/>
              </w:rPr>
              <w:t>First Friday Adoration</w:t>
            </w:r>
          </w:p>
          <w:p w14:paraId="2B631A02" w14:textId="77777777" w:rsidR="00E262C0" w:rsidRPr="004C2B9C" w:rsidRDefault="00E262C0" w:rsidP="00E439C9">
            <w:pPr>
              <w:jc w:val="center"/>
              <w:rPr>
                <w:sz w:val="14"/>
                <w:szCs w:val="14"/>
              </w:rPr>
            </w:pPr>
            <w:r w:rsidRPr="004C2B9C">
              <w:rPr>
                <w:sz w:val="14"/>
                <w:szCs w:val="14"/>
              </w:rPr>
              <w:t>9:00 am Mass-OLL</w:t>
            </w:r>
          </w:p>
          <w:p w14:paraId="13E9962C" w14:textId="77777777" w:rsidR="00E262C0" w:rsidRPr="004C2B9C" w:rsidRDefault="00E262C0" w:rsidP="00E439C9">
            <w:pPr>
              <w:jc w:val="center"/>
              <w:rPr>
                <w:b/>
                <w:bCs/>
                <w:sz w:val="14"/>
                <w:szCs w:val="14"/>
              </w:rPr>
            </w:pPr>
            <w:r w:rsidRPr="004C2B9C">
              <w:rPr>
                <w:b/>
                <w:bCs/>
                <w:sz w:val="14"/>
                <w:szCs w:val="14"/>
              </w:rPr>
              <w:t>Confessions</w:t>
            </w:r>
          </w:p>
          <w:p w14:paraId="0332DF7E" w14:textId="77777777" w:rsidR="00E262C0" w:rsidRPr="004C2B9C" w:rsidRDefault="00E262C0" w:rsidP="00E439C9">
            <w:pPr>
              <w:jc w:val="center"/>
              <w:rPr>
                <w:sz w:val="14"/>
                <w:szCs w:val="14"/>
              </w:rPr>
            </w:pPr>
            <w:r w:rsidRPr="004C2B9C">
              <w:rPr>
                <w:sz w:val="14"/>
                <w:szCs w:val="14"/>
              </w:rPr>
              <w:t>10:00 am-OLL</w:t>
            </w:r>
          </w:p>
          <w:p w14:paraId="1B1DFC53" w14:textId="77777777" w:rsidR="00AB172B" w:rsidRPr="004C2B9C" w:rsidRDefault="00E262C0" w:rsidP="00E439C9">
            <w:pPr>
              <w:jc w:val="center"/>
              <w:rPr>
                <w:b/>
                <w:bCs/>
                <w:sz w:val="14"/>
                <w:szCs w:val="14"/>
              </w:rPr>
            </w:pPr>
            <w:r w:rsidRPr="004C2B9C">
              <w:rPr>
                <w:b/>
                <w:bCs/>
                <w:sz w:val="14"/>
                <w:szCs w:val="14"/>
              </w:rPr>
              <w:t>Anointing of the Sick-OLL</w:t>
            </w:r>
          </w:p>
          <w:p w14:paraId="0D65C08C" w14:textId="77777777" w:rsidR="00655793" w:rsidRPr="004C2B9C" w:rsidRDefault="00655793" w:rsidP="00E439C9">
            <w:pPr>
              <w:jc w:val="center"/>
              <w:rPr>
                <w:b/>
                <w:bCs/>
                <w:sz w:val="14"/>
                <w:szCs w:val="14"/>
              </w:rPr>
            </w:pPr>
            <w:r w:rsidRPr="004C2B9C">
              <w:rPr>
                <w:b/>
                <w:bCs/>
                <w:sz w:val="14"/>
                <w:szCs w:val="14"/>
              </w:rPr>
              <w:t>12</w:t>
            </w:r>
            <w:r w:rsidRPr="004C2B9C">
              <w:rPr>
                <w:b/>
                <w:bCs/>
                <w:sz w:val="14"/>
                <w:szCs w:val="14"/>
                <w:vertAlign w:val="superscript"/>
              </w:rPr>
              <w:t>th</w:t>
            </w:r>
            <w:r w:rsidRPr="004C2B9C">
              <w:rPr>
                <w:b/>
                <w:bCs/>
                <w:sz w:val="14"/>
                <w:szCs w:val="14"/>
              </w:rPr>
              <w:t xml:space="preserve"> Annual </w:t>
            </w:r>
          </w:p>
          <w:p w14:paraId="0F67C806" w14:textId="77777777" w:rsidR="00655793" w:rsidRPr="004C2B9C" w:rsidRDefault="00655793" w:rsidP="00655793">
            <w:pPr>
              <w:jc w:val="center"/>
              <w:rPr>
                <w:b/>
                <w:bCs/>
                <w:sz w:val="14"/>
                <w:szCs w:val="14"/>
              </w:rPr>
            </w:pPr>
            <w:r w:rsidRPr="004C2B9C">
              <w:rPr>
                <w:b/>
                <w:bCs/>
                <w:sz w:val="14"/>
                <w:szCs w:val="14"/>
              </w:rPr>
              <w:t xml:space="preserve">OLLRCS Golf Outing </w:t>
            </w:r>
          </w:p>
          <w:p w14:paraId="5812FED4" w14:textId="468C4CB6" w:rsidR="00655793" w:rsidRPr="004C2B9C" w:rsidRDefault="00655793" w:rsidP="00655793">
            <w:pPr>
              <w:jc w:val="center"/>
              <w:rPr>
                <w:sz w:val="14"/>
                <w:szCs w:val="14"/>
              </w:rPr>
            </w:pPr>
            <w:r w:rsidRPr="004C2B9C">
              <w:rPr>
                <w:sz w:val="14"/>
                <w:szCs w:val="14"/>
              </w:rPr>
              <w:t>9:00 am</w:t>
            </w:r>
          </w:p>
          <w:p w14:paraId="6BC6F93C" w14:textId="77777777" w:rsidR="00655793" w:rsidRPr="004C2B9C" w:rsidRDefault="00655793" w:rsidP="00655793">
            <w:pPr>
              <w:jc w:val="center"/>
              <w:rPr>
                <w:sz w:val="14"/>
                <w:szCs w:val="14"/>
              </w:rPr>
            </w:pPr>
            <w:r w:rsidRPr="004C2B9C">
              <w:rPr>
                <w:sz w:val="14"/>
                <w:szCs w:val="14"/>
              </w:rPr>
              <w:t>Pineview Highlands Golf Course</w:t>
            </w:r>
          </w:p>
          <w:p w14:paraId="18357698" w14:textId="0D81A9B7" w:rsidR="00655793" w:rsidRPr="0056630A" w:rsidRDefault="00655793" w:rsidP="00E439C9">
            <w:pPr>
              <w:jc w:val="center"/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4D4580EE" w14:textId="277C2592" w:rsidR="00F958D4" w:rsidRPr="00305DC0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305DC0">
              <w:rPr>
                <w:b/>
                <w:sz w:val="16"/>
                <w:szCs w:val="16"/>
              </w:rPr>
              <w:t>First Saturday</w:t>
            </w:r>
          </w:p>
          <w:p w14:paraId="4A5DD7C0" w14:textId="23CC160E" w:rsidR="00FC7F8A" w:rsidRPr="00305DC0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305DC0">
              <w:rPr>
                <w:b/>
                <w:sz w:val="16"/>
                <w:szCs w:val="16"/>
              </w:rPr>
              <w:t>9:00 am Mass</w:t>
            </w:r>
            <w:r w:rsidR="001D668A">
              <w:rPr>
                <w:b/>
                <w:sz w:val="16"/>
                <w:szCs w:val="16"/>
              </w:rPr>
              <w:t>-St. H</w:t>
            </w:r>
          </w:p>
          <w:p w14:paraId="0391DD5A" w14:textId="35BED7D4" w:rsidR="0066291E" w:rsidRPr="00305DC0" w:rsidRDefault="00FF02B6" w:rsidP="00C1469F">
            <w:pPr>
              <w:jc w:val="center"/>
              <w:rPr>
                <w:b/>
                <w:sz w:val="16"/>
                <w:szCs w:val="16"/>
              </w:rPr>
            </w:pPr>
            <w:r w:rsidRPr="00305DC0">
              <w:rPr>
                <w:b/>
                <w:sz w:val="16"/>
                <w:szCs w:val="16"/>
              </w:rPr>
              <w:t>Confessions</w:t>
            </w:r>
          </w:p>
          <w:p w14:paraId="0DD6034B" w14:textId="32DFE836" w:rsidR="003452C0" w:rsidRPr="00305DC0" w:rsidRDefault="00FF02B6" w:rsidP="00C1469F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 xml:space="preserve"> 3:00</w:t>
            </w:r>
            <w:r w:rsidR="00DB78C6" w:rsidRPr="00305DC0">
              <w:rPr>
                <w:sz w:val="16"/>
                <w:szCs w:val="16"/>
              </w:rPr>
              <w:t xml:space="preserve"> </w:t>
            </w:r>
            <w:r w:rsidR="00C1469F" w:rsidRPr="00305DC0">
              <w:rPr>
                <w:sz w:val="16"/>
                <w:szCs w:val="16"/>
              </w:rPr>
              <w:t>pm</w:t>
            </w:r>
            <w:r w:rsidR="0056630A" w:rsidRPr="00305DC0">
              <w:rPr>
                <w:sz w:val="16"/>
                <w:szCs w:val="16"/>
              </w:rPr>
              <w:t>-OLL</w:t>
            </w:r>
          </w:p>
          <w:p w14:paraId="36ED15C8" w14:textId="5ACFA48A" w:rsidR="009225C5" w:rsidRPr="00305DC0" w:rsidRDefault="009225C5" w:rsidP="00C1469F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>4:</w:t>
            </w:r>
            <w:r w:rsidR="00BD1EA7" w:rsidRPr="00305DC0">
              <w:rPr>
                <w:sz w:val="16"/>
                <w:szCs w:val="16"/>
              </w:rPr>
              <w:t>3</w:t>
            </w:r>
            <w:r w:rsidRPr="00305DC0">
              <w:rPr>
                <w:sz w:val="16"/>
                <w:szCs w:val="16"/>
              </w:rPr>
              <w:t>0 pm-St. H</w:t>
            </w:r>
          </w:p>
          <w:p w14:paraId="1A224B6F" w14:textId="4462A9C3" w:rsidR="004F06CA" w:rsidRPr="00305DC0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305DC0">
              <w:rPr>
                <w:b/>
                <w:sz w:val="16"/>
                <w:szCs w:val="16"/>
              </w:rPr>
              <w:t>4:00 pm Mass</w:t>
            </w:r>
            <w:r w:rsidR="0056630A" w:rsidRPr="00305DC0">
              <w:rPr>
                <w:b/>
                <w:sz w:val="16"/>
                <w:szCs w:val="16"/>
              </w:rPr>
              <w:t>-OLL</w:t>
            </w:r>
          </w:p>
          <w:p w14:paraId="6DAB5625" w14:textId="77777777" w:rsidR="00305DC0" w:rsidRPr="00305DC0" w:rsidRDefault="00655793" w:rsidP="00655793">
            <w:pPr>
              <w:jc w:val="center"/>
              <w:rPr>
                <w:b/>
                <w:sz w:val="16"/>
                <w:szCs w:val="16"/>
              </w:rPr>
            </w:pPr>
            <w:r w:rsidRPr="00305DC0">
              <w:rPr>
                <w:b/>
                <w:sz w:val="16"/>
                <w:szCs w:val="16"/>
              </w:rPr>
              <w:t>Chicken/Steak Dinne</w:t>
            </w:r>
            <w:r w:rsidR="00305DC0" w:rsidRPr="00305DC0">
              <w:rPr>
                <w:b/>
                <w:sz w:val="16"/>
                <w:szCs w:val="16"/>
              </w:rPr>
              <w:t>r</w:t>
            </w:r>
          </w:p>
          <w:p w14:paraId="69B1C464" w14:textId="42604C17" w:rsidR="00655793" w:rsidRPr="00305DC0" w:rsidRDefault="00305DC0" w:rsidP="00655793">
            <w:pPr>
              <w:jc w:val="center"/>
              <w:rPr>
                <w:bCs/>
                <w:sz w:val="16"/>
                <w:szCs w:val="16"/>
              </w:rPr>
            </w:pPr>
            <w:r w:rsidRPr="00305DC0">
              <w:rPr>
                <w:b/>
                <w:sz w:val="16"/>
                <w:szCs w:val="16"/>
              </w:rPr>
              <w:t xml:space="preserve"> </w:t>
            </w:r>
            <w:r w:rsidRPr="00305DC0">
              <w:rPr>
                <w:bCs/>
                <w:sz w:val="16"/>
                <w:szCs w:val="16"/>
              </w:rPr>
              <w:t>4:00 pm</w:t>
            </w:r>
            <w:r w:rsidR="00655793" w:rsidRPr="00305DC0">
              <w:rPr>
                <w:bCs/>
                <w:sz w:val="16"/>
                <w:szCs w:val="16"/>
              </w:rPr>
              <w:t>- St. J</w:t>
            </w:r>
          </w:p>
          <w:p w14:paraId="7B355773" w14:textId="4D14C46C" w:rsidR="00D10F78" w:rsidRPr="00305DC0" w:rsidRDefault="0056630A" w:rsidP="00EC0023">
            <w:pPr>
              <w:jc w:val="center"/>
              <w:rPr>
                <w:b/>
                <w:sz w:val="16"/>
                <w:szCs w:val="16"/>
              </w:rPr>
            </w:pPr>
            <w:r w:rsidRPr="00305DC0">
              <w:rPr>
                <w:b/>
                <w:sz w:val="16"/>
                <w:szCs w:val="16"/>
              </w:rPr>
              <w:t>5:00 pm Mass-St. H</w:t>
            </w:r>
          </w:p>
        </w:tc>
      </w:tr>
      <w:tr w:rsidR="00615667" w14:paraId="15C66084" w14:textId="77777777" w:rsidTr="00863402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766B8B31" w14:textId="56BCCC5B" w:rsidR="004F06CA" w:rsidRDefault="00863402" w:rsidP="004F06CA">
            <w:pPr>
              <w:pStyle w:val="Dates"/>
            </w:pPr>
            <w:r>
              <w:t>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C7BC68" w14:textId="1459125B" w:rsidR="004F06CA" w:rsidRDefault="00863402" w:rsidP="004F06CA">
            <w:pPr>
              <w:pStyle w:val="Dates"/>
            </w:pPr>
            <w:r>
              <w:t>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793A0F3" w14:textId="1DCE6BE8" w:rsidR="004F06CA" w:rsidRDefault="00863402" w:rsidP="004F06CA">
            <w:pPr>
              <w:pStyle w:val="Dates"/>
            </w:pPr>
            <w:r>
              <w:t>10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45924279" w14:textId="058E606F" w:rsidR="004F06CA" w:rsidRDefault="00863402" w:rsidP="004F06CA">
            <w:pPr>
              <w:pStyle w:val="Dates"/>
            </w:pPr>
            <w:r>
              <w:t>11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70CFEA4" w14:textId="655D4EE0" w:rsidR="004F06CA" w:rsidRDefault="00863402" w:rsidP="004F06CA">
            <w:pPr>
              <w:pStyle w:val="Dates"/>
            </w:pPr>
            <w:r>
              <w:t>12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1C8D5E44" w:rsidR="004F06CA" w:rsidRDefault="00863402" w:rsidP="004F06CA">
            <w:pPr>
              <w:pStyle w:val="Dates"/>
            </w:pPr>
            <w:r>
              <w:t>13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421F525" w14:textId="3486A4C0" w:rsidR="00863402" w:rsidRDefault="00863402" w:rsidP="00863402">
            <w:pPr>
              <w:pStyle w:val="Dates"/>
            </w:pPr>
            <w:r>
              <w:t>14</w:t>
            </w:r>
          </w:p>
        </w:tc>
      </w:tr>
      <w:tr w:rsidR="00615667" w14:paraId="76A11845" w14:textId="77777777" w:rsidTr="004C2B9C">
        <w:trPr>
          <w:trHeight w:hRule="exact" w:val="258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72595B64" w14:textId="56879A2F" w:rsidR="00F311C9" w:rsidRPr="00F86D61" w:rsidRDefault="00C1469F" w:rsidP="005663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599F32D7" w14:textId="73C25770" w:rsidR="0056630A" w:rsidRPr="00F86D61" w:rsidRDefault="0056630A" w:rsidP="005663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8:00 am-OLL</w:t>
            </w:r>
          </w:p>
          <w:p w14:paraId="24C49322" w14:textId="73D5C16F" w:rsidR="0056630A" w:rsidRPr="00F86D61" w:rsidRDefault="0056630A" w:rsidP="005663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8:30 am-St. J</w:t>
            </w:r>
          </w:p>
          <w:p w14:paraId="1BD254C3" w14:textId="763C625B" w:rsidR="0056630A" w:rsidRPr="00F86D61" w:rsidRDefault="0056630A" w:rsidP="005663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10:30 am-St. H</w:t>
            </w:r>
          </w:p>
          <w:p w14:paraId="6A5B0D94" w14:textId="285A233D" w:rsidR="0056630A" w:rsidRPr="00F86D61" w:rsidRDefault="0056630A" w:rsidP="005663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Mass-OLL</w:t>
            </w:r>
          </w:p>
          <w:p w14:paraId="3A1D06B5" w14:textId="21EE6448" w:rsidR="0056630A" w:rsidRPr="00F86D61" w:rsidRDefault="0056630A" w:rsidP="005663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33A2D2D4" w14:textId="02F5F346" w:rsidR="0056630A" w:rsidRPr="00F86D61" w:rsidRDefault="0056630A" w:rsidP="005663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0BF622B6" w14:textId="77777777" w:rsidR="0056630A" w:rsidRPr="00CE7F9A" w:rsidRDefault="0056630A" w:rsidP="0056630A">
            <w:pPr>
              <w:jc w:val="center"/>
              <w:rPr>
                <w:b/>
                <w:sz w:val="13"/>
                <w:szCs w:val="13"/>
              </w:rPr>
            </w:pPr>
          </w:p>
          <w:p w14:paraId="25BA0A82" w14:textId="37E50BBA" w:rsidR="00607370" w:rsidRPr="00CE7F9A" w:rsidRDefault="00607370" w:rsidP="00372A59">
            <w:pPr>
              <w:jc w:val="center"/>
              <w:rPr>
                <w:b/>
                <w:sz w:val="13"/>
                <w:szCs w:val="13"/>
              </w:rPr>
            </w:pPr>
          </w:p>
          <w:p w14:paraId="3F5645D0" w14:textId="5516FF6A" w:rsidR="00536899" w:rsidRPr="00CE7F9A" w:rsidRDefault="00536899" w:rsidP="00EB000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44F0A40A" w:rsidR="00F311C9" w:rsidRDefault="00BA54BD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1723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am Mass-St. </w:t>
            </w:r>
            <w:r w:rsidR="00172363">
              <w:rPr>
                <w:sz w:val="20"/>
                <w:szCs w:val="20"/>
              </w:rPr>
              <w:t>H</w:t>
            </w:r>
          </w:p>
          <w:p w14:paraId="54FFD979" w14:textId="77777777" w:rsidR="001D7A50" w:rsidRDefault="001D7A50" w:rsidP="00F311C9">
            <w:pPr>
              <w:jc w:val="center"/>
              <w:rPr>
                <w:sz w:val="20"/>
                <w:szCs w:val="20"/>
              </w:rPr>
            </w:pPr>
          </w:p>
          <w:p w14:paraId="199EE76D" w14:textId="0AA0B952" w:rsidR="001D7A50" w:rsidRPr="00305DC0" w:rsidRDefault="001D7A50" w:rsidP="00F311C9">
            <w:pPr>
              <w:jc w:val="center"/>
              <w:rPr>
                <w:sz w:val="20"/>
                <w:szCs w:val="20"/>
              </w:rPr>
            </w:pPr>
            <w:r w:rsidRPr="00305DC0">
              <w:rPr>
                <w:sz w:val="20"/>
                <w:szCs w:val="20"/>
              </w:rPr>
              <w:t>Men’s Club</w:t>
            </w:r>
          </w:p>
          <w:p w14:paraId="2FD2B423" w14:textId="71E5AD17" w:rsidR="001D7A50" w:rsidRPr="00B5400D" w:rsidRDefault="001D7A50" w:rsidP="00F311C9">
            <w:pPr>
              <w:jc w:val="center"/>
              <w:rPr>
                <w:sz w:val="20"/>
                <w:szCs w:val="20"/>
              </w:rPr>
            </w:pPr>
            <w:r w:rsidRPr="00305DC0">
              <w:rPr>
                <w:sz w:val="20"/>
                <w:szCs w:val="20"/>
              </w:rPr>
              <w:t>6:30 pm St. H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7B387C09" w:rsidR="00A03B5E" w:rsidRDefault="00F958D4" w:rsidP="00FC7F8A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</w:t>
            </w:r>
            <w:r w:rsidR="00E20E2D" w:rsidRPr="00F17E54">
              <w:rPr>
                <w:sz w:val="20"/>
                <w:szCs w:val="20"/>
              </w:rPr>
              <w:t xml:space="preserve"> Mass</w:t>
            </w:r>
            <w:r w:rsidR="00BA54BD">
              <w:rPr>
                <w:sz w:val="20"/>
                <w:szCs w:val="20"/>
              </w:rPr>
              <w:t>-OLL</w:t>
            </w:r>
          </w:p>
          <w:p w14:paraId="07A1826F" w14:textId="00384A68" w:rsidR="00BA54BD" w:rsidRDefault="00BA54BD" w:rsidP="00FC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am Mass-St. </w:t>
            </w:r>
            <w:r w:rsidR="00172363">
              <w:rPr>
                <w:sz w:val="20"/>
                <w:szCs w:val="20"/>
              </w:rPr>
              <w:t>H</w:t>
            </w:r>
          </w:p>
          <w:p w14:paraId="6D8985E7" w14:textId="77777777" w:rsidR="00305DC0" w:rsidRDefault="00305DC0" w:rsidP="00FC7F8A">
            <w:pPr>
              <w:jc w:val="center"/>
              <w:rPr>
                <w:sz w:val="20"/>
                <w:szCs w:val="20"/>
              </w:rPr>
            </w:pPr>
          </w:p>
          <w:p w14:paraId="5F2D9A88" w14:textId="77777777" w:rsidR="00305DC0" w:rsidRDefault="00305DC0" w:rsidP="00FC7F8A">
            <w:pPr>
              <w:jc w:val="center"/>
              <w:rPr>
                <w:sz w:val="20"/>
                <w:szCs w:val="20"/>
              </w:rPr>
            </w:pPr>
          </w:p>
          <w:p w14:paraId="43B4C21C" w14:textId="77777777" w:rsidR="00F17E54" w:rsidRPr="00F17E54" w:rsidRDefault="00F17E54" w:rsidP="00FC7F8A">
            <w:pPr>
              <w:jc w:val="center"/>
              <w:rPr>
                <w:sz w:val="8"/>
                <w:szCs w:val="8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87B90" w14:textId="1D095317" w:rsidR="003452C0" w:rsidRPr="00305DC0" w:rsidRDefault="00F958D4" w:rsidP="006F21E8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>9:00 am</w:t>
            </w:r>
            <w:r w:rsidR="006F21E8" w:rsidRPr="00305DC0">
              <w:rPr>
                <w:sz w:val="16"/>
                <w:szCs w:val="16"/>
              </w:rPr>
              <w:t xml:space="preserve"> Mass</w:t>
            </w:r>
            <w:r w:rsidR="00BA54BD" w:rsidRPr="00305DC0">
              <w:rPr>
                <w:sz w:val="16"/>
                <w:szCs w:val="16"/>
              </w:rPr>
              <w:t>-OLL</w:t>
            </w:r>
          </w:p>
          <w:p w14:paraId="72C5062B" w14:textId="656BB64F" w:rsidR="00BA54BD" w:rsidRPr="00305DC0" w:rsidRDefault="00BA54BD" w:rsidP="006F21E8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 xml:space="preserve">9:00 am Mass-St. </w:t>
            </w:r>
            <w:r w:rsidR="0085309B" w:rsidRPr="00305DC0">
              <w:rPr>
                <w:sz w:val="16"/>
                <w:szCs w:val="16"/>
              </w:rPr>
              <w:t>H</w:t>
            </w:r>
          </w:p>
          <w:p w14:paraId="6C08FEEA" w14:textId="57821AF2" w:rsidR="00167139" w:rsidRPr="00305DC0" w:rsidRDefault="00167139" w:rsidP="006F21E8">
            <w:pPr>
              <w:jc w:val="center"/>
              <w:rPr>
                <w:b/>
                <w:bCs/>
                <w:sz w:val="16"/>
                <w:szCs w:val="16"/>
              </w:rPr>
            </w:pPr>
            <w:r w:rsidRPr="00305DC0">
              <w:rPr>
                <w:b/>
                <w:bCs/>
                <w:sz w:val="16"/>
                <w:szCs w:val="16"/>
              </w:rPr>
              <w:t>5 Hours of Adoration</w:t>
            </w:r>
          </w:p>
          <w:p w14:paraId="6EECADAE" w14:textId="7CB5B953" w:rsidR="00167139" w:rsidRPr="00305DC0" w:rsidRDefault="00167139" w:rsidP="006F21E8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>10</w:t>
            </w:r>
            <w:r w:rsidR="001D7A50" w:rsidRPr="00305DC0">
              <w:rPr>
                <w:sz w:val="16"/>
                <w:szCs w:val="16"/>
              </w:rPr>
              <w:t xml:space="preserve"> </w:t>
            </w:r>
            <w:r w:rsidRPr="00305DC0">
              <w:rPr>
                <w:sz w:val="16"/>
                <w:szCs w:val="16"/>
              </w:rPr>
              <w:t>am-3</w:t>
            </w:r>
            <w:r w:rsidR="001D7A50" w:rsidRPr="00305DC0">
              <w:rPr>
                <w:sz w:val="16"/>
                <w:szCs w:val="16"/>
              </w:rPr>
              <w:t xml:space="preserve"> </w:t>
            </w:r>
            <w:r w:rsidRPr="00305DC0">
              <w:rPr>
                <w:sz w:val="16"/>
                <w:szCs w:val="16"/>
              </w:rPr>
              <w:t>pm OLL</w:t>
            </w:r>
          </w:p>
          <w:p w14:paraId="3DB258E1" w14:textId="0E57777C" w:rsidR="00167139" w:rsidRPr="00305DC0" w:rsidRDefault="00167139" w:rsidP="006F21E8">
            <w:pPr>
              <w:jc w:val="center"/>
              <w:rPr>
                <w:b/>
                <w:bCs/>
                <w:sz w:val="16"/>
                <w:szCs w:val="16"/>
              </w:rPr>
            </w:pPr>
            <w:r w:rsidRPr="00305DC0">
              <w:rPr>
                <w:b/>
                <w:bCs/>
                <w:sz w:val="16"/>
                <w:szCs w:val="16"/>
              </w:rPr>
              <w:t>Confession</w:t>
            </w:r>
          </w:p>
          <w:p w14:paraId="737F7716" w14:textId="447E9098" w:rsidR="00167139" w:rsidRPr="00305DC0" w:rsidRDefault="00167139" w:rsidP="00665489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>11</w:t>
            </w:r>
            <w:r w:rsidR="001D7A50" w:rsidRPr="00305DC0">
              <w:rPr>
                <w:sz w:val="16"/>
                <w:szCs w:val="16"/>
              </w:rPr>
              <w:t xml:space="preserve"> </w:t>
            </w:r>
            <w:r w:rsidRPr="00305DC0">
              <w:rPr>
                <w:sz w:val="16"/>
                <w:szCs w:val="16"/>
              </w:rPr>
              <w:t>am-12</w:t>
            </w:r>
            <w:r w:rsidR="001D7A50" w:rsidRPr="00305DC0">
              <w:rPr>
                <w:sz w:val="16"/>
                <w:szCs w:val="16"/>
              </w:rPr>
              <w:t xml:space="preserve"> </w:t>
            </w:r>
            <w:r w:rsidRPr="00305DC0">
              <w:rPr>
                <w:sz w:val="16"/>
                <w:szCs w:val="16"/>
              </w:rPr>
              <w:t>pm OLL</w:t>
            </w:r>
          </w:p>
          <w:p w14:paraId="4CC06F41" w14:textId="77777777" w:rsidR="00305DC0" w:rsidRDefault="00417AD2" w:rsidP="000F4083">
            <w:pPr>
              <w:jc w:val="center"/>
              <w:rPr>
                <w:b/>
                <w:bCs/>
                <w:sz w:val="16"/>
                <w:szCs w:val="16"/>
              </w:rPr>
            </w:pPr>
            <w:r w:rsidRPr="00305DC0">
              <w:rPr>
                <w:b/>
                <w:bCs/>
                <w:sz w:val="16"/>
                <w:szCs w:val="16"/>
              </w:rPr>
              <w:t>CWC</w:t>
            </w:r>
            <w:r w:rsidR="000F4083" w:rsidRPr="00305DC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6281D4B" w14:textId="108905F1" w:rsidR="00417AD2" w:rsidRPr="00305DC0" w:rsidRDefault="00417AD2" w:rsidP="000F4083">
            <w:pPr>
              <w:jc w:val="center"/>
              <w:rPr>
                <w:b/>
                <w:bCs/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>11</w:t>
            </w:r>
            <w:r w:rsidR="00305DC0">
              <w:rPr>
                <w:sz w:val="16"/>
                <w:szCs w:val="16"/>
              </w:rPr>
              <w:t>:00</w:t>
            </w:r>
            <w:r w:rsidRPr="00305DC0">
              <w:rPr>
                <w:sz w:val="16"/>
                <w:szCs w:val="16"/>
              </w:rPr>
              <w:t xml:space="preserve"> am St. J</w:t>
            </w:r>
          </w:p>
          <w:p w14:paraId="7F4A9265" w14:textId="77777777" w:rsidR="00305DC0" w:rsidRPr="00305DC0" w:rsidRDefault="00665489" w:rsidP="00417AD2">
            <w:pPr>
              <w:jc w:val="center"/>
              <w:rPr>
                <w:b/>
                <w:bCs/>
                <w:sz w:val="16"/>
                <w:szCs w:val="16"/>
              </w:rPr>
            </w:pPr>
            <w:r w:rsidRPr="00305DC0">
              <w:rPr>
                <w:b/>
                <w:bCs/>
                <w:sz w:val="16"/>
                <w:szCs w:val="16"/>
              </w:rPr>
              <w:t>Ladies Card Club</w:t>
            </w:r>
          </w:p>
          <w:p w14:paraId="002C0620" w14:textId="7DB4F23D" w:rsidR="00665489" w:rsidRPr="00305DC0" w:rsidRDefault="000F4083" w:rsidP="00417AD2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 xml:space="preserve"> 1</w:t>
            </w:r>
            <w:r w:rsidR="00305DC0">
              <w:rPr>
                <w:sz w:val="16"/>
                <w:szCs w:val="16"/>
              </w:rPr>
              <w:t>:00 pm</w:t>
            </w:r>
            <w:r w:rsidRPr="00305DC0">
              <w:rPr>
                <w:sz w:val="16"/>
                <w:szCs w:val="16"/>
              </w:rPr>
              <w:t xml:space="preserve"> </w:t>
            </w:r>
            <w:r w:rsidR="00665489" w:rsidRPr="00305DC0">
              <w:rPr>
                <w:sz w:val="16"/>
                <w:szCs w:val="16"/>
              </w:rPr>
              <w:t>S</w:t>
            </w:r>
            <w:r w:rsidR="00305DC0">
              <w:rPr>
                <w:sz w:val="16"/>
                <w:szCs w:val="16"/>
              </w:rPr>
              <w:t xml:space="preserve">t. </w:t>
            </w:r>
            <w:r w:rsidR="00665489" w:rsidRPr="00305DC0">
              <w:rPr>
                <w:sz w:val="16"/>
                <w:szCs w:val="16"/>
              </w:rPr>
              <w:t>J</w:t>
            </w:r>
          </w:p>
          <w:p w14:paraId="06F0D5BF" w14:textId="77777777" w:rsidR="00417AD2" w:rsidRPr="00CE7F9A" w:rsidRDefault="00417AD2" w:rsidP="006F21E8">
            <w:pPr>
              <w:jc w:val="center"/>
              <w:rPr>
                <w:sz w:val="13"/>
                <w:szCs w:val="13"/>
              </w:rPr>
            </w:pPr>
          </w:p>
          <w:p w14:paraId="39CCF98B" w14:textId="3E23E500" w:rsidR="00FC7F8A" w:rsidRPr="00167139" w:rsidRDefault="00FC7F8A" w:rsidP="006F21E8">
            <w:pPr>
              <w:jc w:val="center"/>
              <w:rPr>
                <w:sz w:val="14"/>
                <w:szCs w:val="14"/>
              </w:rPr>
            </w:pPr>
          </w:p>
          <w:p w14:paraId="4401ECC1" w14:textId="18E47A03" w:rsidR="006D52C2" w:rsidRPr="00167139" w:rsidRDefault="006D52C2" w:rsidP="006F21E8">
            <w:pPr>
              <w:jc w:val="center"/>
              <w:rPr>
                <w:b/>
                <w:sz w:val="14"/>
                <w:szCs w:val="14"/>
              </w:rPr>
            </w:pPr>
          </w:p>
          <w:p w14:paraId="30D77520" w14:textId="77777777" w:rsidR="007640F4" w:rsidRPr="00167139" w:rsidRDefault="007640F4" w:rsidP="006F21E8">
            <w:pPr>
              <w:jc w:val="center"/>
              <w:rPr>
                <w:b/>
                <w:sz w:val="14"/>
                <w:szCs w:val="14"/>
              </w:rPr>
            </w:pPr>
          </w:p>
          <w:p w14:paraId="3796463B" w14:textId="19284D2C" w:rsidR="007640F4" w:rsidRPr="00167139" w:rsidRDefault="007640F4" w:rsidP="007640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235D91C1" w:rsidR="005375F7" w:rsidRPr="004C2B9C" w:rsidRDefault="00607370" w:rsidP="00F311C9">
            <w:pPr>
              <w:jc w:val="center"/>
            </w:pPr>
            <w:r w:rsidRPr="004C2B9C">
              <w:t>9:00 am Mass</w:t>
            </w:r>
            <w:r w:rsidR="00BA54BD" w:rsidRPr="004C2B9C">
              <w:t>-OLL</w:t>
            </w:r>
          </w:p>
          <w:p w14:paraId="65827B61" w14:textId="77777777" w:rsidR="000F17F5" w:rsidRDefault="00BA54BD" w:rsidP="00E439C9">
            <w:pPr>
              <w:jc w:val="center"/>
            </w:pPr>
            <w:r w:rsidRPr="004C2B9C">
              <w:t>9:00 am Mass-</w:t>
            </w:r>
          </w:p>
          <w:p w14:paraId="3141F67A" w14:textId="0CB060E9" w:rsidR="00F311C9" w:rsidRPr="004C2B9C" w:rsidRDefault="00BA54BD" w:rsidP="00E439C9">
            <w:pPr>
              <w:jc w:val="center"/>
            </w:pPr>
            <w:r w:rsidRPr="004C2B9C">
              <w:t xml:space="preserve">St. </w:t>
            </w:r>
            <w:r w:rsidR="0085309B" w:rsidRPr="004C2B9C">
              <w:t>H</w:t>
            </w:r>
          </w:p>
          <w:p w14:paraId="0487279B" w14:textId="77777777" w:rsidR="00E439C9" w:rsidRPr="004C2B9C" w:rsidRDefault="00E439C9" w:rsidP="00E439C9">
            <w:pPr>
              <w:jc w:val="center"/>
              <w:rPr>
                <w:b/>
                <w:bCs/>
              </w:rPr>
            </w:pPr>
            <w:r w:rsidRPr="004C2B9C">
              <w:rPr>
                <w:b/>
                <w:bCs/>
              </w:rPr>
              <w:t>Mass at King’s Nursing Home</w:t>
            </w:r>
          </w:p>
          <w:p w14:paraId="01F06F2E" w14:textId="77777777" w:rsidR="00E439C9" w:rsidRPr="004C2B9C" w:rsidRDefault="00E439C9" w:rsidP="00E439C9">
            <w:pPr>
              <w:jc w:val="center"/>
            </w:pPr>
            <w:r w:rsidRPr="004C2B9C">
              <w:t>11:00 am</w:t>
            </w:r>
          </w:p>
          <w:p w14:paraId="12ACFDF2" w14:textId="77777777" w:rsidR="00305DC0" w:rsidRPr="004C2B9C" w:rsidRDefault="00665489" w:rsidP="00E439C9">
            <w:pPr>
              <w:jc w:val="center"/>
              <w:rPr>
                <w:b/>
                <w:bCs/>
              </w:rPr>
            </w:pPr>
            <w:r w:rsidRPr="004C2B9C">
              <w:rPr>
                <w:b/>
                <w:bCs/>
              </w:rPr>
              <w:t xml:space="preserve">Welcome Team Meeting </w:t>
            </w:r>
          </w:p>
          <w:p w14:paraId="29115C57" w14:textId="3690F9AE" w:rsidR="00665489" w:rsidRPr="00305DC0" w:rsidRDefault="00665489" w:rsidP="00E439C9">
            <w:pPr>
              <w:jc w:val="center"/>
              <w:rPr>
                <w:sz w:val="20"/>
                <w:szCs w:val="20"/>
              </w:rPr>
            </w:pPr>
            <w:r w:rsidRPr="004C2B9C">
              <w:t>5:30</w:t>
            </w:r>
            <w:r w:rsidR="00305DC0" w:rsidRPr="004C2B9C">
              <w:t xml:space="preserve"> pm OLL</w:t>
            </w:r>
          </w:p>
          <w:p w14:paraId="1B1110D0" w14:textId="617A8699" w:rsidR="00F311C9" w:rsidRPr="00CE7F9A" w:rsidRDefault="00F311C9" w:rsidP="00305DC0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3BD69A" w14:textId="2637CD94" w:rsidR="00BA54BD" w:rsidRPr="0085309B" w:rsidRDefault="00607370" w:rsidP="00BA54BD">
            <w:pPr>
              <w:jc w:val="center"/>
              <w:rPr>
                <w:sz w:val="20"/>
                <w:szCs w:val="20"/>
              </w:rPr>
            </w:pPr>
            <w:r w:rsidRPr="0085309B">
              <w:rPr>
                <w:sz w:val="20"/>
                <w:szCs w:val="20"/>
              </w:rPr>
              <w:t>9:00 am Mass</w:t>
            </w:r>
            <w:r w:rsidR="00BA54BD" w:rsidRPr="0085309B">
              <w:rPr>
                <w:sz w:val="20"/>
                <w:szCs w:val="20"/>
              </w:rPr>
              <w:t>-OLL</w:t>
            </w:r>
          </w:p>
          <w:p w14:paraId="78BECB0F" w14:textId="0E54366E" w:rsidR="009F73E6" w:rsidRPr="009F73E6" w:rsidRDefault="009F73E6" w:rsidP="008530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485E6ED0" w14:textId="6ADB6C20" w:rsidR="00477000" w:rsidRPr="00305DC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 w:rsidRPr="00305DC0">
              <w:rPr>
                <w:b/>
                <w:sz w:val="20"/>
                <w:szCs w:val="20"/>
              </w:rPr>
              <w:t>Confessions</w:t>
            </w:r>
          </w:p>
          <w:p w14:paraId="173FCC9F" w14:textId="77D91099" w:rsidR="00607370" w:rsidRPr="00305DC0" w:rsidRDefault="00607370" w:rsidP="00F311C9">
            <w:pPr>
              <w:jc w:val="center"/>
              <w:rPr>
                <w:sz w:val="20"/>
                <w:szCs w:val="20"/>
              </w:rPr>
            </w:pPr>
            <w:r w:rsidRPr="00305DC0">
              <w:rPr>
                <w:sz w:val="20"/>
                <w:szCs w:val="20"/>
              </w:rPr>
              <w:t>3:00 pm</w:t>
            </w:r>
            <w:r w:rsidR="00BA54BD" w:rsidRPr="00305DC0">
              <w:rPr>
                <w:sz w:val="20"/>
                <w:szCs w:val="20"/>
              </w:rPr>
              <w:t>-OLL</w:t>
            </w:r>
          </w:p>
          <w:p w14:paraId="0DFA9624" w14:textId="67E475D7" w:rsidR="009225C5" w:rsidRPr="00305DC0" w:rsidRDefault="009225C5" w:rsidP="00F311C9">
            <w:pPr>
              <w:jc w:val="center"/>
              <w:rPr>
                <w:b/>
                <w:sz w:val="20"/>
                <w:szCs w:val="20"/>
              </w:rPr>
            </w:pPr>
            <w:r w:rsidRPr="00305DC0">
              <w:rPr>
                <w:sz w:val="20"/>
                <w:szCs w:val="20"/>
              </w:rPr>
              <w:t>4:</w:t>
            </w:r>
            <w:r w:rsidR="00BD1EA7" w:rsidRPr="00305DC0">
              <w:rPr>
                <w:sz w:val="20"/>
                <w:szCs w:val="20"/>
              </w:rPr>
              <w:t>3</w:t>
            </w:r>
            <w:r w:rsidRPr="00305DC0">
              <w:rPr>
                <w:sz w:val="20"/>
                <w:szCs w:val="20"/>
              </w:rPr>
              <w:t>0 pm-St. H</w:t>
            </w:r>
          </w:p>
          <w:p w14:paraId="72BEE554" w14:textId="3F785F2C" w:rsidR="00607370" w:rsidRPr="00305DC0" w:rsidRDefault="00607370" w:rsidP="00F311C9">
            <w:pPr>
              <w:jc w:val="center"/>
              <w:rPr>
                <w:b/>
                <w:sz w:val="20"/>
                <w:szCs w:val="20"/>
              </w:rPr>
            </w:pPr>
            <w:r w:rsidRPr="00305DC0">
              <w:rPr>
                <w:b/>
                <w:sz w:val="20"/>
                <w:szCs w:val="20"/>
              </w:rPr>
              <w:t>4:00 pm Mass</w:t>
            </w:r>
            <w:r w:rsidR="00BA54BD" w:rsidRPr="00305DC0">
              <w:rPr>
                <w:b/>
                <w:sz w:val="20"/>
                <w:szCs w:val="20"/>
              </w:rPr>
              <w:t>-OLL</w:t>
            </w:r>
          </w:p>
          <w:p w14:paraId="694BECF3" w14:textId="14BCB6CF" w:rsidR="00BA54BD" w:rsidRPr="00305DC0" w:rsidRDefault="00BA54BD" w:rsidP="00F311C9">
            <w:pPr>
              <w:jc w:val="center"/>
              <w:rPr>
                <w:b/>
                <w:sz w:val="20"/>
                <w:szCs w:val="20"/>
              </w:rPr>
            </w:pPr>
            <w:r w:rsidRPr="00305DC0">
              <w:rPr>
                <w:b/>
                <w:sz w:val="20"/>
                <w:szCs w:val="20"/>
              </w:rPr>
              <w:t>5:00 pm Mass-St. H</w:t>
            </w:r>
          </w:p>
          <w:p w14:paraId="44DBD55A" w14:textId="77777777" w:rsidR="00F311C9" w:rsidRPr="009F73E6" w:rsidRDefault="00F311C9" w:rsidP="00F311C9">
            <w:pPr>
              <w:jc w:val="center"/>
              <w:rPr>
                <w:sz w:val="17"/>
                <w:szCs w:val="17"/>
              </w:rPr>
            </w:pPr>
          </w:p>
          <w:p w14:paraId="71A8DFDD" w14:textId="2FBC1542" w:rsidR="00967BAD" w:rsidRPr="009F73E6" w:rsidRDefault="00967BAD" w:rsidP="00F311C9">
            <w:pPr>
              <w:jc w:val="center"/>
              <w:rPr>
                <w:sz w:val="17"/>
                <w:szCs w:val="17"/>
              </w:rPr>
            </w:pPr>
          </w:p>
        </w:tc>
      </w:tr>
      <w:tr w:rsidR="00863402" w14:paraId="0B89A310" w14:textId="77777777" w:rsidTr="00863402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2CF9FE" w14:textId="149F8504" w:rsidR="00863402" w:rsidRDefault="00863402" w:rsidP="00863402">
            <w:pPr>
              <w:pStyle w:val="Dates"/>
            </w:pPr>
            <w:r>
              <w:t>15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17F408A" w14:textId="06B77398" w:rsidR="00F311C9" w:rsidRDefault="00863402" w:rsidP="00F311C9">
            <w:pPr>
              <w:pStyle w:val="Dates"/>
            </w:pPr>
            <w:r>
              <w:t>16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9DBE1F8" w14:textId="76519ACB" w:rsidR="00F311C9" w:rsidRDefault="00863402" w:rsidP="00F311C9">
            <w:pPr>
              <w:pStyle w:val="Dates"/>
            </w:pPr>
            <w:r>
              <w:t>17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378E041" w14:textId="2FF1565B" w:rsidR="00F311C9" w:rsidRDefault="00863402" w:rsidP="00F311C9">
            <w:pPr>
              <w:pStyle w:val="Dates"/>
            </w:pPr>
            <w:r>
              <w:t>18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F3FEC70" w14:textId="7BD30242" w:rsidR="00F311C9" w:rsidRDefault="00863402" w:rsidP="00F311C9">
            <w:pPr>
              <w:pStyle w:val="Dates"/>
            </w:pPr>
            <w:r>
              <w:t>19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5E61D4" w14:textId="4D897C00" w:rsidR="00F311C9" w:rsidRDefault="00863402" w:rsidP="00626373">
            <w:pPr>
              <w:pStyle w:val="Dates"/>
            </w:pPr>
            <w:r>
              <w:t>20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DBAD06" w14:textId="721513B9" w:rsidR="00F311C9" w:rsidRDefault="00863402" w:rsidP="00F311C9">
            <w:pPr>
              <w:pStyle w:val="Dates"/>
            </w:pPr>
            <w:r>
              <w:t>21</w:t>
            </w:r>
          </w:p>
        </w:tc>
      </w:tr>
      <w:tr w:rsidR="00615667" w14:paraId="4C4F209E" w14:textId="77777777" w:rsidTr="004C2B9C">
        <w:trPr>
          <w:trHeight w:hRule="exact" w:val="205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5E0443B8" w14:textId="77777777" w:rsidR="00F86D61" w:rsidRPr="00F86D61" w:rsidRDefault="00F86D61" w:rsidP="00F86D61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Father’s Day</w:t>
            </w:r>
          </w:p>
          <w:p w14:paraId="37439473" w14:textId="5DC74AC4" w:rsidR="00F311C9" w:rsidRPr="004E2A14" w:rsidRDefault="00607370" w:rsidP="00F311C9">
            <w:pPr>
              <w:jc w:val="center"/>
              <w:rPr>
                <w:b/>
                <w:sz w:val="15"/>
                <w:szCs w:val="15"/>
              </w:rPr>
            </w:pPr>
            <w:r w:rsidRPr="004E2A14">
              <w:rPr>
                <w:b/>
                <w:sz w:val="15"/>
                <w:szCs w:val="15"/>
              </w:rPr>
              <w:t>Confessions</w:t>
            </w:r>
          </w:p>
          <w:p w14:paraId="3307DDF2" w14:textId="30F9E11C" w:rsidR="00607370" w:rsidRPr="004E2A14" w:rsidRDefault="00607370" w:rsidP="00F311C9">
            <w:pPr>
              <w:jc w:val="center"/>
              <w:rPr>
                <w:sz w:val="15"/>
                <w:szCs w:val="15"/>
              </w:rPr>
            </w:pPr>
            <w:r w:rsidRPr="004E2A14">
              <w:rPr>
                <w:sz w:val="15"/>
                <w:szCs w:val="15"/>
              </w:rPr>
              <w:t>8:00 am</w:t>
            </w:r>
            <w:r w:rsidR="00BA54BD" w:rsidRPr="004E2A14">
              <w:rPr>
                <w:sz w:val="15"/>
                <w:szCs w:val="15"/>
              </w:rPr>
              <w:t>-OLL</w:t>
            </w:r>
          </w:p>
          <w:p w14:paraId="44332255" w14:textId="0916679C" w:rsidR="00BA54BD" w:rsidRPr="004E2A14" w:rsidRDefault="00BA54BD" w:rsidP="00F311C9">
            <w:pPr>
              <w:jc w:val="center"/>
              <w:rPr>
                <w:sz w:val="15"/>
                <w:szCs w:val="15"/>
              </w:rPr>
            </w:pPr>
            <w:r w:rsidRPr="004E2A14">
              <w:rPr>
                <w:sz w:val="15"/>
                <w:szCs w:val="15"/>
              </w:rPr>
              <w:t>8:30 am-St. J</w:t>
            </w:r>
          </w:p>
          <w:p w14:paraId="00C1D373" w14:textId="7925B318" w:rsidR="00CD0399" w:rsidRPr="004E2A14" w:rsidRDefault="00BA54BD" w:rsidP="00F311C9">
            <w:pPr>
              <w:jc w:val="center"/>
              <w:rPr>
                <w:sz w:val="15"/>
                <w:szCs w:val="15"/>
              </w:rPr>
            </w:pPr>
            <w:r w:rsidRPr="004E2A14">
              <w:rPr>
                <w:sz w:val="15"/>
                <w:szCs w:val="15"/>
              </w:rPr>
              <w:t>10:30 am-St. H</w:t>
            </w:r>
          </w:p>
          <w:p w14:paraId="58557B33" w14:textId="1AA1200B" w:rsidR="00607370" w:rsidRPr="004E2A14" w:rsidRDefault="00607370" w:rsidP="00F311C9">
            <w:pPr>
              <w:jc w:val="center"/>
              <w:rPr>
                <w:b/>
                <w:sz w:val="15"/>
                <w:szCs w:val="15"/>
              </w:rPr>
            </w:pPr>
            <w:r w:rsidRPr="004E2A14">
              <w:rPr>
                <w:b/>
                <w:sz w:val="15"/>
                <w:szCs w:val="15"/>
              </w:rPr>
              <w:t xml:space="preserve">9:00 am </w:t>
            </w:r>
            <w:r w:rsidR="00F86D61">
              <w:rPr>
                <w:b/>
                <w:sz w:val="15"/>
                <w:szCs w:val="15"/>
              </w:rPr>
              <w:t xml:space="preserve">Youth </w:t>
            </w:r>
            <w:r w:rsidRPr="004E2A14">
              <w:rPr>
                <w:b/>
                <w:sz w:val="15"/>
                <w:szCs w:val="15"/>
              </w:rPr>
              <w:t>Mass</w:t>
            </w:r>
            <w:r w:rsidR="00BA54BD" w:rsidRPr="004E2A14">
              <w:rPr>
                <w:b/>
                <w:sz w:val="15"/>
                <w:szCs w:val="15"/>
              </w:rPr>
              <w:t>-OLL</w:t>
            </w:r>
          </w:p>
          <w:p w14:paraId="340CE16F" w14:textId="1083793B" w:rsidR="00BA54BD" w:rsidRPr="004E2A14" w:rsidRDefault="00BA54BD" w:rsidP="00F311C9">
            <w:pPr>
              <w:jc w:val="center"/>
              <w:rPr>
                <w:b/>
                <w:sz w:val="15"/>
                <w:szCs w:val="15"/>
              </w:rPr>
            </w:pPr>
            <w:r w:rsidRPr="004E2A14">
              <w:rPr>
                <w:b/>
                <w:sz w:val="15"/>
                <w:szCs w:val="15"/>
              </w:rPr>
              <w:t>9:00 am Mass-St. J</w:t>
            </w:r>
          </w:p>
          <w:p w14:paraId="74DCAA7E" w14:textId="7741C88F" w:rsidR="00BA54BD" w:rsidRPr="004E2A14" w:rsidRDefault="00BA54BD" w:rsidP="00F311C9">
            <w:pPr>
              <w:jc w:val="center"/>
              <w:rPr>
                <w:b/>
                <w:sz w:val="15"/>
                <w:szCs w:val="15"/>
              </w:rPr>
            </w:pPr>
            <w:r w:rsidRPr="004E2A14">
              <w:rPr>
                <w:b/>
                <w:sz w:val="15"/>
                <w:szCs w:val="15"/>
              </w:rPr>
              <w:t xml:space="preserve">11:00 </w:t>
            </w:r>
            <w:r w:rsidR="004E2A14" w:rsidRPr="004E2A14">
              <w:rPr>
                <w:b/>
                <w:sz w:val="15"/>
                <w:szCs w:val="15"/>
              </w:rPr>
              <w:t xml:space="preserve">am </w:t>
            </w:r>
            <w:r w:rsidRPr="004E2A14">
              <w:rPr>
                <w:b/>
                <w:sz w:val="15"/>
                <w:szCs w:val="15"/>
              </w:rPr>
              <w:t>Mass-St. H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84F2B0" w14:textId="7EC24A3C" w:rsidR="00305DC0" w:rsidRDefault="00BA54BD" w:rsidP="00B2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6C04BE">
              <w:rPr>
                <w:sz w:val="20"/>
                <w:szCs w:val="20"/>
              </w:rPr>
              <w:t xml:space="preserve"> am</w:t>
            </w:r>
            <w:r>
              <w:rPr>
                <w:sz w:val="20"/>
                <w:szCs w:val="20"/>
              </w:rPr>
              <w:t xml:space="preserve"> Mass</w:t>
            </w:r>
            <w:r w:rsidR="006C04BE">
              <w:rPr>
                <w:sz w:val="20"/>
                <w:szCs w:val="20"/>
              </w:rPr>
              <w:t>-St. H</w:t>
            </w:r>
          </w:p>
          <w:p w14:paraId="1B08F001" w14:textId="77777777" w:rsidR="001D7A50" w:rsidRPr="006A18AF" w:rsidRDefault="001D7A50" w:rsidP="001D7A50">
            <w:pPr>
              <w:jc w:val="center"/>
              <w:rPr>
                <w:b/>
                <w:sz w:val="20"/>
                <w:szCs w:val="20"/>
              </w:rPr>
            </w:pPr>
            <w:r w:rsidRPr="006A18AF">
              <w:rPr>
                <w:b/>
                <w:sz w:val="20"/>
                <w:szCs w:val="20"/>
              </w:rPr>
              <w:t>CCW Meeting</w:t>
            </w:r>
          </w:p>
          <w:p w14:paraId="34F4FF20" w14:textId="7EA6E17F" w:rsidR="00172363" w:rsidRDefault="001D7A50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 OLL</w:t>
            </w:r>
          </w:p>
          <w:p w14:paraId="7E3C44DE" w14:textId="205E8CC8" w:rsidR="005C3B6C" w:rsidRPr="00305DC0" w:rsidRDefault="005C3B6C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 w:rsidRPr="00305DC0">
              <w:rPr>
                <w:b/>
                <w:bCs/>
                <w:sz w:val="20"/>
                <w:szCs w:val="20"/>
              </w:rPr>
              <w:t>K of C</w:t>
            </w:r>
          </w:p>
          <w:p w14:paraId="5392320A" w14:textId="7AB780B6" w:rsidR="00F311C9" w:rsidRDefault="005C3B6C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7:00</w:t>
            </w:r>
            <w:r w:rsidR="00305DC0">
              <w:rPr>
                <w:sz w:val="20"/>
                <w:szCs w:val="20"/>
              </w:rPr>
              <w:t xml:space="preserve"> pm St. J</w:t>
            </w:r>
          </w:p>
          <w:p w14:paraId="2A9692C2" w14:textId="60F4260D" w:rsidR="00CE7F9A" w:rsidRPr="00CE7F9A" w:rsidRDefault="00CE7F9A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B58C5B" w14:textId="7538366D" w:rsidR="00CD0399" w:rsidRPr="004C2B9C" w:rsidRDefault="00CD0399" w:rsidP="005C3B6C">
            <w:pPr>
              <w:jc w:val="center"/>
            </w:pPr>
            <w:r w:rsidRPr="004C2B9C">
              <w:t>9:00 am</w:t>
            </w:r>
            <w:r w:rsidR="006D1382" w:rsidRPr="004C2B9C">
              <w:t xml:space="preserve"> Mass</w:t>
            </w:r>
            <w:r w:rsidR="006C04BE" w:rsidRPr="004C2B9C">
              <w:t>-OLL</w:t>
            </w:r>
          </w:p>
          <w:p w14:paraId="54992499" w14:textId="77777777" w:rsidR="000F17F5" w:rsidRDefault="006C04BE" w:rsidP="005C3B6C">
            <w:pPr>
              <w:jc w:val="center"/>
            </w:pPr>
            <w:r w:rsidRPr="004C2B9C">
              <w:t>9:00 am Mass-</w:t>
            </w:r>
          </w:p>
          <w:p w14:paraId="70BE355F" w14:textId="59C423AA" w:rsidR="00CD0399" w:rsidRPr="004C2B9C" w:rsidRDefault="006C04BE" w:rsidP="005C3B6C">
            <w:pPr>
              <w:jc w:val="center"/>
            </w:pPr>
            <w:r w:rsidRPr="004C2B9C">
              <w:t>St. H</w:t>
            </w:r>
          </w:p>
          <w:p w14:paraId="57491A10" w14:textId="77777777" w:rsidR="00305DC0" w:rsidRPr="004C2B9C" w:rsidRDefault="00305DC0" w:rsidP="00305DC0">
            <w:pPr>
              <w:jc w:val="center"/>
              <w:rPr>
                <w:b/>
                <w:bCs/>
              </w:rPr>
            </w:pPr>
            <w:r w:rsidRPr="004C2B9C">
              <w:rPr>
                <w:b/>
                <w:bCs/>
              </w:rPr>
              <w:t>Book Study</w:t>
            </w:r>
          </w:p>
          <w:p w14:paraId="2A79BE04" w14:textId="77777777" w:rsidR="00305DC0" w:rsidRPr="004C2B9C" w:rsidRDefault="00305DC0" w:rsidP="00305DC0">
            <w:pPr>
              <w:jc w:val="center"/>
            </w:pPr>
            <w:r w:rsidRPr="004C2B9C">
              <w:t>5:30 pm OLL</w:t>
            </w:r>
          </w:p>
          <w:p w14:paraId="0C60BAD8" w14:textId="77777777" w:rsidR="00305DC0" w:rsidRPr="004C2B9C" w:rsidRDefault="005C3B6C" w:rsidP="005C3B6C">
            <w:pPr>
              <w:jc w:val="center"/>
              <w:rPr>
                <w:b/>
                <w:bCs/>
              </w:rPr>
            </w:pPr>
            <w:r w:rsidRPr="004C2B9C">
              <w:rPr>
                <w:b/>
                <w:bCs/>
              </w:rPr>
              <w:t xml:space="preserve">Men’s Club </w:t>
            </w:r>
          </w:p>
          <w:p w14:paraId="3F3BFB0E" w14:textId="26906433" w:rsidR="00F311C9" w:rsidRPr="004C2B9C" w:rsidRDefault="005C3B6C" w:rsidP="005C3B6C">
            <w:pPr>
              <w:jc w:val="center"/>
            </w:pPr>
            <w:r w:rsidRPr="004C2B9C">
              <w:t>5:30</w:t>
            </w:r>
            <w:r w:rsidR="00305DC0" w:rsidRPr="004C2B9C">
              <w:t xml:space="preserve"> pm St. J</w:t>
            </w:r>
          </w:p>
          <w:p w14:paraId="6B5F3E66" w14:textId="59CAFDA8" w:rsidR="00305DC0" w:rsidRPr="00EB0006" w:rsidRDefault="00305DC0" w:rsidP="00305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AFE04D" w14:textId="2686BFDC" w:rsidR="0063476E" w:rsidRPr="00305DC0" w:rsidRDefault="00CD0399" w:rsidP="006C04BE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>9:00 am</w:t>
            </w:r>
            <w:r w:rsidR="006D1382" w:rsidRPr="00305DC0">
              <w:rPr>
                <w:sz w:val="16"/>
                <w:szCs w:val="16"/>
              </w:rPr>
              <w:t xml:space="preserve"> Mass</w:t>
            </w:r>
            <w:r w:rsidR="006C04BE" w:rsidRPr="00305DC0">
              <w:rPr>
                <w:sz w:val="16"/>
                <w:szCs w:val="16"/>
              </w:rPr>
              <w:t>-OLL</w:t>
            </w:r>
          </w:p>
          <w:p w14:paraId="597C3338" w14:textId="07987A05" w:rsidR="001A5A6A" w:rsidRPr="00305DC0" w:rsidRDefault="006C04BE" w:rsidP="001A5A6A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>9:00 am Mass-St. H</w:t>
            </w:r>
          </w:p>
          <w:p w14:paraId="224CD20B" w14:textId="77777777" w:rsidR="001D7A50" w:rsidRPr="00305DC0" w:rsidRDefault="001D7A50" w:rsidP="001D7A5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DC0">
              <w:rPr>
                <w:b/>
                <w:bCs/>
                <w:sz w:val="16"/>
                <w:szCs w:val="16"/>
              </w:rPr>
              <w:t>Anointing of the Sick-St. H</w:t>
            </w:r>
          </w:p>
          <w:p w14:paraId="37D8E72C" w14:textId="1E766574" w:rsidR="00167139" w:rsidRPr="00305DC0" w:rsidRDefault="00167139" w:rsidP="00167139">
            <w:pPr>
              <w:jc w:val="center"/>
              <w:rPr>
                <w:b/>
                <w:bCs/>
                <w:sz w:val="16"/>
                <w:szCs w:val="16"/>
              </w:rPr>
            </w:pPr>
            <w:r w:rsidRPr="00305DC0">
              <w:rPr>
                <w:b/>
                <w:bCs/>
                <w:sz w:val="16"/>
                <w:szCs w:val="16"/>
              </w:rPr>
              <w:t>5 Hours of Adoration</w:t>
            </w:r>
          </w:p>
          <w:p w14:paraId="1D17D1A8" w14:textId="65DB1D8C" w:rsidR="00167139" w:rsidRPr="00305DC0" w:rsidRDefault="00167139" w:rsidP="00167139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>10</w:t>
            </w:r>
            <w:r w:rsidR="001D7A50" w:rsidRPr="00305DC0">
              <w:rPr>
                <w:sz w:val="16"/>
                <w:szCs w:val="16"/>
              </w:rPr>
              <w:t xml:space="preserve"> </w:t>
            </w:r>
            <w:r w:rsidRPr="00305DC0">
              <w:rPr>
                <w:sz w:val="16"/>
                <w:szCs w:val="16"/>
              </w:rPr>
              <w:t>am-3</w:t>
            </w:r>
            <w:r w:rsidR="001D7A50" w:rsidRPr="00305DC0">
              <w:rPr>
                <w:sz w:val="16"/>
                <w:szCs w:val="16"/>
              </w:rPr>
              <w:t xml:space="preserve"> </w:t>
            </w:r>
            <w:r w:rsidRPr="00305DC0">
              <w:rPr>
                <w:sz w:val="16"/>
                <w:szCs w:val="16"/>
              </w:rPr>
              <w:t>pm OLL</w:t>
            </w:r>
          </w:p>
          <w:p w14:paraId="7F75FE8B" w14:textId="4C8F7FED" w:rsidR="00167139" w:rsidRPr="00305DC0" w:rsidRDefault="00167139" w:rsidP="00167139">
            <w:pPr>
              <w:jc w:val="center"/>
              <w:rPr>
                <w:b/>
                <w:bCs/>
                <w:sz w:val="16"/>
                <w:szCs w:val="16"/>
              </w:rPr>
            </w:pPr>
            <w:r w:rsidRPr="00305DC0">
              <w:rPr>
                <w:b/>
                <w:bCs/>
                <w:sz w:val="16"/>
                <w:szCs w:val="16"/>
              </w:rPr>
              <w:t>Confession</w:t>
            </w:r>
          </w:p>
          <w:p w14:paraId="5E90255C" w14:textId="5CE3879F" w:rsidR="00167139" w:rsidRPr="00305DC0" w:rsidRDefault="00167139" w:rsidP="00167139">
            <w:pPr>
              <w:jc w:val="center"/>
              <w:rPr>
                <w:sz w:val="17"/>
                <w:szCs w:val="17"/>
              </w:rPr>
            </w:pPr>
            <w:r w:rsidRPr="00305DC0">
              <w:rPr>
                <w:sz w:val="16"/>
                <w:szCs w:val="16"/>
              </w:rPr>
              <w:t>11</w:t>
            </w:r>
            <w:r w:rsidR="001D7A50" w:rsidRPr="00305DC0">
              <w:rPr>
                <w:sz w:val="16"/>
                <w:szCs w:val="16"/>
              </w:rPr>
              <w:t xml:space="preserve"> </w:t>
            </w:r>
            <w:r w:rsidRPr="00305DC0">
              <w:rPr>
                <w:sz w:val="16"/>
                <w:szCs w:val="16"/>
              </w:rPr>
              <w:t>am-12</w:t>
            </w:r>
            <w:r w:rsidR="001D7A50" w:rsidRPr="00305DC0">
              <w:rPr>
                <w:sz w:val="16"/>
                <w:szCs w:val="16"/>
              </w:rPr>
              <w:t xml:space="preserve"> </w:t>
            </w:r>
            <w:r w:rsidRPr="00305DC0">
              <w:rPr>
                <w:sz w:val="16"/>
                <w:szCs w:val="16"/>
              </w:rPr>
              <w:t>pm OLL</w:t>
            </w:r>
          </w:p>
          <w:p w14:paraId="61CE7643" w14:textId="77777777" w:rsidR="00BE32B8" w:rsidRPr="00167139" w:rsidRDefault="00BE32B8" w:rsidP="00BF7F3B">
            <w:pPr>
              <w:jc w:val="center"/>
              <w:rPr>
                <w:b/>
                <w:sz w:val="14"/>
                <w:szCs w:val="14"/>
              </w:rPr>
            </w:pPr>
          </w:p>
          <w:p w14:paraId="443C22C2" w14:textId="77777777" w:rsidR="00A61453" w:rsidRPr="00167139" w:rsidRDefault="00A61453" w:rsidP="00BF7F3B">
            <w:pPr>
              <w:jc w:val="center"/>
              <w:rPr>
                <w:b/>
                <w:sz w:val="14"/>
                <w:szCs w:val="14"/>
              </w:rPr>
            </w:pPr>
          </w:p>
          <w:p w14:paraId="3349C4F4" w14:textId="77777777" w:rsidR="00F311C9" w:rsidRPr="00167139" w:rsidRDefault="00F311C9" w:rsidP="00F311C9">
            <w:pPr>
              <w:jc w:val="center"/>
              <w:rPr>
                <w:b/>
                <w:sz w:val="14"/>
                <w:szCs w:val="14"/>
              </w:rPr>
            </w:pPr>
          </w:p>
          <w:p w14:paraId="441FED43" w14:textId="16965661" w:rsidR="00F311C9" w:rsidRPr="00167139" w:rsidRDefault="00F311C9" w:rsidP="00F311C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31B5CEBD" w:rsidR="00F311C9" w:rsidRPr="0085309B" w:rsidRDefault="00F958D4" w:rsidP="00CD0399">
            <w:pPr>
              <w:jc w:val="center"/>
              <w:rPr>
                <w:sz w:val="20"/>
                <w:szCs w:val="20"/>
              </w:rPr>
            </w:pPr>
            <w:r w:rsidRPr="0085309B">
              <w:rPr>
                <w:sz w:val="20"/>
                <w:szCs w:val="20"/>
              </w:rPr>
              <w:t xml:space="preserve">9:00 </w:t>
            </w:r>
            <w:r w:rsidR="00CD0399" w:rsidRPr="0085309B">
              <w:rPr>
                <w:sz w:val="20"/>
                <w:szCs w:val="20"/>
              </w:rPr>
              <w:t>am Mass</w:t>
            </w:r>
            <w:r w:rsidR="004E2A14" w:rsidRPr="0085309B">
              <w:rPr>
                <w:sz w:val="20"/>
                <w:szCs w:val="20"/>
              </w:rPr>
              <w:t>-OLL</w:t>
            </w:r>
          </w:p>
          <w:p w14:paraId="338767B9" w14:textId="0DCAB8C2" w:rsidR="00607370" w:rsidRPr="0085309B" w:rsidRDefault="004E2A14" w:rsidP="004E2A14">
            <w:pPr>
              <w:jc w:val="center"/>
              <w:rPr>
                <w:sz w:val="20"/>
                <w:szCs w:val="20"/>
              </w:rPr>
            </w:pPr>
            <w:r w:rsidRPr="0085309B">
              <w:rPr>
                <w:sz w:val="20"/>
                <w:szCs w:val="20"/>
              </w:rPr>
              <w:t>9:00 am Mass-St. H</w:t>
            </w:r>
          </w:p>
          <w:p w14:paraId="3E0F1A58" w14:textId="77777777" w:rsidR="00464436" w:rsidRPr="00464436" w:rsidRDefault="00464436" w:rsidP="00E439C9">
            <w:pPr>
              <w:rPr>
                <w:sz w:val="8"/>
                <w:szCs w:val="8"/>
              </w:rPr>
            </w:pPr>
          </w:p>
          <w:p w14:paraId="3446EEEB" w14:textId="77777777" w:rsidR="00E439C9" w:rsidRDefault="00E439C9" w:rsidP="00E439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Mass at Brook</w:t>
            </w:r>
          </w:p>
          <w:p w14:paraId="64B60C12" w14:textId="20486F63" w:rsidR="00A61453" w:rsidRDefault="00E439C9" w:rsidP="00E43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95B9D4" w14:textId="240249A7" w:rsidR="004E2A14" w:rsidRPr="0098166E" w:rsidRDefault="00F958D4" w:rsidP="004E2A14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  <w:r w:rsidR="004E2A14">
              <w:rPr>
                <w:sz w:val="20"/>
                <w:szCs w:val="20"/>
              </w:rPr>
              <w:t>-OLL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198245D4" w14:textId="77777777" w:rsidR="0066291E" w:rsidRPr="00305DC0" w:rsidRDefault="005F3978" w:rsidP="005F3978">
            <w:pPr>
              <w:jc w:val="center"/>
              <w:rPr>
                <w:sz w:val="20"/>
                <w:szCs w:val="20"/>
              </w:rPr>
            </w:pPr>
            <w:r w:rsidRPr="00305DC0">
              <w:rPr>
                <w:b/>
                <w:sz w:val="20"/>
                <w:szCs w:val="20"/>
              </w:rPr>
              <w:t>Confessions</w:t>
            </w:r>
            <w:r w:rsidRPr="00305DC0">
              <w:rPr>
                <w:sz w:val="20"/>
                <w:szCs w:val="20"/>
              </w:rPr>
              <w:t xml:space="preserve"> </w:t>
            </w:r>
          </w:p>
          <w:p w14:paraId="727D2E96" w14:textId="509065FA" w:rsidR="00E1341F" w:rsidRPr="00305DC0" w:rsidRDefault="005F3978" w:rsidP="00717BE0">
            <w:pPr>
              <w:jc w:val="center"/>
              <w:rPr>
                <w:sz w:val="20"/>
                <w:szCs w:val="20"/>
              </w:rPr>
            </w:pPr>
            <w:r w:rsidRPr="00305DC0">
              <w:rPr>
                <w:sz w:val="20"/>
                <w:szCs w:val="20"/>
              </w:rPr>
              <w:t>3:00</w:t>
            </w:r>
            <w:r w:rsidR="00DB78C6" w:rsidRPr="00305DC0">
              <w:rPr>
                <w:sz w:val="20"/>
                <w:szCs w:val="20"/>
              </w:rPr>
              <w:t xml:space="preserve"> </w:t>
            </w:r>
            <w:r w:rsidRPr="00305DC0">
              <w:rPr>
                <w:sz w:val="20"/>
                <w:szCs w:val="20"/>
              </w:rPr>
              <w:t>pm</w:t>
            </w:r>
            <w:r w:rsidR="004E2A14" w:rsidRPr="00305DC0">
              <w:rPr>
                <w:sz w:val="20"/>
                <w:szCs w:val="20"/>
              </w:rPr>
              <w:t>-OLL</w:t>
            </w:r>
          </w:p>
          <w:p w14:paraId="6561AD36" w14:textId="34B44A1E" w:rsidR="009F73E6" w:rsidRPr="00305DC0" w:rsidRDefault="009F73E6" w:rsidP="00717BE0">
            <w:pPr>
              <w:jc w:val="center"/>
              <w:rPr>
                <w:b/>
                <w:sz w:val="20"/>
                <w:szCs w:val="20"/>
              </w:rPr>
            </w:pPr>
            <w:r w:rsidRPr="00305DC0">
              <w:rPr>
                <w:sz w:val="20"/>
                <w:szCs w:val="20"/>
              </w:rPr>
              <w:t>4:</w:t>
            </w:r>
            <w:r w:rsidR="00BD1EA7" w:rsidRPr="00305DC0">
              <w:rPr>
                <w:sz w:val="20"/>
                <w:szCs w:val="20"/>
              </w:rPr>
              <w:t>3</w:t>
            </w:r>
            <w:r w:rsidRPr="00305DC0">
              <w:rPr>
                <w:sz w:val="20"/>
                <w:szCs w:val="20"/>
              </w:rPr>
              <w:t>0 pm-St. H</w:t>
            </w:r>
          </w:p>
          <w:p w14:paraId="7F99C616" w14:textId="0FB0FBB4" w:rsidR="00F311C9" w:rsidRPr="00305DC0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305DC0">
              <w:rPr>
                <w:b/>
                <w:sz w:val="20"/>
                <w:szCs w:val="20"/>
              </w:rPr>
              <w:t>4:00 pm Mass</w:t>
            </w:r>
            <w:r w:rsidR="004E2A14" w:rsidRPr="00305DC0">
              <w:rPr>
                <w:b/>
                <w:sz w:val="20"/>
                <w:szCs w:val="20"/>
              </w:rPr>
              <w:t>-OLL</w:t>
            </w:r>
          </w:p>
          <w:p w14:paraId="1ACE578F" w14:textId="279EEEA4" w:rsidR="004E2A14" w:rsidRPr="00305DC0" w:rsidRDefault="004E2A14" w:rsidP="00717BE0">
            <w:pPr>
              <w:jc w:val="center"/>
              <w:rPr>
                <w:b/>
                <w:sz w:val="20"/>
                <w:szCs w:val="20"/>
              </w:rPr>
            </w:pPr>
            <w:r w:rsidRPr="00305DC0">
              <w:rPr>
                <w:b/>
                <w:sz w:val="20"/>
                <w:szCs w:val="20"/>
              </w:rPr>
              <w:t>5:00 pm Mass-St. H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863402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A32AE9" w14:textId="3003FD28" w:rsidR="00F311C9" w:rsidRDefault="00863402" w:rsidP="00626373">
            <w:pPr>
              <w:pStyle w:val="Dates"/>
            </w:pPr>
            <w:r>
              <w:t>22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8B1FA7F" w14:textId="001D5BFD" w:rsidR="00F311C9" w:rsidRDefault="00863402" w:rsidP="00F311C9">
            <w:pPr>
              <w:pStyle w:val="Dates"/>
            </w:pPr>
            <w:r>
              <w:t>23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E3A968" w14:textId="5DCE8193" w:rsidR="00F311C9" w:rsidRDefault="00863402" w:rsidP="00F311C9">
            <w:pPr>
              <w:pStyle w:val="Dates"/>
            </w:pPr>
            <w:r>
              <w:t>24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701B9" w14:textId="1464A831" w:rsidR="00F311C9" w:rsidRDefault="00863402" w:rsidP="00F311C9">
            <w:pPr>
              <w:pStyle w:val="Dates"/>
            </w:pPr>
            <w:r>
              <w:t>25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F3A1BA7" w14:textId="074DB726" w:rsidR="00F311C9" w:rsidRDefault="00863402" w:rsidP="00F311C9">
            <w:pPr>
              <w:pStyle w:val="Dates"/>
            </w:pPr>
            <w:r>
              <w:t>26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00ACE134" w:rsidR="00F311C9" w:rsidRDefault="00863402" w:rsidP="00F311C9">
            <w:pPr>
              <w:pStyle w:val="Dates"/>
            </w:pPr>
            <w:r>
              <w:t>27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9967E9C" w14:textId="7FCFA91D" w:rsidR="00F311C9" w:rsidRDefault="00863402" w:rsidP="00F311C9">
            <w:pPr>
              <w:pStyle w:val="Dates"/>
            </w:pPr>
            <w:r>
              <w:t>28</w:t>
            </w:r>
          </w:p>
        </w:tc>
      </w:tr>
      <w:tr w:rsidR="00615667" w14:paraId="37D9FC6D" w14:textId="77777777" w:rsidTr="000F17F5">
        <w:trPr>
          <w:trHeight w:hRule="exact" w:val="170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0424B397" w14:textId="2BAB924F" w:rsidR="00C1469F" w:rsidRPr="00F86D61" w:rsidRDefault="00C1469F" w:rsidP="00372A59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131ED84B" w14:textId="3233FAF6" w:rsidR="009E02AD" w:rsidRPr="00F86D61" w:rsidRDefault="00C1469F" w:rsidP="004E2A14">
            <w:pPr>
              <w:jc w:val="center"/>
              <w:rPr>
                <w:sz w:val="15"/>
                <w:szCs w:val="15"/>
              </w:rPr>
            </w:pPr>
            <w:r w:rsidRPr="00F86D61">
              <w:rPr>
                <w:sz w:val="15"/>
                <w:szCs w:val="15"/>
              </w:rPr>
              <w:t>8:00</w:t>
            </w:r>
            <w:r w:rsidR="00DB78C6" w:rsidRPr="00F86D61">
              <w:rPr>
                <w:sz w:val="15"/>
                <w:szCs w:val="15"/>
              </w:rPr>
              <w:t xml:space="preserve"> </w:t>
            </w:r>
            <w:r w:rsidRPr="00F86D61">
              <w:rPr>
                <w:sz w:val="15"/>
                <w:szCs w:val="15"/>
              </w:rPr>
              <w:t>am</w:t>
            </w:r>
            <w:r w:rsidR="004E2A14" w:rsidRPr="00F86D61">
              <w:rPr>
                <w:sz w:val="15"/>
                <w:szCs w:val="15"/>
              </w:rPr>
              <w:t>-OLL</w:t>
            </w:r>
          </w:p>
          <w:p w14:paraId="2D67AB29" w14:textId="1791F755" w:rsidR="004E2A14" w:rsidRPr="00F86D61" w:rsidRDefault="004E2A14" w:rsidP="004E2A14">
            <w:pPr>
              <w:jc w:val="center"/>
              <w:rPr>
                <w:sz w:val="15"/>
                <w:szCs w:val="15"/>
              </w:rPr>
            </w:pPr>
            <w:r w:rsidRPr="00F86D61">
              <w:rPr>
                <w:sz w:val="15"/>
                <w:szCs w:val="15"/>
              </w:rPr>
              <w:t>8:30 am-St. J</w:t>
            </w:r>
          </w:p>
          <w:p w14:paraId="4B18AF43" w14:textId="01FDB220" w:rsidR="004E2A14" w:rsidRPr="00F86D61" w:rsidRDefault="004E2A14" w:rsidP="004E2A14">
            <w:pPr>
              <w:jc w:val="center"/>
              <w:rPr>
                <w:sz w:val="15"/>
                <w:szCs w:val="15"/>
              </w:rPr>
            </w:pPr>
            <w:r w:rsidRPr="00F86D61">
              <w:rPr>
                <w:sz w:val="15"/>
                <w:szCs w:val="15"/>
              </w:rPr>
              <w:t>10:30 am-St. H</w:t>
            </w:r>
          </w:p>
          <w:p w14:paraId="0D6DDC35" w14:textId="29E5D410" w:rsidR="00607370" w:rsidRPr="00F86D61" w:rsidRDefault="00F311C9" w:rsidP="00372A59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</w:t>
            </w:r>
            <w:r w:rsidR="00AC1845" w:rsidRPr="00F86D61">
              <w:rPr>
                <w:b/>
                <w:sz w:val="15"/>
                <w:szCs w:val="15"/>
              </w:rPr>
              <w:t xml:space="preserve"> </w:t>
            </w:r>
            <w:r w:rsidRPr="00F86D61">
              <w:rPr>
                <w:b/>
                <w:sz w:val="15"/>
                <w:szCs w:val="15"/>
              </w:rPr>
              <w:t>Mass</w:t>
            </w:r>
            <w:r w:rsidR="004E2A14" w:rsidRPr="00F86D61">
              <w:rPr>
                <w:b/>
                <w:sz w:val="15"/>
                <w:szCs w:val="15"/>
              </w:rPr>
              <w:t>-OLL</w:t>
            </w:r>
          </w:p>
          <w:p w14:paraId="6FAFA3AF" w14:textId="2A08574C" w:rsidR="004E2A14" w:rsidRPr="00F86D61" w:rsidRDefault="004E2A14" w:rsidP="00372A59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1A7FEAF5" w14:textId="421DC183" w:rsidR="004E2A14" w:rsidRPr="00F86D61" w:rsidRDefault="004E2A14" w:rsidP="00372A59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4E26B6AA" w14:textId="77777777" w:rsidR="00607370" w:rsidRPr="00AC1845" w:rsidRDefault="00607370" w:rsidP="00372A59">
            <w:pPr>
              <w:jc w:val="center"/>
              <w:rPr>
                <w:b/>
                <w:sz w:val="12"/>
                <w:szCs w:val="12"/>
              </w:rPr>
            </w:pPr>
          </w:p>
          <w:p w14:paraId="46451D2D" w14:textId="77777777" w:rsidR="005F3978" w:rsidRPr="00AC1845" w:rsidRDefault="005F3978" w:rsidP="005F226F">
            <w:pPr>
              <w:jc w:val="center"/>
              <w:rPr>
                <w:b/>
                <w:sz w:val="12"/>
                <w:szCs w:val="12"/>
              </w:rPr>
            </w:pPr>
          </w:p>
          <w:p w14:paraId="3FF3ED5F" w14:textId="0187025A" w:rsidR="00F311C9" w:rsidRPr="00AC1845" w:rsidRDefault="00F311C9" w:rsidP="00F311C9">
            <w:pPr>
              <w:jc w:val="center"/>
              <w:rPr>
                <w:sz w:val="12"/>
                <w:szCs w:val="12"/>
              </w:rPr>
            </w:pPr>
          </w:p>
          <w:p w14:paraId="1C37440E" w14:textId="77777777" w:rsidR="00F311C9" w:rsidRPr="00AC1845" w:rsidRDefault="00F311C9" w:rsidP="00F311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0D2837" w14:textId="40E799F8" w:rsidR="00B273DC" w:rsidRPr="00B273DC" w:rsidRDefault="00D75B15" w:rsidP="00B2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  <w:r w:rsidR="004E2A14">
              <w:rPr>
                <w:sz w:val="20"/>
                <w:szCs w:val="20"/>
              </w:rPr>
              <w:t xml:space="preserve">-St. </w:t>
            </w:r>
            <w:r w:rsidR="00172363">
              <w:rPr>
                <w:sz w:val="20"/>
                <w:szCs w:val="20"/>
              </w:rPr>
              <w:t>J</w:t>
            </w:r>
          </w:p>
          <w:p w14:paraId="39A0FEE1" w14:textId="77777777" w:rsidR="0029090A" w:rsidRPr="0029090A" w:rsidRDefault="0029090A" w:rsidP="00CD0399">
            <w:pPr>
              <w:jc w:val="center"/>
              <w:rPr>
                <w:b/>
                <w:sz w:val="20"/>
                <w:szCs w:val="20"/>
              </w:rPr>
            </w:pP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416F94AA" w:rsidR="00F311C9" w:rsidRPr="00172363" w:rsidRDefault="00F958D4" w:rsidP="00F311C9">
            <w:pPr>
              <w:jc w:val="center"/>
              <w:rPr>
                <w:sz w:val="20"/>
                <w:szCs w:val="20"/>
              </w:rPr>
            </w:pPr>
            <w:r w:rsidRPr="00172363">
              <w:rPr>
                <w:sz w:val="20"/>
                <w:szCs w:val="20"/>
              </w:rPr>
              <w:t>9:00 am</w:t>
            </w:r>
            <w:r w:rsidR="00F311C9" w:rsidRPr="00172363">
              <w:rPr>
                <w:sz w:val="20"/>
                <w:szCs w:val="20"/>
              </w:rPr>
              <w:t xml:space="preserve"> Mass</w:t>
            </w:r>
            <w:r w:rsidR="004E2A14" w:rsidRPr="00172363">
              <w:rPr>
                <w:sz w:val="20"/>
                <w:szCs w:val="20"/>
              </w:rPr>
              <w:t>-OLL</w:t>
            </w:r>
          </w:p>
          <w:p w14:paraId="34AC3B0A" w14:textId="4A9BE6CF" w:rsidR="00F672A9" w:rsidRDefault="004E2A14" w:rsidP="00F672A9">
            <w:pPr>
              <w:jc w:val="center"/>
              <w:rPr>
                <w:sz w:val="20"/>
                <w:szCs w:val="20"/>
              </w:rPr>
            </w:pPr>
            <w:r w:rsidRPr="00172363">
              <w:rPr>
                <w:sz w:val="20"/>
                <w:szCs w:val="20"/>
              </w:rPr>
              <w:t xml:space="preserve">9:00 am Mass-St. </w:t>
            </w:r>
            <w:r w:rsidR="00172363">
              <w:rPr>
                <w:sz w:val="20"/>
                <w:szCs w:val="20"/>
              </w:rPr>
              <w:t>J</w:t>
            </w:r>
          </w:p>
          <w:p w14:paraId="56433FAF" w14:textId="77777777" w:rsidR="00305DC0" w:rsidRPr="00655793" w:rsidRDefault="00305DC0" w:rsidP="00305DC0">
            <w:pPr>
              <w:jc w:val="center"/>
              <w:rPr>
                <w:b/>
                <w:bCs/>
                <w:sz w:val="20"/>
                <w:szCs w:val="20"/>
              </w:rPr>
            </w:pPr>
            <w:r w:rsidRPr="00655793">
              <w:rPr>
                <w:b/>
                <w:bCs/>
                <w:sz w:val="20"/>
                <w:szCs w:val="20"/>
              </w:rPr>
              <w:t>Book Study</w:t>
            </w:r>
          </w:p>
          <w:p w14:paraId="6CEEF3B7" w14:textId="77777777" w:rsidR="00305DC0" w:rsidRPr="00863402" w:rsidRDefault="00305DC0" w:rsidP="00305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  <w:p w14:paraId="43EB42B0" w14:textId="77777777" w:rsidR="00305DC0" w:rsidRPr="00172363" w:rsidRDefault="00305DC0" w:rsidP="00F672A9">
            <w:pPr>
              <w:jc w:val="center"/>
              <w:rPr>
                <w:sz w:val="20"/>
                <w:szCs w:val="20"/>
              </w:rPr>
            </w:pPr>
          </w:p>
          <w:p w14:paraId="341DC8D4" w14:textId="77777777" w:rsidR="009F73E6" w:rsidRPr="009F73E6" w:rsidRDefault="009F73E6" w:rsidP="00F672A9">
            <w:pPr>
              <w:jc w:val="center"/>
              <w:rPr>
                <w:sz w:val="8"/>
                <w:szCs w:val="8"/>
              </w:rPr>
            </w:pPr>
          </w:p>
          <w:p w14:paraId="72BE9E38" w14:textId="7468E2AA" w:rsidR="00F311C9" w:rsidRPr="00EB0006" w:rsidRDefault="00F311C9" w:rsidP="00E4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40E95D" w14:textId="540C5F3D" w:rsidR="001A5A6A" w:rsidRPr="004C2B9C" w:rsidRDefault="00F958D4" w:rsidP="001A5A6A">
            <w:pPr>
              <w:jc w:val="center"/>
              <w:rPr>
                <w:sz w:val="14"/>
                <w:szCs w:val="14"/>
              </w:rPr>
            </w:pPr>
            <w:r w:rsidRPr="004C2B9C">
              <w:rPr>
                <w:sz w:val="14"/>
                <w:szCs w:val="14"/>
              </w:rPr>
              <w:t>9:00 am Mass</w:t>
            </w:r>
            <w:r w:rsidR="004E2A14" w:rsidRPr="004C2B9C">
              <w:rPr>
                <w:sz w:val="14"/>
                <w:szCs w:val="14"/>
              </w:rPr>
              <w:t>-OLL</w:t>
            </w:r>
          </w:p>
          <w:p w14:paraId="37EDBF48" w14:textId="1128D347" w:rsidR="004E2A14" w:rsidRPr="004C2B9C" w:rsidRDefault="004E2A14" w:rsidP="001A5A6A">
            <w:pPr>
              <w:jc w:val="center"/>
              <w:rPr>
                <w:b/>
                <w:sz w:val="14"/>
                <w:szCs w:val="14"/>
              </w:rPr>
            </w:pPr>
            <w:r w:rsidRPr="004C2B9C">
              <w:rPr>
                <w:sz w:val="14"/>
                <w:szCs w:val="14"/>
              </w:rPr>
              <w:t xml:space="preserve">9:00 am Mass-St. </w:t>
            </w:r>
            <w:r w:rsidR="0085309B" w:rsidRPr="004C2B9C">
              <w:rPr>
                <w:sz w:val="14"/>
                <w:szCs w:val="14"/>
              </w:rPr>
              <w:t>J</w:t>
            </w:r>
          </w:p>
          <w:p w14:paraId="0971ADF7" w14:textId="2BD3B47A" w:rsidR="00534307" w:rsidRPr="004C2B9C" w:rsidRDefault="00A73B44" w:rsidP="00812BCC">
            <w:pPr>
              <w:jc w:val="center"/>
              <w:rPr>
                <w:b/>
                <w:bCs/>
                <w:sz w:val="14"/>
                <w:szCs w:val="14"/>
              </w:rPr>
            </w:pPr>
            <w:r w:rsidRPr="004C2B9C">
              <w:rPr>
                <w:b/>
                <w:bCs/>
                <w:sz w:val="14"/>
                <w:szCs w:val="14"/>
              </w:rPr>
              <w:t>5 Hours of Adoration</w:t>
            </w:r>
          </w:p>
          <w:p w14:paraId="12ECE2B4" w14:textId="0B1BA1A1" w:rsidR="00A73B44" w:rsidRPr="004C2B9C" w:rsidRDefault="00A73B44" w:rsidP="00812BCC">
            <w:pPr>
              <w:jc w:val="center"/>
              <w:rPr>
                <w:sz w:val="14"/>
                <w:szCs w:val="14"/>
              </w:rPr>
            </w:pPr>
            <w:r w:rsidRPr="004C2B9C">
              <w:rPr>
                <w:sz w:val="14"/>
                <w:szCs w:val="14"/>
              </w:rPr>
              <w:t>10</w:t>
            </w:r>
            <w:r w:rsidR="001D7A50" w:rsidRPr="004C2B9C">
              <w:rPr>
                <w:sz w:val="14"/>
                <w:szCs w:val="14"/>
              </w:rPr>
              <w:t xml:space="preserve"> </w:t>
            </w:r>
            <w:r w:rsidRPr="004C2B9C">
              <w:rPr>
                <w:sz w:val="14"/>
                <w:szCs w:val="14"/>
              </w:rPr>
              <w:t>am-3</w:t>
            </w:r>
            <w:r w:rsidR="001D7A50" w:rsidRPr="004C2B9C">
              <w:rPr>
                <w:sz w:val="14"/>
                <w:szCs w:val="14"/>
              </w:rPr>
              <w:t xml:space="preserve"> </w:t>
            </w:r>
            <w:r w:rsidRPr="004C2B9C">
              <w:rPr>
                <w:sz w:val="14"/>
                <w:szCs w:val="14"/>
              </w:rPr>
              <w:t>pm OLL</w:t>
            </w:r>
          </w:p>
          <w:p w14:paraId="715E5EA1" w14:textId="59A60C4E" w:rsidR="00A73B44" w:rsidRPr="004C2B9C" w:rsidRDefault="00A73B44" w:rsidP="00812BCC">
            <w:pPr>
              <w:jc w:val="center"/>
              <w:rPr>
                <w:b/>
                <w:bCs/>
                <w:sz w:val="14"/>
                <w:szCs w:val="14"/>
              </w:rPr>
            </w:pPr>
            <w:r w:rsidRPr="004C2B9C">
              <w:rPr>
                <w:b/>
                <w:bCs/>
                <w:sz w:val="14"/>
                <w:szCs w:val="14"/>
              </w:rPr>
              <w:t>Confession</w:t>
            </w:r>
          </w:p>
          <w:p w14:paraId="224A0940" w14:textId="2E477053" w:rsidR="00A73B44" w:rsidRPr="004C2B9C" w:rsidRDefault="00A73B44" w:rsidP="00812BCC">
            <w:pPr>
              <w:jc w:val="center"/>
              <w:rPr>
                <w:sz w:val="14"/>
                <w:szCs w:val="14"/>
              </w:rPr>
            </w:pPr>
            <w:r w:rsidRPr="004C2B9C">
              <w:rPr>
                <w:sz w:val="14"/>
                <w:szCs w:val="14"/>
              </w:rPr>
              <w:t>11</w:t>
            </w:r>
            <w:r w:rsidR="001D7A50" w:rsidRPr="004C2B9C">
              <w:rPr>
                <w:sz w:val="14"/>
                <w:szCs w:val="14"/>
              </w:rPr>
              <w:t xml:space="preserve"> </w:t>
            </w:r>
            <w:r w:rsidRPr="004C2B9C">
              <w:rPr>
                <w:sz w:val="14"/>
                <w:szCs w:val="14"/>
              </w:rPr>
              <w:t>am-12</w:t>
            </w:r>
            <w:r w:rsidR="001D7A50" w:rsidRPr="004C2B9C">
              <w:rPr>
                <w:sz w:val="14"/>
                <w:szCs w:val="14"/>
              </w:rPr>
              <w:t xml:space="preserve"> </w:t>
            </w:r>
            <w:r w:rsidRPr="004C2B9C">
              <w:rPr>
                <w:sz w:val="14"/>
                <w:szCs w:val="14"/>
              </w:rPr>
              <w:t>pm OLL</w:t>
            </w:r>
          </w:p>
          <w:p w14:paraId="75F3A5AE" w14:textId="77777777" w:rsidR="004C2B9C" w:rsidRPr="004C2B9C" w:rsidRDefault="005C3B6C" w:rsidP="00812BCC">
            <w:pPr>
              <w:jc w:val="center"/>
              <w:rPr>
                <w:b/>
                <w:bCs/>
                <w:sz w:val="14"/>
                <w:szCs w:val="14"/>
              </w:rPr>
            </w:pPr>
            <w:r w:rsidRPr="004C2B9C">
              <w:rPr>
                <w:b/>
                <w:bCs/>
                <w:sz w:val="14"/>
                <w:szCs w:val="14"/>
              </w:rPr>
              <w:t>Ladies Card Club</w:t>
            </w:r>
          </w:p>
          <w:p w14:paraId="0F89AA3B" w14:textId="1E7CE3B3" w:rsidR="0029090A" w:rsidRPr="004C2B9C" w:rsidRDefault="005C3B6C" w:rsidP="00812BCC">
            <w:pPr>
              <w:jc w:val="center"/>
              <w:rPr>
                <w:sz w:val="14"/>
                <w:szCs w:val="14"/>
              </w:rPr>
            </w:pPr>
            <w:r w:rsidRPr="004C2B9C">
              <w:rPr>
                <w:sz w:val="14"/>
                <w:szCs w:val="14"/>
              </w:rPr>
              <w:t xml:space="preserve"> 1:00</w:t>
            </w:r>
            <w:r w:rsidR="004C2B9C" w:rsidRPr="004C2B9C">
              <w:rPr>
                <w:sz w:val="14"/>
                <w:szCs w:val="14"/>
              </w:rPr>
              <w:t xml:space="preserve"> pm St. J</w:t>
            </w:r>
          </w:p>
          <w:p w14:paraId="637860F3" w14:textId="77777777" w:rsidR="00534307" w:rsidRPr="00A73B44" w:rsidRDefault="00534307" w:rsidP="00812BCC">
            <w:pPr>
              <w:jc w:val="center"/>
              <w:rPr>
                <w:sz w:val="14"/>
                <w:szCs w:val="14"/>
              </w:rPr>
            </w:pPr>
          </w:p>
          <w:p w14:paraId="30E6E51A" w14:textId="63A7B466" w:rsidR="00BE32B8" w:rsidRPr="00A73B44" w:rsidRDefault="00BE32B8" w:rsidP="00C626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0304B289" w:rsidR="004250AF" w:rsidRPr="000F17F5" w:rsidRDefault="00F958D4" w:rsidP="00B04575">
            <w:pPr>
              <w:jc w:val="center"/>
              <w:rPr>
                <w:sz w:val="17"/>
                <w:szCs w:val="17"/>
              </w:rPr>
            </w:pPr>
            <w:r w:rsidRPr="000F17F5">
              <w:rPr>
                <w:sz w:val="17"/>
                <w:szCs w:val="17"/>
              </w:rPr>
              <w:t>9:00 am</w:t>
            </w:r>
            <w:r w:rsidR="00E1341F" w:rsidRPr="000F17F5">
              <w:rPr>
                <w:sz w:val="17"/>
                <w:szCs w:val="17"/>
              </w:rPr>
              <w:t xml:space="preserve"> Mass</w:t>
            </w:r>
            <w:r w:rsidR="004E2A14" w:rsidRPr="000F17F5">
              <w:rPr>
                <w:sz w:val="17"/>
                <w:szCs w:val="17"/>
              </w:rPr>
              <w:t>-OLL</w:t>
            </w:r>
          </w:p>
          <w:p w14:paraId="05C5B4A9" w14:textId="77777777" w:rsidR="000F17F5" w:rsidRPr="000F17F5" w:rsidRDefault="004E2A14" w:rsidP="00B04575">
            <w:pPr>
              <w:jc w:val="center"/>
              <w:rPr>
                <w:sz w:val="17"/>
                <w:szCs w:val="17"/>
              </w:rPr>
            </w:pPr>
            <w:r w:rsidRPr="000F17F5">
              <w:rPr>
                <w:sz w:val="17"/>
                <w:szCs w:val="17"/>
              </w:rPr>
              <w:t>9:00 am Mass-</w:t>
            </w:r>
          </w:p>
          <w:p w14:paraId="062494AC" w14:textId="0092409F" w:rsidR="004E2A14" w:rsidRPr="000F17F5" w:rsidRDefault="004E2A14" w:rsidP="00B04575">
            <w:pPr>
              <w:jc w:val="center"/>
              <w:rPr>
                <w:sz w:val="17"/>
                <w:szCs w:val="17"/>
              </w:rPr>
            </w:pPr>
            <w:r w:rsidRPr="000F17F5">
              <w:rPr>
                <w:sz w:val="17"/>
                <w:szCs w:val="17"/>
              </w:rPr>
              <w:t xml:space="preserve">St. </w:t>
            </w:r>
            <w:r w:rsidR="0085309B" w:rsidRPr="000F17F5">
              <w:rPr>
                <w:sz w:val="17"/>
                <w:szCs w:val="17"/>
              </w:rPr>
              <w:t>J</w:t>
            </w:r>
          </w:p>
          <w:p w14:paraId="2817A1AA" w14:textId="77777777" w:rsidR="004C2B9C" w:rsidRPr="000F17F5" w:rsidRDefault="004C2B9C" w:rsidP="004C2B9C">
            <w:pPr>
              <w:jc w:val="center"/>
              <w:rPr>
                <w:b/>
                <w:bCs/>
                <w:sz w:val="17"/>
                <w:szCs w:val="17"/>
              </w:rPr>
            </w:pPr>
            <w:r w:rsidRPr="000F17F5">
              <w:rPr>
                <w:b/>
                <w:bCs/>
                <w:sz w:val="17"/>
                <w:szCs w:val="17"/>
              </w:rPr>
              <w:t xml:space="preserve">Welcome Team Meeting </w:t>
            </w:r>
          </w:p>
          <w:p w14:paraId="2DA1CFC6" w14:textId="77777777" w:rsidR="004C2B9C" w:rsidRPr="000F17F5" w:rsidRDefault="004C2B9C" w:rsidP="004C2B9C">
            <w:pPr>
              <w:jc w:val="center"/>
              <w:rPr>
                <w:sz w:val="17"/>
                <w:szCs w:val="17"/>
              </w:rPr>
            </w:pPr>
            <w:r w:rsidRPr="000F17F5">
              <w:rPr>
                <w:sz w:val="17"/>
                <w:szCs w:val="17"/>
              </w:rPr>
              <w:t>5:30 pm OLL</w:t>
            </w:r>
          </w:p>
          <w:p w14:paraId="3EA0AD8B" w14:textId="77777777" w:rsidR="004C2B9C" w:rsidRDefault="004C2B9C" w:rsidP="00B04575">
            <w:pPr>
              <w:jc w:val="center"/>
              <w:rPr>
                <w:sz w:val="20"/>
                <w:szCs w:val="20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161EBD0A" w:rsidR="00CE7F9A" w:rsidRPr="00CE7F9A" w:rsidRDefault="00CE7F9A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1722A5" w14:textId="37AA4595" w:rsidR="0029090A" w:rsidRPr="00B273DC" w:rsidRDefault="00F958D4" w:rsidP="00B273DC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  <w:r w:rsidR="004E2A14">
              <w:rPr>
                <w:sz w:val="20"/>
                <w:szCs w:val="20"/>
              </w:rPr>
              <w:t>-OLL</w:t>
            </w: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52A6C0EB" w14:textId="77777777" w:rsidR="00B40B65" w:rsidRPr="00F86D61" w:rsidRDefault="00B40B65" w:rsidP="00B40B65">
            <w:pPr>
              <w:jc w:val="center"/>
              <w:rPr>
                <w:sz w:val="16"/>
                <w:szCs w:val="16"/>
              </w:rPr>
            </w:pPr>
            <w:r w:rsidRPr="00F86D61">
              <w:rPr>
                <w:b/>
                <w:sz w:val="16"/>
                <w:szCs w:val="16"/>
              </w:rPr>
              <w:t>Confessions</w:t>
            </w:r>
            <w:r w:rsidRPr="00F86D61">
              <w:rPr>
                <w:sz w:val="16"/>
                <w:szCs w:val="16"/>
              </w:rPr>
              <w:t xml:space="preserve"> </w:t>
            </w:r>
          </w:p>
          <w:p w14:paraId="5D6D856B" w14:textId="7242B909" w:rsidR="00B40B65" w:rsidRPr="00F86D61" w:rsidRDefault="00B40B65" w:rsidP="00B40B65">
            <w:pPr>
              <w:jc w:val="center"/>
              <w:rPr>
                <w:sz w:val="16"/>
                <w:szCs w:val="16"/>
              </w:rPr>
            </w:pPr>
            <w:r w:rsidRPr="00F86D61">
              <w:rPr>
                <w:sz w:val="16"/>
                <w:szCs w:val="16"/>
              </w:rPr>
              <w:t>3:00 pm</w:t>
            </w:r>
            <w:r w:rsidR="004E2A14" w:rsidRPr="00F86D61">
              <w:rPr>
                <w:sz w:val="16"/>
                <w:szCs w:val="16"/>
              </w:rPr>
              <w:t>-OLL</w:t>
            </w:r>
          </w:p>
          <w:p w14:paraId="7D298E86" w14:textId="369C2BFD" w:rsidR="009F73E6" w:rsidRPr="00F86D61" w:rsidRDefault="009F73E6" w:rsidP="00B40B65">
            <w:pPr>
              <w:jc w:val="center"/>
              <w:rPr>
                <w:b/>
                <w:sz w:val="16"/>
                <w:szCs w:val="16"/>
              </w:rPr>
            </w:pPr>
            <w:r w:rsidRPr="00F86D61">
              <w:rPr>
                <w:sz w:val="16"/>
                <w:szCs w:val="16"/>
              </w:rPr>
              <w:t>4:</w:t>
            </w:r>
            <w:r w:rsidR="00BD1EA7" w:rsidRPr="00F86D61">
              <w:rPr>
                <w:sz w:val="16"/>
                <w:szCs w:val="16"/>
              </w:rPr>
              <w:t>3</w:t>
            </w:r>
            <w:r w:rsidRPr="00F86D61">
              <w:rPr>
                <w:sz w:val="16"/>
                <w:szCs w:val="16"/>
              </w:rPr>
              <w:t>0 pm St. H</w:t>
            </w:r>
          </w:p>
          <w:p w14:paraId="01260953" w14:textId="67669468" w:rsidR="00AD0ED2" w:rsidRPr="00F86D61" w:rsidRDefault="00B40B65" w:rsidP="00B40B65">
            <w:pPr>
              <w:jc w:val="center"/>
              <w:rPr>
                <w:b/>
                <w:sz w:val="16"/>
                <w:szCs w:val="16"/>
              </w:rPr>
            </w:pPr>
            <w:r w:rsidRPr="00F86D61">
              <w:rPr>
                <w:b/>
                <w:sz w:val="16"/>
                <w:szCs w:val="16"/>
              </w:rPr>
              <w:t>4:00 pm Mass</w:t>
            </w:r>
            <w:r w:rsidR="004E2A14" w:rsidRPr="00F86D61">
              <w:rPr>
                <w:b/>
                <w:sz w:val="16"/>
                <w:szCs w:val="16"/>
              </w:rPr>
              <w:t>-OLL</w:t>
            </w:r>
          </w:p>
          <w:p w14:paraId="632FA028" w14:textId="77777777" w:rsidR="00D10F78" w:rsidRDefault="004E2A14" w:rsidP="004E2A14">
            <w:pPr>
              <w:jc w:val="center"/>
              <w:rPr>
                <w:b/>
                <w:sz w:val="16"/>
                <w:szCs w:val="16"/>
              </w:rPr>
            </w:pPr>
            <w:r w:rsidRPr="00F86D61">
              <w:rPr>
                <w:b/>
                <w:sz w:val="16"/>
                <w:szCs w:val="16"/>
              </w:rPr>
              <w:t>5:00 pm Mass-St. H</w:t>
            </w:r>
          </w:p>
          <w:p w14:paraId="46E0C45D" w14:textId="32CFA546" w:rsidR="001D7A50" w:rsidRPr="00FB4D4B" w:rsidRDefault="001D7A50" w:rsidP="004E2A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St. Vincent Collections</w:t>
            </w:r>
          </w:p>
        </w:tc>
      </w:tr>
      <w:tr w:rsidR="0032793C" w14:paraId="02F3E94A" w14:textId="77777777" w:rsidTr="00863402">
        <w:trPr>
          <w:gridAfter w:val="1"/>
          <w:wAfter w:w="1567" w:type="dxa"/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40B5B6DE" w14:textId="39174A1B" w:rsidR="0032793C" w:rsidRDefault="0032793C" w:rsidP="00F311C9">
            <w:pPr>
              <w:pStyle w:val="Dates"/>
            </w:pPr>
            <w:r>
              <w:t>29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353140" w14:textId="0769578F" w:rsidR="0032793C" w:rsidRDefault="0032793C" w:rsidP="00F311C9">
            <w:pPr>
              <w:pStyle w:val="Dates"/>
            </w:pPr>
            <w:r>
              <w:t>30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6F50B30E" w:rsidR="0032793C" w:rsidRDefault="0032793C" w:rsidP="003A45C7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05F22370" w:rsidR="0032793C" w:rsidRDefault="0032793C" w:rsidP="00F311C9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35464333" w:rsidR="0032793C" w:rsidRDefault="0032793C" w:rsidP="00F311C9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638CC841" w:rsidR="0032793C" w:rsidRPr="00652A03" w:rsidRDefault="0032793C" w:rsidP="00F311C9">
            <w:pPr>
              <w:pStyle w:val="Dates"/>
            </w:pPr>
          </w:p>
        </w:tc>
      </w:tr>
      <w:tr w:rsidR="0085309B" w:rsidRPr="0085309B" w14:paraId="74D6BF02" w14:textId="77777777" w:rsidTr="009225C5">
        <w:trPr>
          <w:gridAfter w:val="1"/>
          <w:wAfter w:w="1567" w:type="dxa"/>
          <w:trHeight w:hRule="exact" w:val="206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3A4" w:themeFill="accent3"/>
          </w:tcPr>
          <w:p w14:paraId="65855C4E" w14:textId="77777777" w:rsidR="0032793C" w:rsidRPr="005C3B6C" w:rsidRDefault="0032793C" w:rsidP="00E439C9">
            <w:pPr>
              <w:jc w:val="center"/>
              <w:rPr>
                <w:b/>
                <w:sz w:val="12"/>
                <w:szCs w:val="12"/>
              </w:rPr>
            </w:pPr>
            <w:r w:rsidRPr="005C3B6C">
              <w:rPr>
                <w:b/>
                <w:sz w:val="12"/>
                <w:szCs w:val="12"/>
              </w:rPr>
              <w:t>Confessions</w:t>
            </w:r>
          </w:p>
          <w:p w14:paraId="4832FDE4" w14:textId="77777777" w:rsidR="0032793C" w:rsidRPr="005C3B6C" w:rsidRDefault="0032793C" w:rsidP="00E439C9">
            <w:pPr>
              <w:jc w:val="center"/>
              <w:rPr>
                <w:bCs/>
                <w:sz w:val="12"/>
                <w:szCs w:val="12"/>
              </w:rPr>
            </w:pPr>
            <w:r w:rsidRPr="005C3B6C">
              <w:rPr>
                <w:bCs/>
                <w:sz w:val="12"/>
                <w:szCs w:val="12"/>
              </w:rPr>
              <w:t>8:00 am-OLL</w:t>
            </w:r>
          </w:p>
          <w:p w14:paraId="674300B2" w14:textId="77777777" w:rsidR="0032793C" w:rsidRPr="005C3B6C" w:rsidRDefault="0032793C" w:rsidP="00E439C9">
            <w:pPr>
              <w:jc w:val="center"/>
              <w:rPr>
                <w:bCs/>
                <w:sz w:val="12"/>
                <w:szCs w:val="12"/>
              </w:rPr>
            </w:pPr>
            <w:r w:rsidRPr="005C3B6C">
              <w:rPr>
                <w:bCs/>
                <w:sz w:val="12"/>
                <w:szCs w:val="12"/>
              </w:rPr>
              <w:t>8:30 am-St. J</w:t>
            </w:r>
          </w:p>
          <w:p w14:paraId="107EA9F3" w14:textId="77777777" w:rsidR="0032793C" w:rsidRPr="005C3B6C" w:rsidRDefault="0032793C" w:rsidP="00E439C9">
            <w:pPr>
              <w:jc w:val="center"/>
              <w:rPr>
                <w:bCs/>
                <w:sz w:val="12"/>
                <w:szCs w:val="12"/>
              </w:rPr>
            </w:pPr>
            <w:r w:rsidRPr="005C3B6C">
              <w:rPr>
                <w:bCs/>
                <w:sz w:val="12"/>
                <w:szCs w:val="12"/>
              </w:rPr>
              <w:t>10:30 am-St. H</w:t>
            </w:r>
          </w:p>
          <w:p w14:paraId="664A775D" w14:textId="77777777" w:rsidR="0032793C" w:rsidRPr="005C3B6C" w:rsidRDefault="0032793C" w:rsidP="00E439C9">
            <w:pPr>
              <w:jc w:val="center"/>
              <w:rPr>
                <w:b/>
                <w:sz w:val="12"/>
                <w:szCs w:val="12"/>
              </w:rPr>
            </w:pPr>
            <w:r w:rsidRPr="005C3B6C">
              <w:rPr>
                <w:b/>
                <w:sz w:val="12"/>
                <w:szCs w:val="12"/>
              </w:rPr>
              <w:t>9:00 am Mass-OLL</w:t>
            </w:r>
          </w:p>
          <w:p w14:paraId="51D20B71" w14:textId="77777777" w:rsidR="0032793C" w:rsidRPr="005C3B6C" w:rsidRDefault="0032793C" w:rsidP="00E439C9">
            <w:pPr>
              <w:jc w:val="center"/>
              <w:rPr>
                <w:b/>
                <w:sz w:val="12"/>
                <w:szCs w:val="12"/>
              </w:rPr>
            </w:pPr>
            <w:r w:rsidRPr="005C3B6C">
              <w:rPr>
                <w:b/>
                <w:sz w:val="12"/>
                <w:szCs w:val="12"/>
              </w:rPr>
              <w:t>9:00 am Mass-St. J</w:t>
            </w:r>
          </w:p>
          <w:p w14:paraId="678BF28C" w14:textId="77777777" w:rsidR="0032793C" w:rsidRPr="005C3B6C" w:rsidRDefault="0032793C" w:rsidP="00E439C9">
            <w:pPr>
              <w:jc w:val="center"/>
              <w:rPr>
                <w:b/>
                <w:sz w:val="12"/>
                <w:szCs w:val="12"/>
              </w:rPr>
            </w:pPr>
            <w:r w:rsidRPr="005C3B6C">
              <w:rPr>
                <w:b/>
                <w:sz w:val="12"/>
                <w:szCs w:val="12"/>
              </w:rPr>
              <w:t>11:00 am Mass-St. H</w:t>
            </w:r>
          </w:p>
          <w:p w14:paraId="28769286" w14:textId="7EE4D52D" w:rsidR="0032793C" w:rsidRPr="005C3B6C" w:rsidRDefault="0032793C" w:rsidP="00E439C9">
            <w:pPr>
              <w:jc w:val="center"/>
              <w:rPr>
                <w:b/>
                <w:sz w:val="12"/>
                <w:szCs w:val="12"/>
              </w:rPr>
            </w:pPr>
            <w:r w:rsidRPr="005C3B6C">
              <w:rPr>
                <w:b/>
                <w:sz w:val="12"/>
                <w:szCs w:val="12"/>
              </w:rPr>
              <w:t>St. Vincent Collection</w:t>
            </w:r>
          </w:p>
          <w:p w14:paraId="220088CC" w14:textId="77777777" w:rsidR="00F86D61" w:rsidRDefault="0032793C" w:rsidP="00E439C9">
            <w:pPr>
              <w:jc w:val="center"/>
              <w:rPr>
                <w:b/>
                <w:sz w:val="12"/>
                <w:szCs w:val="12"/>
              </w:rPr>
            </w:pPr>
            <w:r w:rsidRPr="005C3B6C">
              <w:rPr>
                <w:b/>
                <w:sz w:val="12"/>
                <w:szCs w:val="12"/>
              </w:rPr>
              <w:t xml:space="preserve">Diocesan Mass for Persons w/Disabilities </w:t>
            </w:r>
          </w:p>
          <w:p w14:paraId="4DB5E1BE" w14:textId="27813119" w:rsidR="0032793C" w:rsidRPr="005C3B6C" w:rsidRDefault="0032793C" w:rsidP="00E439C9">
            <w:pPr>
              <w:jc w:val="center"/>
              <w:rPr>
                <w:b/>
                <w:sz w:val="12"/>
                <w:szCs w:val="12"/>
              </w:rPr>
            </w:pPr>
            <w:r w:rsidRPr="005C3B6C">
              <w:rPr>
                <w:b/>
                <w:sz w:val="12"/>
                <w:szCs w:val="12"/>
              </w:rPr>
              <w:t>2</w:t>
            </w:r>
            <w:r w:rsidR="004C2B9C">
              <w:rPr>
                <w:b/>
                <w:sz w:val="12"/>
                <w:szCs w:val="12"/>
              </w:rPr>
              <w:t>:00</w:t>
            </w:r>
            <w:r w:rsidRPr="005C3B6C">
              <w:rPr>
                <w:b/>
                <w:sz w:val="12"/>
                <w:szCs w:val="12"/>
              </w:rPr>
              <w:t>-3</w:t>
            </w:r>
            <w:r w:rsidR="004C2B9C">
              <w:rPr>
                <w:b/>
                <w:sz w:val="12"/>
                <w:szCs w:val="12"/>
              </w:rPr>
              <w:t>:00</w:t>
            </w:r>
            <w:r w:rsidRPr="005C3B6C">
              <w:rPr>
                <w:b/>
                <w:sz w:val="12"/>
                <w:szCs w:val="12"/>
              </w:rPr>
              <w:t xml:space="preserve"> </w:t>
            </w:r>
            <w:r w:rsidR="004C2B9C">
              <w:rPr>
                <w:b/>
                <w:sz w:val="12"/>
                <w:szCs w:val="12"/>
              </w:rPr>
              <w:t>pm</w:t>
            </w:r>
          </w:p>
          <w:p w14:paraId="5EFA0E58" w14:textId="496F468A" w:rsidR="0032793C" w:rsidRPr="00607370" w:rsidRDefault="0032793C" w:rsidP="00B40B65">
            <w:pPr>
              <w:jc w:val="center"/>
              <w:rPr>
                <w:b/>
                <w:sz w:val="20"/>
                <w:szCs w:val="20"/>
              </w:rPr>
            </w:pPr>
          </w:p>
          <w:p w14:paraId="771E584A" w14:textId="77777777" w:rsidR="0032793C" w:rsidRPr="00AA3F04" w:rsidRDefault="0032793C" w:rsidP="002F1222"/>
          <w:p w14:paraId="59A2C74B" w14:textId="4770FCAF" w:rsidR="0032793C" w:rsidRPr="00AA3F04" w:rsidRDefault="0032793C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0BCCC98F" w:rsidR="0032793C" w:rsidRDefault="00892833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27B4DB4D" w14:textId="4C128043" w:rsidR="0032793C" w:rsidRDefault="0032793C" w:rsidP="00F311C9">
            <w:pPr>
              <w:jc w:val="center"/>
              <w:rPr>
                <w:sz w:val="20"/>
                <w:szCs w:val="20"/>
              </w:rPr>
            </w:pPr>
          </w:p>
          <w:p w14:paraId="1644AEDF" w14:textId="75ACA255" w:rsidR="0032793C" w:rsidRPr="00A05E57" w:rsidRDefault="0032793C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32793C" w:rsidRPr="00A05E57" w:rsidRDefault="0032793C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32793C" w:rsidRPr="00A05E57" w:rsidRDefault="0032793C" w:rsidP="00F311C9">
            <w:pPr>
              <w:rPr>
                <w:sz w:val="20"/>
                <w:szCs w:val="20"/>
              </w:rPr>
            </w:pPr>
          </w:p>
          <w:p w14:paraId="6AE5F79C" w14:textId="127A054D" w:rsidR="0032793C" w:rsidRPr="00A05E57" w:rsidRDefault="0032793C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99BD9" w14:textId="37AE59B6" w:rsidR="0032793C" w:rsidRPr="00F672A9" w:rsidRDefault="0032793C" w:rsidP="00E439C9">
            <w:pPr>
              <w:rPr>
                <w:sz w:val="20"/>
                <w:szCs w:val="20"/>
              </w:rPr>
            </w:pPr>
          </w:p>
          <w:p w14:paraId="51D42A56" w14:textId="5CBBFDFC" w:rsidR="0032793C" w:rsidRPr="00F672A9" w:rsidRDefault="0032793C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85CC0B" w14:textId="6BF17146" w:rsidR="0032793C" w:rsidRPr="009225C5" w:rsidRDefault="0032793C" w:rsidP="00137697">
            <w:pPr>
              <w:jc w:val="center"/>
              <w:rPr>
                <w:sz w:val="12"/>
                <w:szCs w:val="12"/>
              </w:rPr>
            </w:pPr>
          </w:p>
          <w:p w14:paraId="28937BDF" w14:textId="77777777" w:rsidR="0032793C" w:rsidRPr="009225C5" w:rsidRDefault="0032793C" w:rsidP="00137697">
            <w:pPr>
              <w:jc w:val="center"/>
              <w:rPr>
                <w:sz w:val="12"/>
                <w:szCs w:val="12"/>
              </w:rPr>
            </w:pPr>
          </w:p>
          <w:p w14:paraId="210DF419" w14:textId="77777777" w:rsidR="0032793C" w:rsidRPr="009225C5" w:rsidRDefault="0032793C" w:rsidP="00F311C9">
            <w:pPr>
              <w:jc w:val="center"/>
              <w:rPr>
                <w:sz w:val="12"/>
                <w:szCs w:val="12"/>
              </w:rPr>
            </w:pPr>
          </w:p>
          <w:p w14:paraId="0ADFCC07" w14:textId="77777777" w:rsidR="0032793C" w:rsidRPr="009225C5" w:rsidRDefault="0032793C" w:rsidP="00F311C9">
            <w:pPr>
              <w:jc w:val="center"/>
              <w:rPr>
                <w:b/>
                <w:sz w:val="12"/>
                <w:szCs w:val="12"/>
              </w:rPr>
            </w:pPr>
          </w:p>
          <w:p w14:paraId="1EF272BF" w14:textId="75567B82" w:rsidR="0032793C" w:rsidRPr="009225C5" w:rsidRDefault="0032793C" w:rsidP="00F311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4242AF23" w:rsidR="0032793C" w:rsidRPr="00CD0399" w:rsidRDefault="0032793C" w:rsidP="00E4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15F13111" w:rsidR="0032793C" w:rsidRPr="00A05E57" w:rsidRDefault="0032793C" w:rsidP="00FB036A">
            <w:pPr>
              <w:jc w:val="center"/>
              <w:rPr>
                <w:sz w:val="20"/>
                <w:szCs w:val="20"/>
              </w:rPr>
            </w:pPr>
          </w:p>
        </w:tc>
      </w:tr>
      <w:tr w:rsidR="00F311C9" w14:paraId="2A7C7C5F" w14:textId="77777777" w:rsidTr="004C2B9C">
        <w:trPr>
          <w:trHeight w:hRule="exact" w:val="91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D3B4CD6" w14:textId="4AEBF539" w:rsidR="00FA74DE" w:rsidRPr="00D05844" w:rsidRDefault="004C2B9C" w:rsidP="00F311C9">
            <w:pPr>
              <w:rPr>
                <w:rFonts w:ascii="Corbel" w:hAnsi="Corbel"/>
              </w:rPr>
            </w:pP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AB10023" wp14:editId="607EBC87">
                      <wp:simplePos x="0" y="0"/>
                      <wp:positionH relativeFrom="column">
                        <wp:posOffset>3827780</wp:posOffset>
                      </wp:positionH>
                      <wp:positionV relativeFrom="paragraph">
                        <wp:posOffset>1905</wp:posOffset>
                      </wp:positionV>
                      <wp:extent cx="2941955" cy="561975"/>
                      <wp:effectExtent l="0" t="0" r="1079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95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656BB64B" w:rsidR="00111203" w:rsidRPr="00D05844" w:rsidRDefault="00111203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Upcoming Event in </w:t>
                                  </w:r>
                                  <w:r w:rsidR="00362E4F" w:rsidRPr="00D05844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Ju</w:t>
                                  </w:r>
                                  <w:r w:rsidR="00665489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l</w:t>
                                  </w:r>
                                  <w:r w:rsidR="005C3B6C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y</w:t>
                                  </w: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323AD7F6" w14:textId="12AC3BEB" w:rsidR="00665489" w:rsidRDefault="00362E4F" w:rsidP="00E6363D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July 4</w:t>
                                  </w: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th</w:t>
                                  </w: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- Independence Day, </w:t>
                                  </w:r>
                                  <w:r w:rsidR="00CA633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9:00 am Mass-OLL</w:t>
                                  </w:r>
                                </w:p>
                                <w:p w14:paraId="55956266" w14:textId="2A0FC8B2" w:rsidR="003F14C0" w:rsidRPr="00D05844" w:rsidRDefault="003F14C0" w:rsidP="003F14C0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05844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Summer Office Hours: 8:00 am - 1:00 pm</w:t>
                                  </w:r>
                                </w:p>
                                <w:p w14:paraId="1A607D72" w14:textId="77777777" w:rsidR="003F14C0" w:rsidRPr="00362E4F" w:rsidRDefault="003F14C0" w:rsidP="00362E4F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ind w:firstLine="72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AB10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1.4pt;margin-top:.15pt;width:231.65pt;height:4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">
                      <v:textbox>
                        <w:txbxContent>
                          <w:p w14:paraId="5A7EC93E" w14:textId="656BB64B" w:rsidR="00111203" w:rsidRPr="00D05844" w:rsidRDefault="00111203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05844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Upcoming Event in </w:t>
                            </w:r>
                            <w:r w:rsidR="00362E4F" w:rsidRPr="00D05844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Ju</w:t>
                            </w:r>
                            <w:r w:rsidR="00665489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l</w:t>
                            </w:r>
                            <w:r w:rsidR="005C3B6C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y</w:t>
                            </w:r>
                            <w:r w:rsidRPr="00D05844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:</w:t>
                            </w:r>
                          </w:p>
                          <w:p w14:paraId="323AD7F6" w14:textId="12AC3BEB" w:rsidR="00665489" w:rsidRDefault="00362E4F" w:rsidP="00E6363D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05844">
                              <w:rPr>
                                <w:b/>
                                <w:sz w:val="14"/>
                                <w:szCs w:val="14"/>
                              </w:rPr>
                              <w:t>July 4</w:t>
                            </w:r>
                            <w:r w:rsidRPr="00D05844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D0584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- Independence Day, </w:t>
                            </w:r>
                            <w:r w:rsidR="00CA633F">
                              <w:rPr>
                                <w:b/>
                                <w:sz w:val="14"/>
                                <w:szCs w:val="14"/>
                              </w:rPr>
                              <w:t>9:00 am Mass-OLL</w:t>
                            </w:r>
                          </w:p>
                          <w:p w14:paraId="55956266" w14:textId="2A0FC8B2" w:rsidR="003F14C0" w:rsidRPr="00D05844" w:rsidRDefault="003F14C0" w:rsidP="003F14C0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05844">
                              <w:rPr>
                                <w:b/>
                                <w:sz w:val="14"/>
                                <w:szCs w:val="14"/>
                              </w:rPr>
                              <w:t>Summer Office Hours: 8:00 am - 1:00 pm</w:t>
                            </w:r>
                          </w:p>
                          <w:p w14:paraId="1A607D72" w14:textId="77777777" w:rsidR="003F14C0" w:rsidRPr="00362E4F" w:rsidRDefault="003F14C0" w:rsidP="00362E4F">
                            <w:pPr>
                              <w:shd w:val="clear" w:color="auto" w:fill="FFFFFF" w:themeFill="background1"/>
                              <w:spacing w:line="276" w:lineRule="auto"/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633F" w:rsidRPr="00D05844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C2052D" wp14:editId="4D9A3AB4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1905</wp:posOffset>
                      </wp:positionV>
                      <wp:extent cx="1212215" cy="561975"/>
                      <wp:effectExtent l="0" t="0" r="26035" b="28575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21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723248" w14:textId="77777777" w:rsidR="00325679" w:rsidRPr="00D05844" w:rsidRDefault="00325679" w:rsidP="00325679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OLL-Our Lady of the Lake</w:t>
                                  </w:r>
                                </w:p>
                                <w:p w14:paraId="0BFFD86A" w14:textId="77777777" w:rsidR="00325679" w:rsidRPr="00D05844" w:rsidRDefault="00325679" w:rsidP="00325679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St. J- St. James</w:t>
                                  </w:r>
                                </w:p>
                                <w:p w14:paraId="711E0F54" w14:textId="77777777" w:rsidR="00325679" w:rsidRPr="00D05844" w:rsidRDefault="00325679" w:rsidP="00325679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C2052D" id="Text Box 1" o:spid="_x0000_s1027" type="#_x0000_t202" style="position:absolute;margin-left:206.45pt;margin-top:.15pt;width:95.4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wlOgIAAIMEAAAOAAAAZHJzL2Uyb0RvYy54bWysVE1v2zAMvQ/YfxB0Xxx7Sdo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" fillcolor="white [3201]" strokeweight=".5pt">
                      <v:textbox>
                        <w:txbxContent>
                          <w:p w14:paraId="64723248" w14:textId="77777777" w:rsidR="00325679" w:rsidRPr="00D05844" w:rsidRDefault="00325679" w:rsidP="0032567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OLL-Our Lady of the Lake</w:t>
                            </w:r>
                          </w:p>
                          <w:p w14:paraId="0BFFD86A" w14:textId="77777777" w:rsidR="00325679" w:rsidRPr="00D05844" w:rsidRDefault="00325679" w:rsidP="0032567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St. J- St. James</w:t>
                            </w:r>
                          </w:p>
                          <w:p w14:paraId="711E0F54" w14:textId="77777777" w:rsidR="00325679" w:rsidRPr="00D05844" w:rsidRDefault="00325679" w:rsidP="0032567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1C9" w:rsidRPr="00D05844">
              <w:rPr>
                <w:rFonts w:ascii="Corbel" w:hAnsi="Corbel"/>
                <w:b/>
                <w:u w:val="single"/>
              </w:rPr>
              <w:t>Parish/School Office Hours:</w:t>
            </w:r>
            <w:r w:rsidR="00F311C9" w:rsidRPr="00D05844">
              <w:rPr>
                <w:rFonts w:ascii="Corbel" w:hAnsi="Corbel"/>
                <w:b/>
              </w:rPr>
              <w:t xml:space="preserve">  </w:t>
            </w:r>
            <w:r w:rsidR="00F311C9" w:rsidRPr="00D05844">
              <w:rPr>
                <w:rFonts w:ascii="Corbel" w:hAnsi="Corbel"/>
              </w:rPr>
              <w:t xml:space="preserve">  </w:t>
            </w:r>
          </w:p>
          <w:p w14:paraId="29F9471E" w14:textId="69534FC4" w:rsidR="00FA74DE" w:rsidRPr="00D05844" w:rsidRDefault="00FA74DE" w:rsidP="00F311C9">
            <w:pPr>
              <w:rPr>
                <w:rFonts w:ascii="Corbel" w:hAnsi="Corbel"/>
              </w:rPr>
            </w:pPr>
            <w:r w:rsidRPr="00D05844">
              <w:rPr>
                <w:rFonts w:ascii="Corbel" w:hAnsi="Corbel"/>
              </w:rPr>
              <w:t xml:space="preserve">OLL </w:t>
            </w:r>
            <w:r w:rsidR="00F311C9" w:rsidRPr="00D05844">
              <w:rPr>
                <w:rFonts w:ascii="Corbel" w:hAnsi="Corbel"/>
              </w:rPr>
              <w:t>Mon</w:t>
            </w:r>
            <w:r w:rsidR="00AE10B5" w:rsidRPr="00D05844">
              <w:rPr>
                <w:rFonts w:ascii="Corbel" w:hAnsi="Corbel"/>
              </w:rPr>
              <w:t>day – Friday   8:00 am – 4:00 pm</w:t>
            </w:r>
          </w:p>
          <w:p w14:paraId="3296AAD9" w14:textId="1B82B78F" w:rsidR="00A53FB2" w:rsidRPr="008A4C96" w:rsidRDefault="00A53FB2" w:rsidP="005605F2">
            <w:pPr>
              <w:rPr>
                <w:rFonts w:ascii="Corbel" w:hAnsi="Corbel"/>
                <w:sz w:val="20"/>
                <w:szCs w:val="20"/>
              </w:rPr>
            </w:pPr>
          </w:p>
          <w:p w14:paraId="0B49D4FC" w14:textId="2BD24B8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3EF6738E" w14:textId="77777777" w:rsidR="00F90A7C" w:rsidRDefault="00F90A7C" w:rsidP="0032567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66F08" w:themeColor="accent1" w:themeShade="BF"/>
          <w:sz w:val="60"/>
          <w:szCs w:val="60"/>
        </w:rPr>
      </w:pPr>
    </w:p>
    <w:p w14:paraId="15BA7D73" w14:textId="6A5AF85A" w:rsidR="00940709" w:rsidRPr="00813A44" w:rsidRDefault="00D05844" w:rsidP="0032567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CC3300"/>
          <w:sz w:val="60"/>
          <w:szCs w:val="60"/>
        </w:rPr>
      </w:pPr>
      <w:r w:rsidRPr="00813A44">
        <w:rPr>
          <w:rFonts w:ascii="Monotype Corsiva" w:hAnsi="Monotype Corsiv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F12D8" wp14:editId="5CA6CB2F">
                <wp:simplePos x="0" y="0"/>
                <wp:positionH relativeFrom="margin">
                  <wp:posOffset>-209550</wp:posOffset>
                </wp:positionH>
                <wp:positionV relativeFrom="paragraph">
                  <wp:posOffset>287020</wp:posOffset>
                </wp:positionV>
                <wp:extent cx="2302510" cy="9191625"/>
                <wp:effectExtent l="0" t="0" r="2540" b="9525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919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77E99" w14:textId="77777777" w:rsidR="00F90A7C" w:rsidRDefault="00F90A7C" w:rsidP="002F40A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A06B87A" w14:textId="361CEC71" w:rsidR="00325679" w:rsidRPr="00813A44" w:rsidRDefault="00325679" w:rsidP="002F40A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8"/>
                                <w:szCs w:val="28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8"/>
                                <w:szCs w:val="28"/>
                              </w:rPr>
                              <w:t>Our Lady of the Lake</w:t>
                            </w:r>
                          </w:p>
                          <w:p w14:paraId="0D1BDE33" w14:textId="321A7758" w:rsidR="00325679" w:rsidRPr="00813A44" w:rsidRDefault="00325679" w:rsidP="00A20CA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</w:t>
                            </w:r>
                            <w:r w:rsidR="00A25E18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April Silva</w:t>
                            </w:r>
                          </w:p>
                          <w:p w14:paraId="012813A9" w14:textId="53CEB1BF" w:rsidR="00325679" w:rsidRPr="00813A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2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5E18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Dr. Jean Dunegan</w:t>
                            </w:r>
                          </w:p>
                          <w:p w14:paraId="4F068172" w14:textId="79BD28FD" w:rsidR="00A20CA6" w:rsidRPr="00813A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Frances Grant</w:t>
                            </w:r>
                          </w:p>
                          <w:p w14:paraId="1E222240" w14:textId="38DC3DF8" w:rsidR="00A20CA6" w:rsidRPr="00813A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Judith Tartoni</w:t>
                            </w:r>
                          </w:p>
                          <w:p w14:paraId="7986F8A8" w14:textId="42CAF8E3" w:rsidR="00325679" w:rsidRPr="00813A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5E18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Nancy Howard</w:t>
                            </w:r>
                          </w:p>
                          <w:p w14:paraId="4439EC7B" w14:textId="53FF1DB9" w:rsidR="00A20CA6" w:rsidRPr="00813A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Bill Mowery</w:t>
                            </w:r>
                          </w:p>
                          <w:p w14:paraId="3A5F8FC2" w14:textId="11F35358" w:rsidR="00325679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4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5E18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Samuel Gardner</w:t>
                            </w:r>
                          </w:p>
                          <w:p w14:paraId="5516CE1A" w14:textId="3BB64E17" w:rsidR="00813A44" w:rsidRPr="00813A44" w:rsidRDefault="00813A4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Cathy LaValley</w:t>
                            </w:r>
                          </w:p>
                          <w:p w14:paraId="7F1AE23C" w14:textId="0EE7AB82" w:rsidR="00325679" w:rsidRPr="00813A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6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5E18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Betty Busch</w:t>
                            </w:r>
                          </w:p>
                          <w:p w14:paraId="4566130E" w14:textId="6AD2689E" w:rsidR="00325679" w:rsidRPr="00813A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Wendy Buzzell</w:t>
                            </w:r>
                          </w:p>
                          <w:p w14:paraId="77F5D247" w14:textId="36B81593" w:rsidR="00325679" w:rsidRPr="00813A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7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5E18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Dolores Hebda</w:t>
                            </w:r>
                          </w:p>
                          <w:p w14:paraId="2C90F7F6" w14:textId="2393DD97" w:rsidR="00325679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Clayton Scheele</w:t>
                            </w:r>
                          </w:p>
                          <w:p w14:paraId="08C48100" w14:textId="0CB6DF70" w:rsidR="00813A44" w:rsidRPr="00813A44" w:rsidRDefault="00813A4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Ron Sredzinski</w:t>
                            </w:r>
                          </w:p>
                          <w:p w14:paraId="5085701C" w14:textId="464A998B" w:rsidR="00325679" w:rsidRPr="00813A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eborah White</w:t>
                            </w:r>
                          </w:p>
                          <w:p w14:paraId="2A2AB08C" w14:textId="3BEC83C3" w:rsidR="00325679" w:rsidRPr="00813A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5E18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Annie Barnes</w:t>
                            </w:r>
                          </w:p>
                          <w:p w14:paraId="42C3C48C" w14:textId="7344E089" w:rsidR="00325679" w:rsidRPr="00813A44" w:rsidRDefault="00A20CA6" w:rsidP="00325679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Braylon Dull</w:t>
                            </w:r>
                          </w:p>
                          <w:p w14:paraId="6B5818F5" w14:textId="7D2A3D3C" w:rsidR="00325679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Mack Ely</w:t>
                            </w:r>
                          </w:p>
                          <w:p w14:paraId="3B25B198" w14:textId="52708360" w:rsidR="000F00B9" w:rsidRPr="00F90A7C" w:rsidRDefault="000F00B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Marc Guerrette</w:t>
                            </w:r>
                          </w:p>
                          <w:p w14:paraId="129C4AC5" w14:textId="7B347CBF" w:rsidR="00325679" w:rsidRPr="00F90A7C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 xml:space="preserve">June </w:t>
                            </w:r>
                            <w:r w:rsidR="00A20CA6"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9</w:t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A25E18"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A20CA6"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Kevin Davey</w:t>
                            </w:r>
                          </w:p>
                          <w:p w14:paraId="10ED1AF8" w14:textId="54D4271E" w:rsidR="00325679" w:rsidRPr="00F90A7C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 xml:space="preserve">June </w:t>
                            </w:r>
                            <w:r w:rsidR="00A20CA6"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10</w:t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A25E18"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A20CA6"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Kathleen Hamel</w:t>
                            </w:r>
                          </w:p>
                          <w:p w14:paraId="733066CB" w14:textId="6150300B" w:rsidR="00325679" w:rsidRPr="00813A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Judith Kronner</w:t>
                            </w:r>
                          </w:p>
                          <w:p w14:paraId="22E47D9F" w14:textId="27E6E7B4" w:rsidR="00325679" w:rsidRPr="00813A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Carol St. Louis</w:t>
                            </w:r>
                          </w:p>
                          <w:p w14:paraId="4007F84F" w14:textId="35D62474" w:rsidR="00325679" w:rsidRPr="00813A44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11</w:t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0CA6"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Carol Lubinski</w:t>
                            </w:r>
                          </w:p>
                          <w:p w14:paraId="2D079565" w14:textId="53E60FE6" w:rsidR="00F94B8F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 xml:space="preserve">June </w:t>
                            </w:r>
                            <w:r w:rsidR="00A20CA6"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14</w:t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A25E18"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F94B8F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Rex Boatright</w:t>
                            </w:r>
                          </w:p>
                          <w:p w14:paraId="0CCDCF49" w14:textId="45CB8DB1" w:rsidR="00325679" w:rsidRPr="00F90A7C" w:rsidRDefault="00A20CA6" w:rsidP="00F94B8F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Linda Edenfield</w:t>
                            </w:r>
                          </w:p>
                          <w:p w14:paraId="3B4176E2" w14:textId="562F5734" w:rsidR="00A20CA6" w:rsidRPr="00F90A7C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June 16</w:t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  <w:t>Janet Bronke</w:t>
                            </w:r>
                          </w:p>
                          <w:p w14:paraId="083EA7EE" w14:textId="1981554C" w:rsidR="00A20CA6" w:rsidRPr="00813A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Lindsay Randazzo</w:t>
                            </w:r>
                          </w:p>
                          <w:p w14:paraId="77474A77" w14:textId="0CF5CF84" w:rsidR="00A20CA6" w:rsidRPr="00813A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Mr. Michael Wils</w:t>
                            </w:r>
                          </w:p>
                          <w:p w14:paraId="6137D589" w14:textId="1BEA1FC3" w:rsidR="00A20CA6" w:rsidRPr="00813A4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Mr. Henry Woida</w:t>
                            </w:r>
                          </w:p>
                          <w:p w14:paraId="16E02A4D" w14:textId="6910A1B9" w:rsidR="00A20CA6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17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Michelle Foster</w:t>
                            </w:r>
                          </w:p>
                          <w:p w14:paraId="10376E3A" w14:textId="2186DA79" w:rsidR="00F76274" w:rsidRPr="00813A44" w:rsidRDefault="00F7627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Nancy Solecki</w:t>
                            </w:r>
                          </w:p>
                          <w:p w14:paraId="6D1250D3" w14:textId="356F8FF4" w:rsidR="00F94B8F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19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94B8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Holly Boatright</w:t>
                            </w:r>
                          </w:p>
                          <w:p w14:paraId="6335E645" w14:textId="3BFCD208" w:rsidR="00A20CA6" w:rsidRPr="00813A44" w:rsidRDefault="00A20CA6" w:rsidP="00F94B8F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Lisa Earley</w:t>
                            </w:r>
                          </w:p>
                          <w:p w14:paraId="1387FF0E" w14:textId="63508105" w:rsidR="00F76274" w:rsidRDefault="00A20CA6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Mr. Michael Eckert</w:t>
                            </w:r>
                          </w:p>
                          <w:p w14:paraId="55530605" w14:textId="6D1AC6E7" w:rsidR="00F76274" w:rsidRPr="00F90A7C" w:rsidRDefault="00F7627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it-IT"/>
                              </w:rPr>
                              <w:t>Laura Elias</w:t>
                            </w:r>
                          </w:p>
                          <w:p w14:paraId="7D7F4D0D" w14:textId="77777777" w:rsidR="00813A44" w:rsidRPr="00F90A7C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it-IT"/>
                              </w:rPr>
                              <w:t>June 20</w:t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F90A7C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it-IT"/>
                              </w:rPr>
                              <w:tab/>
                              <w:t>Ms. Michelle Jiles</w:t>
                            </w:r>
                          </w:p>
                          <w:p w14:paraId="17BBD4B3" w14:textId="77777777" w:rsidR="00813A44" w:rsidRPr="00813A44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21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Lorraine Preczewski</w:t>
                            </w:r>
                          </w:p>
                          <w:p w14:paraId="1BDBA87A" w14:textId="77777777" w:rsidR="00813A44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Ms. Densie Warnack</w:t>
                            </w:r>
                          </w:p>
                          <w:p w14:paraId="662C1D62" w14:textId="77777777" w:rsidR="00325679" w:rsidRPr="00CC1D8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70288B" w14:textId="77777777" w:rsidR="0032567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AD04491" w14:textId="77777777" w:rsidR="0032567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2E37A58" w14:textId="77777777" w:rsidR="00325679" w:rsidRPr="00A2100D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D94BA0" w14:textId="77777777" w:rsidR="00325679" w:rsidRPr="00A2100D" w:rsidRDefault="00325679" w:rsidP="00325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F12D8" id="_x0000_t202" coordsize="21600,21600" o:spt="202" path="m,l,21600r21600,l21600,xe">
                <v:stroke joinstyle="miter"/>
                <v:path gradientshapeok="t" o:connecttype="rect"/>
              </v:shapetype>
              <v:shape id="Text Box 297321971" o:spid="_x0000_s1028" type="#_x0000_t202" style="position:absolute;left:0;text-align:left;margin-left:-16.5pt;margin-top:22.6pt;width:181.3pt;height:7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" fillcolor="white [3201]" stroked="f" strokeweight=".5pt">
                <v:textbox>
                  <w:txbxContent>
                    <w:p w14:paraId="0EA77E99" w14:textId="77777777" w:rsidR="00F90A7C" w:rsidRDefault="00F90A7C" w:rsidP="002F40A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8"/>
                          <w:szCs w:val="28"/>
                        </w:rPr>
                      </w:pPr>
                    </w:p>
                    <w:p w14:paraId="0A06B87A" w14:textId="361CEC71" w:rsidR="00325679" w:rsidRPr="00813A44" w:rsidRDefault="00325679" w:rsidP="002F40A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8"/>
                          <w:szCs w:val="28"/>
                        </w:rPr>
                      </w:pPr>
                      <w:r w:rsidRPr="00813A44"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8"/>
                          <w:szCs w:val="28"/>
                        </w:rPr>
                        <w:t>Our Lady of the Lake</w:t>
                      </w:r>
                    </w:p>
                    <w:p w14:paraId="0D1BDE33" w14:textId="321A7758" w:rsidR="00325679" w:rsidRPr="00813A44" w:rsidRDefault="00325679" w:rsidP="00A20CA6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</w:t>
                      </w:r>
                      <w:r w:rsidR="00A25E18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April Silva</w:t>
                      </w:r>
                    </w:p>
                    <w:p w14:paraId="012813A9" w14:textId="53CEB1BF" w:rsidR="00325679" w:rsidRPr="00813A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2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5E18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Dr. Jean Dunegan</w:t>
                      </w:r>
                    </w:p>
                    <w:p w14:paraId="4F068172" w14:textId="79BD28FD" w:rsidR="00A20CA6" w:rsidRPr="00813A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Frances Grant</w:t>
                      </w:r>
                    </w:p>
                    <w:p w14:paraId="1E222240" w14:textId="38DC3DF8" w:rsidR="00A20CA6" w:rsidRPr="00813A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Judith Tartoni</w:t>
                      </w:r>
                    </w:p>
                    <w:p w14:paraId="7986F8A8" w14:textId="42CAF8E3" w:rsidR="00325679" w:rsidRPr="00813A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5E18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Nancy Howard</w:t>
                      </w:r>
                    </w:p>
                    <w:p w14:paraId="4439EC7B" w14:textId="53FF1DB9" w:rsidR="00A20CA6" w:rsidRPr="00813A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Bill Mowery</w:t>
                      </w:r>
                    </w:p>
                    <w:p w14:paraId="3A5F8FC2" w14:textId="11F35358" w:rsidR="00325679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4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5E18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Samuel Gardner</w:t>
                      </w:r>
                    </w:p>
                    <w:p w14:paraId="5516CE1A" w14:textId="3BB64E17" w:rsidR="00813A44" w:rsidRPr="00813A44" w:rsidRDefault="00813A4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Cathy LaValley</w:t>
                      </w:r>
                    </w:p>
                    <w:p w14:paraId="7F1AE23C" w14:textId="0EE7AB82" w:rsidR="00325679" w:rsidRPr="00813A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6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5E18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Betty Busch</w:t>
                      </w:r>
                    </w:p>
                    <w:p w14:paraId="4566130E" w14:textId="6AD2689E" w:rsidR="00325679" w:rsidRPr="00813A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Wendy Buzzell</w:t>
                      </w:r>
                    </w:p>
                    <w:p w14:paraId="77F5D247" w14:textId="36B81593" w:rsidR="00325679" w:rsidRPr="00813A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7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5E18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Dolores Hebda</w:t>
                      </w:r>
                    </w:p>
                    <w:p w14:paraId="2C90F7F6" w14:textId="2393DD97" w:rsidR="00325679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Clayton Scheele</w:t>
                      </w:r>
                    </w:p>
                    <w:p w14:paraId="08C48100" w14:textId="0CB6DF70" w:rsidR="00813A44" w:rsidRPr="00813A44" w:rsidRDefault="00813A4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Ron Sredzinski</w:t>
                      </w:r>
                    </w:p>
                    <w:p w14:paraId="5085701C" w14:textId="464A998B" w:rsidR="00325679" w:rsidRPr="00813A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eborah White</w:t>
                      </w:r>
                    </w:p>
                    <w:p w14:paraId="2A2AB08C" w14:textId="3BEC83C3" w:rsidR="00325679" w:rsidRPr="00813A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5E18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Annie Barnes</w:t>
                      </w:r>
                    </w:p>
                    <w:p w14:paraId="42C3C48C" w14:textId="7344E089" w:rsidR="00325679" w:rsidRPr="00813A44" w:rsidRDefault="00A20CA6" w:rsidP="00325679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Braylon Dull</w:t>
                      </w:r>
                    </w:p>
                    <w:p w14:paraId="6B5818F5" w14:textId="7D2A3D3C" w:rsidR="00325679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Mack Ely</w:t>
                      </w:r>
                    </w:p>
                    <w:p w14:paraId="3B25B198" w14:textId="52708360" w:rsidR="000F00B9" w:rsidRPr="00F90A7C" w:rsidRDefault="000F00B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Marc Guerrette</w:t>
                      </w:r>
                    </w:p>
                    <w:p w14:paraId="129C4AC5" w14:textId="7B347CBF" w:rsidR="00325679" w:rsidRPr="00F90A7C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</w:pP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 xml:space="preserve">June </w:t>
                      </w:r>
                      <w:r w:rsidR="00A20CA6"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9</w:t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="00A25E18"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="00A20CA6"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Kevin Davey</w:t>
                      </w:r>
                    </w:p>
                    <w:p w14:paraId="10ED1AF8" w14:textId="54D4271E" w:rsidR="00325679" w:rsidRPr="00F90A7C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</w:pP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 xml:space="preserve">June </w:t>
                      </w:r>
                      <w:r w:rsidR="00A20CA6"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10</w:t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="00A25E18"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="00A20CA6"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Kathleen Hamel</w:t>
                      </w:r>
                    </w:p>
                    <w:p w14:paraId="733066CB" w14:textId="6150300B" w:rsidR="00325679" w:rsidRPr="00813A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Judith Kronner</w:t>
                      </w:r>
                    </w:p>
                    <w:p w14:paraId="22E47D9F" w14:textId="27E6E7B4" w:rsidR="00325679" w:rsidRPr="00813A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Carol St. Louis</w:t>
                      </w:r>
                    </w:p>
                    <w:p w14:paraId="4007F84F" w14:textId="35D62474" w:rsidR="00325679" w:rsidRPr="00813A44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11</w:t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0CA6"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Carol Lubinski</w:t>
                      </w:r>
                    </w:p>
                    <w:p w14:paraId="2D079565" w14:textId="53E60FE6" w:rsidR="00F94B8F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</w:pP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 xml:space="preserve">June </w:t>
                      </w:r>
                      <w:r w:rsidR="00A20CA6"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14</w:t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="00A25E18"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="00F94B8F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Rex Boatright</w:t>
                      </w:r>
                    </w:p>
                    <w:p w14:paraId="0CCDCF49" w14:textId="45CB8DB1" w:rsidR="00325679" w:rsidRPr="00F90A7C" w:rsidRDefault="00A20CA6" w:rsidP="00F94B8F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</w:pP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Linda Edenfield</w:t>
                      </w:r>
                    </w:p>
                    <w:p w14:paraId="3B4176E2" w14:textId="562F5734" w:rsidR="00A20CA6" w:rsidRPr="00F90A7C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</w:pP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June 16</w:t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  <w:t>Janet Bronke</w:t>
                      </w:r>
                    </w:p>
                    <w:p w14:paraId="083EA7EE" w14:textId="1981554C" w:rsidR="00A20CA6" w:rsidRPr="00813A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Lindsay Randazzo</w:t>
                      </w:r>
                    </w:p>
                    <w:p w14:paraId="77474A77" w14:textId="0CF5CF84" w:rsidR="00A20CA6" w:rsidRPr="00813A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Mr. Michael Wils</w:t>
                      </w:r>
                    </w:p>
                    <w:p w14:paraId="6137D589" w14:textId="1BEA1FC3" w:rsidR="00A20CA6" w:rsidRPr="00813A4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Mr. Henry Woida</w:t>
                      </w:r>
                    </w:p>
                    <w:p w14:paraId="16E02A4D" w14:textId="6910A1B9" w:rsidR="00A20CA6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17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Michelle Foster</w:t>
                      </w:r>
                    </w:p>
                    <w:p w14:paraId="10376E3A" w14:textId="2186DA79" w:rsidR="00F76274" w:rsidRPr="00813A44" w:rsidRDefault="00F7627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Nancy Solecki</w:t>
                      </w:r>
                    </w:p>
                    <w:p w14:paraId="6D1250D3" w14:textId="356F8FF4" w:rsidR="00F94B8F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19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94B8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Holly Boatright</w:t>
                      </w:r>
                    </w:p>
                    <w:p w14:paraId="6335E645" w14:textId="3BFCD208" w:rsidR="00A20CA6" w:rsidRPr="00813A44" w:rsidRDefault="00A20CA6" w:rsidP="00F94B8F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Lisa Earley</w:t>
                      </w:r>
                    </w:p>
                    <w:p w14:paraId="1387FF0E" w14:textId="63508105" w:rsidR="00F76274" w:rsidRDefault="00A20CA6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Mr. Michael Eckert</w:t>
                      </w:r>
                    </w:p>
                    <w:p w14:paraId="55530605" w14:textId="6D1AC6E7" w:rsidR="00F76274" w:rsidRPr="00F90A7C" w:rsidRDefault="00F7627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it-IT"/>
                        </w:rPr>
                        <w:t>Laura Elias</w:t>
                      </w:r>
                    </w:p>
                    <w:p w14:paraId="7D7F4D0D" w14:textId="77777777" w:rsidR="00813A44" w:rsidRPr="00F90A7C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  <w:lang w:val="it-IT"/>
                        </w:rPr>
                      </w:pP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it-IT"/>
                        </w:rPr>
                        <w:t>June 20</w:t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it-IT"/>
                        </w:rPr>
                        <w:tab/>
                      </w:r>
                      <w:r w:rsidRPr="00F90A7C">
                        <w:rPr>
                          <w:rFonts w:ascii="Monotype Corsiva" w:hAnsi="Monotype Corsiva"/>
                          <w:sz w:val="24"/>
                          <w:szCs w:val="24"/>
                          <w:lang w:val="it-IT"/>
                        </w:rPr>
                        <w:tab/>
                        <w:t>Ms. Michelle Jiles</w:t>
                      </w:r>
                    </w:p>
                    <w:p w14:paraId="17BBD4B3" w14:textId="77777777" w:rsidR="00813A44" w:rsidRPr="00813A44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21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Lorraine Preczewski</w:t>
                      </w:r>
                    </w:p>
                    <w:p w14:paraId="1BDBA87A" w14:textId="77777777" w:rsidR="00813A44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Ms. </w:t>
                      </w:r>
                      <w:bookmarkStart w:id="1" w:name="_GoBack"/>
                      <w:bookmarkEnd w:id="1"/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Densie Warnack</w:t>
                      </w:r>
                    </w:p>
                    <w:p w14:paraId="662C1D62" w14:textId="77777777" w:rsidR="00325679" w:rsidRPr="00CC1D8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4570288B" w14:textId="77777777" w:rsidR="0032567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AD04491" w14:textId="77777777" w:rsidR="0032567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2E37A58" w14:textId="77777777" w:rsidR="00325679" w:rsidRPr="00A2100D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BD94BA0" w14:textId="77777777" w:rsidR="00325679" w:rsidRPr="00A2100D" w:rsidRDefault="00325679" w:rsidP="00325679"/>
                  </w:txbxContent>
                </v:textbox>
                <w10:wrap anchorx="margin"/>
              </v:shape>
            </w:pict>
          </mc:Fallback>
        </mc:AlternateContent>
      </w:r>
      <w:r w:rsidR="00CD0399" w:rsidRPr="00813A44">
        <w:rPr>
          <w:rFonts w:ascii="Monotype Corsiva" w:eastAsia="Calibri" w:hAnsi="Monotype Corsiva" w:cs="Times New Roman"/>
          <w:b/>
          <w:color w:val="C66F08" w:themeColor="accent1" w:themeShade="BF"/>
          <w:sz w:val="60"/>
          <w:szCs w:val="60"/>
        </w:rPr>
        <w:t>June</w:t>
      </w:r>
      <w:r w:rsidR="00A77628" w:rsidRPr="00813A44">
        <w:rPr>
          <w:rFonts w:ascii="Monotype Corsiva" w:eastAsia="Calibri" w:hAnsi="Monotype Corsiva" w:cs="Times New Roman"/>
          <w:b/>
          <w:color w:val="C66F08" w:themeColor="accent1" w:themeShade="BF"/>
          <w:sz w:val="60"/>
          <w:szCs w:val="60"/>
        </w:rPr>
        <w:t xml:space="preserve"> </w:t>
      </w:r>
      <w:r w:rsidR="008D5903" w:rsidRPr="00813A44">
        <w:rPr>
          <w:rFonts w:ascii="Monotype Corsiva" w:eastAsia="Calibri" w:hAnsi="Monotype Corsiva" w:cs="Times New Roman"/>
          <w:b/>
          <w:color w:val="C66F08" w:themeColor="accent1" w:themeShade="BF"/>
          <w:sz w:val="60"/>
          <w:szCs w:val="60"/>
        </w:rPr>
        <w:t>Birthdays</w:t>
      </w:r>
    </w:p>
    <w:p w14:paraId="44144287" w14:textId="44B27620" w:rsidR="004A2FB1" w:rsidRDefault="00296B5A" w:rsidP="00CC1D89">
      <w:pPr>
        <w:pStyle w:val="NoSpacing"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5AB5" wp14:editId="19FE54BD">
                <wp:simplePos x="0" y="0"/>
                <wp:positionH relativeFrom="column">
                  <wp:posOffset>4832985</wp:posOffset>
                </wp:positionH>
                <wp:positionV relativeFrom="paragraph">
                  <wp:posOffset>130810</wp:posOffset>
                </wp:positionV>
                <wp:extent cx="2310130" cy="3232298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23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99633C" w14:textId="51868CFA" w:rsidR="00325679" w:rsidRPr="00813A44" w:rsidRDefault="00325679" w:rsidP="0051618E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8"/>
                                <w:szCs w:val="28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8"/>
                                <w:szCs w:val="28"/>
                              </w:rPr>
                              <w:t>Saint Hubert</w:t>
                            </w:r>
                          </w:p>
                          <w:p w14:paraId="2602C713" w14:textId="5C897607" w:rsidR="00AF1CFD" w:rsidRPr="00A25E18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BB3B3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</w:t>
                            </w: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BB3B3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Elizabeth Matuzak</w:t>
                            </w:r>
                          </w:p>
                          <w:p w14:paraId="539BF5B9" w14:textId="64041714" w:rsidR="00AF1CFD" w:rsidRPr="00A25E18" w:rsidRDefault="00BB3B32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Susan Roof</w:t>
                            </w:r>
                          </w:p>
                          <w:p w14:paraId="14F7CAC1" w14:textId="2E5BD007" w:rsidR="00AF1CFD" w:rsidRDefault="00BB3B32" w:rsidP="008521D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Margaret Moran</w:t>
                            </w:r>
                          </w:p>
                          <w:p w14:paraId="5DBEA19A" w14:textId="408A03EF" w:rsidR="008521DB" w:rsidRPr="00A25E18" w:rsidRDefault="008521DB" w:rsidP="008521D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Cynthia Popp</w:t>
                            </w:r>
                          </w:p>
                          <w:p w14:paraId="012A1A9F" w14:textId="6D938668" w:rsidR="00AF1CFD" w:rsidRPr="00A25E18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Kathleen Toulouse</w:t>
                            </w:r>
                          </w:p>
                          <w:p w14:paraId="474BE455" w14:textId="1CA6D771" w:rsidR="00AF1CFD" w:rsidRPr="00A25E18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Thomas Beaudoin</w:t>
                            </w:r>
                          </w:p>
                          <w:p w14:paraId="16319B0A" w14:textId="77777777" w:rsidR="008521DB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14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Gross</w:t>
                            </w:r>
                          </w:p>
                          <w:p w14:paraId="306DABE1" w14:textId="110808E6" w:rsidR="00056171" w:rsidRPr="00A25E18" w:rsidRDefault="008521DB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Macario Gutierrez</w:t>
                            </w:r>
                            <w:r w:rsidR="00AF1CFD"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19C774" w14:textId="0C4072E1" w:rsidR="004A2FB1" w:rsidRPr="00A25E18" w:rsidRDefault="008521DB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21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Karen Grimes</w:t>
                            </w:r>
                          </w:p>
                          <w:p w14:paraId="44435F1C" w14:textId="4A5D359C" w:rsidR="00AF1CFD" w:rsidRPr="00A25E18" w:rsidRDefault="00AF1CFD" w:rsidP="0005617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4</w:t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521D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Patricia Okon</w:t>
                            </w:r>
                          </w:p>
                          <w:p w14:paraId="17E5A387" w14:textId="77777777" w:rsidR="008D149B" w:rsidRPr="00A25E18" w:rsidRDefault="008D149B" w:rsidP="00056171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BF3567" w14:textId="77777777" w:rsidR="008D149B" w:rsidRPr="00A25E18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709592" w14:textId="77777777" w:rsidR="008D149B" w:rsidRPr="00A25E18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26E420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0A4A2F" w14:textId="77777777" w:rsidR="008D149B" w:rsidRPr="00A2100D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CCCD82" w14:textId="0F832C48" w:rsidR="008D149B" w:rsidRPr="00A2100D" w:rsidRDefault="008D149B" w:rsidP="008D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E5A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380.55pt;margin-top:10.3pt;width:181.9pt;height:2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" fillcolor="white [3201]" stroked="f" strokeweight=".5pt">
                <v:textbox>
                  <w:txbxContent>
                    <w:p w14:paraId="5699633C" w14:textId="51868CFA" w:rsidR="00325679" w:rsidRPr="00813A44" w:rsidRDefault="00325679" w:rsidP="0051618E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8"/>
                          <w:szCs w:val="28"/>
                        </w:rPr>
                      </w:pPr>
                      <w:r w:rsidRPr="00813A44"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8"/>
                          <w:szCs w:val="28"/>
                        </w:rPr>
                        <w:t>Saint Hubert</w:t>
                      </w:r>
                    </w:p>
                    <w:p w14:paraId="2602C713" w14:textId="5C897607" w:rsidR="00AF1CFD" w:rsidRPr="00A25E18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BB3B3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</w:t>
                      </w: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BB3B3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Elizabeth Matuzak</w:t>
                      </w:r>
                    </w:p>
                    <w:p w14:paraId="539BF5B9" w14:textId="64041714" w:rsidR="00AF1CFD" w:rsidRPr="00A25E18" w:rsidRDefault="00BB3B32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Susan Roof</w:t>
                      </w:r>
                    </w:p>
                    <w:p w14:paraId="14F7CAC1" w14:textId="2E5BD007" w:rsidR="00AF1CFD" w:rsidRDefault="00BB3B32" w:rsidP="008521D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Margaret Moran</w:t>
                      </w:r>
                    </w:p>
                    <w:p w14:paraId="5DBEA19A" w14:textId="408A03EF" w:rsidR="008521DB" w:rsidRPr="00A25E18" w:rsidRDefault="008521DB" w:rsidP="008521D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Cynthia Popp</w:t>
                      </w:r>
                    </w:p>
                    <w:p w14:paraId="012A1A9F" w14:textId="6D938668" w:rsidR="00AF1CFD" w:rsidRPr="00A25E18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Kathleen Toulouse</w:t>
                      </w:r>
                    </w:p>
                    <w:p w14:paraId="474BE455" w14:textId="1CA6D771" w:rsidR="00AF1CFD" w:rsidRPr="00A25E18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Thomas Beaudoin</w:t>
                      </w:r>
                    </w:p>
                    <w:p w14:paraId="16319B0A" w14:textId="77777777" w:rsidR="008521DB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14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Gross</w:t>
                      </w:r>
                    </w:p>
                    <w:p w14:paraId="306DABE1" w14:textId="110808E6" w:rsidR="00056171" w:rsidRPr="00A25E18" w:rsidRDefault="008521DB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Macario Gutierrez</w:t>
                      </w:r>
                      <w:r w:rsidR="00AF1CFD"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19C774" w14:textId="0C4072E1" w:rsidR="004A2FB1" w:rsidRPr="00A25E18" w:rsidRDefault="008521DB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21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Karen Grimes</w:t>
                      </w:r>
                    </w:p>
                    <w:p w14:paraId="44435F1C" w14:textId="4A5D359C" w:rsidR="00AF1CFD" w:rsidRPr="00A25E18" w:rsidRDefault="00AF1CFD" w:rsidP="0005617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4</w:t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521D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Patricia Okon</w:t>
                      </w:r>
                    </w:p>
                    <w:p w14:paraId="17E5A387" w14:textId="77777777" w:rsidR="008D149B" w:rsidRPr="00A25E18" w:rsidRDefault="008D149B" w:rsidP="00056171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5FBF3567" w14:textId="77777777" w:rsidR="008D149B" w:rsidRPr="00A25E18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45709592" w14:textId="77777777" w:rsidR="008D149B" w:rsidRPr="00A25E18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0B26E420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E0A4A2F" w14:textId="77777777" w:rsidR="008D149B" w:rsidRPr="00A2100D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BCCCD82" w14:textId="0F832C48" w:rsidR="008D149B" w:rsidRPr="00A2100D" w:rsidRDefault="008D149B" w:rsidP="008D149B"/>
                  </w:txbxContent>
                </v:textbox>
              </v:shape>
            </w:pict>
          </mc:Fallback>
        </mc:AlternateContent>
      </w:r>
      <w:r w:rsidR="00D45FB1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7DB0E" wp14:editId="0812839E">
                <wp:simplePos x="0" y="0"/>
                <wp:positionH relativeFrom="margin">
                  <wp:posOffset>2409825</wp:posOffset>
                </wp:positionH>
                <wp:positionV relativeFrom="paragraph">
                  <wp:posOffset>107314</wp:posOffset>
                </wp:positionV>
                <wp:extent cx="2409825" cy="8372475"/>
                <wp:effectExtent l="0" t="0" r="9525" b="9525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37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31965" w14:textId="26440C87" w:rsidR="00813A44" w:rsidRPr="00813A44" w:rsidRDefault="00813A44" w:rsidP="00813A44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8"/>
                                <w:szCs w:val="28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8"/>
                                <w:szCs w:val="28"/>
                              </w:rPr>
                              <w:t>Our Lady of the Lake</w:t>
                            </w:r>
                          </w:p>
                          <w:p w14:paraId="2B73AA38" w14:textId="77777777" w:rsidR="00F94B8F" w:rsidRPr="00813A44" w:rsidRDefault="00F94B8F" w:rsidP="00F94B8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22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Megan Champagne</w:t>
                            </w:r>
                          </w:p>
                          <w:p w14:paraId="0F55F565" w14:textId="77777777" w:rsidR="00F94B8F" w:rsidRPr="00F76274" w:rsidRDefault="00F94B8F" w:rsidP="00F94B8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Lisa Miller</w:t>
                            </w:r>
                          </w:p>
                          <w:p w14:paraId="34C5A02E" w14:textId="3458E259" w:rsidR="00F76274" w:rsidRPr="00813A44" w:rsidRDefault="00F76274" w:rsidP="00F7627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23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Mrs. Susan Cowan</w:t>
                            </w:r>
                          </w:p>
                          <w:p w14:paraId="1C9EE2F9" w14:textId="77777777" w:rsidR="00F76274" w:rsidRPr="00813A44" w:rsidRDefault="00F76274" w:rsidP="00F7627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Pilon</w:t>
                            </w:r>
                          </w:p>
                          <w:p w14:paraId="17F333D9" w14:textId="5E1003B1" w:rsidR="00BA185F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24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BA185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Patricia Keller</w:t>
                            </w:r>
                          </w:p>
                          <w:p w14:paraId="3CE6ED13" w14:textId="1D992A29" w:rsidR="00F76274" w:rsidRDefault="00F76274" w:rsidP="00BA185F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Christopher King</w:t>
                            </w:r>
                          </w:p>
                          <w:p w14:paraId="7A0AA819" w14:textId="77777777" w:rsidR="00813A44" w:rsidRPr="00F86D61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Diane Skop</w:t>
                            </w:r>
                          </w:p>
                          <w:p w14:paraId="05DFC7E3" w14:textId="77777777" w:rsidR="00813A44" w:rsidRPr="00F86D61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June 26</w:t>
                            </w: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ab/>
                              <w:t>Marilyn Krug</w:t>
                            </w:r>
                          </w:p>
                          <w:p w14:paraId="76AE51A4" w14:textId="77DD26B7" w:rsidR="00813A44" w:rsidRPr="00F86D61" w:rsidRDefault="00813A44" w:rsidP="00F76274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>Albert</w:t>
                            </w:r>
                            <w:r w:rsidR="00F76274"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  <w:lang w:val="da-DK"/>
                              </w:rPr>
                              <w:t xml:space="preserve"> Post</w:t>
                            </w:r>
                          </w:p>
                          <w:p w14:paraId="1B7E9153" w14:textId="77777777" w:rsidR="00813A44" w:rsidRPr="00813A44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27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Michael Danes</w:t>
                            </w:r>
                          </w:p>
                          <w:p w14:paraId="6199EB4D" w14:textId="77777777" w:rsidR="00813A44" w:rsidRPr="00813A44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Michael Jacobs</w:t>
                            </w:r>
                          </w:p>
                          <w:p w14:paraId="3CCE1441" w14:textId="48EBE472" w:rsidR="00F76274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7627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Leonard Solecki</w:t>
                            </w:r>
                          </w:p>
                          <w:p w14:paraId="68E4D41E" w14:textId="7A233FC6" w:rsidR="00813A44" w:rsidRPr="00813A44" w:rsidRDefault="00813A44" w:rsidP="00F76274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Laurie Woodfield</w:t>
                            </w:r>
                          </w:p>
                          <w:p w14:paraId="2DAA795D" w14:textId="77777777" w:rsidR="00813A44" w:rsidRPr="00813A44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28</w:t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Mr. Louis Buccilli</w:t>
                            </w:r>
                          </w:p>
                          <w:p w14:paraId="7FFE9EED" w14:textId="77777777" w:rsidR="00813A44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Robert Gentner</w:t>
                            </w:r>
                          </w:p>
                          <w:p w14:paraId="3C4276B3" w14:textId="75EE1A4B" w:rsidR="00F76274" w:rsidRPr="00813A44" w:rsidRDefault="00F7627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Ruth Guerrette</w:t>
                            </w:r>
                          </w:p>
                          <w:p w14:paraId="6623E880" w14:textId="77777777" w:rsidR="00813A44" w:rsidRDefault="00813A4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813A4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Mrs. Kathleen Woida</w:t>
                            </w:r>
                          </w:p>
                          <w:p w14:paraId="503621F2" w14:textId="7EFE3FA4" w:rsidR="00F76274" w:rsidRDefault="00F7627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Kevin Stefankiewicz</w:t>
                            </w:r>
                          </w:p>
                          <w:p w14:paraId="408E8DC0" w14:textId="4A1B10EC" w:rsidR="00F76274" w:rsidRDefault="00F76274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DAACD57" w14:textId="77777777" w:rsidR="00D45FB1" w:rsidRPr="00813A44" w:rsidRDefault="00D45FB1" w:rsidP="00813A4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45163F9B" w14:textId="3A33F798" w:rsidR="00325679" w:rsidRPr="00813A44" w:rsidRDefault="00325679" w:rsidP="00325679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8"/>
                                <w:szCs w:val="28"/>
                              </w:rPr>
                            </w:pPr>
                            <w:r w:rsidRPr="00813A44">
                              <w:rPr>
                                <w:rFonts w:ascii="Monotype Corsiva" w:hAnsi="Monotype Corsiva"/>
                                <w:b/>
                                <w:bCs/>
                                <w:color w:val="C66F08" w:themeColor="accent1" w:themeShade="BF"/>
                                <w:sz w:val="28"/>
                                <w:szCs w:val="28"/>
                              </w:rPr>
                              <w:t>Saint James the Greater</w:t>
                            </w:r>
                          </w:p>
                          <w:p w14:paraId="5D0CFB9B" w14:textId="169F1F2F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CC1D8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  <w:r w:rsidR="00CC1D8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CC1D89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Brent Curry</w:t>
                            </w:r>
                          </w:p>
                          <w:p w14:paraId="561D5727" w14:textId="7154B750" w:rsidR="00325679" w:rsidRPr="00F86D61" w:rsidRDefault="00CC1D8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9</w:t>
                            </w: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Tammy Miller</w:t>
                            </w:r>
                          </w:p>
                          <w:p w14:paraId="3EA557F2" w14:textId="0176BDAA" w:rsidR="00325679" w:rsidRPr="00F86D61" w:rsidRDefault="00CC1D8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11</w:t>
                            </w: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F86D61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Blake Muszynski</w:t>
                            </w:r>
                          </w:p>
                          <w:p w14:paraId="682BC484" w14:textId="12369446" w:rsidR="00325679" w:rsidRPr="00A25E18" w:rsidRDefault="00CC1D89" w:rsidP="00CC1D8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Ron S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chubert</w:t>
                            </w:r>
                          </w:p>
                          <w:p w14:paraId="721EE17A" w14:textId="724CD53B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5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Calvin Hoogerhyde</w:t>
                            </w:r>
                          </w:p>
                          <w:p w14:paraId="25BD0A3F" w14:textId="469B0379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1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8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James Banning</w:t>
                            </w:r>
                          </w:p>
                          <w:p w14:paraId="603ECF5A" w14:textId="6627E750" w:rsidR="00325679" w:rsidRPr="00A25E18" w:rsidRDefault="00872E1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Diane Barrett</w:t>
                            </w:r>
                            <w:r w:rsidR="00325679"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E89FE7" w14:textId="52D17330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Bob Bone</w:t>
                            </w:r>
                          </w:p>
                          <w:p w14:paraId="4A5CD7F5" w14:textId="77777777" w:rsidR="0051618E" w:rsidRPr="00A25E18" w:rsidRDefault="0051618E" w:rsidP="0051618E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e 20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Thad Davis</w:t>
                            </w:r>
                          </w:p>
                          <w:p w14:paraId="66D5B069" w14:textId="77777777" w:rsidR="0051618E" w:rsidRPr="00A25E18" w:rsidRDefault="0051618E" w:rsidP="0051618E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21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O’Neil</w:t>
                            </w:r>
                          </w:p>
                          <w:p w14:paraId="6F2B09DC" w14:textId="7E4549C9" w:rsidR="00325679" w:rsidRDefault="00872E1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23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Jerry Miller</w:t>
                            </w:r>
                          </w:p>
                          <w:p w14:paraId="1FFBAF2E" w14:textId="3676A297" w:rsidR="00872E14" w:rsidRPr="00A25E18" w:rsidRDefault="00872E14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June 25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Jenna Weingartz</w:t>
                            </w:r>
                          </w:p>
                          <w:p w14:paraId="612634E1" w14:textId="04B6E1D7" w:rsidR="00325679" w:rsidRPr="00A25E18" w:rsidRDefault="00325679" w:rsidP="0032567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30</w:t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872E1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Christine Ketrow</w:t>
                            </w:r>
                          </w:p>
                          <w:p w14:paraId="69997AE7" w14:textId="77777777" w:rsidR="00325679" w:rsidRDefault="00325679" w:rsidP="00325679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00CE841" w14:textId="6FC084A6" w:rsidR="0032567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A36D483" w14:textId="77777777" w:rsidR="0032567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48389B2" w14:textId="0641B1B5" w:rsidR="00325679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463EEB" w14:textId="77777777" w:rsidR="00325679" w:rsidRPr="00A2100D" w:rsidRDefault="00325679" w:rsidP="0032567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2E87B43" w14:textId="758AA2EE" w:rsidR="00325679" w:rsidRPr="00A2100D" w:rsidRDefault="00325679" w:rsidP="00325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DB0E" id="Text Box 280524434" o:spid="_x0000_s1030" type="#_x0000_t202" style="position:absolute;margin-left:189.75pt;margin-top:8.45pt;width:189.75pt;height:6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" fillcolor="white [3201]" stroked="f" strokeweight=".5pt">
                <v:textbox>
                  <w:txbxContent>
                    <w:p w14:paraId="10631965" w14:textId="26440C87" w:rsidR="00813A44" w:rsidRPr="00813A44" w:rsidRDefault="00813A44" w:rsidP="00813A44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8"/>
                          <w:szCs w:val="28"/>
                        </w:rPr>
                      </w:pPr>
                      <w:r w:rsidRPr="00813A44"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8"/>
                          <w:szCs w:val="28"/>
                        </w:rPr>
                        <w:t>Our Lady of the Lake</w:t>
                      </w:r>
                    </w:p>
                    <w:p w14:paraId="2B73AA38" w14:textId="77777777" w:rsidR="00F94B8F" w:rsidRPr="00813A44" w:rsidRDefault="00F94B8F" w:rsidP="00F94B8F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22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Megan Champagne</w:t>
                      </w:r>
                    </w:p>
                    <w:p w14:paraId="0F55F565" w14:textId="77777777" w:rsidR="00F94B8F" w:rsidRPr="00F76274" w:rsidRDefault="00F94B8F" w:rsidP="00F94B8F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Lisa Miller</w:t>
                      </w:r>
                    </w:p>
                    <w:p w14:paraId="34C5A02E" w14:textId="3458E259" w:rsidR="00F76274" w:rsidRPr="00813A44" w:rsidRDefault="00F76274" w:rsidP="00F7627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23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Mrs. Susan Cowan</w:t>
                      </w:r>
                    </w:p>
                    <w:p w14:paraId="1C9EE2F9" w14:textId="77777777" w:rsidR="00F76274" w:rsidRPr="00813A44" w:rsidRDefault="00F76274" w:rsidP="00F7627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Pilon</w:t>
                      </w:r>
                    </w:p>
                    <w:p w14:paraId="17F333D9" w14:textId="5E1003B1" w:rsidR="00BA185F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24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BA185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Patricia Keller</w:t>
                      </w:r>
                    </w:p>
                    <w:p w14:paraId="3CE6ED13" w14:textId="1D992A29" w:rsidR="00F76274" w:rsidRDefault="00F76274" w:rsidP="00BA185F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Christopher King</w:t>
                      </w:r>
                    </w:p>
                    <w:p w14:paraId="7A0AA819" w14:textId="77777777" w:rsidR="00813A44" w:rsidRPr="00F86D61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Diane Skop</w:t>
                      </w:r>
                    </w:p>
                    <w:p w14:paraId="05DFC7E3" w14:textId="77777777" w:rsidR="00813A44" w:rsidRPr="00F86D61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</w:pP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June 26</w:t>
                      </w: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</w: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ab/>
                        <w:t>Marilyn Krug</w:t>
                      </w:r>
                    </w:p>
                    <w:p w14:paraId="76AE51A4" w14:textId="77DD26B7" w:rsidR="00813A44" w:rsidRPr="00F86D61" w:rsidRDefault="00813A44" w:rsidP="00F76274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4"/>
                          <w:szCs w:val="24"/>
                          <w:lang w:val="da-DK"/>
                        </w:rPr>
                      </w:pP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>Albert</w:t>
                      </w:r>
                      <w:r w:rsidR="00F76274" w:rsidRPr="00F86D61">
                        <w:rPr>
                          <w:rFonts w:ascii="Monotype Corsiva" w:hAnsi="Monotype Corsiva"/>
                          <w:sz w:val="24"/>
                          <w:szCs w:val="24"/>
                          <w:lang w:val="da-DK"/>
                        </w:rPr>
                        <w:t xml:space="preserve"> Post</w:t>
                      </w:r>
                    </w:p>
                    <w:p w14:paraId="1B7E9153" w14:textId="77777777" w:rsidR="00813A44" w:rsidRPr="00813A44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27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Michael Danes</w:t>
                      </w:r>
                    </w:p>
                    <w:p w14:paraId="6199EB4D" w14:textId="77777777" w:rsidR="00813A44" w:rsidRPr="00813A44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Michael Jacobs</w:t>
                      </w:r>
                    </w:p>
                    <w:p w14:paraId="3CCE1441" w14:textId="48EBE472" w:rsidR="00F76274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7627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Leonard Solecki</w:t>
                      </w:r>
                    </w:p>
                    <w:p w14:paraId="68E4D41E" w14:textId="7A233FC6" w:rsidR="00813A44" w:rsidRPr="00813A44" w:rsidRDefault="00813A44" w:rsidP="00F76274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Laurie Woodfield</w:t>
                      </w:r>
                    </w:p>
                    <w:p w14:paraId="2DAA795D" w14:textId="77777777" w:rsidR="00813A44" w:rsidRPr="00813A44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28</w:t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Mr. Louis Buccilli</w:t>
                      </w:r>
                    </w:p>
                    <w:p w14:paraId="7FFE9EED" w14:textId="77777777" w:rsidR="00813A44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Robert Gentner</w:t>
                      </w:r>
                    </w:p>
                    <w:p w14:paraId="3C4276B3" w14:textId="75EE1A4B" w:rsidR="00F76274" w:rsidRPr="00813A44" w:rsidRDefault="00F7627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Ruth Guerrette</w:t>
                      </w:r>
                    </w:p>
                    <w:p w14:paraId="6623E880" w14:textId="77777777" w:rsidR="00813A44" w:rsidRDefault="00813A4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813A4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Mrs. Kathleen Woida</w:t>
                      </w:r>
                    </w:p>
                    <w:p w14:paraId="503621F2" w14:textId="7EFE3FA4" w:rsidR="00F76274" w:rsidRDefault="00F7627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Kevin Stefankiewicz</w:t>
                      </w:r>
                    </w:p>
                    <w:p w14:paraId="408E8DC0" w14:textId="4A1B10EC" w:rsidR="00F76274" w:rsidRDefault="00F76274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</w:p>
                    <w:p w14:paraId="4DAACD57" w14:textId="77777777" w:rsidR="00D45FB1" w:rsidRPr="00813A44" w:rsidRDefault="00D45FB1" w:rsidP="00813A4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45163F9B" w14:textId="3A33F798" w:rsidR="00325679" w:rsidRPr="00813A44" w:rsidRDefault="00325679" w:rsidP="00325679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8"/>
                          <w:szCs w:val="28"/>
                        </w:rPr>
                      </w:pPr>
                      <w:r w:rsidRPr="00813A44">
                        <w:rPr>
                          <w:rFonts w:ascii="Monotype Corsiva" w:hAnsi="Monotype Corsiva"/>
                          <w:b/>
                          <w:bCs/>
                          <w:color w:val="C66F08" w:themeColor="accent1" w:themeShade="BF"/>
                          <w:sz w:val="28"/>
                          <w:szCs w:val="28"/>
                        </w:rPr>
                        <w:t>Saint James the Greater</w:t>
                      </w:r>
                    </w:p>
                    <w:p w14:paraId="5D0CFB9B" w14:textId="169F1F2F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CC1D8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  <w:r w:rsidR="00CC1D8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CC1D89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Brent Curry</w:t>
                      </w:r>
                    </w:p>
                    <w:p w14:paraId="561D5727" w14:textId="7154B750" w:rsidR="00325679" w:rsidRPr="00F86D61" w:rsidRDefault="00CC1D8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9</w:t>
                      </w: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Tammy Miller</w:t>
                      </w:r>
                    </w:p>
                    <w:p w14:paraId="3EA557F2" w14:textId="0176BDAA" w:rsidR="00325679" w:rsidRPr="00F86D61" w:rsidRDefault="00CC1D8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11</w:t>
                      </w: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F86D61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Blake Muszynski</w:t>
                      </w:r>
                    </w:p>
                    <w:p w14:paraId="682BC484" w14:textId="12369446" w:rsidR="00325679" w:rsidRPr="00A25E18" w:rsidRDefault="00CC1D89" w:rsidP="00CC1D8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Ron S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chubert</w:t>
                      </w:r>
                    </w:p>
                    <w:p w14:paraId="721EE17A" w14:textId="724CD53B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5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Calvin Hoogerhyde</w:t>
                      </w:r>
                    </w:p>
                    <w:p w14:paraId="25BD0A3F" w14:textId="469B0379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1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8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James Banning</w:t>
                      </w:r>
                    </w:p>
                    <w:p w14:paraId="603ECF5A" w14:textId="6627E750" w:rsidR="00325679" w:rsidRPr="00A25E18" w:rsidRDefault="00872E1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Diane Barrett</w:t>
                      </w:r>
                      <w:r w:rsidR="00325679"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E89FE7" w14:textId="52D17330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Bob Bone</w:t>
                      </w:r>
                    </w:p>
                    <w:p w14:paraId="4A5CD7F5" w14:textId="77777777" w:rsidR="0051618E" w:rsidRPr="00A25E18" w:rsidRDefault="0051618E" w:rsidP="0051618E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e 20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Thad Davis</w:t>
                      </w:r>
                    </w:p>
                    <w:p w14:paraId="66D5B069" w14:textId="77777777" w:rsidR="0051618E" w:rsidRPr="00A25E18" w:rsidRDefault="0051618E" w:rsidP="0051618E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21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O’Neil</w:t>
                      </w:r>
                    </w:p>
                    <w:p w14:paraId="6F2B09DC" w14:textId="7E4549C9" w:rsidR="00325679" w:rsidRDefault="00872E1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23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Jerry Miller</w:t>
                      </w:r>
                    </w:p>
                    <w:p w14:paraId="1FFBAF2E" w14:textId="3676A297" w:rsidR="00872E14" w:rsidRPr="00A25E18" w:rsidRDefault="00872E14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June 25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Jenna Weingartz</w:t>
                      </w:r>
                    </w:p>
                    <w:p w14:paraId="612634E1" w14:textId="04B6E1D7" w:rsidR="00325679" w:rsidRPr="00A25E18" w:rsidRDefault="00325679" w:rsidP="0032567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June 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30</w:t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872E1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Christine Ketrow</w:t>
                      </w:r>
                    </w:p>
                    <w:p w14:paraId="69997AE7" w14:textId="77777777" w:rsidR="00325679" w:rsidRDefault="00325679" w:rsidP="00325679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00CE841" w14:textId="6FC084A6" w:rsidR="0032567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A36D483" w14:textId="77777777" w:rsidR="0032567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48389B2" w14:textId="0641B1B5" w:rsidR="00325679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5463EEB" w14:textId="77777777" w:rsidR="00325679" w:rsidRPr="00A2100D" w:rsidRDefault="00325679" w:rsidP="0032567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2E87B43" w14:textId="758AA2EE" w:rsidR="00325679" w:rsidRPr="00A2100D" w:rsidRDefault="00325679" w:rsidP="00325679"/>
                  </w:txbxContent>
                </v:textbox>
                <w10:wrap anchorx="margin"/>
              </v:shape>
            </w:pict>
          </mc:Fallback>
        </mc:AlternateContent>
      </w:r>
    </w:p>
    <w:p w14:paraId="520F3B6B" w14:textId="2C5743BA" w:rsidR="000A3379" w:rsidRDefault="000A3379" w:rsidP="00AF1CF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p w14:paraId="25732639" w14:textId="12E88502" w:rsidR="00FE7E43" w:rsidRDefault="00FE7E43" w:rsidP="00A77628">
      <w:pPr>
        <w:spacing w:line="360" w:lineRule="auto"/>
        <w:contextualSpacing/>
        <w:jc w:val="center"/>
        <w:rPr>
          <w:rFonts w:ascii="Monotype Corsiva" w:hAnsi="Monotype Corsiva"/>
          <w:sz w:val="28"/>
          <w:szCs w:val="28"/>
        </w:rPr>
      </w:pPr>
    </w:p>
    <w:p w14:paraId="3906DB72" w14:textId="43E1C6F6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77A264CF" w14:textId="4FC2E46C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E1339DB" w14:textId="5C02BEF2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BF664B0" w14:textId="61819551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1522C648" w14:textId="2E4FCB4E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F3B0610" w14:textId="4E32CC79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189E1116" w14:textId="440613A5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073F9473" w14:textId="50F7A333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71DC6195" w14:textId="44343462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298FDF41" w14:textId="5903BD86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074D8634" w14:textId="290E6BE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FD5EF41" w14:textId="530923A6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36159AD" w14:textId="1EE1C748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06FE7E07" w14:textId="4E8B5334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5B778A17" w14:textId="28D9E8A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679A1112" w14:textId="28AA6D22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04F9454F" w14:textId="61E43A17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032A5320" w14:textId="59ED6F9A" w:rsidR="00895967" w:rsidRP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32633E23" w14:textId="150FB5EF" w:rsid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35BCD161" w14:textId="09073DB2" w:rsidR="00895967" w:rsidRPr="00895967" w:rsidRDefault="00F90A7C" w:rsidP="00895967">
      <w:pPr>
        <w:rPr>
          <w:rFonts w:ascii="Monotype Corsiva" w:hAnsi="Monotype Corsiva"/>
          <w:sz w:val="28"/>
          <w:szCs w:val="28"/>
        </w:rPr>
      </w:pPr>
      <w:r w:rsidRPr="008F76E4">
        <w:rPr>
          <w:rFonts w:ascii="Lucida Calligraphy" w:hAnsi="Lucida Calligraphy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1D4FC1E5" wp14:editId="3356B60F">
            <wp:simplePos x="0" y="0"/>
            <wp:positionH relativeFrom="margin">
              <wp:posOffset>4839335</wp:posOffset>
            </wp:positionH>
            <wp:positionV relativeFrom="paragraph">
              <wp:posOffset>123825</wp:posOffset>
            </wp:positionV>
            <wp:extent cx="210439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313" y="21506"/>
                <wp:lineTo x="21313" y="0"/>
                <wp:lineTo x="0" y="0"/>
              </wp:wrapPolygon>
            </wp:wrapTight>
            <wp:docPr id="1" name="Picture 1" descr="Ring Of Flowers Birthday Card-Bday-Her | Happy birthday greetings, Happy  birthday art, Happy birthday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g Of Flowers Birthday Card-Bday-Her | Happy birthday greetings, Happy  birthday art, Happy birthday ca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96186" w14:textId="4C80ECBF" w:rsidR="00895967" w:rsidRDefault="00895967" w:rsidP="00895967">
      <w:pPr>
        <w:rPr>
          <w:rFonts w:ascii="Monotype Corsiva" w:hAnsi="Monotype Corsiva"/>
          <w:sz w:val="28"/>
          <w:szCs w:val="28"/>
        </w:rPr>
      </w:pPr>
    </w:p>
    <w:p w14:paraId="551A112A" w14:textId="22214E13" w:rsidR="00895967" w:rsidRPr="00895967" w:rsidRDefault="00895967" w:rsidP="00895967">
      <w:pPr>
        <w:tabs>
          <w:tab w:val="left" w:pos="7769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</w:p>
    <w:sectPr w:rsidR="00895967" w:rsidRPr="00895967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735A"/>
    <w:rsid w:val="00056171"/>
    <w:rsid w:val="00074A94"/>
    <w:rsid w:val="000A3379"/>
    <w:rsid w:val="000B5B4D"/>
    <w:rsid w:val="000C5CB0"/>
    <w:rsid w:val="000C705C"/>
    <w:rsid w:val="000F00B9"/>
    <w:rsid w:val="000F0CDE"/>
    <w:rsid w:val="000F17F5"/>
    <w:rsid w:val="000F4083"/>
    <w:rsid w:val="000F47ED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379C7"/>
    <w:rsid w:val="001435BE"/>
    <w:rsid w:val="001525D2"/>
    <w:rsid w:val="00167139"/>
    <w:rsid w:val="00167F34"/>
    <w:rsid w:val="00172363"/>
    <w:rsid w:val="0017674A"/>
    <w:rsid w:val="001814DA"/>
    <w:rsid w:val="001850DE"/>
    <w:rsid w:val="0019390E"/>
    <w:rsid w:val="0019442E"/>
    <w:rsid w:val="001A1952"/>
    <w:rsid w:val="001A5A6A"/>
    <w:rsid w:val="001B18CD"/>
    <w:rsid w:val="001B2306"/>
    <w:rsid w:val="001B623E"/>
    <w:rsid w:val="001C4916"/>
    <w:rsid w:val="001D12A0"/>
    <w:rsid w:val="001D3891"/>
    <w:rsid w:val="001D668A"/>
    <w:rsid w:val="001D6A54"/>
    <w:rsid w:val="001D6D00"/>
    <w:rsid w:val="001D7A50"/>
    <w:rsid w:val="001E2633"/>
    <w:rsid w:val="001E35BF"/>
    <w:rsid w:val="001E7E3C"/>
    <w:rsid w:val="001F4EF2"/>
    <w:rsid w:val="00201890"/>
    <w:rsid w:val="00203762"/>
    <w:rsid w:val="002074F8"/>
    <w:rsid w:val="002122E9"/>
    <w:rsid w:val="00222B7B"/>
    <w:rsid w:val="0025001A"/>
    <w:rsid w:val="002615CB"/>
    <w:rsid w:val="0027237A"/>
    <w:rsid w:val="0029090A"/>
    <w:rsid w:val="00294FC5"/>
    <w:rsid w:val="00296B5A"/>
    <w:rsid w:val="002A6375"/>
    <w:rsid w:val="002A6E1A"/>
    <w:rsid w:val="002B5BE5"/>
    <w:rsid w:val="002B70EB"/>
    <w:rsid w:val="002C4555"/>
    <w:rsid w:val="002C6813"/>
    <w:rsid w:val="002E14E3"/>
    <w:rsid w:val="002F1222"/>
    <w:rsid w:val="002F40AD"/>
    <w:rsid w:val="002F75CE"/>
    <w:rsid w:val="00305DC0"/>
    <w:rsid w:val="00312399"/>
    <w:rsid w:val="00316C6D"/>
    <w:rsid w:val="0032198D"/>
    <w:rsid w:val="00322FEB"/>
    <w:rsid w:val="00325679"/>
    <w:rsid w:val="0032793C"/>
    <w:rsid w:val="00340412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8624C"/>
    <w:rsid w:val="00397688"/>
    <w:rsid w:val="003A45C7"/>
    <w:rsid w:val="003B59C1"/>
    <w:rsid w:val="003C73BC"/>
    <w:rsid w:val="003D25DC"/>
    <w:rsid w:val="003D3F2E"/>
    <w:rsid w:val="003E28F3"/>
    <w:rsid w:val="003E2EDA"/>
    <w:rsid w:val="003F0A9B"/>
    <w:rsid w:val="003F14C0"/>
    <w:rsid w:val="003F58C4"/>
    <w:rsid w:val="003F6615"/>
    <w:rsid w:val="004040C6"/>
    <w:rsid w:val="00407259"/>
    <w:rsid w:val="00407336"/>
    <w:rsid w:val="004168EB"/>
    <w:rsid w:val="00417AD2"/>
    <w:rsid w:val="004250AF"/>
    <w:rsid w:val="00425750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0BFD"/>
    <w:rsid w:val="00485C84"/>
    <w:rsid w:val="0048660B"/>
    <w:rsid w:val="00491D23"/>
    <w:rsid w:val="00494CF3"/>
    <w:rsid w:val="004A2B9C"/>
    <w:rsid w:val="004A2FB1"/>
    <w:rsid w:val="004B03B6"/>
    <w:rsid w:val="004B1D1E"/>
    <w:rsid w:val="004B4118"/>
    <w:rsid w:val="004C2318"/>
    <w:rsid w:val="004C2B9C"/>
    <w:rsid w:val="004C6E11"/>
    <w:rsid w:val="004C7BC7"/>
    <w:rsid w:val="004E2A14"/>
    <w:rsid w:val="004E7E2A"/>
    <w:rsid w:val="004E7F9B"/>
    <w:rsid w:val="004F06CA"/>
    <w:rsid w:val="004F0D25"/>
    <w:rsid w:val="004F3DE6"/>
    <w:rsid w:val="004F665A"/>
    <w:rsid w:val="00502926"/>
    <w:rsid w:val="00507BDE"/>
    <w:rsid w:val="005158A4"/>
    <w:rsid w:val="0051618E"/>
    <w:rsid w:val="0051651E"/>
    <w:rsid w:val="0053068B"/>
    <w:rsid w:val="00534307"/>
    <w:rsid w:val="00536899"/>
    <w:rsid w:val="005375F7"/>
    <w:rsid w:val="00542788"/>
    <w:rsid w:val="005605F2"/>
    <w:rsid w:val="0056630A"/>
    <w:rsid w:val="00570270"/>
    <w:rsid w:val="005753E7"/>
    <w:rsid w:val="00590AE4"/>
    <w:rsid w:val="005B4014"/>
    <w:rsid w:val="005B55AA"/>
    <w:rsid w:val="005C3B6C"/>
    <w:rsid w:val="005D3AF3"/>
    <w:rsid w:val="005E314C"/>
    <w:rsid w:val="005F1867"/>
    <w:rsid w:val="005F226F"/>
    <w:rsid w:val="005F3978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3476E"/>
    <w:rsid w:val="00641233"/>
    <w:rsid w:val="0064735C"/>
    <w:rsid w:val="00652A03"/>
    <w:rsid w:val="00654CCC"/>
    <w:rsid w:val="00655793"/>
    <w:rsid w:val="00660C25"/>
    <w:rsid w:val="0066291E"/>
    <w:rsid w:val="00665489"/>
    <w:rsid w:val="00691920"/>
    <w:rsid w:val="006A18AF"/>
    <w:rsid w:val="006A3186"/>
    <w:rsid w:val="006A7143"/>
    <w:rsid w:val="006B0E04"/>
    <w:rsid w:val="006B160A"/>
    <w:rsid w:val="006B33F6"/>
    <w:rsid w:val="006B6890"/>
    <w:rsid w:val="006C04BE"/>
    <w:rsid w:val="006C24AC"/>
    <w:rsid w:val="006C76D4"/>
    <w:rsid w:val="006D1382"/>
    <w:rsid w:val="006D52C2"/>
    <w:rsid w:val="006E6E86"/>
    <w:rsid w:val="006F21E8"/>
    <w:rsid w:val="006F652F"/>
    <w:rsid w:val="0070460B"/>
    <w:rsid w:val="00716395"/>
    <w:rsid w:val="00717BE0"/>
    <w:rsid w:val="007267B6"/>
    <w:rsid w:val="007311A8"/>
    <w:rsid w:val="0075456B"/>
    <w:rsid w:val="007570AB"/>
    <w:rsid w:val="007640F4"/>
    <w:rsid w:val="00775ED0"/>
    <w:rsid w:val="00776BA5"/>
    <w:rsid w:val="007A3740"/>
    <w:rsid w:val="007B1CE7"/>
    <w:rsid w:val="007B7CA6"/>
    <w:rsid w:val="007D3D11"/>
    <w:rsid w:val="007F26BC"/>
    <w:rsid w:val="007F2B02"/>
    <w:rsid w:val="00800D82"/>
    <w:rsid w:val="00810B4F"/>
    <w:rsid w:val="00812BCC"/>
    <w:rsid w:val="00813A44"/>
    <w:rsid w:val="00822548"/>
    <w:rsid w:val="00827F1F"/>
    <w:rsid w:val="00835D19"/>
    <w:rsid w:val="00837FA6"/>
    <w:rsid w:val="00846F47"/>
    <w:rsid w:val="00846F4F"/>
    <w:rsid w:val="00851831"/>
    <w:rsid w:val="00851A77"/>
    <w:rsid w:val="008521DB"/>
    <w:rsid w:val="0085309B"/>
    <w:rsid w:val="00854AB9"/>
    <w:rsid w:val="00855B47"/>
    <w:rsid w:val="00863402"/>
    <w:rsid w:val="0087269B"/>
    <w:rsid w:val="00872E14"/>
    <w:rsid w:val="0088303F"/>
    <w:rsid w:val="00884814"/>
    <w:rsid w:val="008877B8"/>
    <w:rsid w:val="00892833"/>
    <w:rsid w:val="00893AA7"/>
    <w:rsid w:val="00895967"/>
    <w:rsid w:val="008971A6"/>
    <w:rsid w:val="008A1624"/>
    <w:rsid w:val="008A3A15"/>
    <w:rsid w:val="008A4C96"/>
    <w:rsid w:val="008A5CF4"/>
    <w:rsid w:val="008B03B0"/>
    <w:rsid w:val="008B5D7F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225C5"/>
    <w:rsid w:val="00930839"/>
    <w:rsid w:val="00930A02"/>
    <w:rsid w:val="00930BA6"/>
    <w:rsid w:val="00937696"/>
    <w:rsid w:val="00940709"/>
    <w:rsid w:val="00943709"/>
    <w:rsid w:val="00944427"/>
    <w:rsid w:val="00944A4A"/>
    <w:rsid w:val="00955908"/>
    <w:rsid w:val="00961444"/>
    <w:rsid w:val="00961557"/>
    <w:rsid w:val="009656FF"/>
    <w:rsid w:val="00967BAD"/>
    <w:rsid w:val="00971148"/>
    <w:rsid w:val="0098166E"/>
    <w:rsid w:val="00983F01"/>
    <w:rsid w:val="00985693"/>
    <w:rsid w:val="00991A89"/>
    <w:rsid w:val="00993D6D"/>
    <w:rsid w:val="0099601F"/>
    <w:rsid w:val="009B0893"/>
    <w:rsid w:val="009B3A75"/>
    <w:rsid w:val="009D0F72"/>
    <w:rsid w:val="009E02AD"/>
    <w:rsid w:val="009F03C3"/>
    <w:rsid w:val="009F73E6"/>
    <w:rsid w:val="00A03B5E"/>
    <w:rsid w:val="00A044AA"/>
    <w:rsid w:val="00A04D8C"/>
    <w:rsid w:val="00A05B1B"/>
    <w:rsid w:val="00A05E57"/>
    <w:rsid w:val="00A07446"/>
    <w:rsid w:val="00A20CA6"/>
    <w:rsid w:val="00A2325C"/>
    <w:rsid w:val="00A25A4E"/>
    <w:rsid w:val="00A25E18"/>
    <w:rsid w:val="00A41965"/>
    <w:rsid w:val="00A430CC"/>
    <w:rsid w:val="00A438A0"/>
    <w:rsid w:val="00A43B13"/>
    <w:rsid w:val="00A4595D"/>
    <w:rsid w:val="00A53FB2"/>
    <w:rsid w:val="00A61453"/>
    <w:rsid w:val="00A626B3"/>
    <w:rsid w:val="00A66E9B"/>
    <w:rsid w:val="00A6785A"/>
    <w:rsid w:val="00A71754"/>
    <w:rsid w:val="00A73B44"/>
    <w:rsid w:val="00A77628"/>
    <w:rsid w:val="00A87A81"/>
    <w:rsid w:val="00AA3F04"/>
    <w:rsid w:val="00AA4EFA"/>
    <w:rsid w:val="00AA513B"/>
    <w:rsid w:val="00AA58BF"/>
    <w:rsid w:val="00AB172B"/>
    <w:rsid w:val="00AB4256"/>
    <w:rsid w:val="00AC0801"/>
    <w:rsid w:val="00AC1845"/>
    <w:rsid w:val="00AC2D2F"/>
    <w:rsid w:val="00AC33D6"/>
    <w:rsid w:val="00AD0ED2"/>
    <w:rsid w:val="00AD2A74"/>
    <w:rsid w:val="00AE10B5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24457"/>
    <w:rsid w:val="00B2632A"/>
    <w:rsid w:val="00B273DC"/>
    <w:rsid w:val="00B40B65"/>
    <w:rsid w:val="00B437B7"/>
    <w:rsid w:val="00B52FB5"/>
    <w:rsid w:val="00B53399"/>
    <w:rsid w:val="00B5400D"/>
    <w:rsid w:val="00B54851"/>
    <w:rsid w:val="00B56C61"/>
    <w:rsid w:val="00B57246"/>
    <w:rsid w:val="00B6488A"/>
    <w:rsid w:val="00B716A0"/>
    <w:rsid w:val="00B8027B"/>
    <w:rsid w:val="00B85CBE"/>
    <w:rsid w:val="00B862E4"/>
    <w:rsid w:val="00B86BBA"/>
    <w:rsid w:val="00B90265"/>
    <w:rsid w:val="00B96B92"/>
    <w:rsid w:val="00BA06C5"/>
    <w:rsid w:val="00BA185F"/>
    <w:rsid w:val="00BA3197"/>
    <w:rsid w:val="00BA54BD"/>
    <w:rsid w:val="00BA58F6"/>
    <w:rsid w:val="00BA65F5"/>
    <w:rsid w:val="00BB0F2E"/>
    <w:rsid w:val="00BB3559"/>
    <w:rsid w:val="00BB3B32"/>
    <w:rsid w:val="00BC1332"/>
    <w:rsid w:val="00BC66DD"/>
    <w:rsid w:val="00BD1EA7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0427B"/>
    <w:rsid w:val="00C11003"/>
    <w:rsid w:val="00C1469F"/>
    <w:rsid w:val="00C33CFE"/>
    <w:rsid w:val="00C35266"/>
    <w:rsid w:val="00C42DF1"/>
    <w:rsid w:val="00C42F5D"/>
    <w:rsid w:val="00C4718A"/>
    <w:rsid w:val="00C52ADB"/>
    <w:rsid w:val="00C6262B"/>
    <w:rsid w:val="00C63817"/>
    <w:rsid w:val="00C72016"/>
    <w:rsid w:val="00C73CBC"/>
    <w:rsid w:val="00C73F28"/>
    <w:rsid w:val="00C7478A"/>
    <w:rsid w:val="00C80253"/>
    <w:rsid w:val="00C90003"/>
    <w:rsid w:val="00C901BA"/>
    <w:rsid w:val="00C902F5"/>
    <w:rsid w:val="00CA633F"/>
    <w:rsid w:val="00CA7A6D"/>
    <w:rsid w:val="00CB2E09"/>
    <w:rsid w:val="00CC0CD1"/>
    <w:rsid w:val="00CC1D89"/>
    <w:rsid w:val="00CC3DAB"/>
    <w:rsid w:val="00CD0399"/>
    <w:rsid w:val="00CE7C45"/>
    <w:rsid w:val="00CE7F9A"/>
    <w:rsid w:val="00CF2811"/>
    <w:rsid w:val="00D05844"/>
    <w:rsid w:val="00D10F78"/>
    <w:rsid w:val="00D25CCB"/>
    <w:rsid w:val="00D27525"/>
    <w:rsid w:val="00D3452D"/>
    <w:rsid w:val="00D41507"/>
    <w:rsid w:val="00D45FB1"/>
    <w:rsid w:val="00D51A57"/>
    <w:rsid w:val="00D56341"/>
    <w:rsid w:val="00D564DB"/>
    <w:rsid w:val="00D61CC4"/>
    <w:rsid w:val="00D75B15"/>
    <w:rsid w:val="00D96D9D"/>
    <w:rsid w:val="00DA122C"/>
    <w:rsid w:val="00DA3A1F"/>
    <w:rsid w:val="00DA551C"/>
    <w:rsid w:val="00DA62B7"/>
    <w:rsid w:val="00DB10AF"/>
    <w:rsid w:val="00DB2D1E"/>
    <w:rsid w:val="00DB6138"/>
    <w:rsid w:val="00DB78C6"/>
    <w:rsid w:val="00DC71AA"/>
    <w:rsid w:val="00DD3889"/>
    <w:rsid w:val="00DE1A43"/>
    <w:rsid w:val="00DE50ED"/>
    <w:rsid w:val="00DE7E50"/>
    <w:rsid w:val="00DF2784"/>
    <w:rsid w:val="00DF597C"/>
    <w:rsid w:val="00E01147"/>
    <w:rsid w:val="00E01567"/>
    <w:rsid w:val="00E02163"/>
    <w:rsid w:val="00E10847"/>
    <w:rsid w:val="00E1341F"/>
    <w:rsid w:val="00E15B6D"/>
    <w:rsid w:val="00E20E2D"/>
    <w:rsid w:val="00E215B2"/>
    <w:rsid w:val="00E23821"/>
    <w:rsid w:val="00E25CE1"/>
    <w:rsid w:val="00E262C0"/>
    <w:rsid w:val="00E439C9"/>
    <w:rsid w:val="00E6363D"/>
    <w:rsid w:val="00E63FC3"/>
    <w:rsid w:val="00E81CCB"/>
    <w:rsid w:val="00E93787"/>
    <w:rsid w:val="00EA1661"/>
    <w:rsid w:val="00EA1AF8"/>
    <w:rsid w:val="00EA65E9"/>
    <w:rsid w:val="00EB0006"/>
    <w:rsid w:val="00EB0E8A"/>
    <w:rsid w:val="00EB4153"/>
    <w:rsid w:val="00EC0023"/>
    <w:rsid w:val="00EF48FB"/>
    <w:rsid w:val="00F17186"/>
    <w:rsid w:val="00F17E54"/>
    <w:rsid w:val="00F21730"/>
    <w:rsid w:val="00F311C9"/>
    <w:rsid w:val="00F43AC7"/>
    <w:rsid w:val="00F558BB"/>
    <w:rsid w:val="00F672A9"/>
    <w:rsid w:val="00F74629"/>
    <w:rsid w:val="00F76274"/>
    <w:rsid w:val="00F77ED9"/>
    <w:rsid w:val="00F86D61"/>
    <w:rsid w:val="00F90A7C"/>
    <w:rsid w:val="00F90AC6"/>
    <w:rsid w:val="00F94B8F"/>
    <w:rsid w:val="00F958D4"/>
    <w:rsid w:val="00FA026E"/>
    <w:rsid w:val="00FA415C"/>
    <w:rsid w:val="00FA74DE"/>
    <w:rsid w:val="00FB036A"/>
    <w:rsid w:val="00FB4D4B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7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9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66F0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6931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6931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6931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490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490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DE9D1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F6931E" w:themeColor="accent1" w:shadow="1"/>
        <w:left w:val="single" w:sz="2" w:space="10" w:color="F6931E" w:themeColor="accent1" w:shadow="1"/>
        <w:bottom w:val="single" w:sz="2" w:space="10" w:color="F6931E" w:themeColor="accent1" w:shadow="1"/>
        <w:right w:val="single" w:sz="2" w:space="10" w:color="F6931E" w:themeColor="accent1" w:shadow="1"/>
      </w:pBdr>
      <w:ind w:left="1152" w:right="1152"/>
    </w:pPr>
    <w:rPr>
      <w:i/>
      <w:iCs/>
      <w:color w:val="F6931E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F6931E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C66F0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F6931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F6931E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F6931E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4490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84490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6713D"/>
    <w:rsid w:val="000B10EC"/>
    <w:rsid w:val="001379C7"/>
    <w:rsid w:val="0019423A"/>
    <w:rsid w:val="002834C4"/>
    <w:rsid w:val="002E14E3"/>
    <w:rsid w:val="002F75CE"/>
    <w:rsid w:val="00350621"/>
    <w:rsid w:val="003F58C4"/>
    <w:rsid w:val="004564D3"/>
    <w:rsid w:val="006B160A"/>
    <w:rsid w:val="006F652F"/>
    <w:rsid w:val="00854AB9"/>
    <w:rsid w:val="008E0461"/>
    <w:rsid w:val="009656FF"/>
    <w:rsid w:val="00A25A4E"/>
    <w:rsid w:val="00A626B3"/>
    <w:rsid w:val="00E93787"/>
    <w:rsid w:val="00F558BB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97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6931E"/>
      </a:accent1>
      <a:accent2>
        <a:srgbClr val="FDE9D1"/>
      </a:accent2>
      <a:accent3>
        <a:srgbClr val="FCD3A4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0315-BB7C-491C-B2BB-D0B1D2A2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954</TotalTime>
  <Pages>2</Pages>
  <Words>518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38</cp:revision>
  <cp:lastPrinted>2024-05-21T17:05:00Z</cp:lastPrinted>
  <dcterms:created xsi:type="dcterms:W3CDTF">2024-04-23T17:58:00Z</dcterms:created>
  <dcterms:modified xsi:type="dcterms:W3CDTF">2025-05-21T18:26:00Z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GrammarlyDocumentId">
    <vt:lpwstr>2db0024a-b1ad-4000-967f-49455c8fbb95</vt:lpwstr>
  </property>
</Properties>
</file>