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BC1332">
        <w:trPr>
          <w:trHeight w:val="540"/>
        </w:trPr>
        <w:tc>
          <w:tcPr>
            <w:tcW w:w="6498" w:type="dxa"/>
            <w:shd w:val="clear" w:color="auto" w:fill="968BE7" w:themeFill="accent1"/>
            <w:vAlign w:val="center"/>
          </w:tcPr>
          <w:p w14:paraId="328AE9B8" w14:textId="7DB8E6AE" w:rsidR="00542788" w:rsidRPr="00961557" w:rsidRDefault="00A77628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May</w:t>
            </w:r>
          </w:p>
        </w:tc>
        <w:tc>
          <w:tcPr>
            <w:tcW w:w="4518" w:type="dxa"/>
            <w:shd w:val="clear" w:color="auto" w:fill="968BE7" w:themeFill="accent1"/>
            <w:vAlign w:val="center"/>
          </w:tcPr>
          <w:p w14:paraId="1634FF1A" w14:textId="218F65F7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5A15DC">
              <w:rPr>
                <w:sz w:val="72"/>
                <w:szCs w:val="72"/>
              </w:rPr>
              <w:t>5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2FD4A841" w:rsidR="005F226F" w:rsidRPr="00971148" w:rsidRDefault="005F226F" w:rsidP="00ED1667">
            <w:pPr>
              <w:pStyle w:val="Title"/>
              <w:spacing w:before="0"/>
              <w:jc w:val="center"/>
              <w:rPr>
                <w:szCs w:val="48"/>
              </w:rPr>
            </w:pPr>
            <w:r w:rsidRPr="00ED1667">
              <w:rPr>
                <w:sz w:val="44"/>
                <w:szCs w:val="44"/>
              </w:rPr>
              <w:t>Our Lady of the Lake</w:t>
            </w:r>
            <w:r w:rsidR="00ED1667" w:rsidRPr="00ED1667">
              <w:rPr>
                <w:sz w:val="44"/>
                <w:szCs w:val="44"/>
              </w:rPr>
              <w:t>, Saint</w:t>
            </w:r>
            <w:r w:rsidR="00105ADD" w:rsidRPr="00ED1667">
              <w:rPr>
                <w:sz w:val="44"/>
                <w:szCs w:val="44"/>
              </w:rPr>
              <w:t xml:space="preserve"> James,</w:t>
            </w:r>
            <w:r w:rsidR="00105ADD">
              <w:rPr>
                <w:szCs w:val="48"/>
              </w:rPr>
              <w:t xml:space="preserve"> </w:t>
            </w:r>
            <w:r w:rsidR="00105ADD" w:rsidRPr="00ED1667">
              <w:rPr>
                <w:sz w:val="44"/>
                <w:szCs w:val="44"/>
              </w:rPr>
              <w:t>S</w:t>
            </w:r>
            <w:r w:rsidR="00ED1667" w:rsidRPr="00ED1667">
              <w:rPr>
                <w:sz w:val="44"/>
                <w:szCs w:val="44"/>
              </w:rPr>
              <w:t>aint</w:t>
            </w:r>
            <w:r w:rsidR="00ED1667">
              <w:rPr>
                <w:sz w:val="44"/>
                <w:szCs w:val="44"/>
              </w:rPr>
              <w:t xml:space="preserve"> </w:t>
            </w:r>
            <w:r w:rsidR="00105ADD" w:rsidRPr="00ED1667">
              <w:rPr>
                <w:sz w:val="44"/>
                <w:szCs w:val="44"/>
              </w:rPr>
              <w:t>Hubert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FB0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8012C3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8012C3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8012C3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8012C3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8012C3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8012C3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5A15DC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0CEBA036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466DE673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748BB057" w:rsidR="00542788" w:rsidRDefault="00542788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6C2D377E" w:rsidR="00542788" w:rsidRDefault="005A15DC">
            <w:pPr>
              <w:pStyle w:val="Dates"/>
            </w:pPr>
            <w:r>
              <w:t>1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55D4516" w14:textId="0942CBD9" w:rsidR="00542788" w:rsidRDefault="005A15DC" w:rsidP="002A6375">
            <w:pPr>
              <w:pStyle w:val="Dates"/>
            </w:pPr>
            <w:r>
              <w:t>2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563022E6" w14:textId="3E0EE1E0" w:rsidR="00542788" w:rsidRDefault="005A15DC" w:rsidP="002A6375">
            <w:pPr>
              <w:pStyle w:val="Dates"/>
            </w:pPr>
            <w:r>
              <w:t>3</w:t>
            </w:r>
          </w:p>
        </w:tc>
      </w:tr>
      <w:tr w:rsidR="00615667" w14:paraId="4868C572" w14:textId="77777777" w:rsidTr="007C7F46">
        <w:trPr>
          <w:trHeight w:hRule="exact" w:val="177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14F6FE95" w:rsidR="00BF01C1" w:rsidRPr="00FB036A" w:rsidRDefault="00BF01C1" w:rsidP="00123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48545A9D" w:rsidR="006D1382" w:rsidRPr="00BF01C1" w:rsidRDefault="006D1382" w:rsidP="002A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1D5C076" w14:textId="080D5325" w:rsidR="006A18AF" w:rsidRPr="00BA4B2E" w:rsidRDefault="006A18AF" w:rsidP="00955908">
            <w:pPr>
              <w:jc w:val="center"/>
              <w:rPr>
                <w:sz w:val="14"/>
                <w:szCs w:val="14"/>
              </w:rPr>
            </w:pPr>
          </w:p>
          <w:p w14:paraId="01E0B4E9" w14:textId="0DBB13D3" w:rsidR="00BE32B8" w:rsidRPr="00BA4B2E" w:rsidRDefault="00BE32B8" w:rsidP="00955908">
            <w:pPr>
              <w:jc w:val="center"/>
              <w:rPr>
                <w:sz w:val="14"/>
                <w:szCs w:val="14"/>
              </w:rPr>
            </w:pPr>
          </w:p>
          <w:p w14:paraId="105CF398" w14:textId="743E67FD" w:rsidR="00FF421B" w:rsidRPr="00BA4B2E" w:rsidRDefault="00FF421B" w:rsidP="007826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0D6191" w14:textId="2E5BA9C5" w:rsidR="00A03B5E" w:rsidRDefault="00FB036A" w:rsidP="00FF02B6">
            <w:pPr>
              <w:jc w:val="center"/>
              <w:rPr>
                <w:sz w:val="20"/>
                <w:szCs w:val="20"/>
              </w:rPr>
            </w:pPr>
            <w:r w:rsidRPr="003C584A">
              <w:rPr>
                <w:sz w:val="20"/>
                <w:szCs w:val="20"/>
              </w:rPr>
              <w:t>9:00 am Mass</w:t>
            </w:r>
            <w:r w:rsidR="00241EB6" w:rsidRPr="003C584A">
              <w:rPr>
                <w:sz w:val="20"/>
                <w:szCs w:val="20"/>
              </w:rPr>
              <w:t>-OLL</w:t>
            </w:r>
          </w:p>
          <w:p w14:paraId="5644933E" w14:textId="77777777" w:rsidR="007826BA" w:rsidRPr="003C584A" w:rsidRDefault="00241EB6" w:rsidP="007826BA">
            <w:pPr>
              <w:jc w:val="center"/>
              <w:rPr>
                <w:sz w:val="20"/>
                <w:szCs w:val="20"/>
              </w:rPr>
            </w:pPr>
            <w:r w:rsidRPr="003C584A">
              <w:rPr>
                <w:sz w:val="20"/>
                <w:szCs w:val="20"/>
              </w:rPr>
              <w:t>9:</w:t>
            </w:r>
            <w:r w:rsidR="009F2949" w:rsidRPr="003C584A">
              <w:rPr>
                <w:sz w:val="20"/>
                <w:szCs w:val="20"/>
              </w:rPr>
              <w:t>0</w:t>
            </w:r>
            <w:r w:rsidRPr="003C584A">
              <w:rPr>
                <w:sz w:val="20"/>
                <w:szCs w:val="20"/>
              </w:rPr>
              <w:t>0 am Mass-St.</w:t>
            </w:r>
            <w:r w:rsidR="007826BA" w:rsidRPr="003C584A">
              <w:rPr>
                <w:sz w:val="20"/>
                <w:szCs w:val="20"/>
              </w:rPr>
              <w:t xml:space="preserve"> J</w:t>
            </w:r>
          </w:p>
          <w:p w14:paraId="4A7F9B3A" w14:textId="77777777" w:rsidR="00C9140D" w:rsidRPr="003C584A" w:rsidRDefault="00C9140D" w:rsidP="007826BA">
            <w:pPr>
              <w:jc w:val="center"/>
              <w:rPr>
                <w:sz w:val="20"/>
                <w:szCs w:val="20"/>
              </w:rPr>
            </w:pPr>
          </w:p>
          <w:p w14:paraId="58F9BE79" w14:textId="7D0100B2" w:rsidR="00241EB6" w:rsidRPr="003C584A" w:rsidRDefault="00241EB6" w:rsidP="007826BA">
            <w:pPr>
              <w:jc w:val="center"/>
              <w:rPr>
                <w:sz w:val="20"/>
                <w:szCs w:val="20"/>
              </w:rPr>
            </w:pPr>
            <w:r w:rsidRPr="003C58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A81537" w14:textId="43156821" w:rsidR="0007409F" w:rsidRPr="00C803AD" w:rsidRDefault="00FB036A" w:rsidP="00C24DE9">
            <w:pPr>
              <w:jc w:val="center"/>
              <w:rPr>
                <w:b/>
                <w:sz w:val="17"/>
                <w:szCs w:val="17"/>
              </w:rPr>
            </w:pPr>
            <w:r w:rsidRPr="00C803AD">
              <w:rPr>
                <w:b/>
                <w:sz w:val="17"/>
                <w:szCs w:val="17"/>
              </w:rPr>
              <w:t>First Friday Adoration</w:t>
            </w:r>
            <w:r w:rsidR="007826BA">
              <w:rPr>
                <w:b/>
                <w:sz w:val="17"/>
                <w:szCs w:val="17"/>
              </w:rPr>
              <w:t>-OLL</w:t>
            </w:r>
          </w:p>
          <w:p w14:paraId="7180A9D5" w14:textId="77777777" w:rsidR="0007409F" w:rsidRPr="00C803AD" w:rsidRDefault="00FB036A" w:rsidP="0007409F">
            <w:pPr>
              <w:jc w:val="center"/>
              <w:rPr>
                <w:sz w:val="17"/>
                <w:szCs w:val="17"/>
              </w:rPr>
            </w:pPr>
            <w:r w:rsidRPr="00C803AD">
              <w:rPr>
                <w:sz w:val="17"/>
                <w:szCs w:val="17"/>
              </w:rPr>
              <w:t>9:00 am Mass</w:t>
            </w:r>
            <w:r w:rsidR="00241EB6" w:rsidRPr="00C803AD">
              <w:rPr>
                <w:sz w:val="17"/>
                <w:szCs w:val="17"/>
              </w:rPr>
              <w:t>-OLL</w:t>
            </w:r>
          </w:p>
          <w:p w14:paraId="422051AB" w14:textId="77777777" w:rsidR="00C803AD" w:rsidRDefault="00C24DE9" w:rsidP="00C24DE9">
            <w:pPr>
              <w:jc w:val="center"/>
              <w:rPr>
                <w:b/>
                <w:bCs/>
                <w:sz w:val="17"/>
                <w:szCs w:val="17"/>
              </w:rPr>
            </w:pPr>
            <w:r w:rsidRPr="00C803AD">
              <w:rPr>
                <w:b/>
                <w:bCs/>
                <w:sz w:val="17"/>
                <w:szCs w:val="17"/>
              </w:rPr>
              <w:t>Confessions</w:t>
            </w:r>
            <w:r w:rsidR="00C803AD" w:rsidRPr="00C803AD">
              <w:rPr>
                <w:b/>
                <w:bCs/>
                <w:sz w:val="17"/>
                <w:szCs w:val="17"/>
              </w:rPr>
              <w:t xml:space="preserve"> </w:t>
            </w:r>
          </w:p>
          <w:p w14:paraId="70004B55" w14:textId="00AE8491" w:rsidR="00C24DE9" w:rsidRPr="00C803AD" w:rsidRDefault="00C803AD" w:rsidP="00C24DE9">
            <w:pPr>
              <w:jc w:val="center"/>
              <w:rPr>
                <w:b/>
                <w:bCs/>
                <w:sz w:val="17"/>
                <w:szCs w:val="17"/>
              </w:rPr>
            </w:pPr>
            <w:r w:rsidRPr="00C803AD">
              <w:rPr>
                <w:sz w:val="17"/>
                <w:szCs w:val="17"/>
              </w:rPr>
              <w:t>10:00 am</w:t>
            </w:r>
            <w:r w:rsidR="00C24DE9" w:rsidRPr="00C803AD">
              <w:rPr>
                <w:sz w:val="17"/>
                <w:szCs w:val="17"/>
              </w:rPr>
              <w:t>-OLL</w:t>
            </w:r>
          </w:p>
          <w:p w14:paraId="5656FEED" w14:textId="3697CEDF" w:rsidR="00C24DE9" w:rsidRPr="00C803AD" w:rsidRDefault="00C24DE9" w:rsidP="00C24DE9">
            <w:pPr>
              <w:jc w:val="center"/>
              <w:rPr>
                <w:b/>
                <w:sz w:val="17"/>
                <w:szCs w:val="17"/>
              </w:rPr>
            </w:pPr>
            <w:r w:rsidRPr="00C803AD">
              <w:rPr>
                <w:b/>
                <w:bCs/>
                <w:sz w:val="17"/>
                <w:szCs w:val="17"/>
              </w:rPr>
              <w:t>Anointing of the Sick-OLL</w:t>
            </w:r>
          </w:p>
          <w:p w14:paraId="18357698" w14:textId="280F0E15" w:rsidR="00C24DE9" w:rsidRPr="00C803AD" w:rsidRDefault="00C24DE9" w:rsidP="0007409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4D4580EE" w14:textId="277C2592" w:rsidR="00F958D4" w:rsidRPr="003C584A" w:rsidRDefault="00F958D4" w:rsidP="00C1469F">
            <w:pPr>
              <w:jc w:val="center"/>
              <w:rPr>
                <w:b/>
              </w:rPr>
            </w:pPr>
            <w:r w:rsidRPr="003C584A">
              <w:rPr>
                <w:b/>
              </w:rPr>
              <w:t>First Saturday</w:t>
            </w:r>
          </w:p>
          <w:p w14:paraId="4A5DD7C0" w14:textId="54AF1FB9" w:rsidR="00FC7F8A" w:rsidRPr="003C584A" w:rsidRDefault="00F958D4" w:rsidP="00241EB6">
            <w:pPr>
              <w:jc w:val="center"/>
              <w:rPr>
                <w:b/>
              </w:rPr>
            </w:pPr>
            <w:r w:rsidRPr="003C584A">
              <w:rPr>
                <w:b/>
              </w:rPr>
              <w:t>9:00 am Mass</w:t>
            </w:r>
            <w:r w:rsidR="00241EB6" w:rsidRPr="003C584A">
              <w:rPr>
                <w:b/>
              </w:rPr>
              <w:t>-OLL</w:t>
            </w:r>
          </w:p>
          <w:p w14:paraId="0391DD5A" w14:textId="35BED7D4" w:rsidR="0066291E" w:rsidRPr="003C584A" w:rsidRDefault="00FF02B6" w:rsidP="00C1469F">
            <w:pPr>
              <w:jc w:val="center"/>
              <w:rPr>
                <w:b/>
              </w:rPr>
            </w:pPr>
            <w:r w:rsidRPr="003C584A">
              <w:rPr>
                <w:b/>
              </w:rPr>
              <w:t>Confessions</w:t>
            </w:r>
          </w:p>
          <w:p w14:paraId="0DD6034B" w14:textId="5D60EDDF" w:rsidR="003452C0" w:rsidRPr="003C584A" w:rsidRDefault="00FF02B6" w:rsidP="00241EB6">
            <w:pPr>
              <w:jc w:val="center"/>
            </w:pPr>
            <w:r w:rsidRPr="003C584A">
              <w:t xml:space="preserve"> 3:00</w:t>
            </w:r>
            <w:r w:rsidR="00DB78C6" w:rsidRPr="003C584A">
              <w:t xml:space="preserve"> </w:t>
            </w:r>
            <w:r w:rsidR="00C1469F" w:rsidRPr="003C584A">
              <w:t>pm</w:t>
            </w:r>
            <w:r w:rsidR="00241EB6" w:rsidRPr="003C584A">
              <w:t>-OLL</w:t>
            </w:r>
          </w:p>
          <w:p w14:paraId="1A224B6F" w14:textId="3C2F1EFA" w:rsidR="004F06CA" w:rsidRPr="003C584A" w:rsidRDefault="008D1F55" w:rsidP="001239A0">
            <w:pPr>
              <w:jc w:val="center"/>
              <w:rPr>
                <w:b/>
              </w:rPr>
            </w:pPr>
            <w:r w:rsidRPr="003C584A">
              <w:rPr>
                <w:b/>
              </w:rPr>
              <w:t>4:00 pm Mass</w:t>
            </w:r>
            <w:r w:rsidR="00241EB6" w:rsidRPr="003C584A">
              <w:rPr>
                <w:b/>
              </w:rPr>
              <w:t>-OLL</w:t>
            </w:r>
          </w:p>
          <w:p w14:paraId="7B355773" w14:textId="4A27A7D9" w:rsidR="00D10F78" w:rsidRPr="00FF02B6" w:rsidRDefault="00D10F78" w:rsidP="00C9140D">
            <w:pPr>
              <w:jc w:val="center"/>
              <w:rPr>
                <w:b/>
              </w:rPr>
            </w:pPr>
          </w:p>
        </w:tc>
      </w:tr>
      <w:tr w:rsidR="00615667" w14:paraId="15C66084" w14:textId="77777777" w:rsidTr="00DB02FB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66B8B31" w14:textId="15F94DE1" w:rsidR="004F06CA" w:rsidRDefault="005A15DC" w:rsidP="004F06CA">
            <w:pPr>
              <w:pStyle w:val="Dates"/>
            </w:pPr>
            <w:r>
              <w:t>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2116DBE5" w:rsidR="004F06CA" w:rsidRDefault="005A15DC" w:rsidP="004F06CA">
            <w:pPr>
              <w:pStyle w:val="Dates"/>
            </w:pPr>
            <w:r>
              <w:t>5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3892F4D7" w:rsidR="004F06CA" w:rsidRDefault="005A15DC" w:rsidP="004F06CA">
            <w:pPr>
              <w:pStyle w:val="Dates"/>
            </w:pPr>
            <w:r>
              <w:t>6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2153CE50" w:rsidR="004F06CA" w:rsidRDefault="005A15DC" w:rsidP="004F06CA">
            <w:pPr>
              <w:pStyle w:val="Dates"/>
            </w:pPr>
            <w:r>
              <w:t>7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59C8A60B" w:rsidR="004F06CA" w:rsidRDefault="005A15DC" w:rsidP="004F06CA">
            <w:pPr>
              <w:pStyle w:val="Dates"/>
            </w:pPr>
            <w:r>
              <w:t>8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14827877" w:rsidR="004F06CA" w:rsidRDefault="005A15DC" w:rsidP="004F06CA">
            <w:pPr>
              <w:pStyle w:val="Dates"/>
            </w:pPr>
            <w:r>
              <w:t>9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421F525" w14:textId="0366912E" w:rsidR="004F06CA" w:rsidRDefault="005A15DC" w:rsidP="004F06CA">
            <w:pPr>
              <w:pStyle w:val="Dates"/>
            </w:pPr>
            <w:r>
              <w:t>10</w:t>
            </w:r>
          </w:p>
        </w:tc>
      </w:tr>
      <w:tr w:rsidR="00615667" w14:paraId="76A11845" w14:textId="77777777" w:rsidTr="005A27AB">
        <w:trPr>
          <w:trHeight w:hRule="exact" w:val="223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033DB3CF" w14:textId="6C67DE8D" w:rsidR="00C1469F" w:rsidRPr="005A27AB" w:rsidRDefault="00C1469F" w:rsidP="00372A59">
            <w:pPr>
              <w:jc w:val="center"/>
              <w:rPr>
                <w:b/>
                <w:sz w:val="14"/>
                <w:szCs w:val="14"/>
              </w:rPr>
            </w:pPr>
            <w:r w:rsidRPr="005A27AB">
              <w:rPr>
                <w:b/>
                <w:sz w:val="14"/>
                <w:szCs w:val="14"/>
              </w:rPr>
              <w:t>Confessions</w:t>
            </w:r>
          </w:p>
          <w:p w14:paraId="3E59812E" w14:textId="79385573" w:rsidR="00BE3429" w:rsidRPr="005A27AB" w:rsidRDefault="00C1469F" w:rsidP="00372A59">
            <w:pPr>
              <w:jc w:val="center"/>
              <w:rPr>
                <w:sz w:val="14"/>
                <w:szCs w:val="14"/>
              </w:rPr>
            </w:pPr>
            <w:r w:rsidRPr="005A27AB">
              <w:rPr>
                <w:sz w:val="14"/>
                <w:szCs w:val="14"/>
              </w:rPr>
              <w:t>8:00</w:t>
            </w:r>
            <w:r w:rsidR="00DB78C6" w:rsidRPr="005A27AB">
              <w:rPr>
                <w:sz w:val="14"/>
                <w:szCs w:val="14"/>
              </w:rPr>
              <w:t xml:space="preserve"> </w:t>
            </w:r>
            <w:r w:rsidRPr="005A27AB">
              <w:rPr>
                <w:sz w:val="14"/>
                <w:szCs w:val="14"/>
              </w:rPr>
              <w:t>am</w:t>
            </w:r>
            <w:r w:rsidR="00241EB6" w:rsidRPr="005A27AB">
              <w:rPr>
                <w:sz w:val="14"/>
                <w:szCs w:val="14"/>
              </w:rPr>
              <w:t>-OLL</w:t>
            </w:r>
          </w:p>
          <w:p w14:paraId="21365792" w14:textId="2CC44CD5" w:rsidR="00241EB6" w:rsidRPr="005A27AB" w:rsidRDefault="00241EB6" w:rsidP="00372A59">
            <w:pPr>
              <w:jc w:val="center"/>
              <w:rPr>
                <w:sz w:val="14"/>
                <w:szCs w:val="14"/>
              </w:rPr>
            </w:pPr>
            <w:r w:rsidRPr="005A27AB">
              <w:rPr>
                <w:sz w:val="14"/>
                <w:szCs w:val="14"/>
              </w:rPr>
              <w:t>8:30 am-St. J</w:t>
            </w:r>
          </w:p>
          <w:p w14:paraId="640687B5" w14:textId="00F462E0" w:rsidR="00241EB6" w:rsidRPr="005A27AB" w:rsidRDefault="00241EB6" w:rsidP="00372A59">
            <w:pPr>
              <w:jc w:val="center"/>
              <w:rPr>
                <w:sz w:val="14"/>
                <w:szCs w:val="14"/>
              </w:rPr>
            </w:pPr>
            <w:r w:rsidRPr="005A27AB">
              <w:rPr>
                <w:sz w:val="14"/>
                <w:szCs w:val="14"/>
              </w:rPr>
              <w:t>10:30 am-St. H</w:t>
            </w:r>
          </w:p>
          <w:p w14:paraId="72595B64" w14:textId="1EDDC7F9" w:rsidR="00F311C9" w:rsidRDefault="00F311C9" w:rsidP="00372A59">
            <w:pPr>
              <w:jc w:val="center"/>
              <w:rPr>
                <w:b/>
                <w:sz w:val="14"/>
                <w:szCs w:val="14"/>
              </w:rPr>
            </w:pPr>
            <w:r w:rsidRPr="005A27AB">
              <w:rPr>
                <w:b/>
                <w:sz w:val="14"/>
                <w:szCs w:val="14"/>
              </w:rPr>
              <w:t>9:00 am Mass</w:t>
            </w:r>
            <w:r w:rsidR="00241EB6" w:rsidRPr="005A27AB">
              <w:rPr>
                <w:b/>
                <w:sz w:val="14"/>
                <w:szCs w:val="14"/>
              </w:rPr>
              <w:t>-OLL</w:t>
            </w:r>
          </w:p>
          <w:p w14:paraId="4565D030" w14:textId="77777777" w:rsidR="0003055C" w:rsidRPr="007C7F46" w:rsidRDefault="0003055C" w:rsidP="0003055C">
            <w:pPr>
              <w:jc w:val="center"/>
              <w:rPr>
                <w:b/>
                <w:sz w:val="15"/>
                <w:szCs w:val="15"/>
              </w:rPr>
            </w:pPr>
            <w:r w:rsidRPr="007C7F46">
              <w:rPr>
                <w:b/>
                <w:sz w:val="15"/>
                <w:szCs w:val="15"/>
              </w:rPr>
              <w:t>May Crowning</w:t>
            </w:r>
          </w:p>
          <w:p w14:paraId="51E7744F" w14:textId="183AA595" w:rsidR="00241EB6" w:rsidRPr="005A27AB" w:rsidRDefault="00241EB6" w:rsidP="00372A59">
            <w:pPr>
              <w:jc w:val="center"/>
              <w:rPr>
                <w:b/>
                <w:sz w:val="14"/>
                <w:szCs w:val="14"/>
              </w:rPr>
            </w:pPr>
            <w:r w:rsidRPr="005A27AB">
              <w:rPr>
                <w:b/>
                <w:sz w:val="14"/>
                <w:szCs w:val="14"/>
              </w:rPr>
              <w:t>9:00 am Mass-St. J</w:t>
            </w:r>
          </w:p>
          <w:p w14:paraId="73F08508" w14:textId="529CCB49" w:rsidR="003F3754" w:rsidRPr="005A27AB" w:rsidRDefault="003F3754" w:rsidP="003F3754">
            <w:pPr>
              <w:jc w:val="center"/>
              <w:rPr>
                <w:b/>
                <w:sz w:val="14"/>
                <w:szCs w:val="14"/>
              </w:rPr>
            </w:pPr>
            <w:r w:rsidRPr="005A27AB">
              <w:rPr>
                <w:b/>
                <w:sz w:val="14"/>
                <w:szCs w:val="14"/>
              </w:rPr>
              <w:t>Faith Formation-OLL</w:t>
            </w:r>
          </w:p>
          <w:p w14:paraId="6D2C89CD" w14:textId="77777777" w:rsidR="003F3754" w:rsidRPr="005A27AB" w:rsidRDefault="003F3754" w:rsidP="003F3754">
            <w:pPr>
              <w:jc w:val="center"/>
              <w:rPr>
                <w:b/>
                <w:sz w:val="14"/>
                <w:szCs w:val="14"/>
              </w:rPr>
            </w:pPr>
            <w:r w:rsidRPr="005A27AB">
              <w:rPr>
                <w:b/>
                <w:sz w:val="14"/>
                <w:szCs w:val="14"/>
              </w:rPr>
              <w:t xml:space="preserve">10:15 am-11:15 am </w:t>
            </w:r>
          </w:p>
          <w:p w14:paraId="29AB64A1" w14:textId="24DF5331" w:rsidR="00241EB6" w:rsidRPr="005A27AB" w:rsidRDefault="00241EB6" w:rsidP="00372A59">
            <w:pPr>
              <w:jc w:val="center"/>
              <w:rPr>
                <w:b/>
                <w:sz w:val="14"/>
                <w:szCs w:val="14"/>
              </w:rPr>
            </w:pPr>
            <w:r w:rsidRPr="005A27AB">
              <w:rPr>
                <w:b/>
                <w:sz w:val="14"/>
                <w:szCs w:val="14"/>
              </w:rPr>
              <w:t>11:00 am Mass-St. H</w:t>
            </w:r>
          </w:p>
          <w:p w14:paraId="3F5645D0" w14:textId="1E8E538E" w:rsidR="00536899" w:rsidRPr="007C7F46" w:rsidRDefault="00536899" w:rsidP="003F73F5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1DA2E023" w:rsidR="00F311C9" w:rsidRPr="00D1508C" w:rsidRDefault="00A57B44" w:rsidP="00F311C9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No Mass</w:t>
            </w:r>
            <w:r w:rsidR="003E4A91" w:rsidRPr="00D1508C">
              <w:rPr>
                <w:sz w:val="20"/>
                <w:szCs w:val="20"/>
              </w:rPr>
              <w:t>-</w:t>
            </w:r>
          </w:p>
          <w:p w14:paraId="7B9FC995" w14:textId="39732B17" w:rsidR="003E4A91" w:rsidRPr="00D1508C" w:rsidRDefault="003E4A91" w:rsidP="00F311C9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Priest Retreat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F1FD49" w14:textId="54C4A71D" w:rsidR="00241EB6" w:rsidRPr="00D1508C" w:rsidRDefault="00A57B44" w:rsidP="00241EB6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No Mass</w:t>
            </w:r>
            <w:r w:rsidR="003E4A91" w:rsidRPr="00D1508C">
              <w:rPr>
                <w:sz w:val="20"/>
                <w:szCs w:val="20"/>
              </w:rPr>
              <w:t>-</w:t>
            </w:r>
          </w:p>
          <w:p w14:paraId="174BF5A7" w14:textId="5EE35FE0" w:rsidR="003E4A91" w:rsidRPr="00D1508C" w:rsidRDefault="003E4A91" w:rsidP="00241EB6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Priest Retreat</w:t>
            </w:r>
          </w:p>
          <w:p w14:paraId="53E1FF4C" w14:textId="200BE82B" w:rsidR="00EA145A" w:rsidRDefault="00EA145A" w:rsidP="00241EB6">
            <w:pPr>
              <w:jc w:val="center"/>
              <w:rPr>
                <w:sz w:val="20"/>
                <w:szCs w:val="20"/>
              </w:rPr>
            </w:pPr>
          </w:p>
          <w:p w14:paraId="03D68022" w14:textId="095F3221" w:rsidR="00EA145A" w:rsidRPr="00EA145A" w:rsidRDefault="00EA145A" w:rsidP="00241EB6">
            <w:pPr>
              <w:jc w:val="center"/>
              <w:rPr>
                <w:b/>
                <w:sz w:val="20"/>
                <w:szCs w:val="20"/>
              </w:rPr>
            </w:pPr>
            <w:r w:rsidRPr="00EA145A">
              <w:rPr>
                <w:b/>
                <w:sz w:val="20"/>
                <w:szCs w:val="20"/>
              </w:rPr>
              <w:t>Book Study</w:t>
            </w:r>
          </w:p>
          <w:p w14:paraId="2412C128" w14:textId="3176B905" w:rsidR="00EA145A" w:rsidRPr="00241EB6" w:rsidRDefault="00EA145A" w:rsidP="00241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OLL</w:t>
            </w:r>
          </w:p>
          <w:p w14:paraId="254B72F6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050F76E3" w:rsidR="00993AE4" w:rsidRPr="00993AE4" w:rsidRDefault="00993AE4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30D67A" w14:textId="5F2F121F" w:rsidR="003C584A" w:rsidRPr="00D1508C" w:rsidRDefault="00A57B44" w:rsidP="00A57B44">
            <w:pPr>
              <w:jc w:val="center"/>
            </w:pPr>
            <w:r w:rsidRPr="00D1508C">
              <w:t>No Mass</w:t>
            </w:r>
            <w:r w:rsidR="003E4A91" w:rsidRPr="00D1508C">
              <w:t>-</w:t>
            </w:r>
          </w:p>
          <w:p w14:paraId="2BD70E1F" w14:textId="3A570481" w:rsidR="003E4A91" w:rsidRPr="00D1508C" w:rsidRDefault="003E4A91" w:rsidP="00A57B44">
            <w:pPr>
              <w:jc w:val="center"/>
            </w:pPr>
            <w:r w:rsidRPr="00D1508C">
              <w:t>Priest Retreat</w:t>
            </w:r>
          </w:p>
          <w:p w14:paraId="6373DE7A" w14:textId="6E3D3F6A" w:rsidR="009C14EA" w:rsidRPr="003E4A91" w:rsidRDefault="009C14EA" w:rsidP="00241EB6">
            <w:pPr>
              <w:jc w:val="center"/>
              <w:rPr>
                <w:b/>
                <w:bCs/>
              </w:rPr>
            </w:pPr>
            <w:r w:rsidRPr="003E4A91">
              <w:rPr>
                <w:b/>
                <w:bCs/>
              </w:rPr>
              <w:t>5 Hours of Adoration</w:t>
            </w:r>
          </w:p>
          <w:p w14:paraId="73657F73" w14:textId="2C1BA117" w:rsidR="009C14EA" w:rsidRPr="003E4A91" w:rsidRDefault="009C14EA" w:rsidP="00523891">
            <w:pPr>
              <w:jc w:val="center"/>
            </w:pPr>
            <w:r w:rsidRPr="003E4A91">
              <w:t>10 am-3</w:t>
            </w:r>
            <w:r w:rsidR="003C584A" w:rsidRPr="003E4A91">
              <w:t xml:space="preserve"> </w:t>
            </w:r>
            <w:r w:rsidRPr="003E4A91">
              <w:t>pm</w:t>
            </w:r>
            <w:r w:rsidR="00523891" w:rsidRPr="003E4A91">
              <w:t xml:space="preserve"> </w:t>
            </w:r>
            <w:r w:rsidRPr="003E4A91">
              <w:t>OLL</w:t>
            </w:r>
          </w:p>
          <w:p w14:paraId="3AFFACA6" w14:textId="5383A29B" w:rsidR="00C05C9D" w:rsidRPr="003E4A91" w:rsidRDefault="00C05C9D" w:rsidP="00523891">
            <w:pPr>
              <w:jc w:val="center"/>
              <w:rPr>
                <w:b/>
              </w:rPr>
            </w:pPr>
            <w:r w:rsidRPr="003E4A91">
              <w:rPr>
                <w:b/>
              </w:rPr>
              <w:t>Adult Faith Formation</w:t>
            </w:r>
          </w:p>
          <w:p w14:paraId="7C01E8AD" w14:textId="5215D372" w:rsidR="00C05C9D" w:rsidRPr="003E4A91" w:rsidRDefault="006502FE" w:rsidP="00523891">
            <w:pPr>
              <w:jc w:val="center"/>
            </w:pPr>
            <w:r>
              <w:t>5:0</w:t>
            </w:r>
            <w:r w:rsidR="00C05C9D" w:rsidRPr="003E4A91">
              <w:t>0 pm OLL</w:t>
            </w:r>
          </w:p>
          <w:p w14:paraId="3796463B" w14:textId="19284D2C" w:rsidR="007640F4" w:rsidRPr="00BA4B2E" w:rsidRDefault="007640F4" w:rsidP="00A57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0178AF" w14:textId="16DC3744" w:rsidR="00A57B44" w:rsidRPr="00D1508C" w:rsidRDefault="00A57B44" w:rsidP="009F7526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No Mass</w:t>
            </w:r>
            <w:r w:rsidR="003E4A91" w:rsidRPr="00D1508C">
              <w:rPr>
                <w:sz w:val="20"/>
                <w:szCs w:val="20"/>
              </w:rPr>
              <w:t>-</w:t>
            </w:r>
          </w:p>
          <w:p w14:paraId="1940F031" w14:textId="5204C69F" w:rsidR="003E4A91" w:rsidRPr="00D1508C" w:rsidRDefault="003E4A91" w:rsidP="009F7526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Priest Retreat</w:t>
            </w:r>
          </w:p>
          <w:p w14:paraId="2EDE4C68" w14:textId="77777777" w:rsidR="003C584A" w:rsidRPr="00A57B44" w:rsidRDefault="003C584A" w:rsidP="009F7526">
            <w:pPr>
              <w:jc w:val="center"/>
              <w:rPr>
                <w:sz w:val="20"/>
                <w:szCs w:val="20"/>
              </w:rPr>
            </w:pPr>
          </w:p>
          <w:p w14:paraId="4845197F" w14:textId="2CF6D977" w:rsidR="009F7526" w:rsidRPr="00A57B44" w:rsidRDefault="009F7526" w:rsidP="009F7526">
            <w:pPr>
              <w:jc w:val="center"/>
              <w:rPr>
                <w:b/>
                <w:bCs/>
                <w:sz w:val="20"/>
                <w:szCs w:val="20"/>
              </w:rPr>
            </w:pPr>
            <w:r w:rsidRPr="00A57B44">
              <w:rPr>
                <w:b/>
                <w:bCs/>
                <w:sz w:val="20"/>
                <w:szCs w:val="20"/>
              </w:rPr>
              <w:t>Welcome Team Meeting</w:t>
            </w:r>
          </w:p>
          <w:p w14:paraId="0C54331C" w14:textId="6598324A" w:rsidR="009F7526" w:rsidRPr="00A57B44" w:rsidRDefault="009F7526" w:rsidP="009F7526">
            <w:pPr>
              <w:jc w:val="center"/>
              <w:rPr>
                <w:sz w:val="20"/>
                <w:szCs w:val="20"/>
              </w:rPr>
            </w:pPr>
            <w:r w:rsidRPr="00A57B44">
              <w:rPr>
                <w:sz w:val="20"/>
                <w:szCs w:val="20"/>
              </w:rPr>
              <w:t>5:30</w:t>
            </w:r>
            <w:r w:rsidR="003F73F5" w:rsidRPr="00A57B44">
              <w:rPr>
                <w:sz w:val="20"/>
                <w:szCs w:val="20"/>
              </w:rPr>
              <w:t xml:space="preserve"> pm OLL</w:t>
            </w: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6B5FF9" w14:textId="4DDE0198" w:rsidR="00AE73D0" w:rsidRPr="00D1508C" w:rsidRDefault="00A57B44" w:rsidP="00AE73D0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No Mass</w:t>
            </w:r>
            <w:r w:rsidR="003E4A91" w:rsidRPr="00D1508C">
              <w:rPr>
                <w:sz w:val="20"/>
                <w:szCs w:val="20"/>
              </w:rPr>
              <w:t>-</w:t>
            </w:r>
          </w:p>
          <w:p w14:paraId="58EFF211" w14:textId="3CD5930D" w:rsidR="003E4A91" w:rsidRPr="00D1508C" w:rsidRDefault="003E4A91" w:rsidP="00AE73D0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Priest Retreat</w:t>
            </w:r>
          </w:p>
          <w:p w14:paraId="73453D01" w14:textId="77777777" w:rsidR="00AE73D0" w:rsidRDefault="00AE73D0" w:rsidP="00AE73D0">
            <w:pPr>
              <w:jc w:val="center"/>
              <w:rPr>
                <w:sz w:val="20"/>
                <w:szCs w:val="20"/>
              </w:rPr>
            </w:pPr>
          </w:p>
          <w:p w14:paraId="1B573E86" w14:textId="77777777" w:rsidR="0087527B" w:rsidRDefault="0087527B" w:rsidP="00AE73D0">
            <w:pPr>
              <w:jc w:val="center"/>
              <w:rPr>
                <w:sz w:val="20"/>
                <w:szCs w:val="20"/>
              </w:rPr>
            </w:pPr>
          </w:p>
          <w:p w14:paraId="78BECB0F" w14:textId="3B3B4A1E" w:rsidR="002B3FAE" w:rsidRPr="002B3FAE" w:rsidRDefault="002B3FAE" w:rsidP="00782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485E6ED0" w14:textId="6ADB6C20" w:rsidR="00477000" w:rsidRPr="00F5118C" w:rsidRDefault="00607370" w:rsidP="00F311C9">
            <w:pPr>
              <w:jc w:val="center"/>
              <w:rPr>
                <w:b/>
                <w:sz w:val="19"/>
                <w:szCs w:val="19"/>
              </w:rPr>
            </w:pPr>
            <w:r w:rsidRPr="00F5118C">
              <w:rPr>
                <w:b/>
                <w:sz w:val="19"/>
                <w:szCs w:val="19"/>
              </w:rPr>
              <w:t>Confessions</w:t>
            </w:r>
          </w:p>
          <w:p w14:paraId="34227DA9" w14:textId="32529AB3" w:rsidR="003C584A" w:rsidRPr="00F5118C" w:rsidRDefault="00607370" w:rsidP="00F5118C">
            <w:pPr>
              <w:jc w:val="center"/>
              <w:rPr>
                <w:sz w:val="19"/>
                <w:szCs w:val="19"/>
              </w:rPr>
            </w:pPr>
            <w:r w:rsidRPr="00F5118C">
              <w:rPr>
                <w:sz w:val="19"/>
                <w:szCs w:val="19"/>
              </w:rPr>
              <w:t>3:00 pm</w:t>
            </w:r>
            <w:r w:rsidR="00241EB6" w:rsidRPr="00F5118C">
              <w:rPr>
                <w:sz w:val="19"/>
                <w:szCs w:val="19"/>
              </w:rPr>
              <w:t>-OLL</w:t>
            </w:r>
          </w:p>
          <w:p w14:paraId="44DBD55A" w14:textId="3DCDCCC7" w:rsidR="00F311C9" w:rsidRDefault="00607370" w:rsidP="00F5118C">
            <w:pPr>
              <w:jc w:val="center"/>
              <w:rPr>
                <w:b/>
                <w:sz w:val="19"/>
                <w:szCs w:val="19"/>
              </w:rPr>
            </w:pPr>
            <w:r w:rsidRPr="00F5118C">
              <w:rPr>
                <w:b/>
                <w:sz w:val="19"/>
                <w:szCs w:val="19"/>
              </w:rPr>
              <w:t>4:00 pm Mass</w:t>
            </w:r>
            <w:r w:rsidR="00241EB6" w:rsidRPr="00F5118C">
              <w:rPr>
                <w:b/>
                <w:sz w:val="19"/>
                <w:szCs w:val="19"/>
              </w:rPr>
              <w:t>-OLL</w:t>
            </w:r>
          </w:p>
          <w:p w14:paraId="273EBB7F" w14:textId="77777777" w:rsidR="003C584A" w:rsidRPr="00F5118C" w:rsidRDefault="003C584A" w:rsidP="00F5118C">
            <w:pPr>
              <w:jc w:val="center"/>
              <w:rPr>
                <w:b/>
                <w:sz w:val="19"/>
                <w:szCs w:val="19"/>
              </w:rPr>
            </w:pPr>
          </w:p>
          <w:p w14:paraId="71A8DFDD" w14:textId="71FF6988" w:rsidR="00F5118C" w:rsidRPr="00AE73D0" w:rsidRDefault="00F5118C" w:rsidP="003F73F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5A15DC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D2CF9FE" w14:textId="07EF7DB4" w:rsidR="00F311C9" w:rsidRDefault="005A15DC" w:rsidP="00F311C9">
            <w:pPr>
              <w:pStyle w:val="Dates"/>
            </w:pPr>
            <w:r>
              <w:t>11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6557AB00" w:rsidR="00F311C9" w:rsidRDefault="005A15DC" w:rsidP="00F311C9">
            <w:pPr>
              <w:pStyle w:val="Dates"/>
            </w:pPr>
            <w:r>
              <w:t>12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9DBE1F8" w14:textId="50742141" w:rsidR="00F311C9" w:rsidRDefault="005A15DC" w:rsidP="00F311C9">
            <w:pPr>
              <w:pStyle w:val="Dates"/>
            </w:pPr>
            <w:r>
              <w:t>13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3378E041" w14:textId="57D3FECB" w:rsidR="00F311C9" w:rsidRDefault="005A15DC" w:rsidP="00F311C9">
            <w:pPr>
              <w:pStyle w:val="Dates"/>
            </w:pPr>
            <w:r>
              <w:t>14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6E1BC8E6" w:rsidR="00F311C9" w:rsidRDefault="005A15DC" w:rsidP="00F311C9">
            <w:pPr>
              <w:pStyle w:val="Dates"/>
            </w:pPr>
            <w:r>
              <w:t>15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2B86FAD7" w:rsidR="00F311C9" w:rsidRDefault="005A15DC" w:rsidP="00626373">
            <w:pPr>
              <w:pStyle w:val="Dates"/>
            </w:pPr>
            <w:r>
              <w:t>16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  <w:tl2br w:val="nil"/>
            </w:tcBorders>
            <w:shd w:val="clear" w:color="auto" w:fill="FFFFFF" w:themeFill="background1"/>
          </w:tcPr>
          <w:p w14:paraId="49DBAD06" w14:textId="22E5A206" w:rsidR="00F311C9" w:rsidRDefault="005A15DC" w:rsidP="00F311C9">
            <w:pPr>
              <w:pStyle w:val="Dates"/>
            </w:pPr>
            <w:r>
              <w:t>17</w:t>
            </w:r>
          </w:p>
        </w:tc>
      </w:tr>
      <w:tr w:rsidR="00615667" w14:paraId="4C4F209E" w14:textId="77777777" w:rsidTr="005A27AB">
        <w:trPr>
          <w:trHeight w:hRule="exact" w:val="258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5C2C71AC" w14:textId="281493C5" w:rsidR="003452C0" w:rsidRPr="00241EB6" w:rsidRDefault="003452C0" w:rsidP="00F311C9">
            <w:pPr>
              <w:jc w:val="center"/>
              <w:rPr>
                <w:b/>
                <w:sz w:val="15"/>
                <w:szCs w:val="15"/>
              </w:rPr>
            </w:pPr>
            <w:r w:rsidRPr="00241EB6">
              <w:rPr>
                <w:b/>
                <w:sz w:val="15"/>
                <w:szCs w:val="15"/>
              </w:rPr>
              <w:t>Mother’s Day</w:t>
            </w:r>
          </w:p>
          <w:p w14:paraId="56DDED2A" w14:textId="3BB0E5AE" w:rsidR="003452C0" w:rsidRPr="00241EB6" w:rsidRDefault="003452C0" w:rsidP="00F311C9">
            <w:pPr>
              <w:jc w:val="center"/>
              <w:rPr>
                <w:b/>
                <w:sz w:val="15"/>
                <w:szCs w:val="15"/>
              </w:rPr>
            </w:pPr>
            <w:r w:rsidRPr="00241EB6">
              <w:rPr>
                <w:noProof/>
                <w:sz w:val="15"/>
                <w:szCs w:val="15"/>
              </w:rPr>
              <w:drawing>
                <wp:inline distT="0" distB="0" distL="0" distR="0" wp14:anchorId="0C680A59" wp14:editId="1CFCE704">
                  <wp:extent cx="502920" cy="356645"/>
                  <wp:effectExtent l="0" t="0" r="0" b="5715"/>
                  <wp:docPr id="14" name="Picture 14" descr="34,908 Mothers Day Illustrations &amp;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4,908 Mothers Day Illustrations &amp;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29" cy="376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439473" w14:textId="10966FC0" w:rsidR="00F311C9" w:rsidRPr="00241EB6" w:rsidRDefault="00607370" w:rsidP="00F311C9">
            <w:pPr>
              <w:jc w:val="center"/>
              <w:rPr>
                <w:b/>
                <w:sz w:val="15"/>
                <w:szCs w:val="15"/>
              </w:rPr>
            </w:pPr>
            <w:r w:rsidRPr="00241EB6">
              <w:rPr>
                <w:b/>
                <w:sz w:val="15"/>
                <w:szCs w:val="15"/>
              </w:rPr>
              <w:t>Confessions</w:t>
            </w:r>
          </w:p>
          <w:p w14:paraId="3307DDF2" w14:textId="76D5E39F" w:rsidR="00607370" w:rsidRDefault="00607370" w:rsidP="00F311C9">
            <w:pPr>
              <w:jc w:val="center"/>
              <w:rPr>
                <w:sz w:val="15"/>
                <w:szCs w:val="15"/>
              </w:rPr>
            </w:pPr>
            <w:r w:rsidRPr="00241EB6">
              <w:rPr>
                <w:sz w:val="15"/>
                <w:szCs w:val="15"/>
              </w:rPr>
              <w:t>8:00 am</w:t>
            </w:r>
            <w:r w:rsidR="00241EB6">
              <w:rPr>
                <w:sz w:val="15"/>
                <w:szCs w:val="15"/>
              </w:rPr>
              <w:t>-OLL</w:t>
            </w:r>
          </w:p>
          <w:p w14:paraId="002331A9" w14:textId="4F2D33A5" w:rsidR="00241EB6" w:rsidRDefault="00241EB6" w:rsidP="00F311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8:30 am-St. J</w:t>
            </w:r>
          </w:p>
          <w:p w14:paraId="7CEF9A09" w14:textId="2AD6EA71" w:rsidR="00241EB6" w:rsidRPr="00241EB6" w:rsidRDefault="00241EB6" w:rsidP="00F311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10:30 am-St. H</w:t>
            </w:r>
          </w:p>
          <w:p w14:paraId="58557B33" w14:textId="5F342025" w:rsidR="00607370" w:rsidRDefault="00607370" w:rsidP="00F311C9">
            <w:pPr>
              <w:jc w:val="center"/>
              <w:rPr>
                <w:b/>
                <w:sz w:val="15"/>
                <w:szCs w:val="15"/>
              </w:rPr>
            </w:pPr>
            <w:r w:rsidRPr="00241EB6">
              <w:rPr>
                <w:b/>
                <w:sz w:val="15"/>
                <w:szCs w:val="15"/>
              </w:rPr>
              <w:t>9:00 am Mass</w:t>
            </w:r>
            <w:r w:rsidR="00241EB6">
              <w:rPr>
                <w:b/>
                <w:sz w:val="15"/>
                <w:szCs w:val="15"/>
              </w:rPr>
              <w:t>-OLL</w:t>
            </w:r>
          </w:p>
          <w:p w14:paraId="4BF1B78C" w14:textId="4035EDFE" w:rsidR="00241EB6" w:rsidRDefault="00241EB6" w:rsidP="00F311C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9:00 am Mass-St. J</w:t>
            </w:r>
          </w:p>
          <w:p w14:paraId="19629849" w14:textId="5F03CD7D" w:rsidR="00241EB6" w:rsidRPr="00241EB6" w:rsidRDefault="00241EB6" w:rsidP="00F311C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11:00 am Mass-St. H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F672DE" w14:textId="68772A7E" w:rsidR="006A18AF" w:rsidRDefault="00241EB6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9F294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am Mass-St. H</w:t>
            </w:r>
          </w:p>
          <w:p w14:paraId="3EA61CA2" w14:textId="2648A38A" w:rsidR="003E4A91" w:rsidRDefault="003E4A91" w:rsidP="00F311C9">
            <w:pPr>
              <w:jc w:val="center"/>
              <w:rPr>
                <w:sz w:val="20"/>
                <w:szCs w:val="20"/>
              </w:rPr>
            </w:pPr>
          </w:p>
          <w:p w14:paraId="4BB6BA67" w14:textId="61B27A00" w:rsidR="003E4A91" w:rsidRDefault="003E4A91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Club</w:t>
            </w:r>
          </w:p>
          <w:p w14:paraId="16FF4DC9" w14:textId="7E772793" w:rsidR="003E4A91" w:rsidRPr="00EB0006" w:rsidRDefault="003E4A91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 St. H</w:t>
            </w:r>
          </w:p>
          <w:p w14:paraId="2A9692C2" w14:textId="3D50A65A" w:rsidR="00AE6629" w:rsidRPr="00AE6629" w:rsidRDefault="00AE6629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9DBD60" w14:textId="2605925B" w:rsidR="003C584A" w:rsidRDefault="00241EB6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7411534B" w14:textId="0D1A8281" w:rsidR="00241EB6" w:rsidRPr="00607370" w:rsidRDefault="00241EB6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9F294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am Mass-St. H</w:t>
            </w:r>
          </w:p>
          <w:p w14:paraId="2D0D8DBD" w14:textId="208C31BE" w:rsidR="00607370" w:rsidRPr="00C52ADB" w:rsidRDefault="00607370" w:rsidP="00607370">
            <w:pPr>
              <w:jc w:val="center"/>
              <w:rPr>
                <w:sz w:val="20"/>
                <w:szCs w:val="20"/>
              </w:rPr>
            </w:pPr>
          </w:p>
          <w:p w14:paraId="6B5F3E66" w14:textId="17ADD8B8" w:rsidR="00BC1CDE" w:rsidRPr="00BC1CDE" w:rsidRDefault="00BC1CDE" w:rsidP="00F17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1A2A2" w14:textId="18DBD5F0" w:rsidR="00A61453" w:rsidRPr="00C05C9D" w:rsidRDefault="00241EB6" w:rsidP="00BF7F3B">
            <w:pPr>
              <w:jc w:val="center"/>
              <w:rPr>
                <w:sz w:val="14"/>
                <w:szCs w:val="14"/>
              </w:rPr>
            </w:pPr>
            <w:r w:rsidRPr="00C05C9D">
              <w:rPr>
                <w:sz w:val="14"/>
                <w:szCs w:val="14"/>
              </w:rPr>
              <w:t>9:00 am Mass-OLL</w:t>
            </w:r>
          </w:p>
          <w:p w14:paraId="3349C4F4" w14:textId="17E93B82" w:rsidR="00F311C9" w:rsidRPr="00C05C9D" w:rsidRDefault="00241EB6" w:rsidP="00DC6B7A">
            <w:pPr>
              <w:jc w:val="center"/>
              <w:rPr>
                <w:sz w:val="14"/>
                <w:szCs w:val="14"/>
              </w:rPr>
            </w:pPr>
            <w:r w:rsidRPr="00C05C9D">
              <w:rPr>
                <w:sz w:val="14"/>
                <w:szCs w:val="14"/>
              </w:rPr>
              <w:t>9:</w:t>
            </w:r>
            <w:r w:rsidR="009F2949" w:rsidRPr="00C05C9D">
              <w:rPr>
                <w:sz w:val="14"/>
                <w:szCs w:val="14"/>
              </w:rPr>
              <w:t>0</w:t>
            </w:r>
            <w:r w:rsidRPr="00C05C9D">
              <w:rPr>
                <w:sz w:val="14"/>
                <w:szCs w:val="14"/>
              </w:rPr>
              <w:t>0 am Mass-St. H</w:t>
            </w:r>
          </w:p>
          <w:p w14:paraId="18D28DDD" w14:textId="77777777" w:rsidR="00F311C9" w:rsidRPr="00C05C9D" w:rsidRDefault="009C14EA" w:rsidP="00F311C9">
            <w:pPr>
              <w:jc w:val="center"/>
              <w:rPr>
                <w:b/>
                <w:sz w:val="14"/>
                <w:szCs w:val="14"/>
              </w:rPr>
            </w:pPr>
            <w:r w:rsidRPr="00C05C9D">
              <w:rPr>
                <w:b/>
                <w:sz w:val="14"/>
                <w:szCs w:val="14"/>
              </w:rPr>
              <w:t>5 hours of Adoration</w:t>
            </w:r>
          </w:p>
          <w:p w14:paraId="2263A110" w14:textId="77777777" w:rsidR="009C14EA" w:rsidRPr="00C05C9D" w:rsidRDefault="009C14EA" w:rsidP="00F311C9">
            <w:pPr>
              <w:jc w:val="center"/>
              <w:rPr>
                <w:bCs/>
                <w:sz w:val="14"/>
                <w:szCs w:val="14"/>
              </w:rPr>
            </w:pPr>
            <w:r w:rsidRPr="00C05C9D">
              <w:rPr>
                <w:bCs/>
                <w:sz w:val="14"/>
                <w:szCs w:val="14"/>
              </w:rPr>
              <w:t>10 am-3 pm OLL</w:t>
            </w:r>
          </w:p>
          <w:p w14:paraId="01D3A22A" w14:textId="77777777" w:rsidR="009C14EA" w:rsidRPr="00C05C9D" w:rsidRDefault="009C14EA" w:rsidP="00F311C9">
            <w:pPr>
              <w:jc w:val="center"/>
              <w:rPr>
                <w:b/>
                <w:sz w:val="14"/>
                <w:szCs w:val="14"/>
              </w:rPr>
            </w:pPr>
            <w:r w:rsidRPr="00C05C9D">
              <w:rPr>
                <w:b/>
                <w:sz w:val="14"/>
                <w:szCs w:val="14"/>
              </w:rPr>
              <w:t>Confession</w:t>
            </w:r>
          </w:p>
          <w:p w14:paraId="097FB1D5" w14:textId="04A3EB08" w:rsidR="009C14EA" w:rsidRPr="00C05C9D" w:rsidRDefault="009C14EA" w:rsidP="00F311C9">
            <w:pPr>
              <w:jc w:val="center"/>
              <w:rPr>
                <w:bCs/>
                <w:sz w:val="14"/>
                <w:szCs w:val="14"/>
              </w:rPr>
            </w:pPr>
            <w:r w:rsidRPr="00C05C9D">
              <w:rPr>
                <w:bCs/>
                <w:sz w:val="14"/>
                <w:szCs w:val="14"/>
              </w:rPr>
              <w:t>11 am-12 pm OLL</w:t>
            </w:r>
          </w:p>
          <w:p w14:paraId="36600754" w14:textId="67F6DCA6" w:rsidR="003F73F5" w:rsidRPr="00C05C9D" w:rsidRDefault="003F73F5" w:rsidP="00F311C9">
            <w:pPr>
              <w:jc w:val="center"/>
              <w:rPr>
                <w:bCs/>
                <w:sz w:val="14"/>
                <w:szCs w:val="14"/>
              </w:rPr>
            </w:pPr>
            <w:r w:rsidRPr="00C05C9D">
              <w:rPr>
                <w:b/>
                <w:bCs/>
                <w:sz w:val="14"/>
                <w:szCs w:val="14"/>
              </w:rPr>
              <w:t>CWC</w:t>
            </w:r>
            <w:r w:rsidR="0003055C">
              <w:rPr>
                <w:b/>
                <w:bCs/>
                <w:sz w:val="14"/>
                <w:szCs w:val="14"/>
              </w:rPr>
              <w:t xml:space="preserve"> </w:t>
            </w:r>
            <w:r w:rsidRPr="00C05C9D">
              <w:rPr>
                <w:bCs/>
                <w:sz w:val="14"/>
                <w:szCs w:val="14"/>
              </w:rPr>
              <w:t>11:00 am St. J</w:t>
            </w:r>
          </w:p>
          <w:p w14:paraId="65823277" w14:textId="59354E3A" w:rsidR="003F73F5" w:rsidRPr="00C05C9D" w:rsidRDefault="003F73F5" w:rsidP="00F311C9">
            <w:pPr>
              <w:jc w:val="center"/>
              <w:rPr>
                <w:b/>
                <w:bCs/>
                <w:sz w:val="14"/>
                <w:szCs w:val="14"/>
              </w:rPr>
            </w:pPr>
            <w:r w:rsidRPr="00C05C9D">
              <w:rPr>
                <w:b/>
                <w:bCs/>
                <w:sz w:val="14"/>
                <w:szCs w:val="14"/>
              </w:rPr>
              <w:t>Ladies’ Card Club</w:t>
            </w:r>
          </w:p>
          <w:p w14:paraId="6D06F450" w14:textId="4DA3A3E0" w:rsidR="003F73F5" w:rsidRDefault="003F73F5" w:rsidP="00F311C9">
            <w:pPr>
              <w:jc w:val="center"/>
              <w:rPr>
                <w:bCs/>
                <w:sz w:val="14"/>
                <w:szCs w:val="14"/>
              </w:rPr>
            </w:pPr>
            <w:r w:rsidRPr="00C05C9D">
              <w:rPr>
                <w:bCs/>
                <w:sz w:val="14"/>
                <w:szCs w:val="14"/>
              </w:rPr>
              <w:t>1:00 pm St. J</w:t>
            </w:r>
          </w:p>
          <w:p w14:paraId="5AFBBA4C" w14:textId="77777777" w:rsidR="00C05C9D" w:rsidRPr="00C05C9D" w:rsidRDefault="00C05C9D" w:rsidP="00C05C9D">
            <w:pPr>
              <w:jc w:val="center"/>
              <w:rPr>
                <w:b/>
                <w:sz w:val="14"/>
                <w:szCs w:val="14"/>
              </w:rPr>
            </w:pPr>
            <w:r w:rsidRPr="00C05C9D">
              <w:rPr>
                <w:b/>
                <w:sz w:val="14"/>
                <w:szCs w:val="14"/>
              </w:rPr>
              <w:t>Adult Faith Formation</w:t>
            </w:r>
          </w:p>
          <w:p w14:paraId="0626E81B" w14:textId="4704A123" w:rsidR="00C05C9D" w:rsidRPr="0003055C" w:rsidRDefault="00C05C9D" w:rsidP="00C05C9D">
            <w:pPr>
              <w:jc w:val="center"/>
              <w:rPr>
                <w:sz w:val="14"/>
                <w:szCs w:val="14"/>
              </w:rPr>
            </w:pPr>
            <w:r w:rsidRPr="0003055C">
              <w:rPr>
                <w:sz w:val="14"/>
                <w:szCs w:val="14"/>
              </w:rPr>
              <w:t>5:</w:t>
            </w:r>
            <w:r w:rsidR="006502FE">
              <w:rPr>
                <w:sz w:val="14"/>
                <w:szCs w:val="14"/>
              </w:rPr>
              <w:t>0</w:t>
            </w:r>
            <w:r w:rsidRPr="0003055C">
              <w:rPr>
                <w:sz w:val="14"/>
                <w:szCs w:val="14"/>
              </w:rPr>
              <w:t>0 pm OLL</w:t>
            </w:r>
          </w:p>
          <w:p w14:paraId="19D2B0C1" w14:textId="77777777" w:rsidR="00C05C9D" w:rsidRPr="00C05C9D" w:rsidRDefault="00C05C9D" w:rsidP="00F311C9">
            <w:pPr>
              <w:jc w:val="center"/>
              <w:rPr>
                <w:bCs/>
                <w:sz w:val="14"/>
                <w:szCs w:val="14"/>
              </w:rPr>
            </w:pPr>
          </w:p>
          <w:p w14:paraId="441FED43" w14:textId="06FFA2AB" w:rsidR="00DC6B7A" w:rsidRPr="00DC6B7A" w:rsidRDefault="00DC6B7A" w:rsidP="00F311C9">
            <w:pPr>
              <w:jc w:val="center"/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7F81D5" w14:textId="3ECC71EB" w:rsidR="003C584A" w:rsidRDefault="00F958D4" w:rsidP="007A7912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>9:00 am</w:t>
            </w:r>
            <w:r w:rsidR="00F311C9" w:rsidRPr="008F0F65">
              <w:rPr>
                <w:sz w:val="20"/>
                <w:szCs w:val="20"/>
              </w:rPr>
              <w:t xml:space="preserve"> </w:t>
            </w:r>
            <w:r w:rsidR="007A7912">
              <w:rPr>
                <w:sz w:val="20"/>
                <w:szCs w:val="20"/>
              </w:rPr>
              <w:t>Mass-OLL</w:t>
            </w:r>
          </w:p>
          <w:p w14:paraId="338767B9" w14:textId="3C3F1D31" w:rsidR="00607370" w:rsidRDefault="007A7912" w:rsidP="007A7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9F294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am Mass-St. H</w:t>
            </w:r>
          </w:p>
          <w:p w14:paraId="487FF50F" w14:textId="77777777" w:rsidR="003C584A" w:rsidRDefault="003C584A" w:rsidP="007A7912">
            <w:pPr>
              <w:jc w:val="center"/>
              <w:rPr>
                <w:sz w:val="20"/>
                <w:szCs w:val="20"/>
              </w:rPr>
            </w:pPr>
          </w:p>
          <w:p w14:paraId="12285B86" w14:textId="77777777" w:rsidR="00A57B44" w:rsidRPr="00A57B44" w:rsidRDefault="00A57B44" w:rsidP="00A57B44">
            <w:pPr>
              <w:jc w:val="center"/>
              <w:rPr>
                <w:b/>
                <w:sz w:val="20"/>
                <w:szCs w:val="20"/>
              </w:rPr>
            </w:pPr>
            <w:r w:rsidRPr="00A57B44">
              <w:rPr>
                <w:b/>
                <w:sz w:val="20"/>
                <w:szCs w:val="20"/>
              </w:rPr>
              <w:t>Mass at King’s Nursing Home</w:t>
            </w:r>
          </w:p>
          <w:p w14:paraId="01740314" w14:textId="4A334BFC" w:rsidR="00A57B44" w:rsidRPr="00A57B44" w:rsidRDefault="00A57B44" w:rsidP="00A57B44">
            <w:pPr>
              <w:jc w:val="center"/>
              <w:rPr>
                <w:bCs/>
                <w:sz w:val="20"/>
                <w:szCs w:val="20"/>
              </w:rPr>
            </w:pPr>
            <w:r w:rsidRPr="00A57B44">
              <w:rPr>
                <w:bCs/>
                <w:sz w:val="20"/>
                <w:szCs w:val="20"/>
              </w:rPr>
              <w:t>11:00 am</w:t>
            </w:r>
          </w:p>
          <w:p w14:paraId="201CF67A" w14:textId="77777777" w:rsidR="00A57B44" w:rsidRDefault="00A57B44" w:rsidP="007A7912">
            <w:pPr>
              <w:jc w:val="center"/>
              <w:rPr>
                <w:sz w:val="20"/>
                <w:szCs w:val="20"/>
              </w:rPr>
            </w:pPr>
          </w:p>
          <w:p w14:paraId="525BBA6A" w14:textId="77777777" w:rsidR="007A7912" w:rsidRPr="00607370" w:rsidRDefault="007A7912" w:rsidP="007A7912">
            <w:pPr>
              <w:jc w:val="center"/>
              <w:rPr>
                <w:sz w:val="20"/>
                <w:szCs w:val="20"/>
              </w:rPr>
            </w:pPr>
          </w:p>
          <w:p w14:paraId="0B9AC2BA" w14:textId="4E4FDDAB" w:rsidR="000C5CB0" w:rsidRPr="00464436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7BA7F9EA" w:rsidR="00F311C9" w:rsidRPr="0098166E" w:rsidRDefault="00F958D4" w:rsidP="00F311C9">
            <w:pPr>
              <w:jc w:val="center"/>
              <w:rPr>
                <w:sz w:val="20"/>
                <w:szCs w:val="20"/>
              </w:rPr>
            </w:pPr>
            <w:r w:rsidRPr="0098166E">
              <w:rPr>
                <w:sz w:val="20"/>
                <w:szCs w:val="20"/>
              </w:rPr>
              <w:t>9:00 am</w:t>
            </w:r>
            <w:r w:rsidR="00F311C9" w:rsidRPr="0098166E">
              <w:rPr>
                <w:sz w:val="20"/>
                <w:szCs w:val="20"/>
              </w:rPr>
              <w:t xml:space="preserve"> Mass</w:t>
            </w:r>
            <w:r w:rsidR="007A7912">
              <w:rPr>
                <w:sz w:val="20"/>
                <w:szCs w:val="20"/>
              </w:rPr>
              <w:t>-OLL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6D2FC4B1" w:rsidR="0098166E" w:rsidRPr="00652A03" w:rsidRDefault="0098166E" w:rsidP="0098166E">
            <w:pPr>
              <w:jc w:val="center"/>
              <w:rPr>
                <w:sz w:val="16"/>
                <w:szCs w:val="16"/>
              </w:rPr>
            </w:pPr>
          </w:p>
          <w:p w14:paraId="41DD0934" w14:textId="2FB93839" w:rsidR="00652A03" w:rsidRPr="00652A03" w:rsidRDefault="00652A03" w:rsidP="00652A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DA7EEC9" w14:textId="443B1B70" w:rsidR="003C584A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  <w:r w:rsidR="007A7912">
              <w:rPr>
                <w:sz w:val="20"/>
                <w:szCs w:val="20"/>
              </w:rPr>
              <w:t>-OLL</w:t>
            </w:r>
          </w:p>
          <w:p w14:paraId="7F99C616" w14:textId="6631BB2E" w:rsidR="00F311C9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  <w:r w:rsidR="007A7912">
              <w:rPr>
                <w:b/>
                <w:sz w:val="20"/>
                <w:szCs w:val="20"/>
              </w:rPr>
              <w:t>-OLL</w:t>
            </w:r>
          </w:p>
          <w:p w14:paraId="49513AF2" w14:textId="7730493A" w:rsidR="00F311C9" w:rsidRPr="00EB0006" w:rsidRDefault="00F311C9" w:rsidP="008F0F6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5A15DC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2A32AE9" w14:textId="2EC956A1" w:rsidR="00F311C9" w:rsidRDefault="005A15DC" w:rsidP="00626373">
            <w:pPr>
              <w:pStyle w:val="Dates"/>
            </w:pPr>
            <w:r>
              <w:t>18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8B1FA7F" w14:textId="3F8F4409" w:rsidR="00F311C9" w:rsidRDefault="005A15DC" w:rsidP="00F311C9">
            <w:pPr>
              <w:pStyle w:val="Dates"/>
            </w:pPr>
            <w:r>
              <w:t>19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E3A968" w14:textId="73A9197C" w:rsidR="00F311C9" w:rsidRDefault="005A15DC" w:rsidP="00F311C9">
            <w:pPr>
              <w:pStyle w:val="Dates"/>
            </w:pPr>
            <w:r>
              <w:t>20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E701B9" w14:textId="25EEC79A" w:rsidR="00F311C9" w:rsidRDefault="005A15DC" w:rsidP="00F311C9">
            <w:pPr>
              <w:pStyle w:val="Dates"/>
            </w:pPr>
            <w:r>
              <w:t>21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F3A1BA7" w14:textId="6E29B65B" w:rsidR="00F311C9" w:rsidRDefault="005A15DC" w:rsidP="00F311C9">
            <w:pPr>
              <w:pStyle w:val="Dates"/>
            </w:pPr>
            <w:r>
              <w:t>22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343C2D6" w14:textId="392375DE" w:rsidR="00F311C9" w:rsidRDefault="005A15DC" w:rsidP="00F311C9">
            <w:pPr>
              <w:pStyle w:val="Dates"/>
            </w:pPr>
            <w:r>
              <w:t>23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9967E9C" w14:textId="320113B4" w:rsidR="00F311C9" w:rsidRDefault="005A15DC" w:rsidP="00F311C9">
            <w:pPr>
              <w:pStyle w:val="Dates"/>
            </w:pPr>
            <w:r>
              <w:t>24</w:t>
            </w:r>
          </w:p>
        </w:tc>
      </w:tr>
      <w:tr w:rsidR="00615667" w14:paraId="37D9FC6D" w14:textId="77777777" w:rsidTr="0003055C">
        <w:trPr>
          <w:trHeight w:hRule="exact" w:val="260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0424B397" w14:textId="23504267" w:rsidR="00C1469F" w:rsidRPr="009F7526" w:rsidRDefault="00C1469F" w:rsidP="00372A59">
            <w:pPr>
              <w:jc w:val="center"/>
              <w:rPr>
                <w:b/>
                <w:sz w:val="14"/>
                <w:szCs w:val="14"/>
              </w:rPr>
            </w:pPr>
            <w:r w:rsidRPr="009F7526">
              <w:rPr>
                <w:b/>
                <w:sz w:val="14"/>
                <w:szCs w:val="14"/>
              </w:rPr>
              <w:t>Confessions</w:t>
            </w:r>
          </w:p>
          <w:p w14:paraId="0F0A5065" w14:textId="25E8EA3D" w:rsidR="00C1469F" w:rsidRPr="009F7526" w:rsidRDefault="00C1469F" w:rsidP="00372A59">
            <w:pPr>
              <w:jc w:val="center"/>
              <w:rPr>
                <w:sz w:val="14"/>
                <w:szCs w:val="14"/>
              </w:rPr>
            </w:pPr>
            <w:r w:rsidRPr="009F7526">
              <w:rPr>
                <w:sz w:val="14"/>
                <w:szCs w:val="14"/>
              </w:rPr>
              <w:t>8:00</w:t>
            </w:r>
            <w:r w:rsidR="00DB78C6" w:rsidRPr="009F7526">
              <w:rPr>
                <w:sz w:val="14"/>
                <w:szCs w:val="14"/>
              </w:rPr>
              <w:t xml:space="preserve"> </w:t>
            </w:r>
            <w:r w:rsidRPr="009F7526">
              <w:rPr>
                <w:sz w:val="14"/>
                <w:szCs w:val="14"/>
              </w:rPr>
              <w:t>am</w:t>
            </w:r>
            <w:r w:rsidR="007A7912" w:rsidRPr="009F7526">
              <w:rPr>
                <w:sz w:val="14"/>
                <w:szCs w:val="14"/>
              </w:rPr>
              <w:t>-OLL</w:t>
            </w:r>
          </w:p>
          <w:p w14:paraId="03713C69" w14:textId="7EC90CF5" w:rsidR="007A7912" w:rsidRPr="009F7526" w:rsidRDefault="007A7912" w:rsidP="00372A59">
            <w:pPr>
              <w:jc w:val="center"/>
              <w:rPr>
                <w:sz w:val="14"/>
                <w:szCs w:val="14"/>
              </w:rPr>
            </w:pPr>
            <w:r w:rsidRPr="009F7526">
              <w:rPr>
                <w:sz w:val="14"/>
                <w:szCs w:val="14"/>
              </w:rPr>
              <w:t>8:30 am-St. J</w:t>
            </w:r>
          </w:p>
          <w:p w14:paraId="67C2D2FF" w14:textId="1B228E06" w:rsidR="00607370" w:rsidRPr="009F7526" w:rsidRDefault="007A7912" w:rsidP="00372A59">
            <w:pPr>
              <w:jc w:val="center"/>
              <w:rPr>
                <w:sz w:val="14"/>
                <w:szCs w:val="14"/>
              </w:rPr>
            </w:pPr>
            <w:r w:rsidRPr="009F7526">
              <w:rPr>
                <w:sz w:val="14"/>
                <w:szCs w:val="14"/>
              </w:rPr>
              <w:t>10:30 am-St. H</w:t>
            </w:r>
          </w:p>
          <w:p w14:paraId="15417DDE" w14:textId="2F507C52" w:rsidR="00F311C9" w:rsidRPr="009F7526" w:rsidRDefault="00F311C9" w:rsidP="00372A59">
            <w:pPr>
              <w:jc w:val="center"/>
              <w:rPr>
                <w:b/>
                <w:sz w:val="14"/>
                <w:szCs w:val="14"/>
              </w:rPr>
            </w:pPr>
            <w:r w:rsidRPr="009F7526">
              <w:rPr>
                <w:b/>
                <w:sz w:val="14"/>
                <w:szCs w:val="14"/>
              </w:rPr>
              <w:t>9:00 am</w:t>
            </w:r>
            <w:r w:rsidR="00523891" w:rsidRPr="009F7526">
              <w:rPr>
                <w:b/>
                <w:sz w:val="14"/>
                <w:szCs w:val="14"/>
              </w:rPr>
              <w:t xml:space="preserve"> Youth</w:t>
            </w:r>
            <w:r w:rsidRPr="009F7526">
              <w:rPr>
                <w:b/>
                <w:sz w:val="14"/>
                <w:szCs w:val="14"/>
              </w:rPr>
              <w:t xml:space="preserve"> Mass</w:t>
            </w:r>
            <w:r w:rsidR="00DB02FB" w:rsidRPr="009F7526">
              <w:rPr>
                <w:b/>
                <w:sz w:val="14"/>
                <w:szCs w:val="14"/>
              </w:rPr>
              <w:t>-</w:t>
            </w:r>
            <w:r w:rsidR="007A7912" w:rsidRPr="009F7526">
              <w:rPr>
                <w:b/>
                <w:sz w:val="14"/>
                <w:szCs w:val="14"/>
              </w:rPr>
              <w:t>OLL</w:t>
            </w:r>
          </w:p>
          <w:p w14:paraId="6E65B2F8" w14:textId="0847DC52" w:rsidR="007A7912" w:rsidRPr="009F7526" w:rsidRDefault="007A7912" w:rsidP="00372A59">
            <w:pPr>
              <w:jc w:val="center"/>
              <w:rPr>
                <w:b/>
                <w:sz w:val="14"/>
                <w:szCs w:val="14"/>
              </w:rPr>
            </w:pPr>
            <w:r w:rsidRPr="009F7526">
              <w:rPr>
                <w:b/>
                <w:sz w:val="14"/>
                <w:szCs w:val="14"/>
              </w:rPr>
              <w:t>9:00 am Mass-St. J</w:t>
            </w:r>
          </w:p>
          <w:p w14:paraId="38DA9989" w14:textId="77777777" w:rsidR="009F7526" w:rsidRPr="009F7526" w:rsidRDefault="009F7526" w:rsidP="009F7526">
            <w:pPr>
              <w:jc w:val="center"/>
              <w:rPr>
                <w:b/>
                <w:sz w:val="14"/>
                <w:szCs w:val="14"/>
              </w:rPr>
            </w:pPr>
            <w:r w:rsidRPr="009F7526">
              <w:rPr>
                <w:b/>
                <w:sz w:val="14"/>
                <w:szCs w:val="14"/>
              </w:rPr>
              <w:t>Faith Formation OLL</w:t>
            </w:r>
          </w:p>
          <w:p w14:paraId="3540FA81" w14:textId="3C9040B2" w:rsidR="009F7526" w:rsidRPr="009F7526" w:rsidRDefault="009F7526" w:rsidP="009F7526">
            <w:pPr>
              <w:jc w:val="center"/>
              <w:rPr>
                <w:b/>
                <w:bCs/>
                <w:sz w:val="14"/>
                <w:szCs w:val="14"/>
              </w:rPr>
            </w:pPr>
            <w:r w:rsidRPr="009F7526">
              <w:rPr>
                <w:b/>
                <w:bCs/>
                <w:sz w:val="14"/>
                <w:szCs w:val="14"/>
              </w:rPr>
              <w:t>10:15 am-11:15 am</w:t>
            </w:r>
          </w:p>
          <w:p w14:paraId="4E3BB46A" w14:textId="5F9BE213" w:rsidR="00607370" w:rsidRPr="009F7526" w:rsidRDefault="007A7912" w:rsidP="00C1663D">
            <w:pPr>
              <w:jc w:val="center"/>
              <w:rPr>
                <w:b/>
                <w:sz w:val="14"/>
                <w:szCs w:val="14"/>
              </w:rPr>
            </w:pPr>
            <w:r w:rsidRPr="009F7526">
              <w:rPr>
                <w:b/>
                <w:sz w:val="14"/>
                <w:szCs w:val="14"/>
              </w:rPr>
              <w:t>11:00 am Mass-St. H</w:t>
            </w:r>
          </w:p>
          <w:p w14:paraId="4E26B6AA" w14:textId="77777777" w:rsidR="00607370" w:rsidRPr="00DB02FB" w:rsidRDefault="00607370" w:rsidP="00372A59">
            <w:pPr>
              <w:jc w:val="center"/>
              <w:rPr>
                <w:b/>
                <w:sz w:val="12"/>
                <w:szCs w:val="12"/>
              </w:rPr>
            </w:pPr>
          </w:p>
          <w:p w14:paraId="46451D2D" w14:textId="77777777" w:rsidR="005F3978" w:rsidRPr="00DB02FB" w:rsidRDefault="005F3978" w:rsidP="005F226F">
            <w:pPr>
              <w:jc w:val="center"/>
              <w:rPr>
                <w:b/>
                <w:sz w:val="12"/>
                <w:szCs w:val="12"/>
              </w:rPr>
            </w:pPr>
          </w:p>
          <w:p w14:paraId="3FF3ED5F" w14:textId="0187025A" w:rsidR="00F311C9" w:rsidRPr="00DB02FB" w:rsidRDefault="00F311C9" w:rsidP="00F311C9">
            <w:pPr>
              <w:jc w:val="center"/>
              <w:rPr>
                <w:sz w:val="12"/>
                <w:szCs w:val="12"/>
              </w:rPr>
            </w:pPr>
          </w:p>
          <w:p w14:paraId="1C37440E" w14:textId="77777777" w:rsidR="00F311C9" w:rsidRPr="00DB02FB" w:rsidRDefault="00F311C9" w:rsidP="00F311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579E4804" w:rsidR="00294FC5" w:rsidRDefault="007A7912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9F294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am Mass-St. H</w:t>
            </w:r>
          </w:p>
          <w:p w14:paraId="6E3DA2C8" w14:textId="77777777" w:rsidR="009F7526" w:rsidRPr="009F7526" w:rsidRDefault="009F7526" w:rsidP="00F311C9">
            <w:pPr>
              <w:jc w:val="center"/>
              <w:rPr>
                <w:sz w:val="8"/>
                <w:szCs w:val="8"/>
              </w:rPr>
            </w:pPr>
          </w:p>
          <w:p w14:paraId="7BDE5F5C" w14:textId="41BFE85E" w:rsidR="00294FC5" w:rsidRDefault="00BC1CDE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CCW</w:t>
            </w:r>
          </w:p>
          <w:p w14:paraId="583A044A" w14:textId="551985EE" w:rsidR="00BC1CDE" w:rsidRDefault="00BC1CDE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 OLL</w:t>
            </w:r>
          </w:p>
          <w:p w14:paraId="4F33CF4E" w14:textId="77777777" w:rsidR="009F7526" w:rsidRPr="009F7526" w:rsidRDefault="009F7526" w:rsidP="00F311C9">
            <w:pPr>
              <w:jc w:val="center"/>
              <w:rPr>
                <w:sz w:val="8"/>
                <w:szCs w:val="8"/>
              </w:rPr>
            </w:pPr>
          </w:p>
          <w:p w14:paraId="686C8F38" w14:textId="685BA041" w:rsidR="00294FC5" w:rsidRPr="003F73F5" w:rsidRDefault="00523891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 w:rsidRPr="003F73F5">
              <w:rPr>
                <w:b/>
                <w:bCs/>
                <w:sz w:val="20"/>
                <w:szCs w:val="20"/>
              </w:rPr>
              <w:t>K OF C</w:t>
            </w:r>
          </w:p>
          <w:p w14:paraId="44F28A9A" w14:textId="6CAA874B" w:rsidR="00523891" w:rsidRPr="00523891" w:rsidRDefault="00523891" w:rsidP="00F311C9">
            <w:pPr>
              <w:jc w:val="center"/>
              <w:rPr>
                <w:sz w:val="20"/>
                <w:szCs w:val="20"/>
              </w:rPr>
            </w:pPr>
            <w:r w:rsidRPr="003F73F5">
              <w:rPr>
                <w:sz w:val="20"/>
                <w:szCs w:val="20"/>
              </w:rPr>
              <w:t>7:00 pm St. J</w:t>
            </w: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D4DFC7" w14:textId="3DC9AED7" w:rsidR="00812BCC" w:rsidRPr="00F560DE" w:rsidRDefault="00F958D4" w:rsidP="007A7912">
            <w:pPr>
              <w:jc w:val="center"/>
            </w:pPr>
            <w:r w:rsidRPr="00F560DE">
              <w:t>9:00 am</w:t>
            </w:r>
            <w:r w:rsidR="00F311C9" w:rsidRPr="00F560DE">
              <w:t xml:space="preserve"> Mass</w:t>
            </w:r>
            <w:r w:rsidR="007A7912" w:rsidRPr="00F560DE">
              <w:t>-OLL</w:t>
            </w:r>
          </w:p>
          <w:p w14:paraId="6627FD9C" w14:textId="2A48161E" w:rsidR="007A7912" w:rsidRDefault="007A7912" w:rsidP="007A7912">
            <w:pPr>
              <w:jc w:val="center"/>
            </w:pPr>
            <w:r w:rsidRPr="00F560DE">
              <w:t>9:</w:t>
            </w:r>
            <w:r w:rsidR="009F2949" w:rsidRPr="00F560DE">
              <w:t>0</w:t>
            </w:r>
            <w:r w:rsidRPr="00F560DE">
              <w:t>0 am Mass-</w:t>
            </w:r>
            <w:r w:rsidR="009F7526">
              <w:t xml:space="preserve"> </w:t>
            </w:r>
            <w:r w:rsidRPr="00F560DE">
              <w:t>St. H</w:t>
            </w:r>
          </w:p>
          <w:p w14:paraId="6A034C93" w14:textId="6D1EFB93" w:rsidR="00943192" w:rsidRDefault="00943192" w:rsidP="00943192">
            <w:pPr>
              <w:jc w:val="center"/>
              <w:rPr>
                <w:b/>
                <w:bCs/>
              </w:rPr>
            </w:pPr>
            <w:r w:rsidRPr="00943192">
              <w:rPr>
                <w:b/>
                <w:bCs/>
              </w:rPr>
              <w:t>Anointing of the Sick-St. H</w:t>
            </w:r>
          </w:p>
          <w:p w14:paraId="764732B4" w14:textId="77777777" w:rsidR="00EA145A" w:rsidRPr="00EA145A" w:rsidRDefault="00EA145A" w:rsidP="00EA145A">
            <w:pPr>
              <w:jc w:val="center"/>
              <w:rPr>
                <w:b/>
                <w:sz w:val="20"/>
                <w:szCs w:val="20"/>
              </w:rPr>
            </w:pPr>
            <w:r w:rsidRPr="00EA145A">
              <w:rPr>
                <w:b/>
                <w:sz w:val="20"/>
                <w:szCs w:val="20"/>
              </w:rPr>
              <w:t>Book Study</w:t>
            </w:r>
          </w:p>
          <w:p w14:paraId="24710FBD" w14:textId="77777777" w:rsidR="00EA145A" w:rsidRPr="00241EB6" w:rsidRDefault="00EA145A" w:rsidP="00EA1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OLL</w:t>
            </w:r>
          </w:p>
          <w:p w14:paraId="5DF11BDC" w14:textId="6A7193B3" w:rsidR="00322FEB" w:rsidRPr="003F73F5" w:rsidRDefault="00F560DE" w:rsidP="00F311C9">
            <w:pPr>
              <w:jc w:val="center"/>
              <w:rPr>
                <w:b/>
                <w:bCs/>
              </w:rPr>
            </w:pPr>
            <w:r w:rsidRPr="003F73F5">
              <w:rPr>
                <w:b/>
                <w:bCs/>
              </w:rPr>
              <w:t>Men’s Club</w:t>
            </w:r>
          </w:p>
          <w:p w14:paraId="79AA1116" w14:textId="63E88471" w:rsidR="00F560DE" w:rsidRPr="00F560DE" w:rsidRDefault="006255C3" w:rsidP="00F311C9">
            <w:pPr>
              <w:jc w:val="center"/>
            </w:pPr>
            <w:r w:rsidRPr="003F73F5">
              <w:t>5:30 p</w:t>
            </w:r>
            <w:r w:rsidR="00F560DE" w:rsidRPr="003F73F5">
              <w:t>m St. J</w:t>
            </w: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20D212" w14:textId="0040612D" w:rsidR="00BE32B8" w:rsidRPr="007D7B6C" w:rsidRDefault="00F958D4" w:rsidP="007A7912">
            <w:pPr>
              <w:jc w:val="center"/>
            </w:pPr>
            <w:r w:rsidRPr="007D7B6C">
              <w:t>9:00 am Mass</w:t>
            </w:r>
            <w:r w:rsidR="007A7912" w:rsidRPr="007D7B6C">
              <w:t>-OLL</w:t>
            </w:r>
          </w:p>
          <w:p w14:paraId="2F70EA09" w14:textId="77777777" w:rsidR="00BE32B8" w:rsidRPr="007D7B6C" w:rsidRDefault="000819D6" w:rsidP="00812BCC">
            <w:pPr>
              <w:jc w:val="center"/>
              <w:rPr>
                <w:b/>
                <w:bCs/>
              </w:rPr>
            </w:pPr>
            <w:r w:rsidRPr="007D7B6C">
              <w:rPr>
                <w:b/>
                <w:bCs/>
              </w:rPr>
              <w:t>5 hours of Adoration</w:t>
            </w:r>
          </w:p>
          <w:p w14:paraId="7BE632EB" w14:textId="68F785E7" w:rsidR="000819D6" w:rsidRPr="007D7B6C" w:rsidRDefault="000819D6" w:rsidP="00523891">
            <w:pPr>
              <w:jc w:val="center"/>
            </w:pPr>
            <w:r w:rsidRPr="007D7B6C">
              <w:t>10 am-3 pm OLL</w:t>
            </w:r>
          </w:p>
          <w:p w14:paraId="7F164713" w14:textId="77777777" w:rsidR="000819D6" w:rsidRPr="007D7B6C" w:rsidRDefault="000819D6" w:rsidP="00812BCC">
            <w:pPr>
              <w:jc w:val="center"/>
              <w:rPr>
                <w:b/>
                <w:bCs/>
              </w:rPr>
            </w:pPr>
            <w:r w:rsidRPr="007D7B6C">
              <w:rPr>
                <w:b/>
                <w:bCs/>
              </w:rPr>
              <w:t>Confession</w:t>
            </w:r>
          </w:p>
          <w:p w14:paraId="6AA8110B" w14:textId="130D657C" w:rsidR="000819D6" w:rsidRDefault="000819D6" w:rsidP="00523891">
            <w:pPr>
              <w:jc w:val="center"/>
            </w:pPr>
            <w:r w:rsidRPr="007D7B6C">
              <w:t>11 am-12 pm OLL</w:t>
            </w:r>
          </w:p>
          <w:p w14:paraId="5CDE0007" w14:textId="77777777" w:rsidR="0003055C" w:rsidRPr="00C05C9D" w:rsidRDefault="0003055C" w:rsidP="0003055C">
            <w:pPr>
              <w:jc w:val="center"/>
              <w:rPr>
                <w:b/>
                <w:sz w:val="20"/>
                <w:szCs w:val="20"/>
              </w:rPr>
            </w:pPr>
            <w:r w:rsidRPr="00C05C9D">
              <w:rPr>
                <w:b/>
                <w:sz w:val="20"/>
                <w:szCs w:val="20"/>
              </w:rPr>
              <w:t>Adult Faith Formation</w:t>
            </w:r>
          </w:p>
          <w:p w14:paraId="4BB40241" w14:textId="3F2D3C65" w:rsidR="0003055C" w:rsidRPr="00A57B44" w:rsidRDefault="006502FE" w:rsidP="00030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</w:t>
            </w:r>
            <w:r w:rsidR="0003055C">
              <w:rPr>
                <w:sz w:val="20"/>
                <w:szCs w:val="20"/>
              </w:rPr>
              <w:t>0 pm OLL</w:t>
            </w:r>
          </w:p>
          <w:p w14:paraId="03FAF4F5" w14:textId="77777777" w:rsidR="0003055C" w:rsidRPr="007D7B6C" w:rsidRDefault="0003055C" w:rsidP="00523891">
            <w:pPr>
              <w:jc w:val="center"/>
            </w:pPr>
          </w:p>
          <w:p w14:paraId="30E6E51A" w14:textId="6464643C" w:rsidR="00DC6B7A" w:rsidRPr="00DC6B7A" w:rsidRDefault="00DC6B7A" w:rsidP="00F174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6DF0A29E" w:rsidR="004250AF" w:rsidRDefault="00F958D4" w:rsidP="00B04575">
            <w:pPr>
              <w:jc w:val="center"/>
              <w:rPr>
                <w:sz w:val="20"/>
                <w:szCs w:val="20"/>
              </w:rPr>
            </w:pPr>
            <w:r w:rsidRPr="008C6F78">
              <w:rPr>
                <w:sz w:val="20"/>
                <w:szCs w:val="20"/>
              </w:rPr>
              <w:t>9:00 am</w:t>
            </w:r>
            <w:r w:rsidR="00E1341F" w:rsidRPr="008C6F78">
              <w:rPr>
                <w:sz w:val="20"/>
                <w:szCs w:val="20"/>
              </w:rPr>
              <w:t xml:space="preserve"> Mass</w:t>
            </w:r>
            <w:r w:rsidR="007A7912">
              <w:rPr>
                <w:sz w:val="20"/>
                <w:szCs w:val="20"/>
              </w:rPr>
              <w:t>-OLL</w:t>
            </w:r>
          </w:p>
          <w:p w14:paraId="439B77CA" w14:textId="77777777" w:rsidR="0003055C" w:rsidRDefault="0003055C" w:rsidP="00B04575">
            <w:pPr>
              <w:jc w:val="center"/>
              <w:rPr>
                <w:sz w:val="20"/>
                <w:szCs w:val="20"/>
              </w:rPr>
            </w:pPr>
          </w:p>
          <w:p w14:paraId="2480E9B7" w14:textId="77777777" w:rsidR="00A57B44" w:rsidRPr="00607370" w:rsidRDefault="00A57B44" w:rsidP="00A57B44">
            <w:pPr>
              <w:jc w:val="center"/>
              <w:rPr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Mass at Brook</w:t>
            </w:r>
          </w:p>
          <w:p w14:paraId="0092D0B9" w14:textId="633D94EF" w:rsidR="00A57B44" w:rsidRDefault="00A57B44" w:rsidP="00A57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  <w:p w14:paraId="4C87728F" w14:textId="77777777" w:rsidR="0003055C" w:rsidRPr="007A7912" w:rsidRDefault="0003055C" w:rsidP="00A57B44">
            <w:pPr>
              <w:jc w:val="center"/>
              <w:rPr>
                <w:sz w:val="20"/>
                <w:szCs w:val="20"/>
              </w:rPr>
            </w:pPr>
          </w:p>
          <w:p w14:paraId="59894F3B" w14:textId="77777777" w:rsidR="009F7526" w:rsidRPr="009F7526" w:rsidRDefault="009F7526" w:rsidP="009F75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526">
              <w:rPr>
                <w:b/>
                <w:bCs/>
                <w:sz w:val="20"/>
                <w:szCs w:val="20"/>
              </w:rPr>
              <w:t>Welcome Team Meeting</w:t>
            </w:r>
          </w:p>
          <w:p w14:paraId="3CDCEF35" w14:textId="3765A19F" w:rsidR="009F7526" w:rsidRPr="008C6F78" w:rsidRDefault="003F73F5" w:rsidP="009F7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  <w:r w:rsidR="000D7FEC">
              <w:rPr>
                <w:sz w:val="20"/>
                <w:szCs w:val="20"/>
              </w:rPr>
              <w:t xml:space="preserve"> pm</w:t>
            </w:r>
            <w:r w:rsidR="009F7526" w:rsidRPr="009F7526">
              <w:rPr>
                <w:sz w:val="20"/>
                <w:szCs w:val="20"/>
              </w:rPr>
              <w:t xml:space="preserve"> OLL</w:t>
            </w: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24EFE486" w14:textId="3293D9EF" w:rsidR="008C78EE" w:rsidRPr="00EB0006" w:rsidRDefault="008C78EE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DEED1" w14:textId="077BCFCE" w:rsidR="004250AF" w:rsidRPr="00D1508C" w:rsidRDefault="00D1508C" w:rsidP="004250AF">
            <w:pPr>
              <w:jc w:val="center"/>
              <w:rPr>
                <w:sz w:val="20"/>
                <w:szCs w:val="20"/>
              </w:rPr>
            </w:pPr>
            <w:r w:rsidRPr="00D1508C">
              <w:rPr>
                <w:sz w:val="20"/>
                <w:szCs w:val="20"/>
              </w:rPr>
              <w:t>No Mass</w:t>
            </w:r>
          </w:p>
          <w:p w14:paraId="7A427356" w14:textId="0A9BBC61" w:rsidR="00CC3DAB" w:rsidRPr="00652A03" w:rsidRDefault="00CC3DAB" w:rsidP="00F311C9">
            <w:pPr>
              <w:jc w:val="center"/>
              <w:rPr>
                <w:b/>
                <w:sz w:val="16"/>
                <w:szCs w:val="16"/>
              </w:rPr>
            </w:pP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52A6C0EB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5D6D856B" w14:textId="0E1EFA30" w:rsidR="00B40B65" w:rsidRPr="007A7912" w:rsidRDefault="00B40B65" w:rsidP="007A7912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  <w:r w:rsidR="007A7912">
              <w:rPr>
                <w:sz w:val="20"/>
                <w:szCs w:val="20"/>
              </w:rPr>
              <w:t>-OLL</w:t>
            </w:r>
          </w:p>
          <w:p w14:paraId="5234A184" w14:textId="17D525BE" w:rsidR="00943709" w:rsidRDefault="00B40B65" w:rsidP="007A7912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  <w:r w:rsidR="007A7912">
              <w:rPr>
                <w:b/>
                <w:sz w:val="20"/>
                <w:szCs w:val="20"/>
              </w:rPr>
              <w:t>-OLL</w:t>
            </w:r>
          </w:p>
          <w:p w14:paraId="077F2FAF" w14:textId="77777777" w:rsidR="0003055C" w:rsidRPr="007A7912" w:rsidRDefault="0003055C" w:rsidP="00030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 pm Mass-St. H</w:t>
            </w:r>
          </w:p>
          <w:p w14:paraId="67DA21FC" w14:textId="77777777" w:rsidR="00C05C9D" w:rsidRDefault="00C05C9D" w:rsidP="007A7912">
            <w:pPr>
              <w:jc w:val="center"/>
              <w:rPr>
                <w:b/>
                <w:sz w:val="20"/>
                <w:szCs w:val="20"/>
              </w:rPr>
            </w:pPr>
          </w:p>
          <w:p w14:paraId="3DBEA063" w14:textId="355504C5" w:rsidR="00943709" w:rsidRPr="0019442E" w:rsidRDefault="00943709" w:rsidP="00B40B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  <w:r w:rsidR="0003055C">
              <w:rPr>
                <w:b/>
                <w:sz w:val="20"/>
                <w:szCs w:val="20"/>
              </w:rPr>
              <w:t>s</w:t>
            </w:r>
          </w:p>
          <w:p w14:paraId="505B1293" w14:textId="697C8A02" w:rsidR="001E2633" w:rsidRPr="002122E9" w:rsidRDefault="001E2633" w:rsidP="00F311C9">
            <w:pPr>
              <w:jc w:val="center"/>
              <w:rPr>
                <w:sz w:val="8"/>
                <w:szCs w:val="8"/>
              </w:rPr>
            </w:pPr>
          </w:p>
          <w:p w14:paraId="46E0C45D" w14:textId="66C268C2" w:rsidR="00D10F78" w:rsidRPr="00FB4D4B" w:rsidRDefault="00D10F78" w:rsidP="00EF48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02F3E94A" w14:textId="77777777" w:rsidTr="005A15DC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B5B6DE" w14:textId="7052A19D" w:rsidR="00F311C9" w:rsidRDefault="00FB036A" w:rsidP="00F311C9">
            <w:pPr>
              <w:pStyle w:val="Dates"/>
            </w:pPr>
            <w:r>
              <w:t>2</w:t>
            </w:r>
            <w:r w:rsidR="005A15DC">
              <w:t>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353140" w14:textId="35CD2928" w:rsidR="00F311C9" w:rsidRDefault="005A15DC" w:rsidP="00F311C9">
            <w:pPr>
              <w:pStyle w:val="Dates"/>
            </w:pPr>
            <w:r>
              <w:t>26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1AF2C7C" w14:textId="2DAECBCD" w:rsidR="00F311C9" w:rsidRDefault="005A15DC" w:rsidP="003A45C7">
            <w:pPr>
              <w:pStyle w:val="Dates"/>
            </w:pPr>
            <w:r>
              <w:t>27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84A486C" w14:textId="4A3FD7DA" w:rsidR="00F311C9" w:rsidRDefault="005A15DC" w:rsidP="00F311C9">
            <w:pPr>
              <w:pStyle w:val="Dates"/>
            </w:pPr>
            <w:r>
              <w:t>28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4C913A1" w14:textId="0426FA74" w:rsidR="00F311C9" w:rsidRDefault="005A15DC" w:rsidP="00F311C9">
            <w:pPr>
              <w:pStyle w:val="Dates"/>
            </w:pPr>
            <w:r>
              <w:t>29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09DF6890" w:rsidR="00F311C9" w:rsidRPr="00652A03" w:rsidRDefault="005A15DC" w:rsidP="00F311C9">
            <w:pPr>
              <w:pStyle w:val="Dates"/>
            </w:pPr>
            <w:r>
              <w:t>30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731B8CC2" w14:textId="2B2615B8" w:rsidR="00F311C9" w:rsidRDefault="005A15DC" w:rsidP="00F311C9">
            <w:pPr>
              <w:pStyle w:val="Dates"/>
            </w:pPr>
            <w:r>
              <w:t>31</w:t>
            </w:r>
          </w:p>
        </w:tc>
      </w:tr>
      <w:tr w:rsidR="00615667" w:rsidRPr="00652A03" w14:paraId="74D6BF02" w14:textId="77777777" w:rsidTr="003F73F5">
        <w:trPr>
          <w:trHeight w:hRule="exact" w:val="244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5F8D016D" w14:textId="77777777" w:rsidR="00B40B65" w:rsidRPr="009F7526" w:rsidRDefault="00B40B65" w:rsidP="00B40B65">
            <w:pPr>
              <w:jc w:val="center"/>
              <w:rPr>
                <w:b/>
                <w:sz w:val="15"/>
                <w:szCs w:val="15"/>
              </w:rPr>
            </w:pPr>
            <w:r w:rsidRPr="009F7526">
              <w:rPr>
                <w:b/>
                <w:sz w:val="15"/>
                <w:szCs w:val="15"/>
              </w:rPr>
              <w:t>Confessions</w:t>
            </w:r>
          </w:p>
          <w:p w14:paraId="6B38B18B" w14:textId="731CF8C9" w:rsidR="00C33CFE" w:rsidRPr="009F7526" w:rsidRDefault="00B40B65" w:rsidP="00B40B65">
            <w:pPr>
              <w:jc w:val="center"/>
              <w:rPr>
                <w:sz w:val="15"/>
                <w:szCs w:val="15"/>
              </w:rPr>
            </w:pPr>
            <w:r w:rsidRPr="009F7526">
              <w:rPr>
                <w:sz w:val="15"/>
                <w:szCs w:val="15"/>
              </w:rPr>
              <w:t>8:00 am</w:t>
            </w:r>
            <w:r w:rsidR="007A7912" w:rsidRPr="009F7526">
              <w:rPr>
                <w:sz w:val="15"/>
                <w:szCs w:val="15"/>
              </w:rPr>
              <w:t>-OLL</w:t>
            </w:r>
          </w:p>
          <w:p w14:paraId="67B500B7" w14:textId="1CDFCA74" w:rsidR="007A7912" w:rsidRPr="009F7526" w:rsidRDefault="007A7912" w:rsidP="00B40B65">
            <w:pPr>
              <w:jc w:val="center"/>
              <w:rPr>
                <w:sz w:val="15"/>
                <w:szCs w:val="15"/>
              </w:rPr>
            </w:pPr>
            <w:r w:rsidRPr="009F7526">
              <w:rPr>
                <w:sz w:val="15"/>
                <w:szCs w:val="15"/>
              </w:rPr>
              <w:t>8:30 am-St. J</w:t>
            </w:r>
          </w:p>
          <w:p w14:paraId="0A26AA9C" w14:textId="426519B3" w:rsidR="007A7912" w:rsidRPr="009F7526" w:rsidRDefault="007A7912" w:rsidP="00B40B65">
            <w:pPr>
              <w:jc w:val="center"/>
              <w:rPr>
                <w:sz w:val="15"/>
                <w:szCs w:val="15"/>
              </w:rPr>
            </w:pPr>
            <w:r w:rsidRPr="009F7526">
              <w:rPr>
                <w:sz w:val="15"/>
                <w:szCs w:val="15"/>
              </w:rPr>
              <w:t>10:30 am-St. H</w:t>
            </w:r>
          </w:p>
          <w:p w14:paraId="28769286" w14:textId="1B3B9B66" w:rsidR="00943709" w:rsidRPr="009F7526" w:rsidRDefault="00B40B65" w:rsidP="00B40B65">
            <w:pPr>
              <w:jc w:val="center"/>
              <w:rPr>
                <w:b/>
                <w:sz w:val="15"/>
                <w:szCs w:val="15"/>
              </w:rPr>
            </w:pPr>
            <w:r w:rsidRPr="009F7526">
              <w:rPr>
                <w:b/>
                <w:sz w:val="15"/>
                <w:szCs w:val="15"/>
              </w:rPr>
              <w:t>9:00 am Mass</w:t>
            </w:r>
            <w:r w:rsidR="007A7912" w:rsidRPr="009F7526">
              <w:rPr>
                <w:b/>
                <w:sz w:val="15"/>
                <w:szCs w:val="15"/>
              </w:rPr>
              <w:t>-OLL</w:t>
            </w:r>
          </w:p>
          <w:p w14:paraId="26F4AF4B" w14:textId="07E5EC99" w:rsidR="007A7912" w:rsidRPr="009F7526" w:rsidRDefault="007A7912" w:rsidP="00B40B65">
            <w:pPr>
              <w:jc w:val="center"/>
              <w:rPr>
                <w:b/>
                <w:sz w:val="15"/>
                <w:szCs w:val="15"/>
              </w:rPr>
            </w:pPr>
            <w:r w:rsidRPr="009F7526">
              <w:rPr>
                <w:b/>
                <w:sz w:val="15"/>
                <w:szCs w:val="15"/>
              </w:rPr>
              <w:t xml:space="preserve">9:00 </w:t>
            </w:r>
            <w:r w:rsidR="00C40FE6" w:rsidRPr="009F7526">
              <w:rPr>
                <w:b/>
                <w:sz w:val="15"/>
                <w:szCs w:val="15"/>
              </w:rPr>
              <w:t xml:space="preserve">am </w:t>
            </w:r>
            <w:r w:rsidRPr="009F7526">
              <w:rPr>
                <w:b/>
                <w:sz w:val="15"/>
                <w:szCs w:val="15"/>
              </w:rPr>
              <w:t>Mass-St. J</w:t>
            </w:r>
          </w:p>
          <w:p w14:paraId="3E7EA1B8" w14:textId="2A74B249" w:rsidR="007A7912" w:rsidRPr="009F7526" w:rsidRDefault="007A7912" w:rsidP="00B40B65">
            <w:pPr>
              <w:jc w:val="center"/>
              <w:rPr>
                <w:b/>
                <w:sz w:val="15"/>
                <w:szCs w:val="15"/>
              </w:rPr>
            </w:pPr>
            <w:r w:rsidRPr="009F7526">
              <w:rPr>
                <w:b/>
                <w:sz w:val="15"/>
                <w:szCs w:val="15"/>
              </w:rPr>
              <w:t>11:00 am Mass-St. H</w:t>
            </w:r>
          </w:p>
          <w:p w14:paraId="5EFA0E58" w14:textId="050EB234" w:rsidR="00943709" w:rsidRPr="009F7526" w:rsidRDefault="00943709" w:rsidP="00B40B65">
            <w:pPr>
              <w:jc w:val="center"/>
              <w:rPr>
                <w:b/>
                <w:sz w:val="15"/>
                <w:szCs w:val="15"/>
              </w:rPr>
            </w:pPr>
            <w:r w:rsidRPr="009F7526">
              <w:rPr>
                <w:b/>
                <w:sz w:val="15"/>
                <w:szCs w:val="15"/>
              </w:rPr>
              <w:t>St. Vincent Collection</w:t>
            </w:r>
            <w:r w:rsidR="009F7526" w:rsidRPr="009F7526">
              <w:rPr>
                <w:b/>
                <w:sz w:val="15"/>
                <w:szCs w:val="15"/>
              </w:rPr>
              <w:t>s</w:t>
            </w:r>
          </w:p>
          <w:p w14:paraId="771E584A" w14:textId="77777777" w:rsidR="00F17186" w:rsidRPr="00AA3F04" w:rsidRDefault="00F17186" w:rsidP="002F1222"/>
          <w:p w14:paraId="59A2C74B" w14:textId="764499D9" w:rsidR="00F311C9" w:rsidRPr="00AA3F04" w:rsidRDefault="00F311C9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C5251A" w14:textId="730D64F9" w:rsidR="009F7526" w:rsidRDefault="009F7526" w:rsidP="009F7526">
            <w:pPr>
              <w:jc w:val="center"/>
              <w:rPr>
                <w:b/>
              </w:rPr>
            </w:pPr>
            <w:r w:rsidRPr="009F7526">
              <w:rPr>
                <w:b/>
              </w:rPr>
              <w:t>Memorial Day</w:t>
            </w:r>
          </w:p>
          <w:p w14:paraId="01F98DD2" w14:textId="77777777" w:rsidR="0003055C" w:rsidRPr="009F7526" w:rsidRDefault="0003055C" w:rsidP="0003055C">
            <w:pPr>
              <w:jc w:val="center"/>
            </w:pPr>
            <w:r w:rsidRPr="009F7526">
              <w:t>Office Closed</w:t>
            </w:r>
          </w:p>
          <w:p w14:paraId="797F04DE" w14:textId="35724D3E" w:rsidR="00F311C9" w:rsidRPr="00523891" w:rsidRDefault="00943709" w:rsidP="00F311C9">
            <w:pPr>
              <w:jc w:val="center"/>
            </w:pPr>
            <w:r w:rsidRPr="00523891">
              <w:t>9:00 am Mass</w:t>
            </w:r>
            <w:r w:rsidR="007A7912" w:rsidRPr="00523891">
              <w:t>-OLL</w:t>
            </w:r>
          </w:p>
          <w:p w14:paraId="6128DF09" w14:textId="77777777" w:rsidR="00523891" w:rsidRDefault="00523891" w:rsidP="00F311C9">
            <w:pPr>
              <w:jc w:val="center"/>
            </w:pPr>
            <w:r w:rsidRPr="00523891">
              <w:t>9:00 am Mass-</w:t>
            </w:r>
          </w:p>
          <w:p w14:paraId="538A0B39" w14:textId="041964C4" w:rsidR="00523891" w:rsidRDefault="00523891" w:rsidP="00F311C9">
            <w:pPr>
              <w:jc w:val="center"/>
            </w:pPr>
            <w:r w:rsidRPr="00523891">
              <w:t>St. J</w:t>
            </w:r>
          </w:p>
          <w:p w14:paraId="27B4DB4D" w14:textId="1DD05590" w:rsidR="00943709" w:rsidRDefault="00943709" w:rsidP="00F311C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6F37EC" wp14:editId="5597EBC7">
                  <wp:extent cx="550333" cy="320249"/>
                  <wp:effectExtent l="0" t="0" r="2540" b="3810"/>
                  <wp:docPr id="12" name="Picture 12" descr="5,653 American Flag Waving Photos and Premium High Res Pictures - Getty 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,653 American Flag Waving Photos and Premium High Res Pictures - Getty 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47" cy="34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4AEDF" w14:textId="75ACA255" w:rsidR="00AA3F04" w:rsidRPr="00A05E57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A05E57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99BD9" w14:textId="20759250" w:rsidR="00C02E09" w:rsidRDefault="001435BE" w:rsidP="00F311C9">
            <w:pPr>
              <w:jc w:val="center"/>
              <w:rPr>
                <w:sz w:val="20"/>
                <w:szCs w:val="20"/>
              </w:rPr>
            </w:pPr>
            <w:r w:rsidRPr="009F7526">
              <w:rPr>
                <w:sz w:val="20"/>
                <w:szCs w:val="20"/>
              </w:rPr>
              <w:t>9:00 am Mass</w:t>
            </w:r>
            <w:r w:rsidR="00993AE4" w:rsidRPr="009F7526">
              <w:rPr>
                <w:sz w:val="20"/>
                <w:szCs w:val="20"/>
              </w:rPr>
              <w:t>-</w:t>
            </w:r>
            <w:r w:rsidR="007A7912" w:rsidRPr="009F7526">
              <w:rPr>
                <w:sz w:val="20"/>
                <w:szCs w:val="20"/>
              </w:rPr>
              <w:t>OLL</w:t>
            </w:r>
          </w:p>
          <w:p w14:paraId="597AD9EF" w14:textId="59077B9E" w:rsidR="00EA145A" w:rsidRDefault="00EA145A" w:rsidP="00F311C9">
            <w:pPr>
              <w:jc w:val="center"/>
              <w:rPr>
                <w:sz w:val="20"/>
                <w:szCs w:val="20"/>
              </w:rPr>
            </w:pPr>
          </w:p>
          <w:p w14:paraId="7507E083" w14:textId="77777777" w:rsidR="00EA145A" w:rsidRPr="00EA145A" w:rsidRDefault="00EA145A" w:rsidP="00EA145A">
            <w:pPr>
              <w:jc w:val="center"/>
              <w:rPr>
                <w:b/>
                <w:sz w:val="20"/>
                <w:szCs w:val="20"/>
              </w:rPr>
            </w:pPr>
            <w:r w:rsidRPr="00EA145A">
              <w:rPr>
                <w:b/>
                <w:sz w:val="20"/>
                <w:szCs w:val="20"/>
              </w:rPr>
              <w:t>Book Study</w:t>
            </w:r>
          </w:p>
          <w:p w14:paraId="4A3CF760" w14:textId="77777777" w:rsidR="00EA145A" w:rsidRPr="00241EB6" w:rsidRDefault="00EA145A" w:rsidP="00EA1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OLL</w:t>
            </w:r>
          </w:p>
          <w:p w14:paraId="0F1E356B" w14:textId="77777777" w:rsidR="00EA145A" w:rsidRPr="009F7526" w:rsidRDefault="00EA145A" w:rsidP="00F311C9">
            <w:pPr>
              <w:jc w:val="center"/>
              <w:rPr>
                <w:sz w:val="20"/>
                <w:szCs w:val="20"/>
              </w:rPr>
            </w:pPr>
          </w:p>
          <w:p w14:paraId="1CB3B67E" w14:textId="77777777" w:rsidR="00993AE4" w:rsidRDefault="00993AE4" w:rsidP="00812BCC">
            <w:pPr>
              <w:jc w:val="center"/>
              <w:rPr>
                <w:sz w:val="16"/>
                <w:szCs w:val="16"/>
              </w:rPr>
            </w:pPr>
          </w:p>
          <w:p w14:paraId="482E6836" w14:textId="77777777" w:rsidR="00AE73D0" w:rsidRPr="00AE73D0" w:rsidRDefault="00AE73D0" w:rsidP="00812BCC">
            <w:pPr>
              <w:jc w:val="center"/>
              <w:rPr>
                <w:sz w:val="16"/>
                <w:szCs w:val="16"/>
              </w:rPr>
            </w:pPr>
          </w:p>
          <w:p w14:paraId="51D42A56" w14:textId="044CB310" w:rsidR="00993AE4" w:rsidRPr="00AE73D0" w:rsidRDefault="00993AE4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4320EA" w14:textId="33C43105" w:rsidR="00137697" w:rsidRPr="007D7B6C" w:rsidRDefault="001435BE" w:rsidP="00137697">
            <w:pPr>
              <w:jc w:val="center"/>
              <w:rPr>
                <w:sz w:val="17"/>
                <w:szCs w:val="17"/>
              </w:rPr>
            </w:pPr>
            <w:r w:rsidRPr="007D7B6C">
              <w:rPr>
                <w:sz w:val="17"/>
                <w:szCs w:val="17"/>
              </w:rPr>
              <w:t>9:00 am Mass</w:t>
            </w:r>
            <w:r w:rsidR="007A7912" w:rsidRPr="007D7B6C">
              <w:rPr>
                <w:sz w:val="17"/>
                <w:szCs w:val="17"/>
              </w:rPr>
              <w:t>-OLL</w:t>
            </w:r>
          </w:p>
          <w:p w14:paraId="28937BDF" w14:textId="257FAADB" w:rsidR="00BA06C5" w:rsidRPr="007D7B6C" w:rsidRDefault="000819D6" w:rsidP="00137697">
            <w:pPr>
              <w:jc w:val="center"/>
              <w:rPr>
                <w:b/>
                <w:bCs/>
                <w:sz w:val="17"/>
                <w:szCs w:val="17"/>
              </w:rPr>
            </w:pPr>
            <w:r w:rsidRPr="007D7B6C">
              <w:rPr>
                <w:b/>
                <w:bCs/>
                <w:sz w:val="17"/>
                <w:szCs w:val="17"/>
              </w:rPr>
              <w:t>5 hours of Adoration</w:t>
            </w:r>
          </w:p>
          <w:p w14:paraId="481627C6" w14:textId="6B191C04" w:rsidR="000819D6" w:rsidRPr="007D7B6C" w:rsidRDefault="000819D6" w:rsidP="00DC6B7A">
            <w:pPr>
              <w:jc w:val="center"/>
              <w:rPr>
                <w:sz w:val="17"/>
                <w:szCs w:val="17"/>
              </w:rPr>
            </w:pPr>
            <w:r w:rsidRPr="007D7B6C">
              <w:rPr>
                <w:sz w:val="17"/>
                <w:szCs w:val="17"/>
              </w:rPr>
              <w:t>10 am-3pm OLL</w:t>
            </w:r>
          </w:p>
          <w:p w14:paraId="3F3961F6" w14:textId="79AC9388" w:rsidR="000819D6" w:rsidRPr="007D7B6C" w:rsidRDefault="000819D6" w:rsidP="000819D6">
            <w:pPr>
              <w:jc w:val="center"/>
              <w:rPr>
                <w:b/>
                <w:bCs/>
                <w:sz w:val="17"/>
                <w:szCs w:val="17"/>
              </w:rPr>
            </w:pPr>
            <w:r w:rsidRPr="007D7B6C">
              <w:rPr>
                <w:b/>
                <w:bCs/>
                <w:sz w:val="17"/>
                <w:szCs w:val="17"/>
              </w:rPr>
              <w:t>Confession</w:t>
            </w:r>
          </w:p>
          <w:p w14:paraId="085A9E4D" w14:textId="0DCCBB9F" w:rsidR="000819D6" w:rsidRPr="007D7B6C" w:rsidRDefault="000819D6" w:rsidP="00DC6B7A">
            <w:pPr>
              <w:jc w:val="center"/>
              <w:rPr>
                <w:sz w:val="17"/>
                <w:szCs w:val="17"/>
              </w:rPr>
            </w:pPr>
            <w:r w:rsidRPr="007D7B6C">
              <w:rPr>
                <w:sz w:val="17"/>
                <w:szCs w:val="17"/>
              </w:rPr>
              <w:t>11 am-12 pm OLL</w:t>
            </w:r>
          </w:p>
          <w:p w14:paraId="024678CA" w14:textId="4F7C74B3" w:rsidR="003F73F5" w:rsidRPr="007D7B6C" w:rsidRDefault="003F73F5" w:rsidP="00DC6B7A">
            <w:pPr>
              <w:jc w:val="center"/>
              <w:rPr>
                <w:b/>
                <w:sz w:val="17"/>
                <w:szCs w:val="17"/>
              </w:rPr>
            </w:pPr>
            <w:r w:rsidRPr="007D7B6C">
              <w:rPr>
                <w:b/>
                <w:sz w:val="17"/>
                <w:szCs w:val="17"/>
              </w:rPr>
              <w:t>Ladies’ Card Club</w:t>
            </w:r>
          </w:p>
          <w:p w14:paraId="7495C7CC" w14:textId="5A36F407" w:rsidR="003F73F5" w:rsidRPr="007D7B6C" w:rsidRDefault="003F73F5" w:rsidP="00DC6B7A">
            <w:pPr>
              <w:jc w:val="center"/>
              <w:rPr>
                <w:sz w:val="17"/>
                <w:szCs w:val="17"/>
              </w:rPr>
            </w:pPr>
            <w:r w:rsidRPr="007D7B6C">
              <w:rPr>
                <w:sz w:val="17"/>
                <w:szCs w:val="17"/>
              </w:rPr>
              <w:t>1:00 pm St. J</w:t>
            </w:r>
          </w:p>
          <w:p w14:paraId="1EF272BF" w14:textId="77A6F93A" w:rsidR="00CC3DAB" w:rsidRPr="003F73F5" w:rsidRDefault="00CC3DAB" w:rsidP="00B132A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133AAB" w14:textId="77777777" w:rsidR="00137697" w:rsidRDefault="007A7912" w:rsidP="00FB03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9:00 am Mass-OLL</w:t>
            </w:r>
          </w:p>
          <w:p w14:paraId="11D11ECA" w14:textId="074F6F29" w:rsidR="007A7912" w:rsidRPr="007A7912" w:rsidRDefault="007A7912" w:rsidP="00FB03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10FD8F" w14:textId="77777777" w:rsidR="00137697" w:rsidRPr="007826BA" w:rsidRDefault="007A7912" w:rsidP="00FB036A">
            <w:pPr>
              <w:jc w:val="center"/>
              <w:rPr>
                <w:sz w:val="20"/>
                <w:szCs w:val="20"/>
              </w:rPr>
            </w:pPr>
            <w:r w:rsidRPr="007826BA">
              <w:rPr>
                <w:sz w:val="20"/>
                <w:szCs w:val="20"/>
              </w:rPr>
              <w:t>9:00 am Mass-OLL</w:t>
            </w:r>
          </w:p>
          <w:p w14:paraId="5247474F" w14:textId="27489900" w:rsidR="0032428D" w:rsidRPr="00993AE4" w:rsidRDefault="0032428D" w:rsidP="00B619A2">
            <w:pPr>
              <w:jc w:val="center"/>
            </w:pPr>
            <w:bookmarkStart w:id="0" w:name="_GoBack"/>
            <w:bookmarkEnd w:id="0"/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7FA" w:themeFill="accent3"/>
          </w:tcPr>
          <w:p w14:paraId="384F21EA" w14:textId="77777777" w:rsidR="00C05C9D" w:rsidRPr="0019442E" w:rsidRDefault="00C05C9D" w:rsidP="00C05C9D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4ED4EA79" w14:textId="77777777" w:rsidR="00C05C9D" w:rsidRPr="007A7912" w:rsidRDefault="00C05C9D" w:rsidP="00C05C9D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  <w:r>
              <w:rPr>
                <w:sz w:val="20"/>
                <w:szCs w:val="20"/>
              </w:rPr>
              <w:t>-OLL</w:t>
            </w:r>
          </w:p>
          <w:p w14:paraId="5933F3FB" w14:textId="061EFF31" w:rsidR="00C05C9D" w:rsidRDefault="00C05C9D" w:rsidP="00C05C9D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  <w:r>
              <w:rPr>
                <w:b/>
                <w:sz w:val="20"/>
                <w:szCs w:val="20"/>
              </w:rPr>
              <w:t>-OLL</w:t>
            </w:r>
          </w:p>
          <w:p w14:paraId="583BD65A" w14:textId="77777777" w:rsidR="0003055C" w:rsidRPr="007A7912" w:rsidRDefault="0003055C" w:rsidP="00030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 pm Mass-St. H</w:t>
            </w:r>
          </w:p>
          <w:p w14:paraId="6E30A8F4" w14:textId="77777777" w:rsidR="0003055C" w:rsidRDefault="0003055C" w:rsidP="00C05C9D">
            <w:pPr>
              <w:jc w:val="center"/>
              <w:rPr>
                <w:b/>
                <w:sz w:val="20"/>
                <w:szCs w:val="20"/>
              </w:rPr>
            </w:pPr>
          </w:p>
          <w:p w14:paraId="34D89B9E" w14:textId="4377AE4E" w:rsidR="00AA3F04" w:rsidRPr="00652A03" w:rsidRDefault="00AA3F04" w:rsidP="00372A59">
            <w:pPr>
              <w:jc w:val="center"/>
              <w:rPr>
                <w:b/>
              </w:rPr>
            </w:pPr>
          </w:p>
        </w:tc>
      </w:tr>
      <w:tr w:rsidR="00F311C9" w14:paraId="2A7C7C5F" w14:textId="77777777" w:rsidTr="00F17438">
        <w:trPr>
          <w:trHeight w:hRule="exact" w:val="217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3789D059" w14:textId="77777777" w:rsidR="00B132AA" w:rsidRDefault="00B132AA" w:rsidP="00F311C9">
            <w:pPr>
              <w:rPr>
                <w:rFonts w:ascii="Corbel" w:hAnsi="Corbel"/>
                <w:b/>
                <w:sz w:val="22"/>
                <w:szCs w:val="22"/>
                <w:u w:val="single"/>
              </w:rPr>
            </w:pPr>
          </w:p>
          <w:p w14:paraId="1B8ABEB5" w14:textId="48887F56" w:rsidR="00DE50ED" w:rsidRDefault="007826BA" w:rsidP="00F311C9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A1F604" wp14:editId="6A531836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47626</wp:posOffset>
                      </wp:positionV>
                      <wp:extent cx="1424940" cy="914400"/>
                      <wp:effectExtent l="0" t="0" r="22860" b="19050"/>
                      <wp:wrapNone/>
                      <wp:docPr id="9503790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94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6AA095" w14:textId="77777777" w:rsidR="009C14EA" w:rsidRPr="002F6FD5" w:rsidRDefault="009C14EA" w:rsidP="009C14EA">
                                  <w:r w:rsidRPr="002F6FD5">
                                    <w:t>OLL-Our Lady of the Lake</w:t>
                                  </w:r>
                                </w:p>
                                <w:p w14:paraId="569F3A09" w14:textId="77777777" w:rsidR="009C14EA" w:rsidRPr="002F6FD5" w:rsidRDefault="009C14EA" w:rsidP="009C14EA">
                                  <w:r w:rsidRPr="002F6FD5">
                                    <w:t>St. J- St. James</w:t>
                                  </w:r>
                                </w:p>
                                <w:p w14:paraId="3582572B" w14:textId="77777777" w:rsidR="009C14EA" w:rsidRPr="002F6FD5" w:rsidRDefault="009C14EA" w:rsidP="009C14EA">
                                  <w:r w:rsidRPr="002F6FD5">
                                    <w:t>St. H- St.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8A1F6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0.45pt;margin-top:3.75pt;width:112.2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" fillcolor="white [3201]" strokeweight=".5pt">
                      <v:textbox>
                        <w:txbxContent>
                          <w:p w14:paraId="356AA095" w14:textId="77777777" w:rsidR="009C14EA" w:rsidRPr="002F6FD5" w:rsidRDefault="009C14EA" w:rsidP="009C14EA">
                            <w:r w:rsidRPr="002F6FD5">
                              <w:t>OLL-Our Lady of the Lake</w:t>
                            </w:r>
                          </w:p>
                          <w:p w14:paraId="569F3A09" w14:textId="77777777" w:rsidR="009C14EA" w:rsidRPr="002F6FD5" w:rsidRDefault="009C14EA" w:rsidP="009C14EA">
                            <w:r w:rsidRPr="002F6FD5">
                              <w:t>St. J- St. James</w:t>
                            </w:r>
                          </w:p>
                          <w:p w14:paraId="3582572B" w14:textId="77777777" w:rsidR="009C14EA" w:rsidRPr="002F6FD5" w:rsidRDefault="009C14EA" w:rsidP="009C14EA">
                            <w:r w:rsidRPr="002F6FD5">
                              <w:t>St. H- St.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203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AB10023" wp14:editId="18EC26C9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47625</wp:posOffset>
                      </wp:positionV>
                      <wp:extent cx="2762250" cy="9144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C93E" w14:textId="0A6F4E60" w:rsidR="00111203" w:rsidRPr="00DE50ED" w:rsidRDefault="00111203" w:rsidP="007D3D11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Upcoming Events in </w:t>
                                  </w:r>
                                  <w:r w:rsidR="00943709"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June</w:t>
                                  </w: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318CF56F" w14:textId="5CDA0B31" w:rsidR="00A57B44" w:rsidRPr="00A57B44" w:rsidRDefault="00961146" w:rsidP="007D3D11">
                                  <w:pPr>
                                    <w:spacing w:line="276" w:lineRule="auto"/>
                                    <w:rPr>
                                      <w:bCs/>
                                    </w:rPr>
                                  </w:pPr>
                                  <w:r w:rsidRPr="00A57B44">
                                    <w:rPr>
                                      <w:b/>
                                    </w:rPr>
                                    <w:t>June 6</w:t>
                                  </w:r>
                                  <w:r w:rsidRPr="00A57B44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="00A57B44" w:rsidRPr="00A57B44">
                                    <w:rPr>
                                      <w:bCs/>
                                    </w:rPr>
                                    <w:t xml:space="preserve">: </w:t>
                                  </w:r>
                                  <w:r w:rsidR="009648F6">
                                    <w:rPr>
                                      <w:bCs/>
                                    </w:rPr>
                                    <w:t>Annual Golf Outing, 9:00 am</w:t>
                                  </w:r>
                                </w:p>
                                <w:p w14:paraId="038BFD83" w14:textId="77777777" w:rsidR="00A57B44" w:rsidRDefault="001D6A54" w:rsidP="00961146">
                                  <w:pPr>
                                    <w:spacing w:line="276" w:lineRule="auto"/>
                                    <w:rPr>
                                      <w:b/>
                                    </w:rPr>
                                  </w:pPr>
                                  <w:r w:rsidRPr="00A57B44">
                                    <w:rPr>
                                      <w:b/>
                                    </w:rPr>
                                    <w:t>June 1</w:t>
                                  </w:r>
                                  <w:r w:rsidR="007826BA" w:rsidRPr="00A57B44">
                                    <w:rPr>
                                      <w:b/>
                                    </w:rPr>
                                    <w:t>5</w:t>
                                  </w:r>
                                  <w:r w:rsidRPr="00A57B44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="00A57B44" w:rsidRPr="00A57B44">
                                    <w:rPr>
                                      <w:bCs/>
                                    </w:rPr>
                                    <w:t xml:space="preserve">: </w:t>
                                  </w:r>
                                  <w:r w:rsidRPr="00A57B44">
                                    <w:rPr>
                                      <w:bCs/>
                                    </w:rPr>
                                    <w:t>Father’s Day</w:t>
                                  </w:r>
                                  <w:r w:rsidR="00A57B4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6BF11A2B" w14:textId="3C0AC09C" w:rsidR="00111203" w:rsidRPr="00A57B44" w:rsidRDefault="007826BA" w:rsidP="00961146">
                                  <w:pPr>
                                    <w:spacing w:line="276" w:lineRule="auto"/>
                                    <w:rPr>
                                      <w:b/>
                                    </w:rPr>
                                  </w:pPr>
                                  <w:r w:rsidRPr="00A57B44">
                                    <w:rPr>
                                      <w:bCs/>
                                    </w:rPr>
                                    <w:t xml:space="preserve">Masses: </w:t>
                                  </w:r>
                                  <w:r w:rsidR="001D6A54" w:rsidRPr="00A57B44">
                                    <w:rPr>
                                      <w:bCs/>
                                    </w:rPr>
                                    <w:t xml:space="preserve">9:00 am </w:t>
                                  </w:r>
                                  <w:r w:rsidR="00582631" w:rsidRPr="00A57B44">
                                    <w:rPr>
                                      <w:bCs/>
                                    </w:rPr>
                                    <w:t>OLL, 9:00 am St. J,11:00 am St. 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100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314.45pt;margin-top:3.75pt;width:217.5pt;height:1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">
                      <v:textbox>
                        <w:txbxContent>
                          <w:p w14:paraId="5A7EC93E" w14:textId="0A6F4E60" w:rsidR="00111203" w:rsidRPr="00DE50ED" w:rsidRDefault="00111203" w:rsidP="007D3D11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Upcoming Events in </w:t>
                            </w:r>
                            <w:r w:rsidR="00943709"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June</w:t>
                            </w:r>
                            <w:r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318CF56F" w14:textId="5CDA0B31" w:rsidR="00A57B44" w:rsidRPr="00A57B44" w:rsidRDefault="00961146" w:rsidP="007D3D11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A57B44">
                              <w:rPr>
                                <w:b/>
                              </w:rPr>
                              <w:t>June 6</w:t>
                            </w:r>
                            <w:r w:rsidRPr="00A57B44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A57B44" w:rsidRPr="00A57B44">
                              <w:rPr>
                                <w:bCs/>
                              </w:rPr>
                              <w:t xml:space="preserve">: </w:t>
                            </w:r>
                            <w:r w:rsidR="009648F6">
                              <w:rPr>
                                <w:bCs/>
                              </w:rPr>
                              <w:t>Annual Golf Outing, 9:00 am</w:t>
                            </w:r>
                            <w:bookmarkStart w:id="1" w:name="_GoBack"/>
                            <w:bookmarkEnd w:id="1"/>
                          </w:p>
                          <w:p w14:paraId="038BFD83" w14:textId="77777777" w:rsidR="00A57B44" w:rsidRDefault="001D6A54" w:rsidP="00961146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A57B44">
                              <w:rPr>
                                <w:b/>
                              </w:rPr>
                              <w:t>June 1</w:t>
                            </w:r>
                            <w:r w:rsidR="007826BA" w:rsidRPr="00A57B44">
                              <w:rPr>
                                <w:b/>
                              </w:rPr>
                              <w:t>5</w:t>
                            </w:r>
                            <w:r w:rsidRPr="00A57B44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A57B44" w:rsidRPr="00A57B44">
                              <w:rPr>
                                <w:bCs/>
                              </w:rPr>
                              <w:t xml:space="preserve">: </w:t>
                            </w:r>
                            <w:r w:rsidRPr="00A57B44">
                              <w:rPr>
                                <w:bCs/>
                              </w:rPr>
                              <w:t>Father’s Day</w:t>
                            </w:r>
                            <w:r w:rsidR="00A57B4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BF11A2B" w14:textId="3C0AC09C" w:rsidR="00111203" w:rsidRPr="00A57B44" w:rsidRDefault="007826BA" w:rsidP="00961146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A57B44">
                              <w:rPr>
                                <w:bCs/>
                              </w:rPr>
                              <w:t xml:space="preserve">Masses: </w:t>
                            </w:r>
                            <w:r w:rsidR="001D6A54" w:rsidRPr="00A57B44">
                              <w:rPr>
                                <w:bCs/>
                              </w:rPr>
                              <w:t xml:space="preserve">9:00 am </w:t>
                            </w:r>
                            <w:r w:rsidR="00582631" w:rsidRPr="00A57B44">
                              <w:rPr>
                                <w:bCs/>
                              </w:rPr>
                              <w:t>OLL, 9:00 am St. J,11:00 am St. 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1D412627" w14:textId="55E50431" w:rsidR="00B862E4" w:rsidRPr="00943709" w:rsidRDefault="009C14EA" w:rsidP="00F311C9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OLL </w:t>
            </w:r>
            <w:r w:rsidR="00F311C9" w:rsidRPr="008A4C96">
              <w:rPr>
                <w:rFonts w:ascii="Corbel" w:hAnsi="Corbel"/>
                <w:sz w:val="20"/>
                <w:szCs w:val="20"/>
              </w:rPr>
              <w:t>Mon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day – Friday   8:00 am – 4:00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0B49D4FC" w14:textId="60286BEA" w:rsidR="009B0893" w:rsidRPr="00FC3EBC" w:rsidRDefault="00A53FB2" w:rsidP="00DE50ED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18A6BF7C" w14:textId="77777777" w:rsidR="00E46582" w:rsidRPr="00F17438" w:rsidRDefault="00E46582" w:rsidP="009C14EA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4F3DD7" w:themeColor="accent1" w:themeShade="BF"/>
          <w:sz w:val="2"/>
          <w:szCs w:val="36"/>
        </w:rPr>
      </w:pPr>
    </w:p>
    <w:p w14:paraId="60D3346C" w14:textId="77777777" w:rsidR="00F60A06" w:rsidRDefault="00A77628" w:rsidP="00F60A06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CC3300"/>
          <w:sz w:val="60"/>
          <w:szCs w:val="60"/>
        </w:rPr>
      </w:pPr>
      <w:r w:rsidRPr="00656A6E">
        <w:rPr>
          <w:rFonts w:ascii="Monotype Corsiva" w:eastAsia="Calibri" w:hAnsi="Monotype Corsiva" w:cs="Times New Roman"/>
          <w:b/>
          <w:color w:val="4F3DD7" w:themeColor="accent1" w:themeShade="BF"/>
          <w:sz w:val="60"/>
          <w:szCs w:val="60"/>
        </w:rPr>
        <w:t xml:space="preserve">May </w:t>
      </w:r>
      <w:r w:rsidR="008D5903" w:rsidRPr="00656A6E">
        <w:rPr>
          <w:rFonts w:ascii="Monotype Corsiva" w:eastAsia="Calibri" w:hAnsi="Monotype Corsiva" w:cs="Times New Roman"/>
          <w:b/>
          <w:color w:val="4F3DD7" w:themeColor="accent1" w:themeShade="BF"/>
          <w:sz w:val="60"/>
          <w:szCs w:val="60"/>
        </w:rPr>
        <w:t>Birthdays</w:t>
      </w:r>
    </w:p>
    <w:p w14:paraId="35231E45" w14:textId="43C89B1A" w:rsidR="00E46582" w:rsidRPr="00F60A06" w:rsidRDefault="00B85EFB" w:rsidP="00F60A06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CC3300"/>
          <w:sz w:val="28"/>
          <w:szCs w:val="28"/>
        </w:rPr>
      </w:pPr>
      <w:r w:rsidRPr="00483ED8">
        <w:rPr>
          <w:rFonts w:ascii="Monotype Corsiva" w:hAnsi="Monotype Corsiva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9A6F6" wp14:editId="2B04D67A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2324735" cy="7800975"/>
                <wp:effectExtent l="0" t="0" r="0" b="9525"/>
                <wp:wrapNone/>
                <wp:docPr id="611202677" name="Text Box 611202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735" cy="780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742B3" w14:textId="2C89F3A1" w:rsidR="008B4297" w:rsidRPr="00E46582" w:rsidRDefault="008B4297" w:rsidP="008B4297">
                            <w:pPr>
                              <w:spacing w:line="360" w:lineRule="auto"/>
                              <w:ind w:firstLine="720"/>
                              <w:contextualSpacing/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Pr="00E46582">
                              <w:rPr>
                                <w:rFonts w:ascii="Monotype Corsiva" w:hAnsi="Monotype Corsiva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  <w:t>Lady of the Lake</w:t>
                            </w:r>
                          </w:p>
                          <w:p w14:paraId="1C85A9E3" w14:textId="77777777" w:rsidR="001A0B5C" w:rsidRPr="00E46582" w:rsidRDefault="001A0B5C" w:rsidP="001A0B5C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May 21</w:t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Abbey Bosel</w:t>
                            </w:r>
                          </w:p>
                          <w:p w14:paraId="4ED33B49" w14:textId="77777777" w:rsidR="001A0B5C" w:rsidRPr="00E46582" w:rsidRDefault="001A0B5C" w:rsidP="001A0B5C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Dennis Brown</w:t>
                            </w:r>
                          </w:p>
                          <w:p w14:paraId="189646D9" w14:textId="77777777" w:rsidR="001A0B5C" w:rsidRPr="00E46582" w:rsidRDefault="001A0B5C" w:rsidP="001A0B5C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May 22</w:t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Chad Watson</w:t>
                            </w:r>
                          </w:p>
                          <w:p w14:paraId="5828B8D0" w14:textId="77777777" w:rsidR="001A0B5C" w:rsidRPr="00E46582" w:rsidRDefault="001A0B5C" w:rsidP="001A0B5C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May 24</w:t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Laura Shea</w:t>
                            </w:r>
                          </w:p>
                          <w:p w14:paraId="2D46F66E" w14:textId="77777777" w:rsidR="001A0B5C" w:rsidRPr="00E46582" w:rsidRDefault="001A0B5C" w:rsidP="001A0B5C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May 27</w:t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Mariah Benson</w:t>
                            </w:r>
                          </w:p>
                          <w:p w14:paraId="13F4214B" w14:textId="46A4953A" w:rsidR="001A0B5C" w:rsidRDefault="001A0B5C" w:rsidP="008B4297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May 29</w:t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Carol Toswell</w:t>
                            </w:r>
                          </w:p>
                          <w:p w14:paraId="4074F565" w14:textId="26CCA574" w:rsidR="008B4297" w:rsidRPr="00E46582" w:rsidRDefault="008B4297" w:rsidP="008B4297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May 30</w:t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Savannah Danes</w:t>
                            </w:r>
                          </w:p>
                          <w:p w14:paraId="61F70C11" w14:textId="77777777" w:rsidR="008B4297" w:rsidRPr="00E46582" w:rsidRDefault="008B4297" w:rsidP="008B4297">
                            <w:pPr>
                              <w:spacing w:line="360" w:lineRule="auto"/>
                              <w:ind w:left="720" w:firstLine="720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Michael Major</w:t>
                            </w:r>
                          </w:p>
                          <w:p w14:paraId="5D96C2FD" w14:textId="77777777" w:rsidR="008B4297" w:rsidRPr="00E46582" w:rsidRDefault="008B4297" w:rsidP="008B4297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Patricia Polus</w:t>
                            </w:r>
                          </w:p>
                          <w:p w14:paraId="377D1D89" w14:textId="7BC34371" w:rsidR="008B4297" w:rsidRDefault="008B4297" w:rsidP="0017632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</w:pP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May 31</w:t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Colin Janco</w:t>
                            </w:r>
                          </w:p>
                          <w:p w14:paraId="4B445DB5" w14:textId="77777777" w:rsidR="00CA5F7F" w:rsidRDefault="00CA5F7F" w:rsidP="00E46582">
                            <w:pPr>
                              <w:spacing w:before="0" w:after="0" w:line="360" w:lineRule="auto"/>
                              <w:contextualSpacing/>
                              <w:jc w:val="center"/>
                              <w:rPr>
                                <w:rFonts w:ascii="Monotype Corsiva" w:eastAsia="Calibri" w:hAnsi="Monotype Corsiva" w:cs="Times New Roman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E2EF647" w14:textId="47DED955" w:rsidR="00AC3726" w:rsidRPr="00E46582" w:rsidRDefault="00D11D0C" w:rsidP="00E46582">
                            <w:pPr>
                              <w:spacing w:before="0" w:after="0" w:line="360" w:lineRule="auto"/>
                              <w:contextualSpacing/>
                              <w:jc w:val="center"/>
                              <w:rPr>
                                <w:rFonts w:ascii="Monotype Corsiva" w:eastAsia="Calibri" w:hAnsi="Monotype Corsiva" w:cs="Times New Roman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  <w:t>Saint James the Greater</w:t>
                            </w:r>
                          </w:p>
                          <w:p w14:paraId="184E0507" w14:textId="3FFBC6F9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7</w:t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Dean Fisher</w:t>
                            </w:r>
                          </w:p>
                          <w:p w14:paraId="6FEC5CB0" w14:textId="0D177071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9</w:t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Elizabeth Hoogerhyde</w:t>
                            </w:r>
                          </w:p>
                          <w:p w14:paraId="72D2BAFC" w14:textId="4438AD47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Joan Tallman</w:t>
                            </w:r>
                          </w:p>
                          <w:p w14:paraId="012D24C5" w14:textId="4D5C6026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10</w:t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Timothy Branch</w:t>
                            </w:r>
                          </w:p>
                          <w:p w14:paraId="1AD0F1A3" w14:textId="6BE16619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Edith Cummings</w:t>
                            </w:r>
                          </w:p>
                          <w:p w14:paraId="6B52E0C8" w14:textId="4116B42F" w:rsidR="00D11D0C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14</w:t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Francine Lisiecki</w:t>
                            </w:r>
                          </w:p>
                          <w:p w14:paraId="7890059E" w14:textId="750B985A" w:rsidR="001B022A" w:rsidRPr="00E46582" w:rsidRDefault="001B022A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16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  <w:t>Christine Carroll</w:t>
                            </w:r>
                          </w:p>
                          <w:p w14:paraId="06EEF75F" w14:textId="1F0B4685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19</w:t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Jill Dullock</w:t>
                            </w:r>
                          </w:p>
                          <w:p w14:paraId="663D0DE6" w14:textId="0E9D0ED2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Gavin Hillier</w:t>
                            </w:r>
                          </w:p>
                          <w:p w14:paraId="77DF22F3" w14:textId="3A4E521A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21</w:t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  <w:t>Michael Gruber</w:t>
                            </w:r>
                          </w:p>
                          <w:p w14:paraId="0F90ACA9" w14:textId="5CA7C900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22</w:t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Emma Hoogerhyde</w:t>
                            </w:r>
                          </w:p>
                          <w:p w14:paraId="0E3B3049" w14:textId="31060FEE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Barb O’Neil</w:t>
                            </w:r>
                          </w:p>
                          <w:p w14:paraId="27EF8935" w14:textId="509DF0A1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26</w:t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Maude Banning</w:t>
                            </w:r>
                          </w:p>
                          <w:p w14:paraId="44FBFB94" w14:textId="56254227" w:rsidR="00D11D0C" w:rsidRPr="00E46582" w:rsidRDefault="00D11D0C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</w:t>
                            </w:r>
                            <w:r w:rsidR="00435BD5"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="00435BD5"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35BD5"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Jason Hillier</w:t>
                            </w:r>
                          </w:p>
                          <w:p w14:paraId="1B43700B" w14:textId="6E67C10F" w:rsidR="00435BD5" w:rsidRPr="00E46582" w:rsidRDefault="00435BD5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Stanley Lisiecki</w:t>
                            </w:r>
                          </w:p>
                          <w:p w14:paraId="2814D275" w14:textId="77777777" w:rsidR="00435BD5" w:rsidRPr="00D11D0C" w:rsidRDefault="00435BD5" w:rsidP="00D11D0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AAAEDB0" w14:textId="77777777" w:rsidR="00AC3726" w:rsidRDefault="00AC3726" w:rsidP="00AC3726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A6D685C" w14:textId="77777777" w:rsidR="00AC3726" w:rsidRDefault="00AC3726" w:rsidP="00AC3726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24948CC" w14:textId="77777777" w:rsidR="00AC3726" w:rsidRDefault="00AC3726" w:rsidP="00AC3726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07A7680" w14:textId="77777777" w:rsidR="00AC3726" w:rsidRPr="00A2100D" w:rsidRDefault="00AC3726" w:rsidP="00AC3726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520F5C7" w14:textId="77777777" w:rsidR="00AC3726" w:rsidRPr="00A2100D" w:rsidRDefault="00AC3726" w:rsidP="00AC3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29A6F6" id="Text Box 611202677" o:spid="_x0000_s1028" type="#_x0000_t202" style="position:absolute;left:0;text-align:left;margin-left:0;margin-top:14.4pt;width:183.05pt;height:614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" fillcolor="white [3201]" stroked="f" strokeweight=".5pt">
                <v:textbox>
                  <w:txbxContent>
                    <w:p w14:paraId="6D1742B3" w14:textId="2C89F3A1" w:rsidR="008B4297" w:rsidRPr="00E46582" w:rsidRDefault="008B4297" w:rsidP="008B4297">
                      <w:pPr>
                        <w:spacing w:line="360" w:lineRule="auto"/>
                        <w:ind w:firstLine="720"/>
                        <w:contextualSpacing/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  <w:t xml:space="preserve">Our </w:t>
                      </w:r>
                      <w:r w:rsidRPr="00E46582">
                        <w:rPr>
                          <w:rFonts w:ascii="Monotype Corsiva" w:hAnsi="Monotype Corsiva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  <w:t>Lady of the Lake</w:t>
                      </w:r>
                    </w:p>
                    <w:p w14:paraId="1C85A9E3" w14:textId="77777777" w:rsidR="001A0B5C" w:rsidRPr="00E46582" w:rsidRDefault="001A0B5C" w:rsidP="001A0B5C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May 21</w:t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Abbey Bosel</w:t>
                      </w:r>
                    </w:p>
                    <w:p w14:paraId="4ED33B49" w14:textId="77777777" w:rsidR="001A0B5C" w:rsidRPr="00E46582" w:rsidRDefault="001A0B5C" w:rsidP="001A0B5C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Dennis Brown</w:t>
                      </w:r>
                    </w:p>
                    <w:p w14:paraId="189646D9" w14:textId="77777777" w:rsidR="001A0B5C" w:rsidRPr="00E46582" w:rsidRDefault="001A0B5C" w:rsidP="001A0B5C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May 22</w:t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Chad Watson</w:t>
                      </w:r>
                    </w:p>
                    <w:p w14:paraId="5828B8D0" w14:textId="77777777" w:rsidR="001A0B5C" w:rsidRPr="00E46582" w:rsidRDefault="001A0B5C" w:rsidP="001A0B5C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May 24</w:t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Laura Shea</w:t>
                      </w:r>
                    </w:p>
                    <w:p w14:paraId="2D46F66E" w14:textId="77777777" w:rsidR="001A0B5C" w:rsidRPr="00E46582" w:rsidRDefault="001A0B5C" w:rsidP="001A0B5C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May 27</w:t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Mariah Benson</w:t>
                      </w:r>
                    </w:p>
                    <w:p w14:paraId="13F4214B" w14:textId="46A4953A" w:rsidR="001A0B5C" w:rsidRDefault="001A0B5C" w:rsidP="008B4297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May 29</w:t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Carol Toswell</w:t>
                      </w:r>
                    </w:p>
                    <w:p w14:paraId="4074F565" w14:textId="26CCA574" w:rsidR="008B4297" w:rsidRPr="00E46582" w:rsidRDefault="008B4297" w:rsidP="008B4297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May 30</w:t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Savannah Danes</w:t>
                      </w:r>
                    </w:p>
                    <w:p w14:paraId="61F70C11" w14:textId="77777777" w:rsidR="008B4297" w:rsidRPr="00E46582" w:rsidRDefault="008B4297" w:rsidP="008B4297">
                      <w:pPr>
                        <w:spacing w:line="360" w:lineRule="auto"/>
                        <w:ind w:left="720" w:firstLine="720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Michael Major</w:t>
                      </w:r>
                    </w:p>
                    <w:p w14:paraId="5D96C2FD" w14:textId="77777777" w:rsidR="008B4297" w:rsidRPr="00E46582" w:rsidRDefault="008B4297" w:rsidP="008B4297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Patricia Polus</w:t>
                      </w:r>
                    </w:p>
                    <w:p w14:paraId="377D1D89" w14:textId="7BC34371" w:rsidR="008B4297" w:rsidRDefault="008B4297" w:rsidP="0017632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</w:pP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May 31</w:t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Colin Janco</w:t>
                      </w:r>
                    </w:p>
                    <w:p w14:paraId="4B445DB5" w14:textId="77777777" w:rsidR="00CA5F7F" w:rsidRDefault="00CA5F7F" w:rsidP="00E46582">
                      <w:pPr>
                        <w:spacing w:before="0" w:after="0" w:line="360" w:lineRule="auto"/>
                        <w:contextualSpacing/>
                        <w:jc w:val="center"/>
                        <w:rPr>
                          <w:rFonts w:ascii="Monotype Corsiva" w:eastAsia="Calibri" w:hAnsi="Monotype Corsiva" w:cs="Times New Roman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</w:pPr>
                    </w:p>
                    <w:p w14:paraId="4E2EF647" w14:textId="47DED955" w:rsidR="00AC3726" w:rsidRPr="00E46582" w:rsidRDefault="00D11D0C" w:rsidP="00E46582">
                      <w:pPr>
                        <w:spacing w:before="0" w:after="0" w:line="360" w:lineRule="auto"/>
                        <w:contextualSpacing/>
                        <w:jc w:val="center"/>
                        <w:rPr>
                          <w:rFonts w:ascii="Monotype Corsiva" w:eastAsia="Calibri" w:hAnsi="Monotype Corsiva" w:cs="Times New Roman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  <w:t>Saint James the Greater</w:t>
                      </w:r>
                    </w:p>
                    <w:p w14:paraId="184E0507" w14:textId="3FFBC6F9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7</w:t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Dean Fisher</w:t>
                      </w:r>
                    </w:p>
                    <w:p w14:paraId="6FEC5CB0" w14:textId="0D177071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9</w:t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Elizabeth Hoogerhyde</w:t>
                      </w:r>
                    </w:p>
                    <w:p w14:paraId="72D2BAFC" w14:textId="4438AD47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Joan Tallman</w:t>
                      </w:r>
                    </w:p>
                    <w:p w14:paraId="012D24C5" w14:textId="4D5C6026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10</w:t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Timothy Branch</w:t>
                      </w:r>
                    </w:p>
                    <w:p w14:paraId="1AD0F1A3" w14:textId="6BE16619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Edith Cummings</w:t>
                      </w:r>
                    </w:p>
                    <w:p w14:paraId="6B52E0C8" w14:textId="4116B42F" w:rsidR="00D11D0C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14</w:t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Francine Lisiecki</w:t>
                      </w:r>
                    </w:p>
                    <w:p w14:paraId="7890059E" w14:textId="750B985A" w:rsidR="001B022A" w:rsidRPr="00E46582" w:rsidRDefault="001B022A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16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  <w:t>Christine Carroll</w:t>
                      </w:r>
                    </w:p>
                    <w:p w14:paraId="06EEF75F" w14:textId="1F0B4685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19</w:t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Jill Dullock</w:t>
                      </w:r>
                    </w:p>
                    <w:p w14:paraId="663D0DE6" w14:textId="0E9D0ED2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Gavin Hillier</w:t>
                      </w:r>
                    </w:p>
                    <w:p w14:paraId="77DF22F3" w14:textId="3A4E521A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21</w:t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  <w:t>Michael Gruber</w:t>
                      </w:r>
                    </w:p>
                    <w:p w14:paraId="0F90ACA9" w14:textId="5CA7C900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22</w:t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Emma Hoogerhyde</w:t>
                      </w:r>
                    </w:p>
                    <w:p w14:paraId="0E3B3049" w14:textId="31060FEE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Barb O’Neil</w:t>
                      </w:r>
                    </w:p>
                    <w:p w14:paraId="27EF8935" w14:textId="509DF0A1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26</w:t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Maude Banning</w:t>
                      </w:r>
                    </w:p>
                    <w:p w14:paraId="44FBFB94" w14:textId="56254227" w:rsidR="00D11D0C" w:rsidRPr="00E46582" w:rsidRDefault="00D11D0C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</w:t>
                      </w:r>
                      <w:r w:rsidR="00435BD5"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9</w:t>
                      </w:r>
                      <w:r w:rsidR="00435BD5"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435BD5"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Jason Hillier</w:t>
                      </w:r>
                    </w:p>
                    <w:p w14:paraId="1B43700B" w14:textId="6E67C10F" w:rsidR="00435BD5" w:rsidRPr="00E46582" w:rsidRDefault="00435BD5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P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Stanley Lisiecki</w:t>
                      </w:r>
                    </w:p>
                    <w:p w14:paraId="2814D275" w14:textId="77777777" w:rsidR="00435BD5" w:rsidRPr="00D11D0C" w:rsidRDefault="00435BD5" w:rsidP="00D11D0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2"/>
                          <w:szCs w:val="22"/>
                        </w:rPr>
                      </w:pPr>
                    </w:p>
                    <w:p w14:paraId="7AAAEDB0" w14:textId="77777777" w:rsidR="00AC3726" w:rsidRDefault="00AC3726" w:rsidP="00AC3726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A6D685C" w14:textId="77777777" w:rsidR="00AC3726" w:rsidRDefault="00AC3726" w:rsidP="00AC3726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24948CC" w14:textId="77777777" w:rsidR="00AC3726" w:rsidRDefault="00AC3726" w:rsidP="00AC3726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707A7680" w14:textId="77777777" w:rsidR="00AC3726" w:rsidRPr="00A2100D" w:rsidRDefault="00AC3726" w:rsidP="00AC3726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520F5C7" w14:textId="77777777" w:rsidR="00AC3726" w:rsidRPr="00A2100D" w:rsidRDefault="00AC3726" w:rsidP="00AC3726"/>
                  </w:txbxContent>
                </v:textbox>
                <w10:wrap anchorx="margin"/>
              </v:shape>
            </w:pict>
          </mc:Fallback>
        </mc:AlternateContent>
      </w:r>
      <w:r w:rsidR="00E46582" w:rsidRPr="00483ED8">
        <w:rPr>
          <w:rFonts w:ascii="Monotype Corsiva" w:hAnsi="Monotype Corsiv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E5AB5" wp14:editId="3619B56C">
                <wp:simplePos x="0" y="0"/>
                <wp:positionH relativeFrom="margin">
                  <wp:posOffset>4589721</wp:posOffset>
                </wp:positionH>
                <wp:positionV relativeFrom="paragraph">
                  <wp:posOffset>207276</wp:posOffset>
                </wp:positionV>
                <wp:extent cx="2346251" cy="469204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251" cy="4692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E5A387" w14:textId="6260B72F" w:rsidR="008D149B" w:rsidRPr="00E46582" w:rsidRDefault="00435BD5" w:rsidP="00E46582">
                            <w:pPr>
                              <w:spacing w:before="0" w:after="0" w:line="360" w:lineRule="auto"/>
                              <w:contextualSpacing/>
                              <w:jc w:val="center"/>
                              <w:rPr>
                                <w:rFonts w:ascii="Monotype Corsiva" w:eastAsia="Calibri" w:hAnsi="Monotype Corsiva" w:cs="Times New Roman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</w:pPr>
                            <w:r w:rsidRPr="00E46582">
                              <w:rPr>
                                <w:rFonts w:ascii="Monotype Corsiva" w:eastAsia="Calibri" w:hAnsi="Monotype Corsiva" w:cs="Times New Roman"/>
                                <w:b/>
                                <w:bCs/>
                                <w:color w:val="4F3DD7" w:themeColor="accent1" w:themeShade="BF"/>
                                <w:sz w:val="28"/>
                                <w:szCs w:val="28"/>
                              </w:rPr>
                              <w:t>Saint Hubert</w:t>
                            </w:r>
                          </w:p>
                          <w:p w14:paraId="157FCC56" w14:textId="06236CA2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Carol Koscinski</w:t>
                            </w:r>
                          </w:p>
                          <w:p w14:paraId="6E96DCDE" w14:textId="180B3DE6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James Nudera</w:t>
                            </w:r>
                          </w:p>
                          <w:p w14:paraId="54E8C795" w14:textId="2C31FFC9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5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Marjorie Stoutenburg</w:t>
                            </w:r>
                          </w:p>
                          <w:p w14:paraId="013A7315" w14:textId="39D3E3AD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10</w:t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Ken Blaisus</w:t>
                            </w:r>
                          </w:p>
                          <w:p w14:paraId="182500FC" w14:textId="10D23958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15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John Ellis</w:t>
                            </w:r>
                          </w:p>
                          <w:p w14:paraId="4D60F3EE" w14:textId="6BEEA21C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Anne Kleinsmith</w:t>
                            </w:r>
                          </w:p>
                          <w:p w14:paraId="6CFD5657" w14:textId="3CCDEE67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18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Ronald Muellenhagen</w:t>
                            </w:r>
                          </w:p>
                          <w:p w14:paraId="39B1DCE7" w14:textId="433FC45A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21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Valerie Remenar</w:t>
                            </w:r>
                          </w:p>
                          <w:p w14:paraId="0A60E331" w14:textId="005C8FDC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25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Bridgitte Nequist</w:t>
                            </w:r>
                          </w:p>
                          <w:p w14:paraId="3847E26B" w14:textId="33C3436C" w:rsidR="008B4297" w:rsidRDefault="008B4297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  <w:t>Andrew Vasicek</w:t>
                            </w:r>
                          </w:p>
                          <w:p w14:paraId="171E9A87" w14:textId="7A079242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27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Louis Lucido</w:t>
                            </w:r>
                          </w:p>
                          <w:p w14:paraId="365D1344" w14:textId="0F82D5AF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28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Kathy Burgei</w:t>
                            </w:r>
                          </w:p>
                          <w:p w14:paraId="61916E86" w14:textId="294C450F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29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Rachael Hasso</w:t>
                            </w:r>
                          </w:p>
                          <w:p w14:paraId="34D3CEF0" w14:textId="6E0229E9" w:rsid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William Trahan</w:t>
                            </w:r>
                          </w:p>
                          <w:p w14:paraId="73AE4DC2" w14:textId="640ECB33" w:rsidR="00435BD5" w:rsidRPr="00435BD5" w:rsidRDefault="00435BD5" w:rsidP="00435BD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May 30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46582"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  <w:t>Betty Cross</w:t>
                            </w:r>
                          </w:p>
                          <w:p w14:paraId="5FBF3567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5709592" w14:textId="5E620F9D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B26E420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E0A4A2F" w14:textId="77777777" w:rsidR="008D149B" w:rsidRPr="00A2100D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CCCD82" w14:textId="77777777" w:rsidR="008D149B" w:rsidRPr="00A2100D" w:rsidRDefault="008D149B" w:rsidP="008D1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5E5AB5" id="Text Box 4" o:spid="_x0000_s1029" type="#_x0000_t202" style="position:absolute;left:0;text-align:left;margin-left:361.4pt;margin-top:16.3pt;width:184.75pt;height:369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" fillcolor="white [3201]" stroked="f" strokeweight=".5pt">
                <v:textbox>
                  <w:txbxContent>
                    <w:p w14:paraId="17E5A387" w14:textId="6260B72F" w:rsidR="008D149B" w:rsidRPr="00E46582" w:rsidRDefault="00435BD5" w:rsidP="00E46582">
                      <w:pPr>
                        <w:spacing w:before="0" w:after="0" w:line="360" w:lineRule="auto"/>
                        <w:contextualSpacing/>
                        <w:jc w:val="center"/>
                        <w:rPr>
                          <w:rFonts w:ascii="Monotype Corsiva" w:eastAsia="Calibri" w:hAnsi="Monotype Corsiva" w:cs="Times New Roman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</w:pPr>
                      <w:r w:rsidRPr="00E46582">
                        <w:rPr>
                          <w:rFonts w:ascii="Monotype Corsiva" w:eastAsia="Calibri" w:hAnsi="Monotype Corsiva" w:cs="Times New Roman"/>
                          <w:b/>
                          <w:bCs/>
                          <w:color w:val="4F3DD7" w:themeColor="accent1" w:themeShade="BF"/>
                          <w:sz w:val="28"/>
                          <w:szCs w:val="28"/>
                        </w:rPr>
                        <w:t>Saint Hubert</w:t>
                      </w:r>
                    </w:p>
                    <w:p w14:paraId="157FCC56" w14:textId="06236CA2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Carol Koscinski</w:t>
                      </w:r>
                    </w:p>
                    <w:p w14:paraId="6E96DCDE" w14:textId="180B3DE6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James Nudera</w:t>
                      </w:r>
                    </w:p>
                    <w:p w14:paraId="54E8C795" w14:textId="2C31FFC9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5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Marjorie Stoutenburg</w:t>
                      </w:r>
                    </w:p>
                    <w:p w14:paraId="013A7315" w14:textId="39D3E3AD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10</w:t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Ken Blaisus</w:t>
                      </w:r>
                    </w:p>
                    <w:p w14:paraId="182500FC" w14:textId="10D23958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15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John Ellis</w:t>
                      </w:r>
                    </w:p>
                    <w:p w14:paraId="4D60F3EE" w14:textId="6BEEA21C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Anne Kleinsmith</w:t>
                      </w:r>
                    </w:p>
                    <w:p w14:paraId="6CFD5657" w14:textId="3CCDEE67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18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Ronald Muellenhagen</w:t>
                      </w:r>
                    </w:p>
                    <w:p w14:paraId="39B1DCE7" w14:textId="433FC45A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21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Valerie Remenar</w:t>
                      </w:r>
                    </w:p>
                    <w:p w14:paraId="0A60E331" w14:textId="005C8FDC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25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Bridgitte Nequist</w:t>
                      </w:r>
                    </w:p>
                    <w:p w14:paraId="3847E26B" w14:textId="33C3436C" w:rsidR="008B4297" w:rsidRDefault="008B4297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  <w:t>Andrew Vasicek</w:t>
                      </w:r>
                    </w:p>
                    <w:p w14:paraId="171E9A87" w14:textId="7A079242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27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Louis Lucido</w:t>
                      </w:r>
                    </w:p>
                    <w:p w14:paraId="365D1344" w14:textId="0F82D5AF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28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Kathy Burgei</w:t>
                      </w:r>
                    </w:p>
                    <w:p w14:paraId="61916E86" w14:textId="294C450F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29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Rachael Hasso</w:t>
                      </w:r>
                    </w:p>
                    <w:p w14:paraId="34D3CEF0" w14:textId="6E0229E9" w:rsid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William Trahan</w:t>
                      </w:r>
                    </w:p>
                    <w:p w14:paraId="73AE4DC2" w14:textId="640ECB33" w:rsidR="00435BD5" w:rsidRPr="00435BD5" w:rsidRDefault="00435BD5" w:rsidP="00435BD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May 30</w:t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 w:rsidR="00E46582"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  <w:t>Betty Cross</w:t>
                      </w:r>
                    </w:p>
                    <w:p w14:paraId="5FBF3567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5709592" w14:textId="5E620F9D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B26E420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E0A4A2F" w14:textId="77777777" w:rsidR="008D149B" w:rsidRPr="00A2100D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1BCCCD82" w14:textId="77777777" w:rsidR="008D149B" w:rsidRPr="00A2100D" w:rsidRDefault="008D149B" w:rsidP="008D149B"/>
                  </w:txbxContent>
                </v:textbox>
                <w10:wrap anchorx="margin"/>
              </v:shape>
            </w:pict>
          </mc:Fallback>
        </mc:AlternateContent>
      </w:r>
    </w:p>
    <w:p w14:paraId="5AB65955" w14:textId="291FCB57" w:rsidR="00E27A2E" w:rsidRPr="00E46582" w:rsidRDefault="00E27A2E" w:rsidP="00E46582">
      <w:pPr>
        <w:spacing w:line="360" w:lineRule="auto"/>
        <w:ind w:firstLine="720"/>
        <w:contextualSpacing/>
        <w:rPr>
          <w:rFonts w:ascii="Monotype Corsiva" w:hAnsi="Monotype Corsiva"/>
          <w:b/>
          <w:bCs/>
          <w:sz w:val="28"/>
          <w:szCs w:val="28"/>
        </w:rPr>
      </w:pPr>
      <w:r w:rsidRPr="00E46582">
        <w:rPr>
          <w:rFonts w:ascii="Monotype Corsiva" w:hAnsi="Monotype Corsiva"/>
          <w:b/>
          <w:bCs/>
          <w:color w:val="4F3DD7" w:themeColor="accent1" w:themeShade="BF"/>
          <w:sz w:val="28"/>
          <w:szCs w:val="28"/>
        </w:rPr>
        <w:t>Our Lady of the Lake</w:t>
      </w:r>
    </w:p>
    <w:p w14:paraId="2018B57C" w14:textId="07128C09" w:rsidR="001A0B5C" w:rsidRDefault="00A77628" w:rsidP="00F344B9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1</w:t>
      </w:r>
      <w:r w:rsid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="001A0B5C">
        <w:rPr>
          <w:rFonts w:ascii="Monotype Corsiva" w:hAnsi="Monotype Corsiva"/>
          <w:sz w:val="24"/>
          <w:szCs w:val="24"/>
        </w:rPr>
        <w:t>Joseph Shemanski</w:t>
      </w:r>
    </w:p>
    <w:p w14:paraId="64B0F94D" w14:textId="70985C45" w:rsidR="00A77628" w:rsidRPr="00E46582" w:rsidRDefault="00A77628" w:rsidP="001A0B5C">
      <w:pPr>
        <w:spacing w:line="360" w:lineRule="auto"/>
        <w:ind w:left="720" w:firstLine="720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Joseph Shereda</w:t>
      </w:r>
      <w:r w:rsidRP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ab/>
      </w:r>
    </w:p>
    <w:p w14:paraId="5F8DCC7D" w14:textId="1E6F3B98" w:rsidR="00C04817" w:rsidRPr="00E46582" w:rsidRDefault="00A77628" w:rsidP="00AC3726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3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Mrs. Larisa Walters</w:t>
      </w:r>
    </w:p>
    <w:p w14:paraId="008A490C" w14:textId="1D157B8A" w:rsidR="00A77628" w:rsidRPr="00E46582" w:rsidRDefault="00A77628" w:rsidP="00AC3726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6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Dorothy Bowerman</w:t>
      </w:r>
    </w:p>
    <w:p w14:paraId="5420F3FA" w14:textId="5C311421" w:rsidR="00A77628" w:rsidRPr="00E46582" w:rsidRDefault="00A77628" w:rsidP="00A7762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Joyce Klee</w:t>
      </w:r>
    </w:p>
    <w:p w14:paraId="0F3C9484" w14:textId="61DE1C43" w:rsidR="00A77628" w:rsidRPr="00E46582" w:rsidRDefault="00A77628" w:rsidP="00A7762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David Shanahan</w:t>
      </w:r>
      <w:r w:rsidRPr="00E46582">
        <w:rPr>
          <w:rFonts w:ascii="Monotype Corsiva" w:hAnsi="Monotype Corsiva"/>
          <w:sz w:val="24"/>
          <w:szCs w:val="24"/>
        </w:rPr>
        <w:tab/>
      </w:r>
    </w:p>
    <w:p w14:paraId="36AA4810" w14:textId="30C2F99D" w:rsidR="001A0B5C" w:rsidRDefault="00A77628" w:rsidP="00F344B9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7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="001A0B5C">
        <w:rPr>
          <w:rFonts w:ascii="Monotype Corsiva" w:hAnsi="Monotype Corsiva"/>
          <w:sz w:val="24"/>
          <w:szCs w:val="24"/>
        </w:rPr>
        <w:t>Mary Gast</w:t>
      </w:r>
    </w:p>
    <w:p w14:paraId="221A50F7" w14:textId="6D92E00D" w:rsidR="00A77628" w:rsidRPr="00E46582" w:rsidRDefault="00A77628" w:rsidP="001A0B5C">
      <w:pPr>
        <w:spacing w:line="360" w:lineRule="auto"/>
        <w:ind w:left="720" w:firstLine="720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 xml:space="preserve">Jessica Tyo </w:t>
      </w:r>
    </w:p>
    <w:p w14:paraId="66A0D25E" w14:textId="13B3282E" w:rsidR="00A77628" w:rsidRPr="00E46582" w:rsidRDefault="00A77628" w:rsidP="00AC3726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8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Janice Detmer</w:t>
      </w:r>
    </w:p>
    <w:p w14:paraId="42B35AA8" w14:textId="5B192C66" w:rsidR="00A77628" w:rsidRPr="00E46582" w:rsidRDefault="00A77628" w:rsidP="00A7762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Irene Hoetger</w:t>
      </w:r>
    </w:p>
    <w:p w14:paraId="75A9B831" w14:textId="6FC92E07" w:rsidR="00A77628" w:rsidRPr="00E46582" w:rsidRDefault="00A77628" w:rsidP="00A7762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Evelyn Lawson</w:t>
      </w:r>
    </w:p>
    <w:p w14:paraId="1F8C3D36" w14:textId="13F7AEBE" w:rsidR="00C04817" w:rsidRPr="00E46582" w:rsidRDefault="00A77628" w:rsidP="00F344B9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9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Jean Taube</w:t>
      </w:r>
    </w:p>
    <w:p w14:paraId="5F14299B" w14:textId="12C780D9" w:rsidR="001A0B5C" w:rsidRDefault="001A0B5C" w:rsidP="00AC3726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May 10</w:t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  <w:t>Melody Morgan</w:t>
      </w:r>
    </w:p>
    <w:p w14:paraId="6E7A9E05" w14:textId="42EED2A7" w:rsidR="00A77628" w:rsidRPr="00E46582" w:rsidRDefault="00A77628" w:rsidP="00AC3726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11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Rebecca Buccilli</w:t>
      </w:r>
    </w:p>
    <w:p w14:paraId="710D1E00" w14:textId="72340707" w:rsidR="00A77628" w:rsidRPr="00E46582" w:rsidRDefault="00A77628" w:rsidP="00AC3726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13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Corrie Stadler</w:t>
      </w:r>
    </w:p>
    <w:p w14:paraId="74B7EFA3" w14:textId="54A4D608" w:rsidR="00C04817" w:rsidRPr="00E46582" w:rsidRDefault="00A77628" w:rsidP="00C04817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14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John McGinn</w:t>
      </w:r>
    </w:p>
    <w:p w14:paraId="025F3BE0" w14:textId="0DBB467D" w:rsidR="00A77628" w:rsidRPr="00E46582" w:rsidRDefault="00A77628" w:rsidP="00AC3726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17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 xml:space="preserve">Carol Post </w:t>
      </w:r>
      <w:r w:rsidRPr="00E46582">
        <w:rPr>
          <w:rFonts w:ascii="Monotype Corsiva" w:hAnsi="Monotype Corsiva"/>
          <w:sz w:val="24"/>
          <w:szCs w:val="24"/>
        </w:rPr>
        <w:tab/>
      </w:r>
    </w:p>
    <w:p w14:paraId="1A88C131" w14:textId="1E194EBF" w:rsidR="00A77628" w:rsidRPr="00E46582" w:rsidRDefault="00A77628" w:rsidP="00A7762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Karen Richards</w:t>
      </w:r>
    </w:p>
    <w:p w14:paraId="5128C76A" w14:textId="52B3E199" w:rsidR="00844A6C" w:rsidRPr="00E46582" w:rsidRDefault="00CA5F7F" w:rsidP="00F344B9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E710D27" wp14:editId="43AF848E">
            <wp:simplePos x="0" y="0"/>
            <wp:positionH relativeFrom="margin">
              <wp:posOffset>4733925</wp:posOffset>
            </wp:positionH>
            <wp:positionV relativeFrom="paragraph">
              <wp:posOffset>10160</wp:posOffset>
            </wp:positionV>
            <wp:extent cx="2276475" cy="2324100"/>
            <wp:effectExtent l="0" t="0" r="9525" b="0"/>
            <wp:wrapSquare wrapText="bothSides"/>
            <wp:docPr id="15" name="Picture 15" descr="Happy Birthday SVG Birthday SVG Birthday Script SVG Digital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Birthday SVG Birthday SVG Birthday Script SVG Digital 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A6C" w:rsidRPr="00E46582">
        <w:rPr>
          <w:rFonts w:ascii="Monotype Corsiva" w:hAnsi="Monotype Corsiva"/>
          <w:sz w:val="24"/>
          <w:szCs w:val="24"/>
        </w:rPr>
        <w:t>May 18</w:t>
      </w:r>
      <w:r w:rsidR="00844A6C"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="00483ED8" w:rsidRPr="00E46582">
        <w:rPr>
          <w:rFonts w:ascii="Monotype Corsiva" w:hAnsi="Monotype Corsiva"/>
          <w:sz w:val="24"/>
          <w:szCs w:val="24"/>
        </w:rPr>
        <w:t>Ilene Carroll</w:t>
      </w:r>
    </w:p>
    <w:p w14:paraId="3C3B1ADE" w14:textId="64478730" w:rsidR="001A0B5C" w:rsidRDefault="001A0B5C" w:rsidP="00B1090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  <w:t>Melinda Hitchings</w:t>
      </w:r>
    </w:p>
    <w:p w14:paraId="5CF9171C" w14:textId="1EA2873D" w:rsidR="00B10908" w:rsidRPr="00E46582" w:rsidRDefault="00B10908" w:rsidP="00B1090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 w:rsidRPr="00E46582">
        <w:rPr>
          <w:rFonts w:ascii="Monotype Corsiva" w:hAnsi="Monotype Corsiva"/>
          <w:sz w:val="24"/>
          <w:szCs w:val="24"/>
        </w:rPr>
        <w:t>May 19</w:t>
      </w:r>
      <w:r w:rsidRPr="00E46582">
        <w:rPr>
          <w:rFonts w:ascii="Monotype Corsiva" w:hAnsi="Monotype Corsiva"/>
          <w:sz w:val="24"/>
          <w:szCs w:val="24"/>
        </w:rPr>
        <w:tab/>
      </w:r>
      <w:r w:rsidR="00E46582">
        <w:rPr>
          <w:rFonts w:ascii="Monotype Corsiva" w:hAnsi="Monotype Corsiva"/>
          <w:sz w:val="24"/>
          <w:szCs w:val="24"/>
        </w:rPr>
        <w:tab/>
      </w:r>
      <w:r w:rsidRPr="00E46582">
        <w:rPr>
          <w:rFonts w:ascii="Monotype Corsiva" w:hAnsi="Monotype Corsiva"/>
          <w:sz w:val="24"/>
          <w:szCs w:val="24"/>
        </w:rPr>
        <w:t>Payton Dull</w:t>
      </w:r>
    </w:p>
    <w:p w14:paraId="5CD02307" w14:textId="5577EB5F" w:rsidR="001A0B5C" w:rsidRDefault="001A0B5C" w:rsidP="001A0B5C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May 20</w:t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  <w:t>Heather Beach</w:t>
      </w:r>
    </w:p>
    <w:p w14:paraId="0FFC6ACB" w14:textId="21B516C1" w:rsidR="001A0B5C" w:rsidRDefault="001A0B5C" w:rsidP="001A0B5C">
      <w:pPr>
        <w:spacing w:line="360" w:lineRule="auto"/>
        <w:ind w:left="720" w:firstLine="720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Gregory Brown</w:t>
      </w:r>
    </w:p>
    <w:p w14:paraId="50289C52" w14:textId="5500AC70" w:rsidR="001A0B5C" w:rsidRDefault="001A0B5C" w:rsidP="001A0B5C">
      <w:pPr>
        <w:spacing w:line="360" w:lineRule="auto"/>
        <w:ind w:left="720" w:firstLine="720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Kenneth Salmen</w:t>
      </w:r>
    </w:p>
    <w:p w14:paraId="4C2E6842" w14:textId="07D1A8D9" w:rsidR="001A0B5C" w:rsidRDefault="001A0B5C" w:rsidP="001A0B5C">
      <w:pPr>
        <w:spacing w:line="360" w:lineRule="auto"/>
        <w:ind w:left="720" w:firstLine="720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Adam Speer</w:t>
      </w:r>
    </w:p>
    <w:p w14:paraId="32C3D815" w14:textId="0DFF55C2" w:rsidR="001A0B5C" w:rsidRPr="00E46582" w:rsidRDefault="001A0B5C" w:rsidP="001A0B5C">
      <w:pPr>
        <w:spacing w:line="360" w:lineRule="auto"/>
        <w:ind w:left="720" w:firstLine="720"/>
        <w:contextualSpacing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Leo Wekwert</w:t>
      </w:r>
    </w:p>
    <w:p w14:paraId="02C4376F" w14:textId="1BB8E583" w:rsidR="001A0B5C" w:rsidRDefault="001A0B5C" w:rsidP="00B1090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</w:p>
    <w:p w14:paraId="5F89433F" w14:textId="77777777" w:rsidR="001A0B5C" w:rsidRDefault="001A0B5C" w:rsidP="00B10908">
      <w:pPr>
        <w:spacing w:line="360" w:lineRule="auto"/>
        <w:contextualSpacing/>
        <w:rPr>
          <w:rFonts w:ascii="Monotype Corsiva" w:hAnsi="Monotype Corsiva"/>
          <w:sz w:val="24"/>
          <w:szCs w:val="24"/>
        </w:rPr>
      </w:pPr>
    </w:p>
    <w:p w14:paraId="25732639" w14:textId="789D8062" w:rsidR="00FE7E43" w:rsidRPr="008D149B" w:rsidRDefault="00FE7E43" w:rsidP="0017632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sectPr w:rsidR="00FE7E43" w:rsidRPr="008D149B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055C"/>
    <w:rsid w:val="00032944"/>
    <w:rsid w:val="00035862"/>
    <w:rsid w:val="00043B33"/>
    <w:rsid w:val="0004735A"/>
    <w:rsid w:val="0007409F"/>
    <w:rsid w:val="00074A94"/>
    <w:rsid w:val="000819D6"/>
    <w:rsid w:val="00092354"/>
    <w:rsid w:val="000B5B4D"/>
    <w:rsid w:val="000C5CB0"/>
    <w:rsid w:val="000D7FEC"/>
    <w:rsid w:val="000F0CDE"/>
    <w:rsid w:val="000F47ED"/>
    <w:rsid w:val="00101144"/>
    <w:rsid w:val="00103DB9"/>
    <w:rsid w:val="00105ADD"/>
    <w:rsid w:val="001075C7"/>
    <w:rsid w:val="00111203"/>
    <w:rsid w:val="00120E2F"/>
    <w:rsid w:val="001239A0"/>
    <w:rsid w:val="001259D0"/>
    <w:rsid w:val="0012781E"/>
    <w:rsid w:val="00130AEA"/>
    <w:rsid w:val="0013323E"/>
    <w:rsid w:val="00137697"/>
    <w:rsid w:val="001435BE"/>
    <w:rsid w:val="001525D2"/>
    <w:rsid w:val="00167F34"/>
    <w:rsid w:val="00176328"/>
    <w:rsid w:val="0017674A"/>
    <w:rsid w:val="001814DA"/>
    <w:rsid w:val="001850DE"/>
    <w:rsid w:val="0019390E"/>
    <w:rsid w:val="0019442E"/>
    <w:rsid w:val="001A0B5C"/>
    <w:rsid w:val="001A1952"/>
    <w:rsid w:val="001B022A"/>
    <w:rsid w:val="001B18CD"/>
    <w:rsid w:val="001B2306"/>
    <w:rsid w:val="001B623E"/>
    <w:rsid w:val="001C4916"/>
    <w:rsid w:val="001D12A0"/>
    <w:rsid w:val="001D3891"/>
    <w:rsid w:val="001D6A54"/>
    <w:rsid w:val="001D6D00"/>
    <w:rsid w:val="001E2633"/>
    <w:rsid w:val="001E35BF"/>
    <w:rsid w:val="001E7E3C"/>
    <w:rsid w:val="001F4EF2"/>
    <w:rsid w:val="00203762"/>
    <w:rsid w:val="002074F8"/>
    <w:rsid w:val="002122E9"/>
    <w:rsid w:val="00241EB6"/>
    <w:rsid w:val="0025001A"/>
    <w:rsid w:val="002615CB"/>
    <w:rsid w:val="0027237A"/>
    <w:rsid w:val="00285015"/>
    <w:rsid w:val="00294FC5"/>
    <w:rsid w:val="002A6375"/>
    <w:rsid w:val="002A6E1A"/>
    <w:rsid w:val="002B3FAE"/>
    <w:rsid w:val="002B5BE5"/>
    <w:rsid w:val="002B70EB"/>
    <w:rsid w:val="002C4555"/>
    <w:rsid w:val="002C6813"/>
    <w:rsid w:val="002F1222"/>
    <w:rsid w:val="002F6FD5"/>
    <w:rsid w:val="002F7965"/>
    <w:rsid w:val="00312399"/>
    <w:rsid w:val="00316C6D"/>
    <w:rsid w:val="00322FEB"/>
    <w:rsid w:val="0032428D"/>
    <w:rsid w:val="00340412"/>
    <w:rsid w:val="0034428C"/>
    <w:rsid w:val="003452C0"/>
    <w:rsid w:val="003520E9"/>
    <w:rsid w:val="00354AFD"/>
    <w:rsid w:val="00355FE7"/>
    <w:rsid w:val="00360F46"/>
    <w:rsid w:val="00365B79"/>
    <w:rsid w:val="00367314"/>
    <w:rsid w:val="0036774D"/>
    <w:rsid w:val="00372A59"/>
    <w:rsid w:val="003802EF"/>
    <w:rsid w:val="00390F9F"/>
    <w:rsid w:val="00397688"/>
    <w:rsid w:val="003A3544"/>
    <w:rsid w:val="003A45C7"/>
    <w:rsid w:val="003C584A"/>
    <w:rsid w:val="003C58AC"/>
    <w:rsid w:val="003C73BC"/>
    <w:rsid w:val="003D25DC"/>
    <w:rsid w:val="003D3F2E"/>
    <w:rsid w:val="003E28F3"/>
    <w:rsid w:val="003E2EDA"/>
    <w:rsid w:val="003E4A91"/>
    <w:rsid w:val="003F0A9B"/>
    <w:rsid w:val="003F3754"/>
    <w:rsid w:val="003F6615"/>
    <w:rsid w:val="003F73F5"/>
    <w:rsid w:val="004040C6"/>
    <w:rsid w:val="00407259"/>
    <w:rsid w:val="00407336"/>
    <w:rsid w:val="004168EB"/>
    <w:rsid w:val="004250AF"/>
    <w:rsid w:val="00425750"/>
    <w:rsid w:val="00435BD5"/>
    <w:rsid w:val="0044562B"/>
    <w:rsid w:val="00450483"/>
    <w:rsid w:val="00452795"/>
    <w:rsid w:val="004527EF"/>
    <w:rsid w:val="00460791"/>
    <w:rsid w:val="00464436"/>
    <w:rsid w:val="00475FBF"/>
    <w:rsid w:val="00476C0D"/>
    <w:rsid w:val="00477000"/>
    <w:rsid w:val="004803D8"/>
    <w:rsid w:val="00483ED8"/>
    <w:rsid w:val="00485C84"/>
    <w:rsid w:val="0048660B"/>
    <w:rsid w:val="00491CB4"/>
    <w:rsid w:val="00494CF3"/>
    <w:rsid w:val="004A2B9C"/>
    <w:rsid w:val="004B03B6"/>
    <w:rsid w:val="004B1D1E"/>
    <w:rsid w:val="004B4118"/>
    <w:rsid w:val="004C6E11"/>
    <w:rsid w:val="004C7BC7"/>
    <w:rsid w:val="004E7E2A"/>
    <w:rsid w:val="004F06CA"/>
    <w:rsid w:val="004F0D25"/>
    <w:rsid w:val="004F3DE6"/>
    <w:rsid w:val="004F665A"/>
    <w:rsid w:val="00502926"/>
    <w:rsid w:val="00504819"/>
    <w:rsid w:val="00507BDE"/>
    <w:rsid w:val="0051651E"/>
    <w:rsid w:val="00523891"/>
    <w:rsid w:val="0053068B"/>
    <w:rsid w:val="00536899"/>
    <w:rsid w:val="005375F7"/>
    <w:rsid w:val="00542788"/>
    <w:rsid w:val="005449BF"/>
    <w:rsid w:val="005605F2"/>
    <w:rsid w:val="00570270"/>
    <w:rsid w:val="005753E7"/>
    <w:rsid w:val="00582631"/>
    <w:rsid w:val="00590AE4"/>
    <w:rsid w:val="005A15DC"/>
    <w:rsid w:val="005A27AB"/>
    <w:rsid w:val="005B55AA"/>
    <w:rsid w:val="005E314C"/>
    <w:rsid w:val="005F1867"/>
    <w:rsid w:val="005F226F"/>
    <w:rsid w:val="005F3978"/>
    <w:rsid w:val="00604F0F"/>
    <w:rsid w:val="0060709A"/>
    <w:rsid w:val="00607370"/>
    <w:rsid w:val="006124B8"/>
    <w:rsid w:val="00615667"/>
    <w:rsid w:val="00616252"/>
    <w:rsid w:val="00620E20"/>
    <w:rsid w:val="006255C3"/>
    <w:rsid w:val="00626373"/>
    <w:rsid w:val="00626C1A"/>
    <w:rsid w:val="006335AD"/>
    <w:rsid w:val="00634529"/>
    <w:rsid w:val="00641233"/>
    <w:rsid w:val="0064735C"/>
    <w:rsid w:val="006502FE"/>
    <w:rsid w:val="00652A03"/>
    <w:rsid w:val="00654CCC"/>
    <w:rsid w:val="00656A6E"/>
    <w:rsid w:val="00657B67"/>
    <w:rsid w:val="00660C25"/>
    <w:rsid w:val="0066291E"/>
    <w:rsid w:val="00686D43"/>
    <w:rsid w:val="00691920"/>
    <w:rsid w:val="006A18AF"/>
    <w:rsid w:val="006A3186"/>
    <w:rsid w:val="006A7143"/>
    <w:rsid w:val="006B0E04"/>
    <w:rsid w:val="006B33F6"/>
    <w:rsid w:val="006B6890"/>
    <w:rsid w:val="006C24AC"/>
    <w:rsid w:val="006C76D4"/>
    <w:rsid w:val="006D1382"/>
    <w:rsid w:val="006D52C2"/>
    <w:rsid w:val="006E6E86"/>
    <w:rsid w:val="006F21E8"/>
    <w:rsid w:val="0070460B"/>
    <w:rsid w:val="00716395"/>
    <w:rsid w:val="00717BE0"/>
    <w:rsid w:val="007267B6"/>
    <w:rsid w:val="00732D00"/>
    <w:rsid w:val="007342E0"/>
    <w:rsid w:val="0075456B"/>
    <w:rsid w:val="007570AB"/>
    <w:rsid w:val="007640F4"/>
    <w:rsid w:val="00775ED0"/>
    <w:rsid w:val="00776BA5"/>
    <w:rsid w:val="007805C9"/>
    <w:rsid w:val="007826BA"/>
    <w:rsid w:val="0078468F"/>
    <w:rsid w:val="00785568"/>
    <w:rsid w:val="007A3740"/>
    <w:rsid w:val="007A7912"/>
    <w:rsid w:val="007B1CE7"/>
    <w:rsid w:val="007B5A7D"/>
    <w:rsid w:val="007B7CA6"/>
    <w:rsid w:val="007C514A"/>
    <w:rsid w:val="007C7F46"/>
    <w:rsid w:val="007D3D11"/>
    <w:rsid w:val="007D7B6C"/>
    <w:rsid w:val="007F26BC"/>
    <w:rsid w:val="007F2B02"/>
    <w:rsid w:val="00800D82"/>
    <w:rsid w:val="008012C3"/>
    <w:rsid w:val="00810B4F"/>
    <w:rsid w:val="00812BCC"/>
    <w:rsid w:val="00822548"/>
    <w:rsid w:val="00827F1F"/>
    <w:rsid w:val="00835D19"/>
    <w:rsid w:val="00837FA6"/>
    <w:rsid w:val="00844A6C"/>
    <w:rsid w:val="00846F4F"/>
    <w:rsid w:val="00851831"/>
    <w:rsid w:val="00851A77"/>
    <w:rsid w:val="00855B47"/>
    <w:rsid w:val="0087527B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4297"/>
    <w:rsid w:val="008B5D7F"/>
    <w:rsid w:val="008C6F78"/>
    <w:rsid w:val="008C78EE"/>
    <w:rsid w:val="008D149B"/>
    <w:rsid w:val="008D1F55"/>
    <w:rsid w:val="008D5903"/>
    <w:rsid w:val="008E0326"/>
    <w:rsid w:val="008E04F3"/>
    <w:rsid w:val="008E40FE"/>
    <w:rsid w:val="008F0F65"/>
    <w:rsid w:val="008F19E7"/>
    <w:rsid w:val="00912E3B"/>
    <w:rsid w:val="00930839"/>
    <w:rsid w:val="00930BA6"/>
    <w:rsid w:val="00937696"/>
    <w:rsid w:val="00940709"/>
    <w:rsid w:val="00943192"/>
    <w:rsid w:val="00943709"/>
    <w:rsid w:val="00944427"/>
    <w:rsid w:val="00944A4A"/>
    <w:rsid w:val="00955908"/>
    <w:rsid w:val="00961146"/>
    <w:rsid w:val="00961444"/>
    <w:rsid w:val="00961557"/>
    <w:rsid w:val="009648F6"/>
    <w:rsid w:val="00967BAD"/>
    <w:rsid w:val="00971148"/>
    <w:rsid w:val="0098166E"/>
    <w:rsid w:val="00991A89"/>
    <w:rsid w:val="00993AE4"/>
    <w:rsid w:val="00993D6D"/>
    <w:rsid w:val="0099601F"/>
    <w:rsid w:val="009A0691"/>
    <w:rsid w:val="009B0893"/>
    <w:rsid w:val="009B3A75"/>
    <w:rsid w:val="009C14EA"/>
    <w:rsid w:val="009D0F72"/>
    <w:rsid w:val="009F1400"/>
    <w:rsid w:val="009F2949"/>
    <w:rsid w:val="009F7526"/>
    <w:rsid w:val="00A03B5E"/>
    <w:rsid w:val="00A044AA"/>
    <w:rsid w:val="00A04D8C"/>
    <w:rsid w:val="00A05B1B"/>
    <w:rsid w:val="00A05E57"/>
    <w:rsid w:val="00A07446"/>
    <w:rsid w:val="00A2325C"/>
    <w:rsid w:val="00A41965"/>
    <w:rsid w:val="00A430CC"/>
    <w:rsid w:val="00A438A0"/>
    <w:rsid w:val="00A43B13"/>
    <w:rsid w:val="00A4595D"/>
    <w:rsid w:val="00A4608F"/>
    <w:rsid w:val="00A53FB2"/>
    <w:rsid w:val="00A57B44"/>
    <w:rsid w:val="00A61453"/>
    <w:rsid w:val="00A626B3"/>
    <w:rsid w:val="00A66E9B"/>
    <w:rsid w:val="00A6785A"/>
    <w:rsid w:val="00A71754"/>
    <w:rsid w:val="00A77628"/>
    <w:rsid w:val="00A87A81"/>
    <w:rsid w:val="00A962F1"/>
    <w:rsid w:val="00AA3F04"/>
    <w:rsid w:val="00AA4EFA"/>
    <w:rsid w:val="00AA513B"/>
    <w:rsid w:val="00AA58BF"/>
    <w:rsid w:val="00AB4256"/>
    <w:rsid w:val="00AC0801"/>
    <w:rsid w:val="00AC2D2F"/>
    <w:rsid w:val="00AC33D6"/>
    <w:rsid w:val="00AC3726"/>
    <w:rsid w:val="00AD0ED2"/>
    <w:rsid w:val="00AD2A74"/>
    <w:rsid w:val="00AE10B5"/>
    <w:rsid w:val="00AE431B"/>
    <w:rsid w:val="00AE5687"/>
    <w:rsid w:val="00AE6629"/>
    <w:rsid w:val="00AE73D0"/>
    <w:rsid w:val="00AF33D4"/>
    <w:rsid w:val="00AF4C45"/>
    <w:rsid w:val="00AF64D3"/>
    <w:rsid w:val="00B04575"/>
    <w:rsid w:val="00B10908"/>
    <w:rsid w:val="00B12340"/>
    <w:rsid w:val="00B132AA"/>
    <w:rsid w:val="00B15458"/>
    <w:rsid w:val="00B24457"/>
    <w:rsid w:val="00B40B65"/>
    <w:rsid w:val="00B41082"/>
    <w:rsid w:val="00B52FB5"/>
    <w:rsid w:val="00B53399"/>
    <w:rsid w:val="00B5400D"/>
    <w:rsid w:val="00B54851"/>
    <w:rsid w:val="00B57246"/>
    <w:rsid w:val="00B619A2"/>
    <w:rsid w:val="00B6488A"/>
    <w:rsid w:val="00B716A0"/>
    <w:rsid w:val="00B749DC"/>
    <w:rsid w:val="00B8027B"/>
    <w:rsid w:val="00B85CBE"/>
    <w:rsid w:val="00B85EFB"/>
    <w:rsid w:val="00B862E4"/>
    <w:rsid w:val="00B86BBA"/>
    <w:rsid w:val="00B90265"/>
    <w:rsid w:val="00B96B92"/>
    <w:rsid w:val="00BA06C5"/>
    <w:rsid w:val="00BA3197"/>
    <w:rsid w:val="00BA4B2E"/>
    <w:rsid w:val="00BA58F6"/>
    <w:rsid w:val="00BA65F5"/>
    <w:rsid w:val="00BB0F2E"/>
    <w:rsid w:val="00BB3559"/>
    <w:rsid w:val="00BC1332"/>
    <w:rsid w:val="00BC1CDE"/>
    <w:rsid w:val="00BE01EC"/>
    <w:rsid w:val="00BE32B8"/>
    <w:rsid w:val="00BE3429"/>
    <w:rsid w:val="00BE5F13"/>
    <w:rsid w:val="00BE743D"/>
    <w:rsid w:val="00BF01C1"/>
    <w:rsid w:val="00BF15D1"/>
    <w:rsid w:val="00BF7BAA"/>
    <w:rsid w:val="00BF7F3B"/>
    <w:rsid w:val="00C0213B"/>
    <w:rsid w:val="00C02E09"/>
    <w:rsid w:val="00C047D6"/>
    <w:rsid w:val="00C04817"/>
    <w:rsid w:val="00C05C9D"/>
    <w:rsid w:val="00C11003"/>
    <w:rsid w:val="00C1469F"/>
    <w:rsid w:val="00C1663D"/>
    <w:rsid w:val="00C24DE9"/>
    <w:rsid w:val="00C33CFE"/>
    <w:rsid w:val="00C35266"/>
    <w:rsid w:val="00C40FE6"/>
    <w:rsid w:val="00C42DF1"/>
    <w:rsid w:val="00C42F5D"/>
    <w:rsid w:val="00C4718A"/>
    <w:rsid w:val="00C52ADB"/>
    <w:rsid w:val="00C63817"/>
    <w:rsid w:val="00C73CBC"/>
    <w:rsid w:val="00C73F28"/>
    <w:rsid w:val="00C7478A"/>
    <w:rsid w:val="00C80253"/>
    <w:rsid w:val="00C803AD"/>
    <w:rsid w:val="00C90003"/>
    <w:rsid w:val="00C901BA"/>
    <w:rsid w:val="00C902F5"/>
    <w:rsid w:val="00C9140D"/>
    <w:rsid w:val="00C93E69"/>
    <w:rsid w:val="00CA5F7F"/>
    <w:rsid w:val="00CA7A6D"/>
    <w:rsid w:val="00CC0CD1"/>
    <w:rsid w:val="00CC3DAB"/>
    <w:rsid w:val="00CE7C45"/>
    <w:rsid w:val="00CF2811"/>
    <w:rsid w:val="00D10F78"/>
    <w:rsid w:val="00D11D0C"/>
    <w:rsid w:val="00D1508C"/>
    <w:rsid w:val="00D25CCB"/>
    <w:rsid w:val="00D301DF"/>
    <w:rsid w:val="00D3452D"/>
    <w:rsid w:val="00D41507"/>
    <w:rsid w:val="00D51A57"/>
    <w:rsid w:val="00D56341"/>
    <w:rsid w:val="00D564DB"/>
    <w:rsid w:val="00D61CC4"/>
    <w:rsid w:val="00D85448"/>
    <w:rsid w:val="00D96D9D"/>
    <w:rsid w:val="00DA122C"/>
    <w:rsid w:val="00DA3A1F"/>
    <w:rsid w:val="00DA551C"/>
    <w:rsid w:val="00DA62B7"/>
    <w:rsid w:val="00DB02FB"/>
    <w:rsid w:val="00DB10AF"/>
    <w:rsid w:val="00DB2D1E"/>
    <w:rsid w:val="00DB3575"/>
    <w:rsid w:val="00DB6138"/>
    <w:rsid w:val="00DB78C6"/>
    <w:rsid w:val="00DC6B7A"/>
    <w:rsid w:val="00DC71AA"/>
    <w:rsid w:val="00DE1A43"/>
    <w:rsid w:val="00DE50ED"/>
    <w:rsid w:val="00DE7E50"/>
    <w:rsid w:val="00DF2784"/>
    <w:rsid w:val="00DF597C"/>
    <w:rsid w:val="00E01147"/>
    <w:rsid w:val="00E02163"/>
    <w:rsid w:val="00E10847"/>
    <w:rsid w:val="00E10FA0"/>
    <w:rsid w:val="00E1341F"/>
    <w:rsid w:val="00E15B6D"/>
    <w:rsid w:val="00E20E2D"/>
    <w:rsid w:val="00E215B2"/>
    <w:rsid w:val="00E23821"/>
    <w:rsid w:val="00E25CE1"/>
    <w:rsid w:val="00E27A2E"/>
    <w:rsid w:val="00E46582"/>
    <w:rsid w:val="00E63FC3"/>
    <w:rsid w:val="00E81CCB"/>
    <w:rsid w:val="00EA145A"/>
    <w:rsid w:val="00EA1661"/>
    <w:rsid w:val="00EA1AF8"/>
    <w:rsid w:val="00EA65E9"/>
    <w:rsid w:val="00EB0006"/>
    <w:rsid w:val="00EB0E8A"/>
    <w:rsid w:val="00EB4153"/>
    <w:rsid w:val="00EC0023"/>
    <w:rsid w:val="00ED1667"/>
    <w:rsid w:val="00EE3657"/>
    <w:rsid w:val="00EF48FB"/>
    <w:rsid w:val="00F17186"/>
    <w:rsid w:val="00F17438"/>
    <w:rsid w:val="00F17E54"/>
    <w:rsid w:val="00F311C9"/>
    <w:rsid w:val="00F344B9"/>
    <w:rsid w:val="00F35F4F"/>
    <w:rsid w:val="00F5118C"/>
    <w:rsid w:val="00F560DE"/>
    <w:rsid w:val="00F60A06"/>
    <w:rsid w:val="00F74629"/>
    <w:rsid w:val="00F77ED9"/>
    <w:rsid w:val="00F86F99"/>
    <w:rsid w:val="00F90AC6"/>
    <w:rsid w:val="00F958D4"/>
    <w:rsid w:val="00FA026E"/>
    <w:rsid w:val="00FA415C"/>
    <w:rsid w:val="00FB036A"/>
    <w:rsid w:val="00FB17AE"/>
    <w:rsid w:val="00FB4D4B"/>
    <w:rsid w:val="00FB56FE"/>
    <w:rsid w:val="00FB65A3"/>
    <w:rsid w:val="00FB7F9B"/>
    <w:rsid w:val="00FC3EBC"/>
    <w:rsid w:val="00FC7F8A"/>
    <w:rsid w:val="00FD347D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9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3DD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68BE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68BE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68BE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D1F9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D1F9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E9E7FA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68BE7" w:themeColor="accent1" w:shadow="1"/>
        <w:left w:val="single" w:sz="2" w:space="10" w:color="968BE7" w:themeColor="accent1" w:shadow="1"/>
        <w:bottom w:val="single" w:sz="2" w:space="10" w:color="968BE7" w:themeColor="accent1" w:shadow="1"/>
        <w:right w:val="single" w:sz="2" w:space="10" w:color="968BE7" w:themeColor="accent1" w:shadow="1"/>
      </w:pBdr>
      <w:ind w:left="1152" w:right="1152"/>
    </w:pPr>
    <w:rPr>
      <w:i/>
      <w:iCs/>
      <w:color w:val="968BE7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968BE7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F3DD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968BE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68BE7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68BE7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D1F9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D1F9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2781E"/>
    <w:rsid w:val="0019423A"/>
    <w:rsid w:val="00350621"/>
    <w:rsid w:val="004564D3"/>
    <w:rsid w:val="00657B67"/>
    <w:rsid w:val="008E0461"/>
    <w:rsid w:val="009F1400"/>
    <w:rsid w:val="00A4608F"/>
    <w:rsid w:val="00A626B3"/>
    <w:rsid w:val="00B749DC"/>
    <w:rsid w:val="00BE5F13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89">
      <a:dk1>
        <a:sysClr val="windowText" lastClr="000000"/>
      </a:dk1>
      <a:lt1>
        <a:sysClr val="window" lastClr="FFFFFF"/>
      </a:lt1>
      <a:dk2>
        <a:srgbClr val="39302A"/>
      </a:dk2>
      <a:lt2>
        <a:srgbClr val="A9D5F3"/>
      </a:lt2>
      <a:accent1>
        <a:srgbClr val="968BE7"/>
      </a:accent1>
      <a:accent2>
        <a:srgbClr val="EACF84"/>
      </a:accent2>
      <a:accent3>
        <a:srgbClr val="EAE7FA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5A36-41E4-4B72-881D-C8F0BD5E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162</TotalTime>
  <Pages>2</Pages>
  <Words>554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30</cp:revision>
  <cp:lastPrinted>2025-04-23T15:10:00Z</cp:lastPrinted>
  <dcterms:created xsi:type="dcterms:W3CDTF">2025-01-15T19:15:00Z</dcterms:created>
  <dcterms:modified xsi:type="dcterms:W3CDTF">2025-05-06T13:39:00Z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GrammarlyDocumentId">
    <vt:lpwstr>a48947e0b4a8a8024cf734baa4385ca5eb66e189d31a6cdc92a47ba580071db7</vt:lpwstr>
  </property>
</Properties>
</file>