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54C0B6" w:themeFill="accent1"/>
            <w:vAlign w:val="center"/>
          </w:tcPr>
          <w:p w14:paraId="328AE9B8" w14:textId="22AE7FD2" w:rsidR="00542788" w:rsidRPr="00961557" w:rsidRDefault="007D3ED8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4518" w:type="dxa"/>
            <w:shd w:val="clear" w:color="auto" w:fill="54C0B6" w:themeFill="accent1"/>
            <w:vAlign w:val="center"/>
          </w:tcPr>
          <w:p w14:paraId="1634FF1A" w14:textId="04BCFD1C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136D32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9542E6">
        <w:trPr>
          <w:trHeight w:hRule="exact" w:val="549"/>
        </w:trPr>
        <w:tc>
          <w:tcPr>
            <w:tcW w:w="11064" w:type="dxa"/>
          </w:tcPr>
          <w:p w14:paraId="3BE80D64" w14:textId="308F4111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2F4FE9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9542E6">
        <w:trPr>
          <w:trHeight w:hRule="exact" w:val="7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925" w:type="pct"/>
        <w:tblInd w:w="-18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620"/>
        <w:gridCol w:w="1649"/>
        <w:gridCol w:w="1768"/>
        <w:gridCol w:w="1530"/>
        <w:gridCol w:w="1533"/>
        <w:gridCol w:w="1530"/>
        <w:gridCol w:w="1619"/>
        <w:gridCol w:w="1530"/>
      </w:tblGrid>
      <w:tr w:rsidR="00286E6C" w14:paraId="7849D2B0" w14:textId="77777777" w:rsidTr="003B3C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30" w:type="dxa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0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64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524FB4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768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524FB4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524FB4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3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524FB4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524FB4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61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524FB4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9542E6" w14:paraId="0FB7BD74" w14:textId="77777777" w:rsidTr="003B3CAF">
        <w:trPr>
          <w:gridAfter w:val="1"/>
          <w:wAfter w:w="1530" w:type="dxa"/>
          <w:trHeight w:val="276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096F96E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CF4D794" w:rsidR="00542788" w:rsidRDefault="00542788">
            <w:pPr>
              <w:pStyle w:val="Dates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47FF059B" w:rsidR="00542788" w:rsidRDefault="00542788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243BC" w14:textId="63C864EB" w:rsidR="00542788" w:rsidRDefault="00542788">
            <w:pPr>
              <w:pStyle w:val="Dates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5D4516" w14:textId="05853ED7" w:rsidR="009F7875" w:rsidRDefault="009F7875" w:rsidP="009F7875">
            <w:pPr>
              <w:pStyle w:val="Dates"/>
            </w:pPr>
            <w:r>
              <w:t>1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519DCEFB" w:rsidR="00542788" w:rsidRDefault="009F7875" w:rsidP="002A6375">
            <w:pPr>
              <w:pStyle w:val="Dates"/>
            </w:pPr>
            <w:r>
              <w:t>2</w:t>
            </w:r>
          </w:p>
        </w:tc>
      </w:tr>
      <w:tr w:rsidR="00615667" w14:paraId="4868C572" w14:textId="77777777" w:rsidTr="003B3CAF">
        <w:trPr>
          <w:gridAfter w:val="1"/>
          <w:wAfter w:w="1530" w:type="dxa"/>
          <w:trHeight w:hRule="exact" w:val="1761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178E8DBC" w:rsidR="00BF01C1" w:rsidRPr="00FB036A" w:rsidRDefault="00BF01C1" w:rsidP="0012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30DF1A4E" w:rsidR="001C460D" w:rsidRPr="00BF01C1" w:rsidRDefault="001C460D" w:rsidP="002F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5CF398" w14:textId="3CDD9A4A" w:rsidR="00896FC4" w:rsidRPr="00FF421B" w:rsidRDefault="00896FC4" w:rsidP="002F4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F9BE79" w14:textId="04BFD458" w:rsidR="0032198D" w:rsidRPr="00A71754" w:rsidRDefault="0032198D" w:rsidP="009F7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C5CF6D" w14:textId="27C83DAF" w:rsidR="002F4FE9" w:rsidRPr="003B742D" w:rsidRDefault="003B742D" w:rsidP="00955908">
            <w:pPr>
              <w:jc w:val="center"/>
              <w:rPr>
                <w:bCs/>
                <w:sz w:val="20"/>
                <w:szCs w:val="20"/>
              </w:rPr>
            </w:pPr>
            <w:r w:rsidRPr="003B742D">
              <w:rPr>
                <w:sz w:val="20"/>
                <w:szCs w:val="20"/>
              </w:rPr>
              <w:t>No Mass</w:t>
            </w:r>
          </w:p>
          <w:p w14:paraId="18357698" w14:textId="0C889653" w:rsidR="00AB172B" w:rsidRPr="005D3BE4" w:rsidRDefault="00AB172B" w:rsidP="0036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391DD5A" w14:textId="35BED7D4" w:rsidR="0066291E" w:rsidRPr="003B3CAF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Confessions</w:t>
            </w:r>
          </w:p>
          <w:p w14:paraId="0DD6034B" w14:textId="43B41EF8" w:rsidR="003452C0" w:rsidRPr="003B3CAF" w:rsidRDefault="00FF02B6" w:rsidP="00C1469F">
            <w:pPr>
              <w:jc w:val="center"/>
              <w:rPr>
                <w:sz w:val="16"/>
                <w:szCs w:val="16"/>
              </w:rPr>
            </w:pPr>
            <w:r w:rsidRPr="003B3CAF">
              <w:rPr>
                <w:sz w:val="16"/>
                <w:szCs w:val="16"/>
              </w:rPr>
              <w:t xml:space="preserve"> 3:00</w:t>
            </w:r>
            <w:r w:rsidR="00DB78C6" w:rsidRPr="003B3CAF">
              <w:rPr>
                <w:sz w:val="16"/>
                <w:szCs w:val="16"/>
              </w:rPr>
              <w:t xml:space="preserve"> </w:t>
            </w:r>
            <w:r w:rsidR="00C1469F" w:rsidRPr="003B3CAF">
              <w:rPr>
                <w:sz w:val="16"/>
                <w:szCs w:val="16"/>
              </w:rPr>
              <w:t>pm</w:t>
            </w:r>
            <w:r w:rsidR="002F4FE9" w:rsidRPr="003B3CAF">
              <w:rPr>
                <w:sz w:val="16"/>
                <w:szCs w:val="16"/>
              </w:rPr>
              <w:t>-OLL</w:t>
            </w:r>
          </w:p>
          <w:p w14:paraId="7A63BFDF" w14:textId="02EDF1B5" w:rsidR="001C460D" w:rsidRPr="003B3CAF" w:rsidRDefault="002F4FE9" w:rsidP="00C1469F">
            <w:pPr>
              <w:jc w:val="center"/>
              <w:rPr>
                <w:sz w:val="16"/>
                <w:szCs w:val="16"/>
              </w:rPr>
            </w:pPr>
            <w:r w:rsidRPr="003B3CAF">
              <w:rPr>
                <w:sz w:val="16"/>
                <w:szCs w:val="16"/>
              </w:rPr>
              <w:t>4:30 pm-</w:t>
            </w:r>
            <w:r w:rsidR="00A16536" w:rsidRPr="003B3CAF">
              <w:rPr>
                <w:sz w:val="16"/>
                <w:szCs w:val="16"/>
              </w:rPr>
              <w:t>St. H</w:t>
            </w:r>
          </w:p>
          <w:p w14:paraId="1A224B6F" w14:textId="6297FFFB" w:rsidR="004F06CA" w:rsidRPr="003B3CAF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4:00 pm Mass</w:t>
            </w:r>
            <w:r w:rsidR="002F4FE9" w:rsidRPr="003B3CAF">
              <w:rPr>
                <w:b/>
                <w:sz w:val="16"/>
                <w:szCs w:val="16"/>
              </w:rPr>
              <w:t>-OLL</w:t>
            </w:r>
          </w:p>
          <w:p w14:paraId="60E86D53" w14:textId="2444DAE1" w:rsidR="002F4FE9" w:rsidRPr="003B3CAF" w:rsidRDefault="002F4FE9" w:rsidP="001239A0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5:00 pm Mass-St. H</w:t>
            </w:r>
          </w:p>
          <w:p w14:paraId="7B355773" w14:textId="4A27A7D9" w:rsidR="00D10F78" w:rsidRPr="005D3BE4" w:rsidRDefault="00D10F78" w:rsidP="00EC00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42E6" w14:paraId="15C66084" w14:textId="77777777" w:rsidTr="003B3CAF">
        <w:trPr>
          <w:gridAfter w:val="1"/>
          <w:wAfter w:w="1530" w:type="dxa"/>
          <w:trHeight w:val="276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446555B1" w:rsidR="004F06CA" w:rsidRDefault="009F7875" w:rsidP="004F06CA">
            <w:pPr>
              <w:pStyle w:val="Dates"/>
            </w:pPr>
            <w:r>
              <w:t>3</w:t>
            </w: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2AA9E233" w:rsidR="009F7875" w:rsidRDefault="009F7875" w:rsidP="009F7875">
            <w:pPr>
              <w:pStyle w:val="Dates"/>
            </w:pPr>
            <w:r>
              <w:t>4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04AB4944" w:rsidR="004F06CA" w:rsidRDefault="009F7875" w:rsidP="004F06CA">
            <w:pPr>
              <w:pStyle w:val="Dates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6DA3C6A2" w:rsidR="004F06CA" w:rsidRDefault="009F7875" w:rsidP="004F06CA">
            <w:pPr>
              <w:pStyle w:val="Dates"/>
            </w:pPr>
            <w:r>
              <w:t>6</w:t>
            </w: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3513F802" w:rsidR="004F06CA" w:rsidRDefault="009F7875" w:rsidP="004F06CA">
            <w:pPr>
              <w:pStyle w:val="Dates"/>
            </w:pPr>
            <w:r>
              <w:t>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55393383" w:rsidR="004F06CA" w:rsidRDefault="009F7875" w:rsidP="004F06CA">
            <w:pPr>
              <w:pStyle w:val="Dates"/>
            </w:pPr>
            <w:r>
              <w:t>8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7979EA9B" w:rsidR="004F06CA" w:rsidRDefault="009F7875" w:rsidP="004F06CA">
            <w:pPr>
              <w:pStyle w:val="Dates"/>
            </w:pPr>
            <w:r>
              <w:t>9</w:t>
            </w:r>
          </w:p>
        </w:tc>
      </w:tr>
      <w:tr w:rsidR="00615667" w14:paraId="76A11845" w14:textId="77777777" w:rsidTr="007F3F05">
        <w:trPr>
          <w:gridAfter w:val="1"/>
          <w:wAfter w:w="1530" w:type="dxa"/>
          <w:trHeight w:hRule="exact" w:val="1878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33DB3CF" w14:textId="6C67DE8D" w:rsidR="00C1469F" w:rsidRPr="003B3CAF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Confessions</w:t>
            </w:r>
          </w:p>
          <w:p w14:paraId="3E59812E" w14:textId="5DFF2440" w:rsidR="00BE3429" w:rsidRPr="003B3CAF" w:rsidRDefault="00C1469F" w:rsidP="00372A59">
            <w:pPr>
              <w:jc w:val="center"/>
              <w:rPr>
                <w:sz w:val="16"/>
                <w:szCs w:val="16"/>
              </w:rPr>
            </w:pPr>
            <w:r w:rsidRPr="003B3CAF">
              <w:rPr>
                <w:sz w:val="16"/>
                <w:szCs w:val="16"/>
              </w:rPr>
              <w:t>8:00</w:t>
            </w:r>
            <w:r w:rsidR="00DB78C6" w:rsidRPr="003B3CAF">
              <w:rPr>
                <w:sz w:val="16"/>
                <w:szCs w:val="16"/>
              </w:rPr>
              <w:t xml:space="preserve"> </w:t>
            </w:r>
            <w:r w:rsidRPr="003B3CAF">
              <w:rPr>
                <w:sz w:val="16"/>
                <w:szCs w:val="16"/>
              </w:rPr>
              <w:t>am</w:t>
            </w:r>
            <w:r w:rsidR="002F4FE9" w:rsidRPr="003B3CAF">
              <w:rPr>
                <w:sz w:val="16"/>
                <w:szCs w:val="16"/>
              </w:rPr>
              <w:t>-OLL</w:t>
            </w:r>
          </w:p>
          <w:p w14:paraId="4E1B3292" w14:textId="37AEAC5E" w:rsidR="002F4FE9" w:rsidRPr="003B3CAF" w:rsidRDefault="007B26A7" w:rsidP="00372A59">
            <w:pPr>
              <w:jc w:val="center"/>
              <w:rPr>
                <w:sz w:val="16"/>
                <w:szCs w:val="16"/>
              </w:rPr>
            </w:pPr>
            <w:r w:rsidRPr="003B3CAF">
              <w:rPr>
                <w:sz w:val="16"/>
                <w:szCs w:val="16"/>
              </w:rPr>
              <w:t>8:30 am-St. J</w:t>
            </w:r>
          </w:p>
          <w:p w14:paraId="35B4216C" w14:textId="0EDF59D4" w:rsidR="00CD0399" w:rsidRPr="003B3CAF" w:rsidRDefault="007B26A7" w:rsidP="00372A59">
            <w:pPr>
              <w:jc w:val="center"/>
              <w:rPr>
                <w:sz w:val="16"/>
                <w:szCs w:val="16"/>
              </w:rPr>
            </w:pPr>
            <w:r w:rsidRPr="003B3CAF">
              <w:rPr>
                <w:sz w:val="16"/>
                <w:szCs w:val="16"/>
              </w:rPr>
              <w:t>10:30 am-St. H</w:t>
            </w:r>
          </w:p>
          <w:p w14:paraId="72595B64" w14:textId="21C430C2" w:rsidR="00F311C9" w:rsidRPr="003B3CAF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9:00 am Mass</w:t>
            </w:r>
            <w:r w:rsidR="007B26A7" w:rsidRPr="003B3CAF">
              <w:rPr>
                <w:b/>
                <w:sz w:val="16"/>
                <w:szCs w:val="16"/>
              </w:rPr>
              <w:t>-OLL</w:t>
            </w:r>
          </w:p>
          <w:p w14:paraId="5C346857" w14:textId="2FD0A923" w:rsidR="007B26A7" w:rsidRPr="003B3CAF" w:rsidRDefault="007B26A7" w:rsidP="00372A59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9:00 am Mass-St. J</w:t>
            </w:r>
          </w:p>
          <w:p w14:paraId="4DFB6C79" w14:textId="56706477" w:rsidR="007B26A7" w:rsidRPr="003B3CAF" w:rsidRDefault="007B26A7" w:rsidP="00372A59">
            <w:pPr>
              <w:jc w:val="center"/>
              <w:rPr>
                <w:b/>
                <w:sz w:val="16"/>
                <w:szCs w:val="16"/>
              </w:rPr>
            </w:pPr>
            <w:r w:rsidRPr="003B3CAF">
              <w:rPr>
                <w:b/>
                <w:sz w:val="16"/>
                <w:szCs w:val="16"/>
              </w:rPr>
              <w:t>11:00 am Mass-St. H</w:t>
            </w:r>
          </w:p>
          <w:p w14:paraId="25BA0A82" w14:textId="37E50BBA" w:rsidR="00607370" w:rsidRPr="007B26A7" w:rsidRDefault="00607370" w:rsidP="00372A59">
            <w:pPr>
              <w:jc w:val="center"/>
              <w:rPr>
                <w:b/>
                <w:sz w:val="16"/>
                <w:szCs w:val="16"/>
              </w:rPr>
            </w:pPr>
          </w:p>
          <w:p w14:paraId="3F5645D0" w14:textId="5516FF6A" w:rsidR="00536899" w:rsidRPr="007B26A7" w:rsidRDefault="00536899" w:rsidP="00EB0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231862BC" w:rsidR="00F311C9" w:rsidRPr="00B5400D" w:rsidRDefault="00FA093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AE67F3D" w14:textId="77777777" w:rsidR="00F311C9" w:rsidRDefault="008E4594" w:rsidP="00F311C9">
            <w:pPr>
              <w:jc w:val="center"/>
              <w:rPr>
                <w:b/>
                <w:sz w:val="20"/>
                <w:szCs w:val="20"/>
              </w:rPr>
            </w:pPr>
            <w:r w:rsidRPr="008E4594">
              <w:rPr>
                <w:b/>
                <w:sz w:val="20"/>
                <w:szCs w:val="20"/>
              </w:rPr>
              <w:t>Vacation Bible School</w:t>
            </w:r>
            <w:r w:rsidR="003F3235">
              <w:rPr>
                <w:b/>
                <w:sz w:val="20"/>
                <w:szCs w:val="20"/>
              </w:rPr>
              <w:t>-OLL</w:t>
            </w:r>
          </w:p>
          <w:p w14:paraId="2136929D" w14:textId="480BFD91" w:rsidR="00FA378C" w:rsidRPr="00FA378C" w:rsidRDefault="00FA378C" w:rsidP="00F311C9">
            <w:pPr>
              <w:jc w:val="center"/>
              <w:rPr>
                <w:bCs/>
                <w:sz w:val="19"/>
                <w:szCs w:val="19"/>
              </w:rPr>
            </w:pPr>
            <w:r w:rsidRPr="00FA378C">
              <w:rPr>
                <w:bCs/>
                <w:sz w:val="19"/>
                <w:szCs w:val="19"/>
              </w:rPr>
              <w:t>9:00 am-1:00 pm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514673" w14:textId="3E7207DF" w:rsidR="007B26A7" w:rsidRDefault="00FA093B" w:rsidP="007B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7B311B2F" w14:textId="25ECC17A" w:rsidR="008E4594" w:rsidRDefault="008E4594" w:rsidP="007B26A7">
            <w:pPr>
              <w:jc w:val="center"/>
              <w:rPr>
                <w:sz w:val="20"/>
                <w:szCs w:val="20"/>
              </w:rPr>
            </w:pPr>
          </w:p>
          <w:p w14:paraId="749C7189" w14:textId="65F6DD32" w:rsidR="001C460D" w:rsidRDefault="008E4594" w:rsidP="00FC7F8A">
            <w:pPr>
              <w:jc w:val="center"/>
              <w:rPr>
                <w:b/>
                <w:sz w:val="20"/>
                <w:szCs w:val="20"/>
              </w:rPr>
            </w:pPr>
            <w:r w:rsidRPr="008E4594">
              <w:rPr>
                <w:b/>
                <w:sz w:val="20"/>
                <w:szCs w:val="20"/>
              </w:rPr>
              <w:t>Vacation Bible School</w:t>
            </w:r>
            <w:r w:rsidR="003F3235">
              <w:rPr>
                <w:b/>
                <w:sz w:val="20"/>
                <w:szCs w:val="20"/>
              </w:rPr>
              <w:t>-OLL</w:t>
            </w:r>
          </w:p>
          <w:p w14:paraId="6A079630" w14:textId="392C0F90" w:rsidR="00FA378C" w:rsidRPr="00FA378C" w:rsidRDefault="00FA378C" w:rsidP="00FC7F8A">
            <w:pPr>
              <w:jc w:val="center"/>
              <w:rPr>
                <w:bCs/>
                <w:sz w:val="20"/>
                <w:szCs w:val="20"/>
              </w:rPr>
            </w:pPr>
            <w:r w:rsidRPr="00FA378C">
              <w:rPr>
                <w:bCs/>
                <w:sz w:val="19"/>
                <w:szCs w:val="19"/>
              </w:rPr>
              <w:t>9:00 am-1:00 pm</w:t>
            </w:r>
          </w:p>
          <w:p w14:paraId="7B755F61" w14:textId="60D91894" w:rsidR="00EE016F" w:rsidRPr="00EE016F" w:rsidRDefault="00EE016F" w:rsidP="00FC7F8A">
            <w:pPr>
              <w:jc w:val="center"/>
              <w:rPr>
                <w:sz w:val="8"/>
                <w:szCs w:val="8"/>
              </w:rPr>
            </w:pPr>
          </w:p>
          <w:p w14:paraId="43B4C21C" w14:textId="77777777" w:rsidR="00F17E54" w:rsidRPr="00F17E54" w:rsidRDefault="00F17E54" w:rsidP="00FC7F8A">
            <w:pPr>
              <w:jc w:val="center"/>
              <w:rPr>
                <w:sz w:val="8"/>
                <w:szCs w:val="8"/>
              </w:rPr>
            </w:pPr>
          </w:p>
          <w:p w14:paraId="254B72F6" w14:textId="3B4EBCCE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E28AE" w14:textId="3D4B5F52" w:rsidR="007B26A7" w:rsidRPr="007F3F05" w:rsidRDefault="00F958D4" w:rsidP="007B26A7">
            <w:pPr>
              <w:jc w:val="center"/>
              <w:rPr>
                <w:sz w:val="14"/>
                <w:szCs w:val="14"/>
              </w:rPr>
            </w:pPr>
            <w:r w:rsidRPr="007F3F05">
              <w:rPr>
                <w:sz w:val="14"/>
                <w:szCs w:val="14"/>
              </w:rPr>
              <w:t>9:00 am</w:t>
            </w:r>
            <w:r w:rsidR="006F21E8" w:rsidRPr="007F3F05">
              <w:rPr>
                <w:sz w:val="14"/>
                <w:szCs w:val="14"/>
              </w:rPr>
              <w:t xml:space="preserve"> Mass</w:t>
            </w:r>
            <w:r w:rsidR="007B26A7" w:rsidRPr="007F3F05">
              <w:rPr>
                <w:sz w:val="14"/>
                <w:szCs w:val="14"/>
              </w:rPr>
              <w:t>-OLL</w:t>
            </w:r>
          </w:p>
          <w:p w14:paraId="556D18CA" w14:textId="1E8B3926" w:rsidR="007B26A7" w:rsidRPr="007F3F05" w:rsidRDefault="003B3CAF" w:rsidP="007B26A7">
            <w:pPr>
              <w:jc w:val="center"/>
              <w:rPr>
                <w:sz w:val="14"/>
                <w:szCs w:val="14"/>
              </w:rPr>
            </w:pPr>
            <w:r w:rsidRPr="007F3F05">
              <w:rPr>
                <w:sz w:val="14"/>
                <w:szCs w:val="14"/>
              </w:rPr>
              <w:t>5:30 pm Mass-St. H</w:t>
            </w:r>
          </w:p>
          <w:p w14:paraId="671308FA" w14:textId="77777777" w:rsidR="00EE016F" w:rsidRPr="007F3F05" w:rsidRDefault="00EE016F" w:rsidP="00EE016F">
            <w:pPr>
              <w:jc w:val="center"/>
              <w:rPr>
                <w:b/>
                <w:sz w:val="14"/>
                <w:szCs w:val="14"/>
              </w:rPr>
            </w:pPr>
            <w:r w:rsidRPr="007F3F05">
              <w:rPr>
                <w:b/>
                <w:sz w:val="14"/>
                <w:szCs w:val="14"/>
              </w:rPr>
              <w:t>5 hours of Adoration</w:t>
            </w:r>
          </w:p>
          <w:p w14:paraId="485105A5" w14:textId="564BBF2A" w:rsidR="001C460D" w:rsidRPr="007F3F05" w:rsidRDefault="00EE016F" w:rsidP="00EE016F">
            <w:pPr>
              <w:jc w:val="center"/>
              <w:rPr>
                <w:b/>
                <w:sz w:val="14"/>
                <w:szCs w:val="14"/>
              </w:rPr>
            </w:pPr>
            <w:r w:rsidRPr="007F3F05">
              <w:rPr>
                <w:b/>
                <w:sz w:val="14"/>
                <w:szCs w:val="14"/>
              </w:rPr>
              <w:t xml:space="preserve"> </w:t>
            </w:r>
            <w:r w:rsidRPr="007F3F05">
              <w:rPr>
                <w:sz w:val="14"/>
                <w:szCs w:val="14"/>
              </w:rPr>
              <w:t>10 am - 3 pm</w:t>
            </w:r>
            <w:r w:rsidR="007B26A7" w:rsidRPr="007F3F05">
              <w:rPr>
                <w:sz w:val="14"/>
                <w:szCs w:val="14"/>
              </w:rPr>
              <w:t xml:space="preserve"> OLL</w:t>
            </w:r>
          </w:p>
          <w:p w14:paraId="48357613" w14:textId="77777777" w:rsidR="00EE016F" w:rsidRPr="007F3F05" w:rsidRDefault="00EE016F" w:rsidP="00EE016F">
            <w:pPr>
              <w:jc w:val="center"/>
              <w:rPr>
                <w:b/>
                <w:sz w:val="14"/>
                <w:szCs w:val="14"/>
              </w:rPr>
            </w:pPr>
            <w:r w:rsidRPr="007F3F05">
              <w:rPr>
                <w:b/>
                <w:sz w:val="14"/>
                <w:szCs w:val="14"/>
              </w:rPr>
              <w:t>Confession</w:t>
            </w:r>
          </w:p>
          <w:p w14:paraId="45FF8C52" w14:textId="7B00E595" w:rsidR="00EE016F" w:rsidRPr="007F3F05" w:rsidRDefault="00EE016F" w:rsidP="00EE016F">
            <w:pPr>
              <w:jc w:val="center"/>
              <w:rPr>
                <w:sz w:val="14"/>
                <w:szCs w:val="14"/>
              </w:rPr>
            </w:pPr>
            <w:r w:rsidRPr="007F3F05">
              <w:rPr>
                <w:sz w:val="14"/>
                <w:szCs w:val="14"/>
              </w:rPr>
              <w:t>11 am – 12 pm</w:t>
            </w:r>
            <w:r w:rsidR="007B26A7" w:rsidRPr="007F3F05">
              <w:rPr>
                <w:sz w:val="14"/>
                <w:szCs w:val="14"/>
              </w:rPr>
              <w:t xml:space="preserve"> OLL</w:t>
            </w:r>
          </w:p>
          <w:p w14:paraId="3B31571A" w14:textId="4A673403" w:rsidR="008E4594" w:rsidRPr="007F3F05" w:rsidRDefault="008E4594" w:rsidP="00EE016F">
            <w:pPr>
              <w:jc w:val="center"/>
              <w:rPr>
                <w:b/>
                <w:sz w:val="14"/>
                <w:szCs w:val="14"/>
              </w:rPr>
            </w:pPr>
            <w:r w:rsidRPr="007F3F05">
              <w:rPr>
                <w:b/>
                <w:sz w:val="14"/>
                <w:szCs w:val="14"/>
              </w:rPr>
              <w:t>Vacation Bible School</w:t>
            </w:r>
            <w:r w:rsidR="003F3235" w:rsidRPr="007F3F05">
              <w:rPr>
                <w:b/>
                <w:sz w:val="14"/>
                <w:szCs w:val="14"/>
              </w:rPr>
              <w:t>-OLL</w:t>
            </w:r>
          </w:p>
          <w:p w14:paraId="14C531C5" w14:textId="1B3A6106" w:rsidR="00FA378C" w:rsidRPr="007F3F05" w:rsidRDefault="00FA378C" w:rsidP="00EE016F">
            <w:pPr>
              <w:jc w:val="center"/>
              <w:rPr>
                <w:bCs/>
                <w:sz w:val="14"/>
                <w:szCs w:val="14"/>
              </w:rPr>
            </w:pPr>
            <w:r w:rsidRPr="007F3F05">
              <w:rPr>
                <w:bCs/>
                <w:sz w:val="14"/>
                <w:szCs w:val="14"/>
              </w:rPr>
              <w:t>9:00 am-1:00 pm</w:t>
            </w:r>
          </w:p>
          <w:p w14:paraId="06C81F21" w14:textId="55B98962" w:rsidR="00707E8F" w:rsidRPr="00FA378C" w:rsidRDefault="00707E8F" w:rsidP="00707E8F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39CCF98B" w14:textId="3E23E500" w:rsidR="00FC7F8A" w:rsidRPr="00FA378C" w:rsidRDefault="00FC7F8A" w:rsidP="006F21E8">
            <w:pPr>
              <w:jc w:val="center"/>
              <w:rPr>
                <w:sz w:val="15"/>
                <w:szCs w:val="15"/>
              </w:rPr>
            </w:pPr>
          </w:p>
          <w:p w14:paraId="4401ECC1" w14:textId="18E47A03" w:rsidR="006D52C2" w:rsidRPr="00FA378C" w:rsidRDefault="006D52C2" w:rsidP="006F21E8">
            <w:pPr>
              <w:jc w:val="center"/>
              <w:rPr>
                <w:b/>
                <w:sz w:val="15"/>
                <w:szCs w:val="15"/>
              </w:rPr>
            </w:pPr>
          </w:p>
          <w:p w14:paraId="30D77520" w14:textId="77777777" w:rsidR="007640F4" w:rsidRPr="00FA378C" w:rsidRDefault="007640F4" w:rsidP="006F21E8">
            <w:pPr>
              <w:jc w:val="center"/>
              <w:rPr>
                <w:b/>
                <w:sz w:val="15"/>
                <w:szCs w:val="15"/>
              </w:rPr>
            </w:pPr>
          </w:p>
          <w:p w14:paraId="3796463B" w14:textId="19284D2C" w:rsidR="007640F4" w:rsidRPr="00FA378C" w:rsidRDefault="007640F4" w:rsidP="007640F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5191A" w14:textId="55C709F5" w:rsidR="007B26A7" w:rsidRPr="003B3CAF" w:rsidRDefault="00607370" w:rsidP="003B3CAF">
            <w:pPr>
              <w:jc w:val="center"/>
              <w:rPr>
                <w:sz w:val="20"/>
                <w:szCs w:val="20"/>
              </w:rPr>
            </w:pPr>
            <w:r w:rsidRPr="003B3CAF">
              <w:rPr>
                <w:sz w:val="20"/>
                <w:szCs w:val="20"/>
              </w:rPr>
              <w:t>9:00 am Mass</w:t>
            </w:r>
            <w:r w:rsidR="007B26A7" w:rsidRPr="003B3CAF">
              <w:rPr>
                <w:sz w:val="20"/>
                <w:szCs w:val="20"/>
              </w:rPr>
              <w:t>-OLL</w:t>
            </w:r>
          </w:p>
          <w:p w14:paraId="2DF8EBF9" w14:textId="08B59F2F" w:rsidR="008E4594" w:rsidRDefault="008E4594" w:rsidP="00F311C9">
            <w:pPr>
              <w:jc w:val="center"/>
              <w:rPr>
                <w:b/>
                <w:sz w:val="20"/>
                <w:szCs w:val="20"/>
              </w:rPr>
            </w:pPr>
            <w:r w:rsidRPr="003B3CAF">
              <w:rPr>
                <w:b/>
                <w:sz w:val="20"/>
                <w:szCs w:val="20"/>
              </w:rPr>
              <w:t>Vacation Bible School</w:t>
            </w:r>
            <w:r w:rsidR="003F3235" w:rsidRPr="003B3CAF">
              <w:rPr>
                <w:b/>
                <w:sz w:val="20"/>
                <w:szCs w:val="20"/>
              </w:rPr>
              <w:t>-OLL</w:t>
            </w:r>
          </w:p>
          <w:p w14:paraId="6D1CBBC4" w14:textId="025C4139" w:rsidR="00FA378C" w:rsidRPr="00FA378C" w:rsidRDefault="00FA378C" w:rsidP="00F311C9">
            <w:pPr>
              <w:jc w:val="center"/>
              <w:rPr>
                <w:bCs/>
              </w:rPr>
            </w:pPr>
            <w:r w:rsidRPr="00FA378C">
              <w:rPr>
                <w:bCs/>
              </w:rPr>
              <w:t>9:00 am-1:00 pm</w:t>
            </w:r>
          </w:p>
          <w:p w14:paraId="1B1110D0" w14:textId="617A8699" w:rsidR="00F311C9" w:rsidRPr="00707E8F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23BF7105" w:rsidR="00F311C9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 w:rsidR="007B26A7">
              <w:rPr>
                <w:sz w:val="20"/>
                <w:szCs w:val="20"/>
              </w:rPr>
              <w:t>-OLL</w:t>
            </w:r>
          </w:p>
          <w:p w14:paraId="025FA47D" w14:textId="08B2745A" w:rsidR="008E4594" w:rsidRDefault="008E4594" w:rsidP="00F311C9">
            <w:pPr>
              <w:jc w:val="center"/>
              <w:rPr>
                <w:b/>
                <w:sz w:val="20"/>
                <w:szCs w:val="20"/>
              </w:rPr>
            </w:pPr>
            <w:r w:rsidRPr="008E4594">
              <w:rPr>
                <w:b/>
                <w:sz w:val="20"/>
                <w:szCs w:val="20"/>
              </w:rPr>
              <w:t>Vacation Bible School</w:t>
            </w:r>
            <w:r w:rsidR="003F3235">
              <w:rPr>
                <w:b/>
                <w:sz w:val="20"/>
                <w:szCs w:val="20"/>
              </w:rPr>
              <w:t>-OLL</w:t>
            </w:r>
          </w:p>
          <w:p w14:paraId="5BB83DEE" w14:textId="462CB637" w:rsidR="00FA378C" w:rsidRPr="00FA378C" w:rsidRDefault="00FA378C" w:rsidP="00F311C9">
            <w:pPr>
              <w:jc w:val="center"/>
              <w:rPr>
                <w:bCs/>
              </w:rPr>
            </w:pPr>
            <w:r w:rsidRPr="00FA378C">
              <w:rPr>
                <w:bCs/>
              </w:rPr>
              <w:t>9:00 am-1:00 pm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461D0FD6" w14:textId="77777777" w:rsidR="00461AD1" w:rsidRPr="004B3C95" w:rsidRDefault="00461AD1" w:rsidP="00461AD1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485E6ED0" w14:textId="2AF152F8" w:rsidR="00477000" w:rsidRPr="009F7875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9F7875">
              <w:rPr>
                <w:b/>
                <w:sz w:val="16"/>
                <w:szCs w:val="16"/>
              </w:rPr>
              <w:t>Confessions</w:t>
            </w:r>
          </w:p>
          <w:p w14:paraId="7ED00773" w14:textId="612D1FB1" w:rsidR="00607370" w:rsidRPr="009F7875" w:rsidRDefault="00607370" w:rsidP="00F311C9">
            <w:pPr>
              <w:jc w:val="center"/>
              <w:rPr>
                <w:sz w:val="16"/>
                <w:szCs w:val="16"/>
              </w:rPr>
            </w:pPr>
            <w:r w:rsidRPr="009F7875">
              <w:rPr>
                <w:sz w:val="16"/>
                <w:szCs w:val="16"/>
              </w:rPr>
              <w:t>3:00 pm</w:t>
            </w:r>
            <w:r w:rsidR="007B26A7" w:rsidRPr="009F7875">
              <w:rPr>
                <w:sz w:val="16"/>
                <w:szCs w:val="16"/>
              </w:rPr>
              <w:t>-OLL</w:t>
            </w:r>
          </w:p>
          <w:p w14:paraId="0DD0E62E" w14:textId="3E3FDA33" w:rsidR="007B26A7" w:rsidRPr="009F7875" w:rsidRDefault="007B26A7" w:rsidP="00F311C9">
            <w:pPr>
              <w:jc w:val="center"/>
              <w:rPr>
                <w:sz w:val="16"/>
                <w:szCs w:val="16"/>
              </w:rPr>
            </w:pPr>
            <w:r w:rsidRPr="009F7875">
              <w:rPr>
                <w:sz w:val="16"/>
                <w:szCs w:val="16"/>
              </w:rPr>
              <w:t>4:30 pm-St. H</w:t>
            </w:r>
          </w:p>
          <w:p w14:paraId="173FCC9F" w14:textId="0599A796" w:rsidR="00607370" w:rsidRPr="009F7875" w:rsidRDefault="00607370" w:rsidP="00F311C9">
            <w:pPr>
              <w:jc w:val="center"/>
              <w:rPr>
                <w:b/>
                <w:sz w:val="4"/>
                <w:szCs w:val="4"/>
              </w:rPr>
            </w:pPr>
          </w:p>
          <w:p w14:paraId="72BEE554" w14:textId="6E26F9BF" w:rsidR="00607370" w:rsidRPr="009F7875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9F7875">
              <w:rPr>
                <w:b/>
                <w:sz w:val="16"/>
                <w:szCs w:val="16"/>
              </w:rPr>
              <w:t>4:00 pm Mass</w:t>
            </w:r>
            <w:r w:rsidR="007B26A7" w:rsidRPr="009F7875">
              <w:rPr>
                <w:b/>
                <w:sz w:val="16"/>
                <w:szCs w:val="16"/>
              </w:rPr>
              <w:t>-OLL</w:t>
            </w:r>
          </w:p>
          <w:p w14:paraId="2F144492" w14:textId="1E8B025D" w:rsidR="007B26A7" w:rsidRPr="009F7875" w:rsidRDefault="007B26A7" w:rsidP="00F311C9">
            <w:pPr>
              <w:jc w:val="center"/>
              <w:rPr>
                <w:b/>
                <w:sz w:val="16"/>
                <w:szCs w:val="16"/>
              </w:rPr>
            </w:pPr>
            <w:r w:rsidRPr="009F7875">
              <w:rPr>
                <w:b/>
                <w:sz w:val="16"/>
                <w:szCs w:val="16"/>
              </w:rPr>
              <w:t>5:00 pm Mass-St. H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286E6C" w14:paraId="0B89A310" w14:textId="77777777" w:rsidTr="003B3CAF">
        <w:trPr>
          <w:gridAfter w:val="1"/>
          <w:wAfter w:w="1530" w:type="dxa"/>
          <w:trHeight w:val="276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453CF2C2" w:rsidR="00F311C9" w:rsidRDefault="009F7875" w:rsidP="00F311C9">
            <w:pPr>
              <w:pStyle w:val="Dates"/>
            </w:pPr>
            <w:r>
              <w:t>10</w:t>
            </w: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548B77EF" w:rsidR="00F311C9" w:rsidRDefault="009F7875" w:rsidP="00F311C9">
            <w:pPr>
              <w:pStyle w:val="Dates"/>
            </w:pPr>
            <w:r>
              <w:t>11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40CF0EA9" w:rsidR="00F311C9" w:rsidRDefault="009F7875" w:rsidP="00F311C9">
            <w:pPr>
              <w:pStyle w:val="Dates"/>
            </w:pPr>
            <w:r>
              <w:t>12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3AF60408" w:rsidR="00F311C9" w:rsidRPr="00FA378C" w:rsidRDefault="006E1C57" w:rsidP="00F311C9">
            <w:pPr>
              <w:pStyle w:val="Dates"/>
              <w:rPr>
                <w:sz w:val="14"/>
                <w:szCs w:val="14"/>
              </w:rPr>
            </w:pPr>
            <w:r w:rsidRPr="00FA378C">
              <w:rPr>
                <w:sz w:val="14"/>
                <w:szCs w:val="14"/>
              </w:rPr>
              <w:t>1</w:t>
            </w:r>
            <w:r w:rsidR="009F7875" w:rsidRPr="00FA378C">
              <w:rPr>
                <w:sz w:val="14"/>
                <w:szCs w:val="14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F3FEC70" w14:textId="6B0109E3" w:rsidR="00F311C9" w:rsidRDefault="006E1C57" w:rsidP="00F311C9">
            <w:pPr>
              <w:pStyle w:val="Dates"/>
            </w:pPr>
            <w:r>
              <w:t>1</w:t>
            </w:r>
            <w:r w:rsidR="009F7875">
              <w:t>4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720ED079" w:rsidR="00F311C9" w:rsidRDefault="006E1C57" w:rsidP="00626373">
            <w:pPr>
              <w:pStyle w:val="Dates"/>
            </w:pPr>
            <w:r>
              <w:t>1</w:t>
            </w:r>
            <w:r w:rsidR="009F7875">
              <w:t>5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3E66A5AF" w:rsidR="00F311C9" w:rsidRDefault="006E1C57" w:rsidP="00F311C9">
            <w:pPr>
              <w:pStyle w:val="Dates"/>
            </w:pPr>
            <w:r>
              <w:t>1</w:t>
            </w:r>
            <w:r w:rsidR="009F7875">
              <w:t>6</w:t>
            </w:r>
          </w:p>
        </w:tc>
      </w:tr>
      <w:tr w:rsidR="00615667" w14:paraId="4C4F209E" w14:textId="77777777" w:rsidTr="00524FB4">
        <w:trPr>
          <w:gridAfter w:val="1"/>
          <w:wAfter w:w="1530" w:type="dxa"/>
          <w:trHeight w:hRule="exact" w:val="2058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37439473" w14:textId="10966FC0" w:rsidR="00F311C9" w:rsidRPr="007B26A7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Confessions</w:t>
            </w:r>
          </w:p>
          <w:p w14:paraId="3307DDF2" w14:textId="262AEFAE" w:rsidR="00607370" w:rsidRPr="007B26A7" w:rsidRDefault="00607370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8:00 am</w:t>
            </w:r>
            <w:r w:rsidR="007B26A7" w:rsidRPr="007B26A7">
              <w:rPr>
                <w:sz w:val="16"/>
                <w:szCs w:val="16"/>
              </w:rPr>
              <w:t>-OLL</w:t>
            </w:r>
          </w:p>
          <w:p w14:paraId="38F71680" w14:textId="29CEE776" w:rsidR="007B26A7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8:30 am-St. J</w:t>
            </w:r>
          </w:p>
          <w:p w14:paraId="00C1D373" w14:textId="2B97C8A2" w:rsidR="00CD0399" w:rsidRPr="007B26A7" w:rsidRDefault="007B26A7" w:rsidP="00F311C9">
            <w:pPr>
              <w:jc w:val="center"/>
              <w:rPr>
                <w:sz w:val="16"/>
                <w:szCs w:val="16"/>
              </w:rPr>
            </w:pPr>
            <w:r w:rsidRPr="007B26A7">
              <w:rPr>
                <w:sz w:val="16"/>
                <w:szCs w:val="16"/>
              </w:rPr>
              <w:t>10:30 am-St. H</w:t>
            </w:r>
          </w:p>
          <w:p w14:paraId="58557B33" w14:textId="09439455" w:rsidR="00607370" w:rsidRPr="007B26A7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</w:t>
            </w:r>
            <w:r w:rsidR="007B26A7" w:rsidRPr="007B26A7">
              <w:rPr>
                <w:b/>
                <w:sz w:val="16"/>
                <w:szCs w:val="16"/>
              </w:rPr>
              <w:t>-OLL</w:t>
            </w:r>
          </w:p>
          <w:p w14:paraId="52CC5BE4" w14:textId="49A1DFCD" w:rsidR="007B26A7" w:rsidRPr="007B26A7" w:rsidRDefault="007B26A7" w:rsidP="00F311C9">
            <w:pPr>
              <w:jc w:val="center"/>
              <w:rPr>
                <w:b/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9:00 am Mass-St. J</w:t>
            </w:r>
          </w:p>
          <w:p w14:paraId="247A1BDF" w14:textId="3375D53E" w:rsidR="005F3978" w:rsidRPr="007B26A7" w:rsidRDefault="007B26A7" w:rsidP="009542E6">
            <w:pPr>
              <w:jc w:val="center"/>
              <w:rPr>
                <w:sz w:val="16"/>
                <w:szCs w:val="16"/>
              </w:rPr>
            </w:pPr>
            <w:r w:rsidRPr="007B26A7">
              <w:rPr>
                <w:b/>
                <w:sz w:val="16"/>
                <w:szCs w:val="16"/>
              </w:rPr>
              <w:t>11:00 am Mass-St. H</w:t>
            </w: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A8B853" w14:textId="3DABFE95" w:rsidR="00D10447" w:rsidRPr="00B5400D" w:rsidRDefault="00D10447" w:rsidP="00D1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Mass-OLL</w:t>
            </w: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289AB199" w:rsidR="00BA628C" w:rsidRPr="00BA628C" w:rsidRDefault="00BA628C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8999B" w14:textId="6EE18D6B" w:rsidR="00CD0399" w:rsidRDefault="005D3BE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7A1DD535" w14:textId="5DE35516" w:rsidR="00524FB4" w:rsidRPr="00524FB4" w:rsidRDefault="00524FB4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B4">
              <w:rPr>
                <w:b/>
                <w:bCs/>
                <w:sz w:val="20"/>
                <w:szCs w:val="20"/>
              </w:rPr>
              <w:t>Adoration-St. J</w:t>
            </w:r>
          </w:p>
          <w:p w14:paraId="50BDC8E8" w14:textId="549A4351" w:rsidR="00524FB4" w:rsidRDefault="00524FB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</w:t>
            </w:r>
          </w:p>
          <w:p w14:paraId="17954D94" w14:textId="77777777" w:rsidR="003B3CAF" w:rsidRDefault="003B3CAF" w:rsidP="003B3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Mass-St. J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B5F3E66" w14:textId="34E9C852" w:rsidR="00BA628C" w:rsidRPr="00BA628C" w:rsidRDefault="00BA628C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7B313" w14:textId="7787083A" w:rsidR="006B3BAA" w:rsidRPr="00524FB4" w:rsidRDefault="00CD0399" w:rsidP="005D3BE4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9:00 am</w:t>
            </w:r>
            <w:r w:rsidR="006D1382" w:rsidRPr="00524FB4">
              <w:rPr>
                <w:sz w:val="12"/>
                <w:szCs w:val="12"/>
              </w:rPr>
              <w:t xml:space="preserve"> Mass</w:t>
            </w:r>
            <w:r w:rsidR="005D3BE4" w:rsidRPr="00524FB4">
              <w:rPr>
                <w:sz w:val="12"/>
                <w:szCs w:val="12"/>
              </w:rPr>
              <w:t>-OLL</w:t>
            </w:r>
          </w:p>
          <w:p w14:paraId="315CC64A" w14:textId="77777777" w:rsidR="003B3CAF" w:rsidRPr="00524FB4" w:rsidRDefault="003B3CAF" w:rsidP="003B3CAF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5:30 pm Mass-St. H</w:t>
            </w:r>
          </w:p>
          <w:p w14:paraId="5645F24C" w14:textId="77777777" w:rsidR="0063476E" w:rsidRPr="00524FB4" w:rsidRDefault="00AB172B" w:rsidP="0063476E">
            <w:pPr>
              <w:jc w:val="center"/>
              <w:rPr>
                <w:b/>
                <w:sz w:val="12"/>
                <w:szCs w:val="12"/>
              </w:rPr>
            </w:pPr>
            <w:r w:rsidRPr="00524FB4">
              <w:rPr>
                <w:b/>
                <w:sz w:val="12"/>
                <w:szCs w:val="12"/>
              </w:rPr>
              <w:t>5 hours of Adoration</w:t>
            </w:r>
          </w:p>
          <w:p w14:paraId="52466A40" w14:textId="3E5213CC" w:rsidR="006B3BAA" w:rsidRPr="00524FB4" w:rsidRDefault="00AB172B" w:rsidP="005D3BE4">
            <w:pPr>
              <w:jc w:val="center"/>
              <w:rPr>
                <w:sz w:val="12"/>
                <w:szCs w:val="12"/>
              </w:rPr>
            </w:pPr>
            <w:r w:rsidRPr="00524FB4">
              <w:rPr>
                <w:b/>
                <w:sz w:val="12"/>
                <w:szCs w:val="12"/>
              </w:rPr>
              <w:t xml:space="preserve"> </w:t>
            </w:r>
            <w:r w:rsidR="00534307" w:rsidRPr="00524FB4">
              <w:rPr>
                <w:sz w:val="12"/>
                <w:szCs w:val="12"/>
              </w:rPr>
              <w:t>10</w:t>
            </w:r>
            <w:r w:rsidR="0063476E" w:rsidRPr="00524FB4">
              <w:rPr>
                <w:sz w:val="12"/>
                <w:szCs w:val="12"/>
              </w:rPr>
              <w:t xml:space="preserve"> am</w:t>
            </w:r>
            <w:r w:rsidR="00534307" w:rsidRPr="00524FB4">
              <w:rPr>
                <w:sz w:val="12"/>
                <w:szCs w:val="12"/>
              </w:rPr>
              <w:t xml:space="preserve"> - 3</w:t>
            </w:r>
            <w:r w:rsidR="0063476E" w:rsidRPr="00524FB4">
              <w:rPr>
                <w:sz w:val="12"/>
                <w:szCs w:val="12"/>
              </w:rPr>
              <w:t xml:space="preserve"> pm</w:t>
            </w:r>
            <w:r w:rsidR="005D3BE4" w:rsidRPr="00524FB4">
              <w:rPr>
                <w:sz w:val="12"/>
                <w:szCs w:val="12"/>
              </w:rPr>
              <w:t xml:space="preserve"> OLL</w:t>
            </w:r>
          </w:p>
          <w:p w14:paraId="4C4512F2" w14:textId="77777777" w:rsidR="001A5A6A" w:rsidRPr="00524FB4" w:rsidRDefault="001A5A6A" w:rsidP="001A5A6A">
            <w:pPr>
              <w:jc w:val="center"/>
              <w:rPr>
                <w:b/>
                <w:sz w:val="12"/>
                <w:szCs w:val="12"/>
              </w:rPr>
            </w:pPr>
            <w:r w:rsidRPr="00524FB4">
              <w:rPr>
                <w:b/>
                <w:sz w:val="12"/>
                <w:szCs w:val="12"/>
              </w:rPr>
              <w:t>Confession</w:t>
            </w:r>
          </w:p>
          <w:p w14:paraId="597C3338" w14:textId="2DD8957F" w:rsidR="001A5A6A" w:rsidRPr="00524FB4" w:rsidRDefault="001A5A6A" w:rsidP="001A5A6A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11 am – 12 pm</w:t>
            </w:r>
            <w:r w:rsidR="005D3BE4" w:rsidRPr="00524FB4">
              <w:rPr>
                <w:sz w:val="12"/>
                <w:szCs w:val="12"/>
              </w:rPr>
              <w:t xml:space="preserve"> OLL</w:t>
            </w:r>
          </w:p>
          <w:p w14:paraId="517DD98C" w14:textId="7102C423" w:rsidR="00524FB4" w:rsidRPr="00524FB4" w:rsidRDefault="00524FB4" w:rsidP="001A5A6A">
            <w:pPr>
              <w:jc w:val="center"/>
              <w:rPr>
                <w:b/>
                <w:bCs/>
                <w:sz w:val="12"/>
                <w:szCs w:val="12"/>
              </w:rPr>
            </w:pPr>
            <w:r w:rsidRPr="00524FB4">
              <w:rPr>
                <w:b/>
                <w:bCs/>
                <w:sz w:val="12"/>
                <w:szCs w:val="12"/>
              </w:rPr>
              <w:t>Adoration-St. H</w:t>
            </w:r>
          </w:p>
          <w:p w14:paraId="2720FBEA" w14:textId="3F69F4E3" w:rsidR="00524FB4" w:rsidRPr="00524FB4" w:rsidRDefault="00524FB4" w:rsidP="001A5A6A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4:30 pm</w:t>
            </w:r>
          </w:p>
          <w:p w14:paraId="2789C448" w14:textId="77777777" w:rsidR="00A5294E" w:rsidRPr="00524FB4" w:rsidRDefault="00A5294E" w:rsidP="00A5294E">
            <w:pPr>
              <w:jc w:val="center"/>
              <w:rPr>
                <w:b/>
                <w:bCs/>
                <w:sz w:val="12"/>
                <w:szCs w:val="12"/>
              </w:rPr>
            </w:pPr>
            <w:r w:rsidRPr="00524FB4">
              <w:rPr>
                <w:b/>
                <w:bCs/>
                <w:sz w:val="12"/>
                <w:szCs w:val="12"/>
              </w:rPr>
              <w:t xml:space="preserve">CWC </w:t>
            </w:r>
            <w:r w:rsidRPr="00524FB4">
              <w:rPr>
                <w:sz w:val="12"/>
                <w:szCs w:val="12"/>
              </w:rPr>
              <w:t>11:00 am St. J</w:t>
            </w:r>
          </w:p>
          <w:p w14:paraId="0D179644" w14:textId="586D41DB" w:rsidR="00707E8F" w:rsidRPr="00524FB4" w:rsidRDefault="009542E6" w:rsidP="001A5A6A">
            <w:pPr>
              <w:jc w:val="center"/>
              <w:rPr>
                <w:b/>
                <w:bCs/>
                <w:sz w:val="12"/>
                <w:szCs w:val="12"/>
              </w:rPr>
            </w:pPr>
            <w:r w:rsidRPr="00524FB4">
              <w:rPr>
                <w:b/>
                <w:bCs/>
                <w:sz w:val="12"/>
                <w:szCs w:val="12"/>
              </w:rPr>
              <w:t>Ladies’</w:t>
            </w:r>
            <w:r w:rsidR="00707E8F" w:rsidRPr="00524FB4">
              <w:rPr>
                <w:b/>
                <w:bCs/>
                <w:sz w:val="12"/>
                <w:szCs w:val="12"/>
              </w:rPr>
              <w:t xml:space="preserve"> Card Club</w:t>
            </w:r>
          </w:p>
          <w:p w14:paraId="31E82907" w14:textId="774DC353" w:rsidR="00707E8F" w:rsidRPr="00524FB4" w:rsidRDefault="00707E8F" w:rsidP="001A5A6A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1:00-4:00 pm St. J</w:t>
            </w:r>
          </w:p>
          <w:p w14:paraId="6C6F71C2" w14:textId="77777777" w:rsidR="005D3BE4" w:rsidRPr="00524FB4" w:rsidRDefault="005D3BE4" w:rsidP="001A5A6A">
            <w:pPr>
              <w:jc w:val="center"/>
              <w:rPr>
                <w:sz w:val="13"/>
                <w:szCs w:val="13"/>
              </w:rPr>
            </w:pPr>
          </w:p>
          <w:p w14:paraId="61CE7643" w14:textId="77777777" w:rsidR="00BE32B8" w:rsidRPr="00524FB4" w:rsidRDefault="00BE32B8" w:rsidP="00BF7F3B">
            <w:pPr>
              <w:jc w:val="center"/>
              <w:rPr>
                <w:b/>
                <w:sz w:val="13"/>
                <w:szCs w:val="13"/>
              </w:rPr>
            </w:pPr>
          </w:p>
          <w:p w14:paraId="443C22C2" w14:textId="77777777" w:rsidR="00A61453" w:rsidRPr="00524FB4" w:rsidRDefault="00A61453" w:rsidP="00BF7F3B">
            <w:pPr>
              <w:jc w:val="center"/>
              <w:rPr>
                <w:b/>
                <w:sz w:val="13"/>
                <w:szCs w:val="13"/>
              </w:rPr>
            </w:pPr>
          </w:p>
          <w:p w14:paraId="3349C4F4" w14:textId="77777777" w:rsidR="00F311C9" w:rsidRPr="00524FB4" w:rsidRDefault="00F311C9" w:rsidP="00F311C9">
            <w:pPr>
              <w:jc w:val="center"/>
              <w:rPr>
                <w:b/>
                <w:sz w:val="13"/>
                <w:szCs w:val="13"/>
              </w:rPr>
            </w:pPr>
          </w:p>
          <w:p w14:paraId="441FED43" w14:textId="16965661" w:rsidR="00F311C9" w:rsidRPr="00524FB4" w:rsidRDefault="00F311C9" w:rsidP="00F311C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E59C8" w14:textId="4D4BC428" w:rsidR="002705C5" w:rsidRPr="00AB7153" w:rsidRDefault="002705C5" w:rsidP="007B26A7">
            <w:pPr>
              <w:jc w:val="center"/>
            </w:pPr>
            <w:r>
              <w:t>5:30 pm Mass-OLL</w:t>
            </w:r>
          </w:p>
          <w:p w14:paraId="39660D4A" w14:textId="77777777" w:rsidR="00AB7153" w:rsidRPr="00AB7153" w:rsidRDefault="00AB7153" w:rsidP="00AB7153">
            <w:pPr>
              <w:jc w:val="center"/>
              <w:rPr>
                <w:b/>
              </w:rPr>
            </w:pPr>
            <w:r w:rsidRPr="00AB7153">
              <w:rPr>
                <w:b/>
              </w:rPr>
              <w:t>Mass at King’s Nursing Home</w:t>
            </w:r>
          </w:p>
          <w:p w14:paraId="1B1895A5" w14:textId="77777777" w:rsidR="00AB7153" w:rsidRPr="00AB7153" w:rsidRDefault="00AB7153" w:rsidP="00AB7153">
            <w:pPr>
              <w:jc w:val="center"/>
            </w:pPr>
            <w:r w:rsidRPr="00AB7153">
              <w:t>11:00 am</w:t>
            </w:r>
          </w:p>
          <w:p w14:paraId="04B8B802" w14:textId="77777777" w:rsidR="003B3CAF" w:rsidRPr="00AB7153" w:rsidRDefault="003B3CAF" w:rsidP="003B3CAF">
            <w:pPr>
              <w:jc w:val="center"/>
              <w:rPr>
                <w:b/>
                <w:bCs/>
              </w:rPr>
            </w:pPr>
            <w:r w:rsidRPr="00AB7153">
              <w:rPr>
                <w:b/>
                <w:bCs/>
              </w:rPr>
              <w:t>Welcome Team Meeting</w:t>
            </w:r>
          </w:p>
          <w:p w14:paraId="088C89BC" w14:textId="3C9892AE" w:rsidR="003B3CAF" w:rsidRPr="00AB7153" w:rsidRDefault="00AB7153" w:rsidP="003B3CAF">
            <w:pPr>
              <w:jc w:val="center"/>
            </w:pPr>
            <w:r w:rsidRPr="00AB7153">
              <w:t>5:30</w:t>
            </w:r>
            <w:r w:rsidR="003B3CAF" w:rsidRPr="00AB7153">
              <w:t xml:space="preserve"> pm OLL</w:t>
            </w:r>
          </w:p>
          <w:p w14:paraId="14E747CD" w14:textId="77777777" w:rsidR="00607370" w:rsidRPr="00AB7153" w:rsidRDefault="00607370" w:rsidP="00F311C9">
            <w:pPr>
              <w:jc w:val="center"/>
            </w:pPr>
          </w:p>
          <w:p w14:paraId="0B9AC2BA" w14:textId="4E4FDDAB" w:rsidR="000C5CB0" w:rsidRPr="00AB7153" w:rsidRDefault="000C5CB0" w:rsidP="00F311C9">
            <w:pPr>
              <w:jc w:val="center"/>
            </w:pPr>
          </w:p>
          <w:p w14:paraId="3E0F1A58" w14:textId="77777777" w:rsidR="00464436" w:rsidRPr="00AB7153" w:rsidRDefault="00464436" w:rsidP="00F311C9">
            <w:pPr>
              <w:jc w:val="center"/>
            </w:pPr>
          </w:p>
          <w:p w14:paraId="64B60C12" w14:textId="1F6910E9" w:rsidR="00A61453" w:rsidRPr="00AB7153" w:rsidRDefault="00A61453" w:rsidP="00F311C9">
            <w:pPr>
              <w:jc w:val="center"/>
            </w:pPr>
          </w:p>
          <w:p w14:paraId="1CBA8427" w14:textId="77777777" w:rsidR="00A61453" w:rsidRPr="00AB7153" w:rsidRDefault="00A61453" w:rsidP="00F311C9">
            <w:pPr>
              <w:jc w:val="center"/>
            </w:pPr>
          </w:p>
          <w:p w14:paraId="38441688" w14:textId="499080C3" w:rsidR="0019390E" w:rsidRPr="00AB7153" w:rsidRDefault="0019390E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F1E265" w14:textId="77777777" w:rsidR="003B3CAF" w:rsidRPr="002705C5" w:rsidRDefault="003B3CAF" w:rsidP="003B3CAF">
            <w:pPr>
              <w:jc w:val="center"/>
              <w:rPr>
                <w:sz w:val="17"/>
                <w:szCs w:val="17"/>
              </w:rPr>
            </w:pPr>
            <w:r w:rsidRPr="002705C5">
              <w:rPr>
                <w:b/>
                <w:sz w:val="17"/>
                <w:szCs w:val="17"/>
                <w:highlight w:val="yellow"/>
              </w:rPr>
              <w:t>The Assumption of the Blessed Virgin Mary</w:t>
            </w:r>
          </w:p>
          <w:p w14:paraId="06392C3B" w14:textId="4B2B0845" w:rsidR="00F311C9" w:rsidRPr="002705C5" w:rsidRDefault="00AB7153" w:rsidP="00F311C9">
            <w:pPr>
              <w:jc w:val="center"/>
              <w:rPr>
                <w:sz w:val="17"/>
                <w:szCs w:val="17"/>
              </w:rPr>
            </w:pPr>
            <w:r w:rsidRPr="002705C5">
              <w:rPr>
                <w:sz w:val="17"/>
                <w:szCs w:val="17"/>
              </w:rPr>
              <w:t>9:00 am Mass-OLL</w:t>
            </w:r>
          </w:p>
          <w:p w14:paraId="06C8E89D" w14:textId="77777777" w:rsidR="002705C5" w:rsidRDefault="002705C5" w:rsidP="00F311C9">
            <w:pPr>
              <w:jc w:val="center"/>
              <w:rPr>
                <w:sz w:val="17"/>
                <w:szCs w:val="17"/>
              </w:rPr>
            </w:pPr>
            <w:r w:rsidRPr="002705C5">
              <w:rPr>
                <w:sz w:val="17"/>
                <w:szCs w:val="17"/>
              </w:rPr>
              <w:t>12:00 pm Mass-</w:t>
            </w:r>
          </w:p>
          <w:p w14:paraId="2BCDCE1A" w14:textId="4B11D944" w:rsidR="002705C5" w:rsidRPr="002705C5" w:rsidRDefault="002705C5" w:rsidP="00F311C9">
            <w:pPr>
              <w:jc w:val="center"/>
              <w:rPr>
                <w:sz w:val="17"/>
                <w:szCs w:val="17"/>
              </w:rPr>
            </w:pPr>
            <w:r w:rsidRPr="002705C5">
              <w:rPr>
                <w:sz w:val="17"/>
                <w:szCs w:val="17"/>
              </w:rPr>
              <w:t>St. H</w:t>
            </w:r>
          </w:p>
          <w:p w14:paraId="1385FFD8" w14:textId="32C50306" w:rsidR="002705C5" w:rsidRPr="002705C5" w:rsidRDefault="002705C5" w:rsidP="00F311C9">
            <w:pPr>
              <w:jc w:val="center"/>
              <w:rPr>
                <w:sz w:val="17"/>
                <w:szCs w:val="17"/>
              </w:rPr>
            </w:pPr>
            <w:r w:rsidRPr="002705C5">
              <w:rPr>
                <w:sz w:val="17"/>
                <w:szCs w:val="17"/>
              </w:rPr>
              <w:t>5:30 pm Mass-St. J</w:t>
            </w:r>
          </w:p>
          <w:p w14:paraId="5A42B613" w14:textId="77777777" w:rsidR="004B03B6" w:rsidRPr="00286E6C" w:rsidRDefault="004B03B6" w:rsidP="00536899">
            <w:pPr>
              <w:jc w:val="center"/>
              <w:rPr>
                <w:sz w:val="7"/>
                <w:szCs w:val="7"/>
              </w:rPr>
            </w:pPr>
          </w:p>
          <w:p w14:paraId="41DD0934" w14:textId="2FB93839" w:rsidR="00652A03" w:rsidRPr="00652A03" w:rsidRDefault="00652A03" w:rsidP="00AB7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30BB1A78" w14:textId="77777777" w:rsidR="00461AD1" w:rsidRPr="004B3C95" w:rsidRDefault="00461AD1" w:rsidP="00461AD1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198245D4" w14:textId="63F55344" w:rsidR="0066291E" w:rsidRPr="00AB7153" w:rsidRDefault="005F3978" w:rsidP="005F3978">
            <w:pPr>
              <w:jc w:val="center"/>
              <w:rPr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Confessions</w:t>
            </w:r>
            <w:r w:rsidRPr="00AB7153">
              <w:rPr>
                <w:sz w:val="16"/>
                <w:szCs w:val="16"/>
              </w:rPr>
              <w:t xml:space="preserve"> </w:t>
            </w:r>
          </w:p>
          <w:p w14:paraId="595203FE" w14:textId="6B85CC1A" w:rsidR="005F3978" w:rsidRPr="00AB7153" w:rsidRDefault="005F3978" w:rsidP="005F3978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3:00</w:t>
            </w:r>
            <w:r w:rsidR="00DB78C6" w:rsidRPr="00AB7153">
              <w:rPr>
                <w:sz w:val="16"/>
                <w:szCs w:val="16"/>
              </w:rPr>
              <w:t xml:space="preserve"> </w:t>
            </w:r>
            <w:r w:rsidRPr="00AB7153">
              <w:rPr>
                <w:sz w:val="16"/>
                <w:szCs w:val="16"/>
              </w:rPr>
              <w:t>pm</w:t>
            </w:r>
            <w:r w:rsidR="005D3BE4" w:rsidRPr="00AB7153">
              <w:rPr>
                <w:sz w:val="16"/>
                <w:szCs w:val="16"/>
              </w:rPr>
              <w:t>-OLL</w:t>
            </w:r>
          </w:p>
          <w:p w14:paraId="59AB1227" w14:textId="007F8299" w:rsidR="005D3BE4" w:rsidRPr="00AB7153" w:rsidRDefault="005D3BE4" w:rsidP="005F3978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4:30 pm-St. H</w:t>
            </w:r>
          </w:p>
          <w:p w14:paraId="7F99C616" w14:textId="2F7808B1" w:rsidR="00F311C9" w:rsidRPr="00AB7153" w:rsidRDefault="00F311C9" w:rsidP="00717BE0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4:00 pm Mass</w:t>
            </w:r>
            <w:r w:rsidR="005D3BE4" w:rsidRPr="00AB7153">
              <w:rPr>
                <w:b/>
                <w:sz w:val="16"/>
                <w:szCs w:val="16"/>
              </w:rPr>
              <w:t>-OLL</w:t>
            </w:r>
          </w:p>
          <w:p w14:paraId="2B9580F3" w14:textId="61334A52" w:rsidR="005D3BE4" w:rsidRPr="00AB7153" w:rsidRDefault="005D3BE4" w:rsidP="00717BE0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5:00 pm Mass-St. H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286E6C" w14:paraId="6D83EBAE" w14:textId="77777777" w:rsidTr="003B3CAF">
        <w:trPr>
          <w:gridAfter w:val="1"/>
          <w:wAfter w:w="1530" w:type="dxa"/>
          <w:trHeight w:val="255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257DD435" w:rsidR="00F311C9" w:rsidRDefault="006E1C57" w:rsidP="00626373">
            <w:pPr>
              <w:pStyle w:val="Dates"/>
            </w:pPr>
            <w:r>
              <w:t>1</w:t>
            </w:r>
            <w:r w:rsidR="009F7875">
              <w:t>7</w:t>
            </w: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08F015D2" w:rsidR="00F311C9" w:rsidRDefault="006E1C57" w:rsidP="00F311C9">
            <w:pPr>
              <w:pStyle w:val="Dates"/>
            </w:pPr>
            <w:r>
              <w:t>1</w:t>
            </w:r>
            <w:r w:rsidR="009F7875">
              <w:t>8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29CCF67C" w:rsidR="00F311C9" w:rsidRDefault="009F7875" w:rsidP="00F311C9">
            <w:pPr>
              <w:pStyle w:val="Dates"/>
            </w:pPr>
            <w:r>
              <w:t>19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49D59C0A" w:rsidR="00F311C9" w:rsidRDefault="006E1C57" w:rsidP="00F311C9">
            <w:pPr>
              <w:pStyle w:val="Dates"/>
            </w:pPr>
            <w:r>
              <w:t>2</w:t>
            </w:r>
            <w:r w:rsidR="009F7875">
              <w:t>0</w:t>
            </w: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203E1257" w:rsidR="00F311C9" w:rsidRDefault="006E1C57" w:rsidP="00F311C9">
            <w:pPr>
              <w:pStyle w:val="Dates"/>
            </w:pPr>
            <w:r>
              <w:t>2</w:t>
            </w:r>
            <w:r w:rsidR="009F7875">
              <w:t>1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52DC2DF1" w:rsidR="00F311C9" w:rsidRDefault="006E1C57" w:rsidP="00F311C9">
            <w:pPr>
              <w:pStyle w:val="Dates"/>
            </w:pPr>
            <w:r>
              <w:t>2</w:t>
            </w:r>
            <w:r w:rsidR="009F7875">
              <w:t>2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6FB35D7B" w:rsidR="00F311C9" w:rsidRDefault="006E1C57" w:rsidP="00F311C9">
            <w:pPr>
              <w:pStyle w:val="Dates"/>
            </w:pPr>
            <w:r>
              <w:t>2</w:t>
            </w:r>
            <w:r w:rsidR="009F7875">
              <w:t>3</w:t>
            </w:r>
          </w:p>
        </w:tc>
      </w:tr>
      <w:tr w:rsidR="00615667" w14:paraId="37D9FC6D" w14:textId="77777777" w:rsidTr="00FA378C">
        <w:trPr>
          <w:gridAfter w:val="1"/>
          <w:wAfter w:w="1530" w:type="dxa"/>
          <w:trHeight w:hRule="exact" w:val="2148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424B397" w14:textId="2BAB924F" w:rsidR="00C1469F" w:rsidRPr="00FA378C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FA378C">
              <w:rPr>
                <w:b/>
                <w:sz w:val="14"/>
                <w:szCs w:val="14"/>
              </w:rPr>
              <w:t>Confessions</w:t>
            </w:r>
          </w:p>
          <w:p w14:paraId="67C2D2FF" w14:textId="483D60A1" w:rsidR="00607370" w:rsidRPr="00FA378C" w:rsidRDefault="00C1469F" w:rsidP="00372A59">
            <w:pPr>
              <w:jc w:val="center"/>
              <w:rPr>
                <w:sz w:val="14"/>
                <w:szCs w:val="14"/>
              </w:rPr>
            </w:pPr>
            <w:r w:rsidRPr="00FA378C">
              <w:rPr>
                <w:sz w:val="14"/>
                <w:szCs w:val="14"/>
              </w:rPr>
              <w:t>8:00</w:t>
            </w:r>
            <w:r w:rsidR="00DB78C6" w:rsidRPr="00FA378C">
              <w:rPr>
                <w:sz w:val="14"/>
                <w:szCs w:val="14"/>
              </w:rPr>
              <w:t xml:space="preserve"> </w:t>
            </w:r>
            <w:r w:rsidRPr="00FA378C">
              <w:rPr>
                <w:sz w:val="14"/>
                <w:szCs w:val="14"/>
              </w:rPr>
              <w:t>am</w:t>
            </w:r>
            <w:r w:rsidR="005D3BE4" w:rsidRPr="00FA378C">
              <w:rPr>
                <w:sz w:val="14"/>
                <w:szCs w:val="14"/>
              </w:rPr>
              <w:t>-OLL</w:t>
            </w:r>
          </w:p>
          <w:p w14:paraId="1E30091E" w14:textId="5713AF17" w:rsidR="005D3BE4" w:rsidRPr="00FA378C" w:rsidRDefault="005D3BE4" w:rsidP="00372A59">
            <w:pPr>
              <w:jc w:val="center"/>
              <w:rPr>
                <w:sz w:val="14"/>
                <w:szCs w:val="14"/>
              </w:rPr>
            </w:pPr>
            <w:r w:rsidRPr="00FA378C">
              <w:rPr>
                <w:sz w:val="14"/>
                <w:szCs w:val="14"/>
              </w:rPr>
              <w:t>8:30 am-St. J</w:t>
            </w:r>
          </w:p>
          <w:p w14:paraId="131ED84B" w14:textId="11F3BF3A" w:rsidR="009E02AD" w:rsidRPr="00FA378C" w:rsidRDefault="005D3BE4" w:rsidP="00372A59">
            <w:pPr>
              <w:jc w:val="center"/>
              <w:rPr>
                <w:sz w:val="14"/>
                <w:szCs w:val="14"/>
              </w:rPr>
            </w:pPr>
            <w:r w:rsidRPr="00FA378C">
              <w:rPr>
                <w:sz w:val="14"/>
                <w:szCs w:val="14"/>
              </w:rPr>
              <w:t>10:30 am-St. H</w:t>
            </w:r>
          </w:p>
          <w:p w14:paraId="0D6DDC35" w14:textId="7BF2929B" w:rsidR="00607370" w:rsidRPr="00FA378C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FA378C">
              <w:rPr>
                <w:b/>
                <w:sz w:val="14"/>
                <w:szCs w:val="14"/>
              </w:rPr>
              <w:t>9:00 am</w:t>
            </w:r>
            <w:r w:rsidR="00841E34" w:rsidRPr="00FA378C">
              <w:rPr>
                <w:b/>
                <w:sz w:val="14"/>
                <w:szCs w:val="14"/>
              </w:rPr>
              <w:t xml:space="preserve"> Youth</w:t>
            </w:r>
            <w:r w:rsidRPr="00FA378C">
              <w:rPr>
                <w:b/>
                <w:sz w:val="14"/>
                <w:szCs w:val="14"/>
              </w:rPr>
              <w:t xml:space="preserve"> Mass</w:t>
            </w:r>
            <w:r w:rsidR="005D3BE4" w:rsidRPr="00FA378C">
              <w:rPr>
                <w:b/>
                <w:sz w:val="14"/>
                <w:szCs w:val="14"/>
              </w:rPr>
              <w:t>-OLL</w:t>
            </w:r>
          </w:p>
          <w:p w14:paraId="5A0489B1" w14:textId="32EC1A47" w:rsidR="005D3BE4" w:rsidRPr="00FA378C" w:rsidRDefault="005D3BE4" w:rsidP="00372A59">
            <w:pPr>
              <w:jc w:val="center"/>
              <w:rPr>
                <w:b/>
                <w:sz w:val="14"/>
                <w:szCs w:val="14"/>
              </w:rPr>
            </w:pPr>
            <w:r w:rsidRPr="00FA378C">
              <w:rPr>
                <w:b/>
                <w:sz w:val="14"/>
                <w:szCs w:val="14"/>
              </w:rPr>
              <w:t>9:00 am Mass-St. J</w:t>
            </w:r>
          </w:p>
          <w:p w14:paraId="36E4EC9C" w14:textId="48EF26A7" w:rsidR="005D3BE4" w:rsidRPr="00FA378C" w:rsidRDefault="005D3BE4" w:rsidP="00372A59">
            <w:pPr>
              <w:jc w:val="center"/>
              <w:rPr>
                <w:b/>
                <w:sz w:val="14"/>
                <w:szCs w:val="14"/>
              </w:rPr>
            </w:pPr>
            <w:r w:rsidRPr="00FA378C">
              <w:rPr>
                <w:b/>
                <w:sz w:val="14"/>
                <w:szCs w:val="14"/>
              </w:rPr>
              <w:t>11:00 am Mass-St. H</w:t>
            </w:r>
          </w:p>
          <w:p w14:paraId="7FD4B813" w14:textId="3403AF37" w:rsidR="00FA378C" w:rsidRPr="00FA378C" w:rsidRDefault="00FA378C" w:rsidP="00372A59">
            <w:pPr>
              <w:jc w:val="center"/>
              <w:rPr>
                <w:b/>
                <w:sz w:val="14"/>
                <w:szCs w:val="14"/>
              </w:rPr>
            </w:pPr>
            <w:r w:rsidRPr="00FA378C">
              <w:rPr>
                <w:b/>
                <w:sz w:val="14"/>
                <w:szCs w:val="14"/>
              </w:rPr>
              <w:t>Parish Picnic</w:t>
            </w:r>
          </w:p>
          <w:p w14:paraId="1E219ECC" w14:textId="455352C2" w:rsidR="005D3BE4" w:rsidRPr="00FA378C" w:rsidRDefault="00FA378C" w:rsidP="00372A59">
            <w:pPr>
              <w:jc w:val="center"/>
              <w:rPr>
                <w:bCs/>
                <w:sz w:val="14"/>
                <w:szCs w:val="14"/>
              </w:rPr>
            </w:pPr>
            <w:r w:rsidRPr="00FA378C">
              <w:rPr>
                <w:bCs/>
                <w:sz w:val="14"/>
                <w:szCs w:val="14"/>
              </w:rPr>
              <w:t>3:00 pm OLL</w:t>
            </w:r>
          </w:p>
          <w:p w14:paraId="4E26B6AA" w14:textId="77777777" w:rsidR="00607370" w:rsidRPr="00841E34" w:rsidRDefault="00607370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46451D2D" w14:textId="77777777" w:rsidR="005F3978" w:rsidRPr="00841E34" w:rsidRDefault="005F3978" w:rsidP="005F226F">
            <w:pPr>
              <w:jc w:val="center"/>
              <w:rPr>
                <w:b/>
                <w:sz w:val="15"/>
                <w:szCs w:val="15"/>
              </w:rPr>
            </w:pPr>
          </w:p>
          <w:p w14:paraId="3FF3ED5F" w14:textId="0187025A" w:rsidR="00F311C9" w:rsidRPr="00841E34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1C37440E" w14:textId="77777777" w:rsidR="00F311C9" w:rsidRPr="00841E34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EB9BB" w14:textId="79362F44" w:rsidR="00D10447" w:rsidRPr="00B5400D" w:rsidRDefault="00D10447" w:rsidP="00D1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FA09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 Mass-OLL</w:t>
            </w:r>
          </w:p>
          <w:p w14:paraId="23CAB16B" w14:textId="0A5269B5" w:rsidR="0029090A" w:rsidRPr="00AB7153" w:rsidRDefault="0029090A" w:rsidP="0029090A">
            <w:pPr>
              <w:jc w:val="center"/>
              <w:rPr>
                <w:b/>
                <w:sz w:val="20"/>
                <w:szCs w:val="20"/>
              </w:rPr>
            </w:pPr>
            <w:r w:rsidRPr="00AB7153">
              <w:rPr>
                <w:b/>
                <w:sz w:val="20"/>
                <w:szCs w:val="20"/>
              </w:rPr>
              <w:t>CCW Meeting</w:t>
            </w:r>
          </w:p>
          <w:p w14:paraId="32050E12" w14:textId="70E1CCCA" w:rsidR="0029090A" w:rsidRPr="00AB7153" w:rsidRDefault="0029090A" w:rsidP="0029090A">
            <w:pPr>
              <w:jc w:val="center"/>
              <w:rPr>
                <w:sz w:val="20"/>
                <w:szCs w:val="20"/>
              </w:rPr>
            </w:pPr>
            <w:r w:rsidRPr="00AB7153">
              <w:rPr>
                <w:sz w:val="20"/>
                <w:szCs w:val="20"/>
              </w:rPr>
              <w:t>4:00 pm</w:t>
            </w:r>
            <w:r w:rsidR="004D18DD" w:rsidRPr="00AB7153">
              <w:rPr>
                <w:sz w:val="20"/>
                <w:szCs w:val="20"/>
              </w:rPr>
              <w:t xml:space="preserve"> OLL</w:t>
            </w:r>
          </w:p>
          <w:p w14:paraId="39A0FEE1" w14:textId="71A2CA12" w:rsidR="0029090A" w:rsidRPr="00AB7153" w:rsidRDefault="00BA628C" w:rsidP="00CD0399">
            <w:pPr>
              <w:jc w:val="center"/>
              <w:rPr>
                <w:b/>
                <w:sz w:val="20"/>
                <w:szCs w:val="20"/>
              </w:rPr>
            </w:pPr>
            <w:r w:rsidRPr="00AB7153">
              <w:rPr>
                <w:b/>
                <w:sz w:val="20"/>
                <w:szCs w:val="20"/>
              </w:rPr>
              <w:t>K of C</w:t>
            </w:r>
          </w:p>
          <w:p w14:paraId="62D1080B" w14:textId="0FEDB1EC" w:rsidR="00BA628C" w:rsidRPr="00AB7153" w:rsidRDefault="00BA628C" w:rsidP="00CD0399">
            <w:pPr>
              <w:jc w:val="center"/>
              <w:rPr>
                <w:bCs/>
                <w:sz w:val="20"/>
                <w:szCs w:val="20"/>
              </w:rPr>
            </w:pPr>
            <w:r w:rsidRPr="00AB7153">
              <w:rPr>
                <w:bCs/>
                <w:sz w:val="20"/>
                <w:szCs w:val="20"/>
              </w:rPr>
              <w:t>7:00 pm St. J</w:t>
            </w: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77134AEC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AB7153">
              <w:rPr>
                <w:sz w:val="20"/>
                <w:szCs w:val="20"/>
              </w:rPr>
              <w:t>9:00 am</w:t>
            </w:r>
            <w:r w:rsidR="00F311C9" w:rsidRPr="00AB7153">
              <w:rPr>
                <w:sz w:val="20"/>
                <w:szCs w:val="20"/>
              </w:rPr>
              <w:t xml:space="preserve"> Mass</w:t>
            </w:r>
            <w:r w:rsidR="005D3BE4" w:rsidRPr="00AB7153">
              <w:rPr>
                <w:sz w:val="20"/>
                <w:szCs w:val="20"/>
              </w:rPr>
              <w:t>-OLL</w:t>
            </w:r>
          </w:p>
          <w:p w14:paraId="72525F22" w14:textId="77777777" w:rsidR="00524FB4" w:rsidRPr="00524FB4" w:rsidRDefault="00524FB4" w:rsidP="00524FB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B4">
              <w:rPr>
                <w:b/>
                <w:bCs/>
                <w:sz w:val="20"/>
                <w:szCs w:val="20"/>
              </w:rPr>
              <w:t>Adoration-St. J</w:t>
            </w:r>
          </w:p>
          <w:p w14:paraId="5D189A5B" w14:textId="77777777" w:rsidR="00524FB4" w:rsidRDefault="00524FB4" w:rsidP="0052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</w:t>
            </w:r>
          </w:p>
          <w:p w14:paraId="1F261675" w14:textId="77777777" w:rsidR="00AB7153" w:rsidRPr="00AB7153" w:rsidRDefault="00AB7153" w:rsidP="00AB7153">
            <w:pPr>
              <w:jc w:val="center"/>
              <w:rPr>
                <w:sz w:val="20"/>
                <w:szCs w:val="20"/>
              </w:rPr>
            </w:pPr>
            <w:r w:rsidRPr="00AB7153">
              <w:rPr>
                <w:sz w:val="20"/>
                <w:szCs w:val="20"/>
              </w:rPr>
              <w:t>5:30 pm Mass-St. J</w:t>
            </w:r>
          </w:p>
          <w:p w14:paraId="18A873B6" w14:textId="77777777" w:rsidR="00A5061D" w:rsidRPr="00AB7153" w:rsidRDefault="00A5061D" w:rsidP="00F311C9">
            <w:pPr>
              <w:jc w:val="center"/>
              <w:rPr>
                <w:sz w:val="20"/>
                <w:szCs w:val="20"/>
              </w:rPr>
            </w:pPr>
          </w:p>
          <w:p w14:paraId="66CFBC06" w14:textId="0B90A8B0" w:rsidR="001D3891" w:rsidRPr="00AB7153" w:rsidRDefault="00BA628C" w:rsidP="00F311C9">
            <w:pPr>
              <w:jc w:val="center"/>
              <w:rPr>
                <w:b/>
                <w:sz w:val="20"/>
                <w:szCs w:val="20"/>
              </w:rPr>
            </w:pPr>
            <w:r w:rsidRPr="00AB7153">
              <w:rPr>
                <w:b/>
                <w:sz w:val="20"/>
                <w:szCs w:val="20"/>
              </w:rPr>
              <w:t>Men’s Club</w:t>
            </w:r>
          </w:p>
          <w:p w14:paraId="7F716F85" w14:textId="01D591CF" w:rsidR="00BA628C" w:rsidRPr="00AB7153" w:rsidRDefault="00BA628C" w:rsidP="00F311C9">
            <w:pPr>
              <w:jc w:val="center"/>
              <w:rPr>
                <w:bCs/>
                <w:sz w:val="20"/>
                <w:szCs w:val="20"/>
              </w:rPr>
            </w:pPr>
            <w:r w:rsidRPr="00AB7153">
              <w:rPr>
                <w:bCs/>
                <w:sz w:val="20"/>
                <w:szCs w:val="20"/>
              </w:rPr>
              <w:t>5:30 pm St. J</w:t>
            </w:r>
          </w:p>
          <w:p w14:paraId="5DF11BDC" w14:textId="575A5588" w:rsidR="00322FEB" w:rsidRPr="00BA628C" w:rsidRDefault="00322FEB" w:rsidP="00F311C9">
            <w:pPr>
              <w:jc w:val="center"/>
              <w:rPr>
                <w:sz w:val="16"/>
                <w:szCs w:val="16"/>
              </w:rPr>
            </w:pPr>
          </w:p>
          <w:p w14:paraId="32ACBC2D" w14:textId="77777777" w:rsidR="00F311C9" w:rsidRPr="00BA628C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72BE9E38" w14:textId="7468E2AA" w:rsidR="00F311C9" w:rsidRPr="00BA628C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6F5740E1" w:rsidR="00CC3DAB" w:rsidRPr="00AB7153" w:rsidRDefault="00F958D4" w:rsidP="00812BCC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9:00 am Mass</w:t>
            </w:r>
            <w:r w:rsidR="00B67E7D" w:rsidRPr="00AB7153">
              <w:rPr>
                <w:sz w:val="16"/>
                <w:szCs w:val="16"/>
              </w:rPr>
              <w:t>-OLL</w:t>
            </w:r>
          </w:p>
          <w:p w14:paraId="525EBCD8" w14:textId="77777777" w:rsidR="00AB7153" w:rsidRPr="00AB7153" w:rsidRDefault="00AB7153" w:rsidP="00AB7153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5:30 pm Mass-St. H</w:t>
            </w:r>
          </w:p>
          <w:p w14:paraId="6D578455" w14:textId="0DDDEE1E" w:rsidR="00534307" w:rsidRPr="00AB7153" w:rsidRDefault="00534307" w:rsidP="00534307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5 hours of Adoration</w:t>
            </w:r>
          </w:p>
          <w:p w14:paraId="2DB03D7B" w14:textId="101BD482" w:rsidR="006B3BAA" w:rsidRPr="00AB7153" w:rsidRDefault="00534307" w:rsidP="00534307">
            <w:pPr>
              <w:jc w:val="center"/>
              <w:rPr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 xml:space="preserve"> </w:t>
            </w:r>
            <w:r w:rsidRPr="00AB7153">
              <w:rPr>
                <w:sz w:val="16"/>
                <w:szCs w:val="16"/>
              </w:rPr>
              <w:t>10 am - 3 pm</w:t>
            </w:r>
            <w:r w:rsidR="00B67E7D" w:rsidRPr="00AB7153">
              <w:rPr>
                <w:sz w:val="16"/>
                <w:szCs w:val="16"/>
              </w:rPr>
              <w:t xml:space="preserve"> OLL</w:t>
            </w:r>
          </w:p>
          <w:p w14:paraId="52F259C3" w14:textId="77777777" w:rsidR="001A5A6A" w:rsidRPr="00AB7153" w:rsidRDefault="001A5A6A" w:rsidP="001A5A6A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Confession</w:t>
            </w:r>
          </w:p>
          <w:p w14:paraId="6540E95D" w14:textId="0CE18CFE" w:rsidR="001A5A6A" w:rsidRDefault="001A5A6A" w:rsidP="001A5A6A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11 am – 12 pm</w:t>
            </w:r>
            <w:r w:rsidR="00B67E7D" w:rsidRPr="00AB7153">
              <w:rPr>
                <w:sz w:val="16"/>
                <w:szCs w:val="16"/>
              </w:rPr>
              <w:t xml:space="preserve"> OLL</w:t>
            </w:r>
          </w:p>
          <w:p w14:paraId="637FF1A8" w14:textId="77777777" w:rsidR="00524FB4" w:rsidRPr="00524FB4" w:rsidRDefault="00524FB4" w:rsidP="00524FB4">
            <w:pPr>
              <w:jc w:val="center"/>
              <w:rPr>
                <w:b/>
                <w:bCs/>
                <w:sz w:val="14"/>
                <w:szCs w:val="14"/>
              </w:rPr>
            </w:pPr>
            <w:r w:rsidRPr="00524FB4">
              <w:rPr>
                <w:b/>
                <w:bCs/>
                <w:sz w:val="14"/>
                <w:szCs w:val="14"/>
              </w:rPr>
              <w:t>Adoration-St. H</w:t>
            </w:r>
          </w:p>
          <w:p w14:paraId="3E66B42A" w14:textId="77777777" w:rsidR="00524FB4" w:rsidRPr="00FA378C" w:rsidRDefault="00524FB4" w:rsidP="00524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4:30 pm</w:t>
            </w:r>
          </w:p>
          <w:p w14:paraId="3FB4A381" w14:textId="77777777" w:rsidR="00524FB4" w:rsidRPr="00723559" w:rsidRDefault="00524FB4" w:rsidP="001A5A6A">
            <w:pPr>
              <w:jc w:val="center"/>
              <w:rPr>
                <w:sz w:val="15"/>
                <w:szCs w:val="15"/>
              </w:rPr>
            </w:pPr>
          </w:p>
          <w:p w14:paraId="0971ADF7" w14:textId="77777777" w:rsidR="00534307" w:rsidRPr="00723559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0F89AA3B" w14:textId="3C1DEF76" w:rsidR="0029090A" w:rsidRPr="00723559" w:rsidRDefault="0029090A" w:rsidP="00812BCC">
            <w:pPr>
              <w:jc w:val="center"/>
              <w:rPr>
                <w:sz w:val="15"/>
                <w:szCs w:val="15"/>
              </w:rPr>
            </w:pPr>
          </w:p>
          <w:p w14:paraId="637860F3" w14:textId="77777777" w:rsidR="00534307" w:rsidRPr="00723559" w:rsidRDefault="00534307" w:rsidP="00812BCC">
            <w:pPr>
              <w:jc w:val="center"/>
              <w:rPr>
                <w:sz w:val="15"/>
                <w:szCs w:val="15"/>
              </w:rPr>
            </w:pPr>
          </w:p>
          <w:p w14:paraId="30E6E51A" w14:textId="63A7B466" w:rsidR="00BE32B8" w:rsidRPr="00723559" w:rsidRDefault="00BE32B8" w:rsidP="00C6262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51A02A" w14:textId="6BCA48DB" w:rsidR="00C9027B" w:rsidRPr="00AB7153" w:rsidRDefault="00F958D4" w:rsidP="004D18DD">
            <w:pPr>
              <w:jc w:val="center"/>
              <w:rPr>
                <w:sz w:val="20"/>
                <w:szCs w:val="20"/>
              </w:rPr>
            </w:pPr>
            <w:r w:rsidRPr="00AB7153">
              <w:rPr>
                <w:sz w:val="20"/>
                <w:szCs w:val="20"/>
              </w:rPr>
              <w:t>9:00 am</w:t>
            </w:r>
            <w:r w:rsidR="00E1341F" w:rsidRPr="00AB7153">
              <w:rPr>
                <w:sz w:val="20"/>
                <w:szCs w:val="20"/>
              </w:rPr>
              <w:t xml:space="preserve"> Mass</w:t>
            </w:r>
            <w:r w:rsidR="004D18DD" w:rsidRPr="00AB7153">
              <w:rPr>
                <w:sz w:val="20"/>
                <w:szCs w:val="20"/>
              </w:rPr>
              <w:t>-OLL</w:t>
            </w:r>
          </w:p>
          <w:p w14:paraId="6B51BB53" w14:textId="77CE585D" w:rsidR="00FB3661" w:rsidRPr="00AB7153" w:rsidRDefault="00FB3661" w:rsidP="004D18DD">
            <w:pPr>
              <w:jc w:val="center"/>
              <w:rPr>
                <w:b/>
                <w:bCs/>
                <w:sz w:val="20"/>
                <w:szCs w:val="20"/>
              </w:rPr>
            </w:pPr>
            <w:r w:rsidRPr="00AB7153">
              <w:rPr>
                <w:b/>
                <w:bCs/>
                <w:sz w:val="20"/>
                <w:szCs w:val="20"/>
              </w:rPr>
              <w:t>Mass at the Brook</w:t>
            </w:r>
          </w:p>
          <w:p w14:paraId="025CB314" w14:textId="451F47A6" w:rsidR="00FB3661" w:rsidRPr="00AB7153" w:rsidRDefault="00FB3661" w:rsidP="004D18DD">
            <w:pPr>
              <w:jc w:val="center"/>
              <w:rPr>
                <w:sz w:val="20"/>
                <w:szCs w:val="20"/>
              </w:rPr>
            </w:pPr>
            <w:r w:rsidRPr="00AB7153">
              <w:rPr>
                <w:sz w:val="20"/>
                <w:szCs w:val="20"/>
              </w:rPr>
              <w:t>11:00 am</w:t>
            </w:r>
          </w:p>
          <w:p w14:paraId="31F6C82B" w14:textId="77777777" w:rsidR="00C9027B" w:rsidRDefault="00C9027B" w:rsidP="00B04575">
            <w:pPr>
              <w:jc w:val="center"/>
              <w:rPr>
                <w:sz w:val="20"/>
                <w:szCs w:val="20"/>
              </w:rPr>
            </w:pPr>
          </w:p>
          <w:p w14:paraId="04146897" w14:textId="1DFD12AB" w:rsidR="00056925" w:rsidRPr="00056925" w:rsidRDefault="00056925" w:rsidP="00B04575">
            <w:pPr>
              <w:jc w:val="center"/>
              <w:rPr>
                <w:sz w:val="8"/>
                <w:szCs w:val="8"/>
              </w:rPr>
            </w:pP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465AA" w14:textId="1F733AE6" w:rsidR="004D18DD" w:rsidRDefault="00F958D4" w:rsidP="004D18DD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4D18DD">
              <w:rPr>
                <w:sz w:val="20"/>
                <w:szCs w:val="20"/>
              </w:rPr>
              <w:t>-OLL</w:t>
            </w:r>
          </w:p>
          <w:p w14:paraId="321722A5" w14:textId="3C98CF49" w:rsidR="0029090A" w:rsidRPr="0029090A" w:rsidRDefault="0029090A" w:rsidP="0029090A">
            <w:pPr>
              <w:jc w:val="center"/>
              <w:rPr>
                <w:sz w:val="8"/>
                <w:szCs w:val="8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250B0966" w14:textId="77777777" w:rsidR="00461AD1" w:rsidRPr="004B3C95" w:rsidRDefault="00461AD1" w:rsidP="00461AD1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52A6C0EB" w14:textId="14F3450A" w:rsidR="00B40B65" w:rsidRPr="00AB7153" w:rsidRDefault="00B40B65" w:rsidP="00B40B65">
            <w:pPr>
              <w:jc w:val="center"/>
              <w:rPr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Confessions</w:t>
            </w:r>
            <w:r w:rsidRPr="00AB7153">
              <w:rPr>
                <w:sz w:val="16"/>
                <w:szCs w:val="16"/>
              </w:rPr>
              <w:t xml:space="preserve"> </w:t>
            </w:r>
          </w:p>
          <w:p w14:paraId="6243C871" w14:textId="4562CAC9" w:rsidR="00B40B65" w:rsidRPr="00AB7153" w:rsidRDefault="00B40B65" w:rsidP="00B40B65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3:00 pm</w:t>
            </w:r>
            <w:r w:rsidR="004D18DD" w:rsidRPr="00AB7153">
              <w:rPr>
                <w:sz w:val="16"/>
                <w:szCs w:val="16"/>
              </w:rPr>
              <w:t>-OLL</w:t>
            </w:r>
          </w:p>
          <w:p w14:paraId="5D6D856B" w14:textId="08D83AFD" w:rsidR="00B40B65" w:rsidRPr="00AB7153" w:rsidRDefault="004D18DD" w:rsidP="00B40B65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4:30 pm-St. H</w:t>
            </w:r>
          </w:p>
          <w:p w14:paraId="01260953" w14:textId="6A81F38E" w:rsidR="00AD0ED2" w:rsidRPr="00AB7153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4:00 pm Mass</w:t>
            </w:r>
            <w:r w:rsidR="004D18DD" w:rsidRPr="00AB7153">
              <w:rPr>
                <w:b/>
                <w:sz w:val="16"/>
                <w:szCs w:val="16"/>
              </w:rPr>
              <w:t>-OLL</w:t>
            </w:r>
          </w:p>
          <w:p w14:paraId="215A54F7" w14:textId="77777777" w:rsidR="00D10F78" w:rsidRPr="00AB7153" w:rsidRDefault="004D18DD" w:rsidP="004D18DD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5:00 pm Mass-St. H</w:t>
            </w:r>
          </w:p>
          <w:p w14:paraId="19943888" w14:textId="77777777" w:rsidR="00E61F23" w:rsidRPr="009F7875" w:rsidRDefault="00E61F23" w:rsidP="004D18DD">
            <w:pPr>
              <w:jc w:val="center"/>
              <w:rPr>
                <w:b/>
                <w:sz w:val="10"/>
                <w:szCs w:val="10"/>
              </w:rPr>
            </w:pPr>
          </w:p>
          <w:p w14:paraId="46E0C45D" w14:textId="393805DD" w:rsidR="00E61F23" w:rsidRPr="00E61F23" w:rsidRDefault="00E61F23" w:rsidP="004D18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F7875" w14:paraId="0F4E4FBA" w14:textId="77777777" w:rsidTr="003B3CAF">
        <w:trPr>
          <w:gridAfter w:val="1"/>
          <w:wAfter w:w="1530" w:type="dxa"/>
          <w:trHeight w:val="237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F560427" w14:textId="77777777" w:rsidR="009F7875" w:rsidRDefault="009F7875" w:rsidP="00C5475D">
            <w:pPr>
              <w:pStyle w:val="Dates"/>
            </w:pPr>
            <w:r>
              <w:t>24</w:t>
            </w: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1EA4688" w14:textId="77777777" w:rsidR="009F7875" w:rsidRDefault="009F7875" w:rsidP="00C5475D">
            <w:pPr>
              <w:pStyle w:val="Dates"/>
            </w:pPr>
            <w:r>
              <w:t>25</w:t>
            </w: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3A07446" w14:textId="77777777" w:rsidR="009F7875" w:rsidRDefault="009F7875" w:rsidP="00C5475D">
            <w:pPr>
              <w:pStyle w:val="Dates"/>
            </w:pPr>
            <w:r>
              <w:t>26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9962FF" w14:textId="77777777" w:rsidR="009F7875" w:rsidRDefault="009F7875" w:rsidP="00C5475D">
            <w:pPr>
              <w:pStyle w:val="Dates"/>
            </w:pPr>
            <w:r>
              <w:t>27</w:t>
            </w: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7798A4" w14:textId="77777777" w:rsidR="009F7875" w:rsidRDefault="009F7875" w:rsidP="00C5475D">
            <w:pPr>
              <w:pStyle w:val="Dates"/>
            </w:pPr>
            <w:r>
              <w:t>28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727BAC6" w14:textId="77777777" w:rsidR="009F7875" w:rsidRPr="00652A03" w:rsidRDefault="009F7875" w:rsidP="00C5475D">
            <w:pPr>
              <w:pStyle w:val="Dates"/>
            </w:pPr>
            <w:r>
              <w:t>29</w:t>
            </w: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A3506AF" w14:textId="77777777" w:rsidR="009F7875" w:rsidRDefault="009F7875" w:rsidP="00C5475D">
            <w:pPr>
              <w:pStyle w:val="Dates"/>
            </w:pPr>
            <w:r>
              <w:t>30</w:t>
            </w:r>
          </w:p>
        </w:tc>
      </w:tr>
      <w:tr w:rsidR="009F7875" w14:paraId="30BA5812" w14:textId="77777777" w:rsidTr="00524FB4">
        <w:trPr>
          <w:gridAfter w:val="1"/>
          <w:wAfter w:w="1530" w:type="dxa"/>
          <w:trHeight w:hRule="exact" w:val="1905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0359A916" w14:textId="77777777" w:rsidR="009F7875" w:rsidRPr="00AB7153" w:rsidRDefault="009F7875" w:rsidP="009F7875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Confessions</w:t>
            </w:r>
          </w:p>
          <w:p w14:paraId="21B85EDA" w14:textId="77777777" w:rsidR="009F7875" w:rsidRPr="00AB7153" w:rsidRDefault="009F7875" w:rsidP="009F7875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8:00 am-OLL</w:t>
            </w:r>
          </w:p>
          <w:p w14:paraId="391B8AF7" w14:textId="77777777" w:rsidR="009F7875" w:rsidRPr="00AB7153" w:rsidRDefault="009F7875" w:rsidP="009F7875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8:30 am-St. J</w:t>
            </w:r>
          </w:p>
          <w:p w14:paraId="70AF014A" w14:textId="77777777" w:rsidR="009F7875" w:rsidRPr="00AB7153" w:rsidRDefault="009F7875" w:rsidP="009F7875">
            <w:pPr>
              <w:jc w:val="center"/>
              <w:rPr>
                <w:sz w:val="16"/>
                <w:szCs w:val="16"/>
              </w:rPr>
            </w:pPr>
            <w:r w:rsidRPr="00AB7153">
              <w:rPr>
                <w:sz w:val="16"/>
                <w:szCs w:val="16"/>
              </w:rPr>
              <w:t>10:30 am-St. H</w:t>
            </w:r>
          </w:p>
          <w:p w14:paraId="04D172BE" w14:textId="77777777" w:rsidR="009F7875" w:rsidRPr="00AB7153" w:rsidRDefault="009F7875" w:rsidP="009F7875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9:00 am Mass-OLL</w:t>
            </w:r>
          </w:p>
          <w:p w14:paraId="0A765DFD" w14:textId="6A900DFF" w:rsidR="009F7875" w:rsidRPr="00AB7153" w:rsidRDefault="009F7875" w:rsidP="009542E6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9:00 am Mass-St. J</w:t>
            </w:r>
          </w:p>
          <w:p w14:paraId="7A007644" w14:textId="77777777" w:rsidR="009F7875" w:rsidRPr="00AB7153" w:rsidRDefault="009F7875" w:rsidP="009F7875">
            <w:pPr>
              <w:jc w:val="center"/>
              <w:rPr>
                <w:b/>
                <w:sz w:val="16"/>
                <w:szCs w:val="16"/>
              </w:rPr>
            </w:pPr>
            <w:r w:rsidRPr="00AB7153">
              <w:rPr>
                <w:b/>
                <w:sz w:val="16"/>
                <w:szCs w:val="16"/>
              </w:rPr>
              <w:t>11:00 am Mass-St. H</w:t>
            </w:r>
          </w:p>
          <w:p w14:paraId="3A5DDAA2" w14:textId="77777777" w:rsidR="009F7875" w:rsidRPr="00841E34" w:rsidRDefault="009F7875" w:rsidP="00372A59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80304" w14:textId="216A0810" w:rsidR="00D10447" w:rsidRPr="00B5400D" w:rsidRDefault="00D10447" w:rsidP="00D1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FA09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pm Mass-OLL</w:t>
            </w:r>
          </w:p>
          <w:p w14:paraId="3D994940" w14:textId="77777777" w:rsidR="009F7875" w:rsidRDefault="009F7875" w:rsidP="00D10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F9F83C" w14:textId="77777777" w:rsidR="00F45B71" w:rsidRDefault="00F45B71" w:rsidP="00F45B71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78BA9C04" w14:textId="77777777" w:rsidR="00524FB4" w:rsidRPr="00524FB4" w:rsidRDefault="00524FB4" w:rsidP="00524FB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B4">
              <w:rPr>
                <w:b/>
                <w:bCs/>
                <w:sz w:val="20"/>
                <w:szCs w:val="20"/>
              </w:rPr>
              <w:t>Adoration-St. J</w:t>
            </w:r>
          </w:p>
          <w:p w14:paraId="2A0049EE" w14:textId="77777777" w:rsidR="00524FB4" w:rsidRDefault="00524FB4" w:rsidP="0052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 pm</w:t>
            </w:r>
          </w:p>
          <w:p w14:paraId="4C598CCC" w14:textId="77777777" w:rsidR="00E7265B" w:rsidRPr="00AB7153" w:rsidRDefault="00E7265B" w:rsidP="00E7265B">
            <w:pPr>
              <w:jc w:val="center"/>
              <w:rPr>
                <w:sz w:val="20"/>
                <w:szCs w:val="20"/>
              </w:rPr>
            </w:pPr>
            <w:r w:rsidRPr="00AB7153">
              <w:rPr>
                <w:sz w:val="20"/>
                <w:szCs w:val="20"/>
              </w:rPr>
              <w:t>5:30 pm Mass-St. J</w:t>
            </w:r>
          </w:p>
          <w:p w14:paraId="3C9BF245" w14:textId="5F166DBA" w:rsidR="009F7875" w:rsidRPr="00BA628C" w:rsidRDefault="009F7875" w:rsidP="00E726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A3FDB3" w14:textId="77777777" w:rsidR="00F45B71" w:rsidRPr="00524FB4" w:rsidRDefault="00F45B71" w:rsidP="00F45B71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9:00 am Mass-OLL</w:t>
            </w:r>
          </w:p>
          <w:p w14:paraId="3190DD92" w14:textId="77777777" w:rsidR="00E7265B" w:rsidRPr="00524FB4" w:rsidRDefault="00E7265B" w:rsidP="00E7265B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5:30 pm Mass-St. H</w:t>
            </w:r>
          </w:p>
          <w:p w14:paraId="5E8E7DAC" w14:textId="77777777" w:rsidR="00F45B71" w:rsidRPr="00524FB4" w:rsidRDefault="00F45B71" w:rsidP="00F45B71">
            <w:pPr>
              <w:jc w:val="center"/>
              <w:rPr>
                <w:b/>
                <w:sz w:val="12"/>
                <w:szCs w:val="12"/>
              </w:rPr>
            </w:pPr>
            <w:r w:rsidRPr="00524FB4">
              <w:rPr>
                <w:b/>
                <w:sz w:val="12"/>
                <w:szCs w:val="12"/>
              </w:rPr>
              <w:t>5 hours of Adoration</w:t>
            </w:r>
          </w:p>
          <w:p w14:paraId="1B7819CF" w14:textId="77777777" w:rsidR="00F45B71" w:rsidRPr="00524FB4" w:rsidRDefault="00F45B71" w:rsidP="00F45B71">
            <w:pPr>
              <w:jc w:val="center"/>
              <w:rPr>
                <w:sz w:val="12"/>
                <w:szCs w:val="12"/>
              </w:rPr>
            </w:pPr>
            <w:r w:rsidRPr="00524FB4">
              <w:rPr>
                <w:b/>
                <w:sz w:val="12"/>
                <w:szCs w:val="12"/>
              </w:rPr>
              <w:t xml:space="preserve"> </w:t>
            </w:r>
            <w:r w:rsidRPr="00524FB4">
              <w:rPr>
                <w:sz w:val="12"/>
                <w:szCs w:val="12"/>
              </w:rPr>
              <w:t>10 am - 3 pm OLL</w:t>
            </w:r>
          </w:p>
          <w:p w14:paraId="6982EA5F" w14:textId="77777777" w:rsidR="00F45B71" w:rsidRPr="00524FB4" w:rsidRDefault="00F45B71" w:rsidP="00F45B71">
            <w:pPr>
              <w:jc w:val="center"/>
              <w:rPr>
                <w:b/>
                <w:sz w:val="12"/>
                <w:szCs w:val="12"/>
              </w:rPr>
            </w:pPr>
            <w:r w:rsidRPr="00524FB4">
              <w:rPr>
                <w:b/>
                <w:sz w:val="12"/>
                <w:szCs w:val="12"/>
              </w:rPr>
              <w:t>Confession</w:t>
            </w:r>
          </w:p>
          <w:p w14:paraId="531F3AD1" w14:textId="77777777" w:rsidR="009F7875" w:rsidRPr="00524FB4" w:rsidRDefault="00F45B71" w:rsidP="00F45B71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11 am – 12 pm OLL</w:t>
            </w:r>
          </w:p>
          <w:p w14:paraId="10183EF7" w14:textId="77777777" w:rsidR="00524FB4" w:rsidRPr="00524FB4" w:rsidRDefault="00524FB4" w:rsidP="00524FB4">
            <w:pPr>
              <w:jc w:val="center"/>
              <w:rPr>
                <w:b/>
                <w:bCs/>
                <w:sz w:val="12"/>
                <w:szCs w:val="12"/>
              </w:rPr>
            </w:pPr>
            <w:r w:rsidRPr="00524FB4">
              <w:rPr>
                <w:b/>
                <w:bCs/>
                <w:sz w:val="12"/>
                <w:szCs w:val="12"/>
              </w:rPr>
              <w:t>Adoration-St. H</w:t>
            </w:r>
          </w:p>
          <w:p w14:paraId="0D34533D" w14:textId="77777777" w:rsidR="00524FB4" w:rsidRPr="00524FB4" w:rsidRDefault="00524FB4" w:rsidP="00524FB4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4:30 pm</w:t>
            </w:r>
          </w:p>
          <w:p w14:paraId="4601192A" w14:textId="77777777" w:rsidR="00461AD1" w:rsidRPr="00524FB4" w:rsidRDefault="00461AD1" w:rsidP="00461AD1">
            <w:pPr>
              <w:jc w:val="center"/>
              <w:rPr>
                <w:b/>
                <w:bCs/>
                <w:sz w:val="12"/>
                <w:szCs w:val="12"/>
              </w:rPr>
            </w:pPr>
            <w:r w:rsidRPr="00524FB4">
              <w:rPr>
                <w:b/>
                <w:bCs/>
                <w:sz w:val="12"/>
                <w:szCs w:val="12"/>
              </w:rPr>
              <w:t>Ladies’ Card Club</w:t>
            </w:r>
          </w:p>
          <w:p w14:paraId="332F42B7" w14:textId="77777777" w:rsidR="00461AD1" w:rsidRPr="00524FB4" w:rsidRDefault="00461AD1" w:rsidP="00461AD1">
            <w:pPr>
              <w:jc w:val="center"/>
              <w:rPr>
                <w:sz w:val="12"/>
                <w:szCs w:val="12"/>
              </w:rPr>
            </w:pPr>
            <w:r w:rsidRPr="00524FB4">
              <w:rPr>
                <w:sz w:val="12"/>
                <w:szCs w:val="12"/>
              </w:rPr>
              <w:t>1:00-4:00 pm St. J</w:t>
            </w:r>
          </w:p>
          <w:p w14:paraId="45AA089F" w14:textId="5645E997" w:rsidR="00461AD1" w:rsidRPr="00723559" w:rsidRDefault="00461AD1" w:rsidP="00F45B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E9379F" w14:textId="77777777" w:rsidR="00F45B71" w:rsidRDefault="00F45B71" w:rsidP="00F45B71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2BE08BB8" w14:textId="77777777" w:rsidR="00014ACB" w:rsidRPr="00AB7153" w:rsidRDefault="00014ACB" w:rsidP="00014ACB">
            <w:pPr>
              <w:jc w:val="center"/>
              <w:rPr>
                <w:b/>
                <w:bCs/>
              </w:rPr>
            </w:pPr>
            <w:r w:rsidRPr="00AB7153">
              <w:rPr>
                <w:b/>
                <w:bCs/>
              </w:rPr>
              <w:t>Welcome Team Meeting</w:t>
            </w:r>
          </w:p>
          <w:p w14:paraId="605CE949" w14:textId="77777777" w:rsidR="00014ACB" w:rsidRPr="00AB7153" w:rsidRDefault="00014ACB" w:rsidP="00014ACB">
            <w:pPr>
              <w:jc w:val="center"/>
            </w:pPr>
            <w:r w:rsidRPr="00AB7153">
              <w:t>5:30 pm OLL</w:t>
            </w:r>
          </w:p>
          <w:p w14:paraId="2719A783" w14:textId="028F6CA2" w:rsidR="009F7875" w:rsidRPr="008C6F78" w:rsidRDefault="009F7875" w:rsidP="00E72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E326F" w14:textId="77777777" w:rsidR="00F45B71" w:rsidRDefault="00F45B71" w:rsidP="00F45B71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</w:t>
            </w:r>
          </w:p>
          <w:p w14:paraId="1B819276" w14:textId="77777777" w:rsidR="00F45B71" w:rsidRPr="0029090A" w:rsidRDefault="00F45B71" w:rsidP="00F45B71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OLL</w:t>
            </w:r>
          </w:p>
          <w:p w14:paraId="1E3C07B6" w14:textId="25B3979F" w:rsidR="009F7875" w:rsidRPr="00EF48FB" w:rsidRDefault="009F7875" w:rsidP="004D1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519B8896" w14:textId="77777777" w:rsidR="00461AD1" w:rsidRPr="00461AD1" w:rsidRDefault="00461AD1" w:rsidP="00461AD1">
            <w:pPr>
              <w:jc w:val="center"/>
              <w:rPr>
                <w:b/>
                <w:sz w:val="14"/>
                <w:szCs w:val="14"/>
              </w:rPr>
            </w:pPr>
            <w:r w:rsidRPr="00461AD1">
              <w:rPr>
                <w:b/>
                <w:sz w:val="14"/>
                <w:szCs w:val="14"/>
              </w:rPr>
              <w:t>9:00 am Mass-OLL</w:t>
            </w:r>
          </w:p>
          <w:p w14:paraId="2390E5D8" w14:textId="33744B33" w:rsidR="006B1BCC" w:rsidRPr="00461AD1" w:rsidRDefault="006B1BCC" w:rsidP="006B1BCC">
            <w:pPr>
              <w:jc w:val="center"/>
              <w:rPr>
                <w:sz w:val="14"/>
                <w:szCs w:val="14"/>
              </w:rPr>
            </w:pPr>
            <w:r w:rsidRPr="00461AD1">
              <w:rPr>
                <w:b/>
                <w:sz w:val="14"/>
                <w:szCs w:val="14"/>
              </w:rPr>
              <w:t>Confessions</w:t>
            </w:r>
          </w:p>
          <w:p w14:paraId="08CE4605" w14:textId="77777777" w:rsidR="006B1BCC" w:rsidRPr="00461AD1" w:rsidRDefault="006B1BCC" w:rsidP="006B1BCC">
            <w:pPr>
              <w:jc w:val="center"/>
              <w:rPr>
                <w:sz w:val="14"/>
                <w:szCs w:val="14"/>
              </w:rPr>
            </w:pPr>
            <w:r w:rsidRPr="00461AD1">
              <w:rPr>
                <w:sz w:val="14"/>
                <w:szCs w:val="14"/>
              </w:rPr>
              <w:t>3:00 pm-OLL</w:t>
            </w:r>
          </w:p>
          <w:p w14:paraId="6C60EA48" w14:textId="77777777" w:rsidR="006B1BCC" w:rsidRPr="00461AD1" w:rsidRDefault="006B1BCC" w:rsidP="006B1BCC">
            <w:pPr>
              <w:jc w:val="center"/>
              <w:rPr>
                <w:b/>
                <w:sz w:val="14"/>
                <w:szCs w:val="14"/>
              </w:rPr>
            </w:pPr>
            <w:r w:rsidRPr="00461AD1">
              <w:rPr>
                <w:sz w:val="14"/>
                <w:szCs w:val="14"/>
              </w:rPr>
              <w:t>4:30 pm-St. H</w:t>
            </w:r>
          </w:p>
          <w:p w14:paraId="5D08BC66" w14:textId="77777777" w:rsidR="006B1BCC" w:rsidRPr="00461AD1" w:rsidRDefault="006B1BCC" w:rsidP="006B1BCC">
            <w:pPr>
              <w:jc w:val="center"/>
              <w:rPr>
                <w:b/>
                <w:sz w:val="14"/>
                <w:szCs w:val="14"/>
              </w:rPr>
            </w:pPr>
            <w:r w:rsidRPr="00461AD1">
              <w:rPr>
                <w:b/>
                <w:sz w:val="14"/>
                <w:szCs w:val="14"/>
              </w:rPr>
              <w:t>4:00 pm Mass-OLL</w:t>
            </w:r>
          </w:p>
          <w:p w14:paraId="333072CB" w14:textId="77777777" w:rsidR="006B1BCC" w:rsidRPr="00461AD1" w:rsidRDefault="006B1BCC" w:rsidP="006B1BCC">
            <w:pPr>
              <w:jc w:val="center"/>
              <w:rPr>
                <w:b/>
                <w:sz w:val="14"/>
                <w:szCs w:val="14"/>
              </w:rPr>
            </w:pPr>
            <w:r w:rsidRPr="00461AD1">
              <w:rPr>
                <w:b/>
                <w:sz w:val="14"/>
                <w:szCs w:val="14"/>
              </w:rPr>
              <w:t>5:00 pm Mass-St. H</w:t>
            </w:r>
          </w:p>
          <w:p w14:paraId="64B09223" w14:textId="1D90F233" w:rsidR="006B1BCC" w:rsidRPr="008E0D97" w:rsidRDefault="006B1BCC" w:rsidP="006B1BCC">
            <w:pPr>
              <w:jc w:val="center"/>
              <w:rPr>
                <w:b/>
                <w:sz w:val="16"/>
                <w:szCs w:val="16"/>
              </w:rPr>
            </w:pPr>
            <w:r w:rsidRPr="00461AD1">
              <w:rPr>
                <w:b/>
                <w:sz w:val="14"/>
                <w:szCs w:val="14"/>
              </w:rPr>
              <w:t>St. Vincent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61AD1">
              <w:rPr>
                <w:b/>
                <w:sz w:val="14"/>
                <w:szCs w:val="14"/>
              </w:rPr>
              <w:t>Collection</w:t>
            </w:r>
            <w:r w:rsidR="00E7265B" w:rsidRPr="00461AD1">
              <w:rPr>
                <w:b/>
                <w:sz w:val="14"/>
                <w:szCs w:val="14"/>
              </w:rPr>
              <w:t>s</w:t>
            </w:r>
          </w:p>
          <w:p w14:paraId="000090A9" w14:textId="77777777" w:rsidR="006B1BCC" w:rsidRPr="006B1BCC" w:rsidRDefault="006B1BCC" w:rsidP="006B1BCC">
            <w:pPr>
              <w:jc w:val="center"/>
              <w:rPr>
                <w:sz w:val="16"/>
                <w:szCs w:val="16"/>
              </w:rPr>
            </w:pPr>
          </w:p>
        </w:tc>
      </w:tr>
      <w:tr w:rsidR="00286E6C" w14:paraId="02F3E94A" w14:textId="77777777" w:rsidTr="003B3CAF">
        <w:trPr>
          <w:gridAfter w:val="7"/>
          <w:wAfter w:w="11159" w:type="dxa"/>
          <w:trHeight w:val="156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41D4371E" w:rsidR="00286E6C" w:rsidRDefault="00286E6C" w:rsidP="009F7875">
            <w:pPr>
              <w:pStyle w:val="Dates"/>
            </w:pPr>
            <w:r>
              <w:t>31</w:t>
            </w:r>
          </w:p>
        </w:tc>
      </w:tr>
      <w:tr w:rsidR="00286E6C" w:rsidRPr="00652A03" w14:paraId="74D6BF02" w14:textId="2D3B2B9D" w:rsidTr="00524FB4">
        <w:trPr>
          <w:trHeight w:hRule="exact" w:val="1635"/>
        </w:trPr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CF2E8" w:themeFill="accent3"/>
          </w:tcPr>
          <w:p w14:paraId="786DFF63" w14:textId="77777777" w:rsidR="00F45B71" w:rsidRPr="00524FB4" w:rsidRDefault="00F45B71" w:rsidP="00F45B71">
            <w:pPr>
              <w:jc w:val="center"/>
              <w:rPr>
                <w:b/>
                <w:sz w:val="13"/>
                <w:szCs w:val="13"/>
              </w:rPr>
            </w:pPr>
            <w:r w:rsidRPr="00524FB4">
              <w:rPr>
                <w:b/>
                <w:sz w:val="13"/>
                <w:szCs w:val="13"/>
              </w:rPr>
              <w:t>Confessions</w:t>
            </w:r>
          </w:p>
          <w:p w14:paraId="2EEB677D" w14:textId="77777777" w:rsidR="00F45B71" w:rsidRPr="00524FB4" w:rsidRDefault="00F45B71" w:rsidP="00F45B71">
            <w:pPr>
              <w:jc w:val="center"/>
              <w:rPr>
                <w:sz w:val="13"/>
                <w:szCs w:val="13"/>
              </w:rPr>
            </w:pPr>
            <w:r w:rsidRPr="00524FB4">
              <w:rPr>
                <w:sz w:val="13"/>
                <w:szCs w:val="13"/>
              </w:rPr>
              <w:t>8:00 am-OLL</w:t>
            </w:r>
          </w:p>
          <w:p w14:paraId="17EDE26E" w14:textId="77777777" w:rsidR="00F45B71" w:rsidRPr="00524FB4" w:rsidRDefault="00F45B71" w:rsidP="00F45B71">
            <w:pPr>
              <w:jc w:val="center"/>
              <w:rPr>
                <w:sz w:val="13"/>
                <w:szCs w:val="13"/>
              </w:rPr>
            </w:pPr>
            <w:r w:rsidRPr="00524FB4">
              <w:rPr>
                <w:sz w:val="13"/>
                <w:szCs w:val="13"/>
              </w:rPr>
              <w:t>8:30 am-St. J</w:t>
            </w:r>
          </w:p>
          <w:p w14:paraId="1C145C65" w14:textId="77777777" w:rsidR="00F45B71" w:rsidRPr="00524FB4" w:rsidRDefault="00F45B71" w:rsidP="00F45B71">
            <w:pPr>
              <w:jc w:val="center"/>
              <w:rPr>
                <w:sz w:val="13"/>
                <w:szCs w:val="13"/>
              </w:rPr>
            </w:pPr>
            <w:r w:rsidRPr="00524FB4">
              <w:rPr>
                <w:sz w:val="13"/>
                <w:szCs w:val="13"/>
              </w:rPr>
              <w:t>10:30 am-St. H</w:t>
            </w:r>
          </w:p>
          <w:p w14:paraId="54295EA4" w14:textId="77777777" w:rsidR="00F45B71" w:rsidRPr="00524FB4" w:rsidRDefault="00F45B71" w:rsidP="00F45B71">
            <w:pPr>
              <w:jc w:val="center"/>
              <w:rPr>
                <w:b/>
                <w:sz w:val="13"/>
                <w:szCs w:val="13"/>
              </w:rPr>
            </w:pPr>
            <w:r w:rsidRPr="00524FB4">
              <w:rPr>
                <w:b/>
                <w:sz w:val="13"/>
                <w:szCs w:val="13"/>
              </w:rPr>
              <w:t>9:00 am Mass-OLL</w:t>
            </w:r>
          </w:p>
          <w:p w14:paraId="52208C26" w14:textId="77777777" w:rsidR="00F45B71" w:rsidRPr="00524FB4" w:rsidRDefault="00F45B71" w:rsidP="00F45B71">
            <w:pPr>
              <w:jc w:val="center"/>
              <w:rPr>
                <w:b/>
                <w:sz w:val="13"/>
                <w:szCs w:val="13"/>
              </w:rPr>
            </w:pPr>
            <w:r w:rsidRPr="00524FB4">
              <w:rPr>
                <w:b/>
                <w:sz w:val="13"/>
                <w:szCs w:val="13"/>
              </w:rPr>
              <w:t>9:00 am Mass-St. J</w:t>
            </w:r>
          </w:p>
          <w:p w14:paraId="29652B7E" w14:textId="77777777" w:rsidR="00F45B71" w:rsidRPr="00524FB4" w:rsidRDefault="00F45B71" w:rsidP="00F45B71">
            <w:pPr>
              <w:jc w:val="center"/>
              <w:rPr>
                <w:b/>
                <w:sz w:val="13"/>
                <w:szCs w:val="13"/>
              </w:rPr>
            </w:pPr>
            <w:r w:rsidRPr="00524FB4">
              <w:rPr>
                <w:b/>
                <w:sz w:val="13"/>
                <w:szCs w:val="13"/>
              </w:rPr>
              <w:t>11:00 am Mass-St. H</w:t>
            </w:r>
          </w:p>
          <w:p w14:paraId="29425106" w14:textId="3AE714C4" w:rsidR="00F45B71" w:rsidRPr="00524FB4" w:rsidRDefault="00F45B71" w:rsidP="00F45B71">
            <w:pPr>
              <w:jc w:val="center"/>
              <w:rPr>
                <w:b/>
                <w:sz w:val="13"/>
                <w:szCs w:val="13"/>
              </w:rPr>
            </w:pPr>
            <w:r w:rsidRPr="00524FB4">
              <w:rPr>
                <w:b/>
                <w:sz w:val="13"/>
                <w:szCs w:val="13"/>
              </w:rPr>
              <w:t>St. Vincent Collection</w:t>
            </w:r>
            <w:r w:rsidR="00E7265B" w:rsidRPr="00524FB4">
              <w:rPr>
                <w:b/>
                <w:sz w:val="13"/>
                <w:szCs w:val="13"/>
              </w:rPr>
              <w:t>s</w:t>
            </w:r>
          </w:p>
          <w:p w14:paraId="771E584A" w14:textId="77777777" w:rsidR="00286E6C" w:rsidRPr="00190E43" w:rsidRDefault="00286E6C" w:rsidP="00286E6C">
            <w:pPr>
              <w:rPr>
                <w:sz w:val="14"/>
                <w:szCs w:val="14"/>
              </w:rPr>
            </w:pPr>
          </w:p>
          <w:p w14:paraId="59A2C74B" w14:textId="764499D9" w:rsidR="00286E6C" w:rsidRPr="00190E43" w:rsidRDefault="00286E6C" w:rsidP="00286E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59" w:type="dxa"/>
            <w:gridSpan w:val="7"/>
          </w:tcPr>
          <w:p w14:paraId="3AB2173C" w14:textId="469BF77F" w:rsidR="00286E6C" w:rsidRPr="00197516" w:rsidRDefault="00197516" w:rsidP="00286E6C">
            <w:pPr>
              <w:rPr>
                <w:rFonts w:ascii="Corbel" w:hAnsi="Corbel"/>
                <w:sz w:val="20"/>
                <w:szCs w:val="20"/>
              </w:rPr>
            </w:pPr>
            <w:r w:rsidRPr="001975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35E9273" wp14:editId="282CF90A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635</wp:posOffset>
                      </wp:positionV>
                      <wp:extent cx="2114550" cy="8763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E7EA1" w14:textId="714B483C" w:rsidR="00286E6C" w:rsidRPr="00197516" w:rsidRDefault="00197516" w:rsidP="007D3D11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9751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</w:t>
                                  </w:r>
                                  <w:r w:rsidR="00286E6C" w:rsidRPr="00197516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in September:</w:t>
                                  </w:r>
                                </w:p>
                                <w:p w14:paraId="1EBCEC03" w14:textId="1214B55B" w:rsidR="00286E6C" w:rsidRPr="00197516" w:rsidRDefault="00286E6C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975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September </w:t>
                                  </w:r>
                                  <w:r w:rsidR="00197516" w:rsidRPr="001975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197516" w:rsidRPr="00197516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197516" w:rsidRPr="001975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-17</w:t>
                                  </w:r>
                                  <w:r w:rsidR="00197516" w:rsidRPr="00197516">
                                    <w:rPr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197516" w:rsidRPr="001975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: 2025 Parish Mission</w:t>
                                  </w:r>
                                </w:p>
                                <w:p w14:paraId="50B6FCF1" w14:textId="4CD901CB" w:rsidR="00286E6C" w:rsidRPr="00C225CD" w:rsidRDefault="00286E6C" w:rsidP="00A624F6">
                                  <w:pPr>
                                    <w:shd w:val="clear" w:color="auto" w:fill="FFFFFF" w:themeFill="background1"/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E9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3.15pt;margin-top:.05pt;width:166.5pt;height:6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">
                      <v:textbox>
                        <w:txbxContent>
                          <w:p w14:paraId="7C2E7EA1" w14:textId="714B483C" w:rsidR="00286E6C" w:rsidRPr="00197516" w:rsidRDefault="00197516" w:rsidP="007D3D11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751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</w:t>
                            </w:r>
                            <w:r w:rsidR="00286E6C" w:rsidRPr="0019751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in September:</w:t>
                            </w:r>
                          </w:p>
                          <w:p w14:paraId="1EBCEC03" w14:textId="1214B55B" w:rsidR="00286E6C" w:rsidRPr="00197516" w:rsidRDefault="00286E6C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75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197516" w:rsidRPr="00197516"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="00197516" w:rsidRPr="0019751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97516" w:rsidRPr="00197516">
                              <w:rPr>
                                <w:b/>
                                <w:sz w:val="20"/>
                                <w:szCs w:val="20"/>
                              </w:rPr>
                              <w:t>-17</w:t>
                            </w:r>
                            <w:r w:rsidR="00197516" w:rsidRPr="0019751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97516" w:rsidRPr="00197516">
                              <w:rPr>
                                <w:b/>
                                <w:sz w:val="20"/>
                                <w:szCs w:val="20"/>
                              </w:rPr>
                              <w:t>: 2025 Parish Mission</w:t>
                            </w:r>
                          </w:p>
                          <w:p w14:paraId="50B6FCF1" w14:textId="4CD901CB" w:rsidR="00286E6C" w:rsidRPr="00C225CD" w:rsidRDefault="00286E6C" w:rsidP="00A624F6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BCC" w:rsidRPr="00197516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22EC7" wp14:editId="042402BF">
                      <wp:simplePos x="0" y="0"/>
                      <wp:positionH relativeFrom="column">
                        <wp:posOffset>4302788</wp:posOffset>
                      </wp:positionH>
                      <wp:positionV relativeFrom="paragraph">
                        <wp:posOffset>-3341</wp:posOffset>
                      </wp:positionV>
                      <wp:extent cx="1971675" cy="876300"/>
                      <wp:effectExtent l="0" t="0" r="28575" b="19050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3C7458" w14:textId="77777777" w:rsidR="00286E6C" w:rsidRPr="00197516" w:rsidRDefault="00286E6C" w:rsidP="00BA628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7516">
                                    <w:rPr>
                                      <w:sz w:val="20"/>
                                      <w:szCs w:val="20"/>
                                    </w:rPr>
                                    <w:t>OLL-Our Lady of the Lake</w:t>
                                  </w:r>
                                </w:p>
                                <w:p w14:paraId="33481276" w14:textId="77777777" w:rsidR="00286E6C" w:rsidRPr="00197516" w:rsidRDefault="00286E6C" w:rsidP="00BA628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7516">
                                    <w:rPr>
                                      <w:sz w:val="20"/>
                                      <w:szCs w:val="20"/>
                                    </w:rPr>
                                    <w:t>St. J- St. James</w:t>
                                  </w:r>
                                </w:p>
                                <w:p w14:paraId="6EF8FF13" w14:textId="77777777" w:rsidR="00286E6C" w:rsidRPr="00197516" w:rsidRDefault="00286E6C" w:rsidP="00BA628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7516">
                                    <w:rPr>
                                      <w:sz w:val="20"/>
                                      <w:szCs w:val="20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2EC7" id="Text Box 1" o:spid="_x0000_s1027" type="#_x0000_t202" style="position:absolute;margin-left:338.8pt;margin-top:-.25pt;width:155.2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" fillcolor="white [3201]" strokeweight=".5pt">
                      <v:textbox>
                        <w:txbxContent>
                          <w:p w14:paraId="1D3C7458" w14:textId="77777777" w:rsidR="00286E6C" w:rsidRPr="00197516" w:rsidRDefault="00286E6C" w:rsidP="00BA6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516">
                              <w:rPr>
                                <w:sz w:val="20"/>
                                <w:szCs w:val="20"/>
                              </w:rPr>
                              <w:t>OLL-Our Lady of the Lake</w:t>
                            </w:r>
                          </w:p>
                          <w:p w14:paraId="33481276" w14:textId="77777777" w:rsidR="00286E6C" w:rsidRPr="00197516" w:rsidRDefault="00286E6C" w:rsidP="00BA6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516">
                              <w:rPr>
                                <w:sz w:val="20"/>
                                <w:szCs w:val="20"/>
                              </w:rPr>
                              <w:t>St. J- St. James</w:t>
                            </w:r>
                          </w:p>
                          <w:p w14:paraId="6EF8FF13" w14:textId="77777777" w:rsidR="00286E6C" w:rsidRPr="00197516" w:rsidRDefault="00286E6C" w:rsidP="00BA6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516">
                              <w:rPr>
                                <w:sz w:val="20"/>
                                <w:szCs w:val="20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E6C" w:rsidRPr="00197516">
              <w:rPr>
                <w:rFonts w:ascii="Corbel" w:hAnsi="Corbel"/>
                <w:b/>
                <w:sz w:val="20"/>
                <w:szCs w:val="20"/>
                <w:u w:val="single"/>
              </w:rPr>
              <w:t>Parish/School Office Hours:</w:t>
            </w:r>
            <w:r w:rsidR="00286E6C" w:rsidRPr="00197516">
              <w:rPr>
                <w:rFonts w:ascii="Corbel" w:hAnsi="Corbel"/>
                <w:b/>
                <w:sz w:val="20"/>
                <w:szCs w:val="20"/>
              </w:rPr>
              <w:t xml:space="preserve">  </w:t>
            </w:r>
            <w:r w:rsidR="00286E6C" w:rsidRPr="00197516">
              <w:rPr>
                <w:rFonts w:ascii="Corbel" w:hAnsi="Corbel"/>
                <w:sz w:val="20"/>
                <w:szCs w:val="20"/>
              </w:rPr>
              <w:t xml:space="preserve">  </w:t>
            </w:r>
          </w:p>
          <w:p w14:paraId="5D3237CE" w14:textId="47C81A7D" w:rsidR="00286E6C" w:rsidRPr="00197516" w:rsidRDefault="00E7265B" w:rsidP="00286E6C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Monday – Friday: </w:t>
            </w:r>
            <w:r w:rsidR="00286E6C" w:rsidRPr="00197516">
              <w:rPr>
                <w:rFonts w:ascii="Corbel" w:hAnsi="Corbel"/>
                <w:sz w:val="20"/>
                <w:szCs w:val="20"/>
              </w:rPr>
              <w:t xml:space="preserve">8:00 am – 4:00 pm </w:t>
            </w:r>
          </w:p>
          <w:p w14:paraId="5204FCBA" w14:textId="4138304F" w:rsidR="00286E6C" w:rsidRPr="00652A03" w:rsidRDefault="00286E6C" w:rsidP="00286E6C"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6DC6EFFD" w:rsidR="00542788" w:rsidRDefault="00542788" w:rsidP="00961557">
      <w:pPr>
        <w:pStyle w:val="NoSpacing"/>
      </w:pPr>
    </w:p>
    <w:p w14:paraId="7B039F27" w14:textId="77777777" w:rsidR="00F45B71" w:rsidRDefault="00F45B71" w:rsidP="00D6745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</w:pPr>
    </w:p>
    <w:p w14:paraId="15BA7D73" w14:textId="0E840D6C" w:rsidR="00940709" w:rsidRDefault="007D3ED8" w:rsidP="00D6745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August</w:t>
      </w:r>
      <w:r w:rsidR="00A77628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37978E" w:themeColor="accent1" w:themeShade="BF"/>
          <w:sz w:val="72"/>
          <w:szCs w:val="72"/>
        </w:rPr>
        <w:t>Birthdays</w:t>
      </w:r>
    </w:p>
    <w:p w14:paraId="120BC10C" w14:textId="5363C32E" w:rsidR="00C71139" w:rsidRDefault="00197516" w:rsidP="00D67459">
      <w:pPr>
        <w:pStyle w:val="NoSpacing"/>
        <w:rPr>
          <w:rFonts w:ascii="Monotype Corsiva" w:eastAsia="Calibri" w:hAnsi="Monotype Corsiva" w:cs="Times New Roman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A1695" wp14:editId="6D03E94E">
                <wp:simplePos x="0" y="0"/>
                <wp:positionH relativeFrom="margin">
                  <wp:posOffset>2219325</wp:posOffset>
                </wp:positionH>
                <wp:positionV relativeFrom="paragraph">
                  <wp:posOffset>114300</wp:posOffset>
                </wp:positionV>
                <wp:extent cx="2409825" cy="3467100"/>
                <wp:effectExtent l="0" t="0" r="9525" b="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860D9" w14:textId="77777777" w:rsidR="003967E4" w:rsidRPr="00A25E18" w:rsidRDefault="003967E4" w:rsidP="003967E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43486ABB" w14:textId="086974D3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</w:t>
                            </w:r>
                            <w:r w:rsidR="003967E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Patty Galbraith</w:t>
                            </w:r>
                          </w:p>
                          <w:p w14:paraId="4C335230" w14:textId="1FBCD72E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Malvin Rapson</w:t>
                            </w:r>
                          </w:p>
                          <w:p w14:paraId="67E4D580" w14:textId="157F934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Yvonne Camilleri</w:t>
                            </w:r>
                          </w:p>
                          <w:p w14:paraId="50DF7613" w14:textId="24E4D3F2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Brody Muszynski</w:t>
                            </w:r>
                          </w:p>
                          <w:p w14:paraId="27C1AA4B" w14:textId="0445F66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Joanne Hodges</w:t>
                            </w:r>
                          </w:p>
                          <w:p w14:paraId="4BAECE98" w14:textId="1EEDFB70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Bowerman</w:t>
                            </w:r>
                          </w:p>
                          <w:p w14:paraId="0C3884C6" w14:textId="625D4430" w:rsidR="003967E4" w:rsidRPr="00A25E18" w:rsidRDefault="003967E4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John Dullock</w:t>
                            </w:r>
                          </w:p>
                          <w:p w14:paraId="6F4A5474" w14:textId="7210085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 Prater</w:t>
                            </w:r>
                          </w:p>
                          <w:p w14:paraId="1196CCA5" w14:textId="05D581B8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Cummings</w:t>
                            </w:r>
                          </w:p>
                          <w:p w14:paraId="61359BFF" w14:textId="400E1CB9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Rose Berger</w:t>
                            </w:r>
                          </w:p>
                          <w:p w14:paraId="60AE7F78" w14:textId="41FDF1D6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7892691" w14:textId="77777777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5D05C6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8B334FB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042F90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A191DC" w14:textId="77777777" w:rsidR="003967E4" w:rsidRPr="00A2100D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E658A01" w14:textId="77777777" w:rsidR="003967E4" w:rsidRPr="00A2100D" w:rsidRDefault="003967E4" w:rsidP="00396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1695" id="Text Box 280524434" o:spid="_x0000_s1028" type="#_x0000_t202" style="position:absolute;margin-left:174.75pt;margin-top:9pt;width:189.75pt;height:27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3ZMgIAAFw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" fillcolor="white [3201]" stroked="f" strokeweight=".5pt">
                <v:textbox>
                  <w:txbxContent>
                    <w:p w14:paraId="751860D9" w14:textId="77777777" w:rsidR="003967E4" w:rsidRPr="00A25E18" w:rsidRDefault="003967E4" w:rsidP="003967E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43486ABB" w14:textId="086974D3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</w:t>
                      </w:r>
                      <w:r w:rsidR="003967E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Patty Galbraith</w:t>
                      </w:r>
                    </w:p>
                    <w:p w14:paraId="4C335230" w14:textId="1FBCD72E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Malvin Rapson</w:t>
                      </w:r>
                    </w:p>
                    <w:p w14:paraId="67E4D580" w14:textId="157F934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Yvonne Camilleri</w:t>
                      </w:r>
                    </w:p>
                    <w:p w14:paraId="50DF7613" w14:textId="24E4D3F2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Brody Muszynski</w:t>
                      </w:r>
                    </w:p>
                    <w:p w14:paraId="27C1AA4B" w14:textId="0445F66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Joanne Hodges</w:t>
                      </w:r>
                    </w:p>
                    <w:p w14:paraId="4BAECE98" w14:textId="1EEDFB70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Bowerman</w:t>
                      </w:r>
                    </w:p>
                    <w:p w14:paraId="0C3884C6" w14:textId="625D4430" w:rsidR="003967E4" w:rsidRPr="00A25E18" w:rsidRDefault="003967E4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John Dullock</w:t>
                      </w:r>
                    </w:p>
                    <w:p w14:paraId="6F4A5474" w14:textId="7210085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 Prater</w:t>
                      </w:r>
                    </w:p>
                    <w:p w14:paraId="1196CCA5" w14:textId="05D581B8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Cummings</w:t>
                      </w:r>
                    </w:p>
                    <w:p w14:paraId="61359BFF" w14:textId="400E1CB9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Rose Berger</w:t>
                      </w:r>
                    </w:p>
                    <w:p w14:paraId="60AE7F78" w14:textId="41FDF1D6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</w:p>
                    <w:p w14:paraId="47892691" w14:textId="77777777" w:rsidR="004F1430" w:rsidRDefault="004F1430" w:rsidP="003967E4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15D05C6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8B334FB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E042F90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1A191DC" w14:textId="77777777" w:rsidR="003967E4" w:rsidRPr="00A2100D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E658A01" w14:textId="77777777" w:rsidR="003967E4" w:rsidRPr="00A2100D" w:rsidRDefault="003967E4" w:rsidP="003967E4"/>
                  </w:txbxContent>
                </v:textbox>
                <w10:wrap anchorx="margin"/>
              </v:shape>
            </w:pict>
          </mc:Fallback>
        </mc:AlternateContent>
      </w:r>
      <w:r w:rsidR="00907A53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056D1" wp14:editId="662225DC">
                <wp:simplePos x="0" y="0"/>
                <wp:positionH relativeFrom="margin">
                  <wp:posOffset>4533900</wp:posOffset>
                </wp:positionH>
                <wp:positionV relativeFrom="paragraph">
                  <wp:posOffset>116840</wp:posOffset>
                </wp:positionV>
                <wp:extent cx="2598420" cy="3627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62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210E9" w14:textId="77777777" w:rsidR="003967E4" w:rsidRPr="00A25E18" w:rsidRDefault="003967E4" w:rsidP="003967E4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2E6F9024" w14:textId="06F33AE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Patrecia Baysdell</w:t>
                            </w:r>
                          </w:p>
                          <w:p w14:paraId="2E5E43F8" w14:textId="342C5A11" w:rsidR="004F1430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Gayle Killingbeck</w:t>
                            </w:r>
                          </w:p>
                          <w:p w14:paraId="5D45D643" w14:textId="5CD2F911" w:rsidR="003967E4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Andrew Parrott</w:t>
                            </w:r>
                          </w:p>
                          <w:p w14:paraId="4CD0533A" w14:textId="5EA48F65" w:rsidR="003967E4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Wilson</w:t>
                            </w:r>
                          </w:p>
                          <w:p w14:paraId="1DD933C6" w14:textId="3702981A" w:rsidR="004F1430" w:rsidRPr="00A25E18" w:rsidRDefault="004F1430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Scott Danielson</w:t>
                            </w:r>
                          </w:p>
                          <w:p w14:paraId="6F15BF65" w14:textId="306AB711" w:rsidR="003967E4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Stephen Remenar</w:t>
                            </w:r>
                            <w:r w:rsidR="003967E4"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22AD89" w14:textId="77777777" w:rsidR="00B57C5C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Jill Trahan</w:t>
                            </w:r>
                          </w:p>
                          <w:p w14:paraId="5550E164" w14:textId="1106060C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Ann Lucido</w:t>
                            </w:r>
                          </w:p>
                          <w:p w14:paraId="1AE38F20" w14:textId="24EA5544" w:rsidR="003967E4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Claudia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VonZumwalt</w:t>
                            </w:r>
                            <w:proofErr w:type="spellEnd"/>
                          </w:p>
                          <w:p w14:paraId="425E8BD6" w14:textId="5DD72C1F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Janice Ferweda</w:t>
                            </w:r>
                          </w:p>
                          <w:p w14:paraId="67B61A7A" w14:textId="6EFB46A0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Leonard Solecki</w:t>
                            </w:r>
                          </w:p>
                          <w:p w14:paraId="52B3863F" w14:textId="4B7F7649" w:rsidR="003C3B4B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 Tomma</w:t>
                            </w:r>
                          </w:p>
                          <w:p w14:paraId="186E907A" w14:textId="52059F2A" w:rsidR="003C3B4B" w:rsidRPr="00A25E18" w:rsidRDefault="003C3B4B" w:rsidP="003967E4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Stephanie Riemer-Matuzak</w:t>
                            </w:r>
                          </w:p>
                          <w:p w14:paraId="26F67147" w14:textId="77777777" w:rsidR="003967E4" w:rsidRPr="00A25E18" w:rsidRDefault="003967E4" w:rsidP="003967E4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64828A" w14:textId="77777777" w:rsidR="003967E4" w:rsidRPr="00A25E18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F0C87E" w14:textId="77777777" w:rsidR="003967E4" w:rsidRPr="00A25E18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4853E1" w14:textId="77777777" w:rsidR="003967E4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EC6AADE" w14:textId="77777777" w:rsidR="003967E4" w:rsidRPr="00A2100D" w:rsidRDefault="003967E4" w:rsidP="003967E4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695CF1A" w14:textId="77777777" w:rsidR="003967E4" w:rsidRPr="00A2100D" w:rsidRDefault="003967E4" w:rsidP="00396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56D1" id="Text Box 4" o:spid="_x0000_s1029" type="#_x0000_t202" style="position:absolute;margin-left:357pt;margin-top:9.2pt;width:204.6pt;height:28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3BMQ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" fillcolor="white [3201]" stroked="f" strokeweight=".5pt">
                <v:textbox>
                  <w:txbxContent>
                    <w:p w14:paraId="52A210E9" w14:textId="77777777" w:rsidR="003967E4" w:rsidRPr="00A25E18" w:rsidRDefault="003967E4" w:rsidP="003967E4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2E6F9024" w14:textId="06F33AE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Patrecia Baysdell</w:t>
                      </w:r>
                    </w:p>
                    <w:p w14:paraId="2E5E43F8" w14:textId="342C5A11" w:rsidR="004F1430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Gayle Killingbeck</w:t>
                      </w:r>
                    </w:p>
                    <w:p w14:paraId="5D45D643" w14:textId="5CD2F911" w:rsidR="003967E4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Andrew Parrott</w:t>
                      </w:r>
                    </w:p>
                    <w:p w14:paraId="4CD0533A" w14:textId="5EA48F65" w:rsidR="003967E4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Wilson</w:t>
                      </w:r>
                    </w:p>
                    <w:p w14:paraId="1DD933C6" w14:textId="3702981A" w:rsidR="004F1430" w:rsidRPr="00A25E18" w:rsidRDefault="004F1430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Scott Danielson</w:t>
                      </w:r>
                    </w:p>
                    <w:p w14:paraId="6F15BF65" w14:textId="306AB711" w:rsidR="003967E4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Stephen Remenar</w:t>
                      </w:r>
                      <w:r w:rsidR="003967E4"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22AD89" w14:textId="77777777" w:rsidR="00B57C5C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Jill Trahan</w:t>
                      </w:r>
                    </w:p>
                    <w:p w14:paraId="5550E164" w14:textId="1106060C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Ann Lucido</w:t>
                      </w:r>
                    </w:p>
                    <w:p w14:paraId="1AE38F20" w14:textId="24EA5544" w:rsidR="003967E4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Claudia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VonZumwalt</w:t>
                      </w:r>
                      <w:proofErr w:type="spellEnd"/>
                    </w:p>
                    <w:p w14:paraId="425E8BD6" w14:textId="5DD72C1F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Janice Ferweda</w:t>
                      </w:r>
                    </w:p>
                    <w:p w14:paraId="67B61A7A" w14:textId="6EFB46A0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Leonard Solecki</w:t>
                      </w:r>
                    </w:p>
                    <w:p w14:paraId="52B3863F" w14:textId="4B7F7649" w:rsidR="003C3B4B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 Tomma</w:t>
                      </w:r>
                    </w:p>
                    <w:p w14:paraId="186E907A" w14:textId="52059F2A" w:rsidR="003C3B4B" w:rsidRPr="00A25E18" w:rsidRDefault="003C3B4B" w:rsidP="003967E4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Stephanie Riemer-Matuzak</w:t>
                      </w:r>
                    </w:p>
                    <w:p w14:paraId="26F67147" w14:textId="77777777" w:rsidR="003967E4" w:rsidRPr="00A25E18" w:rsidRDefault="003967E4" w:rsidP="003967E4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764828A" w14:textId="77777777" w:rsidR="003967E4" w:rsidRPr="00A25E18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5F0C87E" w14:textId="77777777" w:rsidR="003967E4" w:rsidRPr="00A25E18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14853E1" w14:textId="77777777" w:rsidR="003967E4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EC6AADE" w14:textId="77777777" w:rsidR="003967E4" w:rsidRPr="00A2100D" w:rsidRDefault="003967E4" w:rsidP="003967E4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695CF1A" w14:textId="77777777" w:rsidR="003967E4" w:rsidRPr="00A2100D" w:rsidRDefault="003967E4" w:rsidP="003967E4"/>
                  </w:txbxContent>
                </v:textbox>
                <w10:wrap anchorx="margin"/>
              </v:shape>
            </w:pict>
          </mc:Fallback>
        </mc:AlternateContent>
      </w:r>
      <w:r w:rsidR="00907A53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0B399" wp14:editId="5AAD623B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362200" cy="9197340"/>
                <wp:effectExtent l="0" t="0" r="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19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3C1CF" w14:textId="77777777" w:rsidR="00D67459" w:rsidRPr="004F1430" w:rsidRDefault="00D67459" w:rsidP="00D67459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b/>
                                <w:bCs/>
                                <w:color w:val="37978E" w:themeColor="accent1" w:themeShade="BF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  <w:p w14:paraId="649EDF30" w14:textId="376E24B4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Rubino</w:t>
                            </w:r>
                          </w:p>
                          <w:p w14:paraId="3DE52F18" w14:textId="3BC95FD4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Kathleen Burns</w:t>
                            </w:r>
                          </w:p>
                          <w:p w14:paraId="1C4C92D3" w14:textId="0F89FD5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4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Rachael Earley</w:t>
                            </w:r>
                          </w:p>
                          <w:p w14:paraId="3BE433CD" w14:textId="5F064B7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5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Toni Tarrant</w:t>
                            </w:r>
                          </w:p>
                          <w:p w14:paraId="685FB239" w14:textId="20B87251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Christine Tyo</w:t>
                            </w:r>
                          </w:p>
                          <w:p w14:paraId="3CA40349" w14:textId="2427AA2E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Skye Nielsen</w:t>
                            </w:r>
                          </w:p>
                          <w:p w14:paraId="7B1EC9C1" w14:textId="683458F1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Larry Golden</w:t>
                            </w:r>
                          </w:p>
                          <w:p w14:paraId="672EE0D4" w14:textId="61FE1EC6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Ames</w:t>
                            </w:r>
                          </w:p>
                          <w:p w14:paraId="0C741EA1" w14:textId="20FC0A13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Olivia Fisher</w:t>
                            </w:r>
                          </w:p>
                          <w:p w14:paraId="5DC7B265" w14:textId="5DF0DD8B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Barbara Hoover</w:t>
                            </w:r>
                          </w:p>
                          <w:p w14:paraId="5113B777" w14:textId="454AF53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15</w:t>
                            </w:r>
                            <w:r w:rsidR="00D67459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Susan Beech</w:t>
                            </w:r>
                          </w:p>
                          <w:p w14:paraId="7C7223D9" w14:textId="66975574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Sharon Carnahan</w:t>
                            </w:r>
                          </w:p>
                          <w:p w14:paraId="41D630F2" w14:textId="69F29E4F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Michelle Johnson</w:t>
                            </w:r>
                          </w:p>
                          <w:p w14:paraId="51208A28" w14:textId="649297BD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Carol Respondek</w:t>
                            </w:r>
                          </w:p>
                          <w:p w14:paraId="6860FCFE" w14:textId="17BE6227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Evelyn Chafy</w:t>
                            </w:r>
                          </w:p>
                          <w:p w14:paraId="6BD67BA8" w14:textId="5CA0EBF2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Leon Spindler</w:t>
                            </w:r>
                          </w:p>
                          <w:p w14:paraId="67684E8D" w14:textId="13D15A0F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Roger Warner</w:t>
                            </w:r>
                          </w:p>
                          <w:p w14:paraId="6CDA6414" w14:textId="455E9692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19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Carol Ouellette</w:t>
                            </w:r>
                          </w:p>
                          <w:p w14:paraId="279A612C" w14:textId="14D93522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David McGinn</w:t>
                            </w:r>
                          </w:p>
                          <w:p w14:paraId="43E9F0EE" w14:textId="00426408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22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Dull</w:t>
                            </w:r>
                          </w:p>
                          <w:p w14:paraId="530435FD" w14:textId="07BFA539" w:rsidR="00F04FD7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23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Beverly Budzynski</w:t>
                            </w:r>
                          </w:p>
                          <w:p w14:paraId="00CCAC83" w14:textId="6CF02A39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Adam Speer</w:t>
                            </w:r>
                          </w:p>
                          <w:p w14:paraId="4702CD18" w14:textId="0261D02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24</w:t>
                            </w:r>
                            <w:r w:rsidR="00D67459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Brenda Collins</w:t>
                            </w:r>
                          </w:p>
                          <w:p w14:paraId="5182F1B4" w14:textId="38C830FA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Matthew Haggart</w:t>
                            </w:r>
                          </w:p>
                          <w:p w14:paraId="277F5F7B" w14:textId="5B1EB541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Charles Moehler</w:t>
                            </w:r>
                          </w:p>
                          <w:p w14:paraId="5C7ECA66" w14:textId="60065845" w:rsidR="00D67459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25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Mr. Gerald </w:t>
                            </w:r>
                            <w:proofErr w:type="spellStart"/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MacKenzie</w:t>
                            </w:r>
                            <w:proofErr w:type="spellEnd"/>
                          </w:p>
                          <w:p w14:paraId="6E7538F0" w14:textId="06812B57" w:rsidR="009F47D7" w:rsidRPr="004F1430" w:rsidRDefault="009F47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Ruby Salmen</w:t>
                            </w:r>
                          </w:p>
                          <w:p w14:paraId="0727874C" w14:textId="6D802945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F04FD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Ronald Szewczyk</w:t>
                            </w:r>
                          </w:p>
                          <w:p w14:paraId="127E12BA" w14:textId="67D6EA18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26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Tim Kinsley</w:t>
                            </w:r>
                          </w:p>
                          <w:p w14:paraId="09A1322E" w14:textId="694EEFFC" w:rsidR="00D67459" w:rsidRPr="004F1430" w:rsidRDefault="00F04FD7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27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Craig Younkman</w:t>
                            </w:r>
                          </w:p>
                          <w:p w14:paraId="080EC291" w14:textId="452DAAA0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28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Michelle Coyne</w:t>
                            </w:r>
                          </w:p>
                          <w:p w14:paraId="394ADC77" w14:textId="7152AA8E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30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Ricky Carson</w:t>
                            </w:r>
                          </w:p>
                          <w:p w14:paraId="07F88605" w14:textId="518300C8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Christina Rubino</w:t>
                            </w:r>
                          </w:p>
                          <w:p w14:paraId="643A178D" w14:textId="689FF04E" w:rsidR="00D67459" w:rsidRPr="004F1430" w:rsidRDefault="00D67459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30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Rodney Walker</w:t>
                            </w:r>
                          </w:p>
                          <w:p w14:paraId="23A65CBB" w14:textId="0907A873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August 31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Elizabeth Earley</w:t>
                            </w:r>
                          </w:p>
                          <w:p w14:paraId="488EB212" w14:textId="0DB642A7" w:rsidR="00D67459" w:rsidRPr="004F1430" w:rsidRDefault="004F1430" w:rsidP="00D67459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Mason Walker</w:t>
                            </w:r>
                          </w:p>
                          <w:p w14:paraId="255242D1" w14:textId="77777777" w:rsidR="00D67459" w:rsidRPr="00CC1D89" w:rsidRDefault="00D67459" w:rsidP="00D67459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DA2371" w14:textId="77777777" w:rsidR="00D67459" w:rsidRPr="00CC1D8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E8E85E2" w14:textId="77777777" w:rsidR="00D6745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CB31527" w14:textId="77777777" w:rsidR="00D67459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3F6225" w14:textId="77777777" w:rsidR="00D67459" w:rsidRPr="00A2100D" w:rsidRDefault="00D67459" w:rsidP="00D67459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3A4EB46" w14:textId="77777777" w:rsidR="00D67459" w:rsidRPr="00A2100D" w:rsidRDefault="00D67459" w:rsidP="00D67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B399" id="Text Box 297321971" o:spid="_x0000_s1030" type="#_x0000_t202" style="position:absolute;margin-left:0;margin-top:9.1pt;width:186pt;height:724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8dMQIAAFwEAAAOAAAAZHJzL2Uyb0RvYy54bWysVEtv2zAMvg/YfxB0X5xX08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" fillcolor="white [3201]" stroked="f" strokeweight=".5pt">
                <v:textbox>
                  <w:txbxContent>
                    <w:p w14:paraId="2833C1CF" w14:textId="77777777" w:rsidR="00D67459" w:rsidRPr="004F1430" w:rsidRDefault="00D67459" w:rsidP="00D67459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b/>
                          <w:bCs/>
                          <w:color w:val="37978E" w:themeColor="accent1" w:themeShade="BF"/>
                          <w:sz w:val="24"/>
                          <w:szCs w:val="24"/>
                        </w:rPr>
                        <w:t>Our Lady of the Lake</w:t>
                      </w:r>
                    </w:p>
                    <w:p w14:paraId="649EDF30" w14:textId="376E24B4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Rubino</w:t>
                      </w:r>
                    </w:p>
                    <w:p w14:paraId="3DE52F18" w14:textId="3BC95FD4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Kathleen Burns</w:t>
                      </w:r>
                    </w:p>
                    <w:p w14:paraId="1C4C92D3" w14:textId="0F89FD5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4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Rachael Earley</w:t>
                      </w:r>
                    </w:p>
                    <w:p w14:paraId="3BE433CD" w14:textId="5F064B7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5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Toni Tarrant</w:t>
                      </w:r>
                    </w:p>
                    <w:p w14:paraId="685FB239" w14:textId="20B87251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Christine Tyo</w:t>
                      </w:r>
                    </w:p>
                    <w:p w14:paraId="3CA40349" w14:textId="2427AA2E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Skye Nielsen</w:t>
                      </w:r>
                    </w:p>
                    <w:p w14:paraId="7B1EC9C1" w14:textId="683458F1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Larry Golden</w:t>
                      </w:r>
                    </w:p>
                    <w:p w14:paraId="672EE0D4" w14:textId="61FE1EC6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Ames</w:t>
                      </w:r>
                    </w:p>
                    <w:p w14:paraId="0C741EA1" w14:textId="20FC0A13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Olivia Fisher</w:t>
                      </w:r>
                    </w:p>
                    <w:p w14:paraId="5DC7B265" w14:textId="5DF0DD8B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Barbara Hoover</w:t>
                      </w:r>
                    </w:p>
                    <w:p w14:paraId="5113B777" w14:textId="454AF53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15</w:t>
                      </w:r>
                      <w:r w:rsidR="00D67459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Susan Beech</w:t>
                      </w:r>
                    </w:p>
                    <w:p w14:paraId="7C7223D9" w14:textId="66975574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Sharon Carnahan</w:t>
                      </w:r>
                    </w:p>
                    <w:p w14:paraId="41D630F2" w14:textId="69F29E4F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Michelle Johnson</w:t>
                      </w:r>
                    </w:p>
                    <w:p w14:paraId="51208A28" w14:textId="649297BD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Carol Respondek</w:t>
                      </w:r>
                    </w:p>
                    <w:p w14:paraId="6860FCFE" w14:textId="17BE6227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Evelyn Chafy</w:t>
                      </w:r>
                    </w:p>
                    <w:p w14:paraId="6BD67BA8" w14:textId="5CA0EBF2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Leon Spindler</w:t>
                      </w:r>
                    </w:p>
                    <w:p w14:paraId="67684E8D" w14:textId="13D15A0F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Roger Warner</w:t>
                      </w:r>
                    </w:p>
                    <w:p w14:paraId="6CDA6414" w14:textId="455E9692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19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Carol Ouellette</w:t>
                      </w:r>
                    </w:p>
                    <w:p w14:paraId="279A612C" w14:textId="14D93522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David McGinn</w:t>
                      </w:r>
                    </w:p>
                    <w:p w14:paraId="43E9F0EE" w14:textId="00426408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22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Dull</w:t>
                      </w:r>
                    </w:p>
                    <w:p w14:paraId="530435FD" w14:textId="07BFA539" w:rsidR="00F04FD7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23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Beverly Budzynski</w:t>
                      </w:r>
                    </w:p>
                    <w:p w14:paraId="00CCAC83" w14:textId="6CF02A39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Adam Speer</w:t>
                      </w:r>
                    </w:p>
                    <w:p w14:paraId="4702CD18" w14:textId="0261D02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24</w:t>
                      </w:r>
                      <w:r w:rsidR="00D67459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Brenda Collins</w:t>
                      </w:r>
                    </w:p>
                    <w:p w14:paraId="5182F1B4" w14:textId="38C830FA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Matthew Haggart</w:t>
                      </w:r>
                    </w:p>
                    <w:p w14:paraId="277F5F7B" w14:textId="5B1EB541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Charles Moehler</w:t>
                      </w:r>
                    </w:p>
                    <w:p w14:paraId="5C7ECA66" w14:textId="60065845" w:rsidR="00D67459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25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Mr. Gerald </w:t>
                      </w:r>
                      <w:proofErr w:type="spellStart"/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MacKenzie</w:t>
                      </w:r>
                      <w:proofErr w:type="spellEnd"/>
                    </w:p>
                    <w:p w14:paraId="6E7538F0" w14:textId="06812B57" w:rsidR="009F47D7" w:rsidRPr="004F1430" w:rsidRDefault="009F47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Ruby Salmen</w:t>
                      </w:r>
                    </w:p>
                    <w:p w14:paraId="0727874C" w14:textId="6D802945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F04FD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Ronald Szewczyk</w:t>
                      </w:r>
                    </w:p>
                    <w:p w14:paraId="127E12BA" w14:textId="67D6EA18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26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Tim Kinsley</w:t>
                      </w:r>
                    </w:p>
                    <w:p w14:paraId="09A1322E" w14:textId="694EEFFC" w:rsidR="00D67459" w:rsidRPr="004F1430" w:rsidRDefault="00F04FD7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27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Craig Younkman</w:t>
                      </w:r>
                    </w:p>
                    <w:p w14:paraId="080EC291" w14:textId="452DAAA0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28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Michelle Coyne</w:t>
                      </w:r>
                    </w:p>
                    <w:p w14:paraId="394ADC77" w14:textId="7152AA8E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30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Ricky Carson</w:t>
                      </w:r>
                    </w:p>
                    <w:p w14:paraId="07F88605" w14:textId="518300C8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Christina Rubino</w:t>
                      </w:r>
                    </w:p>
                    <w:p w14:paraId="643A178D" w14:textId="689FF04E" w:rsidR="00D67459" w:rsidRPr="004F1430" w:rsidRDefault="00D67459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30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Rodney Walker</w:t>
                      </w:r>
                    </w:p>
                    <w:p w14:paraId="23A65CBB" w14:textId="0907A873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August 31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Elizabeth Earley</w:t>
                      </w:r>
                    </w:p>
                    <w:p w14:paraId="488EB212" w14:textId="0DB642A7" w:rsidR="00D67459" w:rsidRPr="004F1430" w:rsidRDefault="004F1430" w:rsidP="00D67459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Mason Walker</w:t>
                      </w:r>
                    </w:p>
                    <w:p w14:paraId="255242D1" w14:textId="77777777" w:rsidR="00D67459" w:rsidRPr="00CC1D89" w:rsidRDefault="00D67459" w:rsidP="00D67459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5FDA2371" w14:textId="77777777" w:rsidR="00D67459" w:rsidRPr="00CC1D8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4E8E85E2" w14:textId="77777777" w:rsidR="00D6745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CB31527" w14:textId="77777777" w:rsidR="00D67459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D3F6225" w14:textId="77777777" w:rsidR="00D67459" w:rsidRPr="00A2100D" w:rsidRDefault="00D67459" w:rsidP="00D67459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3A4EB46" w14:textId="77777777" w:rsidR="00D67459" w:rsidRPr="00A2100D" w:rsidRDefault="00D67459" w:rsidP="00D67459"/>
                  </w:txbxContent>
                </v:textbox>
                <w10:wrap anchorx="margin"/>
              </v:shape>
            </w:pict>
          </mc:Fallback>
        </mc:AlternateContent>
      </w:r>
    </w:p>
    <w:p w14:paraId="25732639" w14:textId="7EAA2CBC" w:rsidR="00FE7E43" w:rsidRPr="00E62C67" w:rsidRDefault="00C71139" w:rsidP="00E62C67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116A3D">
        <w:rPr>
          <w:noProof/>
        </w:rPr>
        <w:drawing>
          <wp:anchor distT="0" distB="0" distL="114300" distR="114300" simplePos="0" relativeHeight="251668480" behindDoc="0" locked="0" layoutInCell="1" allowOverlap="1" wp14:anchorId="786D5EF0" wp14:editId="7354172A">
            <wp:simplePos x="0" y="0"/>
            <wp:positionH relativeFrom="column">
              <wp:posOffset>3257550</wp:posOffset>
            </wp:positionH>
            <wp:positionV relativeFrom="paragraph">
              <wp:posOffset>4220210</wp:posOffset>
            </wp:positionV>
            <wp:extent cx="3286125" cy="3286125"/>
            <wp:effectExtent l="0" t="0" r="9525" b="9525"/>
            <wp:wrapNone/>
            <wp:docPr id="13" name="Picture 13" descr="114 Happy Birthday Wishes for a Friend or Best Friend | Best Messages &amp;  Quot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4 Happy Birthday Wishes for a Friend or Best Friend | Best Messages &amp;  Quotes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7E43" w:rsidRPr="00E62C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045543">
    <w:abstractNumId w:val="9"/>
  </w:num>
  <w:num w:numId="2" w16cid:durableId="701326840">
    <w:abstractNumId w:val="7"/>
  </w:num>
  <w:num w:numId="3" w16cid:durableId="706226156">
    <w:abstractNumId w:val="6"/>
  </w:num>
  <w:num w:numId="4" w16cid:durableId="224142324">
    <w:abstractNumId w:val="5"/>
  </w:num>
  <w:num w:numId="5" w16cid:durableId="481964844">
    <w:abstractNumId w:val="4"/>
  </w:num>
  <w:num w:numId="6" w16cid:durableId="411003408">
    <w:abstractNumId w:val="8"/>
  </w:num>
  <w:num w:numId="7" w16cid:durableId="2030258949">
    <w:abstractNumId w:val="3"/>
  </w:num>
  <w:num w:numId="8" w16cid:durableId="1941447397">
    <w:abstractNumId w:val="2"/>
  </w:num>
  <w:num w:numId="9" w16cid:durableId="936986372">
    <w:abstractNumId w:val="1"/>
  </w:num>
  <w:num w:numId="10" w16cid:durableId="1709376834">
    <w:abstractNumId w:val="0"/>
  </w:num>
  <w:num w:numId="11" w16cid:durableId="2035494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14ACB"/>
    <w:rsid w:val="0002606E"/>
    <w:rsid w:val="00032944"/>
    <w:rsid w:val="00035862"/>
    <w:rsid w:val="00043B33"/>
    <w:rsid w:val="00045A1B"/>
    <w:rsid w:val="0004735A"/>
    <w:rsid w:val="00052A72"/>
    <w:rsid w:val="00056171"/>
    <w:rsid w:val="00056925"/>
    <w:rsid w:val="00074A94"/>
    <w:rsid w:val="00092AC8"/>
    <w:rsid w:val="000A3379"/>
    <w:rsid w:val="000B5B4D"/>
    <w:rsid w:val="000C5CB0"/>
    <w:rsid w:val="000E30F8"/>
    <w:rsid w:val="000F0CDE"/>
    <w:rsid w:val="000F47ED"/>
    <w:rsid w:val="000F6839"/>
    <w:rsid w:val="00101144"/>
    <w:rsid w:val="00103DB9"/>
    <w:rsid w:val="001075C7"/>
    <w:rsid w:val="00111203"/>
    <w:rsid w:val="00112084"/>
    <w:rsid w:val="00120E2F"/>
    <w:rsid w:val="001239A0"/>
    <w:rsid w:val="001259D0"/>
    <w:rsid w:val="00130AEA"/>
    <w:rsid w:val="0013323E"/>
    <w:rsid w:val="00136D32"/>
    <w:rsid w:val="00137697"/>
    <w:rsid w:val="001435BE"/>
    <w:rsid w:val="001525D2"/>
    <w:rsid w:val="00167F34"/>
    <w:rsid w:val="00170738"/>
    <w:rsid w:val="0017674A"/>
    <w:rsid w:val="001814DA"/>
    <w:rsid w:val="001850DE"/>
    <w:rsid w:val="00190E43"/>
    <w:rsid w:val="0019121D"/>
    <w:rsid w:val="0019390E"/>
    <w:rsid w:val="0019442E"/>
    <w:rsid w:val="00197516"/>
    <w:rsid w:val="001A1952"/>
    <w:rsid w:val="001A5A6A"/>
    <w:rsid w:val="001B18CD"/>
    <w:rsid w:val="001B2306"/>
    <w:rsid w:val="001B623E"/>
    <w:rsid w:val="001C460D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269A"/>
    <w:rsid w:val="00203762"/>
    <w:rsid w:val="002074F8"/>
    <w:rsid w:val="002122E9"/>
    <w:rsid w:val="00222B7B"/>
    <w:rsid w:val="00225A4F"/>
    <w:rsid w:val="0025001A"/>
    <w:rsid w:val="002615CB"/>
    <w:rsid w:val="002705C5"/>
    <w:rsid w:val="0027237A"/>
    <w:rsid w:val="00286051"/>
    <w:rsid w:val="00286E6C"/>
    <w:rsid w:val="0029090A"/>
    <w:rsid w:val="00294FC5"/>
    <w:rsid w:val="002A6375"/>
    <w:rsid w:val="002A6E1A"/>
    <w:rsid w:val="002B5BE5"/>
    <w:rsid w:val="002B70EB"/>
    <w:rsid w:val="002C4555"/>
    <w:rsid w:val="002C4617"/>
    <w:rsid w:val="002C6813"/>
    <w:rsid w:val="002F1222"/>
    <w:rsid w:val="002F4FE9"/>
    <w:rsid w:val="002F52A0"/>
    <w:rsid w:val="00310A03"/>
    <w:rsid w:val="00312399"/>
    <w:rsid w:val="00316453"/>
    <w:rsid w:val="00316C6D"/>
    <w:rsid w:val="0032198D"/>
    <w:rsid w:val="00322FEB"/>
    <w:rsid w:val="00340412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91E13"/>
    <w:rsid w:val="003967E4"/>
    <w:rsid w:val="00397688"/>
    <w:rsid w:val="003A3633"/>
    <w:rsid w:val="003A45C7"/>
    <w:rsid w:val="003B3CAF"/>
    <w:rsid w:val="003B59C1"/>
    <w:rsid w:val="003B742D"/>
    <w:rsid w:val="003B7EEE"/>
    <w:rsid w:val="003C3B4B"/>
    <w:rsid w:val="003C73BC"/>
    <w:rsid w:val="003D25DC"/>
    <w:rsid w:val="003D3F2E"/>
    <w:rsid w:val="003E28F3"/>
    <w:rsid w:val="003E2EDA"/>
    <w:rsid w:val="003F0A9B"/>
    <w:rsid w:val="003F14C0"/>
    <w:rsid w:val="003F3235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1AD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4118"/>
    <w:rsid w:val="004C6E11"/>
    <w:rsid w:val="004C7BC7"/>
    <w:rsid w:val="004D18DD"/>
    <w:rsid w:val="004E7E2A"/>
    <w:rsid w:val="004F06CA"/>
    <w:rsid w:val="004F0D25"/>
    <w:rsid w:val="004F1430"/>
    <w:rsid w:val="004F3DE6"/>
    <w:rsid w:val="004F665A"/>
    <w:rsid w:val="00502926"/>
    <w:rsid w:val="00504203"/>
    <w:rsid w:val="00507BDE"/>
    <w:rsid w:val="0051651E"/>
    <w:rsid w:val="00524FB4"/>
    <w:rsid w:val="0053068B"/>
    <w:rsid w:val="00534307"/>
    <w:rsid w:val="00536899"/>
    <w:rsid w:val="005375F7"/>
    <w:rsid w:val="00542788"/>
    <w:rsid w:val="00557019"/>
    <w:rsid w:val="005605F2"/>
    <w:rsid w:val="00570270"/>
    <w:rsid w:val="00571349"/>
    <w:rsid w:val="005737DC"/>
    <w:rsid w:val="005753E7"/>
    <w:rsid w:val="00590AE4"/>
    <w:rsid w:val="005B55AA"/>
    <w:rsid w:val="005C088E"/>
    <w:rsid w:val="005D3AF3"/>
    <w:rsid w:val="005D3BE4"/>
    <w:rsid w:val="005E2425"/>
    <w:rsid w:val="005E314C"/>
    <w:rsid w:val="005F1867"/>
    <w:rsid w:val="005F226F"/>
    <w:rsid w:val="005F3978"/>
    <w:rsid w:val="00601B44"/>
    <w:rsid w:val="00604F0F"/>
    <w:rsid w:val="00607370"/>
    <w:rsid w:val="006124B8"/>
    <w:rsid w:val="00615667"/>
    <w:rsid w:val="00620E20"/>
    <w:rsid w:val="00622D98"/>
    <w:rsid w:val="00626373"/>
    <w:rsid w:val="00626C1A"/>
    <w:rsid w:val="006335AD"/>
    <w:rsid w:val="00634529"/>
    <w:rsid w:val="0063476E"/>
    <w:rsid w:val="00641233"/>
    <w:rsid w:val="0064735C"/>
    <w:rsid w:val="00651633"/>
    <w:rsid w:val="00652A03"/>
    <w:rsid w:val="00654CCC"/>
    <w:rsid w:val="00660269"/>
    <w:rsid w:val="00660C25"/>
    <w:rsid w:val="0066291E"/>
    <w:rsid w:val="00671E34"/>
    <w:rsid w:val="00691920"/>
    <w:rsid w:val="006A18AF"/>
    <w:rsid w:val="006A3186"/>
    <w:rsid w:val="006A7143"/>
    <w:rsid w:val="006B0E04"/>
    <w:rsid w:val="006B1BCC"/>
    <w:rsid w:val="006B33F6"/>
    <w:rsid w:val="006B3BAA"/>
    <w:rsid w:val="006B6890"/>
    <w:rsid w:val="006C24AC"/>
    <w:rsid w:val="006C76D4"/>
    <w:rsid w:val="006D1382"/>
    <w:rsid w:val="006D52C2"/>
    <w:rsid w:val="006E1C57"/>
    <w:rsid w:val="006E6E86"/>
    <w:rsid w:val="006F21E8"/>
    <w:rsid w:val="0070460B"/>
    <w:rsid w:val="00707E8F"/>
    <w:rsid w:val="00716395"/>
    <w:rsid w:val="00717BE0"/>
    <w:rsid w:val="00723559"/>
    <w:rsid w:val="007267B6"/>
    <w:rsid w:val="0075456B"/>
    <w:rsid w:val="007570AB"/>
    <w:rsid w:val="007640F4"/>
    <w:rsid w:val="00775ED0"/>
    <w:rsid w:val="00776BA5"/>
    <w:rsid w:val="0079421B"/>
    <w:rsid w:val="007A3740"/>
    <w:rsid w:val="007B1CE7"/>
    <w:rsid w:val="007B26A7"/>
    <w:rsid w:val="007B7CA6"/>
    <w:rsid w:val="007D3D11"/>
    <w:rsid w:val="007D3ED8"/>
    <w:rsid w:val="007E6905"/>
    <w:rsid w:val="007F26BC"/>
    <w:rsid w:val="007F2B02"/>
    <w:rsid w:val="007F3F05"/>
    <w:rsid w:val="00800D82"/>
    <w:rsid w:val="00810B4F"/>
    <w:rsid w:val="008116FC"/>
    <w:rsid w:val="00812BCC"/>
    <w:rsid w:val="00822548"/>
    <w:rsid w:val="00823558"/>
    <w:rsid w:val="00827F1F"/>
    <w:rsid w:val="00835D19"/>
    <w:rsid w:val="00837FA6"/>
    <w:rsid w:val="00841E34"/>
    <w:rsid w:val="00846F4F"/>
    <w:rsid w:val="00851831"/>
    <w:rsid w:val="00851A77"/>
    <w:rsid w:val="00855B47"/>
    <w:rsid w:val="0087269B"/>
    <w:rsid w:val="008764EC"/>
    <w:rsid w:val="0088105D"/>
    <w:rsid w:val="0088303F"/>
    <w:rsid w:val="00884814"/>
    <w:rsid w:val="008877B8"/>
    <w:rsid w:val="00893AA7"/>
    <w:rsid w:val="00896FC4"/>
    <w:rsid w:val="008971A6"/>
    <w:rsid w:val="008A113D"/>
    <w:rsid w:val="008A1624"/>
    <w:rsid w:val="008A2246"/>
    <w:rsid w:val="008A3A15"/>
    <w:rsid w:val="008A4C96"/>
    <w:rsid w:val="008A5CF4"/>
    <w:rsid w:val="008B03B0"/>
    <w:rsid w:val="008B5D7F"/>
    <w:rsid w:val="008C0E72"/>
    <w:rsid w:val="008C6F78"/>
    <w:rsid w:val="008C78EE"/>
    <w:rsid w:val="008D149B"/>
    <w:rsid w:val="008D1F55"/>
    <w:rsid w:val="008D5903"/>
    <w:rsid w:val="008E0326"/>
    <w:rsid w:val="008E04F3"/>
    <w:rsid w:val="008E40FE"/>
    <w:rsid w:val="008E4594"/>
    <w:rsid w:val="008F0F65"/>
    <w:rsid w:val="008F19E7"/>
    <w:rsid w:val="00907A53"/>
    <w:rsid w:val="0091213A"/>
    <w:rsid w:val="00930839"/>
    <w:rsid w:val="00930BA6"/>
    <w:rsid w:val="00937696"/>
    <w:rsid w:val="009376D4"/>
    <w:rsid w:val="00940709"/>
    <w:rsid w:val="00943709"/>
    <w:rsid w:val="00944427"/>
    <w:rsid w:val="00944A4A"/>
    <w:rsid w:val="009542E6"/>
    <w:rsid w:val="00955908"/>
    <w:rsid w:val="00961444"/>
    <w:rsid w:val="00961557"/>
    <w:rsid w:val="00967BAD"/>
    <w:rsid w:val="00971148"/>
    <w:rsid w:val="00972316"/>
    <w:rsid w:val="0098166E"/>
    <w:rsid w:val="00991A89"/>
    <w:rsid w:val="00993D6D"/>
    <w:rsid w:val="0099601F"/>
    <w:rsid w:val="009A2C43"/>
    <w:rsid w:val="009B0893"/>
    <w:rsid w:val="009B1D13"/>
    <w:rsid w:val="009B3A75"/>
    <w:rsid w:val="009D0F72"/>
    <w:rsid w:val="009E02AD"/>
    <w:rsid w:val="009F47D7"/>
    <w:rsid w:val="009F7875"/>
    <w:rsid w:val="00A03B5E"/>
    <w:rsid w:val="00A044AA"/>
    <w:rsid w:val="00A04D8C"/>
    <w:rsid w:val="00A05B1B"/>
    <w:rsid w:val="00A05E57"/>
    <w:rsid w:val="00A07446"/>
    <w:rsid w:val="00A07CF9"/>
    <w:rsid w:val="00A16536"/>
    <w:rsid w:val="00A2325C"/>
    <w:rsid w:val="00A41965"/>
    <w:rsid w:val="00A430CC"/>
    <w:rsid w:val="00A438A0"/>
    <w:rsid w:val="00A43B13"/>
    <w:rsid w:val="00A4595D"/>
    <w:rsid w:val="00A5061D"/>
    <w:rsid w:val="00A5294E"/>
    <w:rsid w:val="00A53FB2"/>
    <w:rsid w:val="00A61453"/>
    <w:rsid w:val="00A624F6"/>
    <w:rsid w:val="00A626B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B7153"/>
    <w:rsid w:val="00AC0801"/>
    <w:rsid w:val="00AC2D2F"/>
    <w:rsid w:val="00AC33D6"/>
    <w:rsid w:val="00AC595E"/>
    <w:rsid w:val="00AD0ED2"/>
    <w:rsid w:val="00AD2A74"/>
    <w:rsid w:val="00AD3E5D"/>
    <w:rsid w:val="00AE10B5"/>
    <w:rsid w:val="00AE1A6A"/>
    <w:rsid w:val="00AE22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157ED"/>
    <w:rsid w:val="00B22C42"/>
    <w:rsid w:val="00B24457"/>
    <w:rsid w:val="00B2632A"/>
    <w:rsid w:val="00B342CF"/>
    <w:rsid w:val="00B40B65"/>
    <w:rsid w:val="00B518D6"/>
    <w:rsid w:val="00B52FB5"/>
    <w:rsid w:val="00B53399"/>
    <w:rsid w:val="00B5400D"/>
    <w:rsid w:val="00B54851"/>
    <w:rsid w:val="00B56C61"/>
    <w:rsid w:val="00B57246"/>
    <w:rsid w:val="00B57C5C"/>
    <w:rsid w:val="00B6488A"/>
    <w:rsid w:val="00B67E7D"/>
    <w:rsid w:val="00B716A0"/>
    <w:rsid w:val="00B8027B"/>
    <w:rsid w:val="00B85CBE"/>
    <w:rsid w:val="00B862E4"/>
    <w:rsid w:val="00B86BBA"/>
    <w:rsid w:val="00B90265"/>
    <w:rsid w:val="00B96B92"/>
    <w:rsid w:val="00BA06C5"/>
    <w:rsid w:val="00BA3197"/>
    <w:rsid w:val="00BA58F6"/>
    <w:rsid w:val="00BA628C"/>
    <w:rsid w:val="00BA65F5"/>
    <w:rsid w:val="00BB019A"/>
    <w:rsid w:val="00BB0F2E"/>
    <w:rsid w:val="00BB3559"/>
    <w:rsid w:val="00BC01ED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07640"/>
    <w:rsid w:val="00C11003"/>
    <w:rsid w:val="00C137C7"/>
    <w:rsid w:val="00C1469F"/>
    <w:rsid w:val="00C16836"/>
    <w:rsid w:val="00C225CD"/>
    <w:rsid w:val="00C33CFE"/>
    <w:rsid w:val="00C35266"/>
    <w:rsid w:val="00C42DF1"/>
    <w:rsid w:val="00C42F5D"/>
    <w:rsid w:val="00C4718A"/>
    <w:rsid w:val="00C52ADB"/>
    <w:rsid w:val="00C6262B"/>
    <w:rsid w:val="00C63817"/>
    <w:rsid w:val="00C71139"/>
    <w:rsid w:val="00C73CBC"/>
    <w:rsid w:val="00C73F28"/>
    <w:rsid w:val="00C7478A"/>
    <w:rsid w:val="00C80253"/>
    <w:rsid w:val="00C90003"/>
    <w:rsid w:val="00C901BA"/>
    <w:rsid w:val="00C9027B"/>
    <w:rsid w:val="00C902F5"/>
    <w:rsid w:val="00CA7A6D"/>
    <w:rsid w:val="00CC0CD1"/>
    <w:rsid w:val="00CC3429"/>
    <w:rsid w:val="00CC3DAB"/>
    <w:rsid w:val="00CD0399"/>
    <w:rsid w:val="00CE661B"/>
    <w:rsid w:val="00CE7C45"/>
    <w:rsid w:val="00CF2811"/>
    <w:rsid w:val="00D02A4E"/>
    <w:rsid w:val="00D10447"/>
    <w:rsid w:val="00D10F78"/>
    <w:rsid w:val="00D14BE2"/>
    <w:rsid w:val="00D23FCE"/>
    <w:rsid w:val="00D25CCB"/>
    <w:rsid w:val="00D3452D"/>
    <w:rsid w:val="00D41507"/>
    <w:rsid w:val="00D51A57"/>
    <w:rsid w:val="00D56341"/>
    <w:rsid w:val="00D564DB"/>
    <w:rsid w:val="00D61CC4"/>
    <w:rsid w:val="00D67459"/>
    <w:rsid w:val="00D75B15"/>
    <w:rsid w:val="00D80C9C"/>
    <w:rsid w:val="00D86943"/>
    <w:rsid w:val="00D94566"/>
    <w:rsid w:val="00D9683C"/>
    <w:rsid w:val="00D96D9D"/>
    <w:rsid w:val="00DA122C"/>
    <w:rsid w:val="00DA3A1F"/>
    <w:rsid w:val="00DA551C"/>
    <w:rsid w:val="00DA62B7"/>
    <w:rsid w:val="00DB10AF"/>
    <w:rsid w:val="00DB2D1E"/>
    <w:rsid w:val="00DB6138"/>
    <w:rsid w:val="00DB76DF"/>
    <w:rsid w:val="00DB78C6"/>
    <w:rsid w:val="00DC71AA"/>
    <w:rsid w:val="00DD4C7C"/>
    <w:rsid w:val="00DE1A43"/>
    <w:rsid w:val="00DE50ED"/>
    <w:rsid w:val="00DE7E50"/>
    <w:rsid w:val="00DF2784"/>
    <w:rsid w:val="00DF28D3"/>
    <w:rsid w:val="00DF597C"/>
    <w:rsid w:val="00E01147"/>
    <w:rsid w:val="00E02163"/>
    <w:rsid w:val="00E10847"/>
    <w:rsid w:val="00E1341F"/>
    <w:rsid w:val="00E15547"/>
    <w:rsid w:val="00E15B6D"/>
    <w:rsid w:val="00E20E2D"/>
    <w:rsid w:val="00E215B2"/>
    <w:rsid w:val="00E23821"/>
    <w:rsid w:val="00E25CE1"/>
    <w:rsid w:val="00E27F0B"/>
    <w:rsid w:val="00E61F23"/>
    <w:rsid w:val="00E62C67"/>
    <w:rsid w:val="00E63FC3"/>
    <w:rsid w:val="00E7265B"/>
    <w:rsid w:val="00E81CCB"/>
    <w:rsid w:val="00EA1661"/>
    <w:rsid w:val="00EA1AF8"/>
    <w:rsid w:val="00EA65E9"/>
    <w:rsid w:val="00EB0006"/>
    <w:rsid w:val="00EB0E8A"/>
    <w:rsid w:val="00EB4153"/>
    <w:rsid w:val="00EC0023"/>
    <w:rsid w:val="00EC793E"/>
    <w:rsid w:val="00EE016F"/>
    <w:rsid w:val="00EE21DD"/>
    <w:rsid w:val="00EF48FB"/>
    <w:rsid w:val="00F04FD7"/>
    <w:rsid w:val="00F0692A"/>
    <w:rsid w:val="00F17186"/>
    <w:rsid w:val="00F17E54"/>
    <w:rsid w:val="00F311C9"/>
    <w:rsid w:val="00F45B71"/>
    <w:rsid w:val="00F574E3"/>
    <w:rsid w:val="00F74629"/>
    <w:rsid w:val="00F77ED9"/>
    <w:rsid w:val="00F90AC6"/>
    <w:rsid w:val="00F9360C"/>
    <w:rsid w:val="00F958D4"/>
    <w:rsid w:val="00FA026E"/>
    <w:rsid w:val="00FA093B"/>
    <w:rsid w:val="00FA378C"/>
    <w:rsid w:val="00FA415C"/>
    <w:rsid w:val="00FA5761"/>
    <w:rsid w:val="00FB036A"/>
    <w:rsid w:val="00FB3661"/>
    <w:rsid w:val="00FB4D4B"/>
    <w:rsid w:val="00FB65A3"/>
    <w:rsid w:val="00FB7F9B"/>
    <w:rsid w:val="00FC3EBC"/>
    <w:rsid w:val="00FC7F8A"/>
    <w:rsid w:val="00FD347D"/>
    <w:rsid w:val="00FE054B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172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4C0B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4C0B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64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64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F2F0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4C0B6" w:themeColor="accent1" w:shadow="1"/>
        <w:left w:val="single" w:sz="2" w:space="10" w:color="54C0B6" w:themeColor="accent1" w:shadow="1"/>
        <w:bottom w:val="single" w:sz="2" w:space="10" w:color="54C0B6" w:themeColor="accent1" w:shadow="1"/>
        <w:right w:val="single" w:sz="2" w:space="10" w:color="54C0B6" w:themeColor="accent1" w:shadow="1"/>
      </w:pBdr>
      <w:ind w:left="1152" w:right="1152"/>
    </w:pPr>
    <w:rPr>
      <w:i/>
      <w:iCs/>
      <w:color w:val="54C0B6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4C0B6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978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4C0B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4C0B6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4C0B6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645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645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2606E"/>
    <w:rsid w:val="000B10EC"/>
    <w:rsid w:val="00112084"/>
    <w:rsid w:val="00170738"/>
    <w:rsid w:val="0019423A"/>
    <w:rsid w:val="00350621"/>
    <w:rsid w:val="004564D3"/>
    <w:rsid w:val="00557019"/>
    <w:rsid w:val="00571349"/>
    <w:rsid w:val="005E2425"/>
    <w:rsid w:val="00671E34"/>
    <w:rsid w:val="008A2246"/>
    <w:rsid w:val="008E0461"/>
    <w:rsid w:val="00972316"/>
    <w:rsid w:val="00A07CF9"/>
    <w:rsid w:val="00A626B3"/>
    <w:rsid w:val="00B157ED"/>
    <w:rsid w:val="00C16836"/>
    <w:rsid w:val="00E27F0B"/>
    <w:rsid w:val="00F91DA3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7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54C0B6"/>
      </a:accent1>
      <a:accent2>
        <a:srgbClr val="FDE9D1"/>
      </a:accent2>
      <a:accent3>
        <a:srgbClr val="DCF2E8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A783-12F1-48FA-940F-7F23C0D6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878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55</cp:revision>
  <cp:lastPrinted>2025-07-22T12:19:00Z</cp:lastPrinted>
  <dcterms:created xsi:type="dcterms:W3CDTF">2024-07-09T12:47:00Z</dcterms:created>
  <dcterms:modified xsi:type="dcterms:W3CDTF">2025-07-23T16:20:00Z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