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EE016F">
        <w:trPr>
          <w:trHeight w:val="810"/>
        </w:trPr>
        <w:tc>
          <w:tcPr>
            <w:tcW w:w="6498" w:type="dxa"/>
            <w:shd w:val="clear" w:color="auto" w:fill="1568A0" w:themeFill="accent1"/>
            <w:vAlign w:val="center"/>
          </w:tcPr>
          <w:p w14:paraId="328AE9B8" w14:textId="18F7B57A" w:rsidR="00542788" w:rsidRPr="00961557" w:rsidRDefault="003B59C1" w:rsidP="00FA5761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Ju</w:t>
            </w:r>
            <w:r w:rsidR="00FA5761">
              <w:rPr>
                <w:sz w:val="72"/>
                <w:szCs w:val="72"/>
              </w:rPr>
              <w:t>ly</w:t>
            </w:r>
          </w:p>
        </w:tc>
        <w:tc>
          <w:tcPr>
            <w:tcW w:w="4518" w:type="dxa"/>
            <w:shd w:val="clear" w:color="auto" w:fill="1568A0" w:themeFill="accent1"/>
            <w:vAlign w:val="center"/>
          </w:tcPr>
          <w:p w14:paraId="1634FF1A" w14:textId="0015276F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</w:t>
            </w:r>
            <w:r w:rsidR="00450598">
              <w:rPr>
                <w:sz w:val="72"/>
                <w:szCs w:val="72"/>
              </w:rPr>
              <w:t>5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BC1332">
        <w:trPr>
          <w:trHeight w:hRule="exact" w:val="540"/>
        </w:trPr>
        <w:tc>
          <w:tcPr>
            <w:tcW w:w="11064" w:type="dxa"/>
          </w:tcPr>
          <w:p w14:paraId="3BE80D64" w14:textId="674FA019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</w:t>
            </w:r>
            <w:r w:rsidR="00FC57FD">
              <w:rPr>
                <w:szCs w:val="48"/>
              </w:rPr>
              <w:t>, St. James, St. Hubert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FB0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33534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33534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33534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33534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33534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33534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5E2673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F750646" w14:textId="70753BDF" w:rsidR="00542788" w:rsidRDefault="00B80BE2">
            <w:pPr>
              <w:pStyle w:val="Dates"/>
            </w:pPr>
            <w:r>
              <w:t xml:space="preserve"> June 30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77E9261" w14:textId="78801F9B" w:rsidR="000C7910" w:rsidRDefault="000C7910" w:rsidP="000C7910">
            <w:pPr>
              <w:pStyle w:val="Dates"/>
            </w:pPr>
            <w:r>
              <w:t>1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DC28341" w14:textId="2C441DA2" w:rsidR="00542788" w:rsidRDefault="000C7910">
            <w:pPr>
              <w:pStyle w:val="Dates"/>
            </w:pPr>
            <w:r>
              <w:t>2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3A3243BC" w14:textId="23EF4F06" w:rsidR="00542788" w:rsidRDefault="000C7910">
            <w:pPr>
              <w:pStyle w:val="Dates"/>
            </w:pPr>
            <w:r>
              <w:t>3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55D4516" w14:textId="4C3D9596" w:rsidR="00542788" w:rsidRDefault="000C7910" w:rsidP="002A6375">
            <w:pPr>
              <w:pStyle w:val="Dates"/>
            </w:pPr>
            <w:r>
              <w:t>4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563022E6" w14:textId="34AAE514" w:rsidR="00542788" w:rsidRDefault="000C7910" w:rsidP="002A6375">
            <w:pPr>
              <w:pStyle w:val="Dates"/>
            </w:pPr>
            <w:r>
              <w:t>5</w:t>
            </w:r>
          </w:p>
        </w:tc>
      </w:tr>
      <w:tr w:rsidR="00615667" w14:paraId="4868C572" w14:textId="77777777" w:rsidTr="004B3C95">
        <w:trPr>
          <w:trHeight w:hRule="exact" w:val="213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4B48EDE7" w:rsidR="00BF01C1" w:rsidRPr="00FB036A" w:rsidRDefault="00B80BE2" w:rsidP="0012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 OLL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B9825A1" w14:textId="21199241" w:rsidR="006D1382" w:rsidRDefault="00855258" w:rsidP="002A6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  <w:p w14:paraId="65C135AF" w14:textId="13EF6A3F" w:rsidR="00B80BE2" w:rsidRPr="00B5400D" w:rsidRDefault="00B80BE2" w:rsidP="00B80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 St. J</w:t>
            </w:r>
          </w:p>
          <w:p w14:paraId="6D0C8A99" w14:textId="77777777" w:rsidR="00B80BE2" w:rsidRDefault="00B80BE2" w:rsidP="002A6375">
            <w:pPr>
              <w:jc w:val="center"/>
              <w:rPr>
                <w:sz w:val="20"/>
                <w:szCs w:val="20"/>
              </w:rPr>
            </w:pPr>
          </w:p>
          <w:p w14:paraId="61163D0C" w14:textId="77777777" w:rsidR="009D104F" w:rsidRDefault="009D104F" w:rsidP="002A6375">
            <w:pPr>
              <w:jc w:val="center"/>
              <w:rPr>
                <w:sz w:val="20"/>
                <w:szCs w:val="20"/>
              </w:rPr>
            </w:pPr>
          </w:p>
          <w:p w14:paraId="5E73825C" w14:textId="52DDE247" w:rsidR="009D104F" w:rsidRPr="009D104F" w:rsidRDefault="009D104F" w:rsidP="002A6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5CFA3E2" w14:textId="7AE3A10E" w:rsidR="00FF421B" w:rsidRPr="00C4750A" w:rsidRDefault="00007FE4" w:rsidP="00A03B5E">
            <w:pPr>
              <w:jc w:val="center"/>
              <w:rPr>
                <w:bCs/>
                <w:sz w:val="16"/>
                <w:szCs w:val="16"/>
              </w:rPr>
            </w:pPr>
            <w:r w:rsidRPr="00C4750A">
              <w:rPr>
                <w:bCs/>
                <w:sz w:val="16"/>
                <w:szCs w:val="16"/>
              </w:rPr>
              <w:t>9:00 am Mass-</w:t>
            </w:r>
            <w:r w:rsidR="00855258" w:rsidRPr="00C4750A">
              <w:rPr>
                <w:bCs/>
                <w:sz w:val="16"/>
                <w:szCs w:val="16"/>
              </w:rPr>
              <w:t>OLL</w:t>
            </w:r>
          </w:p>
          <w:p w14:paraId="65EBC10B" w14:textId="2F791B72" w:rsidR="00E062BA" w:rsidRPr="00C4750A" w:rsidRDefault="00E062BA" w:rsidP="00A03B5E">
            <w:pPr>
              <w:jc w:val="center"/>
              <w:rPr>
                <w:b/>
                <w:sz w:val="16"/>
                <w:szCs w:val="16"/>
              </w:rPr>
            </w:pPr>
            <w:r w:rsidRPr="00C4750A">
              <w:rPr>
                <w:b/>
                <w:sz w:val="16"/>
                <w:szCs w:val="16"/>
              </w:rPr>
              <w:t>5 hours of Adoration</w:t>
            </w:r>
          </w:p>
          <w:p w14:paraId="3864AD15" w14:textId="2BB1EF1C" w:rsidR="00E062BA" w:rsidRPr="00C4750A" w:rsidRDefault="00E062BA" w:rsidP="00A03B5E">
            <w:pPr>
              <w:jc w:val="center"/>
              <w:rPr>
                <w:bCs/>
                <w:sz w:val="16"/>
                <w:szCs w:val="16"/>
              </w:rPr>
            </w:pPr>
            <w:r w:rsidRPr="00C4750A">
              <w:rPr>
                <w:bCs/>
                <w:sz w:val="16"/>
                <w:szCs w:val="16"/>
              </w:rPr>
              <w:t>10 am – 3 pm OLL</w:t>
            </w:r>
          </w:p>
          <w:p w14:paraId="713A7548" w14:textId="37053E4B" w:rsidR="00E062BA" w:rsidRPr="00C4750A" w:rsidRDefault="00E062BA" w:rsidP="00A03B5E">
            <w:pPr>
              <w:jc w:val="center"/>
              <w:rPr>
                <w:b/>
                <w:sz w:val="16"/>
                <w:szCs w:val="16"/>
              </w:rPr>
            </w:pPr>
            <w:r w:rsidRPr="00C4750A">
              <w:rPr>
                <w:b/>
                <w:sz w:val="16"/>
                <w:szCs w:val="16"/>
              </w:rPr>
              <w:t>Confession</w:t>
            </w:r>
          </w:p>
          <w:p w14:paraId="5929D1A8" w14:textId="4CAC89C1" w:rsidR="00E062BA" w:rsidRPr="00C4750A" w:rsidRDefault="00E062BA" w:rsidP="00A03B5E">
            <w:pPr>
              <w:jc w:val="center"/>
              <w:rPr>
                <w:bCs/>
                <w:sz w:val="16"/>
                <w:szCs w:val="16"/>
              </w:rPr>
            </w:pPr>
            <w:r w:rsidRPr="00C4750A">
              <w:rPr>
                <w:bCs/>
                <w:sz w:val="16"/>
                <w:szCs w:val="16"/>
              </w:rPr>
              <w:t>11 am – 12 pm OLL</w:t>
            </w:r>
          </w:p>
          <w:p w14:paraId="21378231" w14:textId="51F4DFA4" w:rsidR="00B80BE2" w:rsidRPr="00C4750A" w:rsidRDefault="00B80BE2" w:rsidP="00B80BE2">
            <w:pPr>
              <w:jc w:val="center"/>
              <w:rPr>
                <w:sz w:val="16"/>
                <w:szCs w:val="16"/>
              </w:rPr>
            </w:pPr>
            <w:r w:rsidRPr="00C4750A">
              <w:rPr>
                <w:sz w:val="16"/>
                <w:szCs w:val="16"/>
              </w:rPr>
              <w:t>5:30 pm Mass- St. H</w:t>
            </w:r>
          </w:p>
          <w:p w14:paraId="122D8303" w14:textId="77777777" w:rsidR="00B80BE2" w:rsidRPr="00C4750A" w:rsidRDefault="00B80BE2" w:rsidP="00A03B5E">
            <w:pPr>
              <w:jc w:val="center"/>
              <w:rPr>
                <w:bCs/>
                <w:sz w:val="16"/>
                <w:szCs w:val="16"/>
              </w:rPr>
            </w:pPr>
          </w:p>
          <w:p w14:paraId="105CF398" w14:textId="253EAC9D" w:rsidR="00E062BA" w:rsidRPr="00C4750A" w:rsidRDefault="00E062BA" w:rsidP="00A03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944595" w14:textId="3B791172" w:rsidR="00A03B5E" w:rsidRDefault="00855258" w:rsidP="00FF02B6">
            <w:pPr>
              <w:jc w:val="center"/>
              <w:rPr>
                <w:bCs/>
                <w:sz w:val="20"/>
                <w:szCs w:val="20"/>
              </w:rPr>
            </w:pPr>
            <w:r w:rsidRPr="00D16FDA">
              <w:rPr>
                <w:bCs/>
                <w:sz w:val="20"/>
                <w:szCs w:val="20"/>
              </w:rPr>
              <w:t>9:00 am Mass-OLL</w:t>
            </w:r>
          </w:p>
          <w:p w14:paraId="346F55FD" w14:textId="77777777" w:rsidR="00855258" w:rsidRPr="00855258" w:rsidRDefault="00855258" w:rsidP="00FF02B6">
            <w:pPr>
              <w:jc w:val="center"/>
              <w:rPr>
                <w:bCs/>
                <w:sz w:val="8"/>
                <w:szCs w:val="8"/>
              </w:rPr>
            </w:pPr>
          </w:p>
          <w:p w14:paraId="58F9BE79" w14:textId="3E9C7629" w:rsidR="0032198D" w:rsidRPr="00A71754" w:rsidRDefault="0032198D" w:rsidP="00D16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C0619F" w14:textId="77777777" w:rsidR="00B72445" w:rsidRPr="00C4750A" w:rsidRDefault="00B72445" w:rsidP="00B72445">
            <w:pPr>
              <w:jc w:val="center"/>
              <w:rPr>
                <w:b/>
                <w:bCs/>
                <w:sz w:val="20"/>
                <w:szCs w:val="20"/>
              </w:rPr>
            </w:pPr>
            <w:r w:rsidRPr="00C4750A">
              <w:rPr>
                <w:b/>
                <w:bCs/>
                <w:sz w:val="20"/>
                <w:szCs w:val="20"/>
              </w:rPr>
              <w:t>First Friday Adoration</w:t>
            </w:r>
          </w:p>
          <w:p w14:paraId="456DEAE7" w14:textId="77777777" w:rsidR="00B72445" w:rsidRPr="00C4750A" w:rsidRDefault="00B72445" w:rsidP="00B72445">
            <w:pPr>
              <w:jc w:val="center"/>
              <w:rPr>
                <w:sz w:val="20"/>
                <w:szCs w:val="20"/>
              </w:rPr>
            </w:pPr>
            <w:r w:rsidRPr="00C4750A">
              <w:rPr>
                <w:sz w:val="20"/>
                <w:szCs w:val="20"/>
              </w:rPr>
              <w:t>9:00 am Mass-OLL</w:t>
            </w:r>
          </w:p>
          <w:p w14:paraId="24D9671A" w14:textId="77777777" w:rsidR="00B72445" w:rsidRPr="00C4750A" w:rsidRDefault="00B72445" w:rsidP="00B72445">
            <w:pPr>
              <w:jc w:val="center"/>
              <w:rPr>
                <w:b/>
                <w:bCs/>
                <w:sz w:val="20"/>
                <w:szCs w:val="20"/>
              </w:rPr>
            </w:pPr>
            <w:r w:rsidRPr="00C4750A">
              <w:rPr>
                <w:b/>
                <w:bCs/>
                <w:sz w:val="20"/>
                <w:szCs w:val="20"/>
              </w:rPr>
              <w:t>Confessions</w:t>
            </w:r>
          </w:p>
          <w:p w14:paraId="4355195A" w14:textId="77777777" w:rsidR="00B72445" w:rsidRPr="00C4750A" w:rsidRDefault="00B72445" w:rsidP="00B72445">
            <w:pPr>
              <w:jc w:val="center"/>
              <w:rPr>
                <w:sz w:val="20"/>
                <w:szCs w:val="20"/>
              </w:rPr>
            </w:pPr>
            <w:r w:rsidRPr="00C4750A">
              <w:rPr>
                <w:sz w:val="20"/>
                <w:szCs w:val="20"/>
              </w:rPr>
              <w:t>10:00 am-OLL</w:t>
            </w:r>
          </w:p>
          <w:p w14:paraId="18357698" w14:textId="328DB70A" w:rsidR="00855258" w:rsidRPr="00855258" w:rsidRDefault="00855258" w:rsidP="00362E4F">
            <w:pPr>
              <w:jc w:val="center"/>
              <w:rPr>
                <w:bCs/>
                <w:sz w:val="15"/>
                <w:szCs w:val="15"/>
              </w:rPr>
            </w:pPr>
            <w:r w:rsidRPr="00C4750A">
              <w:rPr>
                <w:bCs/>
                <w:sz w:val="20"/>
                <w:szCs w:val="20"/>
              </w:rPr>
              <w:t>Office Closed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4D4580EE" w14:textId="277C2592" w:rsidR="00F958D4" w:rsidRPr="00503B6D" w:rsidRDefault="00F958D4" w:rsidP="00C1469F">
            <w:pPr>
              <w:jc w:val="center"/>
              <w:rPr>
                <w:b/>
                <w:sz w:val="17"/>
                <w:szCs w:val="17"/>
              </w:rPr>
            </w:pPr>
            <w:r w:rsidRPr="00503B6D">
              <w:rPr>
                <w:b/>
                <w:sz w:val="17"/>
                <w:szCs w:val="17"/>
              </w:rPr>
              <w:t>First Saturday</w:t>
            </w:r>
          </w:p>
          <w:p w14:paraId="4A5DD7C0" w14:textId="683EF482" w:rsidR="00FC7F8A" w:rsidRPr="00503B6D" w:rsidRDefault="00F958D4" w:rsidP="00C1469F">
            <w:pPr>
              <w:jc w:val="center"/>
              <w:rPr>
                <w:b/>
                <w:sz w:val="17"/>
                <w:szCs w:val="17"/>
              </w:rPr>
            </w:pPr>
            <w:r w:rsidRPr="00503B6D">
              <w:rPr>
                <w:b/>
                <w:sz w:val="17"/>
                <w:szCs w:val="17"/>
              </w:rPr>
              <w:t>9:00 am Mass</w:t>
            </w:r>
            <w:r w:rsidR="00855258" w:rsidRPr="00503B6D">
              <w:rPr>
                <w:b/>
                <w:sz w:val="17"/>
                <w:szCs w:val="17"/>
              </w:rPr>
              <w:t>-OLL</w:t>
            </w:r>
          </w:p>
          <w:p w14:paraId="0391DD5A" w14:textId="3DA57731" w:rsidR="0066291E" w:rsidRPr="00503B6D" w:rsidRDefault="00503B6D" w:rsidP="00C1469F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Confession</w:t>
            </w:r>
            <w:r w:rsidR="00C4750A">
              <w:rPr>
                <w:b/>
                <w:sz w:val="17"/>
                <w:szCs w:val="17"/>
              </w:rPr>
              <w:t>s</w:t>
            </w:r>
          </w:p>
          <w:p w14:paraId="0DD6034B" w14:textId="044EAC1F" w:rsidR="003452C0" w:rsidRDefault="00FF02B6" w:rsidP="00C1469F">
            <w:pPr>
              <w:jc w:val="center"/>
              <w:rPr>
                <w:sz w:val="17"/>
                <w:szCs w:val="17"/>
              </w:rPr>
            </w:pPr>
            <w:r w:rsidRPr="00503B6D">
              <w:rPr>
                <w:sz w:val="17"/>
                <w:szCs w:val="17"/>
              </w:rPr>
              <w:t xml:space="preserve"> 3:00</w:t>
            </w:r>
            <w:r w:rsidR="00DB78C6" w:rsidRPr="00503B6D">
              <w:rPr>
                <w:sz w:val="17"/>
                <w:szCs w:val="17"/>
              </w:rPr>
              <w:t xml:space="preserve"> </w:t>
            </w:r>
            <w:r w:rsidR="00C1469F" w:rsidRPr="00503B6D">
              <w:rPr>
                <w:sz w:val="17"/>
                <w:szCs w:val="17"/>
              </w:rPr>
              <w:t>pm</w:t>
            </w:r>
            <w:r w:rsidR="00855258" w:rsidRPr="00503B6D">
              <w:rPr>
                <w:sz w:val="17"/>
                <w:szCs w:val="17"/>
              </w:rPr>
              <w:t>-OLL</w:t>
            </w:r>
          </w:p>
          <w:p w14:paraId="5FA0FDC0" w14:textId="77777777" w:rsidR="00C4750A" w:rsidRPr="00305DC0" w:rsidRDefault="00C4750A" w:rsidP="00C4750A">
            <w:pPr>
              <w:jc w:val="center"/>
              <w:rPr>
                <w:sz w:val="16"/>
                <w:szCs w:val="16"/>
              </w:rPr>
            </w:pPr>
            <w:r w:rsidRPr="00305DC0">
              <w:rPr>
                <w:sz w:val="16"/>
                <w:szCs w:val="16"/>
              </w:rPr>
              <w:t>4:30 pm-St. H</w:t>
            </w:r>
          </w:p>
          <w:p w14:paraId="1A224B6F" w14:textId="79CD58B2" w:rsidR="004F06CA" w:rsidRDefault="008D1F55" w:rsidP="001239A0">
            <w:pPr>
              <w:jc w:val="center"/>
              <w:rPr>
                <w:b/>
                <w:sz w:val="17"/>
                <w:szCs w:val="17"/>
              </w:rPr>
            </w:pPr>
            <w:r w:rsidRPr="00503B6D">
              <w:rPr>
                <w:b/>
                <w:sz w:val="17"/>
                <w:szCs w:val="17"/>
              </w:rPr>
              <w:t>4:00 pm Mass</w:t>
            </w:r>
            <w:r w:rsidR="00855258" w:rsidRPr="00503B6D">
              <w:rPr>
                <w:b/>
                <w:sz w:val="17"/>
                <w:szCs w:val="17"/>
              </w:rPr>
              <w:t>-OLL</w:t>
            </w:r>
          </w:p>
          <w:p w14:paraId="55D09F78" w14:textId="1D0B895D" w:rsidR="00C4750A" w:rsidRPr="00503B6D" w:rsidRDefault="00C4750A" w:rsidP="001239A0">
            <w:pPr>
              <w:jc w:val="center"/>
              <w:rPr>
                <w:b/>
                <w:sz w:val="17"/>
                <w:szCs w:val="17"/>
              </w:rPr>
            </w:pPr>
            <w:r w:rsidRPr="00305DC0">
              <w:rPr>
                <w:b/>
                <w:sz w:val="16"/>
                <w:szCs w:val="16"/>
              </w:rPr>
              <w:t>5:00 pm Mass-St. H</w:t>
            </w:r>
          </w:p>
          <w:p w14:paraId="7B355773" w14:textId="4A27A7D9" w:rsidR="00D10F78" w:rsidRPr="00855258" w:rsidRDefault="00D10F78" w:rsidP="00503B6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15667" w14:paraId="15C66084" w14:textId="77777777" w:rsidTr="001E5348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66B8B31" w14:textId="26312E8F" w:rsidR="004F06CA" w:rsidRDefault="000C7910" w:rsidP="004F06CA">
            <w:pPr>
              <w:pStyle w:val="Dates"/>
            </w:pPr>
            <w:r>
              <w:t>6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6C7BC68" w14:textId="1E811555" w:rsidR="00FE58F2" w:rsidRDefault="00FE58F2" w:rsidP="00FE58F2">
            <w:pPr>
              <w:pStyle w:val="Dates"/>
            </w:pPr>
            <w:r>
              <w:t>7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793A0F3" w14:textId="29D787EC" w:rsidR="004F06CA" w:rsidRDefault="00FE58F2" w:rsidP="004F06CA">
            <w:pPr>
              <w:pStyle w:val="Dates"/>
            </w:pPr>
            <w:r>
              <w:t>8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5924279" w14:textId="5589B503" w:rsidR="004F06CA" w:rsidRDefault="00FE58F2" w:rsidP="004F06CA">
            <w:pPr>
              <w:pStyle w:val="Dates"/>
            </w:pPr>
            <w:r>
              <w:t>9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70CFEA4" w14:textId="1F2D2F2D" w:rsidR="004F06CA" w:rsidRDefault="00FE58F2" w:rsidP="004F06CA">
            <w:pPr>
              <w:pStyle w:val="Dates"/>
            </w:pPr>
            <w:r>
              <w:t>10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8919585" w14:textId="3F2EB649" w:rsidR="004F06CA" w:rsidRDefault="00FC57FD" w:rsidP="004F06CA">
            <w:pPr>
              <w:pStyle w:val="Dates"/>
            </w:pPr>
            <w:r>
              <w:t>1</w:t>
            </w:r>
            <w:r w:rsidR="00FE58F2">
              <w:t>1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421F525" w14:textId="2EE42353" w:rsidR="004F06CA" w:rsidRDefault="00FE58F2" w:rsidP="004F06CA">
            <w:pPr>
              <w:pStyle w:val="Dates"/>
            </w:pPr>
            <w:r>
              <w:t>12</w:t>
            </w:r>
          </w:p>
        </w:tc>
      </w:tr>
      <w:tr w:rsidR="00615667" w14:paraId="76A11845" w14:textId="77777777" w:rsidTr="004B3C95">
        <w:trPr>
          <w:trHeight w:hRule="exact" w:val="214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30F8217D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Confessions</w:t>
            </w:r>
          </w:p>
          <w:p w14:paraId="3A299330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8:00 am-OLL</w:t>
            </w:r>
          </w:p>
          <w:p w14:paraId="6800614E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8:30 am-St. J</w:t>
            </w:r>
          </w:p>
          <w:p w14:paraId="71A1CCCB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10:30 am-St. H</w:t>
            </w:r>
          </w:p>
          <w:p w14:paraId="673A7151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Mass-OLL</w:t>
            </w:r>
          </w:p>
          <w:p w14:paraId="481A2E15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Mass-St. J</w:t>
            </w:r>
          </w:p>
          <w:p w14:paraId="2F66A68F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11:00 am Mass-St. H</w:t>
            </w:r>
          </w:p>
          <w:p w14:paraId="3F5645D0" w14:textId="5516FF6A" w:rsidR="00536899" w:rsidRPr="00D10F78" w:rsidRDefault="00536899" w:rsidP="00EB0006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60E135A5" w:rsidR="00F311C9" w:rsidRPr="00B5400D" w:rsidRDefault="00B80BE2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 OLL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44867CBD" w:rsidR="00E062BA" w:rsidRPr="00E062BA" w:rsidRDefault="00E062BA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B22E44" w14:textId="77777777" w:rsidR="0028362C" w:rsidRDefault="0028362C" w:rsidP="00283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  <w:p w14:paraId="3FAC4911" w14:textId="408C429D" w:rsidR="006F59BC" w:rsidRPr="00007FE4" w:rsidRDefault="006F59BC" w:rsidP="006F59BC">
            <w:pPr>
              <w:jc w:val="center"/>
              <w:rPr>
                <w:sz w:val="20"/>
                <w:szCs w:val="20"/>
              </w:rPr>
            </w:pPr>
          </w:p>
          <w:p w14:paraId="13CD6F5F" w14:textId="77777777" w:rsidR="006E0E6C" w:rsidRPr="006E0E6C" w:rsidRDefault="006E0E6C" w:rsidP="006F59BC">
            <w:pPr>
              <w:jc w:val="center"/>
              <w:rPr>
                <w:sz w:val="8"/>
                <w:szCs w:val="8"/>
              </w:rPr>
            </w:pPr>
          </w:p>
          <w:p w14:paraId="5A85FF90" w14:textId="77777777" w:rsidR="00F311C9" w:rsidRPr="006E0E6C" w:rsidRDefault="00F311C9" w:rsidP="00F311C9">
            <w:pPr>
              <w:jc w:val="center"/>
              <w:rPr>
                <w:sz w:val="17"/>
                <w:szCs w:val="17"/>
              </w:rPr>
            </w:pPr>
          </w:p>
          <w:p w14:paraId="61AA19FE" w14:textId="77777777" w:rsidR="00F311C9" w:rsidRPr="006E0E6C" w:rsidRDefault="00F311C9" w:rsidP="00F311C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D87B90" w14:textId="4B03801D" w:rsidR="003452C0" w:rsidRPr="00C4750A" w:rsidRDefault="00F958D4" w:rsidP="006F21E8">
            <w:pPr>
              <w:jc w:val="center"/>
              <w:rPr>
                <w:sz w:val="16"/>
                <w:szCs w:val="16"/>
              </w:rPr>
            </w:pPr>
            <w:r w:rsidRPr="00C4750A">
              <w:rPr>
                <w:sz w:val="16"/>
                <w:szCs w:val="16"/>
              </w:rPr>
              <w:t>9:00 am</w:t>
            </w:r>
            <w:r w:rsidR="006F21E8" w:rsidRPr="00C4750A">
              <w:rPr>
                <w:sz w:val="16"/>
                <w:szCs w:val="16"/>
              </w:rPr>
              <w:t xml:space="preserve"> Mass</w:t>
            </w:r>
            <w:r w:rsidR="006F59BC" w:rsidRPr="00C4750A">
              <w:rPr>
                <w:sz w:val="16"/>
                <w:szCs w:val="16"/>
              </w:rPr>
              <w:t>-OLL</w:t>
            </w:r>
          </w:p>
          <w:p w14:paraId="671308FA" w14:textId="77777777" w:rsidR="00EE016F" w:rsidRPr="00C4750A" w:rsidRDefault="00EE016F" w:rsidP="00EE016F">
            <w:pPr>
              <w:jc w:val="center"/>
              <w:rPr>
                <w:b/>
                <w:sz w:val="16"/>
                <w:szCs w:val="16"/>
              </w:rPr>
            </w:pPr>
            <w:r w:rsidRPr="00C4750A">
              <w:rPr>
                <w:b/>
                <w:sz w:val="16"/>
                <w:szCs w:val="16"/>
              </w:rPr>
              <w:t>5 hours of Adoration</w:t>
            </w:r>
          </w:p>
          <w:p w14:paraId="69AA6018" w14:textId="78606795" w:rsidR="00EE016F" w:rsidRPr="00C4750A" w:rsidRDefault="00EE016F" w:rsidP="00EE016F">
            <w:pPr>
              <w:jc w:val="center"/>
              <w:rPr>
                <w:b/>
                <w:sz w:val="16"/>
                <w:szCs w:val="16"/>
              </w:rPr>
            </w:pPr>
            <w:r w:rsidRPr="00C4750A">
              <w:rPr>
                <w:b/>
                <w:sz w:val="16"/>
                <w:szCs w:val="16"/>
              </w:rPr>
              <w:t xml:space="preserve"> </w:t>
            </w:r>
            <w:r w:rsidRPr="00C4750A">
              <w:rPr>
                <w:sz w:val="16"/>
                <w:szCs w:val="16"/>
              </w:rPr>
              <w:t>10 am - 3 pm</w:t>
            </w:r>
            <w:r w:rsidR="006F59BC" w:rsidRPr="00C4750A">
              <w:rPr>
                <w:sz w:val="16"/>
                <w:szCs w:val="16"/>
              </w:rPr>
              <w:t xml:space="preserve"> OLL</w:t>
            </w:r>
          </w:p>
          <w:p w14:paraId="48357613" w14:textId="77777777" w:rsidR="00EE016F" w:rsidRPr="00C4750A" w:rsidRDefault="00EE016F" w:rsidP="00EE016F">
            <w:pPr>
              <w:jc w:val="center"/>
              <w:rPr>
                <w:b/>
                <w:sz w:val="16"/>
                <w:szCs w:val="16"/>
              </w:rPr>
            </w:pPr>
            <w:r w:rsidRPr="00C4750A">
              <w:rPr>
                <w:b/>
                <w:sz w:val="16"/>
                <w:szCs w:val="16"/>
              </w:rPr>
              <w:t>Confession</w:t>
            </w:r>
          </w:p>
          <w:p w14:paraId="45FF8C52" w14:textId="3438BC85" w:rsidR="00EE016F" w:rsidRPr="00C4750A" w:rsidRDefault="00EE016F" w:rsidP="00EE016F">
            <w:pPr>
              <w:jc w:val="center"/>
              <w:rPr>
                <w:sz w:val="16"/>
                <w:szCs w:val="16"/>
              </w:rPr>
            </w:pPr>
            <w:r w:rsidRPr="00C4750A">
              <w:rPr>
                <w:sz w:val="16"/>
                <w:szCs w:val="16"/>
              </w:rPr>
              <w:t>11 am – 12 pm</w:t>
            </w:r>
            <w:r w:rsidR="006F59BC" w:rsidRPr="00C4750A">
              <w:rPr>
                <w:sz w:val="16"/>
                <w:szCs w:val="16"/>
              </w:rPr>
              <w:t xml:space="preserve"> OLL</w:t>
            </w:r>
          </w:p>
          <w:p w14:paraId="2C85042C" w14:textId="7E406C0B" w:rsidR="0060147E" w:rsidRPr="00C4750A" w:rsidRDefault="001E5348" w:rsidP="00EE016F">
            <w:pPr>
              <w:jc w:val="center"/>
              <w:rPr>
                <w:b/>
                <w:bCs/>
                <w:sz w:val="16"/>
                <w:szCs w:val="16"/>
              </w:rPr>
            </w:pPr>
            <w:r w:rsidRPr="00C4750A">
              <w:rPr>
                <w:b/>
                <w:bCs/>
                <w:sz w:val="16"/>
                <w:szCs w:val="16"/>
              </w:rPr>
              <w:t>Ladies’</w:t>
            </w:r>
            <w:r w:rsidR="0060147E" w:rsidRPr="00C4750A">
              <w:rPr>
                <w:b/>
                <w:bCs/>
                <w:sz w:val="16"/>
                <w:szCs w:val="16"/>
              </w:rPr>
              <w:t xml:space="preserve"> Card Club</w:t>
            </w:r>
          </w:p>
          <w:p w14:paraId="44EADFA1" w14:textId="3A347FC7" w:rsidR="0060147E" w:rsidRPr="00C4750A" w:rsidRDefault="0060147E" w:rsidP="00EE016F">
            <w:pPr>
              <w:jc w:val="center"/>
              <w:rPr>
                <w:sz w:val="16"/>
                <w:szCs w:val="16"/>
              </w:rPr>
            </w:pPr>
            <w:r w:rsidRPr="00C4750A">
              <w:rPr>
                <w:sz w:val="16"/>
                <w:szCs w:val="16"/>
              </w:rPr>
              <w:t>1:00 – 4:00 pm St. J</w:t>
            </w:r>
          </w:p>
          <w:p w14:paraId="435A7D24" w14:textId="1B9B321A" w:rsidR="00B80BE2" w:rsidRPr="00C4750A" w:rsidRDefault="00B80BE2" w:rsidP="00B80BE2">
            <w:pPr>
              <w:jc w:val="center"/>
              <w:rPr>
                <w:sz w:val="16"/>
                <w:szCs w:val="16"/>
              </w:rPr>
            </w:pPr>
            <w:r w:rsidRPr="00C4750A">
              <w:rPr>
                <w:sz w:val="16"/>
                <w:szCs w:val="16"/>
              </w:rPr>
              <w:t>5:30 pm Mass- St. H</w:t>
            </w:r>
          </w:p>
          <w:p w14:paraId="0B16D009" w14:textId="77777777" w:rsidR="00B80BE2" w:rsidRPr="004B1367" w:rsidRDefault="00B80BE2" w:rsidP="00EE016F">
            <w:pPr>
              <w:jc w:val="center"/>
              <w:rPr>
                <w:sz w:val="16"/>
                <w:szCs w:val="16"/>
              </w:rPr>
            </w:pPr>
          </w:p>
          <w:p w14:paraId="39CCF98B" w14:textId="3E23E500" w:rsidR="00FC7F8A" w:rsidRPr="00E062BA" w:rsidRDefault="00FC7F8A" w:rsidP="006F21E8">
            <w:pPr>
              <w:jc w:val="center"/>
              <w:rPr>
                <w:sz w:val="14"/>
                <w:szCs w:val="14"/>
              </w:rPr>
            </w:pPr>
          </w:p>
          <w:p w14:paraId="4401ECC1" w14:textId="18E47A03" w:rsidR="006D52C2" w:rsidRPr="00E062BA" w:rsidRDefault="006D52C2" w:rsidP="006F21E8">
            <w:pPr>
              <w:jc w:val="center"/>
              <w:rPr>
                <w:b/>
                <w:sz w:val="14"/>
                <w:szCs w:val="14"/>
              </w:rPr>
            </w:pPr>
          </w:p>
          <w:p w14:paraId="30D77520" w14:textId="77777777" w:rsidR="007640F4" w:rsidRPr="00E062BA" w:rsidRDefault="007640F4" w:rsidP="006F21E8">
            <w:pPr>
              <w:jc w:val="center"/>
              <w:rPr>
                <w:b/>
                <w:sz w:val="14"/>
                <w:szCs w:val="14"/>
              </w:rPr>
            </w:pPr>
          </w:p>
          <w:p w14:paraId="3796463B" w14:textId="19284D2C" w:rsidR="007640F4" w:rsidRPr="00E062BA" w:rsidRDefault="007640F4" w:rsidP="007640F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7C28E5" w14:textId="7AD96F1B" w:rsidR="005375F7" w:rsidRPr="004B3C95" w:rsidRDefault="00607370" w:rsidP="00F311C9">
            <w:pPr>
              <w:jc w:val="center"/>
            </w:pPr>
            <w:r w:rsidRPr="004B3C95">
              <w:t>9:00 am Mass</w:t>
            </w:r>
            <w:r w:rsidR="006F59BC" w:rsidRPr="004B3C95">
              <w:t>-OLL</w:t>
            </w:r>
          </w:p>
          <w:p w14:paraId="6CC6CA12" w14:textId="77777777" w:rsidR="00007FE4" w:rsidRPr="004B3C95" w:rsidRDefault="00007FE4" w:rsidP="00007FE4">
            <w:pPr>
              <w:jc w:val="center"/>
              <w:rPr>
                <w:b/>
                <w:bCs/>
              </w:rPr>
            </w:pPr>
            <w:r w:rsidRPr="004B3C95">
              <w:rPr>
                <w:b/>
                <w:bCs/>
              </w:rPr>
              <w:t>Welcome Team Meeting</w:t>
            </w:r>
          </w:p>
          <w:p w14:paraId="21430B3A" w14:textId="0A0F4CC1" w:rsidR="00007FE4" w:rsidRPr="004B3C95" w:rsidRDefault="00007FE4" w:rsidP="00007FE4">
            <w:pPr>
              <w:jc w:val="center"/>
            </w:pPr>
            <w:r w:rsidRPr="004B3C95">
              <w:t>5:30 pm OLL</w:t>
            </w:r>
          </w:p>
          <w:p w14:paraId="6E370B3D" w14:textId="77777777" w:rsidR="00007FE4" w:rsidRPr="00007FE4" w:rsidRDefault="00007FE4" w:rsidP="00F311C9">
            <w:pPr>
              <w:jc w:val="center"/>
              <w:rPr>
                <w:sz w:val="16"/>
                <w:szCs w:val="16"/>
              </w:rPr>
            </w:pPr>
          </w:p>
          <w:p w14:paraId="3141F67A" w14:textId="77777777" w:rsidR="00F311C9" w:rsidRPr="00007FE4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1B1110D0" w14:textId="617A8699" w:rsidR="00F311C9" w:rsidRPr="00007FE4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BAB186" w14:textId="7BB98B85" w:rsidR="00F311C9" w:rsidRPr="00607370" w:rsidRDefault="00607370" w:rsidP="00F311C9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9:00 am Mass</w:t>
            </w:r>
            <w:r w:rsidR="006F59BC">
              <w:rPr>
                <w:sz w:val="20"/>
                <w:szCs w:val="20"/>
              </w:rPr>
              <w:t>-OLL</w:t>
            </w:r>
          </w:p>
          <w:p w14:paraId="78BECB0F" w14:textId="61FA312F" w:rsidR="00F311C9" w:rsidRPr="004B4118" w:rsidRDefault="00F311C9" w:rsidP="00477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4CD99100" w14:textId="77777777" w:rsidR="003A424F" w:rsidRPr="004B3C95" w:rsidRDefault="003A424F" w:rsidP="003A424F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9:00 am Mass-OLL</w:t>
            </w:r>
          </w:p>
          <w:p w14:paraId="485E6ED0" w14:textId="2C0229AD" w:rsidR="00477000" w:rsidRPr="004B3C95" w:rsidRDefault="00503B6D" w:rsidP="00F311C9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Confession</w:t>
            </w:r>
            <w:r w:rsidR="00C4750A" w:rsidRPr="004B3C95">
              <w:rPr>
                <w:b/>
                <w:sz w:val="16"/>
                <w:szCs w:val="16"/>
              </w:rPr>
              <w:t>s</w:t>
            </w:r>
          </w:p>
          <w:p w14:paraId="7ED00773" w14:textId="3E339EC5" w:rsidR="00607370" w:rsidRPr="004B3C95" w:rsidRDefault="00607370" w:rsidP="00F311C9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3:00 pm</w:t>
            </w:r>
            <w:r w:rsidR="006F59BC" w:rsidRPr="004B3C95">
              <w:rPr>
                <w:sz w:val="16"/>
                <w:szCs w:val="16"/>
              </w:rPr>
              <w:t>-OLL</w:t>
            </w:r>
          </w:p>
          <w:p w14:paraId="2038542E" w14:textId="77777777" w:rsidR="00C4750A" w:rsidRPr="004B3C95" w:rsidRDefault="00C4750A" w:rsidP="00C4750A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4:30 pm-St. H</w:t>
            </w:r>
          </w:p>
          <w:p w14:paraId="72BEE554" w14:textId="5EA1845C" w:rsidR="00607370" w:rsidRPr="004B3C95" w:rsidRDefault="00607370" w:rsidP="00F311C9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4:00 pm Mass</w:t>
            </w:r>
            <w:r w:rsidR="006F59BC" w:rsidRPr="004B3C95">
              <w:rPr>
                <w:b/>
                <w:sz w:val="16"/>
                <w:szCs w:val="16"/>
              </w:rPr>
              <w:t>-OLL</w:t>
            </w:r>
          </w:p>
          <w:p w14:paraId="755F9383" w14:textId="295AF3FB" w:rsidR="00C4750A" w:rsidRPr="004B3C95" w:rsidRDefault="00C4750A" w:rsidP="00F311C9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5:00 pm Mass-St. H</w:t>
            </w:r>
          </w:p>
          <w:p w14:paraId="71A8DFDD" w14:textId="2FBC1542" w:rsidR="00967BAD" w:rsidRPr="0060147E" w:rsidRDefault="00967BAD" w:rsidP="00503B6D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1E5348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D2CF9FE" w14:textId="3B07A857" w:rsidR="00F311C9" w:rsidRDefault="00FE58F2" w:rsidP="00F311C9">
            <w:pPr>
              <w:pStyle w:val="Dates"/>
            </w:pPr>
            <w:r>
              <w:t>13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30A6C2B8" w:rsidR="00F311C9" w:rsidRDefault="00FE58F2" w:rsidP="00F311C9">
            <w:pPr>
              <w:pStyle w:val="Dates"/>
            </w:pPr>
            <w:r>
              <w:t>14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9DBE1F8" w14:textId="702A3B39" w:rsidR="00F311C9" w:rsidRDefault="00FE58F2" w:rsidP="00F311C9">
            <w:pPr>
              <w:pStyle w:val="Dates"/>
            </w:pPr>
            <w:r>
              <w:t>15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378E041" w14:textId="4B1D2067" w:rsidR="00F311C9" w:rsidRDefault="00FE58F2" w:rsidP="00F311C9">
            <w:pPr>
              <w:pStyle w:val="Dates"/>
            </w:pPr>
            <w:r>
              <w:t>16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F3FEC70" w14:textId="1039A841" w:rsidR="00F311C9" w:rsidRDefault="00FE58F2" w:rsidP="00F311C9">
            <w:pPr>
              <w:pStyle w:val="Dates"/>
            </w:pPr>
            <w:r>
              <w:t>17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25E61D4" w14:textId="2C39A696" w:rsidR="00F311C9" w:rsidRDefault="00FE58F2" w:rsidP="00626373">
            <w:pPr>
              <w:pStyle w:val="Dates"/>
            </w:pPr>
            <w:r>
              <w:t>18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9DBAD06" w14:textId="794311BC" w:rsidR="00F311C9" w:rsidRDefault="00FE58F2" w:rsidP="00F311C9">
            <w:pPr>
              <w:pStyle w:val="Dates"/>
            </w:pPr>
            <w:r>
              <w:t>19</w:t>
            </w:r>
          </w:p>
        </w:tc>
      </w:tr>
      <w:tr w:rsidR="00615667" w14:paraId="4C4F209E" w14:textId="77777777" w:rsidTr="004B3C95">
        <w:trPr>
          <w:trHeight w:hRule="exact" w:val="177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10108801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Confessions</w:t>
            </w:r>
          </w:p>
          <w:p w14:paraId="653E4FD9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8:00 am-OLL</w:t>
            </w:r>
          </w:p>
          <w:p w14:paraId="228A2E98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8:30 am-St. J</w:t>
            </w:r>
          </w:p>
          <w:p w14:paraId="2A2A533D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10:30 am-St. H</w:t>
            </w:r>
          </w:p>
          <w:p w14:paraId="34C812B8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Mass-OLL</w:t>
            </w:r>
          </w:p>
          <w:p w14:paraId="7A82E239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Mass-St. J</w:t>
            </w:r>
          </w:p>
          <w:p w14:paraId="0A2DAC8E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11:00 am Mass-St. H</w:t>
            </w:r>
          </w:p>
          <w:p w14:paraId="247A1BDF" w14:textId="65C0F9B7" w:rsidR="005F3978" w:rsidRPr="006F59BC" w:rsidRDefault="005F3978" w:rsidP="00C4750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5485CA" w14:textId="65007CB4" w:rsidR="00B80BE2" w:rsidRDefault="00B80BE2" w:rsidP="00007F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 OLL</w:t>
            </w:r>
          </w:p>
          <w:p w14:paraId="2A9692C2" w14:textId="3C00E1FD" w:rsidR="00716D4F" w:rsidRPr="00587F8A" w:rsidRDefault="00716D4F" w:rsidP="0033534A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BE355F" w14:textId="7C84D859" w:rsidR="00CD0399" w:rsidRDefault="00CD0399" w:rsidP="006F5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6D1382">
              <w:rPr>
                <w:sz w:val="20"/>
                <w:szCs w:val="20"/>
              </w:rPr>
              <w:t xml:space="preserve"> Mass</w:t>
            </w:r>
            <w:r w:rsidR="006F59BC">
              <w:rPr>
                <w:sz w:val="20"/>
                <w:szCs w:val="20"/>
              </w:rPr>
              <w:t>-OLL</w:t>
            </w:r>
          </w:p>
          <w:p w14:paraId="5BFB1ABD" w14:textId="77777777" w:rsidR="00B80BE2" w:rsidRPr="00B5400D" w:rsidRDefault="00B80BE2" w:rsidP="00B80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 St. J</w:t>
            </w:r>
          </w:p>
          <w:p w14:paraId="147F51A0" w14:textId="77777777" w:rsidR="00BF15D1" w:rsidRPr="00137697" w:rsidRDefault="00BF15D1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5785B5EC" w14:textId="77777777" w:rsidR="00F311C9" w:rsidRDefault="00716D4F" w:rsidP="00CD03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Men’s Club</w:t>
            </w:r>
          </w:p>
          <w:p w14:paraId="6B5F3E66" w14:textId="06178991" w:rsidR="00716D4F" w:rsidRPr="00716D4F" w:rsidRDefault="00716D4F" w:rsidP="00CD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St. J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1A2A2" w14:textId="2E1F47E3" w:rsidR="00A61453" w:rsidRPr="004B3C95" w:rsidRDefault="00CD0399" w:rsidP="00BF7F3B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9:00 am</w:t>
            </w:r>
            <w:r w:rsidR="006D1382" w:rsidRPr="004B3C95">
              <w:rPr>
                <w:sz w:val="16"/>
                <w:szCs w:val="16"/>
              </w:rPr>
              <w:t xml:space="preserve"> Mass</w:t>
            </w:r>
            <w:r w:rsidR="006F59BC" w:rsidRPr="004B3C95">
              <w:rPr>
                <w:sz w:val="16"/>
                <w:szCs w:val="16"/>
              </w:rPr>
              <w:t>-OLL</w:t>
            </w:r>
          </w:p>
          <w:p w14:paraId="5645F24C" w14:textId="77777777" w:rsidR="0063476E" w:rsidRPr="004B3C95" w:rsidRDefault="00AB172B" w:rsidP="0063476E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5 hours of Adoration</w:t>
            </w:r>
          </w:p>
          <w:p w14:paraId="0E15F35D" w14:textId="2C96F667" w:rsidR="001A5A6A" w:rsidRPr="004B3C95" w:rsidRDefault="00AB172B" w:rsidP="0063476E">
            <w:pPr>
              <w:jc w:val="center"/>
              <w:rPr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 xml:space="preserve"> </w:t>
            </w:r>
            <w:r w:rsidR="00534307" w:rsidRPr="004B3C95">
              <w:rPr>
                <w:sz w:val="16"/>
                <w:szCs w:val="16"/>
              </w:rPr>
              <w:t>10</w:t>
            </w:r>
            <w:r w:rsidR="0063476E" w:rsidRPr="004B3C95">
              <w:rPr>
                <w:sz w:val="16"/>
                <w:szCs w:val="16"/>
              </w:rPr>
              <w:t xml:space="preserve"> am</w:t>
            </w:r>
            <w:r w:rsidR="00534307" w:rsidRPr="004B3C95">
              <w:rPr>
                <w:sz w:val="16"/>
                <w:szCs w:val="16"/>
              </w:rPr>
              <w:t xml:space="preserve"> - 3</w:t>
            </w:r>
            <w:r w:rsidR="0063476E" w:rsidRPr="004B3C95">
              <w:rPr>
                <w:sz w:val="16"/>
                <w:szCs w:val="16"/>
              </w:rPr>
              <w:t xml:space="preserve"> pm</w:t>
            </w:r>
            <w:r w:rsidR="006F59BC" w:rsidRPr="004B3C95">
              <w:rPr>
                <w:sz w:val="16"/>
                <w:szCs w:val="16"/>
              </w:rPr>
              <w:t xml:space="preserve"> OLL</w:t>
            </w:r>
          </w:p>
          <w:p w14:paraId="4C4512F2" w14:textId="77777777" w:rsidR="001A5A6A" w:rsidRPr="004B3C95" w:rsidRDefault="001A5A6A" w:rsidP="001A5A6A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Confession</w:t>
            </w:r>
          </w:p>
          <w:p w14:paraId="61CE7643" w14:textId="106DFFCC" w:rsidR="00BE32B8" w:rsidRPr="004B3C95" w:rsidRDefault="001A5A6A" w:rsidP="006F59BC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11 am – 12 pm</w:t>
            </w:r>
            <w:r w:rsidR="006F59BC" w:rsidRPr="004B3C95">
              <w:rPr>
                <w:sz w:val="16"/>
                <w:szCs w:val="16"/>
              </w:rPr>
              <w:t xml:space="preserve"> OLL</w:t>
            </w:r>
          </w:p>
          <w:p w14:paraId="66FAE1C4" w14:textId="43C42E74" w:rsidR="00B80BE2" w:rsidRPr="004B3C95" w:rsidRDefault="00B80BE2" w:rsidP="006F59BC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5:30 pm Mass- St. H</w:t>
            </w:r>
          </w:p>
          <w:p w14:paraId="5836E8EA" w14:textId="77777777" w:rsidR="00B80BE2" w:rsidRPr="00007FE4" w:rsidRDefault="00B80BE2" w:rsidP="006F59BC">
            <w:pPr>
              <w:jc w:val="center"/>
              <w:rPr>
                <w:sz w:val="16"/>
                <w:szCs w:val="16"/>
              </w:rPr>
            </w:pPr>
          </w:p>
          <w:p w14:paraId="443C22C2" w14:textId="77777777" w:rsidR="00A61453" w:rsidRPr="00007FE4" w:rsidRDefault="00A61453" w:rsidP="00BF7F3B">
            <w:pPr>
              <w:jc w:val="center"/>
              <w:rPr>
                <w:b/>
                <w:sz w:val="16"/>
                <w:szCs w:val="16"/>
              </w:rPr>
            </w:pPr>
          </w:p>
          <w:p w14:paraId="3349C4F4" w14:textId="77777777" w:rsidR="00F311C9" w:rsidRPr="00007FE4" w:rsidRDefault="00F311C9" w:rsidP="00F311C9">
            <w:pPr>
              <w:jc w:val="center"/>
              <w:rPr>
                <w:b/>
                <w:sz w:val="16"/>
                <w:szCs w:val="16"/>
              </w:rPr>
            </w:pPr>
          </w:p>
          <w:p w14:paraId="441FED43" w14:textId="16965661" w:rsidR="00F311C9" w:rsidRPr="00007FE4" w:rsidRDefault="00F311C9" w:rsidP="00F311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7D2B5C57" w:rsidR="00F311C9" w:rsidRDefault="00F958D4" w:rsidP="00CD0399">
            <w:pPr>
              <w:jc w:val="center"/>
              <w:rPr>
                <w:sz w:val="20"/>
                <w:szCs w:val="20"/>
              </w:rPr>
            </w:pPr>
            <w:r w:rsidRPr="008F0F65">
              <w:rPr>
                <w:sz w:val="20"/>
                <w:szCs w:val="20"/>
              </w:rPr>
              <w:t xml:space="preserve">9:00 </w:t>
            </w:r>
            <w:r w:rsidR="00CD0399" w:rsidRPr="008F0F65">
              <w:rPr>
                <w:sz w:val="20"/>
                <w:szCs w:val="20"/>
              </w:rPr>
              <w:t xml:space="preserve">am </w:t>
            </w:r>
            <w:r w:rsidR="00CD0399">
              <w:rPr>
                <w:sz w:val="20"/>
                <w:szCs w:val="20"/>
              </w:rPr>
              <w:t>Mass</w:t>
            </w:r>
            <w:r w:rsidR="006F59BC">
              <w:rPr>
                <w:sz w:val="20"/>
                <w:szCs w:val="20"/>
              </w:rPr>
              <w:t>-OLL</w:t>
            </w:r>
          </w:p>
          <w:p w14:paraId="48B1423E" w14:textId="5DB3A7BB" w:rsidR="00056925" w:rsidRPr="008F0F65" w:rsidRDefault="00056925" w:rsidP="00056925">
            <w:pPr>
              <w:jc w:val="center"/>
              <w:rPr>
                <w:b/>
                <w:sz w:val="20"/>
                <w:szCs w:val="20"/>
              </w:rPr>
            </w:pPr>
            <w:r w:rsidRPr="008F0F65">
              <w:rPr>
                <w:b/>
                <w:sz w:val="20"/>
                <w:szCs w:val="20"/>
              </w:rPr>
              <w:t xml:space="preserve">Mass at </w:t>
            </w:r>
            <w:r w:rsidR="006F59BC">
              <w:rPr>
                <w:b/>
                <w:sz w:val="20"/>
                <w:szCs w:val="20"/>
              </w:rPr>
              <w:t>Brook</w:t>
            </w:r>
          </w:p>
          <w:p w14:paraId="2649D9B0" w14:textId="68C4FC1F" w:rsidR="00056925" w:rsidRPr="00CD0399" w:rsidRDefault="006F59BC" w:rsidP="00CD0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  <w:p w14:paraId="1D82009A" w14:textId="011EC7E5" w:rsidR="00BF15D1" w:rsidRDefault="00BF15D1" w:rsidP="00F311C9">
            <w:pPr>
              <w:jc w:val="center"/>
              <w:rPr>
                <w:sz w:val="8"/>
                <w:szCs w:val="8"/>
              </w:rPr>
            </w:pPr>
          </w:p>
          <w:p w14:paraId="14E747CD" w14:textId="77777777" w:rsidR="00607370" w:rsidRPr="008F0F65" w:rsidRDefault="00607370" w:rsidP="00F311C9">
            <w:pPr>
              <w:jc w:val="center"/>
              <w:rPr>
                <w:sz w:val="8"/>
                <w:szCs w:val="8"/>
              </w:rPr>
            </w:pPr>
          </w:p>
          <w:p w14:paraId="0B9AC2BA" w14:textId="4E4FDDAB" w:rsidR="000C5CB0" w:rsidRPr="00464436" w:rsidRDefault="000C5CB0" w:rsidP="00F311C9">
            <w:pPr>
              <w:jc w:val="center"/>
              <w:rPr>
                <w:sz w:val="8"/>
                <w:szCs w:val="8"/>
              </w:rPr>
            </w:pPr>
          </w:p>
          <w:p w14:paraId="3E0F1A58" w14:textId="77777777" w:rsidR="00464436" w:rsidRPr="00464436" w:rsidRDefault="00464436" w:rsidP="00F311C9">
            <w:pPr>
              <w:jc w:val="center"/>
              <w:rPr>
                <w:sz w:val="8"/>
                <w:szCs w:val="8"/>
              </w:rPr>
            </w:pPr>
          </w:p>
          <w:p w14:paraId="64B60C12" w14:textId="1F6910E9" w:rsidR="00A61453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16FFBD4E" w:rsidR="00F311C9" w:rsidRPr="0098166E" w:rsidRDefault="00F958D4" w:rsidP="00F311C9">
            <w:pPr>
              <w:jc w:val="center"/>
              <w:rPr>
                <w:sz w:val="20"/>
                <w:szCs w:val="20"/>
              </w:rPr>
            </w:pPr>
            <w:r w:rsidRPr="0098166E">
              <w:rPr>
                <w:sz w:val="20"/>
                <w:szCs w:val="20"/>
              </w:rPr>
              <w:t>9:00 am</w:t>
            </w:r>
            <w:r w:rsidR="00F311C9" w:rsidRPr="0098166E">
              <w:rPr>
                <w:sz w:val="20"/>
                <w:szCs w:val="20"/>
              </w:rPr>
              <w:t xml:space="preserve"> Mass</w:t>
            </w:r>
            <w:r w:rsidR="006F59BC">
              <w:rPr>
                <w:sz w:val="20"/>
                <w:szCs w:val="20"/>
              </w:rPr>
              <w:t>-OLL</w:t>
            </w:r>
          </w:p>
          <w:p w14:paraId="5A42B613" w14:textId="77777777" w:rsidR="004B03B6" w:rsidRPr="00652A03" w:rsidRDefault="004B03B6" w:rsidP="00536899">
            <w:pPr>
              <w:jc w:val="center"/>
              <w:rPr>
                <w:sz w:val="16"/>
                <w:szCs w:val="16"/>
              </w:rPr>
            </w:pPr>
          </w:p>
          <w:p w14:paraId="5A30A56F" w14:textId="6D2FC4B1" w:rsidR="0098166E" w:rsidRPr="00652A03" w:rsidRDefault="0098166E" w:rsidP="0098166E">
            <w:pPr>
              <w:jc w:val="center"/>
              <w:rPr>
                <w:sz w:val="16"/>
                <w:szCs w:val="16"/>
              </w:rPr>
            </w:pPr>
          </w:p>
          <w:p w14:paraId="41DD0934" w14:textId="50CA8858" w:rsidR="00652A03" w:rsidRPr="007D56E0" w:rsidRDefault="00652A03" w:rsidP="00652A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58A43D26" w14:textId="77777777" w:rsidR="003A424F" w:rsidRPr="004B3C95" w:rsidRDefault="003A424F" w:rsidP="003A424F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9:00 am Mass-OLL</w:t>
            </w:r>
          </w:p>
          <w:p w14:paraId="198245D4" w14:textId="190FB486" w:rsidR="0066291E" w:rsidRPr="004B3C95" w:rsidRDefault="00503B6D" w:rsidP="005F3978">
            <w:pPr>
              <w:jc w:val="center"/>
              <w:rPr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Confession</w:t>
            </w:r>
            <w:r w:rsidR="00C4750A" w:rsidRPr="004B3C95">
              <w:rPr>
                <w:b/>
                <w:sz w:val="16"/>
                <w:szCs w:val="16"/>
              </w:rPr>
              <w:t>s</w:t>
            </w:r>
          </w:p>
          <w:p w14:paraId="595203FE" w14:textId="5825BAE8" w:rsidR="005F3978" w:rsidRPr="004B3C95" w:rsidRDefault="005F3978" w:rsidP="005F3978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3:00</w:t>
            </w:r>
            <w:r w:rsidR="00DB78C6" w:rsidRPr="004B3C95">
              <w:rPr>
                <w:sz w:val="16"/>
                <w:szCs w:val="16"/>
              </w:rPr>
              <w:t xml:space="preserve"> </w:t>
            </w:r>
            <w:r w:rsidRPr="004B3C95">
              <w:rPr>
                <w:sz w:val="16"/>
                <w:szCs w:val="16"/>
              </w:rPr>
              <w:t>pm</w:t>
            </w:r>
            <w:r w:rsidR="006F59BC" w:rsidRPr="004B3C95">
              <w:rPr>
                <w:sz w:val="16"/>
                <w:szCs w:val="16"/>
              </w:rPr>
              <w:t>-OLL</w:t>
            </w:r>
          </w:p>
          <w:p w14:paraId="7E931110" w14:textId="77777777" w:rsidR="00C4750A" w:rsidRPr="004B3C95" w:rsidRDefault="00C4750A" w:rsidP="00C4750A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4:30 pm-St. H</w:t>
            </w:r>
          </w:p>
          <w:p w14:paraId="7F99C616" w14:textId="214EA6A6" w:rsidR="00F311C9" w:rsidRPr="004B3C95" w:rsidRDefault="00F311C9" w:rsidP="00717BE0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4:00 pm Mass</w:t>
            </w:r>
            <w:r w:rsidR="006F59BC" w:rsidRPr="004B3C95">
              <w:rPr>
                <w:b/>
                <w:sz w:val="16"/>
                <w:szCs w:val="16"/>
              </w:rPr>
              <w:t>-OLL</w:t>
            </w:r>
          </w:p>
          <w:p w14:paraId="615BE633" w14:textId="3C099FB3" w:rsidR="00C4750A" w:rsidRPr="004B3C95" w:rsidRDefault="00C4750A" w:rsidP="00717BE0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5:00 pm Mass-St. H</w:t>
            </w:r>
          </w:p>
          <w:p w14:paraId="49513AF2" w14:textId="7730493A" w:rsidR="00F311C9" w:rsidRPr="006A238B" w:rsidRDefault="00F311C9" w:rsidP="00503B6D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1E5348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2A32AE9" w14:textId="7F78C0F2" w:rsidR="00F311C9" w:rsidRDefault="00FE58F2" w:rsidP="00626373">
            <w:pPr>
              <w:pStyle w:val="Dates"/>
            </w:pPr>
            <w:r>
              <w:t>20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8B1FA7F" w14:textId="7F2475EA" w:rsidR="00F311C9" w:rsidRDefault="00FE58F2" w:rsidP="00F311C9">
            <w:pPr>
              <w:pStyle w:val="Dates"/>
            </w:pPr>
            <w:r>
              <w:t>21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E3A968" w14:textId="6188103A" w:rsidR="00F311C9" w:rsidRDefault="00FE58F2" w:rsidP="00F311C9">
            <w:pPr>
              <w:pStyle w:val="Dates"/>
            </w:pPr>
            <w:r>
              <w:t>22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EE701B9" w14:textId="5D324B40" w:rsidR="00F311C9" w:rsidRDefault="00FE58F2" w:rsidP="00F311C9">
            <w:pPr>
              <w:pStyle w:val="Dates"/>
            </w:pPr>
            <w:r>
              <w:t>23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F3A1BA7" w14:textId="175F2F2A" w:rsidR="00F311C9" w:rsidRDefault="00FE58F2" w:rsidP="00F311C9">
            <w:pPr>
              <w:pStyle w:val="Dates"/>
            </w:pPr>
            <w:r>
              <w:t>24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7343C2D6" w14:textId="609541F8" w:rsidR="00F311C9" w:rsidRDefault="00FE58F2" w:rsidP="00F311C9">
            <w:pPr>
              <w:pStyle w:val="Dates"/>
            </w:pPr>
            <w:r>
              <w:t>25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9967E9C" w14:textId="65082CE9" w:rsidR="00F311C9" w:rsidRDefault="00FE58F2" w:rsidP="00F311C9">
            <w:pPr>
              <w:pStyle w:val="Dates"/>
            </w:pPr>
            <w:r>
              <w:t>26</w:t>
            </w:r>
          </w:p>
        </w:tc>
      </w:tr>
      <w:tr w:rsidR="00615667" w14:paraId="37D9FC6D" w14:textId="77777777" w:rsidTr="004B3C95">
        <w:trPr>
          <w:trHeight w:hRule="exact" w:val="215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0E76FDCC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Confessions</w:t>
            </w:r>
          </w:p>
          <w:p w14:paraId="05F33BB4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8:00 am-OLL</w:t>
            </w:r>
          </w:p>
          <w:p w14:paraId="5F460B88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8:30 am-St. J</w:t>
            </w:r>
          </w:p>
          <w:p w14:paraId="1D354184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10:30 am-St. H</w:t>
            </w:r>
          </w:p>
          <w:p w14:paraId="1F1F2804" w14:textId="53128679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 xml:space="preserve">9:00 am </w:t>
            </w:r>
            <w:r>
              <w:rPr>
                <w:b/>
                <w:sz w:val="15"/>
                <w:szCs w:val="15"/>
              </w:rPr>
              <w:t xml:space="preserve">Youth </w:t>
            </w:r>
            <w:r w:rsidRPr="00F86D61">
              <w:rPr>
                <w:b/>
                <w:sz w:val="15"/>
                <w:szCs w:val="15"/>
              </w:rPr>
              <w:t>Mass-OLL</w:t>
            </w:r>
          </w:p>
          <w:p w14:paraId="094EEABD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Mass-St. J</w:t>
            </w:r>
          </w:p>
          <w:p w14:paraId="338FFA80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11:00 am Mass-St. H</w:t>
            </w:r>
          </w:p>
          <w:p w14:paraId="746EDEB6" w14:textId="77777777" w:rsidR="006F59BC" w:rsidRPr="00716D4F" w:rsidRDefault="006F59BC" w:rsidP="00372A59">
            <w:pPr>
              <w:jc w:val="center"/>
              <w:rPr>
                <w:b/>
                <w:sz w:val="14"/>
                <w:szCs w:val="14"/>
              </w:rPr>
            </w:pPr>
          </w:p>
          <w:p w14:paraId="4E26B6AA" w14:textId="77777777" w:rsidR="00607370" w:rsidRPr="00716D4F" w:rsidRDefault="00607370" w:rsidP="00372A59">
            <w:pPr>
              <w:jc w:val="center"/>
              <w:rPr>
                <w:b/>
                <w:sz w:val="14"/>
                <w:szCs w:val="14"/>
              </w:rPr>
            </w:pPr>
          </w:p>
          <w:p w14:paraId="46451D2D" w14:textId="77777777" w:rsidR="005F3978" w:rsidRPr="00716D4F" w:rsidRDefault="005F3978" w:rsidP="005F226F">
            <w:pPr>
              <w:jc w:val="center"/>
              <w:rPr>
                <w:b/>
                <w:sz w:val="14"/>
                <w:szCs w:val="14"/>
              </w:rPr>
            </w:pPr>
          </w:p>
          <w:p w14:paraId="3FF3ED5F" w14:textId="0187025A" w:rsidR="00F311C9" w:rsidRPr="00716D4F" w:rsidRDefault="00F311C9" w:rsidP="00F311C9">
            <w:pPr>
              <w:jc w:val="center"/>
              <w:rPr>
                <w:sz w:val="14"/>
                <w:szCs w:val="14"/>
              </w:rPr>
            </w:pPr>
          </w:p>
          <w:p w14:paraId="1C37440E" w14:textId="77777777" w:rsidR="00F311C9" w:rsidRPr="00716D4F" w:rsidRDefault="00F311C9" w:rsidP="00F311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450FA8" w14:textId="0C8F1527" w:rsidR="00B80BE2" w:rsidRDefault="00B80BE2" w:rsidP="00876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 OLL</w:t>
            </w:r>
          </w:p>
          <w:p w14:paraId="5250985D" w14:textId="5EBCEFB6" w:rsidR="00876DC7" w:rsidRPr="00876DC7" w:rsidRDefault="00876DC7" w:rsidP="00876DC7">
            <w:pPr>
              <w:jc w:val="center"/>
              <w:rPr>
                <w:b/>
                <w:sz w:val="20"/>
                <w:szCs w:val="20"/>
              </w:rPr>
            </w:pPr>
            <w:r w:rsidRPr="00876DC7">
              <w:rPr>
                <w:b/>
                <w:sz w:val="20"/>
                <w:szCs w:val="20"/>
              </w:rPr>
              <w:t>CCW</w:t>
            </w:r>
          </w:p>
          <w:p w14:paraId="6F7930B9" w14:textId="12AD9DEE" w:rsidR="00876DC7" w:rsidRPr="00007FE4" w:rsidRDefault="00876DC7" w:rsidP="00876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 OLL</w:t>
            </w:r>
          </w:p>
          <w:p w14:paraId="4BE0374E" w14:textId="77777777" w:rsidR="00007FE4" w:rsidRPr="00007FE4" w:rsidRDefault="00007FE4" w:rsidP="00007FE4">
            <w:pPr>
              <w:jc w:val="center"/>
              <w:rPr>
                <w:b/>
                <w:bCs/>
                <w:sz w:val="20"/>
                <w:szCs w:val="20"/>
              </w:rPr>
            </w:pPr>
            <w:r w:rsidRPr="00007FE4">
              <w:rPr>
                <w:b/>
                <w:bCs/>
                <w:sz w:val="20"/>
                <w:szCs w:val="20"/>
              </w:rPr>
              <w:t>K of C</w:t>
            </w:r>
          </w:p>
          <w:p w14:paraId="25C1E9CA" w14:textId="73B69A27" w:rsidR="00007FE4" w:rsidRPr="00007FE4" w:rsidRDefault="00007FE4" w:rsidP="00007FE4">
            <w:pPr>
              <w:jc w:val="center"/>
              <w:rPr>
                <w:sz w:val="20"/>
                <w:szCs w:val="20"/>
              </w:rPr>
            </w:pPr>
            <w:r w:rsidRPr="00007FE4">
              <w:rPr>
                <w:sz w:val="20"/>
                <w:szCs w:val="20"/>
              </w:rPr>
              <w:t>7:00 pm St. J</w:t>
            </w:r>
          </w:p>
          <w:p w14:paraId="3CFA57EB" w14:textId="5D9ED60D" w:rsidR="0029090A" w:rsidRPr="0029090A" w:rsidRDefault="0029090A" w:rsidP="00C6262B">
            <w:pPr>
              <w:rPr>
                <w:b/>
                <w:sz w:val="8"/>
                <w:szCs w:val="8"/>
              </w:rPr>
            </w:pPr>
          </w:p>
          <w:p w14:paraId="32050E12" w14:textId="30DF7C89" w:rsidR="0029090A" w:rsidRPr="00D1053D" w:rsidRDefault="0029090A" w:rsidP="00D1053D">
            <w:pPr>
              <w:rPr>
                <w:b/>
                <w:sz w:val="20"/>
                <w:szCs w:val="20"/>
              </w:rPr>
            </w:pPr>
          </w:p>
          <w:p w14:paraId="39A0FEE1" w14:textId="77777777" w:rsidR="0029090A" w:rsidRPr="0029090A" w:rsidRDefault="0029090A" w:rsidP="00CD0399">
            <w:pPr>
              <w:jc w:val="center"/>
              <w:rPr>
                <w:b/>
                <w:sz w:val="20"/>
                <w:szCs w:val="20"/>
              </w:rPr>
            </w:pPr>
          </w:p>
          <w:p w14:paraId="5F86AA6A" w14:textId="77777777" w:rsidR="00CD0399" w:rsidRDefault="00CD0399" w:rsidP="00F311C9">
            <w:pPr>
              <w:jc w:val="center"/>
              <w:rPr>
                <w:sz w:val="20"/>
                <w:szCs w:val="20"/>
              </w:rPr>
            </w:pPr>
          </w:p>
          <w:p w14:paraId="233AE122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BDE5F5C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4B3D9A87" w:rsidR="00F311C9" w:rsidRDefault="00F958D4" w:rsidP="00F311C9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F311C9" w:rsidRPr="00EF48FB">
              <w:rPr>
                <w:sz w:val="20"/>
                <w:szCs w:val="20"/>
              </w:rPr>
              <w:t xml:space="preserve"> Mass</w:t>
            </w:r>
            <w:r w:rsidR="008E0D97">
              <w:rPr>
                <w:sz w:val="20"/>
                <w:szCs w:val="20"/>
              </w:rPr>
              <w:t>-OLL</w:t>
            </w:r>
          </w:p>
          <w:p w14:paraId="445243DA" w14:textId="77777777" w:rsidR="00B80BE2" w:rsidRPr="00B5400D" w:rsidRDefault="00B80BE2" w:rsidP="00B80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Mass- St. J</w:t>
            </w:r>
          </w:p>
          <w:p w14:paraId="155E0D07" w14:textId="77777777" w:rsidR="00B80BE2" w:rsidRDefault="00B80BE2" w:rsidP="00F311C9">
            <w:pPr>
              <w:jc w:val="center"/>
              <w:rPr>
                <w:sz w:val="20"/>
                <w:szCs w:val="20"/>
              </w:rPr>
            </w:pPr>
          </w:p>
          <w:p w14:paraId="30DD202A" w14:textId="2E27AB8C" w:rsidR="0029090A" w:rsidRPr="0029090A" w:rsidRDefault="0029090A" w:rsidP="00F311C9">
            <w:pPr>
              <w:jc w:val="center"/>
              <w:rPr>
                <w:sz w:val="8"/>
                <w:szCs w:val="8"/>
              </w:rPr>
            </w:pPr>
          </w:p>
          <w:p w14:paraId="132B3BCE" w14:textId="77777777" w:rsidR="00AF33D4" w:rsidRPr="00AF33D4" w:rsidRDefault="00AF33D4" w:rsidP="00F311C9">
            <w:pPr>
              <w:jc w:val="center"/>
              <w:rPr>
                <w:sz w:val="8"/>
                <w:szCs w:val="8"/>
              </w:rPr>
            </w:pPr>
          </w:p>
          <w:p w14:paraId="3A131D2F" w14:textId="240130D4" w:rsidR="00CC3DAB" w:rsidRPr="00D96D9D" w:rsidRDefault="00CC3DA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B0EC689" w14:textId="70E33109" w:rsidR="00AE431B" w:rsidRPr="0004735A" w:rsidRDefault="00AE431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66CFBC06" w14:textId="13307DE6" w:rsidR="001D3891" w:rsidRPr="00AE431B" w:rsidRDefault="001D3891" w:rsidP="00F311C9">
            <w:pPr>
              <w:jc w:val="center"/>
              <w:rPr>
                <w:b/>
              </w:rPr>
            </w:pPr>
          </w:p>
          <w:p w14:paraId="5DF11BDC" w14:textId="575A5588" w:rsidR="00322FEB" w:rsidRPr="00CF2811" w:rsidRDefault="00322FEB" w:rsidP="00F311C9">
            <w:pPr>
              <w:jc w:val="center"/>
              <w:rPr>
                <w:sz w:val="8"/>
                <w:szCs w:val="8"/>
              </w:rPr>
            </w:pPr>
          </w:p>
          <w:p w14:paraId="32ACBC2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9E17E2" w14:textId="20ECD066" w:rsidR="00CC3DAB" w:rsidRPr="004B3C95" w:rsidRDefault="00F958D4" w:rsidP="00812BCC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9:00 am Mass</w:t>
            </w:r>
            <w:r w:rsidR="008E0D97" w:rsidRPr="004B3C95">
              <w:rPr>
                <w:sz w:val="16"/>
                <w:szCs w:val="16"/>
              </w:rPr>
              <w:t>-OLL</w:t>
            </w:r>
          </w:p>
          <w:p w14:paraId="6D578455" w14:textId="77777777" w:rsidR="00534307" w:rsidRPr="004B3C95" w:rsidRDefault="00534307" w:rsidP="00534307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5 hours of Adoration</w:t>
            </w:r>
          </w:p>
          <w:p w14:paraId="17C82AD5" w14:textId="46B10BA5" w:rsidR="001A5A6A" w:rsidRPr="004B3C95" w:rsidRDefault="00534307" w:rsidP="00534307">
            <w:pPr>
              <w:jc w:val="center"/>
              <w:rPr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 xml:space="preserve"> </w:t>
            </w:r>
            <w:r w:rsidRPr="004B3C95">
              <w:rPr>
                <w:sz w:val="16"/>
                <w:szCs w:val="16"/>
              </w:rPr>
              <w:t>10 am - 3 pm</w:t>
            </w:r>
            <w:r w:rsidR="008E0D97" w:rsidRPr="004B3C95">
              <w:rPr>
                <w:sz w:val="16"/>
                <w:szCs w:val="16"/>
              </w:rPr>
              <w:t xml:space="preserve"> OLL</w:t>
            </w:r>
          </w:p>
          <w:p w14:paraId="52F259C3" w14:textId="77777777" w:rsidR="001A5A6A" w:rsidRPr="004B3C95" w:rsidRDefault="001A5A6A" w:rsidP="001A5A6A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Confession</w:t>
            </w:r>
          </w:p>
          <w:p w14:paraId="6540E95D" w14:textId="1E29A021" w:rsidR="001A5A6A" w:rsidRPr="004B3C95" w:rsidRDefault="001A5A6A" w:rsidP="001A5A6A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11 am – 12 pm</w:t>
            </w:r>
            <w:r w:rsidR="008E0D97" w:rsidRPr="004B3C95">
              <w:rPr>
                <w:sz w:val="16"/>
                <w:szCs w:val="16"/>
              </w:rPr>
              <w:t xml:space="preserve"> OLL</w:t>
            </w:r>
          </w:p>
          <w:p w14:paraId="3FD712C2" w14:textId="10C53883" w:rsidR="0060147E" w:rsidRPr="004B3C95" w:rsidRDefault="00CB2A18" w:rsidP="001A5A6A">
            <w:pPr>
              <w:jc w:val="center"/>
              <w:rPr>
                <w:b/>
                <w:bCs/>
                <w:sz w:val="16"/>
                <w:szCs w:val="16"/>
              </w:rPr>
            </w:pPr>
            <w:r w:rsidRPr="004B3C95">
              <w:rPr>
                <w:b/>
                <w:bCs/>
                <w:sz w:val="16"/>
                <w:szCs w:val="16"/>
              </w:rPr>
              <w:t>Ladies’</w:t>
            </w:r>
            <w:r w:rsidR="0060147E" w:rsidRPr="004B3C95">
              <w:rPr>
                <w:b/>
                <w:bCs/>
                <w:sz w:val="16"/>
                <w:szCs w:val="16"/>
              </w:rPr>
              <w:t xml:space="preserve"> Card Club</w:t>
            </w:r>
          </w:p>
          <w:p w14:paraId="0DD2962A" w14:textId="029C2A53" w:rsidR="0060147E" w:rsidRPr="004B3C95" w:rsidRDefault="0060147E" w:rsidP="001A5A6A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1:00 – 4:00 pm St. J</w:t>
            </w:r>
          </w:p>
          <w:p w14:paraId="1A0F95F1" w14:textId="77777777" w:rsidR="00B80BE2" w:rsidRPr="004B3C95" w:rsidRDefault="00B80BE2" w:rsidP="00B80BE2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5:30 pm Mass- St. H</w:t>
            </w:r>
          </w:p>
          <w:p w14:paraId="3C106FF8" w14:textId="77777777" w:rsidR="00B80BE2" w:rsidRPr="004B3C95" w:rsidRDefault="00B80BE2" w:rsidP="001A5A6A">
            <w:pPr>
              <w:jc w:val="center"/>
              <w:rPr>
                <w:sz w:val="16"/>
                <w:szCs w:val="16"/>
              </w:rPr>
            </w:pPr>
          </w:p>
          <w:p w14:paraId="0971ADF7" w14:textId="77777777" w:rsidR="00534307" w:rsidRPr="004B3C95" w:rsidRDefault="00534307" w:rsidP="00812BCC">
            <w:pPr>
              <w:jc w:val="center"/>
              <w:rPr>
                <w:sz w:val="16"/>
                <w:szCs w:val="16"/>
              </w:rPr>
            </w:pPr>
          </w:p>
          <w:p w14:paraId="0F89AA3B" w14:textId="3C1DEF76" w:rsidR="0029090A" w:rsidRPr="004B3C95" w:rsidRDefault="0029090A" w:rsidP="00812BCC">
            <w:pPr>
              <w:jc w:val="center"/>
              <w:rPr>
                <w:sz w:val="16"/>
                <w:szCs w:val="16"/>
              </w:rPr>
            </w:pPr>
          </w:p>
          <w:p w14:paraId="637860F3" w14:textId="77777777" w:rsidR="00534307" w:rsidRPr="004B3C95" w:rsidRDefault="00534307" w:rsidP="00812BCC">
            <w:pPr>
              <w:jc w:val="center"/>
              <w:rPr>
                <w:sz w:val="16"/>
                <w:szCs w:val="16"/>
              </w:rPr>
            </w:pPr>
          </w:p>
          <w:p w14:paraId="30E6E51A" w14:textId="63A7B466" w:rsidR="00BE32B8" w:rsidRPr="004B3C95" w:rsidRDefault="00BE32B8" w:rsidP="00C62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765D5F84" w:rsidR="004250AF" w:rsidRDefault="00A425B9" w:rsidP="00B0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</w:t>
            </w:r>
            <w:r w:rsidR="00F958D4" w:rsidRPr="008C6F78">
              <w:rPr>
                <w:sz w:val="20"/>
                <w:szCs w:val="20"/>
              </w:rPr>
              <w:t>0 am</w:t>
            </w:r>
            <w:r w:rsidR="00E1341F" w:rsidRPr="008C6F78">
              <w:rPr>
                <w:sz w:val="20"/>
                <w:szCs w:val="20"/>
              </w:rPr>
              <w:t xml:space="preserve"> Mass</w:t>
            </w:r>
            <w:r w:rsidR="008E0D97">
              <w:rPr>
                <w:sz w:val="20"/>
                <w:szCs w:val="20"/>
              </w:rPr>
              <w:t>-OLL</w:t>
            </w:r>
          </w:p>
          <w:p w14:paraId="16BB55C2" w14:textId="2BD5A322" w:rsidR="0029090A" w:rsidRPr="0029090A" w:rsidRDefault="0029090A" w:rsidP="00B04575">
            <w:pPr>
              <w:jc w:val="center"/>
              <w:rPr>
                <w:sz w:val="8"/>
                <w:szCs w:val="8"/>
              </w:rPr>
            </w:pPr>
          </w:p>
          <w:p w14:paraId="53E9E5FB" w14:textId="77777777" w:rsidR="00EC0023" w:rsidRPr="00EC0023" w:rsidRDefault="00EC0023" w:rsidP="00B04575">
            <w:pPr>
              <w:jc w:val="center"/>
              <w:rPr>
                <w:b/>
                <w:sz w:val="8"/>
                <w:szCs w:val="8"/>
              </w:rPr>
            </w:pPr>
          </w:p>
          <w:p w14:paraId="24EFE486" w14:textId="3293D9EF" w:rsidR="008C78EE" w:rsidRPr="00EB0006" w:rsidRDefault="008C78EE" w:rsidP="006073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164D21" w14:textId="77777777" w:rsidR="003408A3" w:rsidRDefault="00F958D4" w:rsidP="003408A3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E1341F" w:rsidRPr="00EF48FB">
              <w:rPr>
                <w:sz w:val="20"/>
                <w:szCs w:val="20"/>
              </w:rPr>
              <w:t xml:space="preserve"> Mass</w:t>
            </w:r>
            <w:r w:rsidR="008E0D97">
              <w:rPr>
                <w:sz w:val="20"/>
                <w:szCs w:val="20"/>
              </w:rPr>
              <w:t>-</w:t>
            </w:r>
          </w:p>
          <w:p w14:paraId="321722A5" w14:textId="6699AE46" w:rsidR="0029090A" w:rsidRPr="0029090A" w:rsidRDefault="008E0D97" w:rsidP="0029090A">
            <w:pPr>
              <w:jc w:val="center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OLL</w:t>
            </w:r>
          </w:p>
          <w:p w14:paraId="2DA792C5" w14:textId="77777777" w:rsidR="00A425B9" w:rsidRPr="0028362C" w:rsidRDefault="00A425B9" w:rsidP="00A425B9">
            <w:pPr>
              <w:jc w:val="center"/>
              <w:rPr>
                <w:b/>
                <w:sz w:val="20"/>
                <w:szCs w:val="20"/>
              </w:rPr>
            </w:pPr>
            <w:r w:rsidRPr="0028362C">
              <w:rPr>
                <w:b/>
                <w:sz w:val="20"/>
                <w:szCs w:val="20"/>
              </w:rPr>
              <w:t>Mass at King’s Nursing Home</w:t>
            </w:r>
          </w:p>
          <w:p w14:paraId="10B64C69" w14:textId="77777777" w:rsidR="00A425B9" w:rsidRDefault="00A425B9" w:rsidP="00A42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  <w:p w14:paraId="4711BCDB" w14:textId="77777777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01AC2CC7" w14:textId="77777777" w:rsidR="003A424F" w:rsidRPr="004B3C95" w:rsidRDefault="003A424F" w:rsidP="003A424F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9:00 am Mass-OLL</w:t>
            </w:r>
          </w:p>
          <w:p w14:paraId="52A6C0EB" w14:textId="6B028FDE" w:rsidR="00B40B65" w:rsidRPr="004B3C95" w:rsidRDefault="00503B6D" w:rsidP="00B40B65">
            <w:pPr>
              <w:jc w:val="center"/>
              <w:rPr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Confession</w:t>
            </w:r>
            <w:r w:rsidR="00C4750A" w:rsidRPr="004B3C95">
              <w:rPr>
                <w:b/>
                <w:sz w:val="16"/>
                <w:szCs w:val="16"/>
              </w:rPr>
              <w:t>s</w:t>
            </w:r>
          </w:p>
          <w:p w14:paraId="6243C871" w14:textId="495D2B94" w:rsidR="00B40B65" w:rsidRDefault="00B40B65" w:rsidP="00B40B65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3:00 pm</w:t>
            </w:r>
            <w:r w:rsidR="008E0D97" w:rsidRPr="004B3C95">
              <w:rPr>
                <w:sz w:val="16"/>
                <w:szCs w:val="16"/>
              </w:rPr>
              <w:t>-OLL</w:t>
            </w:r>
          </w:p>
          <w:p w14:paraId="40C559ED" w14:textId="77777777" w:rsidR="002A688B" w:rsidRPr="004B3C95" w:rsidRDefault="002A688B" w:rsidP="002A688B">
            <w:pPr>
              <w:jc w:val="center"/>
              <w:rPr>
                <w:sz w:val="16"/>
                <w:szCs w:val="16"/>
              </w:rPr>
            </w:pPr>
            <w:r w:rsidRPr="004B3C95">
              <w:rPr>
                <w:sz w:val="16"/>
                <w:szCs w:val="16"/>
              </w:rPr>
              <w:t>4:30 pm-St. H</w:t>
            </w:r>
          </w:p>
          <w:p w14:paraId="01260953" w14:textId="46023361" w:rsidR="00AD0ED2" w:rsidRPr="004B3C95" w:rsidRDefault="00B40B65" w:rsidP="00B40B65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4:00 pm Mass</w:t>
            </w:r>
            <w:r w:rsidR="008E0D97" w:rsidRPr="004B3C95">
              <w:rPr>
                <w:b/>
                <w:sz w:val="16"/>
                <w:szCs w:val="16"/>
              </w:rPr>
              <w:t>-OLL</w:t>
            </w:r>
          </w:p>
          <w:p w14:paraId="3BA302BA" w14:textId="53DAA740" w:rsidR="00C4750A" w:rsidRPr="004B3C95" w:rsidRDefault="00C4750A" w:rsidP="00C4750A">
            <w:pPr>
              <w:jc w:val="center"/>
              <w:rPr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5:00 pm Mass-St. H</w:t>
            </w:r>
          </w:p>
          <w:p w14:paraId="5234A184" w14:textId="0CCF1F33" w:rsidR="00943709" w:rsidRPr="004B3C95" w:rsidRDefault="001A7FB0" w:rsidP="00B40B65">
            <w:pPr>
              <w:jc w:val="center"/>
              <w:rPr>
                <w:b/>
                <w:sz w:val="16"/>
                <w:szCs w:val="16"/>
              </w:rPr>
            </w:pPr>
            <w:r w:rsidRPr="004B3C95">
              <w:rPr>
                <w:b/>
                <w:sz w:val="16"/>
                <w:szCs w:val="16"/>
              </w:rPr>
              <w:t>St. Vincent Collection</w:t>
            </w:r>
            <w:r w:rsidR="00C4750A" w:rsidRPr="004B3C95">
              <w:rPr>
                <w:b/>
                <w:sz w:val="16"/>
                <w:szCs w:val="16"/>
              </w:rPr>
              <w:t>s</w:t>
            </w:r>
          </w:p>
          <w:p w14:paraId="505B1293" w14:textId="697C8A02" w:rsidR="001E2633" w:rsidRPr="008E0D97" w:rsidRDefault="001E2633" w:rsidP="00F311C9">
            <w:pPr>
              <w:jc w:val="center"/>
              <w:rPr>
                <w:sz w:val="16"/>
                <w:szCs w:val="16"/>
              </w:rPr>
            </w:pPr>
          </w:p>
          <w:p w14:paraId="46E0C45D" w14:textId="66C268C2" w:rsidR="00D10F78" w:rsidRPr="008E0D97" w:rsidRDefault="00D10F78" w:rsidP="00EF48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08A3" w14:paraId="02F3E94A" w14:textId="77777777" w:rsidTr="001E5348">
        <w:trPr>
          <w:gridAfter w:val="2"/>
          <w:wAfter w:w="3104" w:type="dxa"/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0B5B6DE" w14:textId="37820DF6" w:rsidR="003408A3" w:rsidRDefault="003408A3" w:rsidP="00F311C9">
            <w:pPr>
              <w:pStyle w:val="Dates"/>
            </w:pPr>
            <w:r>
              <w:t>27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6353140" w14:textId="4B623D08" w:rsidR="003408A3" w:rsidRDefault="003408A3" w:rsidP="00F311C9">
            <w:pPr>
              <w:pStyle w:val="Dates"/>
            </w:pPr>
            <w:r>
              <w:t>28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1AF2C7C" w14:textId="5BA6B986" w:rsidR="003408A3" w:rsidRDefault="003408A3" w:rsidP="003A45C7">
            <w:pPr>
              <w:pStyle w:val="Dates"/>
            </w:pPr>
            <w:r>
              <w:t>29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84A486C" w14:textId="277F1DB5" w:rsidR="003408A3" w:rsidRDefault="003408A3" w:rsidP="00F311C9">
            <w:pPr>
              <w:pStyle w:val="Dates"/>
            </w:pPr>
            <w:r>
              <w:t>30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7619310C" w:rsidR="003408A3" w:rsidRDefault="003408A3" w:rsidP="00F311C9">
            <w:pPr>
              <w:pStyle w:val="Dates"/>
            </w:pPr>
            <w:r>
              <w:t>31</w:t>
            </w:r>
          </w:p>
        </w:tc>
      </w:tr>
      <w:tr w:rsidR="003408A3" w:rsidRPr="00652A03" w14:paraId="74D6BF02" w14:textId="77777777" w:rsidTr="00716D4F">
        <w:trPr>
          <w:gridAfter w:val="2"/>
          <w:wAfter w:w="3104" w:type="dxa"/>
          <w:trHeight w:hRule="exact" w:val="2004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9D5F3" w:themeFill="accent3"/>
          </w:tcPr>
          <w:p w14:paraId="4E5E45F3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Confessions</w:t>
            </w:r>
          </w:p>
          <w:p w14:paraId="11AE50A0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8:00 am-OLL</w:t>
            </w:r>
          </w:p>
          <w:p w14:paraId="6757B954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8:30 am-St. J</w:t>
            </w:r>
          </w:p>
          <w:p w14:paraId="2B6DB5FE" w14:textId="77777777" w:rsidR="00C4750A" w:rsidRPr="00F86D61" w:rsidRDefault="00C4750A" w:rsidP="00C4750A">
            <w:pPr>
              <w:jc w:val="center"/>
              <w:rPr>
                <w:bCs/>
                <w:sz w:val="15"/>
                <w:szCs w:val="15"/>
              </w:rPr>
            </w:pPr>
            <w:r w:rsidRPr="00F86D61">
              <w:rPr>
                <w:bCs/>
                <w:sz w:val="15"/>
                <w:szCs w:val="15"/>
              </w:rPr>
              <w:t>10:30 am-St. H</w:t>
            </w:r>
          </w:p>
          <w:p w14:paraId="2AEB8906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Mass-OLL</w:t>
            </w:r>
          </w:p>
          <w:p w14:paraId="28F4640D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9:00 am Mass-St. J</w:t>
            </w:r>
          </w:p>
          <w:p w14:paraId="42AF1B64" w14:textId="77777777" w:rsidR="00C4750A" w:rsidRPr="00F86D61" w:rsidRDefault="00C4750A" w:rsidP="00C4750A">
            <w:pPr>
              <w:jc w:val="center"/>
              <w:rPr>
                <w:b/>
                <w:sz w:val="15"/>
                <w:szCs w:val="15"/>
              </w:rPr>
            </w:pPr>
            <w:r w:rsidRPr="00F86D61">
              <w:rPr>
                <w:b/>
                <w:sz w:val="15"/>
                <w:szCs w:val="15"/>
              </w:rPr>
              <w:t>11:00 am Mass-St. H</w:t>
            </w:r>
          </w:p>
          <w:p w14:paraId="28769286" w14:textId="0E32A065" w:rsidR="003408A3" w:rsidRPr="00716D4F" w:rsidRDefault="003408A3" w:rsidP="00B40B65">
            <w:pPr>
              <w:jc w:val="center"/>
              <w:rPr>
                <w:b/>
                <w:sz w:val="14"/>
                <w:szCs w:val="14"/>
              </w:rPr>
            </w:pPr>
            <w:r w:rsidRPr="00716D4F">
              <w:rPr>
                <w:b/>
                <w:sz w:val="14"/>
                <w:szCs w:val="14"/>
              </w:rPr>
              <w:t>St. Vincent Collection</w:t>
            </w:r>
            <w:r w:rsidR="00F53AE5">
              <w:rPr>
                <w:b/>
                <w:sz w:val="14"/>
                <w:szCs w:val="14"/>
              </w:rPr>
              <w:t>s</w:t>
            </w:r>
          </w:p>
          <w:p w14:paraId="771E584A" w14:textId="77777777" w:rsidR="003408A3" w:rsidRPr="00716D4F" w:rsidRDefault="003408A3" w:rsidP="002F1222">
            <w:pPr>
              <w:rPr>
                <w:sz w:val="14"/>
                <w:szCs w:val="14"/>
              </w:rPr>
            </w:pPr>
          </w:p>
          <w:p w14:paraId="59A2C74B" w14:textId="764499D9" w:rsidR="003408A3" w:rsidRPr="00716D4F" w:rsidRDefault="003408A3" w:rsidP="002B5B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B4DB4D" w14:textId="0C1B2CEC" w:rsidR="003408A3" w:rsidRDefault="001D2B3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1644AEDF" w14:textId="75ACA255" w:rsidR="003408A3" w:rsidRPr="00A05E57" w:rsidRDefault="003408A3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3408A3" w:rsidRPr="00A05E57" w:rsidRDefault="003408A3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3408A3" w:rsidRPr="00A05E57" w:rsidRDefault="003408A3" w:rsidP="00F311C9">
            <w:pPr>
              <w:rPr>
                <w:sz w:val="20"/>
                <w:szCs w:val="20"/>
              </w:rPr>
            </w:pPr>
          </w:p>
          <w:p w14:paraId="6AE5F79C" w14:textId="127A054D" w:rsidR="003408A3" w:rsidRPr="00A05E57" w:rsidRDefault="003408A3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1E05FB" w14:textId="5B88A5E0" w:rsidR="00B80BE2" w:rsidRPr="00B5400D" w:rsidRDefault="001D2B34" w:rsidP="00B80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16AB763E" w14:textId="77777777" w:rsidR="00B80BE2" w:rsidRDefault="00B80BE2" w:rsidP="00F311C9">
            <w:pPr>
              <w:jc w:val="center"/>
              <w:rPr>
                <w:sz w:val="20"/>
                <w:szCs w:val="20"/>
              </w:rPr>
            </w:pPr>
          </w:p>
          <w:p w14:paraId="10D1BC86" w14:textId="77777777" w:rsidR="003408A3" w:rsidRPr="00812BCC" w:rsidRDefault="003408A3" w:rsidP="00F311C9">
            <w:pPr>
              <w:jc w:val="center"/>
              <w:rPr>
                <w:sz w:val="8"/>
                <w:szCs w:val="8"/>
              </w:rPr>
            </w:pPr>
          </w:p>
          <w:p w14:paraId="51D42A56" w14:textId="40DD9CB6" w:rsidR="003408A3" w:rsidRPr="00A05E57" w:rsidRDefault="003408A3" w:rsidP="00CD0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F2BAC3" w14:textId="67AF60C3" w:rsidR="00B80BE2" w:rsidRPr="001D2B34" w:rsidRDefault="001D2B34" w:rsidP="00B80BE2">
            <w:pPr>
              <w:jc w:val="center"/>
              <w:rPr>
                <w:sz w:val="20"/>
                <w:szCs w:val="20"/>
              </w:rPr>
            </w:pPr>
            <w:r w:rsidRPr="001D2B34">
              <w:rPr>
                <w:sz w:val="20"/>
                <w:szCs w:val="20"/>
              </w:rPr>
              <w:t>No Mass</w:t>
            </w:r>
          </w:p>
          <w:p w14:paraId="5E1AFC0F" w14:textId="77777777" w:rsidR="00B80BE2" w:rsidRPr="00876DC7" w:rsidRDefault="00B80BE2" w:rsidP="001A5A6A">
            <w:pPr>
              <w:jc w:val="center"/>
              <w:rPr>
                <w:sz w:val="16"/>
                <w:szCs w:val="16"/>
              </w:rPr>
            </w:pPr>
          </w:p>
          <w:p w14:paraId="4050E66B" w14:textId="7C8EF66B" w:rsidR="003408A3" w:rsidRPr="00CE2A8D" w:rsidRDefault="003408A3" w:rsidP="00137697">
            <w:pPr>
              <w:jc w:val="center"/>
              <w:rPr>
                <w:sz w:val="16"/>
                <w:szCs w:val="16"/>
              </w:rPr>
            </w:pPr>
          </w:p>
          <w:p w14:paraId="1485CC0B" w14:textId="6BF17146" w:rsidR="003408A3" w:rsidRPr="00CE2A8D" w:rsidRDefault="003408A3" w:rsidP="00137697">
            <w:pPr>
              <w:jc w:val="center"/>
              <w:rPr>
                <w:sz w:val="16"/>
                <w:szCs w:val="16"/>
              </w:rPr>
            </w:pPr>
          </w:p>
          <w:p w14:paraId="28937BDF" w14:textId="77777777" w:rsidR="003408A3" w:rsidRPr="00CE2A8D" w:rsidRDefault="003408A3" w:rsidP="00137697">
            <w:pPr>
              <w:jc w:val="center"/>
              <w:rPr>
                <w:sz w:val="16"/>
                <w:szCs w:val="16"/>
              </w:rPr>
            </w:pPr>
          </w:p>
          <w:p w14:paraId="210DF419" w14:textId="77777777" w:rsidR="003408A3" w:rsidRPr="00CE2A8D" w:rsidRDefault="003408A3" w:rsidP="00F311C9">
            <w:pPr>
              <w:jc w:val="center"/>
              <w:rPr>
                <w:sz w:val="16"/>
                <w:szCs w:val="16"/>
              </w:rPr>
            </w:pPr>
          </w:p>
          <w:p w14:paraId="0ADFCC07" w14:textId="77777777" w:rsidR="003408A3" w:rsidRPr="00CE2A8D" w:rsidRDefault="003408A3" w:rsidP="00F311C9">
            <w:pPr>
              <w:jc w:val="center"/>
              <w:rPr>
                <w:b/>
                <w:sz w:val="16"/>
                <w:szCs w:val="16"/>
              </w:rPr>
            </w:pPr>
          </w:p>
          <w:p w14:paraId="1EF272BF" w14:textId="77A6F93A" w:rsidR="003408A3" w:rsidRPr="00CE2A8D" w:rsidRDefault="003408A3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70899E" w14:textId="61928674" w:rsidR="003408A3" w:rsidRDefault="001D2B34" w:rsidP="00340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11D11ECA" w14:textId="58854A96" w:rsidR="003408A3" w:rsidRPr="003408A3" w:rsidRDefault="003408A3" w:rsidP="00B80BE2">
            <w:pPr>
              <w:jc w:val="center"/>
              <w:rPr>
                <w:sz w:val="20"/>
                <w:szCs w:val="20"/>
              </w:rPr>
            </w:pPr>
          </w:p>
        </w:tc>
      </w:tr>
      <w:tr w:rsidR="00F311C9" w14:paraId="2A7C7C5F" w14:textId="77777777" w:rsidTr="003B7EEE">
        <w:trPr>
          <w:trHeight w:hRule="exact" w:val="1455"/>
        </w:trPr>
        <w:tc>
          <w:tcPr>
            <w:tcW w:w="10793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F827D3F" w14:textId="7E7AC68C" w:rsidR="00036126" w:rsidRDefault="00D1053D" w:rsidP="00DE50ED">
            <w:pPr>
              <w:rPr>
                <w:rFonts w:ascii="Corbel" w:hAnsi="Corbel"/>
                <w:sz w:val="22"/>
                <w:szCs w:val="22"/>
              </w:rPr>
            </w:pPr>
            <w:r w:rsidRPr="00D05844">
              <w:rPr>
                <w:rFonts w:ascii="Corbel" w:hAnsi="Corbe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9835F2" wp14:editId="3AC68576">
                      <wp:simplePos x="0" y="0"/>
                      <wp:positionH relativeFrom="column">
                        <wp:posOffset>4936490</wp:posOffset>
                      </wp:positionH>
                      <wp:positionV relativeFrom="paragraph">
                        <wp:posOffset>10795</wp:posOffset>
                      </wp:positionV>
                      <wp:extent cx="1829435" cy="866775"/>
                      <wp:effectExtent l="0" t="0" r="18415" b="28575"/>
                      <wp:wrapNone/>
                      <wp:docPr id="9503790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9435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92D963" w14:textId="77777777" w:rsidR="003F2B5D" w:rsidRPr="0028362C" w:rsidRDefault="003F2B5D" w:rsidP="003F2B5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8362C">
                                    <w:rPr>
                                      <w:sz w:val="20"/>
                                      <w:szCs w:val="20"/>
                                    </w:rPr>
                                    <w:t>OLL-Our Lady of the Lake</w:t>
                                  </w:r>
                                </w:p>
                                <w:p w14:paraId="32AA6B08" w14:textId="77777777" w:rsidR="003F2B5D" w:rsidRPr="0028362C" w:rsidRDefault="003F2B5D" w:rsidP="003F2B5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8362C">
                                    <w:rPr>
                                      <w:sz w:val="20"/>
                                      <w:szCs w:val="20"/>
                                    </w:rPr>
                                    <w:t>St. J- St. James</w:t>
                                  </w:r>
                                </w:p>
                                <w:p w14:paraId="4ED8D0FF" w14:textId="77777777" w:rsidR="003F2B5D" w:rsidRPr="0028362C" w:rsidRDefault="003F2B5D" w:rsidP="003F2B5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8362C">
                                    <w:rPr>
                                      <w:sz w:val="20"/>
                                      <w:szCs w:val="20"/>
                                    </w:rPr>
                                    <w:t>St. H- St. Hubert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835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88.7pt;margin-top:.85pt;width:144.0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" fillcolor="white [3201]" strokeweight=".5pt">
                      <v:textbox>
                        <w:txbxContent>
                          <w:p w14:paraId="0E92D963" w14:textId="77777777" w:rsidR="003F2B5D" w:rsidRPr="0028362C" w:rsidRDefault="003F2B5D" w:rsidP="003F2B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8362C">
                              <w:rPr>
                                <w:sz w:val="20"/>
                                <w:szCs w:val="20"/>
                              </w:rPr>
                              <w:t>OLL-Our Lady of the Lake</w:t>
                            </w:r>
                          </w:p>
                          <w:p w14:paraId="32AA6B08" w14:textId="77777777" w:rsidR="003F2B5D" w:rsidRPr="0028362C" w:rsidRDefault="003F2B5D" w:rsidP="003F2B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8362C">
                              <w:rPr>
                                <w:sz w:val="20"/>
                                <w:szCs w:val="20"/>
                              </w:rPr>
                              <w:t>St. J- St. James</w:t>
                            </w:r>
                          </w:p>
                          <w:p w14:paraId="4ED8D0FF" w14:textId="77777777" w:rsidR="003F2B5D" w:rsidRPr="0028362C" w:rsidRDefault="003F2B5D" w:rsidP="003F2B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8362C">
                              <w:rPr>
                                <w:sz w:val="20"/>
                                <w:szCs w:val="20"/>
                              </w:rPr>
                              <w:t>St. H- St. Hubert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</w:p>
          <w:p w14:paraId="3DA7A8E6" w14:textId="590A220B" w:rsidR="00DE50ED" w:rsidRPr="00036126" w:rsidRDefault="00036126" w:rsidP="00DE50ED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OLL </w:t>
            </w:r>
            <w:r w:rsidR="00F311C9" w:rsidRPr="008A4C96">
              <w:rPr>
                <w:rFonts w:ascii="Corbel" w:hAnsi="Corbel"/>
                <w:sz w:val="20"/>
                <w:szCs w:val="20"/>
              </w:rPr>
              <w:t>Mon</w:t>
            </w:r>
            <w:r w:rsidR="00EE016F">
              <w:rPr>
                <w:rFonts w:ascii="Corbel" w:hAnsi="Corbel"/>
                <w:sz w:val="20"/>
                <w:szCs w:val="20"/>
              </w:rPr>
              <w:t>day – Friday   8:00 am – 1</w:t>
            </w:r>
            <w:r w:rsidR="00AE10B5" w:rsidRPr="008A4C96">
              <w:rPr>
                <w:rFonts w:ascii="Corbel" w:hAnsi="Corbel"/>
                <w:sz w:val="20"/>
                <w:szCs w:val="20"/>
              </w:rPr>
              <w:t>:00 pm</w:t>
            </w:r>
            <w:r w:rsidR="004A2B9C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0B49D4FC" w14:textId="5A4895C3" w:rsidR="009B0893" w:rsidRPr="00FC3EBC" w:rsidRDefault="00A53FB2" w:rsidP="00DE50ED">
            <w:pPr>
              <w:rPr>
                <w:rFonts w:ascii="Corbel" w:hAnsi="Corbel"/>
                <w:color w:val="FFC000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7C0BDE8C" w14:textId="77777777" w:rsidR="004F146D" w:rsidRPr="00CD4CD4" w:rsidRDefault="004F146D" w:rsidP="0014386D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0F4D77" w:themeColor="accent1" w:themeShade="BF"/>
          <w:sz w:val="20"/>
          <w:szCs w:val="20"/>
        </w:rPr>
      </w:pPr>
    </w:p>
    <w:p w14:paraId="551741E0" w14:textId="77777777" w:rsidR="00121DB7" w:rsidRDefault="00121DB7" w:rsidP="0014386D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0F4D77" w:themeColor="accent1" w:themeShade="BF"/>
          <w:sz w:val="60"/>
          <w:szCs w:val="60"/>
        </w:rPr>
      </w:pPr>
    </w:p>
    <w:p w14:paraId="25732639" w14:textId="1EB306C4" w:rsidR="00FE7E43" w:rsidRPr="00450598" w:rsidRDefault="00167317" w:rsidP="0014386D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0F4D77" w:themeColor="accent1" w:themeShade="BF"/>
          <w:sz w:val="60"/>
          <w:szCs w:val="60"/>
        </w:rPr>
      </w:pPr>
      <w:r w:rsidRPr="00450598">
        <w:rPr>
          <w:rFonts w:ascii="Monotype Corsiva" w:hAnsi="Monotype Corsiv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96EE47" wp14:editId="088A1383">
                <wp:simplePos x="0" y="0"/>
                <wp:positionH relativeFrom="margin">
                  <wp:posOffset>2219325</wp:posOffset>
                </wp:positionH>
                <wp:positionV relativeFrom="paragraph">
                  <wp:posOffset>515620</wp:posOffset>
                </wp:positionV>
                <wp:extent cx="2409825" cy="5972175"/>
                <wp:effectExtent l="0" t="0" r="9525" b="9525"/>
                <wp:wrapNone/>
                <wp:docPr id="280524434" name="Text Box 28052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97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3B5507" w14:textId="77777777" w:rsidR="00167317" w:rsidRDefault="00167317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14:paraId="23D2BE72" w14:textId="22D53412" w:rsidR="000378CC" w:rsidRPr="00B31590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26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James Jackson</w:t>
                            </w:r>
                          </w:p>
                          <w:p w14:paraId="66E0EA50" w14:textId="77777777" w:rsidR="000378CC" w:rsidRPr="00B31590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27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Sidney Horski</w:t>
                            </w:r>
                          </w:p>
                          <w:p w14:paraId="5D89E32A" w14:textId="77777777" w:rsidR="000378CC" w:rsidRPr="00B31590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William Nippes</w:t>
                            </w:r>
                          </w:p>
                          <w:p w14:paraId="0DDCB5E0" w14:textId="54EA8294" w:rsidR="000378CC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Kathy Parker</w:t>
                            </w:r>
                          </w:p>
                          <w:p w14:paraId="74D0F6B0" w14:textId="2258538B" w:rsidR="00A95B38" w:rsidRPr="00B31590" w:rsidRDefault="00A95B38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Rebecca Yuncker</w:t>
                            </w:r>
                          </w:p>
                          <w:p w14:paraId="673A1044" w14:textId="77777777" w:rsidR="000378CC" w:rsidRPr="00B31590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28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Ronald Klee</w:t>
                            </w:r>
                          </w:p>
                          <w:p w14:paraId="398EDBE4" w14:textId="77777777" w:rsidR="000378CC" w:rsidRPr="00B31590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Dawn LaCasse</w:t>
                            </w:r>
                          </w:p>
                          <w:p w14:paraId="03FF350C" w14:textId="639968CD" w:rsidR="000378CC" w:rsidRPr="00B31590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Stacey Wierzbicki</w:t>
                            </w:r>
                          </w:p>
                          <w:p w14:paraId="70A2BBF6" w14:textId="77777777" w:rsidR="000378CC" w:rsidRPr="00B31590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Zachary Yuncker</w:t>
                            </w:r>
                          </w:p>
                          <w:p w14:paraId="2E11CBD2" w14:textId="77777777" w:rsidR="000378CC" w:rsidRPr="00B31590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29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Ronald Meiring</w:t>
                            </w:r>
                          </w:p>
                          <w:p w14:paraId="7BC51013" w14:textId="77777777" w:rsidR="000378CC" w:rsidRPr="00B31590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30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Joyce Stuck</w:t>
                            </w:r>
                          </w:p>
                          <w:p w14:paraId="6043E857" w14:textId="644EC196" w:rsidR="000378CC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31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Vicky Faino</w:t>
                            </w:r>
                          </w:p>
                          <w:p w14:paraId="3C659260" w14:textId="77777777" w:rsidR="00B72445" w:rsidRPr="00B31590" w:rsidRDefault="00B72445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14:paraId="53AB8AD8" w14:textId="646DB84A" w:rsidR="0014386D" w:rsidRPr="000378CC" w:rsidRDefault="0014386D" w:rsidP="0014386D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F4D77" w:themeColor="accent1" w:themeShade="BF"/>
                                <w:sz w:val="28"/>
                                <w:szCs w:val="28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b/>
                                <w:bCs/>
                                <w:color w:val="0F4D77" w:themeColor="accent1" w:themeShade="BF"/>
                                <w:sz w:val="28"/>
                                <w:szCs w:val="28"/>
                              </w:rPr>
                              <w:t>Saint James the Greater</w:t>
                            </w:r>
                          </w:p>
                          <w:p w14:paraId="76FA5536" w14:textId="2D2C8971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Joseph Kwaiser</w:t>
                            </w:r>
                          </w:p>
                          <w:p w14:paraId="7CA3E329" w14:textId="38D04141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8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Mary Curry</w:t>
                            </w:r>
                          </w:p>
                          <w:p w14:paraId="364EA77D" w14:textId="3099F976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10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Jerry Burgis</w:t>
                            </w:r>
                          </w:p>
                          <w:p w14:paraId="027C292D" w14:textId="6A7BBBC2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RuthAnn Everhart</w:t>
                            </w:r>
                          </w:p>
                          <w:p w14:paraId="10FB84D8" w14:textId="20C0938B" w:rsidR="000378CC" w:rsidRPr="000378CC" w:rsidRDefault="000378CC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17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John Gottschling</w:t>
                            </w:r>
                          </w:p>
                          <w:p w14:paraId="0834F88D" w14:textId="36628DF9" w:rsidR="000378CC" w:rsidRPr="000378CC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19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Vaughn Everhart</w:t>
                            </w:r>
                          </w:p>
                          <w:p w14:paraId="1430A8CC" w14:textId="7DED6D42" w:rsidR="000378CC" w:rsidRPr="000378CC" w:rsidRDefault="000378CC" w:rsidP="000378CC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Patricia Gruber</w:t>
                            </w:r>
                          </w:p>
                          <w:p w14:paraId="62879C19" w14:textId="3FA45C7D" w:rsidR="000378CC" w:rsidRPr="000378CC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22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Raymond Klco</w:t>
                            </w:r>
                          </w:p>
                          <w:p w14:paraId="19AE6589" w14:textId="538B696C" w:rsidR="000378CC" w:rsidRPr="000378CC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23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Russell Shively</w:t>
                            </w:r>
                          </w:p>
                          <w:p w14:paraId="08FCC269" w14:textId="0CB8FE96" w:rsidR="000378CC" w:rsidRPr="000378CC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28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James Jaseck</w:t>
                            </w:r>
                          </w:p>
                          <w:p w14:paraId="43EB1191" w14:textId="4E20E4D3" w:rsidR="000378CC" w:rsidRPr="000378CC" w:rsidRDefault="000378CC" w:rsidP="000378CC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30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Robert Frye</w:t>
                            </w:r>
                          </w:p>
                          <w:p w14:paraId="2AC35DA7" w14:textId="77777777" w:rsidR="0014386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3EC86BE" w14:textId="77777777" w:rsidR="0014386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3F9EDE8" w14:textId="77777777" w:rsidR="0014386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628B0AD" w14:textId="77777777" w:rsidR="0014386D" w:rsidRPr="00A2100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20EBD0E" w14:textId="77777777" w:rsidR="0014386D" w:rsidRPr="00A2100D" w:rsidRDefault="0014386D" w:rsidP="00143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EE47" id="Text Box 280524434" o:spid="_x0000_s1027" type="#_x0000_t202" style="position:absolute;left:0;text-align:left;margin-left:174.75pt;margin-top:40.6pt;width:189.75pt;height:47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" fillcolor="white [3201]" stroked="f" strokeweight=".5pt">
                <v:textbox>
                  <w:txbxContent>
                    <w:p w14:paraId="683B5507" w14:textId="77777777" w:rsidR="00167317" w:rsidRDefault="00167317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14:paraId="23D2BE72" w14:textId="22D53412" w:rsidR="000378CC" w:rsidRPr="00B31590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26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James Jackson</w:t>
                      </w:r>
                    </w:p>
                    <w:p w14:paraId="66E0EA50" w14:textId="77777777" w:rsidR="000378CC" w:rsidRPr="00B31590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27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Sidney Horski</w:t>
                      </w:r>
                    </w:p>
                    <w:p w14:paraId="5D89E32A" w14:textId="77777777" w:rsidR="000378CC" w:rsidRPr="00B31590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William Nippes</w:t>
                      </w:r>
                    </w:p>
                    <w:p w14:paraId="0DDCB5E0" w14:textId="54EA8294" w:rsidR="000378CC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Kathy Parker</w:t>
                      </w:r>
                    </w:p>
                    <w:p w14:paraId="74D0F6B0" w14:textId="2258538B" w:rsidR="00A95B38" w:rsidRPr="00B31590" w:rsidRDefault="00A95B38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Rebecca Yuncker</w:t>
                      </w:r>
                    </w:p>
                    <w:p w14:paraId="673A1044" w14:textId="77777777" w:rsidR="000378CC" w:rsidRPr="00B31590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28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Ronald Klee</w:t>
                      </w:r>
                    </w:p>
                    <w:p w14:paraId="398EDBE4" w14:textId="77777777" w:rsidR="000378CC" w:rsidRPr="00B31590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Dawn LaCasse</w:t>
                      </w:r>
                    </w:p>
                    <w:p w14:paraId="03FF350C" w14:textId="639968CD" w:rsidR="000378CC" w:rsidRPr="00B31590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Stacey Wierzbicki</w:t>
                      </w:r>
                    </w:p>
                    <w:p w14:paraId="70A2BBF6" w14:textId="77777777" w:rsidR="000378CC" w:rsidRPr="00B31590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Zachary Yuncker</w:t>
                      </w:r>
                    </w:p>
                    <w:p w14:paraId="2E11CBD2" w14:textId="77777777" w:rsidR="000378CC" w:rsidRPr="00B31590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29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Ronald Meiring</w:t>
                      </w:r>
                    </w:p>
                    <w:p w14:paraId="7BC51013" w14:textId="77777777" w:rsidR="000378CC" w:rsidRPr="00B31590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30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Joyce Stuck</w:t>
                      </w:r>
                    </w:p>
                    <w:p w14:paraId="6043E857" w14:textId="644EC196" w:rsidR="000378CC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31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Vicky Faino</w:t>
                      </w:r>
                    </w:p>
                    <w:p w14:paraId="3C659260" w14:textId="77777777" w:rsidR="00B72445" w:rsidRPr="00B31590" w:rsidRDefault="00B72445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14:paraId="53AB8AD8" w14:textId="646DB84A" w:rsidR="0014386D" w:rsidRPr="000378CC" w:rsidRDefault="0014386D" w:rsidP="0014386D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F4D77" w:themeColor="accent1" w:themeShade="BF"/>
                          <w:sz w:val="28"/>
                          <w:szCs w:val="28"/>
                        </w:rPr>
                      </w:pPr>
                      <w:r w:rsidRPr="000378CC">
                        <w:rPr>
                          <w:rFonts w:ascii="Monotype Corsiva" w:hAnsi="Monotype Corsiva"/>
                          <w:b/>
                          <w:bCs/>
                          <w:color w:val="0F4D77" w:themeColor="accent1" w:themeShade="BF"/>
                          <w:sz w:val="28"/>
                          <w:szCs w:val="28"/>
                        </w:rPr>
                        <w:t>Saint James the Greater</w:t>
                      </w:r>
                    </w:p>
                    <w:p w14:paraId="76FA5536" w14:textId="2D2C8971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Joseph Kwaiser</w:t>
                      </w:r>
                    </w:p>
                    <w:p w14:paraId="7CA3E329" w14:textId="38D04141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8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Mary Curry</w:t>
                      </w:r>
                    </w:p>
                    <w:p w14:paraId="364EA77D" w14:textId="3099F976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10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Jerry Burgis</w:t>
                      </w:r>
                    </w:p>
                    <w:p w14:paraId="027C292D" w14:textId="6A7BBBC2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RuthAnn Everhart</w:t>
                      </w:r>
                    </w:p>
                    <w:p w14:paraId="10FB84D8" w14:textId="20C0938B" w:rsidR="000378CC" w:rsidRPr="000378CC" w:rsidRDefault="000378CC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17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John Gottschling</w:t>
                      </w:r>
                    </w:p>
                    <w:p w14:paraId="0834F88D" w14:textId="36628DF9" w:rsidR="000378CC" w:rsidRPr="000378CC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19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Vaughn Everhart</w:t>
                      </w:r>
                    </w:p>
                    <w:p w14:paraId="1430A8CC" w14:textId="7DED6D42" w:rsidR="000378CC" w:rsidRPr="000378CC" w:rsidRDefault="000378CC" w:rsidP="000378CC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Patricia Gruber</w:t>
                      </w:r>
                    </w:p>
                    <w:p w14:paraId="62879C19" w14:textId="3FA45C7D" w:rsidR="000378CC" w:rsidRPr="000378CC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22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Raymond Klco</w:t>
                      </w:r>
                    </w:p>
                    <w:p w14:paraId="19AE6589" w14:textId="538B696C" w:rsidR="000378CC" w:rsidRPr="000378CC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23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Russell Shively</w:t>
                      </w:r>
                    </w:p>
                    <w:p w14:paraId="08FCC269" w14:textId="0CB8FE96" w:rsidR="000378CC" w:rsidRPr="000378CC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28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James Jaseck</w:t>
                      </w:r>
                    </w:p>
                    <w:p w14:paraId="43EB1191" w14:textId="4E20E4D3" w:rsidR="000378CC" w:rsidRPr="000378CC" w:rsidRDefault="000378CC" w:rsidP="000378CC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30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Robert Frye</w:t>
                      </w:r>
                    </w:p>
                    <w:p w14:paraId="2AC35DA7" w14:textId="77777777" w:rsidR="0014386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3EC86BE" w14:textId="77777777" w:rsidR="0014386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3F9EDE8" w14:textId="77777777" w:rsidR="0014386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628B0AD" w14:textId="77777777" w:rsidR="0014386D" w:rsidRPr="00A2100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20EBD0E" w14:textId="77777777" w:rsidR="0014386D" w:rsidRPr="00A2100D" w:rsidRDefault="0014386D" w:rsidP="0014386D"/>
                  </w:txbxContent>
                </v:textbox>
                <w10:wrap anchorx="margin"/>
              </v:shape>
            </w:pict>
          </mc:Fallback>
        </mc:AlternateContent>
      </w:r>
      <w:r w:rsidR="00B72445" w:rsidRPr="00450598">
        <w:rPr>
          <w:rFonts w:ascii="Monotype Corsiva" w:eastAsia="Calibri" w:hAnsi="Monotype Corsiva" w:cs="Times New Roman"/>
          <w:noProof/>
          <w:sz w:val="60"/>
          <w:szCs w:val="60"/>
        </w:rPr>
        <w:drawing>
          <wp:anchor distT="0" distB="0" distL="114300" distR="114300" simplePos="0" relativeHeight="251669504" behindDoc="0" locked="0" layoutInCell="1" allowOverlap="1" wp14:anchorId="7233A8A1" wp14:editId="38FC73DF">
            <wp:simplePos x="0" y="0"/>
            <wp:positionH relativeFrom="margin">
              <wp:align>right</wp:align>
            </wp:positionH>
            <wp:positionV relativeFrom="paragraph">
              <wp:posOffset>6569710</wp:posOffset>
            </wp:positionV>
            <wp:extent cx="3807534" cy="2575335"/>
            <wp:effectExtent l="38100" t="57150" r="40640" b="539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appybirthday2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534" cy="257533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299947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46D" w:rsidRPr="00450598">
        <w:rPr>
          <w:rFonts w:ascii="Monotype Corsiva" w:hAnsi="Monotype Corsiv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8AE636" wp14:editId="187782D6">
                <wp:simplePos x="0" y="0"/>
                <wp:positionH relativeFrom="margin">
                  <wp:posOffset>30480</wp:posOffset>
                </wp:positionH>
                <wp:positionV relativeFrom="paragraph">
                  <wp:posOffset>496570</wp:posOffset>
                </wp:positionV>
                <wp:extent cx="2302510" cy="9197340"/>
                <wp:effectExtent l="0" t="0" r="2540" b="3810"/>
                <wp:wrapNone/>
                <wp:docPr id="297321971" name="Text Box 29732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10" cy="919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95A3B" w14:textId="77777777" w:rsidR="0014386D" w:rsidRPr="00450598" w:rsidRDefault="0014386D" w:rsidP="0014386D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F4D77" w:themeColor="accent1" w:themeShade="BF"/>
                                <w:sz w:val="28"/>
                                <w:szCs w:val="28"/>
                              </w:rPr>
                            </w:pPr>
                            <w:r w:rsidRPr="00450598">
                              <w:rPr>
                                <w:rFonts w:ascii="Monotype Corsiva" w:hAnsi="Monotype Corsiva"/>
                                <w:b/>
                                <w:bCs/>
                                <w:color w:val="0F4D77" w:themeColor="accent1" w:themeShade="BF"/>
                                <w:sz w:val="28"/>
                                <w:szCs w:val="28"/>
                              </w:rPr>
                              <w:t>Our Lady of the Lake</w:t>
                            </w:r>
                          </w:p>
                          <w:p w14:paraId="07C8CAE6" w14:textId="47D4D4CB" w:rsidR="00B31590" w:rsidRDefault="00B31590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Mary VanVonderen</w:t>
                            </w:r>
                          </w:p>
                          <w:p w14:paraId="004756FD" w14:textId="755CE4F7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2</w:t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Madelyn Yuncker</w:t>
                            </w:r>
                          </w:p>
                          <w:p w14:paraId="74F08904" w14:textId="62DE7547" w:rsidR="00453E8F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uly 4</w:t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53E8F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Martha Blazo</w:t>
                            </w:r>
                          </w:p>
                          <w:p w14:paraId="4BE0DB50" w14:textId="061BD615" w:rsidR="0014386D" w:rsidRPr="00246804" w:rsidRDefault="00492CA1" w:rsidP="00453E8F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Francis Kronner</w:t>
                            </w:r>
                          </w:p>
                          <w:p w14:paraId="1A4D35EF" w14:textId="30CC1653" w:rsidR="00B31590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Jose Poster</w:t>
                            </w:r>
                          </w:p>
                          <w:p w14:paraId="0C4A56C5" w14:textId="4AF45427" w:rsidR="0014386D" w:rsidRPr="00246804" w:rsidRDefault="00492CA1" w:rsidP="00B31590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Michael Silva</w:t>
                            </w:r>
                          </w:p>
                          <w:p w14:paraId="1AEF891A" w14:textId="7C7C68C7" w:rsidR="0014386D" w:rsidRPr="00246804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5</w:t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April Johnson</w:t>
                            </w:r>
                          </w:p>
                          <w:p w14:paraId="1F3AD32A" w14:textId="10E6D307" w:rsidR="0014386D" w:rsidRPr="00246804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Doris Johnson</w:t>
                            </w:r>
                          </w:p>
                          <w:p w14:paraId="230A6B5A" w14:textId="44085521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6</w:t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Christina Danes</w:t>
                            </w:r>
                          </w:p>
                          <w:p w14:paraId="61C50E6C" w14:textId="143F1A92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Beverly Jarzyna</w:t>
                            </w:r>
                          </w:p>
                          <w:p w14:paraId="5FC71DF3" w14:textId="3B1D6340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8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Jennifer Beery</w:t>
                            </w:r>
                          </w:p>
                          <w:p w14:paraId="74D4CF83" w14:textId="279DEF70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Joseph Meyers</w:t>
                            </w:r>
                          </w:p>
                          <w:p w14:paraId="2329C56F" w14:textId="510F9A09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Mary Wakeen</w:t>
                            </w:r>
                          </w:p>
                          <w:p w14:paraId="1487FC15" w14:textId="0BAD48B6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9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Mary Walker</w:t>
                            </w:r>
                          </w:p>
                          <w:p w14:paraId="3FDE736B" w14:textId="7972C793" w:rsidR="0014386D" w:rsidRPr="00246804" w:rsidRDefault="00492CA1" w:rsidP="00492CA1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10</w:t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Gary Gill Jr.</w:t>
                            </w:r>
                          </w:p>
                          <w:p w14:paraId="63B323DB" w14:textId="70AE940C" w:rsidR="001438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12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Virginia DeVisscher</w:t>
                            </w:r>
                          </w:p>
                          <w:p w14:paraId="18578CAF" w14:textId="60C962FA" w:rsidR="00B31590" w:rsidRPr="00246804" w:rsidRDefault="00B31590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Michael Detmer</w:t>
                            </w:r>
                          </w:p>
                          <w:p w14:paraId="6A736637" w14:textId="05CDDB06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Michael Dushan</w:t>
                            </w:r>
                          </w:p>
                          <w:p w14:paraId="68254E21" w14:textId="379736EF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 xml:space="preserve">Carol 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Wyszynski</w:t>
                            </w:r>
                          </w:p>
                          <w:p w14:paraId="7A333561" w14:textId="26135839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13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Barbara Falls</w:t>
                            </w:r>
                          </w:p>
                          <w:p w14:paraId="56E995DD" w14:textId="367F04B3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14</w:t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Vernon Anderson</w:t>
                            </w:r>
                          </w:p>
                          <w:p w14:paraId="5A272988" w14:textId="614B1307" w:rsidR="0014386D" w:rsidRPr="00246804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15</w:t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Kayla Champagne</w:t>
                            </w:r>
                          </w:p>
                          <w:p w14:paraId="2B7135FA" w14:textId="2740C226" w:rsidR="0014386D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Amy Koupal</w:t>
                            </w:r>
                          </w:p>
                          <w:p w14:paraId="0E715551" w14:textId="75510E39" w:rsidR="00B31590" w:rsidRPr="00246804" w:rsidRDefault="00B31590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Madalyn Mieske</w:t>
                            </w:r>
                          </w:p>
                          <w:p w14:paraId="31307D0E" w14:textId="2AF8CC70" w:rsidR="0014386D" w:rsidRPr="00246804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16</w:t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Kathy Gardner</w:t>
                            </w:r>
                          </w:p>
                          <w:p w14:paraId="2C3A55A2" w14:textId="1179402E" w:rsidR="0014386D" w:rsidRPr="00246804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Mya Hagerl</w:t>
                            </w:r>
                          </w:p>
                          <w:p w14:paraId="54F3EFA2" w14:textId="2EA792F6" w:rsidR="0014386D" w:rsidRPr="00246804" w:rsidRDefault="00492CA1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Farrah Janco</w:t>
                            </w:r>
                          </w:p>
                          <w:p w14:paraId="2D3CF424" w14:textId="793B127C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92CA1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Margaret Shereda</w:t>
                            </w:r>
                          </w:p>
                          <w:p w14:paraId="166EDE33" w14:textId="5AB864E3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F146D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18</w:t>
                            </w:r>
                            <w:r w:rsidR="004F146D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F146D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Judy Davey</w:t>
                            </w:r>
                          </w:p>
                          <w:p w14:paraId="116D2747" w14:textId="2CDC99B4" w:rsidR="0014386D" w:rsidRPr="00246804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</w:t>
                            </w:r>
                            <w:r w:rsidR="004F146D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ly 19</w:t>
                            </w:r>
                            <w:r w:rsidR="004F146D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4F146D" w:rsidRPr="002468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Joseph Coleman</w:t>
                            </w:r>
                          </w:p>
                          <w:p w14:paraId="38DCB1C8" w14:textId="77777777" w:rsidR="00A95B38" w:rsidRPr="00B31590" w:rsidRDefault="00A95B38" w:rsidP="00A95B38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21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Mary Gonyea</w:t>
                            </w:r>
                          </w:p>
                          <w:p w14:paraId="059D189B" w14:textId="77777777" w:rsidR="00A95B38" w:rsidRPr="00B31590" w:rsidRDefault="00A95B38" w:rsidP="00A95B38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22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Kenneth Todd</w:t>
                            </w:r>
                          </w:p>
                          <w:p w14:paraId="76C5A8B4" w14:textId="77777777" w:rsidR="00A95B38" w:rsidRPr="00B31590" w:rsidRDefault="00A95B38" w:rsidP="00A95B38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Bruce Walters</w:t>
                            </w:r>
                          </w:p>
                          <w:p w14:paraId="17E5FCA7" w14:textId="77777777" w:rsidR="00A95B38" w:rsidRPr="00B31590" w:rsidRDefault="00A95B38" w:rsidP="00A95B38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24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William Oliver</w:t>
                            </w:r>
                          </w:p>
                          <w:p w14:paraId="6D1A3E80" w14:textId="77777777" w:rsidR="00A95B38" w:rsidRPr="00B31590" w:rsidRDefault="00A95B38" w:rsidP="00A95B38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Joann Zadrozny</w:t>
                            </w:r>
                          </w:p>
                          <w:p w14:paraId="22DC984E" w14:textId="77777777" w:rsidR="00A95B38" w:rsidRPr="00B31590" w:rsidRDefault="00A95B38" w:rsidP="00A95B38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25</w:t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B3159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Patricia Henderson</w:t>
                            </w:r>
                          </w:p>
                          <w:p w14:paraId="74A219EA" w14:textId="77777777" w:rsidR="0014386D" w:rsidRPr="00CC1D89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9C9204C" w14:textId="77777777" w:rsidR="0014386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3E8AD0C" w14:textId="77777777" w:rsidR="0014386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04369FF" w14:textId="77777777" w:rsidR="0014386D" w:rsidRPr="00A2100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5461DCD" w14:textId="77777777" w:rsidR="0014386D" w:rsidRPr="00A2100D" w:rsidRDefault="0014386D" w:rsidP="00143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88AE636" id="Text Box 297321971" o:spid="_x0000_s1030" type="#_x0000_t202" style="position:absolute;left:0;text-align:left;margin-left:2.4pt;margin-top:39.1pt;width:181.3pt;height:724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" fillcolor="white [3201]" stroked="f" strokeweight=".5pt">
                <v:textbox>
                  <w:txbxContent>
                    <w:p w14:paraId="31395A3B" w14:textId="77777777" w:rsidR="0014386D" w:rsidRPr="00450598" w:rsidRDefault="0014386D" w:rsidP="0014386D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F4D77" w:themeColor="accent1" w:themeShade="BF"/>
                          <w:sz w:val="28"/>
                          <w:szCs w:val="28"/>
                        </w:rPr>
                      </w:pPr>
                      <w:r w:rsidRPr="00450598">
                        <w:rPr>
                          <w:rFonts w:ascii="Monotype Corsiva" w:hAnsi="Monotype Corsiva"/>
                          <w:b/>
                          <w:bCs/>
                          <w:color w:val="0F4D77" w:themeColor="accent1" w:themeShade="BF"/>
                          <w:sz w:val="28"/>
                          <w:szCs w:val="28"/>
                        </w:rPr>
                        <w:t>Our Lady of the Lake</w:t>
                      </w:r>
                    </w:p>
                    <w:p w14:paraId="07C8CAE6" w14:textId="47D4D4CB" w:rsidR="00B31590" w:rsidRDefault="00B31590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Mary VanVonderen</w:t>
                      </w:r>
                    </w:p>
                    <w:p w14:paraId="004756FD" w14:textId="755CE4F7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2</w:t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Madelyn Yuncker</w:t>
                      </w:r>
                    </w:p>
                    <w:p w14:paraId="74F08904" w14:textId="62DE7547" w:rsidR="00453E8F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uly 4</w:t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53E8F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Martha Blazo</w:t>
                      </w:r>
                    </w:p>
                    <w:p w14:paraId="4BE0DB50" w14:textId="061BD615" w:rsidR="0014386D" w:rsidRPr="00246804" w:rsidRDefault="00492CA1" w:rsidP="00453E8F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Francis Kronner</w:t>
                      </w:r>
                    </w:p>
                    <w:p w14:paraId="1A4D35EF" w14:textId="30CC1653" w:rsidR="00B31590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Jose Poster</w:t>
                      </w:r>
                    </w:p>
                    <w:p w14:paraId="0C4A56C5" w14:textId="4AF45427" w:rsidR="0014386D" w:rsidRPr="00246804" w:rsidRDefault="00492CA1" w:rsidP="00B31590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Michael Silva</w:t>
                      </w:r>
                    </w:p>
                    <w:p w14:paraId="1AEF891A" w14:textId="7C7C68C7" w:rsidR="0014386D" w:rsidRPr="00246804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5</w:t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April Johnson</w:t>
                      </w:r>
                    </w:p>
                    <w:p w14:paraId="1F3AD32A" w14:textId="10E6D307" w:rsidR="0014386D" w:rsidRPr="00246804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Doris Johnson</w:t>
                      </w:r>
                    </w:p>
                    <w:p w14:paraId="230A6B5A" w14:textId="44085521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6</w:t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Christina Danes</w:t>
                      </w:r>
                    </w:p>
                    <w:p w14:paraId="61C50E6C" w14:textId="143F1A92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Beverly Jarzyna</w:t>
                      </w:r>
                    </w:p>
                    <w:p w14:paraId="5FC71DF3" w14:textId="3B1D6340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8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Jennifer Beery</w:t>
                      </w:r>
                    </w:p>
                    <w:p w14:paraId="74D4CF83" w14:textId="279DEF70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Joseph Meyers</w:t>
                      </w:r>
                    </w:p>
                    <w:p w14:paraId="2329C56F" w14:textId="510F9A09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Mary Wakeen</w:t>
                      </w:r>
                    </w:p>
                    <w:p w14:paraId="1487FC15" w14:textId="0BAD48B6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9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Mary Walker</w:t>
                      </w:r>
                    </w:p>
                    <w:p w14:paraId="3FDE736B" w14:textId="7972C793" w:rsidR="0014386D" w:rsidRPr="00246804" w:rsidRDefault="00492CA1" w:rsidP="00492CA1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10</w:t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Gary Gill Jr.</w:t>
                      </w:r>
                    </w:p>
                    <w:p w14:paraId="63B323DB" w14:textId="70AE940C" w:rsidR="001438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12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Virginia </w:t>
                      </w:r>
                      <w:proofErr w:type="spellStart"/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DeVisscher</w:t>
                      </w:r>
                      <w:proofErr w:type="spellEnd"/>
                    </w:p>
                    <w:p w14:paraId="18578CAF" w14:textId="60C962FA" w:rsidR="00B31590" w:rsidRPr="00246804" w:rsidRDefault="00B31590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Michael Detmer</w:t>
                      </w:r>
                    </w:p>
                    <w:p w14:paraId="6A736637" w14:textId="05CDDB06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Michael Dushan</w:t>
                      </w:r>
                    </w:p>
                    <w:p w14:paraId="68254E21" w14:textId="379736EF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Carol 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Wyszynski</w:t>
                      </w:r>
                    </w:p>
                    <w:p w14:paraId="7A333561" w14:textId="26135839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13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Barbara Falls</w:t>
                      </w:r>
                    </w:p>
                    <w:p w14:paraId="56E995DD" w14:textId="367F04B3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14</w:t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Vernon Anderson</w:t>
                      </w:r>
                    </w:p>
                    <w:p w14:paraId="5A272988" w14:textId="614B1307" w:rsidR="0014386D" w:rsidRPr="00246804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15</w:t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Kayla Champagne</w:t>
                      </w:r>
                    </w:p>
                    <w:p w14:paraId="2B7135FA" w14:textId="2740C226" w:rsidR="0014386D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Amy Koupal</w:t>
                      </w:r>
                    </w:p>
                    <w:p w14:paraId="0E715551" w14:textId="75510E39" w:rsidR="00B31590" w:rsidRPr="00246804" w:rsidRDefault="00B31590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Madalyn Mieske</w:t>
                      </w:r>
                    </w:p>
                    <w:p w14:paraId="31307D0E" w14:textId="2AF8CC70" w:rsidR="0014386D" w:rsidRPr="00246804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16</w:t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Kathy Gardner</w:t>
                      </w:r>
                    </w:p>
                    <w:p w14:paraId="2C3A55A2" w14:textId="1179402E" w:rsidR="0014386D" w:rsidRPr="00246804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Mya </w:t>
                      </w:r>
                      <w:proofErr w:type="spellStart"/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Hagerl</w:t>
                      </w:r>
                      <w:proofErr w:type="spellEnd"/>
                    </w:p>
                    <w:p w14:paraId="54F3EFA2" w14:textId="2EA792F6" w:rsidR="0014386D" w:rsidRPr="00246804" w:rsidRDefault="00492CA1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Farrah Janco</w:t>
                      </w:r>
                    </w:p>
                    <w:p w14:paraId="2D3CF424" w14:textId="793B127C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92CA1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Margaret Shereda</w:t>
                      </w:r>
                    </w:p>
                    <w:p w14:paraId="166EDE33" w14:textId="5AB864E3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F146D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18</w:t>
                      </w:r>
                      <w:r w:rsidR="004F146D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F146D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Judy Davey</w:t>
                      </w:r>
                    </w:p>
                    <w:p w14:paraId="116D2747" w14:textId="2CDC99B4" w:rsidR="0014386D" w:rsidRPr="00246804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</w:t>
                      </w:r>
                      <w:r w:rsidR="004F146D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ly 19</w:t>
                      </w:r>
                      <w:r w:rsidR="004F146D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4F146D" w:rsidRPr="002468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Joseph Coleman</w:t>
                      </w:r>
                    </w:p>
                    <w:p w14:paraId="38DCB1C8" w14:textId="77777777" w:rsidR="00A95B38" w:rsidRPr="00B31590" w:rsidRDefault="00A95B38" w:rsidP="00A95B38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21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Mary Gonyea</w:t>
                      </w:r>
                    </w:p>
                    <w:p w14:paraId="059D189B" w14:textId="77777777" w:rsidR="00A95B38" w:rsidRPr="00B31590" w:rsidRDefault="00A95B38" w:rsidP="00A95B38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22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Kenneth Todd</w:t>
                      </w:r>
                    </w:p>
                    <w:p w14:paraId="76C5A8B4" w14:textId="77777777" w:rsidR="00A95B38" w:rsidRPr="00B31590" w:rsidRDefault="00A95B38" w:rsidP="00A95B38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Bruce Walters</w:t>
                      </w:r>
                    </w:p>
                    <w:p w14:paraId="17E5FCA7" w14:textId="77777777" w:rsidR="00A95B38" w:rsidRPr="00B31590" w:rsidRDefault="00A95B38" w:rsidP="00A95B38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24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William Oliver</w:t>
                      </w:r>
                    </w:p>
                    <w:p w14:paraId="6D1A3E80" w14:textId="77777777" w:rsidR="00A95B38" w:rsidRPr="00B31590" w:rsidRDefault="00A95B38" w:rsidP="00A95B38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Joann Zadrozny</w:t>
                      </w:r>
                    </w:p>
                    <w:p w14:paraId="22DC984E" w14:textId="77777777" w:rsidR="00A95B38" w:rsidRPr="00B31590" w:rsidRDefault="00A95B38" w:rsidP="00A95B38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25</w:t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B3159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Patricia Henderson</w:t>
                      </w:r>
                    </w:p>
                    <w:p w14:paraId="74A219EA" w14:textId="77777777" w:rsidR="0014386D" w:rsidRPr="00CC1D89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16"/>
                          <w:szCs w:val="16"/>
                        </w:rPr>
                      </w:pPr>
                    </w:p>
                    <w:p w14:paraId="09C9204C" w14:textId="77777777" w:rsidR="0014386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3E8AD0C" w14:textId="77777777" w:rsidR="0014386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104369FF" w14:textId="77777777" w:rsidR="0014386D" w:rsidRPr="00A2100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5461DCD" w14:textId="77777777" w:rsidR="0014386D" w:rsidRPr="00A2100D" w:rsidRDefault="0014386D" w:rsidP="0014386D"/>
                  </w:txbxContent>
                </v:textbox>
                <w10:wrap anchorx="margin"/>
              </v:shape>
            </w:pict>
          </mc:Fallback>
        </mc:AlternateContent>
      </w:r>
      <w:r w:rsidR="0014386D" w:rsidRPr="00450598">
        <w:rPr>
          <w:rFonts w:ascii="Monotype Corsiva" w:hAnsi="Monotype Corsiv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8F0FED" wp14:editId="6F282219">
                <wp:simplePos x="0" y="0"/>
                <wp:positionH relativeFrom="margin">
                  <wp:align>right</wp:align>
                </wp:positionH>
                <wp:positionV relativeFrom="paragraph">
                  <wp:posOffset>487680</wp:posOffset>
                </wp:positionV>
                <wp:extent cx="2310130" cy="3232298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3232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CA14C" w14:textId="77777777" w:rsidR="0014386D" w:rsidRPr="000378CC" w:rsidRDefault="0014386D" w:rsidP="0014386D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0F4D77" w:themeColor="accent1" w:themeShade="BF"/>
                                <w:sz w:val="28"/>
                                <w:szCs w:val="28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b/>
                                <w:bCs/>
                                <w:color w:val="0F4D77" w:themeColor="accent1" w:themeShade="BF"/>
                                <w:sz w:val="28"/>
                                <w:szCs w:val="28"/>
                              </w:rPr>
                              <w:t>Saint Hubert</w:t>
                            </w:r>
                          </w:p>
                          <w:p w14:paraId="1C42934E" w14:textId="04BEF7B5" w:rsidR="005B42A8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 w:rsidR="005B42A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5B42A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Dorothy McColeman</w:t>
                            </w:r>
                          </w:p>
                          <w:p w14:paraId="561DA176" w14:textId="41CC46B8" w:rsidR="0014386D" w:rsidRPr="000378CC" w:rsidRDefault="005B42A8" w:rsidP="005B42A8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14386D"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Kathy Burgei</w:t>
                            </w:r>
                          </w:p>
                          <w:p w14:paraId="49C80EEC" w14:textId="190EFFBD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8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Susan Kwokaski</w:t>
                            </w:r>
                          </w:p>
                          <w:p w14:paraId="1AF15285" w14:textId="1620570D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10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Kristopher Vasicek</w:t>
                            </w:r>
                          </w:p>
                          <w:p w14:paraId="36F7898A" w14:textId="21BB9A4C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12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William Beaudoin</w:t>
                            </w:r>
                          </w:p>
                          <w:p w14:paraId="51644913" w14:textId="579B6A02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14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Donald Moore</w:t>
                            </w:r>
                          </w:p>
                          <w:p w14:paraId="3AFFF9EC" w14:textId="3F459405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20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Gerald Golicic</w:t>
                            </w:r>
                          </w:p>
                          <w:p w14:paraId="092395CD" w14:textId="548F3313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26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Paula Ellis</w:t>
                            </w:r>
                          </w:p>
                          <w:p w14:paraId="6D9B887D" w14:textId="04523C91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27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Louis Lucido</w:t>
                            </w:r>
                          </w:p>
                          <w:p w14:paraId="702D8E34" w14:textId="1634D9B6" w:rsidR="0014386D" w:rsidRPr="000378CC" w:rsidRDefault="0014386D" w:rsidP="0014386D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July 29</w:t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Pr="000378C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Joan McDaniels</w:t>
                            </w:r>
                          </w:p>
                          <w:p w14:paraId="35367C64" w14:textId="77777777" w:rsidR="0014386D" w:rsidRPr="00A25E18" w:rsidRDefault="0014386D" w:rsidP="0014386D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64ED489" w14:textId="77777777" w:rsidR="0014386D" w:rsidRPr="00A25E18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93C34D5" w14:textId="77777777" w:rsidR="0014386D" w:rsidRPr="00A25E18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5C39789" w14:textId="77777777" w:rsidR="0014386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B99398A" w14:textId="77777777" w:rsidR="0014386D" w:rsidRPr="00A2100D" w:rsidRDefault="0014386D" w:rsidP="0014386D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04123A6" w14:textId="77777777" w:rsidR="0014386D" w:rsidRPr="00A2100D" w:rsidRDefault="0014386D" w:rsidP="00143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0FED" id="Text Box 4" o:spid="_x0000_s1029" type="#_x0000_t202" style="position:absolute;left:0;text-align:left;margin-left:130.7pt;margin-top:38.4pt;width:181.9pt;height:254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" fillcolor="white [3201]" stroked="f" strokeweight=".5pt">
                <v:textbox>
                  <w:txbxContent>
                    <w:p w14:paraId="2EDCA14C" w14:textId="77777777" w:rsidR="0014386D" w:rsidRPr="000378CC" w:rsidRDefault="0014386D" w:rsidP="0014386D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0F4D77" w:themeColor="accent1" w:themeShade="BF"/>
                          <w:sz w:val="28"/>
                          <w:szCs w:val="28"/>
                        </w:rPr>
                      </w:pPr>
                      <w:r w:rsidRPr="000378CC">
                        <w:rPr>
                          <w:rFonts w:ascii="Monotype Corsiva" w:hAnsi="Monotype Corsiva"/>
                          <w:b/>
                          <w:bCs/>
                          <w:color w:val="0F4D77" w:themeColor="accent1" w:themeShade="BF"/>
                          <w:sz w:val="28"/>
                          <w:szCs w:val="28"/>
                        </w:rPr>
                        <w:t>Saint Hubert</w:t>
                      </w:r>
                    </w:p>
                    <w:p w14:paraId="1C42934E" w14:textId="04BEF7B5" w:rsidR="005B42A8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July </w:t>
                      </w:r>
                      <w:r w:rsidR="005B42A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5B42A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Dorothy McColeman</w:t>
                      </w:r>
                    </w:p>
                    <w:p w14:paraId="561DA176" w14:textId="41CC46B8" w:rsidR="0014386D" w:rsidRPr="000378CC" w:rsidRDefault="005B42A8" w:rsidP="005B42A8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14386D"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Kathy Burgei</w:t>
                      </w:r>
                    </w:p>
                    <w:p w14:paraId="49C80EEC" w14:textId="190EFFBD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8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Susan Kwokaski</w:t>
                      </w:r>
                    </w:p>
                    <w:p w14:paraId="1AF15285" w14:textId="1620570D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10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Kristopher Vasicek</w:t>
                      </w:r>
                    </w:p>
                    <w:p w14:paraId="36F7898A" w14:textId="21BB9A4C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12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William Beaudoin</w:t>
                      </w:r>
                    </w:p>
                    <w:p w14:paraId="51644913" w14:textId="579B6A02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14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Donald Moore</w:t>
                      </w:r>
                    </w:p>
                    <w:p w14:paraId="3AFFF9EC" w14:textId="3F459405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20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Gerald Golicic</w:t>
                      </w:r>
                    </w:p>
                    <w:p w14:paraId="092395CD" w14:textId="548F3313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26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Paula Ellis</w:t>
                      </w:r>
                    </w:p>
                    <w:p w14:paraId="6D9B887D" w14:textId="04523C91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27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Louis Lucido</w:t>
                      </w:r>
                    </w:p>
                    <w:p w14:paraId="702D8E34" w14:textId="1634D9B6" w:rsidR="0014386D" w:rsidRPr="000378CC" w:rsidRDefault="0014386D" w:rsidP="0014386D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July 29</w:t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Pr="000378C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Joan McDaniels</w:t>
                      </w:r>
                    </w:p>
                    <w:p w14:paraId="35367C64" w14:textId="77777777" w:rsidR="0014386D" w:rsidRPr="00A25E18" w:rsidRDefault="0014386D" w:rsidP="0014386D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064ED489" w14:textId="77777777" w:rsidR="0014386D" w:rsidRPr="00A25E18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193C34D5" w14:textId="77777777" w:rsidR="0014386D" w:rsidRPr="00A25E18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35C39789" w14:textId="77777777" w:rsidR="0014386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B99398A" w14:textId="77777777" w:rsidR="0014386D" w:rsidRPr="00A2100D" w:rsidRDefault="0014386D" w:rsidP="0014386D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304123A6" w14:textId="77777777" w:rsidR="0014386D" w:rsidRPr="00A2100D" w:rsidRDefault="0014386D" w:rsidP="0014386D"/>
                  </w:txbxContent>
                </v:textbox>
                <w10:wrap anchorx="margin"/>
              </v:shape>
            </w:pict>
          </mc:Fallback>
        </mc:AlternateContent>
      </w:r>
      <w:r w:rsidR="00CD0399" w:rsidRPr="00450598">
        <w:rPr>
          <w:rFonts w:ascii="Monotype Corsiva" w:eastAsia="Calibri" w:hAnsi="Monotype Corsiva" w:cs="Times New Roman"/>
          <w:b/>
          <w:color w:val="0F4D77" w:themeColor="accent1" w:themeShade="BF"/>
          <w:sz w:val="60"/>
          <w:szCs w:val="60"/>
        </w:rPr>
        <w:t>Ju</w:t>
      </w:r>
      <w:r w:rsidR="00FA5761" w:rsidRPr="00450598">
        <w:rPr>
          <w:rFonts w:ascii="Monotype Corsiva" w:eastAsia="Calibri" w:hAnsi="Monotype Corsiva" w:cs="Times New Roman"/>
          <w:b/>
          <w:color w:val="0F4D77" w:themeColor="accent1" w:themeShade="BF"/>
          <w:sz w:val="60"/>
          <w:szCs w:val="60"/>
        </w:rPr>
        <w:t>ly</w:t>
      </w:r>
      <w:r w:rsidR="00A77628" w:rsidRPr="00450598">
        <w:rPr>
          <w:rFonts w:ascii="Monotype Corsiva" w:eastAsia="Calibri" w:hAnsi="Monotype Corsiva" w:cs="Times New Roman"/>
          <w:b/>
          <w:color w:val="0F4D77" w:themeColor="accent1" w:themeShade="BF"/>
          <w:sz w:val="60"/>
          <w:szCs w:val="60"/>
        </w:rPr>
        <w:t xml:space="preserve"> </w:t>
      </w:r>
      <w:r w:rsidR="008D5903" w:rsidRPr="00450598">
        <w:rPr>
          <w:rFonts w:ascii="Monotype Corsiva" w:eastAsia="Calibri" w:hAnsi="Monotype Corsiva" w:cs="Times New Roman"/>
          <w:b/>
          <w:color w:val="0F4D77" w:themeColor="accent1" w:themeShade="BF"/>
          <w:sz w:val="60"/>
          <w:szCs w:val="60"/>
        </w:rPr>
        <w:t>Birthdays</w:t>
      </w:r>
    </w:p>
    <w:sectPr w:rsidR="00FE7E43" w:rsidRPr="00450598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07FE4"/>
    <w:rsid w:val="000112E0"/>
    <w:rsid w:val="0001457A"/>
    <w:rsid w:val="00032944"/>
    <w:rsid w:val="00035862"/>
    <w:rsid w:val="00036126"/>
    <w:rsid w:val="000378CC"/>
    <w:rsid w:val="00043B33"/>
    <w:rsid w:val="0004735A"/>
    <w:rsid w:val="00056171"/>
    <w:rsid w:val="00056925"/>
    <w:rsid w:val="000664DF"/>
    <w:rsid w:val="00074A94"/>
    <w:rsid w:val="00092AC8"/>
    <w:rsid w:val="000A3379"/>
    <w:rsid w:val="000B5B4D"/>
    <w:rsid w:val="000B7208"/>
    <w:rsid w:val="000C5CB0"/>
    <w:rsid w:val="000C7910"/>
    <w:rsid w:val="000E59F5"/>
    <w:rsid w:val="000F0CDE"/>
    <w:rsid w:val="000F47ED"/>
    <w:rsid w:val="00101144"/>
    <w:rsid w:val="00103DB9"/>
    <w:rsid w:val="001075C7"/>
    <w:rsid w:val="00111203"/>
    <w:rsid w:val="00120E2F"/>
    <w:rsid w:val="00121DB7"/>
    <w:rsid w:val="001239A0"/>
    <w:rsid w:val="001259D0"/>
    <w:rsid w:val="00130AEA"/>
    <w:rsid w:val="00131F11"/>
    <w:rsid w:val="0013323E"/>
    <w:rsid w:val="00134D67"/>
    <w:rsid w:val="00137697"/>
    <w:rsid w:val="001435BE"/>
    <w:rsid w:val="0014386D"/>
    <w:rsid w:val="001525D2"/>
    <w:rsid w:val="00155ED8"/>
    <w:rsid w:val="00167317"/>
    <w:rsid w:val="00167F34"/>
    <w:rsid w:val="0017674A"/>
    <w:rsid w:val="001814DA"/>
    <w:rsid w:val="001850DE"/>
    <w:rsid w:val="0019121D"/>
    <w:rsid w:val="00192509"/>
    <w:rsid w:val="0019390E"/>
    <w:rsid w:val="00193D11"/>
    <w:rsid w:val="0019442E"/>
    <w:rsid w:val="001A1952"/>
    <w:rsid w:val="001A5A6A"/>
    <w:rsid w:val="001A7FB0"/>
    <w:rsid w:val="001B18CD"/>
    <w:rsid w:val="001B2306"/>
    <w:rsid w:val="001B623E"/>
    <w:rsid w:val="001C4916"/>
    <w:rsid w:val="001D12A0"/>
    <w:rsid w:val="001D2B34"/>
    <w:rsid w:val="001D3891"/>
    <w:rsid w:val="001D6A54"/>
    <w:rsid w:val="001D6D00"/>
    <w:rsid w:val="001E2633"/>
    <w:rsid w:val="001E35BF"/>
    <w:rsid w:val="001E5348"/>
    <w:rsid w:val="001E7E3C"/>
    <w:rsid w:val="001F2BA4"/>
    <w:rsid w:val="001F4EF2"/>
    <w:rsid w:val="00203762"/>
    <w:rsid w:val="002074F8"/>
    <w:rsid w:val="002122E9"/>
    <w:rsid w:val="00222B7B"/>
    <w:rsid w:val="00226A9C"/>
    <w:rsid w:val="00246804"/>
    <w:rsid w:val="0025001A"/>
    <w:rsid w:val="0025680C"/>
    <w:rsid w:val="002615CB"/>
    <w:rsid w:val="0027237A"/>
    <w:rsid w:val="0028362C"/>
    <w:rsid w:val="0029090A"/>
    <w:rsid w:val="00294FC5"/>
    <w:rsid w:val="002A6375"/>
    <w:rsid w:val="002A688B"/>
    <w:rsid w:val="002A6E1A"/>
    <w:rsid w:val="002B1F14"/>
    <w:rsid w:val="002B44EF"/>
    <w:rsid w:val="002B5BE5"/>
    <w:rsid w:val="002B70EB"/>
    <w:rsid w:val="002C4555"/>
    <w:rsid w:val="002C6813"/>
    <w:rsid w:val="002D1988"/>
    <w:rsid w:val="002E3948"/>
    <w:rsid w:val="002F1222"/>
    <w:rsid w:val="00301126"/>
    <w:rsid w:val="00312399"/>
    <w:rsid w:val="00316C6D"/>
    <w:rsid w:val="0032198D"/>
    <w:rsid w:val="00322FEB"/>
    <w:rsid w:val="0033534A"/>
    <w:rsid w:val="00340412"/>
    <w:rsid w:val="003408A3"/>
    <w:rsid w:val="0034428C"/>
    <w:rsid w:val="003452C0"/>
    <w:rsid w:val="003520E9"/>
    <w:rsid w:val="00354AFD"/>
    <w:rsid w:val="00355FE7"/>
    <w:rsid w:val="00360F46"/>
    <w:rsid w:val="00362E4F"/>
    <w:rsid w:val="00367314"/>
    <w:rsid w:val="0036774D"/>
    <w:rsid w:val="00372A59"/>
    <w:rsid w:val="003802EF"/>
    <w:rsid w:val="00385A93"/>
    <w:rsid w:val="00397688"/>
    <w:rsid w:val="003A4063"/>
    <w:rsid w:val="003A424F"/>
    <w:rsid w:val="003A45C7"/>
    <w:rsid w:val="003B59C1"/>
    <w:rsid w:val="003B7EEE"/>
    <w:rsid w:val="003C73BC"/>
    <w:rsid w:val="003D25DC"/>
    <w:rsid w:val="003D3F2E"/>
    <w:rsid w:val="003E28F3"/>
    <w:rsid w:val="003E2EDA"/>
    <w:rsid w:val="003F0A9B"/>
    <w:rsid w:val="003F14C0"/>
    <w:rsid w:val="003F2B5D"/>
    <w:rsid w:val="003F6615"/>
    <w:rsid w:val="004040C6"/>
    <w:rsid w:val="00407259"/>
    <w:rsid w:val="00407336"/>
    <w:rsid w:val="004168EB"/>
    <w:rsid w:val="004250AF"/>
    <w:rsid w:val="00425750"/>
    <w:rsid w:val="00450483"/>
    <w:rsid w:val="00450598"/>
    <w:rsid w:val="00452795"/>
    <w:rsid w:val="004527EF"/>
    <w:rsid w:val="00452CC8"/>
    <w:rsid w:val="00453E8F"/>
    <w:rsid w:val="00460791"/>
    <w:rsid w:val="00464436"/>
    <w:rsid w:val="00475FBF"/>
    <w:rsid w:val="00476C0D"/>
    <w:rsid w:val="00477000"/>
    <w:rsid w:val="0048011F"/>
    <w:rsid w:val="004803D8"/>
    <w:rsid w:val="00485C84"/>
    <w:rsid w:val="0048660B"/>
    <w:rsid w:val="00491D23"/>
    <w:rsid w:val="00492CA1"/>
    <w:rsid w:val="00494CF3"/>
    <w:rsid w:val="004A2B9C"/>
    <w:rsid w:val="004A2FB1"/>
    <w:rsid w:val="004B03B6"/>
    <w:rsid w:val="004B1367"/>
    <w:rsid w:val="004B1D1E"/>
    <w:rsid w:val="004B3C95"/>
    <w:rsid w:val="004B4118"/>
    <w:rsid w:val="004C6E11"/>
    <w:rsid w:val="004C7BC7"/>
    <w:rsid w:val="004D6657"/>
    <w:rsid w:val="004E7E2A"/>
    <w:rsid w:val="004F06CA"/>
    <w:rsid w:val="004F0D25"/>
    <w:rsid w:val="004F146D"/>
    <w:rsid w:val="004F3DE6"/>
    <w:rsid w:val="004F665A"/>
    <w:rsid w:val="00502926"/>
    <w:rsid w:val="00503262"/>
    <w:rsid w:val="00503B6D"/>
    <w:rsid w:val="00507BDE"/>
    <w:rsid w:val="0051651E"/>
    <w:rsid w:val="0053068B"/>
    <w:rsid w:val="00531C6C"/>
    <w:rsid w:val="00534307"/>
    <w:rsid w:val="00536899"/>
    <w:rsid w:val="005375F7"/>
    <w:rsid w:val="00542788"/>
    <w:rsid w:val="005524C4"/>
    <w:rsid w:val="005605F2"/>
    <w:rsid w:val="00570270"/>
    <w:rsid w:val="005753E7"/>
    <w:rsid w:val="00587F8A"/>
    <w:rsid w:val="00590AE4"/>
    <w:rsid w:val="005B42A8"/>
    <w:rsid w:val="005B55AA"/>
    <w:rsid w:val="005D3AF3"/>
    <w:rsid w:val="005D7824"/>
    <w:rsid w:val="005E2673"/>
    <w:rsid w:val="005E314C"/>
    <w:rsid w:val="005F1867"/>
    <w:rsid w:val="005F226F"/>
    <w:rsid w:val="005F3978"/>
    <w:rsid w:val="0060147E"/>
    <w:rsid w:val="00603012"/>
    <w:rsid w:val="00604F0F"/>
    <w:rsid w:val="00607370"/>
    <w:rsid w:val="006124B8"/>
    <w:rsid w:val="00615667"/>
    <w:rsid w:val="00620E20"/>
    <w:rsid w:val="00626373"/>
    <w:rsid w:val="00626C1A"/>
    <w:rsid w:val="006335AD"/>
    <w:rsid w:val="00634529"/>
    <w:rsid w:val="0063476E"/>
    <w:rsid w:val="00641233"/>
    <w:rsid w:val="0064735C"/>
    <w:rsid w:val="00652A03"/>
    <w:rsid w:val="00654CCC"/>
    <w:rsid w:val="00660C25"/>
    <w:rsid w:val="0066291E"/>
    <w:rsid w:val="00691920"/>
    <w:rsid w:val="006A18AF"/>
    <w:rsid w:val="006A238B"/>
    <w:rsid w:val="006A3186"/>
    <w:rsid w:val="006A7143"/>
    <w:rsid w:val="006B0481"/>
    <w:rsid w:val="006B0E04"/>
    <w:rsid w:val="006B33F6"/>
    <w:rsid w:val="006B6890"/>
    <w:rsid w:val="006C24AC"/>
    <w:rsid w:val="006C76D4"/>
    <w:rsid w:val="006D1382"/>
    <w:rsid w:val="006D52C2"/>
    <w:rsid w:val="006E0E6C"/>
    <w:rsid w:val="006E6E86"/>
    <w:rsid w:val="006F21E8"/>
    <w:rsid w:val="006F59BC"/>
    <w:rsid w:val="00703712"/>
    <w:rsid w:val="0070460B"/>
    <w:rsid w:val="00716395"/>
    <w:rsid w:val="00716D4F"/>
    <w:rsid w:val="00717BE0"/>
    <w:rsid w:val="007267B6"/>
    <w:rsid w:val="0075456B"/>
    <w:rsid w:val="007570AB"/>
    <w:rsid w:val="007640F4"/>
    <w:rsid w:val="00775ED0"/>
    <w:rsid w:val="00776BA5"/>
    <w:rsid w:val="007844E1"/>
    <w:rsid w:val="007A3740"/>
    <w:rsid w:val="007B1CE7"/>
    <w:rsid w:val="007B7CA6"/>
    <w:rsid w:val="007C0FE9"/>
    <w:rsid w:val="007D3D11"/>
    <w:rsid w:val="007D56E0"/>
    <w:rsid w:val="007F26BC"/>
    <w:rsid w:val="007F2B02"/>
    <w:rsid w:val="00800D82"/>
    <w:rsid w:val="00810B4F"/>
    <w:rsid w:val="00812BCC"/>
    <w:rsid w:val="00821C43"/>
    <w:rsid w:val="00822548"/>
    <w:rsid w:val="00823558"/>
    <w:rsid w:val="00827F1F"/>
    <w:rsid w:val="0083480D"/>
    <w:rsid w:val="00835D19"/>
    <w:rsid w:val="00837FA6"/>
    <w:rsid w:val="00846F4F"/>
    <w:rsid w:val="00847B59"/>
    <w:rsid w:val="00851831"/>
    <w:rsid w:val="00851A77"/>
    <w:rsid w:val="00855258"/>
    <w:rsid w:val="00855B47"/>
    <w:rsid w:val="00862211"/>
    <w:rsid w:val="0087269B"/>
    <w:rsid w:val="00876DC7"/>
    <w:rsid w:val="0088303F"/>
    <w:rsid w:val="00884814"/>
    <w:rsid w:val="008877B8"/>
    <w:rsid w:val="00893AA7"/>
    <w:rsid w:val="008971A6"/>
    <w:rsid w:val="008A1624"/>
    <w:rsid w:val="008A3A15"/>
    <w:rsid w:val="008A4C96"/>
    <w:rsid w:val="008A5CF4"/>
    <w:rsid w:val="008B03B0"/>
    <w:rsid w:val="008B5D7F"/>
    <w:rsid w:val="008C6F78"/>
    <w:rsid w:val="008C78EE"/>
    <w:rsid w:val="008D149B"/>
    <w:rsid w:val="008D1F55"/>
    <w:rsid w:val="008D5903"/>
    <w:rsid w:val="008E0326"/>
    <w:rsid w:val="008E04F3"/>
    <w:rsid w:val="008E0D97"/>
    <w:rsid w:val="008E40FE"/>
    <w:rsid w:val="008F0F65"/>
    <w:rsid w:val="008F19E7"/>
    <w:rsid w:val="00930839"/>
    <w:rsid w:val="00930BA6"/>
    <w:rsid w:val="00937696"/>
    <w:rsid w:val="00940709"/>
    <w:rsid w:val="00943709"/>
    <w:rsid w:val="00944427"/>
    <w:rsid w:val="00944A4A"/>
    <w:rsid w:val="00955908"/>
    <w:rsid w:val="00961444"/>
    <w:rsid w:val="00961557"/>
    <w:rsid w:val="00966DF1"/>
    <w:rsid w:val="00967BAD"/>
    <w:rsid w:val="00971148"/>
    <w:rsid w:val="00972316"/>
    <w:rsid w:val="0098166E"/>
    <w:rsid w:val="00991A89"/>
    <w:rsid w:val="00993D6D"/>
    <w:rsid w:val="0099601F"/>
    <w:rsid w:val="009B0893"/>
    <w:rsid w:val="009B3A75"/>
    <w:rsid w:val="009B3E19"/>
    <w:rsid w:val="009D0F72"/>
    <w:rsid w:val="009D104F"/>
    <w:rsid w:val="009E02AD"/>
    <w:rsid w:val="00A03B5E"/>
    <w:rsid w:val="00A044AA"/>
    <w:rsid w:val="00A04688"/>
    <w:rsid w:val="00A04D8C"/>
    <w:rsid w:val="00A05B1B"/>
    <w:rsid w:val="00A05E57"/>
    <w:rsid w:val="00A07446"/>
    <w:rsid w:val="00A15AE0"/>
    <w:rsid w:val="00A2325C"/>
    <w:rsid w:val="00A3051A"/>
    <w:rsid w:val="00A41965"/>
    <w:rsid w:val="00A425B9"/>
    <w:rsid w:val="00A430CC"/>
    <w:rsid w:val="00A438A0"/>
    <w:rsid w:val="00A43B13"/>
    <w:rsid w:val="00A4595D"/>
    <w:rsid w:val="00A53FB2"/>
    <w:rsid w:val="00A55CEB"/>
    <w:rsid w:val="00A61453"/>
    <w:rsid w:val="00A626B3"/>
    <w:rsid w:val="00A66E9B"/>
    <w:rsid w:val="00A6785A"/>
    <w:rsid w:val="00A71754"/>
    <w:rsid w:val="00A77628"/>
    <w:rsid w:val="00A87A81"/>
    <w:rsid w:val="00A95B38"/>
    <w:rsid w:val="00AA3F04"/>
    <w:rsid w:val="00AA4EFA"/>
    <w:rsid w:val="00AA513B"/>
    <w:rsid w:val="00AA58BF"/>
    <w:rsid w:val="00AB172B"/>
    <w:rsid w:val="00AB4256"/>
    <w:rsid w:val="00AC0801"/>
    <w:rsid w:val="00AC1485"/>
    <w:rsid w:val="00AC2D2F"/>
    <w:rsid w:val="00AC33D6"/>
    <w:rsid w:val="00AD0ED2"/>
    <w:rsid w:val="00AD2A74"/>
    <w:rsid w:val="00AE10B5"/>
    <w:rsid w:val="00AE1A6A"/>
    <w:rsid w:val="00AE431B"/>
    <w:rsid w:val="00AE5687"/>
    <w:rsid w:val="00AF1CFD"/>
    <w:rsid w:val="00AF33D4"/>
    <w:rsid w:val="00AF4C45"/>
    <w:rsid w:val="00AF64D3"/>
    <w:rsid w:val="00B04575"/>
    <w:rsid w:val="00B12340"/>
    <w:rsid w:val="00B15458"/>
    <w:rsid w:val="00B24457"/>
    <w:rsid w:val="00B2632A"/>
    <w:rsid w:val="00B31590"/>
    <w:rsid w:val="00B40B65"/>
    <w:rsid w:val="00B41343"/>
    <w:rsid w:val="00B52FB5"/>
    <w:rsid w:val="00B53399"/>
    <w:rsid w:val="00B5400D"/>
    <w:rsid w:val="00B54851"/>
    <w:rsid w:val="00B56C61"/>
    <w:rsid w:val="00B57246"/>
    <w:rsid w:val="00B6488A"/>
    <w:rsid w:val="00B716A0"/>
    <w:rsid w:val="00B72445"/>
    <w:rsid w:val="00B8027B"/>
    <w:rsid w:val="00B80BE2"/>
    <w:rsid w:val="00B85CBE"/>
    <w:rsid w:val="00B862E4"/>
    <w:rsid w:val="00B86BBA"/>
    <w:rsid w:val="00B90265"/>
    <w:rsid w:val="00B96B92"/>
    <w:rsid w:val="00BA06C5"/>
    <w:rsid w:val="00BA3197"/>
    <w:rsid w:val="00BA4C82"/>
    <w:rsid w:val="00BA58F6"/>
    <w:rsid w:val="00BA65F5"/>
    <w:rsid w:val="00BB019A"/>
    <w:rsid w:val="00BB0F2E"/>
    <w:rsid w:val="00BB3559"/>
    <w:rsid w:val="00BC1332"/>
    <w:rsid w:val="00BE01EC"/>
    <w:rsid w:val="00BE32B8"/>
    <w:rsid w:val="00BE3429"/>
    <w:rsid w:val="00BE743D"/>
    <w:rsid w:val="00BF01C1"/>
    <w:rsid w:val="00BF15D1"/>
    <w:rsid w:val="00BF7BAA"/>
    <w:rsid w:val="00BF7F3B"/>
    <w:rsid w:val="00C02E09"/>
    <w:rsid w:val="00C11003"/>
    <w:rsid w:val="00C1469F"/>
    <w:rsid w:val="00C33CFE"/>
    <w:rsid w:val="00C35266"/>
    <w:rsid w:val="00C42DF1"/>
    <w:rsid w:val="00C42F5D"/>
    <w:rsid w:val="00C4718A"/>
    <w:rsid w:val="00C4750A"/>
    <w:rsid w:val="00C52ADB"/>
    <w:rsid w:val="00C6262B"/>
    <w:rsid w:val="00C63817"/>
    <w:rsid w:val="00C73CBC"/>
    <w:rsid w:val="00C73F28"/>
    <w:rsid w:val="00C7478A"/>
    <w:rsid w:val="00C80253"/>
    <w:rsid w:val="00C90003"/>
    <w:rsid w:val="00C901BA"/>
    <w:rsid w:val="00C902F5"/>
    <w:rsid w:val="00CA7A6D"/>
    <w:rsid w:val="00CB2A18"/>
    <w:rsid w:val="00CC0CD1"/>
    <w:rsid w:val="00CC3DAB"/>
    <w:rsid w:val="00CD0399"/>
    <w:rsid w:val="00CD4CD4"/>
    <w:rsid w:val="00CE2A8D"/>
    <w:rsid w:val="00CE7C45"/>
    <w:rsid w:val="00CF2811"/>
    <w:rsid w:val="00D01E8F"/>
    <w:rsid w:val="00D1053D"/>
    <w:rsid w:val="00D10F78"/>
    <w:rsid w:val="00D16FDA"/>
    <w:rsid w:val="00D23FCE"/>
    <w:rsid w:val="00D24550"/>
    <w:rsid w:val="00D25CCB"/>
    <w:rsid w:val="00D3452D"/>
    <w:rsid w:val="00D41507"/>
    <w:rsid w:val="00D51A57"/>
    <w:rsid w:val="00D56341"/>
    <w:rsid w:val="00D564DB"/>
    <w:rsid w:val="00D61CC4"/>
    <w:rsid w:val="00D75B15"/>
    <w:rsid w:val="00D93F8F"/>
    <w:rsid w:val="00D96D9D"/>
    <w:rsid w:val="00DA122C"/>
    <w:rsid w:val="00DA3A1F"/>
    <w:rsid w:val="00DA551C"/>
    <w:rsid w:val="00DA62B7"/>
    <w:rsid w:val="00DB10AF"/>
    <w:rsid w:val="00DB2D1E"/>
    <w:rsid w:val="00DB6138"/>
    <w:rsid w:val="00DB78C6"/>
    <w:rsid w:val="00DC71AA"/>
    <w:rsid w:val="00DE1A43"/>
    <w:rsid w:val="00DE50ED"/>
    <w:rsid w:val="00DE7E50"/>
    <w:rsid w:val="00DF2784"/>
    <w:rsid w:val="00DF597C"/>
    <w:rsid w:val="00E01147"/>
    <w:rsid w:val="00E02163"/>
    <w:rsid w:val="00E062BA"/>
    <w:rsid w:val="00E10847"/>
    <w:rsid w:val="00E1341F"/>
    <w:rsid w:val="00E15B6D"/>
    <w:rsid w:val="00E20E2D"/>
    <w:rsid w:val="00E215B2"/>
    <w:rsid w:val="00E23821"/>
    <w:rsid w:val="00E25CE1"/>
    <w:rsid w:val="00E26051"/>
    <w:rsid w:val="00E63FC3"/>
    <w:rsid w:val="00E81CCB"/>
    <w:rsid w:val="00EA1661"/>
    <w:rsid w:val="00EA1AF8"/>
    <w:rsid w:val="00EA65E9"/>
    <w:rsid w:val="00EB0006"/>
    <w:rsid w:val="00EB0E8A"/>
    <w:rsid w:val="00EB4153"/>
    <w:rsid w:val="00EC0023"/>
    <w:rsid w:val="00EE016F"/>
    <w:rsid w:val="00EF48FB"/>
    <w:rsid w:val="00F0517E"/>
    <w:rsid w:val="00F06990"/>
    <w:rsid w:val="00F17186"/>
    <w:rsid w:val="00F17E54"/>
    <w:rsid w:val="00F311C9"/>
    <w:rsid w:val="00F41DB4"/>
    <w:rsid w:val="00F53AE5"/>
    <w:rsid w:val="00F74629"/>
    <w:rsid w:val="00F77ED9"/>
    <w:rsid w:val="00F90AC6"/>
    <w:rsid w:val="00F958D4"/>
    <w:rsid w:val="00FA026E"/>
    <w:rsid w:val="00FA415C"/>
    <w:rsid w:val="00FA5761"/>
    <w:rsid w:val="00FB036A"/>
    <w:rsid w:val="00FB4D4B"/>
    <w:rsid w:val="00FB65A3"/>
    <w:rsid w:val="00FB7F9B"/>
    <w:rsid w:val="00FC3EBC"/>
    <w:rsid w:val="00FC57FD"/>
    <w:rsid w:val="00FC7F8A"/>
    <w:rsid w:val="00FD347D"/>
    <w:rsid w:val="00FE58F2"/>
    <w:rsid w:val="00FE7E43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3537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5B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D7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8A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8A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8A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A334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334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C4E2F7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1568A0" w:themeColor="accent1" w:shadow="1"/>
        <w:left w:val="single" w:sz="2" w:space="10" w:color="1568A0" w:themeColor="accent1" w:shadow="1"/>
        <w:bottom w:val="single" w:sz="2" w:space="10" w:color="1568A0" w:themeColor="accent1" w:shadow="1"/>
        <w:right w:val="single" w:sz="2" w:space="10" w:color="1568A0" w:themeColor="accent1" w:shadow="1"/>
      </w:pBdr>
      <w:ind w:left="1152" w:right="1152"/>
    </w:pPr>
    <w:rPr>
      <w:i/>
      <w:iCs/>
      <w:color w:val="1568A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1568A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F4D7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1568A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568A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1568A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A334F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A334F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EF6EC" w:themeColor="accent2" w:themeTint="66"/>
        <w:left w:val="single" w:sz="4" w:space="0" w:color="FEF6EC" w:themeColor="accent2" w:themeTint="66"/>
        <w:bottom w:val="single" w:sz="4" w:space="0" w:color="FEF6EC" w:themeColor="accent2" w:themeTint="66"/>
        <w:right w:val="single" w:sz="4" w:space="0" w:color="FEF6EC" w:themeColor="accent2" w:themeTint="66"/>
        <w:insideH w:val="single" w:sz="4" w:space="0" w:color="FEF6EC" w:themeColor="accent2" w:themeTint="66"/>
        <w:insideV w:val="single" w:sz="4" w:space="0" w:color="FEF6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F1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1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3D11"/>
    <w:rsid w:val="0019423A"/>
    <w:rsid w:val="001F2BA4"/>
    <w:rsid w:val="002B1F14"/>
    <w:rsid w:val="00350621"/>
    <w:rsid w:val="00452CC8"/>
    <w:rsid w:val="004564D3"/>
    <w:rsid w:val="0046553E"/>
    <w:rsid w:val="0083480D"/>
    <w:rsid w:val="00862211"/>
    <w:rsid w:val="008E0461"/>
    <w:rsid w:val="00966DF1"/>
    <w:rsid w:val="00972316"/>
    <w:rsid w:val="00A55CEB"/>
    <w:rsid w:val="00A626B3"/>
    <w:rsid w:val="00AC1485"/>
    <w:rsid w:val="00F06990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222327AA35974BD48E704842A920BA31">
    <w:name w:val="222327AA35974BD48E704842A920BA31"/>
    <w:rsid w:val="0046553E"/>
  </w:style>
  <w:style w:type="paragraph" w:customStyle="1" w:styleId="29DCE674DBEC40FF903C6E9F9EB1D9FA">
    <w:name w:val="29DCE674DBEC40FF903C6E9F9EB1D9FA"/>
    <w:rsid w:val="0046553E"/>
  </w:style>
  <w:style w:type="paragraph" w:customStyle="1" w:styleId="37281A30D49E43F98FA1E0CCDF5BCF22">
    <w:name w:val="37281A30D49E43F98FA1E0CCDF5BCF22"/>
    <w:rsid w:val="0046553E"/>
  </w:style>
  <w:style w:type="paragraph" w:customStyle="1" w:styleId="9573F70A07C349CAA92E068C338AECF6">
    <w:name w:val="9573F70A07C349CAA92E068C338AECF6"/>
    <w:rsid w:val="0046553E"/>
  </w:style>
  <w:style w:type="paragraph" w:customStyle="1" w:styleId="F9A053F1310E4C1FA71F5A446DFEE414">
    <w:name w:val="F9A053F1310E4C1FA71F5A446DFEE414"/>
    <w:rsid w:val="0046553E"/>
  </w:style>
  <w:style w:type="paragraph" w:customStyle="1" w:styleId="11B2549837AD4E2C90C0A8C98EC89E6C">
    <w:name w:val="11B2549837AD4E2C90C0A8C98EC89E6C"/>
    <w:rsid w:val="0046553E"/>
  </w:style>
  <w:style w:type="paragraph" w:customStyle="1" w:styleId="1C3E3C894ED04576A0D4A27E03204681">
    <w:name w:val="1C3E3C894ED04576A0D4A27E03204681"/>
    <w:rsid w:val="0046553E"/>
  </w:style>
  <w:style w:type="paragraph" w:customStyle="1" w:styleId="4886D5CE34314670BB61A05F8622A8DA">
    <w:name w:val="4886D5CE34314670BB61A05F8622A8DA"/>
    <w:rsid w:val="0046553E"/>
  </w:style>
  <w:style w:type="paragraph" w:customStyle="1" w:styleId="ED561E125FC74CB08EE235363E654928">
    <w:name w:val="ED561E125FC74CB08EE235363E654928"/>
    <w:rsid w:val="0046553E"/>
  </w:style>
  <w:style w:type="paragraph" w:customStyle="1" w:styleId="009F7F28DD3548CC8482DFF2F9DF088E">
    <w:name w:val="009F7F28DD3548CC8482DFF2F9DF088E"/>
    <w:rsid w:val="0046553E"/>
  </w:style>
  <w:style w:type="paragraph" w:customStyle="1" w:styleId="97663D7E9D6D4468BB0AA4712540EBB0">
    <w:name w:val="97663D7E9D6D4468BB0AA4712540EBB0"/>
    <w:rsid w:val="0046553E"/>
  </w:style>
  <w:style w:type="paragraph" w:customStyle="1" w:styleId="721FFE859F7D44B3810D09E9E077DC1D">
    <w:name w:val="721FFE859F7D44B3810D09E9E077DC1D"/>
    <w:rsid w:val="0046553E"/>
  </w:style>
  <w:style w:type="paragraph" w:customStyle="1" w:styleId="D77F9B2E88354AD0B27721A572BD13D6">
    <w:name w:val="D77F9B2E88354AD0B27721A572BD13D6"/>
    <w:rsid w:val="0046553E"/>
  </w:style>
  <w:style w:type="paragraph" w:customStyle="1" w:styleId="FFFBCAD1267D42D2A64F03DD338D89B0">
    <w:name w:val="FFFBCAD1267D42D2A64F03DD338D89B0"/>
    <w:rsid w:val="00465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0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1568A0"/>
      </a:accent1>
      <a:accent2>
        <a:srgbClr val="FDE9D1"/>
      </a:accent2>
      <a:accent3>
        <a:srgbClr val="A9D5F3"/>
      </a:accent3>
      <a:accent4>
        <a:srgbClr val="F9BE78"/>
      </a:accent4>
      <a:accent5>
        <a:srgbClr val="EB7620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C41C7-BFEF-4C9B-985A-6D849F59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697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46</cp:revision>
  <cp:lastPrinted>2025-06-25T17:54:00Z</cp:lastPrinted>
  <dcterms:created xsi:type="dcterms:W3CDTF">2024-06-06T19:15:00Z</dcterms:created>
  <dcterms:modified xsi:type="dcterms:W3CDTF">2025-07-11T14:08:00Z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