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42544D">
        <w:trPr>
          <w:trHeight w:val="1080"/>
        </w:trPr>
        <w:tc>
          <w:tcPr>
            <w:tcW w:w="6498" w:type="dxa"/>
            <w:shd w:val="clear" w:color="auto" w:fill="F5931F" w:themeFill="accent1"/>
            <w:vAlign w:val="center"/>
          </w:tcPr>
          <w:p w14:paraId="328AE9B8" w14:textId="48AF94C4" w:rsidR="00542788" w:rsidRPr="00961557" w:rsidRDefault="00FF02B6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October</w:t>
            </w:r>
          </w:p>
        </w:tc>
        <w:tc>
          <w:tcPr>
            <w:tcW w:w="4518" w:type="dxa"/>
            <w:shd w:val="clear" w:color="auto" w:fill="F5931F" w:themeFill="accent1"/>
            <w:vAlign w:val="center"/>
          </w:tcPr>
          <w:p w14:paraId="1634FF1A" w14:textId="6BE2A252" w:rsidR="00542788" w:rsidRPr="00961557" w:rsidRDefault="00EE38F1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</w:t>
            </w:r>
            <w:r w:rsidR="008543FE">
              <w:rPr>
                <w:sz w:val="72"/>
                <w:szCs w:val="72"/>
              </w:rPr>
              <w:t>5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42544D">
        <w:trPr>
          <w:trHeight w:hRule="exact" w:val="549"/>
        </w:trPr>
        <w:tc>
          <w:tcPr>
            <w:tcW w:w="11064" w:type="dxa"/>
          </w:tcPr>
          <w:p w14:paraId="3BE80D64" w14:textId="7E7499A1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</w:t>
            </w:r>
            <w:r w:rsidR="0076210D">
              <w:rPr>
                <w:szCs w:val="48"/>
              </w:rPr>
              <w:t>, St. James, St. Hubert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2544D">
        <w:trPr>
          <w:trHeight w:hRule="exact" w:val="5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63" w:type="pct"/>
        <w:tblLook w:val="0420" w:firstRow="1" w:lastRow="0" w:firstColumn="0" w:lastColumn="0" w:noHBand="0" w:noVBand="1"/>
        <w:tblCaption w:val="Layout table"/>
      </w:tblPr>
      <w:tblGrid>
        <w:gridCol w:w="1561"/>
        <w:gridCol w:w="1560"/>
        <w:gridCol w:w="1559"/>
        <w:gridCol w:w="1560"/>
        <w:gridCol w:w="1559"/>
        <w:gridCol w:w="1560"/>
        <w:gridCol w:w="1561"/>
      </w:tblGrid>
      <w:tr w:rsidR="00544073" w14:paraId="7849D2B0" w14:textId="77777777" w:rsidTr="008B2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61" w:type="dxa"/>
                <w:tcBorders>
                  <w:bottom w:val="single" w:sz="6" w:space="0" w:color="000000" w:themeColor="text1"/>
                </w:tcBorders>
                <w:shd w:val="clear" w:color="auto" w:fill="D7C3C3" w:themeFill="accent6" w:themeFillTint="66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60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485EC939" w14:textId="4D750B01" w:rsidR="00542788" w:rsidRPr="00407336" w:rsidRDefault="00A2509F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59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775A6F16" w14:textId="77777777" w:rsidR="00542788" w:rsidRPr="00407336" w:rsidRDefault="00A2509F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60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6364A7F6" w14:textId="77777777" w:rsidR="00542788" w:rsidRPr="00407336" w:rsidRDefault="00A2509F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59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278C63B5" w14:textId="77777777" w:rsidR="00542788" w:rsidRPr="00407336" w:rsidRDefault="00A2509F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60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4FD9DA57" w14:textId="77777777" w:rsidR="00542788" w:rsidRPr="00407336" w:rsidRDefault="00A2509F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1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739A0F4C" w14:textId="77777777" w:rsidR="00542788" w:rsidRPr="00407336" w:rsidRDefault="00A2509F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544073" w14:paraId="0FB7BD74" w14:textId="77777777" w:rsidTr="002B7D56">
        <w:trPr>
          <w:trHeight w:val="276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2"/>
          </w:tcPr>
          <w:p w14:paraId="4324A259" w14:textId="04136804" w:rsidR="00542788" w:rsidRPr="00D92C72" w:rsidRDefault="008971A6">
            <w:pPr>
              <w:pStyle w:val="Dates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fldChar w:fldCharType="begin"/>
            </w:r>
            <w:r w:rsidRPr="00D92C72">
              <w:rPr>
                <w:sz w:val="20"/>
                <w:szCs w:val="20"/>
              </w:rPr>
              <w:instrText xml:space="preserve"> IF </w:instrText>
            </w:r>
            <w:r w:rsidRPr="00D92C72">
              <w:rPr>
                <w:sz w:val="20"/>
                <w:szCs w:val="20"/>
              </w:rPr>
              <w:fldChar w:fldCharType="begin"/>
            </w:r>
            <w:r w:rsidRPr="00D92C72">
              <w:rPr>
                <w:sz w:val="20"/>
                <w:szCs w:val="20"/>
              </w:rPr>
              <w:instrText xml:space="preserve"> DocVariable MonthStart \@ dddd </w:instrText>
            </w:r>
            <w:r w:rsidRPr="00D92C72">
              <w:rPr>
                <w:sz w:val="20"/>
                <w:szCs w:val="20"/>
              </w:rPr>
              <w:fldChar w:fldCharType="separate"/>
            </w:r>
            <w:r w:rsidR="006C76D4" w:rsidRPr="00D92C72">
              <w:rPr>
                <w:sz w:val="20"/>
                <w:szCs w:val="20"/>
              </w:rPr>
              <w:instrText>Thursday</w:instrText>
            </w:r>
            <w:r w:rsidRPr="00D92C72">
              <w:rPr>
                <w:sz w:val="20"/>
                <w:szCs w:val="20"/>
              </w:rPr>
              <w:fldChar w:fldCharType="end"/>
            </w:r>
            <w:r w:rsidRPr="00D92C72">
              <w:rPr>
                <w:sz w:val="20"/>
                <w:szCs w:val="20"/>
              </w:rPr>
              <w:instrText xml:space="preserve"> = "Sunday" 1 ""</w:instrText>
            </w:r>
            <w:r w:rsidRPr="00D92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778A1A9F" w:rsidR="00542788" w:rsidRPr="00D92C72" w:rsidRDefault="008971A6">
            <w:pPr>
              <w:pStyle w:val="Dates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fldChar w:fldCharType="begin"/>
            </w:r>
            <w:r w:rsidRPr="00D92C72">
              <w:rPr>
                <w:sz w:val="20"/>
                <w:szCs w:val="20"/>
              </w:rPr>
              <w:instrText xml:space="preserve"> IF </w:instrText>
            </w:r>
            <w:r w:rsidRPr="00D92C72">
              <w:rPr>
                <w:sz w:val="20"/>
                <w:szCs w:val="20"/>
              </w:rPr>
              <w:fldChar w:fldCharType="begin"/>
            </w:r>
            <w:r w:rsidRPr="00D92C72">
              <w:rPr>
                <w:sz w:val="20"/>
                <w:szCs w:val="20"/>
              </w:rPr>
              <w:instrText xml:space="preserve"> DocVariable MonthStart \@ dddd </w:instrText>
            </w:r>
            <w:r w:rsidRPr="00D92C72">
              <w:rPr>
                <w:sz w:val="20"/>
                <w:szCs w:val="20"/>
              </w:rPr>
              <w:fldChar w:fldCharType="separate"/>
            </w:r>
            <w:r w:rsidR="006C76D4" w:rsidRPr="00D92C72">
              <w:rPr>
                <w:sz w:val="20"/>
                <w:szCs w:val="20"/>
              </w:rPr>
              <w:instrText>Thursday</w:instrText>
            </w:r>
            <w:r w:rsidRPr="00D92C72">
              <w:rPr>
                <w:sz w:val="20"/>
                <w:szCs w:val="20"/>
              </w:rPr>
              <w:fldChar w:fldCharType="end"/>
            </w:r>
            <w:r w:rsidRPr="00D92C72">
              <w:rPr>
                <w:sz w:val="20"/>
                <w:szCs w:val="20"/>
              </w:rPr>
              <w:instrText xml:space="preserve"> = "Monday" 1 </w:instrText>
            </w:r>
            <w:r w:rsidRPr="00D92C72">
              <w:rPr>
                <w:sz w:val="20"/>
                <w:szCs w:val="20"/>
              </w:rPr>
              <w:fldChar w:fldCharType="begin"/>
            </w:r>
            <w:r w:rsidRPr="00D92C72">
              <w:rPr>
                <w:sz w:val="20"/>
                <w:szCs w:val="20"/>
              </w:rPr>
              <w:instrText xml:space="preserve"> IF </w:instrText>
            </w:r>
            <w:r w:rsidRPr="00D92C72">
              <w:rPr>
                <w:sz w:val="20"/>
                <w:szCs w:val="20"/>
              </w:rPr>
              <w:fldChar w:fldCharType="begin"/>
            </w:r>
            <w:r w:rsidRPr="00D92C72">
              <w:rPr>
                <w:sz w:val="20"/>
                <w:szCs w:val="20"/>
              </w:rPr>
              <w:instrText xml:space="preserve"> =A2 </w:instrText>
            </w:r>
            <w:r w:rsidRPr="00D92C72">
              <w:rPr>
                <w:sz w:val="20"/>
                <w:szCs w:val="20"/>
              </w:rPr>
              <w:fldChar w:fldCharType="separate"/>
            </w:r>
            <w:r w:rsidR="006C76D4" w:rsidRPr="00D92C72">
              <w:rPr>
                <w:noProof/>
                <w:sz w:val="20"/>
                <w:szCs w:val="20"/>
              </w:rPr>
              <w:instrText>0</w:instrText>
            </w:r>
            <w:r w:rsidRPr="00D92C72">
              <w:rPr>
                <w:sz w:val="20"/>
                <w:szCs w:val="20"/>
              </w:rPr>
              <w:fldChar w:fldCharType="end"/>
            </w:r>
            <w:r w:rsidRPr="00D92C72">
              <w:rPr>
                <w:sz w:val="20"/>
                <w:szCs w:val="20"/>
              </w:rPr>
              <w:instrText xml:space="preserve"> &lt;&gt; 0 </w:instrText>
            </w:r>
            <w:r w:rsidRPr="00D92C72">
              <w:rPr>
                <w:sz w:val="20"/>
                <w:szCs w:val="20"/>
              </w:rPr>
              <w:fldChar w:fldCharType="begin"/>
            </w:r>
            <w:r w:rsidRPr="00D92C72">
              <w:rPr>
                <w:sz w:val="20"/>
                <w:szCs w:val="20"/>
              </w:rPr>
              <w:instrText xml:space="preserve"> =A2+1 </w:instrText>
            </w:r>
            <w:r w:rsidRPr="00D92C72">
              <w:rPr>
                <w:sz w:val="20"/>
                <w:szCs w:val="20"/>
              </w:rPr>
              <w:fldChar w:fldCharType="separate"/>
            </w:r>
            <w:r w:rsidRPr="00D92C72">
              <w:rPr>
                <w:noProof/>
                <w:sz w:val="20"/>
                <w:szCs w:val="20"/>
              </w:rPr>
              <w:instrText>2</w:instrText>
            </w:r>
            <w:r w:rsidRPr="00D92C72">
              <w:rPr>
                <w:sz w:val="20"/>
                <w:szCs w:val="20"/>
              </w:rPr>
              <w:fldChar w:fldCharType="end"/>
            </w:r>
            <w:r w:rsidRPr="00D92C72">
              <w:rPr>
                <w:sz w:val="20"/>
                <w:szCs w:val="20"/>
              </w:rPr>
              <w:instrText xml:space="preserve"> "" </w:instrText>
            </w:r>
            <w:r w:rsidRPr="00D92C72">
              <w:rPr>
                <w:sz w:val="20"/>
                <w:szCs w:val="20"/>
              </w:rPr>
              <w:fldChar w:fldCharType="end"/>
            </w:r>
            <w:r w:rsidRPr="00D92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08508EC1" w:rsidR="00542788" w:rsidRPr="00D92C72" w:rsidRDefault="00542788">
            <w:pPr>
              <w:pStyle w:val="Dates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16EC4ACF" w:rsidR="00542788" w:rsidRPr="00D92C72" w:rsidRDefault="00194470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3243BC" w14:textId="215DDB0E" w:rsidR="00542788" w:rsidRPr="00D92C72" w:rsidRDefault="00194470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55D4516" w14:textId="051081A5" w:rsidR="00542788" w:rsidRPr="00D92C72" w:rsidRDefault="00194470" w:rsidP="002A6375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3022E6" w14:textId="6EFE9211" w:rsidR="00542788" w:rsidRPr="00D92C72" w:rsidRDefault="00194470" w:rsidP="002A6375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44073" w14:paraId="4868C572" w14:textId="77777777" w:rsidTr="0077397C">
        <w:trPr>
          <w:trHeight w:hRule="exact" w:val="1698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04149980" w14:textId="3C183331" w:rsidR="009A67B1" w:rsidRPr="00D8177E" w:rsidRDefault="009A67B1" w:rsidP="00D8177E">
            <w:pPr>
              <w:rPr>
                <w:b/>
                <w:sz w:val="20"/>
                <w:szCs w:val="20"/>
              </w:rPr>
            </w:pPr>
          </w:p>
          <w:p w14:paraId="16EBD433" w14:textId="243E3467" w:rsidR="004F06CA" w:rsidRPr="00D92C72" w:rsidRDefault="004F06CA" w:rsidP="004F06C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51700408" w:rsidR="00851831" w:rsidRPr="00D92C72" w:rsidRDefault="00851831" w:rsidP="00D8177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73825C" w14:textId="502075B5" w:rsidR="00D8177E" w:rsidRPr="00D8177E" w:rsidRDefault="00D8177E" w:rsidP="00D81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E5F95EE" w14:textId="54B0B03D" w:rsidR="004F06CA" w:rsidRPr="0077397C" w:rsidRDefault="00D92C72" w:rsidP="001F4EF2">
            <w:pPr>
              <w:jc w:val="center"/>
              <w:rPr>
                <w:sz w:val="14"/>
                <w:szCs w:val="14"/>
              </w:rPr>
            </w:pPr>
            <w:r w:rsidRPr="0077397C">
              <w:rPr>
                <w:sz w:val="14"/>
                <w:szCs w:val="14"/>
              </w:rPr>
              <w:t>9:00 am Mass</w:t>
            </w:r>
            <w:r w:rsidR="00D8177E" w:rsidRPr="0077397C">
              <w:rPr>
                <w:sz w:val="14"/>
                <w:szCs w:val="14"/>
              </w:rPr>
              <w:t>-OLL</w:t>
            </w:r>
          </w:p>
          <w:p w14:paraId="276BD74C" w14:textId="7C5250B9" w:rsidR="006D42FF" w:rsidRPr="0077397C" w:rsidRDefault="00D8177E" w:rsidP="001F4EF2">
            <w:pPr>
              <w:jc w:val="center"/>
              <w:rPr>
                <w:sz w:val="14"/>
                <w:szCs w:val="14"/>
              </w:rPr>
            </w:pPr>
            <w:r w:rsidRPr="0077397C">
              <w:rPr>
                <w:sz w:val="14"/>
                <w:szCs w:val="14"/>
              </w:rPr>
              <w:t>9:00 am Mass-St. H</w:t>
            </w:r>
          </w:p>
          <w:p w14:paraId="29769014" w14:textId="77777777" w:rsidR="006D42FF" w:rsidRPr="0077397C" w:rsidRDefault="006D42FF" w:rsidP="006D42FF">
            <w:pPr>
              <w:jc w:val="center"/>
              <w:rPr>
                <w:b/>
                <w:sz w:val="14"/>
                <w:szCs w:val="14"/>
              </w:rPr>
            </w:pPr>
            <w:r w:rsidRPr="0077397C">
              <w:rPr>
                <w:b/>
                <w:sz w:val="14"/>
                <w:szCs w:val="14"/>
              </w:rPr>
              <w:t>5 hours of Adoration</w:t>
            </w:r>
          </w:p>
          <w:p w14:paraId="44821CAB" w14:textId="35E36AFB" w:rsidR="006D42FF" w:rsidRPr="0077397C" w:rsidRDefault="006D42FF" w:rsidP="006D42FF">
            <w:pPr>
              <w:jc w:val="center"/>
              <w:rPr>
                <w:b/>
                <w:sz w:val="14"/>
                <w:szCs w:val="14"/>
              </w:rPr>
            </w:pPr>
            <w:r w:rsidRPr="0077397C">
              <w:rPr>
                <w:b/>
                <w:sz w:val="14"/>
                <w:szCs w:val="14"/>
              </w:rPr>
              <w:t xml:space="preserve"> </w:t>
            </w:r>
            <w:r w:rsidRPr="0077397C">
              <w:rPr>
                <w:sz w:val="14"/>
                <w:szCs w:val="14"/>
              </w:rPr>
              <w:t>10 am - 3 pm</w:t>
            </w:r>
            <w:r w:rsidR="00D8177E" w:rsidRPr="0077397C">
              <w:rPr>
                <w:sz w:val="14"/>
                <w:szCs w:val="14"/>
              </w:rPr>
              <w:t xml:space="preserve"> OLL</w:t>
            </w:r>
          </w:p>
          <w:p w14:paraId="4E9297F3" w14:textId="77777777" w:rsidR="006D42FF" w:rsidRPr="0077397C" w:rsidRDefault="006D42FF" w:rsidP="006D42FF">
            <w:pPr>
              <w:jc w:val="center"/>
              <w:rPr>
                <w:b/>
                <w:sz w:val="14"/>
                <w:szCs w:val="14"/>
              </w:rPr>
            </w:pPr>
            <w:r w:rsidRPr="0077397C">
              <w:rPr>
                <w:b/>
                <w:sz w:val="14"/>
                <w:szCs w:val="14"/>
              </w:rPr>
              <w:t>Confession</w:t>
            </w:r>
          </w:p>
          <w:p w14:paraId="68DC1839" w14:textId="700381D8" w:rsidR="006D42FF" w:rsidRPr="0077397C" w:rsidRDefault="006D42FF" w:rsidP="006D42FF">
            <w:pPr>
              <w:jc w:val="center"/>
              <w:rPr>
                <w:sz w:val="14"/>
                <w:szCs w:val="14"/>
              </w:rPr>
            </w:pPr>
            <w:r w:rsidRPr="0077397C">
              <w:rPr>
                <w:sz w:val="14"/>
                <w:szCs w:val="14"/>
              </w:rPr>
              <w:t>11 am – 12 pm</w:t>
            </w:r>
            <w:r w:rsidR="00D8177E" w:rsidRPr="0077397C">
              <w:rPr>
                <w:sz w:val="14"/>
                <w:szCs w:val="14"/>
              </w:rPr>
              <w:t xml:space="preserve"> OLL</w:t>
            </w:r>
          </w:p>
          <w:p w14:paraId="4623DC67" w14:textId="2AFC04B2" w:rsidR="0077397C" w:rsidRPr="0077397C" w:rsidRDefault="0077397C" w:rsidP="006D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77397C">
              <w:rPr>
                <w:b/>
                <w:bCs/>
                <w:sz w:val="14"/>
                <w:szCs w:val="14"/>
              </w:rPr>
              <w:t>Adult Faith Formation</w:t>
            </w:r>
          </w:p>
          <w:p w14:paraId="2089602B" w14:textId="76083357" w:rsidR="0077397C" w:rsidRPr="0077397C" w:rsidRDefault="0077397C" w:rsidP="006D42FF">
            <w:pPr>
              <w:jc w:val="center"/>
              <w:rPr>
                <w:sz w:val="14"/>
                <w:szCs w:val="14"/>
              </w:rPr>
            </w:pPr>
            <w:r w:rsidRPr="0077397C">
              <w:rPr>
                <w:sz w:val="14"/>
                <w:szCs w:val="14"/>
              </w:rPr>
              <w:t>5:30 pm-OLL</w:t>
            </w:r>
          </w:p>
          <w:p w14:paraId="2BC46C2C" w14:textId="77777777" w:rsidR="006D42FF" w:rsidRPr="00D8177E" w:rsidRDefault="006D42FF" w:rsidP="001F4EF2">
            <w:pPr>
              <w:jc w:val="center"/>
              <w:rPr>
                <w:sz w:val="16"/>
                <w:szCs w:val="16"/>
              </w:rPr>
            </w:pPr>
          </w:p>
          <w:p w14:paraId="105CF398" w14:textId="3D3916AB" w:rsidR="00C4718A" w:rsidRPr="00D8177E" w:rsidRDefault="00C4718A" w:rsidP="001F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5EC0FF" w14:textId="3BF742D5" w:rsidR="00591598" w:rsidRDefault="00591598" w:rsidP="00FF0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Mass-OLL</w:t>
            </w:r>
          </w:p>
          <w:p w14:paraId="6F9A4167" w14:textId="38BEBCEE" w:rsidR="009A69E8" w:rsidRDefault="009A69E8" w:rsidP="009A6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 Mass-St. J</w:t>
            </w:r>
          </w:p>
          <w:p w14:paraId="5E975B66" w14:textId="77777777" w:rsidR="009A69E8" w:rsidRDefault="009A69E8" w:rsidP="00FF02B6">
            <w:pPr>
              <w:jc w:val="center"/>
              <w:rPr>
                <w:sz w:val="20"/>
                <w:szCs w:val="20"/>
              </w:rPr>
            </w:pPr>
          </w:p>
          <w:p w14:paraId="58F9BE79" w14:textId="63D96801" w:rsidR="00823CCF" w:rsidRPr="00823CCF" w:rsidRDefault="00823CCF" w:rsidP="00FF02B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00F5FF" w14:textId="77777777" w:rsidR="004F06CA" w:rsidRPr="008B1CC8" w:rsidRDefault="00D92C72" w:rsidP="00B5400D">
            <w:pPr>
              <w:jc w:val="center"/>
              <w:rPr>
                <w:b/>
                <w:sz w:val="16"/>
                <w:szCs w:val="16"/>
              </w:rPr>
            </w:pPr>
            <w:r w:rsidRPr="008B1CC8">
              <w:rPr>
                <w:b/>
                <w:sz w:val="16"/>
                <w:szCs w:val="16"/>
              </w:rPr>
              <w:t>First Friday Adoration</w:t>
            </w:r>
          </w:p>
          <w:p w14:paraId="57765D96" w14:textId="77777777" w:rsidR="00D92C72" w:rsidRPr="008B1CC8" w:rsidRDefault="00D92C72" w:rsidP="00B5400D">
            <w:pPr>
              <w:jc w:val="center"/>
              <w:rPr>
                <w:sz w:val="16"/>
                <w:szCs w:val="16"/>
              </w:rPr>
            </w:pPr>
            <w:r w:rsidRPr="008B1CC8">
              <w:rPr>
                <w:sz w:val="16"/>
                <w:szCs w:val="16"/>
              </w:rPr>
              <w:t>9:00 am Mass</w:t>
            </w:r>
            <w:r w:rsidR="00D8177E" w:rsidRPr="008B1CC8">
              <w:rPr>
                <w:sz w:val="16"/>
                <w:szCs w:val="16"/>
              </w:rPr>
              <w:t>-OLL</w:t>
            </w:r>
          </w:p>
          <w:p w14:paraId="2F961F31" w14:textId="77777777" w:rsidR="00D8177E" w:rsidRPr="008B1CC8" w:rsidRDefault="00D8177E" w:rsidP="00B5400D">
            <w:pPr>
              <w:jc w:val="center"/>
              <w:rPr>
                <w:b/>
                <w:bCs/>
                <w:sz w:val="16"/>
                <w:szCs w:val="16"/>
              </w:rPr>
            </w:pPr>
            <w:r w:rsidRPr="008B1CC8">
              <w:rPr>
                <w:b/>
                <w:bCs/>
                <w:sz w:val="16"/>
                <w:szCs w:val="16"/>
              </w:rPr>
              <w:t>Confessions</w:t>
            </w:r>
          </w:p>
          <w:p w14:paraId="561BED23" w14:textId="77777777" w:rsidR="00D8177E" w:rsidRPr="008B1CC8" w:rsidRDefault="00D8177E" w:rsidP="00B5400D">
            <w:pPr>
              <w:jc w:val="center"/>
              <w:rPr>
                <w:sz w:val="16"/>
                <w:szCs w:val="16"/>
              </w:rPr>
            </w:pPr>
            <w:r w:rsidRPr="008B1CC8">
              <w:rPr>
                <w:sz w:val="16"/>
                <w:szCs w:val="16"/>
              </w:rPr>
              <w:t>10:00 am-OLL</w:t>
            </w:r>
          </w:p>
          <w:p w14:paraId="099A9F3F" w14:textId="22B0250E" w:rsidR="008B1CC8" w:rsidRPr="008B1CC8" w:rsidRDefault="008B1CC8" w:rsidP="00B5400D">
            <w:pPr>
              <w:jc w:val="center"/>
              <w:rPr>
                <w:sz w:val="16"/>
                <w:szCs w:val="16"/>
              </w:rPr>
            </w:pPr>
            <w:r w:rsidRPr="008B1CC8">
              <w:rPr>
                <w:sz w:val="16"/>
                <w:szCs w:val="16"/>
              </w:rPr>
              <w:t>9:00 am Mass- St. J</w:t>
            </w:r>
          </w:p>
          <w:p w14:paraId="18357698" w14:textId="173638D9" w:rsidR="002A7840" w:rsidRPr="008B1CC8" w:rsidRDefault="002A7840" w:rsidP="00B5400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43016B03" w14:textId="77777777" w:rsidR="004F06CA" w:rsidRPr="00D00084" w:rsidRDefault="004F06CA" w:rsidP="004F06CA">
            <w:pPr>
              <w:jc w:val="center"/>
              <w:rPr>
                <w:b/>
                <w:sz w:val="12"/>
                <w:szCs w:val="12"/>
              </w:rPr>
            </w:pPr>
            <w:r w:rsidRPr="00D00084">
              <w:rPr>
                <w:b/>
                <w:sz w:val="12"/>
                <w:szCs w:val="12"/>
              </w:rPr>
              <w:t>First Saturday</w:t>
            </w:r>
          </w:p>
          <w:p w14:paraId="39511CB9" w14:textId="75F0EE82" w:rsidR="00DB33CE" w:rsidRPr="00D00084" w:rsidRDefault="004F06CA" w:rsidP="004F06CA">
            <w:pPr>
              <w:jc w:val="center"/>
              <w:rPr>
                <w:b/>
                <w:sz w:val="12"/>
                <w:szCs w:val="12"/>
              </w:rPr>
            </w:pPr>
            <w:r w:rsidRPr="00D00084">
              <w:rPr>
                <w:b/>
                <w:sz w:val="12"/>
                <w:szCs w:val="12"/>
              </w:rPr>
              <w:t>9:00 am Mass</w:t>
            </w:r>
            <w:r w:rsidR="00D8177E" w:rsidRPr="00D00084">
              <w:rPr>
                <w:b/>
                <w:sz w:val="12"/>
                <w:szCs w:val="12"/>
              </w:rPr>
              <w:t>-OLL</w:t>
            </w:r>
          </w:p>
          <w:p w14:paraId="3FA64065" w14:textId="4615B3C6" w:rsidR="00113680" w:rsidRPr="00D00084" w:rsidRDefault="00FF02B6" w:rsidP="00C1469F">
            <w:pPr>
              <w:jc w:val="center"/>
              <w:rPr>
                <w:sz w:val="12"/>
                <w:szCs w:val="12"/>
              </w:rPr>
            </w:pPr>
            <w:r w:rsidRPr="00D00084">
              <w:rPr>
                <w:b/>
                <w:sz w:val="12"/>
                <w:szCs w:val="12"/>
              </w:rPr>
              <w:t>Confessions</w:t>
            </w:r>
          </w:p>
          <w:p w14:paraId="4460F768" w14:textId="788483B7" w:rsidR="00D92C72" w:rsidRPr="00D00084" w:rsidRDefault="00FF02B6" w:rsidP="00C1469F">
            <w:pPr>
              <w:jc w:val="center"/>
              <w:rPr>
                <w:sz w:val="12"/>
                <w:szCs w:val="12"/>
              </w:rPr>
            </w:pPr>
            <w:r w:rsidRPr="00D00084">
              <w:rPr>
                <w:sz w:val="12"/>
                <w:szCs w:val="12"/>
              </w:rPr>
              <w:t>3:00</w:t>
            </w:r>
            <w:r w:rsidR="00DB78C6" w:rsidRPr="00D00084">
              <w:rPr>
                <w:sz w:val="12"/>
                <w:szCs w:val="12"/>
              </w:rPr>
              <w:t xml:space="preserve"> </w:t>
            </w:r>
            <w:r w:rsidR="00C1469F" w:rsidRPr="00D00084">
              <w:rPr>
                <w:sz w:val="12"/>
                <w:szCs w:val="12"/>
              </w:rPr>
              <w:t>pm</w:t>
            </w:r>
            <w:r w:rsidR="00D8177E" w:rsidRPr="00D00084">
              <w:rPr>
                <w:sz w:val="12"/>
                <w:szCs w:val="12"/>
              </w:rPr>
              <w:t>-OLL</w:t>
            </w:r>
          </w:p>
          <w:p w14:paraId="0DE60851" w14:textId="3669F4F8" w:rsidR="009A67B1" w:rsidRPr="00D00084" w:rsidRDefault="008D1F55" w:rsidP="001239A0">
            <w:pPr>
              <w:jc w:val="center"/>
              <w:rPr>
                <w:b/>
                <w:sz w:val="12"/>
                <w:szCs w:val="12"/>
              </w:rPr>
            </w:pPr>
            <w:r w:rsidRPr="00D00084">
              <w:rPr>
                <w:b/>
                <w:sz w:val="12"/>
                <w:szCs w:val="12"/>
              </w:rPr>
              <w:t>4:00 pm Mass</w:t>
            </w:r>
            <w:r w:rsidR="00D8177E" w:rsidRPr="00D00084">
              <w:rPr>
                <w:b/>
                <w:sz w:val="12"/>
                <w:szCs w:val="12"/>
              </w:rPr>
              <w:t>-OLL</w:t>
            </w:r>
          </w:p>
          <w:p w14:paraId="2900CB5B" w14:textId="26589BAB" w:rsidR="00AA06A5" w:rsidRPr="00D00084" w:rsidRDefault="00AA06A5" w:rsidP="001239A0">
            <w:pPr>
              <w:jc w:val="center"/>
              <w:rPr>
                <w:b/>
                <w:sz w:val="12"/>
                <w:szCs w:val="12"/>
              </w:rPr>
            </w:pPr>
            <w:r w:rsidRPr="00D00084">
              <w:rPr>
                <w:b/>
                <w:sz w:val="12"/>
                <w:szCs w:val="12"/>
              </w:rPr>
              <w:t>HS CCD</w:t>
            </w:r>
          </w:p>
          <w:p w14:paraId="5562423C" w14:textId="363F87B1" w:rsidR="00AA06A5" w:rsidRPr="00D00084" w:rsidRDefault="00AA06A5" w:rsidP="001239A0">
            <w:pPr>
              <w:jc w:val="center"/>
              <w:rPr>
                <w:bCs/>
                <w:sz w:val="12"/>
                <w:szCs w:val="12"/>
              </w:rPr>
            </w:pPr>
            <w:r w:rsidRPr="00D00084">
              <w:rPr>
                <w:bCs/>
                <w:sz w:val="12"/>
                <w:szCs w:val="12"/>
              </w:rPr>
              <w:t>5:15 pm-OLL</w:t>
            </w:r>
          </w:p>
          <w:p w14:paraId="7B355773" w14:textId="419CFC44" w:rsidR="009A67B1" w:rsidRPr="002A7840" w:rsidRDefault="002A7840" w:rsidP="002A7840">
            <w:pPr>
              <w:jc w:val="center"/>
              <w:rPr>
                <w:b/>
                <w:sz w:val="16"/>
                <w:szCs w:val="16"/>
              </w:rPr>
            </w:pPr>
            <w:r w:rsidRPr="00D00084">
              <w:rPr>
                <w:b/>
                <w:sz w:val="12"/>
                <w:szCs w:val="12"/>
              </w:rPr>
              <w:t>Women’s Welcome Retreat</w:t>
            </w:r>
          </w:p>
        </w:tc>
      </w:tr>
      <w:tr w:rsidR="002B7D56" w14:paraId="15C66084" w14:textId="77777777" w:rsidTr="002B7D56">
        <w:trPr>
          <w:trHeight w:val="276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66B8B31" w14:textId="401AA844" w:rsidR="004F06CA" w:rsidRDefault="00194470" w:rsidP="004F06CA">
            <w:pPr>
              <w:pStyle w:val="Dates"/>
            </w:pPr>
            <w:r>
              <w:t>5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6C7BC68" w14:textId="366B6D44" w:rsidR="004F06CA" w:rsidRDefault="00194470" w:rsidP="004F06CA">
            <w:pPr>
              <w:pStyle w:val="Dates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3A0F3" w14:textId="3BB6B2B1" w:rsidR="004F06CA" w:rsidRDefault="00194470" w:rsidP="004F06CA">
            <w:pPr>
              <w:pStyle w:val="Dates"/>
            </w:pPr>
            <w:r>
              <w:t>7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5924279" w14:textId="642265BD" w:rsidR="004F06CA" w:rsidRDefault="00194470" w:rsidP="004F06CA">
            <w:pPr>
              <w:pStyle w:val="Dates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70CFEA4" w14:textId="75547BFA" w:rsidR="004F06CA" w:rsidRDefault="00194470" w:rsidP="004F06CA">
            <w:pPr>
              <w:pStyle w:val="Dates"/>
            </w:pPr>
            <w:r>
              <w:t>9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8919585" w14:textId="6DF553B4" w:rsidR="004F06CA" w:rsidRDefault="00194470" w:rsidP="004F06CA">
            <w:pPr>
              <w:pStyle w:val="Dates"/>
            </w:pPr>
            <w:r>
              <w:t>10</w:t>
            </w: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421F525" w14:textId="13C87661" w:rsidR="004F06CA" w:rsidRDefault="00194470" w:rsidP="004F06CA">
            <w:pPr>
              <w:pStyle w:val="Dates"/>
            </w:pPr>
            <w:r>
              <w:t>11</w:t>
            </w:r>
          </w:p>
        </w:tc>
      </w:tr>
      <w:tr w:rsidR="00544073" w14:paraId="76A11845" w14:textId="77777777" w:rsidTr="00301439">
        <w:trPr>
          <w:trHeight w:hRule="exact" w:val="2679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033DB3CF" w14:textId="77777777" w:rsidR="00C1469F" w:rsidRPr="00E313AA" w:rsidRDefault="00C1469F" w:rsidP="00372A59">
            <w:pPr>
              <w:jc w:val="center"/>
              <w:rPr>
                <w:b/>
                <w:sz w:val="11"/>
                <w:szCs w:val="11"/>
              </w:rPr>
            </w:pPr>
            <w:r w:rsidRPr="00E313AA">
              <w:rPr>
                <w:b/>
                <w:sz w:val="11"/>
                <w:szCs w:val="11"/>
              </w:rPr>
              <w:t>Confessions</w:t>
            </w:r>
          </w:p>
          <w:p w14:paraId="53F27D4F" w14:textId="36FA314E" w:rsidR="00C1469F" w:rsidRPr="00E313AA" w:rsidRDefault="00C1469F" w:rsidP="00372A59">
            <w:pPr>
              <w:jc w:val="center"/>
              <w:rPr>
                <w:sz w:val="11"/>
                <w:szCs w:val="11"/>
              </w:rPr>
            </w:pPr>
            <w:r w:rsidRPr="00E313AA">
              <w:rPr>
                <w:sz w:val="11"/>
                <w:szCs w:val="11"/>
              </w:rPr>
              <w:t>8:00</w:t>
            </w:r>
            <w:r w:rsidR="00DB78C6" w:rsidRPr="00E313AA">
              <w:rPr>
                <w:sz w:val="11"/>
                <w:szCs w:val="11"/>
              </w:rPr>
              <w:t xml:space="preserve"> </w:t>
            </w:r>
            <w:r w:rsidRPr="00E313AA">
              <w:rPr>
                <w:sz w:val="11"/>
                <w:szCs w:val="11"/>
              </w:rPr>
              <w:t>am</w:t>
            </w:r>
            <w:r w:rsidR="00307AB1" w:rsidRPr="00E313AA">
              <w:rPr>
                <w:sz w:val="11"/>
                <w:szCs w:val="11"/>
              </w:rPr>
              <w:t>-OLL</w:t>
            </w:r>
          </w:p>
          <w:p w14:paraId="077606C1" w14:textId="6923F6AD" w:rsidR="00307AB1" w:rsidRPr="00E313AA" w:rsidRDefault="00307AB1" w:rsidP="00372A59">
            <w:pPr>
              <w:jc w:val="center"/>
              <w:rPr>
                <w:sz w:val="11"/>
                <w:szCs w:val="11"/>
              </w:rPr>
            </w:pPr>
            <w:r w:rsidRPr="00E313AA">
              <w:rPr>
                <w:sz w:val="11"/>
                <w:szCs w:val="11"/>
              </w:rPr>
              <w:t>8:30 am-St. J</w:t>
            </w:r>
          </w:p>
          <w:p w14:paraId="3E59812E" w14:textId="5D4D6FB9" w:rsidR="00BE3429" w:rsidRPr="00E313AA" w:rsidRDefault="00307AB1" w:rsidP="00372A59">
            <w:pPr>
              <w:jc w:val="center"/>
              <w:rPr>
                <w:b/>
                <w:sz w:val="11"/>
                <w:szCs w:val="11"/>
              </w:rPr>
            </w:pPr>
            <w:r w:rsidRPr="00E313AA">
              <w:rPr>
                <w:sz w:val="11"/>
                <w:szCs w:val="11"/>
              </w:rPr>
              <w:t>10:30 am-St. H</w:t>
            </w:r>
          </w:p>
          <w:p w14:paraId="0A42C9E1" w14:textId="6E5E43BB" w:rsidR="00AA06A5" w:rsidRPr="00E313AA" w:rsidRDefault="00F311C9" w:rsidP="00AA06A5">
            <w:pPr>
              <w:jc w:val="center"/>
              <w:rPr>
                <w:b/>
                <w:sz w:val="11"/>
                <w:szCs w:val="11"/>
              </w:rPr>
            </w:pPr>
            <w:r w:rsidRPr="00E313AA">
              <w:rPr>
                <w:b/>
                <w:sz w:val="11"/>
                <w:szCs w:val="11"/>
              </w:rPr>
              <w:t>9:00 am Mass</w:t>
            </w:r>
            <w:r w:rsidR="00307AB1" w:rsidRPr="00E313AA">
              <w:rPr>
                <w:b/>
                <w:sz w:val="11"/>
                <w:szCs w:val="11"/>
              </w:rPr>
              <w:t>-OLL</w:t>
            </w:r>
          </w:p>
          <w:p w14:paraId="71D20F28" w14:textId="57835E7C" w:rsidR="00544073" w:rsidRPr="00E313AA" w:rsidRDefault="00544073" w:rsidP="00372A59">
            <w:pPr>
              <w:jc w:val="center"/>
              <w:rPr>
                <w:b/>
                <w:sz w:val="11"/>
                <w:szCs w:val="11"/>
              </w:rPr>
            </w:pPr>
            <w:r w:rsidRPr="00E313AA">
              <w:rPr>
                <w:b/>
                <w:sz w:val="11"/>
                <w:szCs w:val="11"/>
              </w:rPr>
              <w:t>9:00 am Mass</w:t>
            </w:r>
            <w:r w:rsidR="00E313AA" w:rsidRPr="00E313AA">
              <w:rPr>
                <w:b/>
                <w:sz w:val="11"/>
                <w:szCs w:val="11"/>
              </w:rPr>
              <w:t xml:space="preserve"> &amp; Blessing of the Pets</w:t>
            </w:r>
            <w:r w:rsidRPr="00E313AA">
              <w:rPr>
                <w:b/>
                <w:sz w:val="11"/>
                <w:szCs w:val="11"/>
              </w:rPr>
              <w:t>-St. J</w:t>
            </w:r>
          </w:p>
          <w:p w14:paraId="10A22CA6" w14:textId="60FCBC76" w:rsidR="00544073" w:rsidRPr="00E313AA" w:rsidRDefault="00DE594A" w:rsidP="00372A59">
            <w:pPr>
              <w:jc w:val="center"/>
              <w:rPr>
                <w:b/>
                <w:sz w:val="11"/>
                <w:szCs w:val="11"/>
              </w:rPr>
            </w:pPr>
            <w:r w:rsidRPr="00E313AA">
              <w:rPr>
                <w:b/>
                <w:sz w:val="11"/>
                <w:szCs w:val="11"/>
              </w:rPr>
              <w:t>11</w:t>
            </w:r>
            <w:r w:rsidR="00544073" w:rsidRPr="00E313AA">
              <w:rPr>
                <w:b/>
                <w:sz w:val="11"/>
                <w:szCs w:val="11"/>
              </w:rPr>
              <w:t>:00 am</w:t>
            </w:r>
            <w:r w:rsidR="00E313AA" w:rsidRPr="00E313AA">
              <w:rPr>
                <w:b/>
                <w:sz w:val="11"/>
                <w:szCs w:val="11"/>
              </w:rPr>
              <w:t xml:space="preserve"> </w:t>
            </w:r>
            <w:r w:rsidR="00544073" w:rsidRPr="00E313AA">
              <w:rPr>
                <w:b/>
                <w:sz w:val="11"/>
                <w:szCs w:val="11"/>
              </w:rPr>
              <w:t>Mass</w:t>
            </w:r>
            <w:r w:rsidR="00E313AA" w:rsidRPr="00E313AA">
              <w:rPr>
                <w:b/>
                <w:sz w:val="11"/>
                <w:szCs w:val="11"/>
              </w:rPr>
              <w:t xml:space="preserve"> &amp; Blessing of the Pets</w:t>
            </w:r>
            <w:r w:rsidR="00544073" w:rsidRPr="00E313AA">
              <w:rPr>
                <w:b/>
                <w:sz w:val="11"/>
                <w:szCs w:val="11"/>
              </w:rPr>
              <w:t>-St. H</w:t>
            </w:r>
          </w:p>
          <w:p w14:paraId="49239E65" w14:textId="20AE1192" w:rsidR="00AA06A5" w:rsidRPr="00E313AA" w:rsidRDefault="00AA06A5" w:rsidP="00372A59">
            <w:pPr>
              <w:jc w:val="center"/>
              <w:rPr>
                <w:b/>
                <w:sz w:val="11"/>
                <w:szCs w:val="11"/>
              </w:rPr>
            </w:pPr>
            <w:r w:rsidRPr="00E313AA">
              <w:rPr>
                <w:b/>
                <w:sz w:val="11"/>
                <w:szCs w:val="11"/>
              </w:rPr>
              <w:t>Student OCIA/FF</w:t>
            </w:r>
          </w:p>
          <w:p w14:paraId="3B21860B" w14:textId="75CD93DD" w:rsidR="00AA06A5" w:rsidRPr="00E313AA" w:rsidRDefault="00AA06A5" w:rsidP="00372A59">
            <w:pPr>
              <w:jc w:val="center"/>
              <w:rPr>
                <w:b/>
                <w:sz w:val="11"/>
                <w:szCs w:val="11"/>
              </w:rPr>
            </w:pPr>
            <w:r w:rsidRPr="00E313AA">
              <w:rPr>
                <w:b/>
                <w:sz w:val="11"/>
                <w:szCs w:val="11"/>
              </w:rPr>
              <w:t>&amp; Adult OCIA</w:t>
            </w:r>
          </w:p>
          <w:p w14:paraId="734B11D6" w14:textId="2699E6B3" w:rsidR="00AA06A5" w:rsidRPr="00E313AA" w:rsidRDefault="00AA06A5" w:rsidP="00372A59">
            <w:pPr>
              <w:jc w:val="center"/>
              <w:rPr>
                <w:bCs/>
                <w:sz w:val="11"/>
                <w:szCs w:val="11"/>
              </w:rPr>
            </w:pPr>
            <w:r w:rsidRPr="00E313AA">
              <w:rPr>
                <w:bCs/>
                <w:sz w:val="11"/>
                <w:szCs w:val="11"/>
              </w:rPr>
              <w:t>10:15 am-OLL</w:t>
            </w:r>
          </w:p>
          <w:p w14:paraId="7D1A7DFA" w14:textId="5C1D22C6" w:rsidR="00855C6B" w:rsidRPr="00E313AA" w:rsidRDefault="00855C6B" w:rsidP="00372A59">
            <w:pPr>
              <w:jc w:val="center"/>
              <w:rPr>
                <w:b/>
                <w:sz w:val="11"/>
                <w:szCs w:val="11"/>
              </w:rPr>
            </w:pPr>
            <w:r w:rsidRPr="00E313AA">
              <w:rPr>
                <w:b/>
                <w:sz w:val="11"/>
                <w:szCs w:val="11"/>
              </w:rPr>
              <w:t>Blessing of the Pets</w:t>
            </w:r>
          </w:p>
          <w:p w14:paraId="7EB2DEF2" w14:textId="773A78A1" w:rsidR="00855C6B" w:rsidRPr="00E313AA" w:rsidRDefault="00855C6B" w:rsidP="00372A59">
            <w:pPr>
              <w:jc w:val="center"/>
              <w:rPr>
                <w:bCs/>
                <w:sz w:val="11"/>
                <w:szCs w:val="11"/>
              </w:rPr>
            </w:pPr>
            <w:r w:rsidRPr="00E313AA">
              <w:rPr>
                <w:bCs/>
                <w:sz w:val="11"/>
                <w:szCs w:val="11"/>
              </w:rPr>
              <w:t>11:00 am-OLL</w:t>
            </w:r>
          </w:p>
          <w:p w14:paraId="49532EA5" w14:textId="6311EC24" w:rsidR="002A7840" w:rsidRPr="00E313AA" w:rsidRDefault="002A7840" w:rsidP="00372A59">
            <w:pPr>
              <w:jc w:val="center"/>
              <w:rPr>
                <w:b/>
                <w:sz w:val="11"/>
                <w:szCs w:val="11"/>
              </w:rPr>
            </w:pPr>
            <w:r w:rsidRPr="00E313AA">
              <w:rPr>
                <w:b/>
                <w:sz w:val="11"/>
                <w:szCs w:val="11"/>
              </w:rPr>
              <w:t>Women’s Welcome Retreat</w:t>
            </w:r>
          </w:p>
          <w:p w14:paraId="0FB3A9BF" w14:textId="77777777" w:rsidR="00BE3429" w:rsidRPr="002A7840" w:rsidRDefault="00BE3429" w:rsidP="00372A59">
            <w:pPr>
              <w:jc w:val="center"/>
              <w:rPr>
                <w:b/>
                <w:sz w:val="15"/>
                <w:szCs w:val="15"/>
              </w:rPr>
            </w:pPr>
          </w:p>
          <w:p w14:paraId="3F5645D0" w14:textId="7588EA11" w:rsidR="00536899" w:rsidRPr="002A7840" w:rsidRDefault="00536899" w:rsidP="00372A5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7F41FC" w14:textId="104BD421" w:rsidR="00591598" w:rsidRDefault="00591598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Mass-OLL</w:t>
            </w:r>
          </w:p>
          <w:p w14:paraId="04EFEB6A" w14:textId="62B0B82A" w:rsidR="00591598" w:rsidRPr="00591598" w:rsidRDefault="00591598" w:rsidP="00F311C9">
            <w:pPr>
              <w:jc w:val="center"/>
              <w:rPr>
                <w:b/>
                <w:bCs/>
                <w:sz w:val="20"/>
                <w:szCs w:val="20"/>
              </w:rPr>
            </w:pPr>
            <w:r w:rsidRPr="00591598">
              <w:rPr>
                <w:b/>
                <w:bCs/>
                <w:sz w:val="20"/>
                <w:szCs w:val="20"/>
              </w:rPr>
              <w:t>Adoration</w:t>
            </w:r>
          </w:p>
          <w:p w14:paraId="07CD5AB8" w14:textId="2866032A" w:rsidR="00591598" w:rsidRPr="00D92C72" w:rsidRDefault="00591598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 OLL</w:t>
            </w:r>
          </w:p>
          <w:p w14:paraId="0321E0EC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A35046" w14:textId="501C245E" w:rsidR="00F311C9" w:rsidRDefault="00544073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Mass-OLL</w:t>
            </w:r>
          </w:p>
          <w:p w14:paraId="7A8F64AF" w14:textId="7D9E0F2D" w:rsidR="00544073" w:rsidRPr="00D92C72" w:rsidRDefault="009A69E8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4073">
              <w:rPr>
                <w:sz w:val="20"/>
                <w:szCs w:val="20"/>
              </w:rPr>
              <w:t xml:space="preserve">:00 </w:t>
            </w:r>
            <w:r>
              <w:rPr>
                <w:sz w:val="20"/>
                <w:szCs w:val="20"/>
              </w:rPr>
              <w:t>p</w:t>
            </w:r>
            <w:r w:rsidR="00544073">
              <w:rPr>
                <w:sz w:val="20"/>
                <w:szCs w:val="20"/>
              </w:rPr>
              <w:t>m Mass-St. H</w:t>
            </w:r>
          </w:p>
          <w:p w14:paraId="254B72F6" w14:textId="77777777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B4E880A" w14:textId="132DDBB7" w:rsidR="00EC044D" w:rsidRDefault="00EC044D" w:rsidP="00F31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Book Study</w:t>
            </w:r>
          </w:p>
          <w:p w14:paraId="3AB00E74" w14:textId="1E02DA34" w:rsidR="00EC044D" w:rsidRPr="00EC044D" w:rsidRDefault="00EC044D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</w:t>
            </w:r>
            <w:r w:rsidR="009728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pm OLL</w:t>
            </w:r>
          </w:p>
          <w:p w14:paraId="5A85FF90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AD80A6" w14:textId="59411B68" w:rsidR="006D42FF" w:rsidRPr="0077397C" w:rsidRDefault="00544073" w:rsidP="00F311C9">
            <w:pPr>
              <w:jc w:val="center"/>
              <w:rPr>
                <w:sz w:val="15"/>
                <w:szCs w:val="15"/>
              </w:rPr>
            </w:pPr>
            <w:r w:rsidRPr="0077397C">
              <w:rPr>
                <w:sz w:val="15"/>
                <w:szCs w:val="15"/>
              </w:rPr>
              <w:t>9:00 am Mass-OLL</w:t>
            </w:r>
          </w:p>
          <w:p w14:paraId="3CFC5EC9" w14:textId="0CCD629C" w:rsidR="00DB33CE" w:rsidRPr="0077397C" w:rsidRDefault="00544073" w:rsidP="00F311C9">
            <w:pPr>
              <w:jc w:val="center"/>
              <w:rPr>
                <w:sz w:val="15"/>
                <w:szCs w:val="15"/>
              </w:rPr>
            </w:pPr>
            <w:r w:rsidRPr="0077397C">
              <w:rPr>
                <w:sz w:val="15"/>
                <w:szCs w:val="15"/>
              </w:rPr>
              <w:t>9:00 am Mass-St. H</w:t>
            </w:r>
          </w:p>
          <w:p w14:paraId="14985094" w14:textId="77777777" w:rsidR="006D42FF" w:rsidRPr="0077397C" w:rsidRDefault="006D42FF" w:rsidP="006D42FF">
            <w:pPr>
              <w:jc w:val="center"/>
              <w:rPr>
                <w:b/>
                <w:sz w:val="15"/>
                <w:szCs w:val="15"/>
              </w:rPr>
            </w:pPr>
            <w:r w:rsidRPr="0077397C">
              <w:rPr>
                <w:b/>
                <w:sz w:val="15"/>
                <w:szCs w:val="15"/>
              </w:rPr>
              <w:t>5 hours of Adoration</w:t>
            </w:r>
          </w:p>
          <w:p w14:paraId="32580326" w14:textId="437FE404" w:rsidR="006D42FF" w:rsidRPr="0077397C" w:rsidRDefault="006D42FF" w:rsidP="006D42FF">
            <w:pPr>
              <w:jc w:val="center"/>
              <w:rPr>
                <w:sz w:val="15"/>
                <w:szCs w:val="15"/>
              </w:rPr>
            </w:pPr>
            <w:r w:rsidRPr="0077397C">
              <w:rPr>
                <w:b/>
                <w:sz w:val="15"/>
                <w:szCs w:val="15"/>
              </w:rPr>
              <w:t xml:space="preserve"> </w:t>
            </w:r>
            <w:r w:rsidRPr="0077397C">
              <w:rPr>
                <w:sz w:val="15"/>
                <w:szCs w:val="15"/>
              </w:rPr>
              <w:t>10 am - 3 pm</w:t>
            </w:r>
            <w:r w:rsidR="008B1CC8" w:rsidRPr="0077397C">
              <w:rPr>
                <w:sz w:val="15"/>
                <w:szCs w:val="15"/>
              </w:rPr>
              <w:t xml:space="preserve"> OLL</w:t>
            </w:r>
          </w:p>
          <w:p w14:paraId="323DC81F" w14:textId="4FB243D4" w:rsidR="002A7840" w:rsidRPr="0077397C" w:rsidRDefault="002A7840" w:rsidP="006D42FF">
            <w:pPr>
              <w:jc w:val="center"/>
              <w:rPr>
                <w:b/>
                <w:bCs/>
                <w:sz w:val="15"/>
                <w:szCs w:val="15"/>
              </w:rPr>
            </w:pPr>
            <w:r w:rsidRPr="0077397C">
              <w:rPr>
                <w:b/>
                <w:bCs/>
                <w:sz w:val="15"/>
                <w:szCs w:val="15"/>
              </w:rPr>
              <w:t>Confession</w:t>
            </w:r>
          </w:p>
          <w:p w14:paraId="48106407" w14:textId="0C5C093D" w:rsidR="002A7840" w:rsidRPr="0077397C" w:rsidRDefault="002A7840" w:rsidP="006D42FF">
            <w:pPr>
              <w:jc w:val="center"/>
              <w:rPr>
                <w:sz w:val="15"/>
                <w:szCs w:val="15"/>
              </w:rPr>
            </w:pPr>
            <w:r w:rsidRPr="0077397C">
              <w:rPr>
                <w:sz w:val="15"/>
                <w:szCs w:val="15"/>
              </w:rPr>
              <w:t>11 am – 12 pm OLL</w:t>
            </w:r>
          </w:p>
          <w:p w14:paraId="16A8F98B" w14:textId="1BC434AA" w:rsidR="007E284A" w:rsidRPr="0077397C" w:rsidRDefault="007E284A" w:rsidP="007E284A">
            <w:pPr>
              <w:jc w:val="center"/>
              <w:rPr>
                <w:b/>
                <w:bCs/>
                <w:sz w:val="15"/>
                <w:szCs w:val="15"/>
              </w:rPr>
            </w:pPr>
            <w:r w:rsidRPr="0077397C">
              <w:rPr>
                <w:b/>
                <w:bCs/>
                <w:sz w:val="15"/>
                <w:szCs w:val="15"/>
              </w:rPr>
              <w:t>Ladies’ Card Club</w:t>
            </w:r>
          </w:p>
          <w:p w14:paraId="19BEF22F" w14:textId="7C9F1EBA" w:rsidR="007E284A" w:rsidRPr="0077397C" w:rsidRDefault="007E284A" w:rsidP="007E284A">
            <w:pPr>
              <w:jc w:val="center"/>
              <w:rPr>
                <w:sz w:val="15"/>
                <w:szCs w:val="15"/>
              </w:rPr>
            </w:pPr>
            <w:r w:rsidRPr="0077397C">
              <w:rPr>
                <w:sz w:val="15"/>
                <w:szCs w:val="15"/>
              </w:rPr>
              <w:t>1:00-4:00 pm St. J</w:t>
            </w:r>
          </w:p>
          <w:p w14:paraId="1F0C0B7F" w14:textId="77777777" w:rsidR="0077397C" w:rsidRPr="0077397C" w:rsidRDefault="0077397C" w:rsidP="0077397C">
            <w:pPr>
              <w:jc w:val="center"/>
              <w:rPr>
                <w:b/>
                <w:bCs/>
                <w:sz w:val="15"/>
                <w:szCs w:val="15"/>
              </w:rPr>
            </w:pPr>
            <w:r w:rsidRPr="0077397C">
              <w:rPr>
                <w:b/>
                <w:bCs/>
                <w:sz w:val="15"/>
                <w:szCs w:val="15"/>
              </w:rPr>
              <w:t>Adult Faith Formation</w:t>
            </w:r>
          </w:p>
          <w:p w14:paraId="2C21D118" w14:textId="77777777" w:rsidR="0077397C" w:rsidRPr="0077397C" w:rsidRDefault="0077397C" w:rsidP="0077397C">
            <w:pPr>
              <w:jc w:val="center"/>
              <w:rPr>
                <w:sz w:val="15"/>
                <w:szCs w:val="15"/>
              </w:rPr>
            </w:pPr>
            <w:r w:rsidRPr="0077397C">
              <w:rPr>
                <w:sz w:val="15"/>
                <w:szCs w:val="15"/>
              </w:rPr>
              <w:t>5:30 pm-OLL</w:t>
            </w:r>
          </w:p>
          <w:p w14:paraId="3796463B" w14:textId="429304F4" w:rsidR="00F311C9" w:rsidRPr="007E284A" w:rsidRDefault="00F311C9" w:rsidP="008B1C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64C5CF" w14:textId="77777777" w:rsidR="008B1CC8" w:rsidRDefault="008B1CC8" w:rsidP="008B1CC8">
            <w:pPr>
              <w:jc w:val="center"/>
              <w:rPr>
                <w:sz w:val="20"/>
                <w:szCs w:val="20"/>
              </w:rPr>
            </w:pPr>
            <w:r w:rsidRPr="008B1CC8">
              <w:rPr>
                <w:sz w:val="20"/>
                <w:szCs w:val="20"/>
              </w:rPr>
              <w:t>5:30 pm Mass-OLL</w:t>
            </w:r>
          </w:p>
          <w:p w14:paraId="3246D265" w14:textId="5D9C08C9" w:rsidR="009A69E8" w:rsidRPr="008B1CC8" w:rsidRDefault="009A69E8" w:rsidP="008B1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B1CC8">
              <w:rPr>
                <w:sz w:val="20"/>
                <w:szCs w:val="20"/>
              </w:rPr>
              <w:t xml:space="preserve">:00 </w:t>
            </w:r>
            <w:r>
              <w:rPr>
                <w:sz w:val="20"/>
                <w:szCs w:val="20"/>
              </w:rPr>
              <w:t>p</w:t>
            </w:r>
            <w:r w:rsidRPr="008B1CC8">
              <w:rPr>
                <w:sz w:val="20"/>
                <w:szCs w:val="20"/>
              </w:rPr>
              <w:t>m Mass-St. J</w:t>
            </w:r>
          </w:p>
          <w:p w14:paraId="275FE323" w14:textId="546B3745" w:rsidR="00F311C9" w:rsidRPr="008B1CC8" w:rsidRDefault="00EC044D" w:rsidP="00F311C9">
            <w:pPr>
              <w:jc w:val="center"/>
              <w:rPr>
                <w:b/>
                <w:bCs/>
                <w:sz w:val="20"/>
                <w:szCs w:val="20"/>
              </w:rPr>
            </w:pPr>
            <w:r w:rsidRPr="008B1CC8">
              <w:rPr>
                <w:b/>
                <w:bCs/>
                <w:sz w:val="20"/>
                <w:szCs w:val="20"/>
              </w:rPr>
              <w:t>Mass at King’s Nursing Home</w:t>
            </w:r>
          </w:p>
          <w:p w14:paraId="430C12F2" w14:textId="6978AAED" w:rsidR="00EC044D" w:rsidRDefault="00EC044D" w:rsidP="00F311C9">
            <w:pPr>
              <w:jc w:val="center"/>
              <w:rPr>
                <w:sz w:val="20"/>
                <w:szCs w:val="20"/>
              </w:rPr>
            </w:pPr>
            <w:r w:rsidRPr="008B1CC8">
              <w:rPr>
                <w:sz w:val="20"/>
                <w:szCs w:val="20"/>
              </w:rPr>
              <w:t>11:00 am</w:t>
            </w:r>
          </w:p>
          <w:p w14:paraId="0634B061" w14:textId="1D804341" w:rsidR="00945643" w:rsidRPr="00945643" w:rsidRDefault="00945643" w:rsidP="00F311C9">
            <w:pPr>
              <w:jc w:val="center"/>
              <w:rPr>
                <w:b/>
                <w:bCs/>
                <w:sz w:val="20"/>
                <w:szCs w:val="20"/>
              </w:rPr>
            </w:pPr>
            <w:r w:rsidRPr="00945643">
              <w:rPr>
                <w:b/>
                <w:bCs/>
                <w:sz w:val="20"/>
                <w:szCs w:val="20"/>
              </w:rPr>
              <w:t>CWC</w:t>
            </w:r>
          </w:p>
          <w:p w14:paraId="2081DC83" w14:textId="3BA4FB2B" w:rsidR="00945643" w:rsidRPr="008B1CC8" w:rsidRDefault="00945643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am-St. H</w:t>
            </w:r>
          </w:p>
          <w:p w14:paraId="3141F67A" w14:textId="77777777" w:rsidR="00F311C9" w:rsidRPr="00EC044D" w:rsidRDefault="00F311C9" w:rsidP="00F311C9">
            <w:pPr>
              <w:jc w:val="center"/>
              <w:rPr>
                <w:sz w:val="15"/>
                <w:szCs w:val="15"/>
              </w:rPr>
            </w:pPr>
          </w:p>
          <w:p w14:paraId="1B1110D0" w14:textId="617A8699" w:rsidR="00F311C9" w:rsidRPr="00EC044D" w:rsidRDefault="00F311C9" w:rsidP="00F311C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26215D" w14:textId="5C2D0CA6" w:rsidR="00F311C9" w:rsidRDefault="00B5400D" w:rsidP="00E1341F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9:00 am Mass</w:t>
            </w:r>
            <w:r w:rsidR="002A7840">
              <w:rPr>
                <w:sz w:val="20"/>
                <w:szCs w:val="20"/>
              </w:rPr>
              <w:t>-OLL</w:t>
            </w:r>
          </w:p>
          <w:p w14:paraId="21C58B73" w14:textId="1FB6CFAF" w:rsidR="00591598" w:rsidRDefault="00591598" w:rsidP="00E13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4BFF70B3" w14:textId="1B85AED9" w:rsidR="009A67B1" w:rsidRPr="009A67B1" w:rsidRDefault="009A67B1" w:rsidP="00E1341F">
            <w:pPr>
              <w:jc w:val="center"/>
              <w:rPr>
                <w:sz w:val="8"/>
                <w:szCs w:val="8"/>
              </w:rPr>
            </w:pPr>
          </w:p>
          <w:p w14:paraId="61DACB6B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BAB186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8BECB0F" w14:textId="5A87FCB9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1609AA5E" w14:textId="77777777" w:rsidR="008B1CC8" w:rsidRPr="008B1CC8" w:rsidRDefault="008B1CC8" w:rsidP="00F311C9">
            <w:pPr>
              <w:jc w:val="center"/>
              <w:rPr>
                <w:bCs/>
                <w:sz w:val="20"/>
                <w:szCs w:val="20"/>
              </w:rPr>
            </w:pPr>
            <w:r w:rsidRPr="008B1CC8">
              <w:rPr>
                <w:bCs/>
                <w:sz w:val="20"/>
                <w:szCs w:val="20"/>
              </w:rPr>
              <w:t>9:00 am Mass-OLL</w:t>
            </w:r>
          </w:p>
          <w:p w14:paraId="08692DFB" w14:textId="77777777" w:rsidR="00AA06A5" w:rsidRDefault="00C1469F" w:rsidP="00F311C9">
            <w:pPr>
              <w:jc w:val="center"/>
              <w:rPr>
                <w:b/>
                <w:sz w:val="20"/>
                <w:szCs w:val="20"/>
              </w:rPr>
            </w:pPr>
            <w:r w:rsidRPr="00D92C72">
              <w:rPr>
                <w:b/>
                <w:sz w:val="20"/>
                <w:szCs w:val="20"/>
              </w:rPr>
              <w:t>Confession</w:t>
            </w:r>
          </w:p>
          <w:p w14:paraId="10125812" w14:textId="2DBB6046" w:rsidR="00C1469F" w:rsidRPr="00D92C72" w:rsidRDefault="00C1469F" w:rsidP="00F311C9">
            <w:pPr>
              <w:jc w:val="center"/>
              <w:rPr>
                <w:sz w:val="8"/>
                <w:szCs w:val="8"/>
              </w:rPr>
            </w:pPr>
            <w:r w:rsidRPr="00D92C72">
              <w:rPr>
                <w:sz w:val="20"/>
                <w:szCs w:val="20"/>
              </w:rPr>
              <w:t xml:space="preserve"> 3:00</w:t>
            </w:r>
            <w:r w:rsidR="00DB78C6" w:rsidRPr="00D92C72">
              <w:rPr>
                <w:sz w:val="20"/>
                <w:szCs w:val="20"/>
              </w:rPr>
              <w:t xml:space="preserve"> </w:t>
            </w:r>
            <w:r w:rsidRPr="00D92C72">
              <w:rPr>
                <w:sz w:val="20"/>
                <w:szCs w:val="20"/>
              </w:rPr>
              <w:t>pm</w:t>
            </w:r>
            <w:r w:rsidR="00591598">
              <w:rPr>
                <w:sz w:val="20"/>
                <w:szCs w:val="20"/>
              </w:rPr>
              <w:t xml:space="preserve"> </w:t>
            </w:r>
            <w:r w:rsidR="002A7840">
              <w:rPr>
                <w:sz w:val="20"/>
                <w:szCs w:val="20"/>
              </w:rPr>
              <w:t>OLL</w:t>
            </w:r>
          </w:p>
          <w:p w14:paraId="3070C9C3" w14:textId="6A98F3D9" w:rsidR="009A67B1" w:rsidRDefault="00F311C9" w:rsidP="00F311C9">
            <w:pPr>
              <w:jc w:val="center"/>
              <w:rPr>
                <w:b/>
                <w:sz w:val="20"/>
                <w:szCs w:val="20"/>
              </w:rPr>
            </w:pPr>
            <w:r w:rsidRPr="00D92C72">
              <w:rPr>
                <w:b/>
                <w:sz w:val="20"/>
                <w:szCs w:val="20"/>
              </w:rPr>
              <w:t>4:00 pm Mass</w:t>
            </w:r>
            <w:r w:rsidR="002A7840">
              <w:rPr>
                <w:b/>
                <w:sz w:val="20"/>
                <w:szCs w:val="20"/>
              </w:rPr>
              <w:t>-OLL</w:t>
            </w:r>
          </w:p>
          <w:p w14:paraId="772C5AC4" w14:textId="77777777" w:rsidR="00AA06A5" w:rsidRPr="00AA06A5" w:rsidRDefault="00AA06A5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641BEE35" w14:textId="5F72E914" w:rsidR="00AA06A5" w:rsidRDefault="00AA06A5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 CCD</w:t>
            </w:r>
          </w:p>
          <w:p w14:paraId="698894FE" w14:textId="5F9EDCA1" w:rsidR="00AA06A5" w:rsidRPr="00AA06A5" w:rsidRDefault="00AA06A5" w:rsidP="00F311C9">
            <w:pPr>
              <w:jc w:val="center"/>
              <w:rPr>
                <w:bCs/>
                <w:sz w:val="20"/>
                <w:szCs w:val="20"/>
              </w:rPr>
            </w:pPr>
            <w:r w:rsidRPr="00AA06A5">
              <w:rPr>
                <w:bCs/>
                <w:sz w:val="20"/>
                <w:szCs w:val="20"/>
              </w:rPr>
              <w:t>5:15 pm-OLL</w:t>
            </w:r>
          </w:p>
          <w:p w14:paraId="08CFB782" w14:textId="77777777" w:rsidR="00E81714" w:rsidRPr="00D92C72" w:rsidRDefault="00E81714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71A8DFDD" w14:textId="2DF72A49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2B7D56" w14:paraId="0B89A310" w14:textId="77777777" w:rsidTr="002B7D56">
        <w:trPr>
          <w:trHeight w:val="276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D2CF9FE" w14:textId="0F5DEF76" w:rsidR="00F311C9" w:rsidRDefault="00194470" w:rsidP="00F311C9">
            <w:pPr>
              <w:pStyle w:val="Dates"/>
            </w:pPr>
            <w:r>
              <w:t>12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17F408A" w14:textId="7CA83F60" w:rsidR="00F311C9" w:rsidRDefault="00194470" w:rsidP="00F311C9">
            <w:pPr>
              <w:pStyle w:val="Dates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9DBE1F8" w14:textId="703F6B4B" w:rsidR="00F311C9" w:rsidRDefault="00194470" w:rsidP="00F311C9">
            <w:pPr>
              <w:pStyle w:val="Dates"/>
            </w:pPr>
            <w:r>
              <w:t>14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8E041" w14:textId="673A45F2" w:rsidR="00F311C9" w:rsidRDefault="00194470" w:rsidP="00F311C9">
            <w:pPr>
              <w:pStyle w:val="Dates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F3FEC70" w14:textId="3F68EDEA" w:rsidR="00F311C9" w:rsidRDefault="00194470" w:rsidP="00F311C9">
            <w:pPr>
              <w:pStyle w:val="Dates"/>
            </w:pPr>
            <w:r>
              <w:t>16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125E61D4" w14:textId="5B86CAB6" w:rsidR="00F311C9" w:rsidRDefault="00194470" w:rsidP="00626373">
            <w:pPr>
              <w:pStyle w:val="Dates"/>
            </w:pPr>
            <w:r>
              <w:t>17</w:t>
            </w: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49DBAD06" w14:textId="5B7D634E" w:rsidR="00F311C9" w:rsidRDefault="002B7D56" w:rsidP="00F311C9">
            <w:pPr>
              <w:pStyle w:val="Dates"/>
            </w:pPr>
            <w:r>
              <w:t>18</w:t>
            </w:r>
          </w:p>
        </w:tc>
      </w:tr>
      <w:tr w:rsidR="00544073" w14:paraId="4C4F209E" w14:textId="77777777" w:rsidTr="0077397C">
        <w:trPr>
          <w:trHeight w:hRule="exact" w:val="1770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6C315516" w14:textId="77777777" w:rsidR="00C1469F" w:rsidRPr="00D00084" w:rsidRDefault="00C1469F" w:rsidP="00C1469F">
            <w:pPr>
              <w:jc w:val="center"/>
              <w:rPr>
                <w:b/>
                <w:sz w:val="12"/>
                <w:szCs w:val="12"/>
              </w:rPr>
            </w:pPr>
            <w:r w:rsidRPr="00D00084">
              <w:rPr>
                <w:b/>
                <w:sz w:val="12"/>
                <w:szCs w:val="12"/>
              </w:rPr>
              <w:t>Confessions</w:t>
            </w:r>
          </w:p>
          <w:p w14:paraId="73F5CD11" w14:textId="1B589D97" w:rsidR="00E1341F" w:rsidRPr="00D00084" w:rsidRDefault="00C1469F" w:rsidP="00F311C9">
            <w:pPr>
              <w:jc w:val="center"/>
              <w:rPr>
                <w:sz w:val="12"/>
                <w:szCs w:val="12"/>
              </w:rPr>
            </w:pPr>
            <w:r w:rsidRPr="00D00084">
              <w:rPr>
                <w:sz w:val="12"/>
                <w:szCs w:val="12"/>
              </w:rPr>
              <w:t>8:00</w:t>
            </w:r>
            <w:r w:rsidR="00DB78C6" w:rsidRPr="00D00084">
              <w:rPr>
                <w:sz w:val="12"/>
                <w:szCs w:val="12"/>
              </w:rPr>
              <w:t xml:space="preserve"> </w:t>
            </w:r>
            <w:r w:rsidRPr="00D00084">
              <w:rPr>
                <w:sz w:val="12"/>
                <w:szCs w:val="12"/>
              </w:rPr>
              <w:t>am</w:t>
            </w:r>
            <w:r w:rsidR="002A7840" w:rsidRPr="00D00084">
              <w:rPr>
                <w:sz w:val="12"/>
                <w:szCs w:val="12"/>
              </w:rPr>
              <w:t>-OLL</w:t>
            </w:r>
          </w:p>
          <w:p w14:paraId="4022122D" w14:textId="115FE9C5" w:rsidR="002A7840" w:rsidRPr="00D00084" w:rsidRDefault="002A7840" w:rsidP="00F311C9">
            <w:pPr>
              <w:jc w:val="center"/>
              <w:rPr>
                <w:bCs/>
                <w:sz w:val="12"/>
                <w:szCs w:val="12"/>
              </w:rPr>
            </w:pPr>
            <w:r w:rsidRPr="00D00084">
              <w:rPr>
                <w:bCs/>
                <w:sz w:val="12"/>
                <w:szCs w:val="12"/>
              </w:rPr>
              <w:t>8:30 am-St. J</w:t>
            </w:r>
          </w:p>
          <w:p w14:paraId="0BD453A4" w14:textId="0C9B9479" w:rsidR="002A7840" w:rsidRPr="00D00084" w:rsidRDefault="002A7840" w:rsidP="00F311C9">
            <w:pPr>
              <w:jc w:val="center"/>
              <w:rPr>
                <w:bCs/>
                <w:sz w:val="12"/>
                <w:szCs w:val="12"/>
              </w:rPr>
            </w:pPr>
            <w:r w:rsidRPr="00D00084">
              <w:rPr>
                <w:bCs/>
                <w:sz w:val="12"/>
                <w:szCs w:val="12"/>
              </w:rPr>
              <w:t>10:30 am-St. H</w:t>
            </w:r>
          </w:p>
          <w:p w14:paraId="6FA532FB" w14:textId="6B8D54D5" w:rsidR="00DB33CE" w:rsidRPr="00D00084" w:rsidRDefault="00F311C9" w:rsidP="002A7840">
            <w:pPr>
              <w:jc w:val="center"/>
              <w:rPr>
                <w:b/>
                <w:sz w:val="12"/>
                <w:szCs w:val="12"/>
              </w:rPr>
            </w:pPr>
            <w:r w:rsidRPr="00D00084">
              <w:rPr>
                <w:b/>
                <w:sz w:val="12"/>
                <w:szCs w:val="12"/>
              </w:rPr>
              <w:t>9:00 am</w:t>
            </w:r>
            <w:r w:rsidR="002A7840" w:rsidRPr="00D00084">
              <w:rPr>
                <w:b/>
                <w:sz w:val="12"/>
                <w:szCs w:val="12"/>
              </w:rPr>
              <w:t xml:space="preserve"> </w:t>
            </w:r>
            <w:r w:rsidRPr="00D00084">
              <w:rPr>
                <w:b/>
                <w:sz w:val="12"/>
                <w:szCs w:val="12"/>
              </w:rPr>
              <w:t>Mass</w:t>
            </w:r>
            <w:r w:rsidR="002A7840" w:rsidRPr="00D00084">
              <w:rPr>
                <w:b/>
                <w:sz w:val="12"/>
                <w:szCs w:val="12"/>
              </w:rPr>
              <w:t>-OLL</w:t>
            </w:r>
          </w:p>
          <w:p w14:paraId="38A40E34" w14:textId="77777777" w:rsidR="00B30A2F" w:rsidRPr="00D00084" w:rsidRDefault="002A7840" w:rsidP="00B30A2F">
            <w:pPr>
              <w:jc w:val="center"/>
              <w:rPr>
                <w:b/>
                <w:sz w:val="12"/>
                <w:szCs w:val="12"/>
              </w:rPr>
            </w:pPr>
            <w:r w:rsidRPr="00D00084">
              <w:rPr>
                <w:b/>
                <w:sz w:val="12"/>
                <w:szCs w:val="12"/>
              </w:rPr>
              <w:t>9:00 am Mass-St. J</w:t>
            </w:r>
          </w:p>
          <w:p w14:paraId="2B327239" w14:textId="30F4C130" w:rsidR="002A7840" w:rsidRPr="00D00084" w:rsidRDefault="002A7840" w:rsidP="00B30A2F">
            <w:pPr>
              <w:jc w:val="center"/>
              <w:rPr>
                <w:b/>
                <w:sz w:val="12"/>
                <w:szCs w:val="12"/>
              </w:rPr>
            </w:pPr>
            <w:r w:rsidRPr="00D00084">
              <w:rPr>
                <w:b/>
                <w:sz w:val="12"/>
                <w:szCs w:val="12"/>
              </w:rPr>
              <w:t>11:00 am Mass-St. H</w:t>
            </w:r>
          </w:p>
          <w:p w14:paraId="2D789A39" w14:textId="4790CFFF" w:rsidR="00AA06A5" w:rsidRPr="00D00084" w:rsidRDefault="00AA06A5" w:rsidP="00B30A2F">
            <w:pPr>
              <w:jc w:val="center"/>
              <w:rPr>
                <w:b/>
                <w:sz w:val="12"/>
                <w:szCs w:val="12"/>
              </w:rPr>
            </w:pPr>
            <w:r w:rsidRPr="00D00084">
              <w:rPr>
                <w:b/>
                <w:sz w:val="12"/>
                <w:szCs w:val="12"/>
              </w:rPr>
              <w:t>Elementary CCD</w:t>
            </w:r>
          </w:p>
          <w:p w14:paraId="1C99E519" w14:textId="6EBDEE63" w:rsidR="00AA06A5" w:rsidRPr="00D00084" w:rsidRDefault="00AA06A5" w:rsidP="00B30A2F">
            <w:pPr>
              <w:jc w:val="center"/>
              <w:rPr>
                <w:bCs/>
                <w:sz w:val="12"/>
                <w:szCs w:val="12"/>
              </w:rPr>
            </w:pPr>
            <w:r w:rsidRPr="00D00084">
              <w:rPr>
                <w:bCs/>
                <w:sz w:val="12"/>
                <w:szCs w:val="12"/>
              </w:rPr>
              <w:t>10:15 am-OLL</w:t>
            </w:r>
          </w:p>
          <w:p w14:paraId="247A1BDF" w14:textId="5F84D3AC" w:rsidR="005F3978" w:rsidRPr="00DF6C23" w:rsidRDefault="005F3978" w:rsidP="00F311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BFA5F" w14:textId="3E1745EF" w:rsidR="00F311C9" w:rsidRDefault="00591598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Mass-OLL</w:t>
            </w:r>
          </w:p>
          <w:p w14:paraId="47560890" w14:textId="77777777" w:rsidR="00591598" w:rsidRPr="00591598" w:rsidRDefault="00591598" w:rsidP="00591598">
            <w:pPr>
              <w:jc w:val="center"/>
              <w:rPr>
                <w:b/>
                <w:bCs/>
                <w:sz w:val="20"/>
                <w:szCs w:val="20"/>
              </w:rPr>
            </w:pPr>
            <w:r w:rsidRPr="00591598">
              <w:rPr>
                <w:b/>
                <w:bCs/>
                <w:sz w:val="20"/>
                <w:szCs w:val="20"/>
              </w:rPr>
              <w:t>Adoration</w:t>
            </w:r>
          </w:p>
          <w:p w14:paraId="4A934F08" w14:textId="77777777" w:rsidR="00591598" w:rsidRPr="00D92C72" w:rsidRDefault="00591598" w:rsidP="0059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 OLL</w:t>
            </w:r>
          </w:p>
          <w:p w14:paraId="07439920" w14:textId="77777777" w:rsidR="00591598" w:rsidRDefault="00591598" w:rsidP="00F311C9">
            <w:pPr>
              <w:jc w:val="center"/>
              <w:rPr>
                <w:sz w:val="20"/>
                <w:szCs w:val="20"/>
              </w:rPr>
            </w:pPr>
          </w:p>
          <w:p w14:paraId="419936B3" w14:textId="7C6C6C33" w:rsidR="00F000E6" w:rsidRPr="00F000E6" w:rsidRDefault="00F000E6" w:rsidP="00F311C9">
            <w:pPr>
              <w:jc w:val="center"/>
              <w:rPr>
                <w:sz w:val="8"/>
                <w:szCs w:val="8"/>
              </w:rPr>
            </w:pPr>
          </w:p>
          <w:p w14:paraId="34097726" w14:textId="77777777" w:rsidR="00DF6C23" w:rsidRDefault="00DF6C23" w:rsidP="002A7840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392320A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A9692C2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6D196F" w14:textId="77777777" w:rsidR="00591598" w:rsidRDefault="00591598" w:rsidP="0059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Mass-OLL</w:t>
            </w:r>
          </w:p>
          <w:p w14:paraId="0C75A6D2" w14:textId="66825055" w:rsidR="00591598" w:rsidRDefault="009A69E8" w:rsidP="0059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91598">
              <w:rPr>
                <w:sz w:val="20"/>
                <w:szCs w:val="20"/>
              </w:rPr>
              <w:t xml:space="preserve">:00 </w:t>
            </w:r>
            <w:r>
              <w:rPr>
                <w:sz w:val="20"/>
                <w:szCs w:val="20"/>
              </w:rPr>
              <w:t>p</w:t>
            </w:r>
            <w:r w:rsidR="00591598">
              <w:rPr>
                <w:sz w:val="20"/>
                <w:szCs w:val="20"/>
              </w:rPr>
              <w:t>m Mass-St. H</w:t>
            </w:r>
          </w:p>
          <w:p w14:paraId="56B5D96F" w14:textId="77777777" w:rsidR="008B1CC8" w:rsidRDefault="008B1CC8" w:rsidP="008B1C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Book Study</w:t>
            </w:r>
          </w:p>
          <w:p w14:paraId="19636C4A" w14:textId="510D6E2D" w:rsidR="008B1CC8" w:rsidRPr="00EC044D" w:rsidRDefault="008B1CC8" w:rsidP="008B1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</w:t>
            </w:r>
            <w:r w:rsidR="009728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pm OLL</w:t>
            </w:r>
          </w:p>
          <w:p w14:paraId="78FB2B37" w14:textId="77777777" w:rsidR="008B1CC8" w:rsidRPr="00D92C72" w:rsidRDefault="008B1CC8" w:rsidP="00591598">
            <w:pPr>
              <w:jc w:val="center"/>
              <w:rPr>
                <w:sz w:val="20"/>
                <w:szCs w:val="20"/>
              </w:rPr>
            </w:pPr>
          </w:p>
          <w:p w14:paraId="39757D93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0F4310D" w14:textId="77777777" w:rsidR="00544073" w:rsidRDefault="00544073" w:rsidP="00F311C9">
            <w:pPr>
              <w:jc w:val="center"/>
              <w:rPr>
                <w:sz w:val="20"/>
                <w:szCs w:val="20"/>
              </w:rPr>
            </w:pPr>
          </w:p>
          <w:p w14:paraId="72695A51" w14:textId="77777777" w:rsidR="00DF6C23" w:rsidRDefault="00DF6C23" w:rsidP="00F311C9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B5F3E66" w14:textId="6A0C106B" w:rsidR="00544073" w:rsidRPr="00D92C72" w:rsidRDefault="00544073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A7BA4A" w14:textId="77777777" w:rsidR="008B1CC8" w:rsidRPr="0077397C" w:rsidRDefault="008B1CC8" w:rsidP="008B1CC8">
            <w:pPr>
              <w:jc w:val="center"/>
              <w:rPr>
                <w:sz w:val="14"/>
                <w:szCs w:val="14"/>
              </w:rPr>
            </w:pPr>
            <w:r w:rsidRPr="0077397C">
              <w:rPr>
                <w:sz w:val="14"/>
                <w:szCs w:val="14"/>
              </w:rPr>
              <w:t>9:00 am Mass-OLL</w:t>
            </w:r>
          </w:p>
          <w:p w14:paraId="3AA269EC" w14:textId="77777777" w:rsidR="008B1CC8" w:rsidRPr="0077397C" w:rsidRDefault="008B1CC8" w:rsidP="008B1CC8">
            <w:pPr>
              <w:jc w:val="center"/>
              <w:rPr>
                <w:sz w:val="14"/>
                <w:szCs w:val="14"/>
              </w:rPr>
            </w:pPr>
            <w:r w:rsidRPr="0077397C">
              <w:rPr>
                <w:sz w:val="14"/>
                <w:szCs w:val="14"/>
              </w:rPr>
              <w:t>9:00 am Mass-St. H</w:t>
            </w:r>
          </w:p>
          <w:p w14:paraId="03C64FB1" w14:textId="77777777" w:rsidR="008B1CC8" w:rsidRPr="0077397C" w:rsidRDefault="008B1CC8" w:rsidP="008B1CC8">
            <w:pPr>
              <w:jc w:val="center"/>
              <w:rPr>
                <w:b/>
                <w:sz w:val="14"/>
                <w:szCs w:val="14"/>
              </w:rPr>
            </w:pPr>
            <w:r w:rsidRPr="0077397C">
              <w:rPr>
                <w:b/>
                <w:sz w:val="14"/>
                <w:szCs w:val="14"/>
              </w:rPr>
              <w:t>5 hours of Adoration</w:t>
            </w:r>
          </w:p>
          <w:p w14:paraId="69EBDB51" w14:textId="77777777" w:rsidR="008B1CC8" w:rsidRPr="0077397C" w:rsidRDefault="008B1CC8" w:rsidP="008B1CC8">
            <w:pPr>
              <w:jc w:val="center"/>
              <w:rPr>
                <w:sz w:val="14"/>
                <w:szCs w:val="14"/>
              </w:rPr>
            </w:pPr>
            <w:r w:rsidRPr="0077397C">
              <w:rPr>
                <w:b/>
                <w:sz w:val="14"/>
                <w:szCs w:val="14"/>
              </w:rPr>
              <w:t xml:space="preserve"> </w:t>
            </w:r>
            <w:r w:rsidRPr="0077397C">
              <w:rPr>
                <w:sz w:val="14"/>
                <w:szCs w:val="14"/>
              </w:rPr>
              <w:t>10 am - 3 pm OLL</w:t>
            </w:r>
          </w:p>
          <w:p w14:paraId="18499E1A" w14:textId="77777777" w:rsidR="008B1CC8" w:rsidRPr="0077397C" w:rsidRDefault="008B1CC8" w:rsidP="008B1CC8">
            <w:pPr>
              <w:jc w:val="center"/>
              <w:rPr>
                <w:b/>
                <w:bCs/>
                <w:sz w:val="14"/>
                <w:szCs w:val="14"/>
              </w:rPr>
            </w:pPr>
            <w:r w:rsidRPr="0077397C">
              <w:rPr>
                <w:b/>
                <w:bCs/>
                <w:sz w:val="14"/>
                <w:szCs w:val="14"/>
              </w:rPr>
              <w:t>Confession</w:t>
            </w:r>
          </w:p>
          <w:p w14:paraId="5B42FF98" w14:textId="77777777" w:rsidR="008B1CC8" w:rsidRPr="0077397C" w:rsidRDefault="008B1CC8" w:rsidP="008B1CC8">
            <w:pPr>
              <w:jc w:val="center"/>
              <w:rPr>
                <w:sz w:val="14"/>
                <w:szCs w:val="14"/>
              </w:rPr>
            </w:pPr>
            <w:r w:rsidRPr="0077397C">
              <w:rPr>
                <w:sz w:val="14"/>
                <w:szCs w:val="14"/>
              </w:rPr>
              <w:t>11 am – 12 pm OLL</w:t>
            </w:r>
          </w:p>
          <w:p w14:paraId="58033CD5" w14:textId="77777777" w:rsidR="0077397C" w:rsidRPr="0077397C" w:rsidRDefault="0077397C" w:rsidP="0077397C">
            <w:pPr>
              <w:jc w:val="center"/>
              <w:rPr>
                <w:b/>
                <w:bCs/>
                <w:sz w:val="14"/>
                <w:szCs w:val="14"/>
              </w:rPr>
            </w:pPr>
            <w:r w:rsidRPr="0077397C">
              <w:rPr>
                <w:b/>
                <w:bCs/>
                <w:sz w:val="14"/>
                <w:szCs w:val="14"/>
              </w:rPr>
              <w:t>Adult Faith Formation</w:t>
            </w:r>
          </w:p>
          <w:p w14:paraId="0F419BC9" w14:textId="77777777" w:rsidR="0077397C" w:rsidRPr="0077397C" w:rsidRDefault="0077397C" w:rsidP="0077397C">
            <w:pPr>
              <w:jc w:val="center"/>
              <w:rPr>
                <w:sz w:val="14"/>
                <w:szCs w:val="14"/>
              </w:rPr>
            </w:pPr>
            <w:r w:rsidRPr="0077397C">
              <w:rPr>
                <w:sz w:val="14"/>
                <w:szCs w:val="14"/>
              </w:rPr>
              <w:t>5:30 pm-OLL</w:t>
            </w:r>
          </w:p>
          <w:p w14:paraId="5753B0A9" w14:textId="77777777" w:rsidR="00D1609F" w:rsidRPr="009F59F1" w:rsidRDefault="00D1609F" w:rsidP="006D42FF">
            <w:pPr>
              <w:jc w:val="center"/>
              <w:rPr>
                <w:sz w:val="20"/>
                <w:szCs w:val="20"/>
              </w:rPr>
            </w:pPr>
          </w:p>
          <w:p w14:paraId="441FED43" w14:textId="4F3BE07F" w:rsidR="00F311C9" w:rsidRPr="00B82299" w:rsidRDefault="00F311C9" w:rsidP="00F311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3DD19A" w14:textId="77777777" w:rsidR="008B1CC8" w:rsidRDefault="008B1CC8" w:rsidP="008B1CC8">
            <w:pPr>
              <w:jc w:val="center"/>
              <w:rPr>
                <w:sz w:val="17"/>
                <w:szCs w:val="17"/>
              </w:rPr>
            </w:pPr>
            <w:r w:rsidRPr="00D00084">
              <w:rPr>
                <w:sz w:val="17"/>
                <w:szCs w:val="17"/>
              </w:rPr>
              <w:t>5:30 pm Mass-OLL</w:t>
            </w:r>
          </w:p>
          <w:p w14:paraId="47260FCE" w14:textId="22EDC618" w:rsidR="009A69E8" w:rsidRPr="00D00084" w:rsidRDefault="009A69E8" w:rsidP="009A69E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  <w:r w:rsidRPr="00D00084">
              <w:rPr>
                <w:sz w:val="17"/>
                <w:szCs w:val="17"/>
              </w:rPr>
              <w:t xml:space="preserve">:00 </w:t>
            </w:r>
            <w:r>
              <w:rPr>
                <w:sz w:val="17"/>
                <w:szCs w:val="17"/>
              </w:rPr>
              <w:t>p</w:t>
            </w:r>
            <w:r w:rsidRPr="00D00084">
              <w:rPr>
                <w:sz w:val="17"/>
                <w:szCs w:val="17"/>
              </w:rPr>
              <w:t>m Mass-St. J</w:t>
            </w:r>
          </w:p>
          <w:p w14:paraId="5F4F7BAB" w14:textId="77777777" w:rsidR="00D00084" w:rsidRPr="00D00084" w:rsidRDefault="00D00084" w:rsidP="008B1CC8">
            <w:pPr>
              <w:jc w:val="center"/>
              <w:rPr>
                <w:sz w:val="8"/>
                <w:szCs w:val="8"/>
              </w:rPr>
            </w:pPr>
          </w:p>
          <w:p w14:paraId="0DFC1857" w14:textId="77777777" w:rsidR="008B1CC8" w:rsidRPr="00D00084" w:rsidRDefault="008B1CC8" w:rsidP="008B1CC8">
            <w:pPr>
              <w:jc w:val="center"/>
              <w:rPr>
                <w:b/>
                <w:bCs/>
                <w:sz w:val="17"/>
                <w:szCs w:val="17"/>
              </w:rPr>
            </w:pPr>
            <w:r w:rsidRPr="00D00084">
              <w:rPr>
                <w:b/>
                <w:bCs/>
                <w:sz w:val="17"/>
                <w:szCs w:val="17"/>
              </w:rPr>
              <w:t>Mass at the Brook</w:t>
            </w:r>
          </w:p>
          <w:p w14:paraId="1B3E7A2E" w14:textId="77777777" w:rsidR="008B1CC8" w:rsidRPr="00D00084" w:rsidRDefault="008B1CC8" w:rsidP="008B1CC8">
            <w:pPr>
              <w:jc w:val="center"/>
              <w:rPr>
                <w:sz w:val="17"/>
                <w:szCs w:val="17"/>
              </w:rPr>
            </w:pPr>
            <w:r w:rsidRPr="00D00084">
              <w:rPr>
                <w:sz w:val="17"/>
                <w:szCs w:val="17"/>
              </w:rPr>
              <w:t>11:00 am</w:t>
            </w:r>
          </w:p>
          <w:p w14:paraId="728907C5" w14:textId="77777777" w:rsidR="008B1CC8" w:rsidRDefault="008B1CC8" w:rsidP="008B1CC8">
            <w:pPr>
              <w:jc w:val="center"/>
              <w:rPr>
                <w:sz w:val="20"/>
                <w:szCs w:val="20"/>
              </w:rPr>
            </w:pPr>
          </w:p>
          <w:p w14:paraId="209395E6" w14:textId="69E642F4" w:rsidR="00F311C9" w:rsidRPr="00993E8A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38441688" w14:textId="61DD3553" w:rsidR="0019390E" w:rsidRPr="00D92C72" w:rsidRDefault="0019390E" w:rsidP="0037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776992" w14:textId="77777777" w:rsidR="00591598" w:rsidRDefault="00591598" w:rsidP="00591598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9:00 am Mass</w:t>
            </w:r>
            <w:r>
              <w:rPr>
                <w:sz w:val="20"/>
                <w:szCs w:val="20"/>
              </w:rPr>
              <w:t>-OLL</w:t>
            </w:r>
          </w:p>
          <w:p w14:paraId="0A19C189" w14:textId="77777777" w:rsidR="00591598" w:rsidRDefault="00591598" w:rsidP="0059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5B03D907" w14:textId="77777777" w:rsidR="00DF6C23" w:rsidRDefault="00DF6C23" w:rsidP="00544073">
            <w:pPr>
              <w:jc w:val="center"/>
              <w:rPr>
                <w:sz w:val="20"/>
                <w:szCs w:val="20"/>
              </w:rPr>
            </w:pPr>
          </w:p>
          <w:p w14:paraId="1B5ABC70" w14:textId="77777777" w:rsidR="00DF6C23" w:rsidRDefault="00DF6C23" w:rsidP="00544073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93FCAAF" w14:textId="77777777" w:rsidR="00DF6C23" w:rsidRDefault="00DF6C23" w:rsidP="00544073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F790454" w14:textId="77777777" w:rsidR="00DF6C23" w:rsidRDefault="00DF6C23" w:rsidP="00544073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1DD0934" w14:textId="61FDD4E5" w:rsidR="00DF6C23" w:rsidRPr="00D92C72" w:rsidRDefault="00DF6C23" w:rsidP="00544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59C20390" w14:textId="77777777" w:rsidR="008B1CC8" w:rsidRPr="00D00084" w:rsidRDefault="008B1CC8" w:rsidP="008B1CC8">
            <w:pPr>
              <w:jc w:val="center"/>
              <w:rPr>
                <w:bCs/>
                <w:sz w:val="15"/>
                <w:szCs w:val="15"/>
              </w:rPr>
            </w:pPr>
            <w:r w:rsidRPr="00D00084">
              <w:rPr>
                <w:bCs/>
                <w:sz w:val="15"/>
                <w:szCs w:val="15"/>
              </w:rPr>
              <w:t>9:00 am Mass-OLL</w:t>
            </w:r>
          </w:p>
          <w:p w14:paraId="0E2D2574" w14:textId="75028710" w:rsidR="00AA06A5" w:rsidRPr="00D00084" w:rsidRDefault="005F3978" w:rsidP="00717BE0">
            <w:pPr>
              <w:jc w:val="center"/>
              <w:rPr>
                <w:b/>
                <w:sz w:val="15"/>
                <w:szCs w:val="15"/>
              </w:rPr>
            </w:pPr>
            <w:r w:rsidRPr="00D00084">
              <w:rPr>
                <w:b/>
                <w:sz w:val="15"/>
                <w:szCs w:val="15"/>
              </w:rPr>
              <w:t>Confession</w:t>
            </w:r>
          </w:p>
          <w:p w14:paraId="727D2E96" w14:textId="632143A6" w:rsidR="00E1341F" w:rsidRPr="00D00084" w:rsidRDefault="005F3978" w:rsidP="00717BE0">
            <w:pPr>
              <w:jc w:val="center"/>
              <w:rPr>
                <w:b/>
                <w:sz w:val="15"/>
                <w:szCs w:val="15"/>
              </w:rPr>
            </w:pPr>
            <w:r w:rsidRPr="00D00084">
              <w:rPr>
                <w:sz w:val="15"/>
                <w:szCs w:val="15"/>
              </w:rPr>
              <w:t xml:space="preserve"> 3:00</w:t>
            </w:r>
            <w:r w:rsidR="00DB78C6" w:rsidRPr="00D00084">
              <w:rPr>
                <w:sz w:val="15"/>
                <w:szCs w:val="15"/>
              </w:rPr>
              <w:t xml:space="preserve"> </w:t>
            </w:r>
            <w:r w:rsidRPr="00D00084">
              <w:rPr>
                <w:sz w:val="15"/>
                <w:szCs w:val="15"/>
              </w:rPr>
              <w:t>pm</w:t>
            </w:r>
            <w:r w:rsidR="002A7840" w:rsidRPr="00D00084">
              <w:rPr>
                <w:sz w:val="15"/>
                <w:szCs w:val="15"/>
              </w:rPr>
              <w:t>-OLL</w:t>
            </w:r>
          </w:p>
          <w:p w14:paraId="7F99C616" w14:textId="488FED6F" w:rsidR="00F311C9" w:rsidRPr="00D00084" w:rsidRDefault="00F311C9" w:rsidP="00717BE0">
            <w:pPr>
              <w:jc w:val="center"/>
              <w:rPr>
                <w:b/>
                <w:sz w:val="15"/>
                <w:szCs w:val="15"/>
              </w:rPr>
            </w:pPr>
            <w:r w:rsidRPr="00D00084">
              <w:rPr>
                <w:b/>
                <w:sz w:val="15"/>
                <w:szCs w:val="15"/>
              </w:rPr>
              <w:t>4:00 pm Mass</w:t>
            </w:r>
            <w:r w:rsidR="002A7840" w:rsidRPr="00D00084">
              <w:rPr>
                <w:b/>
                <w:sz w:val="15"/>
                <w:szCs w:val="15"/>
              </w:rPr>
              <w:t>-OLL</w:t>
            </w:r>
          </w:p>
          <w:p w14:paraId="75E1CDB5" w14:textId="77777777" w:rsidR="00AA06A5" w:rsidRPr="00D00084" w:rsidRDefault="00AA06A5" w:rsidP="00AA06A5">
            <w:pPr>
              <w:jc w:val="center"/>
              <w:rPr>
                <w:b/>
                <w:sz w:val="15"/>
                <w:szCs w:val="15"/>
              </w:rPr>
            </w:pPr>
            <w:r w:rsidRPr="00D00084">
              <w:rPr>
                <w:b/>
                <w:sz w:val="15"/>
                <w:szCs w:val="15"/>
              </w:rPr>
              <w:t>HS CCD</w:t>
            </w:r>
          </w:p>
          <w:p w14:paraId="42356DF4" w14:textId="729D9847" w:rsidR="00AA06A5" w:rsidRPr="00D00084" w:rsidRDefault="00AA06A5" w:rsidP="00AA06A5">
            <w:pPr>
              <w:jc w:val="center"/>
              <w:rPr>
                <w:bCs/>
                <w:sz w:val="15"/>
                <w:szCs w:val="15"/>
              </w:rPr>
            </w:pPr>
            <w:r w:rsidRPr="00D00084">
              <w:rPr>
                <w:bCs/>
                <w:sz w:val="15"/>
                <w:szCs w:val="15"/>
              </w:rPr>
              <w:t>5:15 pm-OLL</w:t>
            </w:r>
          </w:p>
          <w:p w14:paraId="49321882" w14:textId="28170CDF" w:rsidR="008B1CC8" w:rsidRPr="00D00084" w:rsidRDefault="008B1CC8" w:rsidP="00717BE0">
            <w:pPr>
              <w:jc w:val="center"/>
              <w:rPr>
                <w:b/>
                <w:sz w:val="15"/>
                <w:szCs w:val="15"/>
              </w:rPr>
            </w:pPr>
            <w:r w:rsidRPr="00D00084">
              <w:rPr>
                <w:b/>
                <w:sz w:val="15"/>
                <w:szCs w:val="15"/>
              </w:rPr>
              <w:t>Stargazer Gala-OLL</w:t>
            </w:r>
          </w:p>
          <w:p w14:paraId="04B23715" w14:textId="77777777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9513AF2" w14:textId="7E1E0DA1" w:rsidR="00B82299" w:rsidRPr="00D92C72" w:rsidRDefault="00B8229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2B7D56" w14:paraId="6D83EBAE" w14:textId="77777777" w:rsidTr="002B7D56">
        <w:trPr>
          <w:trHeight w:val="255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2A32AE9" w14:textId="64A3AD7E" w:rsidR="00F311C9" w:rsidRDefault="002B7D56" w:rsidP="00626373">
            <w:pPr>
              <w:pStyle w:val="Dates"/>
            </w:pPr>
            <w:r>
              <w:t>19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8B1FA7F" w14:textId="7918A898" w:rsidR="00F311C9" w:rsidRDefault="002B7D56" w:rsidP="00F311C9">
            <w:pPr>
              <w:pStyle w:val="Dates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EE3A968" w14:textId="4F05283D" w:rsidR="00F311C9" w:rsidRDefault="002B7D56" w:rsidP="00F311C9">
            <w:pPr>
              <w:pStyle w:val="Dates"/>
            </w:pPr>
            <w:r>
              <w:t>21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EE701B9" w14:textId="0C9D0FB7" w:rsidR="00F311C9" w:rsidRDefault="002B7D56" w:rsidP="00F311C9">
            <w:pPr>
              <w:pStyle w:val="Dates"/>
            </w:pPr>
            <w:r>
              <w:t>22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F3A1BA7" w14:textId="5DBCC36A" w:rsidR="00F311C9" w:rsidRDefault="002B7D56" w:rsidP="00F311C9">
            <w:pPr>
              <w:pStyle w:val="Dates"/>
            </w:pPr>
            <w:r>
              <w:t>23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343C2D6" w14:textId="5EED80B8" w:rsidR="00F311C9" w:rsidRDefault="002B7D56" w:rsidP="00F311C9">
            <w:pPr>
              <w:pStyle w:val="Dates"/>
            </w:pPr>
            <w:r>
              <w:t>24</w:t>
            </w: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9967E9C" w14:textId="6C740615" w:rsidR="00F311C9" w:rsidRDefault="002B7D56" w:rsidP="00F311C9">
            <w:pPr>
              <w:pStyle w:val="Dates"/>
            </w:pPr>
            <w:r>
              <w:t>25</w:t>
            </w:r>
          </w:p>
        </w:tc>
      </w:tr>
      <w:tr w:rsidR="00544073" w14:paraId="37D9FC6D" w14:textId="77777777" w:rsidTr="0077397C">
        <w:trPr>
          <w:trHeight w:hRule="exact" w:val="2166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0424B397" w14:textId="77777777" w:rsidR="00C1469F" w:rsidRPr="0077397C" w:rsidRDefault="00C1469F" w:rsidP="00372A59">
            <w:pPr>
              <w:jc w:val="center"/>
              <w:rPr>
                <w:b/>
                <w:sz w:val="11"/>
                <w:szCs w:val="11"/>
              </w:rPr>
            </w:pPr>
            <w:r w:rsidRPr="0077397C">
              <w:rPr>
                <w:b/>
                <w:sz w:val="11"/>
                <w:szCs w:val="11"/>
              </w:rPr>
              <w:t>Confessions</w:t>
            </w:r>
          </w:p>
          <w:p w14:paraId="0F0A5065" w14:textId="0A795A17" w:rsidR="00C1469F" w:rsidRPr="0077397C" w:rsidRDefault="00C1469F" w:rsidP="00372A59">
            <w:pPr>
              <w:jc w:val="center"/>
              <w:rPr>
                <w:sz w:val="11"/>
                <w:szCs w:val="11"/>
              </w:rPr>
            </w:pPr>
            <w:r w:rsidRPr="0077397C">
              <w:rPr>
                <w:sz w:val="11"/>
                <w:szCs w:val="11"/>
              </w:rPr>
              <w:t>8:00</w:t>
            </w:r>
            <w:r w:rsidR="00DB78C6" w:rsidRPr="0077397C">
              <w:rPr>
                <w:sz w:val="11"/>
                <w:szCs w:val="11"/>
              </w:rPr>
              <w:t xml:space="preserve"> </w:t>
            </w:r>
            <w:r w:rsidRPr="0077397C">
              <w:rPr>
                <w:sz w:val="11"/>
                <w:szCs w:val="11"/>
              </w:rPr>
              <w:t>am</w:t>
            </w:r>
            <w:r w:rsidR="00B82299" w:rsidRPr="0077397C">
              <w:rPr>
                <w:sz w:val="11"/>
                <w:szCs w:val="11"/>
              </w:rPr>
              <w:t>-OLL</w:t>
            </w:r>
          </w:p>
          <w:p w14:paraId="4EBFFB57" w14:textId="6A1EF331" w:rsidR="00B82299" w:rsidRPr="0077397C" w:rsidRDefault="00296A21" w:rsidP="00372A59">
            <w:pPr>
              <w:jc w:val="center"/>
              <w:rPr>
                <w:sz w:val="11"/>
                <w:szCs w:val="11"/>
              </w:rPr>
            </w:pPr>
            <w:r w:rsidRPr="0077397C">
              <w:rPr>
                <w:sz w:val="11"/>
                <w:szCs w:val="11"/>
              </w:rPr>
              <w:t>8:30 am-St. J</w:t>
            </w:r>
          </w:p>
          <w:p w14:paraId="4142F673" w14:textId="302BFDDD" w:rsidR="00BE3429" w:rsidRPr="0077397C" w:rsidRDefault="00B82299" w:rsidP="00372A59">
            <w:pPr>
              <w:jc w:val="center"/>
              <w:rPr>
                <w:sz w:val="11"/>
                <w:szCs w:val="11"/>
              </w:rPr>
            </w:pPr>
            <w:r w:rsidRPr="0077397C">
              <w:rPr>
                <w:sz w:val="11"/>
                <w:szCs w:val="11"/>
              </w:rPr>
              <w:t>10:30 am-St. H</w:t>
            </w:r>
          </w:p>
          <w:p w14:paraId="15417DDE" w14:textId="6BDEBD45" w:rsidR="00F311C9" w:rsidRPr="0077397C" w:rsidRDefault="00F311C9" w:rsidP="00372A59">
            <w:pPr>
              <w:jc w:val="center"/>
              <w:rPr>
                <w:b/>
                <w:sz w:val="11"/>
                <w:szCs w:val="11"/>
              </w:rPr>
            </w:pPr>
            <w:r w:rsidRPr="0077397C">
              <w:rPr>
                <w:b/>
                <w:sz w:val="11"/>
                <w:szCs w:val="11"/>
              </w:rPr>
              <w:t>9:00 am</w:t>
            </w:r>
            <w:r w:rsidR="00B82299" w:rsidRPr="0077397C">
              <w:rPr>
                <w:b/>
                <w:sz w:val="11"/>
                <w:szCs w:val="11"/>
              </w:rPr>
              <w:t xml:space="preserve"> Youth</w:t>
            </w:r>
            <w:r w:rsidRPr="0077397C">
              <w:rPr>
                <w:b/>
                <w:sz w:val="11"/>
                <w:szCs w:val="11"/>
              </w:rPr>
              <w:t xml:space="preserve"> Mass</w:t>
            </w:r>
            <w:r w:rsidR="00B82299" w:rsidRPr="0077397C">
              <w:rPr>
                <w:b/>
                <w:sz w:val="11"/>
                <w:szCs w:val="11"/>
              </w:rPr>
              <w:t>-OLL</w:t>
            </w:r>
          </w:p>
          <w:p w14:paraId="6AE870BC" w14:textId="3D91F68E" w:rsidR="00B82299" w:rsidRPr="0077397C" w:rsidRDefault="00B82299" w:rsidP="00372A59">
            <w:pPr>
              <w:jc w:val="center"/>
              <w:rPr>
                <w:b/>
                <w:sz w:val="11"/>
                <w:szCs w:val="11"/>
              </w:rPr>
            </w:pPr>
            <w:r w:rsidRPr="0077397C">
              <w:rPr>
                <w:b/>
                <w:sz w:val="11"/>
                <w:szCs w:val="11"/>
              </w:rPr>
              <w:t>9:00 am Mass-St. J</w:t>
            </w:r>
          </w:p>
          <w:p w14:paraId="2F14AA41" w14:textId="4059F142" w:rsidR="00B82299" w:rsidRPr="0077397C" w:rsidRDefault="00B82299" w:rsidP="00372A59">
            <w:pPr>
              <w:jc w:val="center"/>
              <w:rPr>
                <w:b/>
                <w:sz w:val="11"/>
                <w:szCs w:val="11"/>
              </w:rPr>
            </w:pPr>
            <w:r w:rsidRPr="0077397C">
              <w:rPr>
                <w:b/>
                <w:sz w:val="11"/>
                <w:szCs w:val="11"/>
              </w:rPr>
              <w:t>11:00 am Mass-St. H</w:t>
            </w:r>
          </w:p>
          <w:p w14:paraId="3A1D1A04" w14:textId="77777777" w:rsidR="00AA06A5" w:rsidRPr="0077397C" w:rsidRDefault="00AA06A5" w:rsidP="00AA06A5">
            <w:pPr>
              <w:jc w:val="center"/>
              <w:rPr>
                <w:b/>
                <w:sz w:val="11"/>
                <w:szCs w:val="11"/>
              </w:rPr>
            </w:pPr>
            <w:r w:rsidRPr="0077397C">
              <w:rPr>
                <w:b/>
                <w:sz w:val="11"/>
                <w:szCs w:val="11"/>
              </w:rPr>
              <w:t>Student OCIA/FF</w:t>
            </w:r>
          </w:p>
          <w:p w14:paraId="097BEA2B" w14:textId="77777777" w:rsidR="00AA06A5" w:rsidRPr="0077397C" w:rsidRDefault="00AA06A5" w:rsidP="00AA06A5">
            <w:pPr>
              <w:jc w:val="center"/>
              <w:rPr>
                <w:b/>
                <w:sz w:val="11"/>
                <w:szCs w:val="11"/>
              </w:rPr>
            </w:pPr>
            <w:r w:rsidRPr="0077397C">
              <w:rPr>
                <w:b/>
                <w:sz w:val="11"/>
                <w:szCs w:val="11"/>
              </w:rPr>
              <w:t>&amp; Adult OCIA</w:t>
            </w:r>
          </w:p>
          <w:p w14:paraId="71D31782" w14:textId="77777777" w:rsidR="00AA06A5" w:rsidRPr="0077397C" w:rsidRDefault="00AA06A5" w:rsidP="00AA06A5">
            <w:pPr>
              <w:jc w:val="center"/>
              <w:rPr>
                <w:bCs/>
                <w:sz w:val="11"/>
                <w:szCs w:val="11"/>
              </w:rPr>
            </w:pPr>
            <w:r w:rsidRPr="0077397C">
              <w:rPr>
                <w:bCs/>
                <w:sz w:val="11"/>
                <w:szCs w:val="11"/>
              </w:rPr>
              <w:t>10:15 am-OLL</w:t>
            </w:r>
          </w:p>
          <w:p w14:paraId="49FA6906" w14:textId="19851235" w:rsidR="008B1CC8" w:rsidRPr="0077397C" w:rsidRDefault="008B1CC8" w:rsidP="00372A59">
            <w:pPr>
              <w:jc w:val="center"/>
              <w:rPr>
                <w:b/>
                <w:sz w:val="11"/>
                <w:szCs w:val="11"/>
              </w:rPr>
            </w:pPr>
            <w:r w:rsidRPr="0077397C">
              <w:rPr>
                <w:b/>
                <w:sz w:val="11"/>
                <w:szCs w:val="11"/>
              </w:rPr>
              <w:t>Euchre Party</w:t>
            </w:r>
          </w:p>
          <w:p w14:paraId="3749F32B" w14:textId="7C97083B" w:rsidR="008B1CC8" w:rsidRPr="0077397C" w:rsidRDefault="008B1CC8" w:rsidP="00372A59">
            <w:pPr>
              <w:jc w:val="center"/>
              <w:rPr>
                <w:b/>
                <w:sz w:val="11"/>
                <w:szCs w:val="11"/>
              </w:rPr>
            </w:pPr>
            <w:r w:rsidRPr="0077397C">
              <w:rPr>
                <w:b/>
                <w:sz w:val="11"/>
                <w:szCs w:val="11"/>
              </w:rPr>
              <w:t>12:30 pm-St. J</w:t>
            </w:r>
          </w:p>
          <w:p w14:paraId="46451D2D" w14:textId="77777777" w:rsidR="005F3978" w:rsidRPr="00B82299" w:rsidRDefault="005F3978" w:rsidP="005F226F">
            <w:pPr>
              <w:jc w:val="center"/>
              <w:rPr>
                <w:b/>
                <w:sz w:val="14"/>
                <w:szCs w:val="14"/>
              </w:rPr>
            </w:pPr>
          </w:p>
          <w:p w14:paraId="3FF3ED5F" w14:textId="0187025A" w:rsidR="00F311C9" w:rsidRPr="00B82299" w:rsidRDefault="00F311C9" w:rsidP="00F311C9">
            <w:pPr>
              <w:jc w:val="center"/>
              <w:rPr>
                <w:sz w:val="14"/>
                <w:szCs w:val="14"/>
              </w:rPr>
            </w:pPr>
          </w:p>
          <w:p w14:paraId="1C37440E" w14:textId="77777777" w:rsidR="00F311C9" w:rsidRPr="00B82299" w:rsidRDefault="00F311C9" w:rsidP="00F311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3A9432" w14:textId="0F59F609" w:rsidR="00F311C9" w:rsidRDefault="00A2509F" w:rsidP="00F311C9">
            <w:pPr>
              <w:jc w:val="center"/>
            </w:pPr>
            <w:r>
              <w:t>7</w:t>
            </w:r>
            <w:r w:rsidR="008B1CC8">
              <w:t>:</w:t>
            </w:r>
            <w:r>
              <w:t>3</w:t>
            </w:r>
            <w:r w:rsidR="008B1CC8">
              <w:t>0 am Mass-OLL</w:t>
            </w:r>
          </w:p>
          <w:p w14:paraId="4CCC4455" w14:textId="3C99884F" w:rsidR="00B82299" w:rsidRPr="00591598" w:rsidRDefault="00EC044D" w:rsidP="00F311C9">
            <w:pPr>
              <w:jc w:val="center"/>
              <w:rPr>
                <w:b/>
                <w:bCs/>
              </w:rPr>
            </w:pPr>
            <w:r w:rsidRPr="00591598">
              <w:rPr>
                <w:b/>
                <w:bCs/>
              </w:rPr>
              <w:t>CCW Meeting</w:t>
            </w:r>
          </w:p>
          <w:p w14:paraId="02304330" w14:textId="7F98D97F" w:rsidR="00EC044D" w:rsidRPr="00591598" w:rsidRDefault="007D6DF5" w:rsidP="00F311C9">
            <w:pPr>
              <w:jc w:val="center"/>
            </w:pPr>
            <w:r>
              <w:t>3:30</w:t>
            </w:r>
            <w:r w:rsidR="00EC044D" w:rsidRPr="00591598">
              <w:t xml:space="preserve"> pm OLL</w:t>
            </w:r>
          </w:p>
          <w:p w14:paraId="5001464C" w14:textId="659AB0BE" w:rsidR="00EC044D" w:rsidRPr="00591598" w:rsidRDefault="00EC044D" w:rsidP="00F311C9">
            <w:pPr>
              <w:jc w:val="center"/>
              <w:rPr>
                <w:b/>
                <w:bCs/>
              </w:rPr>
            </w:pPr>
            <w:r w:rsidRPr="00591598">
              <w:rPr>
                <w:b/>
                <w:bCs/>
              </w:rPr>
              <w:t>K of C</w:t>
            </w:r>
          </w:p>
          <w:p w14:paraId="6789F564" w14:textId="6E155C04" w:rsidR="00EC044D" w:rsidRPr="00EC044D" w:rsidRDefault="00EC044D" w:rsidP="00F311C9">
            <w:pPr>
              <w:jc w:val="center"/>
              <w:rPr>
                <w:sz w:val="20"/>
                <w:szCs w:val="20"/>
              </w:rPr>
            </w:pPr>
            <w:r w:rsidRPr="00591598">
              <w:t>7:00 pm St. J</w:t>
            </w:r>
          </w:p>
          <w:p w14:paraId="3DB5B855" w14:textId="05E05FF5" w:rsidR="00F311C9" w:rsidRPr="00993E8A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48E6A795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231341" w14:textId="2BE94219" w:rsidR="00591598" w:rsidRDefault="009A69E8" w:rsidP="0059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91598">
              <w:rPr>
                <w:sz w:val="20"/>
                <w:szCs w:val="20"/>
              </w:rPr>
              <w:t xml:space="preserve">:00 </w:t>
            </w:r>
            <w:r>
              <w:rPr>
                <w:sz w:val="20"/>
                <w:szCs w:val="20"/>
              </w:rPr>
              <w:t>p</w:t>
            </w:r>
            <w:r w:rsidR="00591598">
              <w:rPr>
                <w:sz w:val="20"/>
                <w:szCs w:val="20"/>
              </w:rPr>
              <w:t>m Mass-St. H</w:t>
            </w:r>
          </w:p>
          <w:p w14:paraId="37ED01D3" w14:textId="77777777" w:rsidR="008B1CC8" w:rsidRDefault="008B1CC8" w:rsidP="008B1C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Book Study</w:t>
            </w:r>
          </w:p>
          <w:p w14:paraId="1A6BDC3D" w14:textId="7BCDFEB9" w:rsidR="008B1CC8" w:rsidRDefault="008B1CC8" w:rsidP="008B1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</w:t>
            </w:r>
            <w:r w:rsidR="009728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pm OLL</w:t>
            </w:r>
          </w:p>
          <w:p w14:paraId="288F03C7" w14:textId="2BA53371" w:rsidR="008B1CC8" w:rsidRPr="008B1CC8" w:rsidRDefault="008B1CC8" w:rsidP="008B1CC8">
            <w:pPr>
              <w:jc w:val="center"/>
              <w:rPr>
                <w:b/>
                <w:bCs/>
                <w:sz w:val="20"/>
                <w:szCs w:val="20"/>
              </w:rPr>
            </w:pPr>
            <w:r w:rsidRPr="008B1CC8">
              <w:rPr>
                <w:b/>
                <w:bCs/>
                <w:sz w:val="20"/>
                <w:szCs w:val="20"/>
              </w:rPr>
              <w:t xml:space="preserve">Men’s &amp; Women’s Club </w:t>
            </w:r>
          </w:p>
          <w:p w14:paraId="269A0BB2" w14:textId="2D8452E4" w:rsidR="008B1CC8" w:rsidRPr="00EC044D" w:rsidRDefault="008B1CC8" w:rsidP="008B1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pm-St. J</w:t>
            </w:r>
          </w:p>
          <w:p w14:paraId="532119F1" w14:textId="77777777" w:rsidR="008B1CC8" w:rsidRPr="00D92C72" w:rsidRDefault="008B1CC8" w:rsidP="00591598">
            <w:pPr>
              <w:jc w:val="center"/>
              <w:rPr>
                <w:sz w:val="20"/>
                <w:szCs w:val="20"/>
              </w:rPr>
            </w:pPr>
          </w:p>
          <w:p w14:paraId="72BE9E38" w14:textId="08C1AA79" w:rsidR="00F311C9" w:rsidRPr="00D92C72" w:rsidRDefault="00F311C9" w:rsidP="00591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5AC8BB" w14:textId="1A727F02" w:rsidR="006D42FF" w:rsidRDefault="008B1CC8" w:rsidP="008B1C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B1CC8">
              <w:rPr>
                <w:color w:val="000000" w:themeColor="text1"/>
                <w:sz w:val="16"/>
                <w:szCs w:val="16"/>
              </w:rPr>
              <w:t>9:00 am Mass-St. H</w:t>
            </w:r>
          </w:p>
          <w:p w14:paraId="3E9FF330" w14:textId="77777777" w:rsidR="0077397C" w:rsidRPr="008B1CC8" w:rsidRDefault="0077397C" w:rsidP="008B1CC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3BB34AE" w14:textId="0FA049E0" w:rsidR="007E284A" w:rsidRPr="008B1CC8" w:rsidRDefault="007E284A" w:rsidP="006D42FF">
            <w:pPr>
              <w:jc w:val="center"/>
              <w:rPr>
                <w:b/>
                <w:bCs/>
                <w:sz w:val="16"/>
                <w:szCs w:val="16"/>
              </w:rPr>
            </w:pPr>
            <w:r w:rsidRPr="008B1CC8">
              <w:rPr>
                <w:b/>
                <w:bCs/>
                <w:sz w:val="16"/>
                <w:szCs w:val="16"/>
              </w:rPr>
              <w:t>Ladies’ Card Club</w:t>
            </w:r>
          </w:p>
          <w:p w14:paraId="6B5DEB98" w14:textId="43397422" w:rsidR="007E284A" w:rsidRDefault="007E284A" w:rsidP="006D42FF">
            <w:pPr>
              <w:jc w:val="center"/>
              <w:rPr>
                <w:sz w:val="16"/>
                <w:szCs w:val="16"/>
              </w:rPr>
            </w:pPr>
            <w:r w:rsidRPr="008B1CC8">
              <w:rPr>
                <w:sz w:val="16"/>
                <w:szCs w:val="16"/>
              </w:rPr>
              <w:t>1:00-4:00 pm St. J</w:t>
            </w:r>
          </w:p>
          <w:p w14:paraId="1F87000E" w14:textId="77777777" w:rsidR="0077397C" w:rsidRDefault="0077397C" w:rsidP="006D42FF">
            <w:pPr>
              <w:jc w:val="center"/>
              <w:rPr>
                <w:sz w:val="16"/>
                <w:szCs w:val="16"/>
              </w:rPr>
            </w:pPr>
          </w:p>
          <w:p w14:paraId="6464A03F" w14:textId="77777777" w:rsidR="0077397C" w:rsidRPr="0077397C" w:rsidRDefault="0077397C" w:rsidP="0077397C">
            <w:pPr>
              <w:jc w:val="center"/>
              <w:rPr>
                <w:b/>
                <w:bCs/>
                <w:sz w:val="16"/>
                <w:szCs w:val="16"/>
              </w:rPr>
            </w:pPr>
            <w:r w:rsidRPr="0077397C">
              <w:rPr>
                <w:b/>
                <w:bCs/>
                <w:sz w:val="16"/>
                <w:szCs w:val="16"/>
              </w:rPr>
              <w:t>Adult Faith Formation</w:t>
            </w:r>
          </w:p>
          <w:p w14:paraId="03647405" w14:textId="77777777" w:rsidR="0077397C" w:rsidRPr="008B1CC8" w:rsidRDefault="0077397C" w:rsidP="0077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 pm-OLL</w:t>
            </w:r>
          </w:p>
          <w:p w14:paraId="11DCF30B" w14:textId="77777777" w:rsidR="0077397C" w:rsidRPr="008B1CC8" w:rsidRDefault="0077397C" w:rsidP="006D42FF">
            <w:pPr>
              <w:jc w:val="center"/>
              <w:rPr>
                <w:sz w:val="16"/>
                <w:szCs w:val="16"/>
              </w:rPr>
            </w:pPr>
          </w:p>
          <w:p w14:paraId="5A76F4A4" w14:textId="522F3B7F" w:rsidR="00D1609F" w:rsidRPr="00D1609F" w:rsidRDefault="00D1609F" w:rsidP="00D1609F">
            <w:pPr>
              <w:jc w:val="center"/>
              <w:rPr>
                <w:sz w:val="14"/>
                <w:szCs w:val="14"/>
              </w:rPr>
            </w:pPr>
          </w:p>
          <w:p w14:paraId="0E291B84" w14:textId="77777777" w:rsidR="00D1609F" w:rsidRPr="007E284A" w:rsidRDefault="00D1609F" w:rsidP="006D42FF">
            <w:pPr>
              <w:jc w:val="center"/>
              <w:rPr>
                <w:sz w:val="15"/>
                <w:szCs w:val="15"/>
              </w:rPr>
            </w:pPr>
          </w:p>
          <w:p w14:paraId="30E6E51A" w14:textId="620EFF66" w:rsidR="00F311C9" w:rsidRPr="007E284A" w:rsidRDefault="00F311C9" w:rsidP="00B30A2F">
            <w:pPr>
              <w:jc w:val="center"/>
              <w:rPr>
                <w:b/>
                <w:color w:val="007635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723ACD" w14:textId="6B0E2A85" w:rsidR="008B1CC8" w:rsidRPr="008B1CC8" w:rsidRDefault="009A69E8" w:rsidP="008B1C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8B1CC8" w:rsidRPr="008B1CC8">
              <w:rPr>
                <w:sz w:val="19"/>
                <w:szCs w:val="19"/>
              </w:rPr>
              <w:t xml:space="preserve">:00 </w:t>
            </w:r>
            <w:r>
              <w:rPr>
                <w:sz w:val="19"/>
                <w:szCs w:val="19"/>
              </w:rPr>
              <w:t>p</w:t>
            </w:r>
            <w:r w:rsidR="008B1CC8" w:rsidRPr="008B1CC8">
              <w:rPr>
                <w:sz w:val="19"/>
                <w:szCs w:val="19"/>
              </w:rPr>
              <w:t>m Mass-St. J</w:t>
            </w:r>
          </w:p>
          <w:p w14:paraId="47210061" w14:textId="0AEE4E97" w:rsidR="00375F8A" w:rsidRDefault="00375F8A" w:rsidP="00EC044D">
            <w:pPr>
              <w:jc w:val="center"/>
              <w:rPr>
                <w:b/>
                <w:sz w:val="20"/>
                <w:szCs w:val="20"/>
              </w:rPr>
            </w:pPr>
          </w:p>
          <w:p w14:paraId="6EFB0F50" w14:textId="77777777" w:rsidR="00EC044D" w:rsidRDefault="00EC044D" w:rsidP="00EC044D">
            <w:pPr>
              <w:jc w:val="center"/>
              <w:rPr>
                <w:b/>
                <w:sz w:val="20"/>
                <w:szCs w:val="20"/>
              </w:rPr>
            </w:pPr>
          </w:p>
          <w:p w14:paraId="535E5B51" w14:textId="77777777" w:rsidR="00EC044D" w:rsidRPr="00EC044D" w:rsidRDefault="00EC044D" w:rsidP="00EC044D">
            <w:pPr>
              <w:jc w:val="center"/>
              <w:rPr>
                <w:b/>
                <w:sz w:val="20"/>
                <w:szCs w:val="20"/>
              </w:rPr>
            </w:pPr>
          </w:p>
          <w:p w14:paraId="33429993" w14:textId="77777777" w:rsidR="00B85CBE" w:rsidRPr="00D92C72" w:rsidRDefault="00B85CBE" w:rsidP="004250AF">
            <w:pPr>
              <w:jc w:val="center"/>
              <w:rPr>
                <w:sz w:val="20"/>
                <w:szCs w:val="20"/>
              </w:rPr>
            </w:pPr>
          </w:p>
          <w:p w14:paraId="24EFE486" w14:textId="701B2171" w:rsidR="00F311C9" w:rsidRPr="00D92C72" w:rsidRDefault="00F311C9" w:rsidP="00B85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E7EBD0" w14:textId="77777777" w:rsidR="00591598" w:rsidRDefault="00591598" w:rsidP="0059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6AACC598" w14:textId="507FD85A" w:rsidR="008B1CC8" w:rsidRDefault="008B1CC8" w:rsidP="0059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Mass-OLL</w:t>
            </w:r>
          </w:p>
          <w:p w14:paraId="73B36F39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5BEE2DB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711BCDB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21EA67F" w14:textId="08B5A5AC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26DA6093" w14:textId="77777777" w:rsidR="008B1CC8" w:rsidRPr="00D00084" w:rsidRDefault="008B1CC8" w:rsidP="008B1CC8">
            <w:pPr>
              <w:jc w:val="center"/>
              <w:rPr>
                <w:bCs/>
                <w:sz w:val="17"/>
                <w:szCs w:val="17"/>
              </w:rPr>
            </w:pPr>
            <w:r w:rsidRPr="00D00084">
              <w:rPr>
                <w:bCs/>
                <w:sz w:val="17"/>
                <w:szCs w:val="17"/>
              </w:rPr>
              <w:t>9:00 am Mass-OLL</w:t>
            </w:r>
          </w:p>
          <w:p w14:paraId="74108505" w14:textId="64515ECE" w:rsidR="00B82299" w:rsidRPr="00D00084" w:rsidRDefault="005F3978" w:rsidP="005F3978">
            <w:pPr>
              <w:jc w:val="center"/>
              <w:rPr>
                <w:sz w:val="17"/>
                <w:szCs w:val="17"/>
              </w:rPr>
            </w:pPr>
            <w:r w:rsidRPr="00D00084">
              <w:rPr>
                <w:b/>
                <w:sz w:val="17"/>
                <w:szCs w:val="17"/>
              </w:rPr>
              <w:t>Confession</w:t>
            </w:r>
          </w:p>
          <w:p w14:paraId="61C9F889" w14:textId="0290476B" w:rsidR="005F3978" w:rsidRPr="00D00084" w:rsidRDefault="00F17186" w:rsidP="005F3978">
            <w:pPr>
              <w:jc w:val="center"/>
              <w:rPr>
                <w:sz w:val="17"/>
                <w:szCs w:val="17"/>
              </w:rPr>
            </w:pPr>
            <w:r w:rsidRPr="00D00084">
              <w:rPr>
                <w:sz w:val="17"/>
                <w:szCs w:val="17"/>
              </w:rPr>
              <w:t>3:00</w:t>
            </w:r>
            <w:r w:rsidR="00DB78C6" w:rsidRPr="00D00084">
              <w:rPr>
                <w:sz w:val="17"/>
                <w:szCs w:val="17"/>
              </w:rPr>
              <w:t xml:space="preserve"> </w:t>
            </w:r>
            <w:r w:rsidRPr="00D00084">
              <w:rPr>
                <w:sz w:val="17"/>
                <w:szCs w:val="17"/>
              </w:rPr>
              <w:t>pm</w:t>
            </w:r>
            <w:r w:rsidR="00B82299" w:rsidRPr="00D00084">
              <w:rPr>
                <w:sz w:val="17"/>
                <w:szCs w:val="17"/>
              </w:rPr>
              <w:t>-OLL</w:t>
            </w:r>
          </w:p>
          <w:p w14:paraId="41119547" w14:textId="02316A9E" w:rsidR="008B20CB" w:rsidRPr="00D00084" w:rsidRDefault="00F311C9" w:rsidP="008A1624">
            <w:pPr>
              <w:jc w:val="center"/>
              <w:rPr>
                <w:b/>
                <w:sz w:val="17"/>
                <w:szCs w:val="17"/>
              </w:rPr>
            </w:pPr>
            <w:r w:rsidRPr="00D00084">
              <w:rPr>
                <w:b/>
                <w:sz w:val="17"/>
                <w:szCs w:val="17"/>
              </w:rPr>
              <w:t>4:00 pm Mass</w:t>
            </w:r>
            <w:r w:rsidR="00B82299" w:rsidRPr="00D00084">
              <w:rPr>
                <w:b/>
                <w:sz w:val="17"/>
                <w:szCs w:val="17"/>
              </w:rPr>
              <w:t>-OLL</w:t>
            </w:r>
          </w:p>
          <w:p w14:paraId="257496EB" w14:textId="77777777" w:rsidR="001E2633" w:rsidRPr="00D00084" w:rsidRDefault="008B20CB" w:rsidP="00F311C9">
            <w:pPr>
              <w:jc w:val="center"/>
              <w:rPr>
                <w:b/>
                <w:sz w:val="17"/>
                <w:szCs w:val="17"/>
              </w:rPr>
            </w:pPr>
            <w:r w:rsidRPr="00D00084">
              <w:rPr>
                <w:b/>
                <w:sz w:val="17"/>
                <w:szCs w:val="17"/>
              </w:rPr>
              <w:t>St. Vincent Collection</w:t>
            </w:r>
          </w:p>
          <w:p w14:paraId="7834EAAE" w14:textId="77777777" w:rsidR="00AA06A5" w:rsidRPr="00D00084" w:rsidRDefault="00AA06A5" w:rsidP="00AA06A5">
            <w:pPr>
              <w:jc w:val="center"/>
              <w:rPr>
                <w:b/>
                <w:sz w:val="17"/>
                <w:szCs w:val="17"/>
              </w:rPr>
            </w:pPr>
            <w:r w:rsidRPr="00D00084">
              <w:rPr>
                <w:b/>
                <w:sz w:val="17"/>
                <w:szCs w:val="17"/>
              </w:rPr>
              <w:t>MS CCD</w:t>
            </w:r>
          </w:p>
          <w:p w14:paraId="211C1138" w14:textId="77777777" w:rsidR="00AA06A5" w:rsidRPr="00D00084" w:rsidRDefault="00AA06A5" w:rsidP="00AA06A5">
            <w:pPr>
              <w:jc w:val="center"/>
              <w:rPr>
                <w:bCs/>
                <w:sz w:val="17"/>
                <w:szCs w:val="17"/>
              </w:rPr>
            </w:pPr>
            <w:r w:rsidRPr="00D00084">
              <w:rPr>
                <w:bCs/>
                <w:sz w:val="17"/>
                <w:szCs w:val="17"/>
              </w:rPr>
              <w:t>5:15 pm-OLL</w:t>
            </w:r>
          </w:p>
          <w:p w14:paraId="5B697832" w14:textId="77777777" w:rsidR="00AA06A5" w:rsidRPr="00AA06A5" w:rsidRDefault="00AA06A5" w:rsidP="00F311C9">
            <w:pPr>
              <w:jc w:val="center"/>
              <w:rPr>
                <w:b/>
                <w:sz w:val="14"/>
                <w:szCs w:val="14"/>
              </w:rPr>
            </w:pPr>
          </w:p>
          <w:p w14:paraId="46E0C45D" w14:textId="3BA1766D" w:rsidR="00B82299" w:rsidRPr="00AA06A5" w:rsidRDefault="00B82299" w:rsidP="00F311C9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2B7D56" w14:paraId="02F3E94A" w14:textId="77777777" w:rsidTr="002B7D56">
        <w:trPr>
          <w:trHeight w:val="237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0B5B6DE" w14:textId="3F673EE8" w:rsidR="00F311C9" w:rsidRDefault="002B7D56" w:rsidP="00F311C9">
            <w:pPr>
              <w:pStyle w:val="Dates"/>
            </w:pPr>
            <w:r>
              <w:t>26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6353140" w14:textId="657DC9DF" w:rsidR="00F311C9" w:rsidRDefault="002B7D56" w:rsidP="00F311C9">
            <w:pPr>
              <w:pStyle w:val="Dates"/>
            </w:pPr>
            <w:r>
              <w:t>27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11AF2C7C" w14:textId="09425248" w:rsidR="00F311C9" w:rsidRDefault="002B7D56" w:rsidP="003A45C7">
            <w:pPr>
              <w:pStyle w:val="Dates"/>
            </w:pPr>
            <w:r>
              <w:t>28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84A486C" w14:textId="5F73B431" w:rsidR="00F311C9" w:rsidRDefault="002B7D56" w:rsidP="00F311C9">
            <w:pPr>
              <w:pStyle w:val="Dates"/>
            </w:pPr>
            <w:r>
              <w:t>29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24C913A1" w14:textId="5FC6554E" w:rsidR="00F311C9" w:rsidRDefault="002B7D56" w:rsidP="00F311C9">
            <w:pPr>
              <w:pStyle w:val="Dates"/>
            </w:pPr>
            <w:r>
              <w:t>30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5102CA66" w14:textId="264BDCF9" w:rsidR="00F311C9" w:rsidRDefault="002B7D56" w:rsidP="00F311C9">
            <w:pPr>
              <w:pStyle w:val="Dates"/>
            </w:pPr>
            <w:r>
              <w:t>31</w:t>
            </w: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731B8CC2" w14:textId="27E6DE47" w:rsidR="00F311C9" w:rsidRDefault="00F311C9" w:rsidP="00F311C9">
            <w:pPr>
              <w:pStyle w:val="Dates"/>
            </w:pPr>
          </w:p>
        </w:tc>
      </w:tr>
      <w:tr w:rsidR="00544073" w14:paraId="74D6BF02" w14:textId="77777777" w:rsidTr="0077397C">
        <w:trPr>
          <w:trHeight w:hRule="exact" w:val="1896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571F918F" w14:textId="77777777" w:rsidR="005F226F" w:rsidRPr="00D00084" w:rsidRDefault="005F226F" w:rsidP="005F226F">
            <w:pPr>
              <w:jc w:val="center"/>
              <w:rPr>
                <w:b/>
                <w:sz w:val="12"/>
                <w:szCs w:val="12"/>
              </w:rPr>
            </w:pPr>
            <w:r w:rsidRPr="00D00084">
              <w:rPr>
                <w:b/>
                <w:sz w:val="12"/>
                <w:szCs w:val="12"/>
              </w:rPr>
              <w:t>Confessions</w:t>
            </w:r>
          </w:p>
          <w:p w14:paraId="0D6903F7" w14:textId="306381EF" w:rsidR="00F311C9" w:rsidRPr="00D00084" w:rsidRDefault="005F226F" w:rsidP="005F226F">
            <w:pPr>
              <w:jc w:val="center"/>
              <w:rPr>
                <w:sz w:val="12"/>
                <w:szCs w:val="12"/>
              </w:rPr>
            </w:pPr>
            <w:r w:rsidRPr="00D00084">
              <w:rPr>
                <w:sz w:val="12"/>
                <w:szCs w:val="12"/>
              </w:rPr>
              <w:t>8:00</w:t>
            </w:r>
            <w:r w:rsidR="00DB78C6" w:rsidRPr="00D00084">
              <w:rPr>
                <w:sz w:val="12"/>
                <w:szCs w:val="12"/>
              </w:rPr>
              <w:t xml:space="preserve"> </w:t>
            </w:r>
            <w:r w:rsidRPr="00D00084">
              <w:rPr>
                <w:sz w:val="12"/>
                <w:szCs w:val="12"/>
              </w:rPr>
              <w:t>am</w:t>
            </w:r>
            <w:r w:rsidR="00B82299" w:rsidRPr="00D00084">
              <w:rPr>
                <w:sz w:val="12"/>
                <w:szCs w:val="12"/>
              </w:rPr>
              <w:t>-OLL</w:t>
            </w:r>
          </w:p>
          <w:p w14:paraId="66456F42" w14:textId="75B41858" w:rsidR="00B82299" w:rsidRPr="00D00084" w:rsidRDefault="00B82299" w:rsidP="005F226F">
            <w:pPr>
              <w:jc w:val="center"/>
              <w:rPr>
                <w:sz w:val="12"/>
                <w:szCs w:val="12"/>
              </w:rPr>
            </w:pPr>
            <w:r w:rsidRPr="00D00084">
              <w:rPr>
                <w:sz w:val="12"/>
                <w:szCs w:val="12"/>
              </w:rPr>
              <w:t>8:30 am-St. J</w:t>
            </w:r>
          </w:p>
          <w:p w14:paraId="36B83DC4" w14:textId="781ECB81" w:rsidR="00E1341F" w:rsidRPr="00D00084" w:rsidRDefault="00B82299" w:rsidP="002F1222">
            <w:pPr>
              <w:jc w:val="center"/>
              <w:rPr>
                <w:b/>
                <w:sz w:val="12"/>
                <w:szCs w:val="12"/>
              </w:rPr>
            </w:pPr>
            <w:r w:rsidRPr="00D00084">
              <w:rPr>
                <w:sz w:val="12"/>
                <w:szCs w:val="12"/>
              </w:rPr>
              <w:t>10:30 am-St. H</w:t>
            </w:r>
          </w:p>
          <w:p w14:paraId="6897F3E9" w14:textId="2F2205A2" w:rsidR="008B20CB" w:rsidRPr="00D00084" w:rsidRDefault="00F311C9" w:rsidP="00B82299">
            <w:pPr>
              <w:jc w:val="center"/>
              <w:rPr>
                <w:b/>
                <w:sz w:val="12"/>
                <w:szCs w:val="12"/>
              </w:rPr>
            </w:pPr>
            <w:r w:rsidRPr="00D00084">
              <w:rPr>
                <w:b/>
                <w:sz w:val="12"/>
                <w:szCs w:val="12"/>
              </w:rPr>
              <w:t>9:00 am Mass</w:t>
            </w:r>
            <w:r w:rsidR="00B82299" w:rsidRPr="00D00084">
              <w:rPr>
                <w:b/>
                <w:sz w:val="12"/>
                <w:szCs w:val="12"/>
              </w:rPr>
              <w:t>-OLL</w:t>
            </w:r>
          </w:p>
          <w:p w14:paraId="55889C70" w14:textId="4C36BEEE" w:rsidR="00B82299" w:rsidRPr="00D00084" w:rsidRDefault="00B82299" w:rsidP="00B82299">
            <w:pPr>
              <w:jc w:val="center"/>
              <w:rPr>
                <w:b/>
                <w:sz w:val="12"/>
                <w:szCs w:val="12"/>
              </w:rPr>
            </w:pPr>
            <w:r w:rsidRPr="00D00084">
              <w:rPr>
                <w:b/>
                <w:sz w:val="12"/>
                <w:szCs w:val="12"/>
              </w:rPr>
              <w:t>9:00 am Mass-St. J</w:t>
            </w:r>
          </w:p>
          <w:p w14:paraId="318EC949" w14:textId="604C4647" w:rsidR="00B82299" w:rsidRPr="00D00084" w:rsidRDefault="00C35116" w:rsidP="00B82299">
            <w:pPr>
              <w:jc w:val="center"/>
              <w:rPr>
                <w:b/>
                <w:sz w:val="12"/>
                <w:szCs w:val="12"/>
              </w:rPr>
            </w:pPr>
            <w:r w:rsidRPr="00D00084">
              <w:rPr>
                <w:b/>
                <w:sz w:val="12"/>
                <w:szCs w:val="12"/>
              </w:rPr>
              <w:t>11:00 am Mass-St. H</w:t>
            </w:r>
          </w:p>
          <w:p w14:paraId="1F45CA5C" w14:textId="3898BE38" w:rsidR="00DB48F1" w:rsidRPr="00D00084" w:rsidRDefault="008B20CB" w:rsidP="00B82299">
            <w:pPr>
              <w:jc w:val="center"/>
              <w:rPr>
                <w:b/>
                <w:sz w:val="12"/>
                <w:szCs w:val="12"/>
              </w:rPr>
            </w:pPr>
            <w:r w:rsidRPr="00D00084">
              <w:rPr>
                <w:b/>
                <w:sz w:val="12"/>
                <w:szCs w:val="12"/>
              </w:rPr>
              <w:t>St. Vincent Collection</w:t>
            </w:r>
            <w:r w:rsidR="00591598" w:rsidRPr="00D00084">
              <w:rPr>
                <w:b/>
                <w:sz w:val="12"/>
                <w:szCs w:val="12"/>
              </w:rPr>
              <w:t>s</w:t>
            </w:r>
          </w:p>
          <w:p w14:paraId="7FACC9DB" w14:textId="77777777" w:rsidR="00AA06A5" w:rsidRPr="00D00084" w:rsidRDefault="00AA06A5" w:rsidP="00AA06A5">
            <w:pPr>
              <w:jc w:val="center"/>
              <w:rPr>
                <w:b/>
                <w:sz w:val="12"/>
                <w:szCs w:val="12"/>
              </w:rPr>
            </w:pPr>
            <w:r w:rsidRPr="00D00084">
              <w:rPr>
                <w:b/>
                <w:sz w:val="12"/>
                <w:szCs w:val="12"/>
              </w:rPr>
              <w:t>Elementary CCD</w:t>
            </w:r>
          </w:p>
          <w:p w14:paraId="22C8D950" w14:textId="77777777" w:rsidR="00AA06A5" w:rsidRPr="00D00084" w:rsidRDefault="00AA06A5" w:rsidP="00AA06A5">
            <w:pPr>
              <w:jc w:val="center"/>
              <w:rPr>
                <w:bCs/>
                <w:sz w:val="12"/>
                <w:szCs w:val="12"/>
              </w:rPr>
            </w:pPr>
            <w:r w:rsidRPr="00D00084">
              <w:rPr>
                <w:bCs/>
                <w:sz w:val="12"/>
                <w:szCs w:val="12"/>
              </w:rPr>
              <w:t>10:15 am-OLL</w:t>
            </w:r>
          </w:p>
          <w:p w14:paraId="4F040447" w14:textId="77777777" w:rsidR="00AA06A5" w:rsidRPr="00591598" w:rsidRDefault="00AA06A5" w:rsidP="00B82299">
            <w:pPr>
              <w:jc w:val="center"/>
              <w:rPr>
                <w:b/>
                <w:sz w:val="15"/>
                <w:szCs w:val="15"/>
              </w:rPr>
            </w:pPr>
          </w:p>
          <w:p w14:paraId="771E584A" w14:textId="77777777" w:rsidR="00F17186" w:rsidRPr="00B82299" w:rsidRDefault="00F17186" w:rsidP="002F1222">
            <w:pPr>
              <w:rPr>
                <w:sz w:val="14"/>
                <w:szCs w:val="14"/>
              </w:rPr>
            </w:pPr>
          </w:p>
          <w:p w14:paraId="59A2C74B" w14:textId="764499D9" w:rsidR="00F311C9" w:rsidRPr="00B82299" w:rsidRDefault="00F311C9" w:rsidP="002B5B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7F04DE" w14:textId="52BE8922" w:rsidR="00F311C9" w:rsidRDefault="00591598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Mass-OLL</w:t>
            </w:r>
          </w:p>
          <w:p w14:paraId="6B591AEE" w14:textId="77777777" w:rsidR="00591598" w:rsidRPr="00591598" w:rsidRDefault="00591598" w:rsidP="00591598">
            <w:pPr>
              <w:jc w:val="center"/>
              <w:rPr>
                <w:b/>
                <w:bCs/>
                <w:sz w:val="20"/>
                <w:szCs w:val="20"/>
              </w:rPr>
            </w:pPr>
            <w:r w:rsidRPr="00591598">
              <w:rPr>
                <w:b/>
                <w:bCs/>
                <w:sz w:val="20"/>
                <w:szCs w:val="20"/>
              </w:rPr>
              <w:t>Adoration</w:t>
            </w:r>
          </w:p>
          <w:p w14:paraId="546B06C9" w14:textId="77777777" w:rsidR="00591598" w:rsidRPr="00D92C72" w:rsidRDefault="00591598" w:rsidP="0059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 OLL</w:t>
            </w:r>
          </w:p>
          <w:p w14:paraId="0848C924" w14:textId="77777777" w:rsidR="00591598" w:rsidRDefault="00591598" w:rsidP="00F311C9">
            <w:pPr>
              <w:jc w:val="center"/>
              <w:rPr>
                <w:sz w:val="20"/>
                <w:szCs w:val="20"/>
              </w:rPr>
            </w:pPr>
          </w:p>
          <w:p w14:paraId="79A938F1" w14:textId="77777777" w:rsidR="00591598" w:rsidRPr="00993E8A" w:rsidRDefault="00591598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F311C9" w:rsidRPr="00993E8A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993E8A" w:rsidRDefault="00F311C9" w:rsidP="00F311C9">
            <w:pPr>
              <w:rPr>
                <w:sz w:val="20"/>
                <w:szCs w:val="20"/>
              </w:rPr>
            </w:pPr>
          </w:p>
          <w:p w14:paraId="68285CBC" w14:textId="77777777" w:rsidR="00DF6C23" w:rsidRDefault="00DF6C23" w:rsidP="00F311C9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3FEF7D6" w14:textId="77777777" w:rsidR="00DF6C23" w:rsidRDefault="00DF6C23" w:rsidP="00F311C9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AE5F79C" w14:textId="3C48FD41" w:rsidR="00F311C9" w:rsidRPr="00993E8A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A66C05" w14:textId="5438FE52" w:rsidR="00591598" w:rsidRDefault="009A69E8" w:rsidP="0059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91598">
              <w:rPr>
                <w:sz w:val="20"/>
                <w:szCs w:val="20"/>
              </w:rPr>
              <w:t>:00 am Mass-OLL</w:t>
            </w:r>
          </w:p>
          <w:p w14:paraId="3F8AD9A1" w14:textId="52A85B0B" w:rsidR="00591598" w:rsidRDefault="009A69E8" w:rsidP="0059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91598">
              <w:rPr>
                <w:sz w:val="20"/>
                <w:szCs w:val="20"/>
              </w:rPr>
              <w:t xml:space="preserve">:00 </w:t>
            </w:r>
            <w:r>
              <w:rPr>
                <w:sz w:val="20"/>
                <w:szCs w:val="20"/>
              </w:rPr>
              <w:t>p</w:t>
            </w:r>
            <w:r w:rsidR="00591598">
              <w:rPr>
                <w:sz w:val="20"/>
                <w:szCs w:val="20"/>
              </w:rPr>
              <w:t>m Mass-St. H</w:t>
            </w:r>
          </w:p>
          <w:p w14:paraId="0D27E208" w14:textId="77777777" w:rsidR="000748D6" w:rsidRDefault="000748D6" w:rsidP="000748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Book Study</w:t>
            </w:r>
          </w:p>
          <w:p w14:paraId="4E16F48B" w14:textId="500D6BFA" w:rsidR="000748D6" w:rsidRDefault="000748D6" w:rsidP="00074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</w:t>
            </w:r>
            <w:r w:rsidR="009728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pm OLL</w:t>
            </w:r>
          </w:p>
          <w:p w14:paraId="11192833" w14:textId="77777777" w:rsidR="000748D6" w:rsidRPr="00D92C72" w:rsidRDefault="000748D6" w:rsidP="00591598">
            <w:pPr>
              <w:jc w:val="center"/>
              <w:rPr>
                <w:sz w:val="20"/>
                <w:szCs w:val="20"/>
              </w:rPr>
            </w:pPr>
          </w:p>
          <w:p w14:paraId="15EF972A" w14:textId="376793FE" w:rsidR="00455442" w:rsidRDefault="00455442" w:rsidP="00B82299">
            <w:pPr>
              <w:jc w:val="center"/>
              <w:rPr>
                <w:sz w:val="20"/>
                <w:szCs w:val="20"/>
              </w:rPr>
            </w:pPr>
          </w:p>
          <w:p w14:paraId="2FA15D28" w14:textId="77777777" w:rsidR="00B82299" w:rsidRDefault="00B82299" w:rsidP="00B82299">
            <w:pPr>
              <w:jc w:val="center"/>
              <w:rPr>
                <w:sz w:val="20"/>
                <w:szCs w:val="20"/>
              </w:rPr>
            </w:pPr>
          </w:p>
          <w:p w14:paraId="313A0D43" w14:textId="77777777" w:rsidR="00DF6C23" w:rsidRDefault="00DF6C23" w:rsidP="00B82299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BDDB25F" w14:textId="77777777" w:rsidR="00F311C9" w:rsidRPr="00993E8A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1D42A56" w14:textId="38CEF7FE" w:rsidR="00F311C9" w:rsidRPr="00993E8A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005F3D" w14:textId="529BAE2A" w:rsidR="00F311C9" w:rsidRPr="0077397C" w:rsidRDefault="00B82299" w:rsidP="00F311C9">
            <w:pPr>
              <w:jc w:val="center"/>
              <w:rPr>
                <w:sz w:val="14"/>
                <w:szCs w:val="14"/>
              </w:rPr>
            </w:pPr>
            <w:r w:rsidRPr="0077397C">
              <w:rPr>
                <w:sz w:val="14"/>
                <w:szCs w:val="14"/>
              </w:rPr>
              <w:t>9:00 am Mass-OLL</w:t>
            </w:r>
          </w:p>
          <w:p w14:paraId="64B930D3" w14:textId="1EFED3E5" w:rsidR="00B82299" w:rsidRPr="0077397C" w:rsidRDefault="00E81714" w:rsidP="00F311C9">
            <w:pPr>
              <w:jc w:val="center"/>
              <w:rPr>
                <w:sz w:val="14"/>
                <w:szCs w:val="14"/>
              </w:rPr>
            </w:pPr>
            <w:r w:rsidRPr="0077397C">
              <w:rPr>
                <w:sz w:val="14"/>
                <w:szCs w:val="14"/>
              </w:rPr>
              <w:t xml:space="preserve">9:00 am Mass-St. </w:t>
            </w:r>
            <w:r w:rsidR="008B1CC8" w:rsidRPr="0077397C">
              <w:rPr>
                <w:sz w:val="14"/>
                <w:szCs w:val="14"/>
              </w:rPr>
              <w:t>H</w:t>
            </w:r>
          </w:p>
          <w:p w14:paraId="3A293A8A" w14:textId="77777777" w:rsidR="003B7DC9" w:rsidRPr="0077397C" w:rsidRDefault="003B7DC9" w:rsidP="003B7DC9">
            <w:pPr>
              <w:jc w:val="center"/>
              <w:rPr>
                <w:b/>
                <w:sz w:val="14"/>
                <w:szCs w:val="14"/>
              </w:rPr>
            </w:pPr>
            <w:r w:rsidRPr="0077397C">
              <w:rPr>
                <w:b/>
                <w:sz w:val="14"/>
                <w:szCs w:val="14"/>
              </w:rPr>
              <w:t>5 hours of Adoration</w:t>
            </w:r>
          </w:p>
          <w:p w14:paraId="5AB7A596" w14:textId="77777777" w:rsidR="003B7DC9" w:rsidRPr="0077397C" w:rsidRDefault="003B7DC9" w:rsidP="003B7DC9">
            <w:pPr>
              <w:jc w:val="center"/>
              <w:rPr>
                <w:sz w:val="14"/>
                <w:szCs w:val="14"/>
              </w:rPr>
            </w:pPr>
            <w:r w:rsidRPr="0077397C">
              <w:rPr>
                <w:b/>
                <w:sz w:val="14"/>
                <w:szCs w:val="14"/>
              </w:rPr>
              <w:t xml:space="preserve"> </w:t>
            </w:r>
            <w:r w:rsidRPr="0077397C">
              <w:rPr>
                <w:sz w:val="14"/>
                <w:szCs w:val="14"/>
              </w:rPr>
              <w:t>10 am - 3 pm OLL</w:t>
            </w:r>
          </w:p>
          <w:p w14:paraId="52584315" w14:textId="77777777" w:rsidR="003B7DC9" w:rsidRPr="0077397C" w:rsidRDefault="003B7DC9" w:rsidP="003B7DC9">
            <w:pPr>
              <w:jc w:val="center"/>
              <w:rPr>
                <w:b/>
                <w:sz w:val="14"/>
                <w:szCs w:val="14"/>
              </w:rPr>
            </w:pPr>
            <w:r w:rsidRPr="0077397C">
              <w:rPr>
                <w:b/>
                <w:sz w:val="14"/>
                <w:szCs w:val="14"/>
              </w:rPr>
              <w:t>Confession</w:t>
            </w:r>
          </w:p>
          <w:p w14:paraId="1F12636F" w14:textId="77777777" w:rsidR="003B7DC9" w:rsidRPr="0077397C" w:rsidRDefault="003B7DC9" w:rsidP="003B7DC9">
            <w:pPr>
              <w:jc w:val="center"/>
              <w:rPr>
                <w:sz w:val="14"/>
                <w:szCs w:val="14"/>
              </w:rPr>
            </w:pPr>
            <w:r w:rsidRPr="0077397C">
              <w:rPr>
                <w:sz w:val="14"/>
                <w:szCs w:val="14"/>
              </w:rPr>
              <w:t>11 am – 12 pm OLL</w:t>
            </w:r>
          </w:p>
          <w:p w14:paraId="22C97A61" w14:textId="77777777" w:rsidR="0077397C" w:rsidRPr="0077397C" w:rsidRDefault="0077397C" w:rsidP="0077397C">
            <w:pPr>
              <w:jc w:val="center"/>
              <w:rPr>
                <w:b/>
                <w:bCs/>
                <w:sz w:val="14"/>
                <w:szCs w:val="14"/>
              </w:rPr>
            </w:pPr>
            <w:r w:rsidRPr="0077397C">
              <w:rPr>
                <w:b/>
                <w:bCs/>
                <w:sz w:val="14"/>
                <w:szCs w:val="14"/>
              </w:rPr>
              <w:t>Adult Faith Formation</w:t>
            </w:r>
          </w:p>
          <w:p w14:paraId="2668984F" w14:textId="77777777" w:rsidR="0077397C" w:rsidRPr="0077397C" w:rsidRDefault="0077397C" w:rsidP="0077397C">
            <w:pPr>
              <w:jc w:val="center"/>
              <w:rPr>
                <w:sz w:val="14"/>
                <w:szCs w:val="14"/>
              </w:rPr>
            </w:pPr>
            <w:r w:rsidRPr="0077397C">
              <w:rPr>
                <w:sz w:val="14"/>
                <w:szCs w:val="14"/>
              </w:rPr>
              <w:t>5:30 pm-OLL</w:t>
            </w:r>
          </w:p>
          <w:p w14:paraId="4F58F55B" w14:textId="77777777" w:rsidR="0077397C" w:rsidRPr="0077397C" w:rsidRDefault="0077397C" w:rsidP="003B7DC9">
            <w:pPr>
              <w:jc w:val="center"/>
              <w:rPr>
                <w:sz w:val="14"/>
                <w:szCs w:val="14"/>
              </w:rPr>
            </w:pPr>
          </w:p>
          <w:p w14:paraId="0C2F0223" w14:textId="4AC3CEE9" w:rsidR="00D1609F" w:rsidRPr="0077397C" w:rsidRDefault="00D1609F" w:rsidP="008B1CC8">
            <w:pPr>
              <w:jc w:val="center"/>
              <w:rPr>
                <w:sz w:val="14"/>
                <w:szCs w:val="14"/>
              </w:rPr>
            </w:pPr>
          </w:p>
          <w:p w14:paraId="177E4C6A" w14:textId="77777777" w:rsidR="00D1609F" w:rsidRPr="0077397C" w:rsidRDefault="00D1609F" w:rsidP="00F311C9">
            <w:pPr>
              <w:jc w:val="center"/>
              <w:rPr>
                <w:sz w:val="14"/>
                <w:szCs w:val="14"/>
              </w:rPr>
            </w:pPr>
          </w:p>
          <w:p w14:paraId="1EF272BF" w14:textId="77777777" w:rsidR="00F311C9" w:rsidRPr="0077397C" w:rsidRDefault="00F311C9" w:rsidP="00F311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7991CC" w14:textId="77777777" w:rsidR="008B1CC8" w:rsidRDefault="008B1CC8" w:rsidP="008B1CC8">
            <w:pPr>
              <w:jc w:val="center"/>
              <w:rPr>
                <w:sz w:val="19"/>
                <w:szCs w:val="19"/>
              </w:rPr>
            </w:pPr>
            <w:r w:rsidRPr="008B1CC8">
              <w:rPr>
                <w:sz w:val="19"/>
                <w:szCs w:val="19"/>
              </w:rPr>
              <w:t>5:30 pm Mass-OLL</w:t>
            </w:r>
          </w:p>
          <w:p w14:paraId="327048F0" w14:textId="68843889" w:rsidR="009A69E8" w:rsidRPr="008B1CC8" w:rsidRDefault="009A69E8" w:rsidP="009A69E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Pr="008B1CC8">
              <w:rPr>
                <w:sz w:val="19"/>
                <w:szCs w:val="19"/>
              </w:rPr>
              <w:t xml:space="preserve">:00 </w:t>
            </w:r>
            <w:r>
              <w:rPr>
                <w:sz w:val="19"/>
                <w:szCs w:val="19"/>
              </w:rPr>
              <w:t>p</w:t>
            </w:r>
            <w:r w:rsidRPr="008B1CC8">
              <w:rPr>
                <w:sz w:val="19"/>
                <w:szCs w:val="19"/>
              </w:rPr>
              <w:t>m Mass-St. J</w:t>
            </w:r>
          </w:p>
          <w:p w14:paraId="1C4C33EA" w14:textId="77777777" w:rsidR="009A69E8" w:rsidRPr="008B1CC8" w:rsidRDefault="009A69E8" w:rsidP="008B1CC8">
            <w:pPr>
              <w:jc w:val="center"/>
              <w:rPr>
                <w:sz w:val="19"/>
                <w:szCs w:val="19"/>
              </w:rPr>
            </w:pPr>
          </w:p>
          <w:p w14:paraId="11D11ECA" w14:textId="40967F57" w:rsidR="00F311C9" w:rsidRPr="00993E8A" w:rsidRDefault="00F311C9" w:rsidP="008B1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B2E3F2" w14:textId="77777777" w:rsidR="00591598" w:rsidRDefault="00591598" w:rsidP="0059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44D4D918" w14:textId="77777777" w:rsidR="000748D6" w:rsidRDefault="000748D6" w:rsidP="00591598">
            <w:pPr>
              <w:jc w:val="center"/>
              <w:rPr>
                <w:sz w:val="20"/>
                <w:szCs w:val="20"/>
              </w:rPr>
            </w:pPr>
          </w:p>
          <w:p w14:paraId="5F14BB89" w14:textId="77777777" w:rsidR="000748D6" w:rsidRDefault="000748D6" w:rsidP="00591598">
            <w:pPr>
              <w:jc w:val="center"/>
              <w:rPr>
                <w:b/>
                <w:bCs/>
                <w:sz w:val="20"/>
                <w:szCs w:val="20"/>
              </w:rPr>
            </w:pPr>
            <w:r w:rsidRPr="000748D6">
              <w:rPr>
                <w:b/>
                <w:bCs/>
                <w:sz w:val="20"/>
                <w:szCs w:val="20"/>
              </w:rPr>
              <w:t>All Saints’ Vigil Mass</w:t>
            </w:r>
          </w:p>
          <w:p w14:paraId="5E458944" w14:textId="44672FED" w:rsidR="000748D6" w:rsidRPr="000748D6" w:rsidRDefault="000748D6" w:rsidP="00591598">
            <w:pPr>
              <w:jc w:val="center"/>
              <w:rPr>
                <w:sz w:val="20"/>
                <w:szCs w:val="20"/>
              </w:rPr>
            </w:pPr>
            <w:r w:rsidRPr="000748D6">
              <w:rPr>
                <w:sz w:val="20"/>
                <w:szCs w:val="20"/>
              </w:rPr>
              <w:t>5:30 pm-OLL</w:t>
            </w:r>
          </w:p>
          <w:p w14:paraId="5247474F" w14:textId="6CB71262" w:rsidR="004B03B6" w:rsidRPr="00993E8A" w:rsidRDefault="004B03B6" w:rsidP="0053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34D89B9E" w14:textId="360322F9" w:rsidR="004B03B6" w:rsidRPr="00993E8A" w:rsidRDefault="004B03B6" w:rsidP="00372A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11C9" w:rsidRPr="0042544D" w14:paraId="2A7C7C5F" w14:textId="77777777" w:rsidTr="00D00084">
        <w:trPr>
          <w:trHeight w:hRule="exact" w:val="1527"/>
        </w:trPr>
        <w:tc>
          <w:tcPr>
            <w:tcW w:w="10920" w:type="dxa"/>
            <w:gridSpan w:val="7"/>
            <w:tcBorders>
              <w:top w:val="single" w:sz="6" w:space="0" w:color="000000" w:themeColor="text1"/>
              <w:bottom w:val="nil"/>
            </w:tcBorders>
            <w:shd w:val="solid" w:color="FBD3A5" w:themeColor="accent1" w:themeTint="66" w:fill="F9BE78" w:themeFill="accent3"/>
          </w:tcPr>
          <w:p w14:paraId="3AB041A3" w14:textId="399C298B" w:rsidR="00EC044D" w:rsidRPr="0042544D" w:rsidRDefault="00D00084" w:rsidP="00F311C9">
            <w:pPr>
              <w:rPr>
                <w:rFonts w:ascii="Corbel" w:hAnsi="Corbel"/>
                <w:sz w:val="20"/>
                <w:szCs w:val="20"/>
              </w:rPr>
            </w:pPr>
            <w:r w:rsidRPr="0042544D">
              <w:rPr>
                <w:rFonts w:ascii="Corbel" w:hAnsi="Corbe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E2CF22A" wp14:editId="79741273">
                      <wp:simplePos x="0" y="0"/>
                      <wp:positionH relativeFrom="column">
                        <wp:posOffset>3695065</wp:posOffset>
                      </wp:positionH>
                      <wp:positionV relativeFrom="paragraph">
                        <wp:posOffset>0</wp:posOffset>
                      </wp:positionV>
                      <wp:extent cx="3166110" cy="906780"/>
                      <wp:effectExtent l="0" t="0" r="0" b="76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611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172D0" w14:textId="42842513" w:rsidR="004A2B9C" w:rsidRPr="00C94AFC" w:rsidRDefault="0036731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94AFC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Upcoming Events in November:</w:t>
                                  </w:r>
                                </w:p>
                                <w:p w14:paraId="29B58E73" w14:textId="77777777" w:rsidR="00083AA1" w:rsidRPr="00C94AFC" w:rsidRDefault="004A2B9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C94AF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November 2</w:t>
                                  </w:r>
                                  <w:r w:rsidRPr="00C94AF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  <w:vertAlign w:val="superscript"/>
                                    </w:rPr>
                                    <w:t>nd</w:t>
                                  </w:r>
                                  <w:r w:rsidRPr="00C94AF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: </w:t>
                                  </w:r>
                                  <w:r w:rsidR="003C6B65" w:rsidRPr="00C94AF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All Souls’ Day</w:t>
                                  </w:r>
                                </w:p>
                                <w:p w14:paraId="4681538E" w14:textId="77777777" w:rsidR="00591598" w:rsidRPr="00C94AFC" w:rsidRDefault="003C6B65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94AF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9:00 am Mass</w:t>
                                  </w:r>
                                  <w:r w:rsidR="00083AA1" w:rsidRPr="00C94AF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OLL </w:t>
                                  </w:r>
                                  <w:r w:rsidR="00106B49" w:rsidRPr="00C94AF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(w/ candle lighting)</w:t>
                                  </w:r>
                                  <w:r w:rsidR="00591598" w:rsidRPr="00C94AF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</w:p>
                                <w:p w14:paraId="5159377F" w14:textId="6752DB50" w:rsidR="00FB65A3" w:rsidRPr="00C94AFC" w:rsidRDefault="00591598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94AF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9:00 am Mass St. J, 11</w:t>
                                  </w:r>
                                  <w:r w:rsidR="00106B49" w:rsidRPr="00C94AF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:00 Mass </w:t>
                                  </w:r>
                                  <w:r w:rsidR="00083AA1" w:rsidRPr="00C94AF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St. H</w:t>
                                  </w:r>
                                  <w:r w:rsidR="008F294C" w:rsidRPr="00C94AF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CF2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0.95pt;margin-top:0;width:249.3pt;height:71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" fillcolor="#fdf1e3 [662]" stroked="f">
                      <v:textbox>
                        <w:txbxContent>
                          <w:p w14:paraId="2CD172D0" w14:textId="42842513" w:rsidR="004A2B9C" w:rsidRPr="00C94AFC" w:rsidRDefault="00367314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94AF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Upcoming Events in November:</w:t>
                            </w:r>
                          </w:p>
                          <w:p w14:paraId="29B58E73" w14:textId="77777777" w:rsidR="00083AA1" w:rsidRPr="00C94AFC" w:rsidRDefault="004A2B9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4AFC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November 2</w:t>
                            </w:r>
                            <w:r w:rsidRPr="00C94AFC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C94AFC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  <w:r w:rsidR="003C6B65" w:rsidRPr="00C94AFC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All Souls’ Day</w:t>
                            </w:r>
                          </w:p>
                          <w:p w14:paraId="4681538E" w14:textId="77777777" w:rsidR="00591598" w:rsidRPr="00C94AFC" w:rsidRDefault="003C6B6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4A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9:00 am Mass</w:t>
                            </w:r>
                            <w:r w:rsidR="00083AA1" w:rsidRPr="00C94A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OLL </w:t>
                            </w:r>
                            <w:r w:rsidR="00106B49" w:rsidRPr="00C94A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(w/ candle lighting)</w:t>
                            </w:r>
                            <w:r w:rsidR="00591598" w:rsidRPr="00C94A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5159377F" w14:textId="6752DB50" w:rsidR="00FB65A3" w:rsidRPr="00C94AFC" w:rsidRDefault="0059159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4A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9:00 am Mass St. J, 11</w:t>
                            </w:r>
                            <w:r w:rsidR="00106B49" w:rsidRPr="00C94A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:00 Mass </w:t>
                            </w:r>
                            <w:r w:rsidR="00083AA1" w:rsidRPr="00C94A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St. H</w:t>
                            </w:r>
                            <w:r w:rsidR="008F294C" w:rsidRPr="00C94A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2544D">
              <w:rPr>
                <w:rFonts w:ascii="Corbel" w:hAnsi="Corbe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A057FC" wp14:editId="619686F0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1</wp:posOffset>
                      </wp:positionV>
                      <wp:extent cx="1468755" cy="906780"/>
                      <wp:effectExtent l="0" t="0" r="17145" b="26670"/>
                      <wp:wrapNone/>
                      <wp:docPr id="9503790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8755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B14846" w14:textId="77777777" w:rsidR="00EC044D" w:rsidRPr="00E81714" w:rsidRDefault="00EC044D" w:rsidP="00EC044D">
                                  <w:pPr>
                                    <w:shd w:val="clear" w:color="auto" w:fill="FDF1E3" w:themeFill="accent3" w:themeFillTint="33"/>
                                    <w:rPr>
                                      <w:b/>
                                    </w:rPr>
                                  </w:pPr>
                                  <w:r w:rsidRPr="00E81714">
                                    <w:rPr>
                                      <w:b/>
                                    </w:rPr>
                                    <w:t>OLL-Our Lady of the Lake</w:t>
                                  </w:r>
                                </w:p>
                                <w:p w14:paraId="182E9BE5" w14:textId="77777777" w:rsidR="00EC044D" w:rsidRPr="00E81714" w:rsidRDefault="00EC044D" w:rsidP="00EC044D">
                                  <w:pPr>
                                    <w:shd w:val="clear" w:color="auto" w:fill="FDF1E3" w:themeFill="accent3" w:themeFillTint="33"/>
                                    <w:rPr>
                                      <w:b/>
                                    </w:rPr>
                                  </w:pPr>
                                  <w:r w:rsidRPr="00E81714">
                                    <w:rPr>
                                      <w:b/>
                                    </w:rPr>
                                    <w:t>St. J- St. James</w:t>
                                  </w:r>
                                </w:p>
                                <w:p w14:paraId="4F1F5A56" w14:textId="77777777" w:rsidR="00EC044D" w:rsidRPr="00E81714" w:rsidRDefault="00EC044D" w:rsidP="00EC044D">
                                  <w:pPr>
                                    <w:shd w:val="clear" w:color="auto" w:fill="FDF1E3" w:themeFill="accent3" w:themeFillTint="33"/>
                                    <w:rPr>
                                      <w:b/>
                                    </w:rPr>
                                  </w:pPr>
                                  <w:r w:rsidRPr="00E81714">
                                    <w:rPr>
                                      <w:b/>
                                    </w:rPr>
                                    <w:t>St. H- St. Hubert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057FC" id="Text Box 1" o:spid="_x0000_s1027" type="#_x0000_t202" style="position:absolute;margin-left:175.4pt;margin-top:0;width:115.65pt;height:7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" fillcolor="white [3201]" strokeweight=".5pt">
                      <v:textbox>
                        <w:txbxContent>
                          <w:p w14:paraId="5CB14846" w14:textId="77777777" w:rsidR="00EC044D" w:rsidRPr="00E81714" w:rsidRDefault="00EC044D" w:rsidP="00EC044D">
                            <w:pPr>
                              <w:shd w:val="clear" w:color="auto" w:fill="FDF1E3" w:themeFill="accent3" w:themeFillTint="33"/>
                              <w:rPr>
                                <w:b/>
                              </w:rPr>
                            </w:pPr>
                            <w:r w:rsidRPr="00E81714">
                              <w:rPr>
                                <w:b/>
                              </w:rPr>
                              <w:t>OLL-Our Lady of the Lake</w:t>
                            </w:r>
                          </w:p>
                          <w:p w14:paraId="182E9BE5" w14:textId="77777777" w:rsidR="00EC044D" w:rsidRPr="00E81714" w:rsidRDefault="00EC044D" w:rsidP="00EC044D">
                            <w:pPr>
                              <w:shd w:val="clear" w:color="auto" w:fill="FDF1E3" w:themeFill="accent3" w:themeFillTint="33"/>
                              <w:rPr>
                                <w:b/>
                              </w:rPr>
                            </w:pPr>
                            <w:r w:rsidRPr="00E81714">
                              <w:rPr>
                                <w:b/>
                              </w:rPr>
                              <w:t>St. J- St. James</w:t>
                            </w:r>
                          </w:p>
                          <w:p w14:paraId="4F1F5A56" w14:textId="77777777" w:rsidR="00EC044D" w:rsidRPr="00E81714" w:rsidRDefault="00EC044D" w:rsidP="00EC044D">
                            <w:pPr>
                              <w:shd w:val="clear" w:color="auto" w:fill="FDF1E3" w:themeFill="accent3" w:themeFillTint="33"/>
                              <w:rPr>
                                <w:b/>
                              </w:rPr>
                            </w:pPr>
                            <w:r w:rsidRPr="00E81714">
                              <w:rPr>
                                <w:b/>
                              </w:rPr>
                              <w:t>St. H- St. Hubert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1C9" w:rsidRPr="0042544D">
              <w:rPr>
                <w:rFonts w:ascii="Corbel" w:hAnsi="Corbel"/>
                <w:b/>
                <w:sz w:val="20"/>
                <w:szCs w:val="20"/>
                <w:u w:val="single"/>
              </w:rPr>
              <w:t>Parish/School Office Hours:</w:t>
            </w:r>
            <w:r w:rsidR="00F311C9" w:rsidRPr="0042544D">
              <w:rPr>
                <w:rFonts w:ascii="Corbel" w:hAnsi="Corbel"/>
                <w:b/>
                <w:sz w:val="20"/>
                <w:szCs w:val="20"/>
              </w:rPr>
              <w:t xml:space="preserve">  </w:t>
            </w:r>
            <w:r w:rsidR="00F311C9" w:rsidRPr="0042544D">
              <w:rPr>
                <w:rFonts w:ascii="Corbel" w:hAnsi="Corbel"/>
                <w:sz w:val="20"/>
                <w:szCs w:val="20"/>
              </w:rPr>
              <w:t xml:space="preserve">  </w:t>
            </w:r>
          </w:p>
          <w:p w14:paraId="05831B1C" w14:textId="517763DA" w:rsidR="009B0893" w:rsidRPr="0042544D" w:rsidRDefault="00EC044D" w:rsidP="00F311C9">
            <w:pPr>
              <w:rPr>
                <w:rFonts w:ascii="Corbel" w:hAnsi="Corbel"/>
                <w:sz w:val="20"/>
                <w:szCs w:val="20"/>
              </w:rPr>
            </w:pPr>
            <w:r w:rsidRPr="0042544D">
              <w:rPr>
                <w:rFonts w:ascii="Corbel" w:hAnsi="Corbel"/>
                <w:sz w:val="20"/>
                <w:szCs w:val="20"/>
              </w:rPr>
              <w:t>OLL</w:t>
            </w:r>
            <w:r w:rsidR="00591598" w:rsidRPr="0042544D">
              <w:rPr>
                <w:rFonts w:ascii="Corbel" w:hAnsi="Corbel"/>
                <w:sz w:val="20"/>
                <w:szCs w:val="20"/>
              </w:rPr>
              <w:t xml:space="preserve"> </w:t>
            </w:r>
            <w:r w:rsidR="00F311C9" w:rsidRPr="0042544D">
              <w:rPr>
                <w:rFonts w:ascii="Corbel" w:hAnsi="Corbel"/>
                <w:sz w:val="20"/>
                <w:szCs w:val="20"/>
              </w:rPr>
              <w:t>Monday – Friday   8:00 am – 4:00 pm</w:t>
            </w:r>
          </w:p>
          <w:p w14:paraId="0B49D4FC" w14:textId="56C64CB9" w:rsidR="00EC044D" w:rsidRPr="0042544D" w:rsidRDefault="00EC044D" w:rsidP="00F311C9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04BC2487" w14:textId="13567202" w:rsidR="00542788" w:rsidRPr="0042544D" w:rsidRDefault="00542788" w:rsidP="00961557">
      <w:pPr>
        <w:pStyle w:val="NoSpacing"/>
        <w:rPr>
          <w:szCs w:val="20"/>
        </w:rPr>
      </w:pPr>
    </w:p>
    <w:p w14:paraId="15BA7D73" w14:textId="056844A4" w:rsidR="00940709" w:rsidRPr="000B5B4D" w:rsidRDefault="00DC7C5E" w:rsidP="00172376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b/>
          <w:color w:val="FF9900"/>
          <w:sz w:val="72"/>
          <w:szCs w:val="72"/>
        </w:rPr>
      </w:pPr>
      <w:r>
        <w:rPr>
          <w:noProof/>
        </w:rPr>
        <w:t xml:space="preserve">         </w:t>
      </w:r>
      <w:r w:rsidR="00172376">
        <w:rPr>
          <w:noProof/>
        </w:rPr>
        <w:drawing>
          <wp:inline distT="0" distB="0" distL="0" distR="0" wp14:anchorId="0C90FDAF" wp14:editId="771BD52E">
            <wp:extent cx="819150" cy="819150"/>
            <wp:effectExtent l="0" t="0" r="0" b="0"/>
            <wp:docPr id="2" name="Picture 2" descr="Halloween Jack O Lantern SVG scrapbook cut file cute clipart files for  silhouette cricut pazzles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lloween Jack O Lantern SVG scrapbook cut file cute clipart files for  silhouette cricut pazzles fr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27" cy="82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376">
        <w:rPr>
          <w:rFonts w:ascii="Monotype Corsiva" w:eastAsia="Calibri" w:hAnsi="Monotype Corsiva" w:cs="Times New Roman"/>
          <w:b/>
          <w:color w:val="FF9900"/>
          <w:sz w:val="72"/>
          <w:szCs w:val="72"/>
        </w:rPr>
        <w:tab/>
        <w:t xml:space="preserve">         </w:t>
      </w:r>
      <w:r w:rsidR="00940709" w:rsidRPr="000B5B4D">
        <w:rPr>
          <w:rFonts w:ascii="Monotype Corsiva" w:eastAsia="Calibri" w:hAnsi="Monotype Corsiva" w:cs="Times New Roman"/>
          <w:b/>
          <w:color w:val="FF9900"/>
          <w:sz w:val="72"/>
          <w:szCs w:val="72"/>
        </w:rPr>
        <w:t>October Birthdays</w:t>
      </w:r>
      <w:r w:rsidR="00172376">
        <w:rPr>
          <w:rFonts w:ascii="Monotype Corsiva" w:eastAsia="Calibri" w:hAnsi="Monotype Corsiva" w:cs="Times New Roman"/>
          <w:b/>
          <w:color w:val="FF9900"/>
          <w:sz w:val="72"/>
          <w:szCs w:val="72"/>
        </w:rPr>
        <w:t xml:space="preserve">     </w:t>
      </w:r>
      <w:r w:rsidR="00172376">
        <w:rPr>
          <w:noProof/>
        </w:rPr>
        <w:drawing>
          <wp:inline distT="0" distB="0" distL="0" distR="0" wp14:anchorId="405BE5BB" wp14:editId="42A691DA">
            <wp:extent cx="1028700" cy="1028700"/>
            <wp:effectExtent l="0" t="0" r="0" b="0"/>
            <wp:docPr id="3" name="Picture 3" descr="Free fall Cliparts &amp; Pictures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all Cliparts &amp; Pictures｜Illusto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54" cy="104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FA14B" w14:textId="3DFBF4B7" w:rsidR="00940709" w:rsidRPr="00DA52D6" w:rsidRDefault="00172376" w:rsidP="00DA52D6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FF0E11">
        <w:rPr>
          <w:noProof/>
        </w:rPr>
        <w:drawing>
          <wp:anchor distT="0" distB="0" distL="114300" distR="114300" simplePos="0" relativeHeight="251667456" behindDoc="0" locked="0" layoutInCell="1" allowOverlap="1" wp14:anchorId="19720760" wp14:editId="77A20349">
            <wp:simplePos x="0" y="0"/>
            <wp:positionH relativeFrom="column">
              <wp:posOffset>3481070</wp:posOffset>
            </wp:positionH>
            <wp:positionV relativeFrom="paragraph">
              <wp:posOffset>5542915</wp:posOffset>
            </wp:positionV>
            <wp:extent cx="3167448" cy="2823458"/>
            <wp:effectExtent l="0" t="0" r="0" b="0"/>
            <wp:wrapNone/>
            <wp:docPr id="1" name="Picture 1" descr="Fall Birthday Wishes&quot; | Thanksgiving eCard | Blue Mountain e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l Birthday Wishes&quot; | Thanksgiving eCard | Blue Mountain eCard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448" cy="282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6D6" w:rsidRPr="00CC1D89"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7F913" wp14:editId="402EF275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385060" cy="8738484"/>
                <wp:effectExtent l="0" t="0" r="0" b="5715"/>
                <wp:wrapNone/>
                <wp:docPr id="297321971" name="Text Box 29732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8738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724E30" w14:textId="77777777" w:rsidR="00DA52D6" w:rsidRPr="00DA52D6" w:rsidRDefault="00DA52D6" w:rsidP="00DA52D6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56F09" w:themeColor="accent1" w:themeShade="BF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b/>
                                <w:bCs/>
                                <w:color w:val="C56F09" w:themeColor="accent1" w:themeShade="BF"/>
                                <w:sz w:val="28"/>
                                <w:szCs w:val="28"/>
                              </w:rPr>
                              <w:t>Our Lady of the Lake</w:t>
                            </w:r>
                          </w:p>
                          <w:p w14:paraId="470D1EDE" w14:textId="4F7852EA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George Everett</w:t>
                            </w:r>
                          </w:p>
                          <w:p w14:paraId="181A29AC" w14:textId="27560083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5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Michael Mackey</w:t>
                            </w:r>
                          </w:p>
                          <w:p w14:paraId="3EBD792F" w14:textId="70D7C212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Carol Spindler</w:t>
                            </w:r>
                          </w:p>
                          <w:p w14:paraId="05DEE7C7" w14:textId="1DD909B2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Daniel Zielinski</w:t>
                            </w:r>
                          </w:p>
                          <w:p w14:paraId="536E7FC1" w14:textId="7A7800A3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7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Laurie Chudzinski</w:t>
                            </w:r>
                          </w:p>
                          <w:p w14:paraId="5127ED5F" w14:textId="2842E011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Timothy Cowan</w:t>
                            </w:r>
                          </w:p>
                          <w:p w14:paraId="5360C7FF" w14:textId="06D5A549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Tyler Silva</w:t>
                            </w:r>
                          </w:p>
                          <w:p w14:paraId="03CA42B0" w14:textId="68343F0D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8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Edmund Lipon</w:t>
                            </w:r>
                          </w:p>
                          <w:p w14:paraId="016D0001" w14:textId="5C09D5A5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10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Michael Beech</w:t>
                            </w:r>
                          </w:p>
                          <w:p w14:paraId="4DA5E454" w14:textId="43AD44B7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Barbara Parol</w:t>
                            </w:r>
                          </w:p>
                          <w:p w14:paraId="00CF54F2" w14:textId="71D5F031" w:rsidR="004876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="004876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Meredith Poster</w:t>
                            </w:r>
                          </w:p>
                          <w:p w14:paraId="47CB45D7" w14:textId="5611B811" w:rsidR="00DA52D6" w:rsidRPr="00DA52D6" w:rsidRDefault="00DA52D6" w:rsidP="004876D6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Mary Speer</w:t>
                            </w:r>
                          </w:p>
                          <w:p w14:paraId="465DF8BA" w14:textId="165A368B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11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Louanne Vieau</w:t>
                            </w:r>
                          </w:p>
                          <w:p w14:paraId="571AFD98" w14:textId="3EA725AE" w:rsidR="004876D6" w:rsidRDefault="004876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12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George Mika</w:t>
                            </w:r>
                          </w:p>
                          <w:p w14:paraId="7066FBFB" w14:textId="0C75B10D" w:rsidR="004876D6" w:rsidRDefault="004876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14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Dorien Poster</w:t>
                            </w:r>
                          </w:p>
                          <w:p w14:paraId="5C431D8C" w14:textId="2D5D53DC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15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Helga Chapp</w:t>
                            </w:r>
                          </w:p>
                          <w:p w14:paraId="15D178E6" w14:textId="758F7336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16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Judy Moffit</w:t>
                            </w:r>
                          </w:p>
                          <w:p w14:paraId="2017DEC2" w14:textId="4463C023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17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Larry Respondek</w:t>
                            </w:r>
                          </w:p>
                          <w:p w14:paraId="4EC96BBA" w14:textId="5E9346B0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Rodger Shutter</w:t>
                            </w:r>
                          </w:p>
                          <w:p w14:paraId="2036A1B4" w14:textId="4A2C674A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18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Celine Smith</w:t>
                            </w:r>
                          </w:p>
                          <w:p w14:paraId="6AE635C7" w14:textId="7986B952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19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Darren Barnes</w:t>
                            </w:r>
                          </w:p>
                          <w:p w14:paraId="1CAA06C3" w14:textId="28DAD60A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Eugene Bowerman</w:t>
                            </w:r>
                          </w:p>
                          <w:p w14:paraId="5C392733" w14:textId="79ED8A0D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Virginia Mulka</w:t>
                            </w:r>
                          </w:p>
                          <w:p w14:paraId="35081224" w14:textId="4E0A795A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Pichard Polus</w:t>
                            </w:r>
                          </w:p>
                          <w:p w14:paraId="41D216DE" w14:textId="72EDE49D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23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Barbara Stovall</w:t>
                            </w:r>
                          </w:p>
                          <w:p w14:paraId="0800FC81" w14:textId="58313663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24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Pamela Dugan</w:t>
                            </w:r>
                          </w:p>
                          <w:p w14:paraId="6C9076B2" w14:textId="35D9E5E9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25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Gary Chapp</w:t>
                            </w:r>
                          </w:p>
                          <w:p w14:paraId="118CA0AF" w14:textId="2CD66584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28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Charlotte Sredzinski</w:t>
                            </w:r>
                          </w:p>
                          <w:p w14:paraId="28E39DDB" w14:textId="62FC16B2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29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Madison Speer</w:t>
                            </w:r>
                          </w:p>
                          <w:p w14:paraId="3F2BAEDA" w14:textId="6B969311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31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Haleigh Foster</w:t>
                            </w:r>
                          </w:p>
                          <w:p w14:paraId="0BA08C26" w14:textId="3F46B1CE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Mark Giasson</w:t>
                            </w:r>
                          </w:p>
                          <w:p w14:paraId="7A04E10B" w14:textId="6B6A2002" w:rsidR="00DA52D6" w:rsidRPr="00DA52D6" w:rsidRDefault="00DA52D6" w:rsidP="00DA52D6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Patrick Torres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7F913" id="Text Box 297321971" o:spid="_x0000_s1028" type="#_x0000_t202" style="position:absolute;margin-left:0;margin-top:10.2pt;width:187.8pt;height:688.0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" fillcolor="white [3201]" stroked="f" strokeweight=".5pt">
                <v:textbox>
                  <w:txbxContent>
                    <w:p w14:paraId="55724E30" w14:textId="77777777" w:rsidR="00DA52D6" w:rsidRPr="00DA52D6" w:rsidRDefault="00DA52D6" w:rsidP="00DA52D6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56F09" w:themeColor="accent1" w:themeShade="BF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b/>
                          <w:bCs/>
                          <w:color w:val="C56F09" w:themeColor="accent1" w:themeShade="BF"/>
                          <w:sz w:val="28"/>
                          <w:szCs w:val="28"/>
                        </w:rPr>
                        <w:t>Our Lady of the Lake</w:t>
                      </w:r>
                    </w:p>
                    <w:p w14:paraId="470D1EDE" w14:textId="4F7852EA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George Everett</w:t>
                      </w:r>
                    </w:p>
                    <w:p w14:paraId="181A29AC" w14:textId="27560083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5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Michael Mackey</w:t>
                      </w:r>
                    </w:p>
                    <w:p w14:paraId="3EBD792F" w14:textId="70D7C212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Carol Spindler</w:t>
                      </w:r>
                    </w:p>
                    <w:p w14:paraId="05DEE7C7" w14:textId="1DD909B2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Daniel Zielinski</w:t>
                      </w:r>
                    </w:p>
                    <w:p w14:paraId="536E7FC1" w14:textId="7A7800A3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7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Laurie Chudzinski</w:t>
                      </w:r>
                    </w:p>
                    <w:p w14:paraId="5127ED5F" w14:textId="2842E011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Timothy Cowan</w:t>
                      </w:r>
                    </w:p>
                    <w:p w14:paraId="5360C7FF" w14:textId="06D5A549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Tyler Silva</w:t>
                      </w:r>
                    </w:p>
                    <w:p w14:paraId="03CA42B0" w14:textId="68343F0D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8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Edmund Lipon</w:t>
                      </w:r>
                    </w:p>
                    <w:p w14:paraId="016D0001" w14:textId="5C09D5A5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10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Michael Beech</w:t>
                      </w:r>
                    </w:p>
                    <w:p w14:paraId="4DA5E454" w14:textId="43AD44B7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Barbara Parol</w:t>
                      </w:r>
                    </w:p>
                    <w:p w14:paraId="00CF54F2" w14:textId="71D5F031" w:rsidR="004876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="004876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Meredith Poster</w:t>
                      </w:r>
                    </w:p>
                    <w:p w14:paraId="47CB45D7" w14:textId="5611B811" w:rsidR="00DA52D6" w:rsidRPr="00DA52D6" w:rsidRDefault="00DA52D6" w:rsidP="004876D6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Mary Speer</w:t>
                      </w:r>
                    </w:p>
                    <w:p w14:paraId="465DF8BA" w14:textId="165A368B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11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Louanne Vieau</w:t>
                      </w:r>
                    </w:p>
                    <w:p w14:paraId="571AFD98" w14:textId="3EA725AE" w:rsidR="004876D6" w:rsidRDefault="004876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12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George Mika</w:t>
                      </w:r>
                    </w:p>
                    <w:p w14:paraId="7066FBFB" w14:textId="0C75B10D" w:rsidR="004876D6" w:rsidRDefault="004876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14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Dorien Poster</w:t>
                      </w:r>
                    </w:p>
                    <w:p w14:paraId="5C431D8C" w14:textId="2D5D53DC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15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Helga Chapp</w:t>
                      </w:r>
                    </w:p>
                    <w:p w14:paraId="15D178E6" w14:textId="758F7336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16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Judy Moffit</w:t>
                      </w:r>
                    </w:p>
                    <w:p w14:paraId="2017DEC2" w14:textId="4463C023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17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Larry Respondek</w:t>
                      </w:r>
                    </w:p>
                    <w:p w14:paraId="4EC96BBA" w14:textId="5E9346B0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Rodger Shutter</w:t>
                      </w:r>
                    </w:p>
                    <w:p w14:paraId="2036A1B4" w14:textId="4A2C674A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18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Celine Smith</w:t>
                      </w:r>
                    </w:p>
                    <w:p w14:paraId="6AE635C7" w14:textId="7986B952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19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Darren Barnes</w:t>
                      </w:r>
                    </w:p>
                    <w:p w14:paraId="1CAA06C3" w14:textId="28DAD60A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Eugene Bowerman</w:t>
                      </w:r>
                    </w:p>
                    <w:p w14:paraId="5C392733" w14:textId="79ED8A0D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Virginia Mulka</w:t>
                      </w:r>
                    </w:p>
                    <w:p w14:paraId="35081224" w14:textId="4E0A795A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Pichard Polus</w:t>
                      </w:r>
                    </w:p>
                    <w:p w14:paraId="41D216DE" w14:textId="72EDE49D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23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Barbara Stovall</w:t>
                      </w:r>
                    </w:p>
                    <w:p w14:paraId="0800FC81" w14:textId="58313663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24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Pamela Dugan</w:t>
                      </w:r>
                    </w:p>
                    <w:p w14:paraId="6C9076B2" w14:textId="35D9E5E9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25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Gary Chapp</w:t>
                      </w:r>
                    </w:p>
                    <w:p w14:paraId="118CA0AF" w14:textId="2CD66584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28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Charlotte Sredzinski</w:t>
                      </w:r>
                    </w:p>
                    <w:p w14:paraId="28E39DDB" w14:textId="62FC16B2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29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Madison Speer</w:t>
                      </w:r>
                    </w:p>
                    <w:p w14:paraId="3F2BAEDA" w14:textId="6B969311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31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Haleigh Foster</w:t>
                      </w:r>
                    </w:p>
                    <w:p w14:paraId="0BA08C26" w14:textId="3F46B1CE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Mark Giasson</w:t>
                      </w:r>
                    </w:p>
                    <w:p w14:paraId="7A04E10B" w14:textId="6B6A2002" w:rsidR="00DA52D6" w:rsidRPr="00DA52D6" w:rsidRDefault="00DA52D6" w:rsidP="00DA52D6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Patrick Torres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80F"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701955" wp14:editId="2C683E54">
                <wp:simplePos x="0" y="0"/>
                <wp:positionH relativeFrom="margin">
                  <wp:posOffset>4648200</wp:posOffset>
                </wp:positionH>
                <wp:positionV relativeFrom="paragraph">
                  <wp:posOffset>170180</wp:posOffset>
                </wp:positionV>
                <wp:extent cx="2377440" cy="3947160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94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A35E4" w14:textId="77777777" w:rsidR="0089480F" w:rsidRPr="0089480F" w:rsidRDefault="0089480F" w:rsidP="0089480F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56F09" w:themeColor="accent1" w:themeShade="BF"/>
                                <w:sz w:val="28"/>
                                <w:szCs w:val="28"/>
                              </w:rPr>
                            </w:pPr>
                            <w:r w:rsidRPr="0089480F">
                              <w:rPr>
                                <w:rFonts w:ascii="Monotype Corsiva" w:hAnsi="Monotype Corsiva"/>
                                <w:b/>
                                <w:bCs/>
                                <w:color w:val="C56F09" w:themeColor="accent1" w:themeShade="BF"/>
                                <w:sz w:val="28"/>
                                <w:szCs w:val="28"/>
                              </w:rPr>
                              <w:t>Saint Hubert</w:t>
                            </w:r>
                          </w:p>
                          <w:p w14:paraId="6AB213C3" w14:textId="3A9BC366" w:rsidR="0089480F" w:rsidRPr="0089480F" w:rsidRDefault="00EF5494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</w:t>
                            </w:r>
                            <w:r w:rsidR="0089480F" w:rsidRPr="0089480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Sherry Blaisus</w:t>
                            </w:r>
                          </w:p>
                          <w:p w14:paraId="4CAD18EC" w14:textId="100291D9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89480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89480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="00EF5494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Angela Luna</w:t>
                            </w:r>
                          </w:p>
                          <w:p w14:paraId="27A203F5" w14:textId="45D7C847" w:rsidR="0089480F" w:rsidRPr="0089480F" w:rsidRDefault="00EF5494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5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Patricia Dubes</w:t>
                            </w:r>
                          </w:p>
                          <w:p w14:paraId="0D7E88E7" w14:textId="3A0E3A74" w:rsidR="0089480F" w:rsidRPr="0089480F" w:rsidRDefault="00EF5494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13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Linda Nudera</w:t>
                            </w:r>
                          </w:p>
                          <w:p w14:paraId="4A56B08D" w14:textId="5D6E3561" w:rsidR="0089480F" w:rsidRPr="0089480F" w:rsidRDefault="00EF5494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14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Ken Kelly</w:t>
                            </w:r>
                          </w:p>
                          <w:p w14:paraId="31B1DF14" w14:textId="641993DD" w:rsid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89480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89480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="00EF5494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David Roof</w:t>
                            </w:r>
                          </w:p>
                          <w:p w14:paraId="0FC7CAB9" w14:textId="0B44C632" w:rsidR="0089480F" w:rsidRDefault="00EF5494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16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Michael Miller</w:t>
                            </w:r>
                          </w:p>
                          <w:p w14:paraId="48E91405" w14:textId="12473510" w:rsidR="00EF5494" w:rsidRPr="0089480F" w:rsidRDefault="00EF5494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20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Sharon Beaudoin</w:t>
                            </w:r>
                          </w:p>
                          <w:p w14:paraId="7EB8E77B" w14:textId="75D893F8" w:rsidR="0089480F" w:rsidRPr="0089480F" w:rsidRDefault="00EF5494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21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Mike Wagster</w:t>
                            </w:r>
                          </w:p>
                          <w:p w14:paraId="05FA559A" w14:textId="64D709FA" w:rsidR="0089480F" w:rsidRPr="0089480F" w:rsidRDefault="00EF5494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23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Tim Kraft</w:t>
                            </w:r>
                          </w:p>
                          <w:p w14:paraId="6FB2A340" w14:textId="77777777" w:rsidR="0089480F" w:rsidRPr="00A25E18" w:rsidRDefault="0089480F" w:rsidP="0089480F">
                            <w:pPr>
                              <w:spacing w:before="0" w:after="0" w:line="276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32DC8D3" w14:textId="77777777" w:rsidR="0089480F" w:rsidRPr="00A25E18" w:rsidRDefault="0089480F" w:rsidP="0089480F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E7E17A5" w14:textId="77777777" w:rsidR="0089480F" w:rsidRPr="00A25E18" w:rsidRDefault="0089480F" w:rsidP="0089480F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65E22B5" w14:textId="77777777" w:rsidR="0089480F" w:rsidRDefault="0089480F" w:rsidP="0089480F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46646B5" w14:textId="77777777" w:rsidR="0089480F" w:rsidRPr="00A2100D" w:rsidRDefault="0089480F" w:rsidP="0089480F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2B35624" w14:textId="77777777" w:rsidR="0089480F" w:rsidRPr="00A2100D" w:rsidRDefault="0089480F" w:rsidP="00894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01955" id="Text Box 4" o:spid="_x0000_s1029" type="#_x0000_t202" style="position:absolute;margin-left:366pt;margin-top:13.4pt;width:187.2pt;height:310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" fillcolor="white [3201]" stroked="f" strokeweight=".5pt">
                <v:textbox>
                  <w:txbxContent>
                    <w:p w14:paraId="08BA35E4" w14:textId="77777777" w:rsidR="0089480F" w:rsidRPr="0089480F" w:rsidRDefault="0089480F" w:rsidP="0089480F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56F09" w:themeColor="accent1" w:themeShade="BF"/>
                          <w:sz w:val="28"/>
                          <w:szCs w:val="28"/>
                        </w:rPr>
                      </w:pPr>
                      <w:r w:rsidRPr="0089480F">
                        <w:rPr>
                          <w:rFonts w:ascii="Monotype Corsiva" w:hAnsi="Monotype Corsiva"/>
                          <w:b/>
                          <w:bCs/>
                          <w:color w:val="C56F09" w:themeColor="accent1" w:themeShade="BF"/>
                          <w:sz w:val="28"/>
                          <w:szCs w:val="28"/>
                        </w:rPr>
                        <w:t>Saint Hubert</w:t>
                      </w:r>
                    </w:p>
                    <w:p w14:paraId="6AB213C3" w14:textId="3A9BC366" w:rsidR="0089480F" w:rsidRPr="0089480F" w:rsidRDefault="00EF5494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</w:t>
                      </w:r>
                      <w:r w:rsidR="0089480F" w:rsidRPr="0089480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Sherry Blaisus</w:t>
                      </w:r>
                    </w:p>
                    <w:p w14:paraId="4CAD18EC" w14:textId="100291D9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89480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89480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="00EF5494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Angela Luna</w:t>
                      </w:r>
                    </w:p>
                    <w:p w14:paraId="27A203F5" w14:textId="45D7C847" w:rsidR="0089480F" w:rsidRPr="0089480F" w:rsidRDefault="00EF5494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5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Patricia Dubes</w:t>
                      </w:r>
                    </w:p>
                    <w:p w14:paraId="0D7E88E7" w14:textId="3A0E3A74" w:rsidR="0089480F" w:rsidRPr="0089480F" w:rsidRDefault="00EF5494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13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Linda Nudera</w:t>
                      </w:r>
                    </w:p>
                    <w:p w14:paraId="4A56B08D" w14:textId="5D6E3561" w:rsidR="0089480F" w:rsidRPr="0089480F" w:rsidRDefault="00EF5494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14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Ken Kelly</w:t>
                      </w:r>
                    </w:p>
                    <w:p w14:paraId="31B1DF14" w14:textId="641993DD" w:rsid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89480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89480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="00EF5494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David Roof</w:t>
                      </w:r>
                    </w:p>
                    <w:p w14:paraId="0FC7CAB9" w14:textId="0B44C632" w:rsidR="0089480F" w:rsidRDefault="00EF5494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16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Michael Miller</w:t>
                      </w:r>
                    </w:p>
                    <w:p w14:paraId="48E91405" w14:textId="12473510" w:rsidR="00EF5494" w:rsidRPr="0089480F" w:rsidRDefault="00EF5494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20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Sharon Beaudoin</w:t>
                      </w:r>
                    </w:p>
                    <w:p w14:paraId="7EB8E77B" w14:textId="75D893F8" w:rsidR="0089480F" w:rsidRPr="0089480F" w:rsidRDefault="00EF5494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21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Mike Wagster</w:t>
                      </w:r>
                    </w:p>
                    <w:p w14:paraId="05FA559A" w14:textId="64D709FA" w:rsidR="0089480F" w:rsidRPr="0089480F" w:rsidRDefault="00EF5494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23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Tim Kraft</w:t>
                      </w:r>
                    </w:p>
                    <w:p w14:paraId="6FB2A340" w14:textId="77777777" w:rsidR="0089480F" w:rsidRPr="00A25E18" w:rsidRDefault="0089480F" w:rsidP="0089480F">
                      <w:pPr>
                        <w:spacing w:before="0" w:after="0" w:line="276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332DC8D3" w14:textId="77777777" w:rsidR="0089480F" w:rsidRPr="00A25E18" w:rsidRDefault="0089480F" w:rsidP="0089480F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7E7E17A5" w14:textId="77777777" w:rsidR="0089480F" w:rsidRPr="00A25E18" w:rsidRDefault="0089480F" w:rsidP="0089480F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465E22B5" w14:textId="77777777" w:rsidR="0089480F" w:rsidRDefault="0089480F" w:rsidP="0089480F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46646B5" w14:textId="77777777" w:rsidR="0089480F" w:rsidRPr="00A2100D" w:rsidRDefault="0089480F" w:rsidP="0089480F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2B35624" w14:textId="77777777" w:rsidR="0089480F" w:rsidRPr="00A2100D" w:rsidRDefault="0089480F" w:rsidP="0089480F"/>
                  </w:txbxContent>
                </v:textbox>
                <w10:wrap anchorx="margin"/>
              </v:shape>
            </w:pict>
          </mc:Fallback>
        </mc:AlternateContent>
      </w:r>
      <w:r w:rsidR="0089480F"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6F434" wp14:editId="16D05BD6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2409825" cy="4549140"/>
                <wp:effectExtent l="0" t="0" r="9525" b="3810"/>
                <wp:wrapNone/>
                <wp:docPr id="280524434" name="Text Box 280524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54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87C98D" w14:textId="77777777" w:rsidR="0089480F" w:rsidRPr="0089480F" w:rsidRDefault="0089480F" w:rsidP="0089480F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56F09" w:themeColor="accent1" w:themeShade="BF"/>
                                <w:sz w:val="28"/>
                                <w:szCs w:val="28"/>
                              </w:rPr>
                            </w:pPr>
                            <w:r w:rsidRPr="0089480F">
                              <w:rPr>
                                <w:rFonts w:ascii="Monotype Corsiva" w:hAnsi="Monotype Corsiva"/>
                                <w:b/>
                                <w:bCs/>
                                <w:color w:val="C56F09" w:themeColor="accent1" w:themeShade="BF"/>
                                <w:sz w:val="28"/>
                                <w:szCs w:val="28"/>
                              </w:rPr>
                              <w:t>Saint James the Greater</w:t>
                            </w:r>
                          </w:p>
                          <w:p w14:paraId="414BFC3E" w14:textId="0EB75D42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</w:t>
                            </w:r>
                            <w:r w:rsidRPr="0089480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Lillian Prindle</w:t>
                            </w:r>
                          </w:p>
                          <w:p w14:paraId="1B189E15" w14:textId="7782D061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Beverly Rose</w:t>
                            </w:r>
                          </w:p>
                          <w:p w14:paraId="1A755104" w14:textId="39F165A4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3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Gerald Beckman</w:t>
                            </w:r>
                          </w:p>
                          <w:p w14:paraId="21B1C193" w14:textId="3F27DB7F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89480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89480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Leonard Natkowski</w:t>
                            </w:r>
                          </w:p>
                          <w:p w14:paraId="3B5BE3F1" w14:textId="5C317875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4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Karen Mayer</w:t>
                            </w:r>
                          </w:p>
                          <w:p w14:paraId="4F446F97" w14:textId="56F159F1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7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Lindsay Hillier</w:t>
                            </w:r>
                          </w:p>
                          <w:p w14:paraId="0F79C1EF" w14:textId="4DAE91BF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14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Carol Gottschling</w:t>
                            </w:r>
                          </w:p>
                          <w:p w14:paraId="4D11ABA4" w14:textId="6BE25A03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20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Gail Klco</w:t>
                            </w:r>
                          </w:p>
                          <w:p w14:paraId="39F286CC" w14:textId="6DA622C2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Kristy Muszynski</w:t>
                            </w:r>
                          </w:p>
                          <w:p w14:paraId="282A203F" w14:textId="7F3F1727" w:rsid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24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James Mikolaizik</w:t>
                            </w:r>
                          </w:p>
                          <w:p w14:paraId="60AA6ABA" w14:textId="3C212B44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Barbara Schlitz</w:t>
                            </w:r>
                          </w:p>
                          <w:p w14:paraId="7323C615" w14:textId="12E4A0D6" w:rsidR="0089480F" w:rsidRDefault="0089480F" w:rsidP="0089480F">
                            <w:pPr>
                              <w:spacing w:line="276" w:lineRule="auto"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October 25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Julianne Huff</w:t>
                            </w:r>
                          </w:p>
                          <w:p w14:paraId="2182CCA3" w14:textId="4D8E50A5" w:rsidR="0089480F" w:rsidRDefault="0089480F" w:rsidP="0089480F">
                            <w:pPr>
                              <w:spacing w:line="276" w:lineRule="auto"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October 26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Thomas Weingartz</w:t>
                            </w:r>
                          </w:p>
                          <w:p w14:paraId="31F43B61" w14:textId="72BFDD37" w:rsidR="0089480F" w:rsidRDefault="0089480F" w:rsidP="0089480F">
                            <w:pPr>
                              <w:spacing w:line="276" w:lineRule="auto"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October 27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Barbara Freebold</w:t>
                            </w:r>
                          </w:p>
                          <w:p w14:paraId="3AE6C695" w14:textId="04AD6989" w:rsidR="0089480F" w:rsidRDefault="0089480F" w:rsidP="0089480F">
                            <w:pPr>
                              <w:spacing w:line="276" w:lineRule="auto"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October 28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Charlotte Sredzinski</w:t>
                            </w:r>
                          </w:p>
                          <w:p w14:paraId="321056DA" w14:textId="7BB27E27" w:rsidR="0089480F" w:rsidRDefault="0089480F" w:rsidP="0089480F">
                            <w:pPr>
                              <w:spacing w:line="276" w:lineRule="auto"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October 29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Lynne Frye</w:t>
                            </w:r>
                          </w:p>
                          <w:p w14:paraId="3E73127C" w14:textId="77777777" w:rsidR="0089480F" w:rsidRDefault="0089480F" w:rsidP="0089480F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F98E674" w14:textId="77777777" w:rsidR="0089480F" w:rsidRDefault="0089480F" w:rsidP="0089480F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7CDCDF4" w14:textId="77777777" w:rsidR="0089480F" w:rsidRDefault="0089480F" w:rsidP="0089480F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D62CCFF" w14:textId="77777777" w:rsidR="0089480F" w:rsidRPr="00A2100D" w:rsidRDefault="0089480F" w:rsidP="0089480F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25F5E27" w14:textId="77777777" w:rsidR="0089480F" w:rsidRPr="00A2100D" w:rsidRDefault="0089480F" w:rsidP="00894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6F434" id="Text Box 280524434" o:spid="_x0000_s1030" type="#_x0000_t202" style="position:absolute;margin-left:0;margin-top:11.4pt;width:189.75pt;height:358.2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" fillcolor="white [3201]" stroked="f" strokeweight=".5pt">
                <v:textbox>
                  <w:txbxContent>
                    <w:p w14:paraId="3187C98D" w14:textId="77777777" w:rsidR="0089480F" w:rsidRPr="0089480F" w:rsidRDefault="0089480F" w:rsidP="0089480F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56F09" w:themeColor="accent1" w:themeShade="BF"/>
                          <w:sz w:val="28"/>
                          <w:szCs w:val="28"/>
                        </w:rPr>
                      </w:pPr>
                      <w:r w:rsidRPr="0089480F">
                        <w:rPr>
                          <w:rFonts w:ascii="Monotype Corsiva" w:hAnsi="Monotype Corsiva"/>
                          <w:b/>
                          <w:bCs/>
                          <w:color w:val="C56F09" w:themeColor="accent1" w:themeShade="BF"/>
                          <w:sz w:val="28"/>
                          <w:szCs w:val="28"/>
                        </w:rPr>
                        <w:t>Saint James the Greater</w:t>
                      </w:r>
                    </w:p>
                    <w:p w14:paraId="414BFC3E" w14:textId="0EB75D42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</w:t>
                      </w:r>
                      <w:r w:rsidRPr="0089480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Lillian Prindle</w:t>
                      </w:r>
                    </w:p>
                    <w:p w14:paraId="1B189E15" w14:textId="7782D061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Beverly Rose</w:t>
                      </w:r>
                    </w:p>
                    <w:p w14:paraId="1A755104" w14:textId="39F165A4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3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Gerald Beckman</w:t>
                      </w:r>
                    </w:p>
                    <w:p w14:paraId="21B1C193" w14:textId="3F27DB7F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89480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89480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Leonard Natkowski</w:t>
                      </w:r>
                    </w:p>
                    <w:p w14:paraId="3B5BE3F1" w14:textId="5C317875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4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Karen Mayer</w:t>
                      </w:r>
                    </w:p>
                    <w:p w14:paraId="4F446F97" w14:textId="56F159F1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7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Lindsay Hillier</w:t>
                      </w:r>
                    </w:p>
                    <w:p w14:paraId="0F79C1EF" w14:textId="4DAE91BF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14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Carol Gottschling</w:t>
                      </w:r>
                    </w:p>
                    <w:p w14:paraId="4D11ABA4" w14:textId="6BE25A03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20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Gail Klco</w:t>
                      </w:r>
                    </w:p>
                    <w:p w14:paraId="39F286CC" w14:textId="6DA622C2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Kristy Muszynski</w:t>
                      </w:r>
                    </w:p>
                    <w:p w14:paraId="282A203F" w14:textId="7F3F1727" w:rsid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24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James Mikolaizik</w:t>
                      </w:r>
                    </w:p>
                    <w:p w14:paraId="60AA6ABA" w14:textId="3C212B44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Barbara Schlitz</w:t>
                      </w:r>
                    </w:p>
                    <w:p w14:paraId="7323C615" w14:textId="12E4A0D6" w:rsidR="0089480F" w:rsidRDefault="0089480F" w:rsidP="0089480F">
                      <w:pPr>
                        <w:spacing w:line="276" w:lineRule="auto"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October 25</w:t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Julianne Huff</w:t>
                      </w:r>
                    </w:p>
                    <w:p w14:paraId="2182CCA3" w14:textId="4D8E50A5" w:rsidR="0089480F" w:rsidRDefault="0089480F" w:rsidP="0089480F">
                      <w:pPr>
                        <w:spacing w:line="276" w:lineRule="auto"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October 26</w:t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Thomas Weingartz</w:t>
                      </w:r>
                    </w:p>
                    <w:p w14:paraId="31F43B61" w14:textId="72BFDD37" w:rsidR="0089480F" w:rsidRDefault="0089480F" w:rsidP="0089480F">
                      <w:pPr>
                        <w:spacing w:line="276" w:lineRule="auto"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October 27</w:t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Barbara Freebold</w:t>
                      </w:r>
                    </w:p>
                    <w:p w14:paraId="3AE6C695" w14:textId="04AD6989" w:rsidR="0089480F" w:rsidRDefault="0089480F" w:rsidP="0089480F">
                      <w:pPr>
                        <w:spacing w:line="276" w:lineRule="auto"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October 28</w:t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Charlotte Sredzinski</w:t>
                      </w:r>
                    </w:p>
                    <w:p w14:paraId="321056DA" w14:textId="7BB27E27" w:rsidR="0089480F" w:rsidRDefault="0089480F" w:rsidP="0089480F">
                      <w:pPr>
                        <w:spacing w:line="276" w:lineRule="auto"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October 29</w:t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Lynne Frye</w:t>
                      </w:r>
                    </w:p>
                    <w:p w14:paraId="3E73127C" w14:textId="77777777" w:rsidR="0089480F" w:rsidRDefault="0089480F" w:rsidP="0089480F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5F98E674" w14:textId="77777777" w:rsidR="0089480F" w:rsidRDefault="0089480F" w:rsidP="0089480F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7CDCDF4" w14:textId="77777777" w:rsidR="0089480F" w:rsidRDefault="0089480F" w:rsidP="0089480F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7D62CCFF" w14:textId="77777777" w:rsidR="0089480F" w:rsidRPr="00A2100D" w:rsidRDefault="0089480F" w:rsidP="0089480F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525F5E27" w14:textId="77777777" w:rsidR="0089480F" w:rsidRPr="00A2100D" w:rsidRDefault="0089480F" w:rsidP="0089480F"/>
                  </w:txbxContent>
                </v:textbox>
                <w10:wrap anchorx="margin"/>
              </v:shape>
            </w:pict>
          </mc:Fallback>
        </mc:AlternateContent>
      </w:r>
    </w:p>
    <w:sectPr w:rsidR="00940709" w:rsidRPr="00DA52D6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119110">
    <w:abstractNumId w:val="9"/>
  </w:num>
  <w:num w:numId="2" w16cid:durableId="1484659820">
    <w:abstractNumId w:val="7"/>
  </w:num>
  <w:num w:numId="3" w16cid:durableId="1948736095">
    <w:abstractNumId w:val="6"/>
  </w:num>
  <w:num w:numId="4" w16cid:durableId="1591038847">
    <w:abstractNumId w:val="5"/>
  </w:num>
  <w:num w:numId="5" w16cid:durableId="1553468619">
    <w:abstractNumId w:val="4"/>
  </w:num>
  <w:num w:numId="6" w16cid:durableId="80688211">
    <w:abstractNumId w:val="8"/>
  </w:num>
  <w:num w:numId="7" w16cid:durableId="1212186187">
    <w:abstractNumId w:val="3"/>
  </w:num>
  <w:num w:numId="8" w16cid:durableId="140736137">
    <w:abstractNumId w:val="2"/>
  </w:num>
  <w:num w:numId="9" w16cid:durableId="1485076456">
    <w:abstractNumId w:val="1"/>
  </w:num>
  <w:num w:numId="10" w16cid:durableId="1306544500">
    <w:abstractNumId w:val="0"/>
  </w:num>
  <w:num w:numId="11" w16cid:durableId="7999612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03AA5"/>
    <w:rsid w:val="00006DE0"/>
    <w:rsid w:val="000112E0"/>
    <w:rsid w:val="0001457A"/>
    <w:rsid w:val="000208A3"/>
    <w:rsid w:val="00032944"/>
    <w:rsid w:val="00043B33"/>
    <w:rsid w:val="000613B3"/>
    <w:rsid w:val="000748D6"/>
    <w:rsid w:val="00074A94"/>
    <w:rsid w:val="00083AA1"/>
    <w:rsid w:val="000B5B4D"/>
    <w:rsid w:val="000C7E74"/>
    <w:rsid w:val="000E5E21"/>
    <w:rsid w:val="000F47ED"/>
    <w:rsid w:val="00103DB9"/>
    <w:rsid w:val="00106B49"/>
    <w:rsid w:val="00113680"/>
    <w:rsid w:val="00120E2F"/>
    <w:rsid w:val="001239A0"/>
    <w:rsid w:val="001259D0"/>
    <w:rsid w:val="0013323E"/>
    <w:rsid w:val="00134988"/>
    <w:rsid w:val="001525D2"/>
    <w:rsid w:val="00172376"/>
    <w:rsid w:val="0017674A"/>
    <w:rsid w:val="001814DA"/>
    <w:rsid w:val="001850DE"/>
    <w:rsid w:val="0019390E"/>
    <w:rsid w:val="00194470"/>
    <w:rsid w:val="001A1952"/>
    <w:rsid w:val="001B18CD"/>
    <w:rsid w:val="001E2633"/>
    <w:rsid w:val="001E7E3C"/>
    <w:rsid w:val="001F4EF2"/>
    <w:rsid w:val="00203762"/>
    <w:rsid w:val="002074F8"/>
    <w:rsid w:val="0025001A"/>
    <w:rsid w:val="0027237A"/>
    <w:rsid w:val="0028720C"/>
    <w:rsid w:val="00296A21"/>
    <w:rsid w:val="002A6375"/>
    <w:rsid w:val="002A7840"/>
    <w:rsid w:val="002B5BE5"/>
    <w:rsid w:val="002B70EB"/>
    <w:rsid w:val="002B7D56"/>
    <w:rsid w:val="002C6813"/>
    <w:rsid w:val="002F1222"/>
    <w:rsid w:val="00301439"/>
    <w:rsid w:val="00307AB1"/>
    <w:rsid w:val="00316C6D"/>
    <w:rsid w:val="0033425E"/>
    <w:rsid w:val="00340412"/>
    <w:rsid w:val="0034428C"/>
    <w:rsid w:val="003520E9"/>
    <w:rsid w:val="00367314"/>
    <w:rsid w:val="0036774D"/>
    <w:rsid w:val="00372A59"/>
    <w:rsid w:val="00375F8A"/>
    <w:rsid w:val="003802EF"/>
    <w:rsid w:val="003A45C7"/>
    <w:rsid w:val="003B7DC9"/>
    <w:rsid w:val="003C6B65"/>
    <w:rsid w:val="003E28F3"/>
    <w:rsid w:val="003E2EDA"/>
    <w:rsid w:val="003F0A9B"/>
    <w:rsid w:val="004040C6"/>
    <w:rsid w:val="00407336"/>
    <w:rsid w:val="004168EB"/>
    <w:rsid w:val="004250AF"/>
    <w:rsid w:val="0042544D"/>
    <w:rsid w:val="0044369E"/>
    <w:rsid w:val="00455442"/>
    <w:rsid w:val="00460791"/>
    <w:rsid w:val="00475FBF"/>
    <w:rsid w:val="004803D8"/>
    <w:rsid w:val="0048660B"/>
    <w:rsid w:val="004876D6"/>
    <w:rsid w:val="004A2B9C"/>
    <w:rsid w:val="004B03B6"/>
    <w:rsid w:val="004C6E11"/>
    <w:rsid w:val="004C7BC7"/>
    <w:rsid w:val="004F06CA"/>
    <w:rsid w:val="004F3DE6"/>
    <w:rsid w:val="004F665A"/>
    <w:rsid w:val="00501054"/>
    <w:rsid w:val="00502926"/>
    <w:rsid w:val="00536899"/>
    <w:rsid w:val="00542788"/>
    <w:rsid w:val="00544073"/>
    <w:rsid w:val="00571349"/>
    <w:rsid w:val="005753E7"/>
    <w:rsid w:val="00591598"/>
    <w:rsid w:val="005D3EC2"/>
    <w:rsid w:val="005F226F"/>
    <w:rsid w:val="005F3978"/>
    <w:rsid w:val="006124B8"/>
    <w:rsid w:val="00626373"/>
    <w:rsid w:val="00626C1A"/>
    <w:rsid w:val="0064735C"/>
    <w:rsid w:val="00654CCC"/>
    <w:rsid w:val="00660C25"/>
    <w:rsid w:val="006A3186"/>
    <w:rsid w:val="006A7143"/>
    <w:rsid w:val="006B0E04"/>
    <w:rsid w:val="006B33F6"/>
    <w:rsid w:val="006C76D4"/>
    <w:rsid w:val="006D42FF"/>
    <w:rsid w:val="006D7357"/>
    <w:rsid w:val="006E6E86"/>
    <w:rsid w:val="006F43A7"/>
    <w:rsid w:val="0070460B"/>
    <w:rsid w:val="00716395"/>
    <w:rsid w:val="00717BE0"/>
    <w:rsid w:val="007267B6"/>
    <w:rsid w:val="0076210D"/>
    <w:rsid w:val="0077397C"/>
    <w:rsid w:val="00776BA5"/>
    <w:rsid w:val="007A3740"/>
    <w:rsid w:val="007B7CA6"/>
    <w:rsid w:val="007C4972"/>
    <w:rsid w:val="007D6DF5"/>
    <w:rsid w:val="007E284A"/>
    <w:rsid w:val="007F26BC"/>
    <w:rsid w:val="007F2B02"/>
    <w:rsid w:val="00810B4F"/>
    <w:rsid w:val="00812E32"/>
    <w:rsid w:val="00823CCF"/>
    <w:rsid w:val="00827F1F"/>
    <w:rsid w:val="00846F4F"/>
    <w:rsid w:val="00851831"/>
    <w:rsid w:val="00851A77"/>
    <w:rsid w:val="008543FE"/>
    <w:rsid w:val="00855C6B"/>
    <w:rsid w:val="00861C28"/>
    <w:rsid w:val="00882FAE"/>
    <w:rsid w:val="00884814"/>
    <w:rsid w:val="00893AA7"/>
    <w:rsid w:val="0089480F"/>
    <w:rsid w:val="0089587F"/>
    <w:rsid w:val="008971A6"/>
    <w:rsid w:val="008A1624"/>
    <w:rsid w:val="008A3A15"/>
    <w:rsid w:val="008A5CF4"/>
    <w:rsid w:val="008B03B0"/>
    <w:rsid w:val="008B1CC8"/>
    <w:rsid w:val="008B20CB"/>
    <w:rsid w:val="008B5D7F"/>
    <w:rsid w:val="008D1F55"/>
    <w:rsid w:val="008E0326"/>
    <w:rsid w:val="008E40FE"/>
    <w:rsid w:val="008F294C"/>
    <w:rsid w:val="00930BA6"/>
    <w:rsid w:val="00940709"/>
    <w:rsid w:val="00944A4A"/>
    <w:rsid w:val="00945643"/>
    <w:rsid w:val="00961557"/>
    <w:rsid w:val="009627F1"/>
    <w:rsid w:val="00971148"/>
    <w:rsid w:val="00972838"/>
    <w:rsid w:val="00993D6D"/>
    <w:rsid w:val="00993E8A"/>
    <w:rsid w:val="009A67B1"/>
    <w:rsid w:val="009A69E8"/>
    <w:rsid w:val="009B0893"/>
    <w:rsid w:val="009D0F72"/>
    <w:rsid w:val="009D4C02"/>
    <w:rsid w:val="009F2FBE"/>
    <w:rsid w:val="009F59F1"/>
    <w:rsid w:val="00A04D8C"/>
    <w:rsid w:val="00A05B1B"/>
    <w:rsid w:val="00A07446"/>
    <w:rsid w:val="00A2509F"/>
    <w:rsid w:val="00A43B13"/>
    <w:rsid w:val="00A4595D"/>
    <w:rsid w:val="00A57819"/>
    <w:rsid w:val="00A626B3"/>
    <w:rsid w:val="00A66E9B"/>
    <w:rsid w:val="00A6785A"/>
    <w:rsid w:val="00A87A81"/>
    <w:rsid w:val="00A94FA3"/>
    <w:rsid w:val="00AA06A5"/>
    <w:rsid w:val="00AA513B"/>
    <w:rsid w:val="00AB4256"/>
    <w:rsid w:val="00AB5EE6"/>
    <w:rsid w:val="00AC0801"/>
    <w:rsid w:val="00AC2D2F"/>
    <w:rsid w:val="00AD3043"/>
    <w:rsid w:val="00B006C8"/>
    <w:rsid w:val="00B12340"/>
    <w:rsid w:val="00B15458"/>
    <w:rsid w:val="00B24457"/>
    <w:rsid w:val="00B30A2F"/>
    <w:rsid w:val="00B5400D"/>
    <w:rsid w:val="00B54851"/>
    <w:rsid w:val="00B716A0"/>
    <w:rsid w:val="00B74C95"/>
    <w:rsid w:val="00B82299"/>
    <w:rsid w:val="00B85CBE"/>
    <w:rsid w:val="00B86BBA"/>
    <w:rsid w:val="00B96B92"/>
    <w:rsid w:val="00BA58F6"/>
    <w:rsid w:val="00BB0F2E"/>
    <w:rsid w:val="00BB3559"/>
    <w:rsid w:val="00BE3429"/>
    <w:rsid w:val="00C11003"/>
    <w:rsid w:val="00C1198E"/>
    <w:rsid w:val="00C1469F"/>
    <w:rsid w:val="00C35116"/>
    <w:rsid w:val="00C42BE9"/>
    <w:rsid w:val="00C42DF1"/>
    <w:rsid w:val="00C4316B"/>
    <w:rsid w:val="00C4718A"/>
    <w:rsid w:val="00C63817"/>
    <w:rsid w:val="00C702CE"/>
    <w:rsid w:val="00C73CBC"/>
    <w:rsid w:val="00C7478A"/>
    <w:rsid w:val="00C80253"/>
    <w:rsid w:val="00C90003"/>
    <w:rsid w:val="00C901BA"/>
    <w:rsid w:val="00C94AFC"/>
    <w:rsid w:val="00CA7A6D"/>
    <w:rsid w:val="00CE18B1"/>
    <w:rsid w:val="00CE6E11"/>
    <w:rsid w:val="00CF7E0C"/>
    <w:rsid w:val="00D00084"/>
    <w:rsid w:val="00D05644"/>
    <w:rsid w:val="00D1609F"/>
    <w:rsid w:val="00D25CCB"/>
    <w:rsid w:val="00D41507"/>
    <w:rsid w:val="00D61CC4"/>
    <w:rsid w:val="00D8177E"/>
    <w:rsid w:val="00D82ED9"/>
    <w:rsid w:val="00D92C72"/>
    <w:rsid w:val="00DA3A1F"/>
    <w:rsid w:val="00DA52D6"/>
    <w:rsid w:val="00DA551C"/>
    <w:rsid w:val="00DB10AF"/>
    <w:rsid w:val="00DB2D1E"/>
    <w:rsid w:val="00DB33CE"/>
    <w:rsid w:val="00DB48F1"/>
    <w:rsid w:val="00DB78C6"/>
    <w:rsid w:val="00DC7C5E"/>
    <w:rsid w:val="00DE10CD"/>
    <w:rsid w:val="00DE594A"/>
    <w:rsid w:val="00DF597C"/>
    <w:rsid w:val="00DF6C23"/>
    <w:rsid w:val="00E10847"/>
    <w:rsid w:val="00E1341F"/>
    <w:rsid w:val="00E27FEB"/>
    <w:rsid w:val="00E313AA"/>
    <w:rsid w:val="00E554AC"/>
    <w:rsid w:val="00E63FC3"/>
    <w:rsid w:val="00E670E5"/>
    <w:rsid w:val="00E75003"/>
    <w:rsid w:val="00E81714"/>
    <w:rsid w:val="00EA65E9"/>
    <w:rsid w:val="00EB0E8A"/>
    <w:rsid w:val="00EB5443"/>
    <w:rsid w:val="00EB77AF"/>
    <w:rsid w:val="00EC044D"/>
    <w:rsid w:val="00ED1552"/>
    <w:rsid w:val="00EE0FAE"/>
    <w:rsid w:val="00EE38F1"/>
    <w:rsid w:val="00EF5494"/>
    <w:rsid w:val="00F000E6"/>
    <w:rsid w:val="00F0649A"/>
    <w:rsid w:val="00F17186"/>
    <w:rsid w:val="00F311C9"/>
    <w:rsid w:val="00F55AF4"/>
    <w:rsid w:val="00F77ED9"/>
    <w:rsid w:val="00F90AC6"/>
    <w:rsid w:val="00FA415C"/>
    <w:rsid w:val="00FB65A3"/>
    <w:rsid w:val="00FB7F9B"/>
    <w:rsid w:val="00FF02B6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56F0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5931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5931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931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34906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3490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FDE9D2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F5931F" w:themeColor="accent1" w:shadow="1"/>
        <w:left w:val="single" w:sz="2" w:space="10" w:color="F5931F" w:themeColor="accent1" w:shadow="1"/>
        <w:bottom w:val="single" w:sz="2" w:space="10" w:color="F5931F" w:themeColor="accent1" w:shadow="1"/>
        <w:right w:val="single" w:sz="2" w:space="10" w:color="F5931F" w:themeColor="accent1" w:shadow="1"/>
      </w:pBdr>
      <w:ind w:left="1152" w:right="1152"/>
    </w:pPr>
    <w:rPr>
      <w:i/>
      <w:iCs/>
      <w:color w:val="F5931F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F5931F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C56F0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F5931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F5931F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F5931F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834906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83490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CE4C8" w:themeColor="accent2" w:themeTint="66"/>
        <w:left w:val="single" w:sz="4" w:space="0" w:color="FCE4C8" w:themeColor="accent2" w:themeTint="66"/>
        <w:bottom w:val="single" w:sz="4" w:space="0" w:color="FCE4C8" w:themeColor="accent2" w:themeTint="66"/>
        <w:right w:val="single" w:sz="4" w:space="0" w:color="FCE4C8" w:themeColor="accent2" w:themeTint="66"/>
        <w:insideH w:val="single" w:sz="4" w:space="0" w:color="FCE4C8" w:themeColor="accent2" w:themeTint="66"/>
        <w:insideV w:val="single" w:sz="4" w:space="0" w:color="FCE4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BD7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D7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21"/>
    <w:rsid w:val="000B10EC"/>
    <w:rsid w:val="000C7E74"/>
    <w:rsid w:val="0019423A"/>
    <w:rsid w:val="0028720C"/>
    <w:rsid w:val="00350621"/>
    <w:rsid w:val="004564D3"/>
    <w:rsid w:val="00501054"/>
    <w:rsid w:val="00571349"/>
    <w:rsid w:val="008E0461"/>
    <w:rsid w:val="00A57819"/>
    <w:rsid w:val="00A626B3"/>
    <w:rsid w:val="00AD3043"/>
    <w:rsid w:val="00C4316B"/>
    <w:rsid w:val="00C702CE"/>
    <w:rsid w:val="00CE18B1"/>
    <w:rsid w:val="00CF7E0C"/>
    <w:rsid w:val="00E670E5"/>
    <w:rsid w:val="00E75003"/>
    <w:rsid w:val="00ED1552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14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5931F"/>
      </a:accent1>
      <a:accent2>
        <a:srgbClr val="F9BE78"/>
      </a:accent2>
      <a:accent3>
        <a:srgbClr val="F9BE78"/>
      </a:accent3>
      <a:accent4>
        <a:srgbClr val="FABE77"/>
      </a:accent4>
      <a:accent5>
        <a:srgbClr val="EB7620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427</TotalTime>
  <Pages>2</Pages>
  <Words>571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43</cp:revision>
  <cp:lastPrinted>2024-09-23T14:45:00Z</cp:lastPrinted>
  <dcterms:created xsi:type="dcterms:W3CDTF">2024-07-25T14:30:00Z</dcterms:created>
  <dcterms:modified xsi:type="dcterms:W3CDTF">2025-09-24T19:40:00Z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GrammarlyDocumentId">
    <vt:lpwstr>6cc9efed-5307-41b5-be18-ee7089fd6e64</vt:lpwstr>
  </property>
</Properties>
</file>