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  <w:tblCaption w:val="Layout table"/>
      </w:tblPr>
      <w:tblGrid>
        <w:gridCol w:w="6370"/>
        <w:gridCol w:w="4430"/>
      </w:tblGrid>
      <w:tr w:rsidR="00542788" w:rsidRPr="00961557" w14:paraId="0A2B5853" w14:textId="77777777" w:rsidTr="00DF2578">
        <w:trPr>
          <w:trHeight w:val="990"/>
        </w:trPr>
        <w:tc>
          <w:tcPr>
            <w:tcW w:w="6498" w:type="dxa"/>
            <w:shd w:val="clear" w:color="auto" w:fill="7030A0" w:themeFill="accent1"/>
            <w:vAlign w:val="center"/>
          </w:tcPr>
          <w:p w14:paraId="328AE9B8" w14:textId="5175ACD6" w:rsidR="00542788" w:rsidRPr="00961557" w:rsidRDefault="00AA58BF">
            <w:pPr>
              <w:pStyle w:val="Month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December</w:t>
            </w:r>
          </w:p>
        </w:tc>
        <w:tc>
          <w:tcPr>
            <w:tcW w:w="4518" w:type="dxa"/>
            <w:shd w:val="clear" w:color="auto" w:fill="7030A0" w:themeFill="accent1"/>
            <w:vAlign w:val="center"/>
          </w:tcPr>
          <w:p w14:paraId="1634FF1A" w14:textId="3FCE58B3" w:rsidR="00542788" w:rsidRPr="00961557" w:rsidRDefault="00A75946" w:rsidP="00F311C9">
            <w:pPr>
              <w:pStyle w:val="Yea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202</w:t>
            </w:r>
            <w:r w:rsidR="00B10BDD">
              <w:rPr>
                <w:sz w:val="72"/>
                <w:szCs w:val="72"/>
              </w:rPr>
              <w:t>5</w:t>
            </w:r>
          </w:p>
        </w:tc>
      </w:tr>
    </w:tbl>
    <w:tbl>
      <w:tblPr>
        <w:tblStyle w:val="TableGrid"/>
        <w:tblW w:w="14667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1065"/>
        <w:gridCol w:w="9553"/>
        <w:gridCol w:w="11063"/>
      </w:tblGrid>
      <w:tr w:rsidR="005F226F" w14:paraId="2554840F" w14:textId="77777777" w:rsidTr="00415D9B">
        <w:trPr>
          <w:trHeight w:hRule="exact" w:val="540"/>
        </w:trPr>
        <w:tc>
          <w:tcPr>
            <w:tcW w:w="11064" w:type="dxa"/>
          </w:tcPr>
          <w:p w14:paraId="3BE80D64" w14:textId="7A9E6DE2" w:rsidR="005F226F" w:rsidRPr="00CF3224" w:rsidRDefault="00064ACA" w:rsidP="00064ACA">
            <w:pPr>
              <w:pStyle w:val="Title"/>
              <w:spacing w:before="0"/>
              <w:jc w:val="center"/>
              <w:rPr>
                <w:sz w:val="36"/>
                <w:szCs w:val="36"/>
              </w:rPr>
            </w:pPr>
            <w:r w:rsidRPr="00CF3224">
              <w:rPr>
                <w:sz w:val="36"/>
                <w:szCs w:val="36"/>
              </w:rPr>
              <w:t>Our Lady of the Lake, Saint Hubert, Saint James</w:t>
            </w:r>
          </w:p>
        </w:tc>
        <w:tc>
          <w:tcPr>
            <w:tcW w:w="9553" w:type="dxa"/>
          </w:tcPr>
          <w:p w14:paraId="3C52EE86" w14:textId="77777777" w:rsidR="005F226F" w:rsidRPr="00971148" w:rsidRDefault="005F226F" w:rsidP="003F0A9B">
            <w:pPr>
              <w:pStyle w:val="Title"/>
              <w:spacing w:before="0"/>
              <w:jc w:val="center"/>
              <w:rPr>
                <w:szCs w:val="48"/>
              </w:rPr>
            </w:pPr>
          </w:p>
        </w:tc>
        <w:tc>
          <w:tcPr>
            <w:tcW w:w="11063" w:type="dxa"/>
          </w:tcPr>
          <w:p w14:paraId="505699BB" w14:textId="292645DD" w:rsidR="005F226F" w:rsidRPr="00971148" w:rsidRDefault="005F226F" w:rsidP="003F0A9B">
            <w:pPr>
              <w:pStyle w:val="Title"/>
              <w:spacing w:before="0"/>
              <w:jc w:val="center"/>
              <w:rPr>
                <w:szCs w:val="48"/>
              </w:rPr>
            </w:pPr>
          </w:p>
        </w:tc>
      </w:tr>
      <w:tr w:rsidR="005F226F" w14:paraId="34101CD5" w14:textId="77777777" w:rsidTr="00464436">
        <w:trPr>
          <w:trHeight w:hRule="exact" w:val="80"/>
        </w:trPr>
        <w:tc>
          <w:tcPr>
            <w:tcW w:w="11064" w:type="dxa"/>
          </w:tcPr>
          <w:p w14:paraId="365B0738" w14:textId="77777777" w:rsidR="005F226F" w:rsidRDefault="005F226F" w:rsidP="00A66E9B">
            <w:pPr>
              <w:jc w:val="center"/>
            </w:pPr>
          </w:p>
        </w:tc>
        <w:tc>
          <w:tcPr>
            <w:tcW w:w="9553" w:type="dxa"/>
          </w:tcPr>
          <w:p w14:paraId="03FE7FD1" w14:textId="77777777" w:rsidR="005F226F" w:rsidRDefault="005F226F" w:rsidP="00A66E9B">
            <w:pPr>
              <w:jc w:val="center"/>
            </w:pPr>
          </w:p>
        </w:tc>
        <w:tc>
          <w:tcPr>
            <w:tcW w:w="11063" w:type="dxa"/>
          </w:tcPr>
          <w:p w14:paraId="5D30CC07" w14:textId="54957035" w:rsidR="005F226F" w:rsidRDefault="005F226F" w:rsidP="00A66E9B">
            <w:pPr>
              <w:jc w:val="center"/>
            </w:pPr>
          </w:p>
        </w:tc>
      </w:tr>
    </w:tbl>
    <w:tbl>
      <w:tblPr>
        <w:tblStyle w:val="TableCalendar"/>
        <w:tblW w:w="5004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1554"/>
        <w:gridCol w:w="1588"/>
        <w:gridCol w:w="1468"/>
        <w:gridCol w:w="1540"/>
        <w:gridCol w:w="1539"/>
        <w:gridCol w:w="1537"/>
        <w:gridCol w:w="1567"/>
      </w:tblGrid>
      <w:tr w:rsidR="00615667" w14:paraId="7849D2B0" w14:textId="77777777" w:rsidTr="00CA0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sdt>
          <w:sdtPr>
            <w:rPr>
              <w:b/>
            </w:rPr>
            <w:id w:val="169990909"/>
            <w:placeholder>
              <w:docPart w:val="21C7D2D739304500862EFE5CCD4D7D9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54" w:type="dxa"/>
                <w:tcBorders>
                  <w:bottom w:val="single" w:sz="6" w:space="0" w:color="000000" w:themeColor="text1"/>
                </w:tcBorders>
                <w:shd w:val="clear" w:color="auto" w:fill="F2F2F2" w:themeFill="background1" w:themeFillShade="F2"/>
              </w:tcPr>
              <w:p w14:paraId="692EED9F" w14:textId="163552F1" w:rsidR="00542788" w:rsidRPr="00407336" w:rsidRDefault="008971A6">
                <w:pPr>
                  <w:pStyle w:val="Days"/>
                  <w:rPr>
                    <w:b/>
                  </w:rPr>
                </w:pPr>
                <w:r w:rsidRPr="00407336">
                  <w:rPr>
                    <w:b/>
                  </w:rPr>
                  <w:t>Sunday</w:t>
                </w:r>
              </w:p>
            </w:tc>
          </w:sdtContent>
        </w:sdt>
        <w:tc>
          <w:tcPr>
            <w:tcW w:w="1588" w:type="dxa"/>
            <w:tcBorders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485EC939" w14:textId="4D750B01" w:rsidR="00542788" w:rsidRPr="00407336" w:rsidRDefault="00CF3224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2003705508"/>
                <w:placeholder>
                  <w:docPart w:val="630CB565DDEB423596664E0573953463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Monday</w:t>
                </w:r>
              </w:sdtContent>
            </w:sdt>
          </w:p>
        </w:tc>
        <w:tc>
          <w:tcPr>
            <w:tcW w:w="1468" w:type="dxa"/>
            <w:tcBorders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775A6F16" w14:textId="77777777" w:rsidR="00542788" w:rsidRPr="00407336" w:rsidRDefault="00CF3224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-1002127387"/>
                <w:placeholder>
                  <w:docPart w:val="51E268B93A284196AAF2178A2D5FAFC2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Tuesday</w:t>
                </w:r>
              </w:sdtContent>
            </w:sdt>
          </w:p>
        </w:tc>
        <w:tc>
          <w:tcPr>
            <w:tcW w:w="1540" w:type="dxa"/>
            <w:tcBorders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6364A7F6" w14:textId="77777777" w:rsidR="00542788" w:rsidRPr="00407336" w:rsidRDefault="00CF3224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58201609"/>
                <w:placeholder>
                  <w:docPart w:val="5B69E2D0187A49A19DF1495D01B9C67B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Wednesday</w:t>
                </w:r>
              </w:sdtContent>
            </w:sdt>
          </w:p>
        </w:tc>
        <w:tc>
          <w:tcPr>
            <w:tcW w:w="1539" w:type="dxa"/>
            <w:tcBorders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278C63B5" w14:textId="77777777" w:rsidR="00542788" w:rsidRPr="00407336" w:rsidRDefault="00CF3224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935238460"/>
                <w:placeholder>
                  <w:docPart w:val="0D244FD91D4D42F9AAA319960B1A5BC7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Thursday</w:t>
                </w:r>
              </w:sdtContent>
            </w:sdt>
          </w:p>
        </w:tc>
        <w:tc>
          <w:tcPr>
            <w:tcW w:w="1537" w:type="dxa"/>
            <w:tcBorders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4FD9DA57" w14:textId="77777777" w:rsidR="00542788" w:rsidRPr="00407336" w:rsidRDefault="00CF3224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79322461"/>
                <w:placeholder>
                  <w:docPart w:val="46ECCD224566439D8585F646887B9A1B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Friday</w:t>
                </w:r>
              </w:sdtContent>
            </w:sdt>
          </w:p>
        </w:tc>
        <w:tc>
          <w:tcPr>
            <w:tcW w:w="1567" w:type="dxa"/>
            <w:tcBorders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739A0F4C" w14:textId="77777777" w:rsidR="00542788" w:rsidRPr="00407336" w:rsidRDefault="00CF3224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-824037915"/>
                <w:placeholder>
                  <w:docPart w:val="301122093BF14A9EBAF142FE337EE09F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Saturday</w:t>
                </w:r>
              </w:sdtContent>
            </w:sdt>
          </w:p>
        </w:tc>
      </w:tr>
      <w:tr w:rsidR="00615667" w14:paraId="0FB7BD74" w14:textId="77777777" w:rsidTr="006826C5">
        <w:trPr>
          <w:trHeight w:val="276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24A259" w14:textId="7C52DE49" w:rsidR="00542788" w:rsidRPr="001C21DC" w:rsidRDefault="008971A6">
            <w:pPr>
              <w:pStyle w:val="Dates"/>
              <w:rPr>
                <w:b/>
                <w:bCs/>
                <w:color w:val="auto"/>
              </w:rPr>
            </w:pPr>
            <w:r w:rsidRPr="001C21DC">
              <w:rPr>
                <w:b/>
                <w:bCs/>
                <w:color w:val="auto"/>
              </w:rPr>
              <w:fldChar w:fldCharType="begin"/>
            </w:r>
            <w:r w:rsidRPr="001C21DC">
              <w:rPr>
                <w:b/>
                <w:bCs/>
                <w:color w:val="auto"/>
              </w:rPr>
              <w:instrText xml:space="preserve"> IF </w:instrText>
            </w:r>
            <w:r w:rsidRPr="001C21DC">
              <w:rPr>
                <w:b/>
                <w:bCs/>
                <w:color w:val="auto"/>
              </w:rPr>
              <w:fldChar w:fldCharType="begin"/>
            </w:r>
            <w:r w:rsidRPr="001C21DC">
              <w:rPr>
                <w:b/>
                <w:bCs/>
                <w:color w:val="auto"/>
              </w:rPr>
              <w:instrText xml:space="preserve"> DocVariable MonthStart \@ dddd </w:instrText>
            </w:r>
            <w:r w:rsidRPr="001C21DC">
              <w:rPr>
                <w:b/>
                <w:bCs/>
                <w:color w:val="auto"/>
              </w:rPr>
              <w:fldChar w:fldCharType="separate"/>
            </w:r>
            <w:r w:rsidR="006C76D4" w:rsidRPr="001C21DC">
              <w:rPr>
                <w:b/>
                <w:bCs/>
                <w:color w:val="auto"/>
              </w:rPr>
              <w:instrText>Thursday</w:instrText>
            </w:r>
            <w:r w:rsidRPr="001C21DC">
              <w:rPr>
                <w:b/>
                <w:bCs/>
                <w:color w:val="auto"/>
              </w:rPr>
              <w:fldChar w:fldCharType="end"/>
            </w:r>
            <w:r w:rsidRPr="001C21DC">
              <w:rPr>
                <w:b/>
                <w:bCs/>
                <w:color w:val="auto"/>
              </w:rPr>
              <w:instrText xml:space="preserve"> = "Sunday" 1 ""</w:instrText>
            </w:r>
            <w:r w:rsidRPr="001C21DC">
              <w:rPr>
                <w:b/>
                <w:bCs/>
                <w:color w:val="auto"/>
              </w:rPr>
              <w:fldChar w:fldCharType="end"/>
            </w:r>
          </w:p>
        </w:tc>
        <w:tc>
          <w:tcPr>
            <w:tcW w:w="15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 w:themeFill="accent1"/>
          </w:tcPr>
          <w:p w14:paraId="6F750646" w14:textId="6CD2EFFD" w:rsidR="00542788" w:rsidRPr="001C21DC" w:rsidRDefault="006826C5">
            <w:pPr>
              <w:pStyle w:val="Dates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14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 w:themeFill="accent1"/>
          </w:tcPr>
          <w:p w14:paraId="777E9261" w14:textId="07C47A37" w:rsidR="00542788" w:rsidRDefault="006826C5">
            <w:pPr>
              <w:pStyle w:val="Dates"/>
            </w:pPr>
            <w:r w:rsidRPr="006826C5">
              <w:rPr>
                <w:color w:val="000000" w:themeColor="text1"/>
              </w:rPr>
              <w:t>2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DC28341" w14:textId="3B1AAE13" w:rsidR="00542788" w:rsidRPr="001C21DC" w:rsidRDefault="006826C5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3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 w:themeFill="accent1"/>
          </w:tcPr>
          <w:p w14:paraId="3A3243BC" w14:textId="2D4D79C1" w:rsidR="00542788" w:rsidRPr="001C21DC" w:rsidRDefault="006826C5">
            <w:pPr>
              <w:pStyle w:val="Dates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 w:themeFill="accent1"/>
          </w:tcPr>
          <w:p w14:paraId="355D4516" w14:textId="347D9A14" w:rsidR="00542788" w:rsidRPr="001C21DC" w:rsidRDefault="006826C5" w:rsidP="002A6375">
            <w:pPr>
              <w:pStyle w:val="Dates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>5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 w:themeFill="accent1"/>
          </w:tcPr>
          <w:p w14:paraId="563022E6" w14:textId="1DA40729" w:rsidR="00542788" w:rsidRDefault="006826C5" w:rsidP="002A6375">
            <w:pPr>
              <w:pStyle w:val="Dates"/>
            </w:pPr>
            <w:r w:rsidRPr="00011577">
              <w:rPr>
                <w:color w:val="000000" w:themeColor="text1"/>
              </w:rPr>
              <w:t>6</w:t>
            </w:r>
          </w:p>
        </w:tc>
      </w:tr>
      <w:tr w:rsidR="00615667" w14:paraId="4868C572" w14:textId="77777777" w:rsidTr="00442264">
        <w:trPr>
          <w:trHeight w:hRule="exact" w:val="2130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6EBD433" w14:textId="55A63458" w:rsidR="00F32DA8" w:rsidRPr="006C71BB" w:rsidRDefault="00F32DA8" w:rsidP="00F32DA8">
            <w:pPr>
              <w:jc w:val="center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15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04BB0C6" w14:textId="77777777" w:rsidR="00851831" w:rsidRDefault="000143DF" w:rsidP="0012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 Mass-OLL</w:t>
            </w:r>
          </w:p>
          <w:p w14:paraId="63453FEE" w14:textId="77777777" w:rsidR="000143DF" w:rsidRDefault="000143DF" w:rsidP="001239A0">
            <w:pPr>
              <w:jc w:val="center"/>
              <w:rPr>
                <w:sz w:val="20"/>
                <w:szCs w:val="20"/>
              </w:rPr>
            </w:pPr>
          </w:p>
          <w:p w14:paraId="5C5BFEF5" w14:textId="77777777" w:rsidR="000143DF" w:rsidRPr="000143DF" w:rsidRDefault="000143DF" w:rsidP="001239A0">
            <w:pPr>
              <w:jc w:val="center"/>
              <w:rPr>
                <w:b/>
                <w:bCs/>
                <w:sz w:val="20"/>
                <w:szCs w:val="20"/>
              </w:rPr>
            </w:pPr>
            <w:r w:rsidRPr="000143DF">
              <w:rPr>
                <w:b/>
                <w:bCs/>
                <w:sz w:val="20"/>
                <w:szCs w:val="20"/>
              </w:rPr>
              <w:t>Adoration</w:t>
            </w:r>
          </w:p>
          <w:p w14:paraId="2FC79F29" w14:textId="16B10980" w:rsidR="000143DF" w:rsidRPr="007C7C78" w:rsidRDefault="000143DF" w:rsidP="001239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 pm-OLL</w:t>
            </w:r>
          </w:p>
        </w:tc>
        <w:tc>
          <w:tcPr>
            <w:tcW w:w="14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7EB3795" w14:textId="65C00779" w:rsidR="000143DF" w:rsidRDefault="000143DF" w:rsidP="002A63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5:00 pm Mass-St. H</w:t>
            </w:r>
          </w:p>
          <w:p w14:paraId="59B879DD" w14:textId="385AA14F" w:rsidR="00EB0006" w:rsidRDefault="000143DF" w:rsidP="002A637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="0058476E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3</w:t>
            </w:r>
            <w:r w:rsidR="0058476E">
              <w:rPr>
                <w:bCs/>
                <w:sz w:val="20"/>
                <w:szCs w:val="20"/>
              </w:rPr>
              <w:t xml:space="preserve">0 </w:t>
            </w:r>
            <w:r>
              <w:rPr>
                <w:bCs/>
                <w:sz w:val="20"/>
                <w:szCs w:val="20"/>
              </w:rPr>
              <w:t>p</w:t>
            </w:r>
            <w:r w:rsidR="0058476E">
              <w:rPr>
                <w:bCs/>
                <w:sz w:val="20"/>
                <w:szCs w:val="20"/>
              </w:rPr>
              <w:t>m Mass-OLL</w:t>
            </w:r>
          </w:p>
          <w:p w14:paraId="5E73825C" w14:textId="49EA30B0" w:rsidR="0058476E" w:rsidRPr="0058476E" w:rsidRDefault="0058476E" w:rsidP="002A637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051785A" w14:textId="77777777" w:rsidR="00C4718A" w:rsidRPr="00442264" w:rsidRDefault="0058476E" w:rsidP="00AA58BF">
            <w:pPr>
              <w:jc w:val="center"/>
              <w:rPr>
                <w:sz w:val="14"/>
                <w:szCs w:val="14"/>
              </w:rPr>
            </w:pPr>
            <w:r w:rsidRPr="00442264">
              <w:rPr>
                <w:sz w:val="14"/>
                <w:szCs w:val="14"/>
              </w:rPr>
              <w:t>9:00 am Mass-OLL</w:t>
            </w:r>
          </w:p>
          <w:p w14:paraId="4A4057F9" w14:textId="0E37A652" w:rsidR="000143DF" w:rsidRPr="00442264" w:rsidRDefault="000143DF" w:rsidP="00AA58BF">
            <w:pPr>
              <w:jc w:val="center"/>
              <w:rPr>
                <w:sz w:val="14"/>
                <w:szCs w:val="14"/>
              </w:rPr>
            </w:pPr>
            <w:r w:rsidRPr="00442264">
              <w:rPr>
                <w:sz w:val="14"/>
                <w:szCs w:val="14"/>
              </w:rPr>
              <w:t>9:00 am Mass-St. H</w:t>
            </w:r>
          </w:p>
          <w:p w14:paraId="5426F8D1" w14:textId="77777777" w:rsidR="0058476E" w:rsidRPr="00442264" w:rsidRDefault="0058476E" w:rsidP="00AA58BF">
            <w:pPr>
              <w:jc w:val="center"/>
              <w:rPr>
                <w:b/>
                <w:bCs/>
                <w:sz w:val="14"/>
                <w:szCs w:val="14"/>
              </w:rPr>
            </w:pPr>
            <w:r w:rsidRPr="00442264">
              <w:rPr>
                <w:b/>
                <w:bCs/>
                <w:sz w:val="14"/>
                <w:szCs w:val="14"/>
              </w:rPr>
              <w:t>5 hours of Adoration</w:t>
            </w:r>
          </w:p>
          <w:p w14:paraId="3E3789F8" w14:textId="77777777" w:rsidR="0058476E" w:rsidRPr="00442264" w:rsidRDefault="0058476E" w:rsidP="00AA58BF">
            <w:pPr>
              <w:jc w:val="center"/>
              <w:rPr>
                <w:sz w:val="14"/>
                <w:szCs w:val="14"/>
              </w:rPr>
            </w:pPr>
            <w:r w:rsidRPr="00442264">
              <w:rPr>
                <w:sz w:val="14"/>
                <w:szCs w:val="14"/>
              </w:rPr>
              <w:t>10:00 am-3:00 pm OLL</w:t>
            </w:r>
          </w:p>
          <w:p w14:paraId="701FEBAC" w14:textId="77777777" w:rsidR="0058476E" w:rsidRPr="00442264" w:rsidRDefault="0058476E" w:rsidP="00AA58BF">
            <w:pPr>
              <w:jc w:val="center"/>
              <w:rPr>
                <w:b/>
                <w:bCs/>
                <w:sz w:val="14"/>
                <w:szCs w:val="14"/>
              </w:rPr>
            </w:pPr>
            <w:r w:rsidRPr="00442264">
              <w:rPr>
                <w:b/>
                <w:bCs/>
                <w:sz w:val="14"/>
                <w:szCs w:val="14"/>
              </w:rPr>
              <w:t>Confession</w:t>
            </w:r>
          </w:p>
          <w:p w14:paraId="31D0D961" w14:textId="77777777" w:rsidR="0058476E" w:rsidRPr="00442264" w:rsidRDefault="0058476E" w:rsidP="00AA58BF">
            <w:pPr>
              <w:jc w:val="center"/>
              <w:rPr>
                <w:sz w:val="14"/>
                <w:szCs w:val="14"/>
              </w:rPr>
            </w:pPr>
            <w:r w:rsidRPr="00442264">
              <w:rPr>
                <w:sz w:val="14"/>
                <w:szCs w:val="14"/>
              </w:rPr>
              <w:t>11:00 am-12:</w:t>
            </w:r>
            <w:bookmarkStart w:id="0" w:name="_GoBack"/>
            <w:bookmarkEnd w:id="0"/>
            <w:r w:rsidRPr="00442264">
              <w:rPr>
                <w:sz w:val="14"/>
                <w:szCs w:val="14"/>
              </w:rPr>
              <w:t>00 pm OLL</w:t>
            </w:r>
          </w:p>
          <w:p w14:paraId="6D79AB72" w14:textId="2592763D" w:rsidR="00442264" w:rsidRPr="00442264" w:rsidRDefault="00442264" w:rsidP="00AA58BF">
            <w:pPr>
              <w:jc w:val="center"/>
              <w:rPr>
                <w:b/>
                <w:bCs/>
                <w:sz w:val="14"/>
                <w:szCs w:val="14"/>
              </w:rPr>
            </w:pPr>
            <w:r w:rsidRPr="00442264">
              <w:rPr>
                <w:b/>
                <w:bCs/>
                <w:sz w:val="14"/>
                <w:szCs w:val="14"/>
              </w:rPr>
              <w:t>Adult Faith Formation</w:t>
            </w:r>
          </w:p>
          <w:p w14:paraId="5B519D6E" w14:textId="2740B9C3" w:rsidR="00442264" w:rsidRPr="00442264" w:rsidRDefault="00442264" w:rsidP="00AA58BF">
            <w:pPr>
              <w:jc w:val="center"/>
              <w:rPr>
                <w:sz w:val="14"/>
                <w:szCs w:val="14"/>
              </w:rPr>
            </w:pPr>
            <w:r w:rsidRPr="00442264">
              <w:rPr>
                <w:sz w:val="14"/>
                <w:szCs w:val="14"/>
              </w:rPr>
              <w:t>5:30 pm OLL</w:t>
            </w:r>
          </w:p>
          <w:p w14:paraId="105CF398" w14:textId="07F45E73" w:rsidR="0058476E" w:rsidRPr="006C71BB" w:rsidRDefault="0058476E" w:rsidP="00AA58BF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13A186" w14:textId="2C04D486" w:rsidR="00CA7A6D" w:rsidRDefault="00726335" w:rsidP="00FF0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8476E">
              <w:rPr>
                <w:sz w:val="20"/>
                <w:szCs w:val="20"/>
              </w:rPr>
              <w:t xml:space="preserve">:00 </w:t>
            </w:r>
            <w:r>
              <w:rPr>
                <w:sz w:val="20"/>
                <w:szCs w:val="20"/>
              </w:rPr>
              <w:t>p</w:t>
            </w:r>
            <w:r w:rsidR="0058476E">
              <w:rPr>
                <w:sz w:val="20"/>
                <w:szCs w:val="20"/>
              </w:rPr>
              <w:t>m Mass-</w:t>
            </w:r>
            <w:r>
              <w:rPr>
                <w:sz w:val="20"/>
                <w:szCs w:val="20"/>
              </w:rPr>
              <w:t>St. J</w:t>
            </w:r>
          </w:p>
          <w:p w14:paraId="018AA115" w14:textId="77777777" w:rsidR="0058476E" w:rsidRDefault="00726335" w:rsidP="00FF0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 Mass-OLL</w:t>
            </w:r>
          </w:p>
          <w:p w14:paraId="34111F86" w14:textId="77777777" w:rsidR="00726335" w:rsidRDefault="00726335" w:rsidP="00FF02B6">
            <w:pPr>
              <w:jc w:val="center"/>
              <w:rPr>
                <w:sz w:val="20"/>
                <w:szCs w:val="20"/>
              </w:rPr>
            </w:pPr>
          </w:p>
          <w:p w14:paraId="3E525C66" w14:textId="77777777" w:rsidR="00726335" w:rsidRPr="000143DF" w:rsidRDefault="00726335" w:rsidP="00726335">
            <w:pPr>
              <w:jc w:val="center"/>
              <w:rPr>
                <w:b/>
                <w:bCs/>
                <w:sz w:val="20"/>
                <w:szCs w:val="20"/>
              </w:rPr>
            </w:pPr>
            <w:r w:rsidRPr="000143DF">
              <w:rPr>
                <w:b/>
                <w:bCs/>
                <w:sz w:val="20"/>
                <w:szCs w:val="20"/>
              </w:rPr>
              <w:t>Adoration</w:t>
            </w:r>
          </w:p>
          <w:p w14:paraId="58F9BE79" w14:textId="78AF909D" w:rsidR="00726335" w:rsidRPr="00A71754" w:rsidRDefault="00726335" w:rsidP="0072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 pm-OLL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07B4AB" w14:textId="3D4F8384" w:rsidR="004F06CA" w:rsidRPr="00A71754" w:rsidRDefault="00A71754" w:rsidP="00B5400D">
            <w:pPr>
              <w:jc w:val="center"/>
              <w:rPr>
                <w:b/>
                <w:sz w:val="20"/>
                <w:szCs w:val="20"/>
              </w:rPr>
            </w:pPr>
            <w:r w:rsidRPr="00A71754">
              <w:rPr>
                <w:b/>
                <w:sz w:val="20"/>
                <w:szCs w:val="20"/>
              </w:rPr>
              <w:t>First Friday Adoration</w:t>
            </w:r>
          </w:p>
          <w:p w14:paraId="2E75386B" w14:textId="5E1D18EA" w:rsidR="00A71754" w:rsidRDefault="00A71754" w:rsidP="00B5400D">
            <w:pPr>
              <w:jc w:val="center"/>
              <w:rPr>
                <w:sz w:val="20"/>
                <w:szCs w:val="20"/>
              </w:rPr>
            </w:pPr>
            <w:r w:rsidRPr="00A71754">
              <w:rPr>
                <w:sz w:val="20"/>
                <w:szCs w:val="20"/>
              </w:rPr>
              <w:t>9:00 am Mass</w:t>
            </w:r>
            <w:r w:rsidR="00323D7B">
              <w:rPr>
                <w:sz w:val="20"/>
                <w:szCs w:val="20"/>
              </w:rPr>
              <w:t>-OLL</w:t>
            </w:r>
          </w:p>
          <w:p w14:paraId="687DD8C2" w14:textId="5F9E415B" w:rsidR="0058476E" w:rsidRDefault="00726335" w:rsidP="00B540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Confessions</w:t>
            </w:r>
          </w:p>
          <w:p w14:paraId="07B4E000" w14:textId="42B55D39" w:rsidR="00726335" w:rsidRPr="00726335" w:rsidRDefault="00726335" w:rsidP="00B5400D">
            <w:pPr>
              <w:jc w:val="center"/>
              <w:rPr>
                <w:sz w:val="20"/>
                <w:szCs w:val="20"/>
              </w:rPr>
            </w:pPr>
            <w:r w:rsidRPr="00726335">
              <w:rPr>
                <w:sz w:val="20"/>
                <w:szCs w:val="20"/>
              </w:rPr>
              <w:t>10:00 am-OLL</w:t>
            </w:r>
          </w:p>
          <w:p w14:paraId="2F02C875" w14:textId="02DBD5EA" w:rsidR="00726335" w:rsidRPr="00726335" w:rsidRDefault="00726335" w:rsidP="00B5400D">
            <w:pPr>
              <w:jc w:val="center"/>
              <w:rPr>
                <w:sz w:val="20"/>
                <w:szCs w:val="20"/>
              </w:rPr>
            </w:pPr>
            <w:r w:rsidRPr="00726335">
              <w:rPr>
                <w:sz w:val="20"/>
                <w:szCs w:val="20"/>
              </w:rPr>
              <w:t>9:00 am Mass-St. J</w:t>
            </w:r>
          </w:p>
          <w:p w14:paraId="18357698" w14:textId="3F3C18EA" w:rsidR="00A71754" w:rsidRPr="001F4EF2" w:rsidRDefault="00A71754" w:rsidP="00A71754">
            <w:pPr>
              <w:rPr>
                <w:b/>
              </w:rPr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C7EE" w:themeFill="accent3"/>
          </w:tcPr>
          <w:p w14:paraId="43016B03" w14:textId="5927BBE6" w:rsidR="004F06CA" w:rsidRPr="00776508" w:rsidRDefault="004F06CA" w:rsidP="004F06CA">
            <w:pPr>
              <w:jc w:val="center"/>
              <w:rPr>
                <w:b/>
                <w:sz w:val="14"/>
                <w:szCs w:val="14"/>
              </w:rPr>
            </w:pPr>
            <w:r w:rsidRPr="00776508">
              <w:rPr>
                <w:b/>
                <w:sz w:val="14"/>
                <w:szCs w:val="14"/>
              </w:rPr>
              <w:t>First Saturday</w:t>
            </w:r>
          </w:p>
          <w:p w14:paraId="030BB6AE" w14:textId="18FB5F97" w:rsidR="00A71754" w:rsidRPr="00776508" w:rsidRDefault="004F06CA" w:rsidP="004F06CA">
            <w:pPr>
              <w:jc w:val="center"/>
              <w:rPr>
                <w:b/>
                <w:sz w:val="14"/>
                <w:szCs w:val="14"/>
              </w:rPr>
            </w:pPr>
            <w:r w:rsidRPr="00776508">
              <w:rPr>
                <w:b/>
                <w:sz w:val="14"/>
                <w:szCs w:val="14"/>
              </w:rPr>
              <w:t>9:00 am Mass</w:t>
            </w:r>
            <w:r w:rsidR="0078070D" w:rsidRPr="00776508">
              <w:rPr>
                <w:b/>
                <w:sz w:val="14"/>
                <w:szCs w:val="14"/>
              </w:rPr>
              <w:t>-OLL</w:t>
            </w:r>
          </w:p>
          <w:p w14:paraId="0391DD5A" w14:textId="77777777" w:rsidR="0066291E" w:rsidRPr="00776508" w:rsidRDefault="00FF02B6" w:rsidP="00C1469F">
            <w:pPr>
              <w:jc w:val="center"/>
              <w:rPr>
                <w:b/>
                <w:sz w:val="14"/>
                <w:szCs w:val="14"/>
              </w:rPr>
            </w:pPr>
            <w:r w:rsidRPr="00776508">
              <w:rPr>
                <w:b/>
                <w:sz w:val="14"/>
                <w:szCs w:val="14"/>
              </w:rPr>
              <w:t>Confessions</w:t>
            </w:r>
          </w:p>
          <w:p w14:paraId="3DFCC261" w14:textId="045C60D4" w:rsidR="00F12276" w:rsidRPr="00776508" w:rsidRDefault="00FF02B6" w:rsidP="00C1469F">
            <w:pPr>
              <w:jc w:val="center"/>
              <w:rPr>
                <w:sz w:val="14"/>
                <w:szCs w:val="14"/>
              </w:rPr>
            </w:pPr>
            <w:r w:rsidRPr="00776508">
              <w:rPr>
                <w:sz w:val="14"/>
                <w:szCs w:val="14"/>
              </w:rPr>
              <w:t xml:space="preserve"> 3:00</w:t>
            </w:r>
            <w:r w:rsidR="00DB78C6" w:rsidRPr="00776508">
              <w:rPr>
                <w:sz w:val="14"/>
                <w:szCs w:val="14"/>
              </w:rPr>
              <w:t xml:space="preserve"> </w:t>
            </w:r>
            <w:r w:rsidR="00C1469F" w:rsidRPr="00776508">
              <w:rPr>
                <w:sz w:val="14"/>
                <w:szCs w:val="14"/>
              </w:rPr>
              <w:t>pm</w:t>
            </w:r>
            <w:r w:rsidR="00323D7B" w:rsidRPr="00776508">
              <w:rPr>
                <w:sz w:val="14"/>
                <w:szCs w:val="14"/>
              </w:rPr>
              <w:t>-OLL</w:t>
            </w:r>
          </w:p>
          <w:p w14:paraId="77987CEC" w14:textId="77777777" w:rsidR="004F06CA" w:rsidRPr="00776508" w:rsidRDefault="008D1F55" w:rsidP="001239A0">
            <w:pPr>
              <w:jc w:val="center"/>
              <w:rPr>
                <w:b/>
                <w:sz w:val="14"/>
                <w:szCs w:val="14"/>
              </w:rPr>
            </w:pPr>
            <w:r w:rsidRPr="00776508">
              <w:rPr>
                <w:b/>
                <w:sz w:val="14"/>
                <w:szCs w:val="14"/>
              </w:rPr>
              <w:t>4:00 pm Mass</w:t>
            </w:r>
            <w:r w:rsidR="00323D7B" w:rsidRPr="00776508">
              <w:rPr>
                <w:b/>
                <w:sz w:val="14"/>
                <w:szCs w:val="14"/>
              </w:rPr>
              <w:t>-OLL</w:t>
            </w:r>
          </w:p>
          <w:p w14:paraId="2B1DFD88" w14:textId="77777777" w:rsidR="00011577" w:rsidRPr="00776508" w:rsidRDefault="00011577" w:rsidP="001239A0">
            <w:pPr>
              <w:jc w:val="center"/>
              <w:rPr>
                <w:b/>
                <w:sz w:val="14"/>
                <w:szCs w:val="14"/>
              </w:rPr>
            </w:pPr>
            <w:r w:rsidRPr="00776508">
              <w:rPr>
                <w:b/>
                <w:sz w:val="14"/>
                <w:szCs w:val="14"/>
              </w:rPr>
              <w:t xml:space="preserve">Parish Christmas Party </w:t>
            </w:r>
          </w:p>
          <w:p w14:paraId="476E1F9F" w14:textId="77777777" w:rsidR="00011577" w:rsidRPr="00776508" w:rsidRDefault="00011577" w:rsidP="001239A0">
            <w:pPr>
              <w:jc w:val="center"/>
              <w:rPr>
                <w:bCs/>
                <w:sz w:val="14"/>
                <w:szCs w:val="14"/>
              </w:rPr>
            </w:pPr>
            <w:r w:rsidRPr="00776508">
              <w:rPr>
                <w:bCs/>
                <w:sz w:val="14"/>
                <w:szCs w:val="14"/>
              </w:rPr>
              <w:t>5:00 pm OLL</w:t>
            </w:r>
          </w:p>
          <w:p w14:paraId="0B6D2B90" w14:textId="77777777" w:rsidR="00B5557D" w:rsidRPr="00776508" w:rsidRDefault="00B5557D" w:rsidP="001239A0">
            <w:pPr>
              <w:jc w:val="center"/>
              <w:rPr>
                <w:b/>
                <w:sz w:val="14"/>
                <w:szCs w:val="14"/>
              </w:rPr>
            </w:pPr>
            <w:r w:rsidRPr="00776508">
              <w:rPr>
                <w:b/>
                <w:sz w:val="14"/>
                <w:szCs w:val="14"/>
              </w:rPr>
              <w:t>Middle School CCD</w:t>
            </w:r>
          </w:p>
          <w:p w14:paraId="7B355773" w14:textId="253EAB9D" w:rsidR="00B5557D" w:rsidRPr="00011577" w:rsidRDefault="00B5557D" w:rsidP="001239A0">
            <w:pPr>
              <w:jc w:val="center"/>
              <w:rPr>
                <w:bCs/>
                <w:sz w:val="16"/>
                <w:szCs w:val="16"/>
              </w:rPr>
            </w:pPr>
            <w:r w:rsidRPr="00776508">
              <w:rPr>
                <w:bCs/>
                <w:sz w:val="14"/>
                <w:szCs w:val="14"/>
              </w:rPr>
              <w:t>5:15 pm-OLL</w:t>
            </w:r>
          </w:p>
        </w:tc>
      </w:tr>
      <w:tr w:rsidR="00615667" w14:paraId="15C66084" w14:textId="77777777" w:rsidTr="006826C5">
        <w:trPr>
          <w:trHeight w:val="237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 w:themeFill="accent1"/>
          </w:tcPr>
          <w:p w14:paraId="766B8B31" w14:textId="577BE837" w:rsidR="004F06CA" w:rsidRPr="001C21DC" w:rsidRDefault="006826C5" w:rsidP="004F06CA">
            <w:pPr>
              <w:pStyle w:val="Dates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>7</w:t>
            </w:r>
          </w:p>
        </w:tc>
        <w:tc>
          <w:tcPr>
            <w:tcW w:w="15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C7BC68" w14:textId="556391E0" w:rsidR="004F06CA" w:rsidRDefault="006826C5" w:rsidP="004F06CA">
            <w:pPr>
              <w:pStyle w:val="Dates"/>
            </w:pPr>
            <w:r w:rsidRPr="00011577">
              <w:rPr>
                <w:color w:val="000000" w:themeColor="text1"/>
              </w:rPr>
              <w:t>8</w:t>
            </w:r>
          </w:p>
        </w:tc>
        <w:tc>
          <w:tcPr>
            <w:tcW w:w="14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 w:themeFill="accent1"/>
          </w:tcPr>
          <w:p w14:paraId="0793A0F3" w14:textId="1B754300" w:rsidR="004F06CA" w:rsidRPr="001C21DC" w:rsidRDefault="006826C5" w:rsidP="004F06CA">
            <w:pPr>
              <w:pStyle w:val="Dates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>9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 w:themeFill="accent1"/>
          </w:tcPr>
          <w:p w14:paraId="45924279" w14:textId="51047DE2" w:rsidR="004F06CA" w:rsidRPr="001C21DC" w:rsidRDefault="006826C5" w:rsidP="004F06CA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10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 w:themeFill="accent1"/>
          </w:tcPr>
          <w:p w14:paraId="170CFEA4" w14:textId="6DC5DE0A" w:rsidR="004F06CA" w:rsidRDefault="006826C5" w:rsidP="004F06CA">
            <w:pPr>
              <w:pStyle w:val="Dates"/>
            </w:pPr>
            <w:r w:rsidRPr="00011577">
              <w:rPr>
                <w:color w:val="000000" w:themeColor="text1"/>
              </w:rPr>
              <w:t>11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8919585" w14:textId="2BD03586" w:rsidR="004F06CA" w:rsidRPr="001C21DC" w:rsidRDefault="006826C5" w:rsidP="004F06CA">
            <w:pPr>
              <w:pStyle w:val="Dates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>12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0000"/>
          </w:tcPr>
          <w:p w14:paraId="3421F525" w14:textId="20FAB063" w:rsidR="004F06CA" w:rsidRDefault="006826C5" w:rsidP="004F06CA">
            <w:pPr>
              <w:pStyle w:val="Dates"/>
            </w:pPr>
            <w:r>
              <w:t>13</w:t>
            </w:r>
          </w:p>
        </w:tc>
      </w:tr>
      <w:tr w:rsidR="00615667" w14:paraId="76A11845" w14:textId="77777777" w:rsidTr="00442264">
        <w:trPr>
          <w:trHeight w:hRule="exact" w:val="2706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C7EE" w:themeFill="accent3"/>
          </w:tcPr>
          <w:p w14:paraId="033DB3CF" w14:textId="77777777" w:rsidR="00C1469F" w:rsidRPr="009C5E84" w:rsidRDefault="00C1469F" w:rsidP="00372A59">
            <w:pPr>
              <w:jc w:val="center"/>
              <w:rPr>
                <w:b/>
                <w:sz w:val="15"/>
                <w:szCs w:val="15"/>
              </w:rPr>
            </w:pPr>
            <w:r w:rsidRPr="009C5E84">
              <w:rPr>
                <w:b/>
                <w:sz w:val="15"/>
                <w:szCs w:val="15"/>
              </w:rPr>
              <w:t>Confessions</w:t>
            </w:r>
          </w:p>
          <w:p w14:paraId="13BCAEA3" w14:textId="6ED6BA07" w:rsidR="009C5E84" w:rsidRPr="009C5E84" w:rsidRDefault="00C1469F" w:rsidP="00372A59">
            <w:pPr>
              <w:jc w:val="center"/>
              <w:rPr>
                <w:sz w:val="15"/>
                <w:szCs w:val="15"/>
              </w:rPr>
            </w:pPr>
            <w:r w:rsidRPr="009C5E84">
              <w:rPr>
                <w:sz w:val="15"/>
                <w:szCs w:val="15"/>
              </w:rPr>
              <w:t>8:00</w:t>
            </w:r>
            <w:r w:rsidR="00DB78C6" w:rsidRPr="009C5E84">
              <w:rPr>
                <w:sz w:val="15"/>
                <w:szCs w:val="15"/>
              </w:rPr>
              <w:t xml:space="preserve"> </w:t>
            </w:r>
            <w:r w:rsidRPr="009C5E84">
              <w:rPr>
                <w:sz w:val="15"/>
                <w:szCs w:val="15"/>
              </w:rPr>
              <w:t>am</w:t>
            </w:r>
            <w:r w:rsidR="00323D7B" w:rsidRPr="009C5E84">
              <w:rPr>
                <w:sz w:val="15"/>
                <w:szCs w:val="15"/>
              </w:rPr>
              <w:t>-OLL</w:t>
            </w:r>
          </w:p>
          <w:p w14:paraId="72595B64" w14:textId="3F676007" w:rsidR="00F311C9" w:rsidRPr="009C5E84" w:rsidRDefault="00F311C9" w:rsidP="00372A59">
            <w:pPr>
              <w:jc w:val="center"/>
              <w:rPr>
                <w:b/>
                <w:sz w:val="15"/>
                <w:szCs w:val="15"/>
              </w:rPr>
            </w:pPr>
            <w:r w:rsidRPr="009C5E84">
              <w:rPr>
                <w:b/>
                <w:sz w:val="15"/>
                <w:szCs w:val="15"/>
              </w:rPr>
              <w:t>9:00 am Mass</w:t>
            </w:r>
            <w:r w:rsidR="00323D7B" w:rsidRPr="009C5E84">
              <w:rPr>
                <w:b/>
                <w:sz w:val="15"/>
                <w:szCs w:val="15"/>
              </w:rPr>
              <w:t>-OLL</w:t>
            </w:r>
          </w:p>
          <w:p w14:paraId="7BDBC0C2" w14:textId="72E1ACC3" w:rsidR="00323D7B" w:rsidRPr="009C5E84" w:rsidRDefault="00323D7B" w:rsidP="00372A59">
            <w:pPr>
              <w:jc w:val="center"/>
              <w:rPr>
                <w:b/>
                <w:sz w:val="15"/>
                <w:szCs w:val="15"/>
              </w:rPr>
            </w:pPr>
            <w:r w:rsidRPr="009C5E84">
              <w:rPr>
                <w:b/>
                <w:sz w:val="15"/>
                <w:szCs w:val="15"/>
              </w:rPr>
              <w:t>9:00 am Mass-St. J</w:t>
            </w:r>
          </w:p>
          <w:p w14:paraId="07CA5697" w14:textId="470BB6CC" w:rsidR="00B5557D" w:rsidRDefault="00323D7B" w:rsidP="00372A59">
            <w:pPr>
              <w:jc w:val="center"/>
              <w:rPr>
                <w:b/>
                <w:sz w:val="15"/>
                <w:szCs w:val="15"/>
              </w:rPr>
            </w:pPr>
            <w:r w:rsidRPr="009C5E84">
              <w:rPr>
                <w:b/>
                <w:sz w:val="15"/>
                <w:szCs w:val="15"/>
              </w:rPr>
              <w:t>11:00 am Mass-St. H</w:t>
            </w:r>
          </w:p>
          <w:p w14:paraId="54C8873E" w14:textId="77777777" w:rsidR="00776508" w:rsidRDefault="00776508" w:rsidP="00372A59">
            <w:pPr>
              <w:jc w:val="center"/>
              <w:rPr>
                <w:b/>
                <w:sz w:val="15"/>
                <w:szCs w:val="15"/>
              </w:rPr>
            </w:pPr>
          </w:p>
          <w:p w14:paraId="5C52D49D" w14:textId="773DF96E" w:rsidR="00B5557D" w:rsidRDefault="00B5557D" w:rsidP="00372A5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Student OCIA/FF &amp; Elementary CCD</w:t>
            </w:r>
          </w:p>
          <w:p w14:paraId="7B86AE53" w14:textId="7E9C9640" w:rsidR="00B5557D" w:rsidRPr="00B5557D" w:rsidRDefault="00B5557D" w:rsidP="00372A59">
            <w:pPr>
              <w:jc w:val="center"/>
              <w:rPr>
                <w:bCs/>
                <w:sz w:val="15"/>
                <w:szCs w:val="15"/>
              </w:rPr>
            </w:pPr>
            <w:r w:rsidRPr="00B5557D">
              <w:rPr>
                <w:bCs/>
                <w:sz w:val="15"/>
                <w:szCs w:val="15"/>
              </w:rPr>
              <w:t>10:15 am-OLL</w:t>
            </w:r>
          </w:p>
          <w:p w14:paraId="52EA57D7" w14:textId="30DC6B40" w:rsidR="0058476E" w:rsidRPr="00E971C8" w:rsidRDefault="0058476E" w:rsidP="00372A59">
            <w:pPr>
              <w:jc w:val="center"/>
              <w:rPr>
                <w:bCs/>
                <w:sz w:val="14"/>
                <w:szCs w:val="14"/>
              </w:rPr>
            </w:pPr>
          </w:p>
          <w:p w14:paraId="4DF84784" w14:textId="77777777" w:rsidR="00323D7B" w:rsidRPr="00E971C8" w:rsidRDefault="00323D7B" w:rsidP="00372A59">
            <w:pPr>
              <w:jc w:val="center"/>
              <w:rPr>
                <w:b/>
                <w:sz w:val="14"/>
                <w:szCs w:val="14"/>
              </w:rPr>
            </w:pPr>
          </w:p>
          <w:p w14:paraId="0FB3A9BF" w14:textId="77777777" w:rsidR="00BE3429" w:rsidRPr="00E971C8" w:rsidRDefault="00BE3429" w:rsidP="00372A59">
            <w:pPr>
              <w:jc w:val="center"/>
              <w:rPr>
                <w:b/>
                <w:sz w:val="14"/>
                <w:szCs w:val="14"/>
              </w:rPr>
            </w:pPr>
          </w:p>
          <w:p w14:paraId="3F5645D0" w14:textId="7C2A52A9" w:rsidR="00536899" w:rsidRPr="00E971C8" w:rsidRDefault="00536899" w:rsidP="00EB000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61FAD8" w14:textId="77777777" w:rsidR="0058476E" w:rsidRPr="009C5E84" w:rsidRDefault="0058476E" w:rsidP="0058476E">
            <w:pPr>
              <w:jc w:val="center"/>
              <w:rPr>
                <w:b/>
                <w:sz w:val="17"/>
                <w:szCs w:val="17"/>
              </w:rPr>
            </w:pPr>
            <w:r w:rsidRPr="009C5E84">
              <w:rPr>
                <w:b/>
                <w:sz w:val="17"/>
                <w:szCs w:val="17"/>
              </w:rPr>
              <w:t>The Immaculate Conception of the Blessed Virgin Mary</w:t>
            </w:r>
          </w:p>
          <w:p w14:paraId="6BE0F1A7" w14:textId="77777777" w:rsidR="0058476E" w:rsidRPr="009C5E84" w:rsidRDefault="0058476E" w:rsidP="0058476E">
            <w:pPr>
              <w:jc w:val="center"/>
              <w:rPr>
                <w:sz w:val="17"/>
                <w:szCs w:val="17"/>
              </w:rPr>
            </w:pPr>
            <w:r w:rsidRPr="009C5E84">
              <w:rPr>
                <w:sz w:val="17"/>
                <w:szCs w:val="17"/>
              </w:rPr>
              <w:t>9:00 am Mass-OLL</w:t>
            </w:r>
          </w:p>
          <w:p w14:paraId="4713E4C1" w14:textId="33411204" w:rsidR="000143DF" w:rsidRDefault="00011577" w:rsidP="000143DF">
            <w:pPr>
              <w:jc w:val="center"/>
              <w:rPr>
                <w:b/>
                <w:bCs/>
                <w:sz w:val="20"/>
                <w:szCs w:val="20"/>
              </w:rPr>
            </w:pPr>
            <w:r w:rsidRPr="009C5E84">
              <w:rPr>
                <w:color w:val="000000" w:themeColor="text1"/>
                <w:sz w:val="17"/>
                <w:szCs w:val="17"/>
              </w:rPr>
              <w:t>5:30 pm Mass-OLL</w:t>
            </w:r>
          </w:p>
          <w:p w14:paraId="559A7618" w14:textId="2CD373F2" w:rsidR="000143DF" w:rsidRPr="000143DF" w:rsidRDefault="000143DF" w:rsidP="000143DF">
            <w:pPr>
              <w:jc w:val="center"/>
              <w:rPr>
                <w:b/>
                <w:bCs/>
                <w:sz w:val="20"/>
                <w:szCs w:val="20"/>
              </w:rPr>
            </w:pPr>
            <w:r w:rsidRPr="000143DF">
              <w:rPr>
                <w:b/>
                <w:bCs/>
                <w:sz w:val="20"/>
                <w:szCs w:val="20"/>
              </w:rPr>
              <w:t>Adoration</w:t>
            </w:r>
          </w:p>
          <w:p w14:paraId="6C4CB3CB" w14:textId="21B16098" w:rsidR="000143DF" w:rsidRPr="009C5E84" w:rsidRDefault="000143DF" w:rsidP="000143DF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sz w:val="20"/>
                <w:szCs w:val="20"/>
              </w:rPr>
              <w:t>6:00 pm-OLL</w:t>
            </w:r>
          </w:p>
          <w:p w14:paraId="0C1FB8D8" w14:textId="77777777" w:rsidR="00F311C9" w:rsidRPr="006F56A3" w:rsidRDefault="00F311C9" w:rsidP="00F311C9">
            <w:pPr>
              <w:jc w:val="center"/>
              <w:rPr>
                <w:sz w:val="8"/>
                <w:szCs w:val="8"/>
              </w:rPr>
            </w:pPr>
          </w:p>
          <w:p w14:paraId="2136929D" w14:textId="5AB73A93" w:rsidR="00A80AA1" w:rsidRPr="00B5400D" w:rsidRDefault="00A80AA1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A35046" w14:textId="0CCBCE5F" w:rsidR="00F311C9" w:rsidRPr="005B1110" w:rsidRDefault="00F311C9" w:rsidP="00F311C9">
            <w:pPr>
              <w:jc w:val="center"/>
            </w:pPr>
            <w:r w:rsidRPr="005B1110">
              <w:t>9:00 am Mass</w:t>
            </w:r>
            <w:r w:rsidR="00323D7B" w:rsidRPr="005B1110">
              <w:t>-OLL</w:t>
            </w:r>
          </w:p>
          <w:p w14:paraId="1B24BBBF" w14:textId="77777777" w:rsidR="007552F2" w:rsidRDefault="005B1110" w:rsidP="00E971C8">
            <w:pPr>
              <w:jc w:val="center"/>
            </w:pPr>
            <w:r w:rsidRPr="005B1110">
              <w:t xml:space="preserve">The Immaculate Conception of the Blessed Virgin Mary </w:t>
            </w:r>
          </w:p>
          <w:p w14:paraId="61AA19FE" w14:textId="74A28DBF" w:rsidR="00F311C9" w:rsidRPr="005B1110" w:rsidRDefault="009C5E84" w:rsidP="00E971C8">
            <w:pPr>
              <w:jc w:val="center"/>
            </w:pPr>
            <w:r w:rsidRPr="005B1110">
              <w:t>5</w:t>
            </w:r>
            <w:r w:rsidR="00866929" w:rsidRPr="005B1110">
              <w:t xml:space="preserve">:00 </w:t>
            </w:r>
            <w:r w:rsidRPr="005B1110">
              <w:t>p</w:t>
            </w:r>
            <w:r w:rsidR="00866929" w:rsidRPr="005B1110">
              <w:t>m Mass-St. H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3293D4" w14:textId="54264AB6" w:rsidR="002542E6" w:rsidRPr="00442264" w:rsidRDefault="00A61453" w:rsidP="00F311C9">
            <w:pPr>
              <w:jc w:val="center"/>
              <w:rPr>
                <w:sz w:val="14"/>
                <w:szCs w:val="14"/>
              </w:rPr>
            </w:pPr>
            <w:r w:rsidRPr="00442264">
              <w:rPr>
                <w:sz w:val="14"/>
                <w:szCs w:val="14"/>
              </w:rPr>
              <w:t>9:00 am Mass</w:t>
            </w:r>
            <w:r w:rsidR="00323D7B" w:rsidRPr="00442264">
              <w:rPr>
                <w:sz w:val="14"/>
                <w:szCs w:val="14"/>
              </w:rPr>
              <w:t>-OLL</w:t>
            </w:r>
          </w:p>
          <w:p w14:paraId="5C0D0DF1" w14:textId="1FCB87AC" w:rsidR="00CB5FDC" w:rsidRPr="00442264" w:rsidRDefault="00CC37A7" w:rsidP="00F311C9">
            <w:pPr>
              <w:jc w:val="center"/>
              <w:rPr>
                <w:sz w:val="14"/>
                <w:szCs w:val="14"/>
              </w:rPr>
            </w:pPr>
            <w:r w:rsidRPr="00442264">
              <w:rPr>
                <w:sz w:val="14"/>
                <w:szCs w:val="14"/>
              </w:rPr>
              <w:t>9:</w:t>
            </w:r>
            <w:r w:rsidR="00E971C8" w:rsidRPr="00442264">
              <w:rPr>
                <w:sz w:val="14"/>
                <w:szCs w:val="14"/>
              </w:rPr>
              <w:t>0</w:t>
            </w:r>
            <w:r w:rsidRPr="00442264">
              <w:rPr>
                <w:sz w:val="14"/>
                <w:szCs w:val="14"/>
              </w:rPr>
              <w:t>0 am Mass-St. H</w:t>
            </w:r>
          </w:p>
          <w:p w14:paraId="2FD3A272" w14:textId="77777777" w:rsidR="002542E6" w:rsidRPr="00442264" w:rsidRDefault="002542E6" w:rsidP="002542E6">
            <w:pPr>
              <w:jc w:val="center"/>
              <w:rPr>
                <w:b/>
                <w:sz w:val="14"/>
                <w:szCs w:val="14"/>
              </w:rPr>
            </w:pPr>
            <w:r w:rsidRPr="00442264">
              <w:rPr>
                <w:b/>
                <w:sz w:val="14"/>
                <w:szCs w:val="14"/>
              </w:rPr>
              <w:t>5 hours of Adoration</w:t>
            </w:r>
          </w:p>
          <w:p w14:paraId="650BCA13" w14:textId="138C2072" w:rsidR="002542E6" w:rsidRPr="00442264" w:rsidRDefault="002542E6" w:rsidP="002542E6">
            <w:pPr>
              <w:jc w:val="center"/>
              <w:rPr>
                <w:b/>
                <w:sz w:val="14"/>
                <w:szCs w:val="14"/>
              </w:rPr>
            </w:pPr>
            <w:r w:rsidRPr="00442264">
              <w:rPr>
                <w:b/>
                <w:sz w:val="14"/>
                <w:szCs w:val="14"/>
              </w:rPr>
              <w:t xml:space="preserve"> </w:t>
            </w:r>
            <w:r w:rsidRPr="00442264">
              <w:rPr>
                <w:sz w:val="14"/>
                <w:szCs w:val="14"/>
              </w:rPr>
              <w:t>10</w:t>
            </w:r>
            <w:r w:rsidR="00752D25" w:rsidRPr="00442264">
              <w:rPr>
                <w:sz w:val="14"/>
                <w:szCs w:val="14"/>
              </w:rPr>
              <w:t>:00</w:t>
            </w:r>
            <w:r w:rsidRPr="00442264">
              <w:rPr>
                <w:sz w:val="14"/>
                <w:szCs w:val="14"/>
              </w:rPr>
              <w:t xml:space="preserve"> am </w:t>
            </w:r>
            <w:r w:rsidR="00752D25" w:rsidRPr="00442264">
              <w:rPr>
                <w:sz w:val="14"/>
                <w:szCs w:val="14"/>
              </w:rPr>
              <w:t>–</w:t>
            </w:r>
            <w:r w:rsidRPr="00442264">
              <w:rPr>
                <w:sz w:val="14"/>
                <w:szCs w:val="14"/>
              </w:rPr>
              <w:t xml:space="preserve"> 3</w:t>
            </w:r>
            <w:r w:rsidR="00752D25" w:rsidRPr="00442264">
              <w:rPr>
                <w:sz w:val="14"/>
                <w:szCs w:val="14"/>
              </w:rPr>
              <w:t>:00</w:t>
            </w:r>
            <w:r w:rsidRPr="00442264">
              <w:rPr>
                <w:sz w:val="14"/>
                <w:szCs w:val="14"/>
              </w:rPr>
              <w:t xml:space="preserve"> pm</w:t>
            </w:r>
            <w:r w:rsidR="00862B87" w:rsidRPr="00442264">
              <w:rPr>
                <w:sz w:val="14"/>
                <w:szCs w:val="14"/>
              </w:rPr>
              <w:t xml:space="preserve"> OLL</w:t>
            </w:r>
          </w:p>
          <w:p w14:paraId="105432DE" w14:textId="77777777" w:rsidR="002542E6" w:rsidRPr="00442264" w:rsidRDefault="002542E6" w:rsidP="002542E6">
            <w:pPr>
              <w:jc w:val="center"/>
              <w:rPr>
                <w:b/>
                <w:sz w:val="14"/>
                <w:szCs w:val="14"/>
              </w:rPr>
            </w:pPr>
            <w:r w:rsidRPr="00442264">
              <w:rPr>
                <w:b/>
                <w:sz w:val="14"/>
                <w:szCs w:val="14"/>
              </w:rPr>
              <w:t>Confession</w:t>
            </w:r>
          </w:p>
          <w:p w14:paraId="09301AB6" w14:textId="778AA662" w:rsidR="002542E6" w:rsidRPr="00442264" w:rsidRDefault="002542E6" w:rsidP="002542E6">
            <w:pPr>
              <w:jc w:val="center"/>
              <w:rPr>
                <w:sz w:val="14"/>
                <w:szCs w:val="14"/>
              </w:rPr>
            </w:pPr>
            <w:r w:rsidRPr="00442264">
              <w:rPr>
                <w:sz w:val="14"/>
                <w:szCs w:val="14"/>
              </w:rPr>
              <w:t>11</w:t>
            </w:r>
            <w:r w:rsidR="00752D25" w:rsidRPr="00442264">
              <w:rPr>
                <w:sz w:val="14"/>
                <w:szCs w:val="14"/>
              </w:rPr>
              <w:t>:00</w:t>
            </w:r>
            <w:r w:rsidRPr="00442264">
              <w:rPr>
                <w:sz w:val="14"/>
                <w:szCs w:val="14"/>
              </w:rPr>
              <w:t xml:space="preserve"> am – 12</w:t>
            </w:r>
            <w:r w:rsidR="00752D25" w:rsidRPr="00442264">
              <w:rPr>
                <w:sz w:val="14"/>
                <w:szCs w:val="14"/>
              </w:rPr>
              <w:t>:00</w:t>
            </w:r>
            <w:r w:rsidRPr="00442264">
              <w:rPr>
                <w:sz w:val="14"/>
                <w:szCs w:val="14"/>
              </w:rPr>
              <w:t xml:space="preserve"> pm</w:t>
            </w:r>
            <w:r w:rsidR="00862B87" w:rsidRPr="00442264">
              <w:rPr>
                <w:sz w:val="14"/>
                <w:szCs w:val="14"/>
              </w:rPr>
              <w:t xml:space="preserve"> OLL</w:t>
            </w:r>
          </w:p>
          <w:p w14:paraId="3F57F04A" w14:textId="0D75B3B3" w:rsidR="00E971C8" w:rsidRPr="00442264" w:rsidRDefault="00E971C8" w:rsidP="002542E6">
            <w:pPr>
              <w:jc w:val="center"/>
              <w:rPr>
                <w:b/>
                <w:bCs/>
                <w:sz w:val="14"/>
                <w:szCs w:val="14"/>
              </w:rPr>
            </w:pPr>
            <w:r w:rsidRPr="00442264">
              <w:rPr>
                <w:b/>
                <w:bCs/>
                <w:sz w:val="14"/>
                <w:szCs w:val="14"/>
              </w:rPr>
              <w:t>Ladies’ Card Club</w:t>
            </w:r>
          </w:p>
          <w:p w14:paraId="584F9249" w14:textId="20AD1C43" w:rsidR="00E971C8" w:rsidRPr="00442264" w:rsidRDefault="00E971C8" w:rsidP="002542E6">
            <w:pPr>
              <w:jc w:val="center"/>
              <w:rPr>
                <w:sz w:val="14"/>
                <w:szCs w:val="14"/>
              </w:rPr>
            </w:pPr>
            <w:r w:rsidRPr="00442264">
              <w:rPr>
                <w:sz w:val="14"/>
                <w:szCs w:val="14"/>
              </w:rPr>
              <w:t>1:00 pm-4:00 pm St. J</w:t>
            </w:r>
          </w:p>
          <w:p w14:paraId="319BB2FA" w14:textId="77777777" w:rsidR="00442264" w:rsidRPr="00442264" w:rsidRDefault="00442264" w:rsidP="00442264">
            <w:pPr>
              <w:jc w:val="center"/>
              <w:rPr>
                <w:b/>
                <w:bCs/>
                <w:sz w:val="14"/>
                <w:szCs w:val="14"/>
              </w:rPr>
            </w:pPr>
            <w:r w:rsidRPr="00442264">
              <w:rPr>
                <w:b/>
                <w:bCs/>
                <w:sz w:val="14"/>
                <w:szCs w:val="14"/>
              </w:rPr>
              <w:t>Adult Faith Formation</w:t>
            </w:r>
          </w:p>
          <w:p w14:paraId="3D2DF1AB" w14:textId="77777777" w:rsidR="00442264" w:rsidRPr="00442264" w:rsidRDefault="00442264" w:rsidP="00442264">
            <w:pPr>
              <w:jc w:val="center"/>
              <w:rPr>
                <w:sz w:val="14"/>
                <w:szCs w:val="14"/>
              </w:rPr>
            </w:pPr>
            <w:r w:rsidRPr="00442264">
              <w:rPr>
                <w:sz w:val="14"/>
                <w:szCs w:val="14"/>
              </w:rPr>
              <w:t>5:30 pm OLL</w:t>
            </w:r>
          </w:p>
          <w:p w14:paraId="27194B9D" w14:textId="77777777" w:rsidR="00B46B7A" w:rsidRPr="009C1E4B" w:rsidRDefault="00B46B7A" w:rsidP="002542E6">
            <w:pPr>
              <w:jc w:val="center"/>
              <w:rPr>
                <w:sz w:val="15"/>
                <w:szCs w:val="15"/>
              </w:rPr>
            </w:pPr>
          </w:p>
          <w:p w14:paraId="1C1116E4" w14:textId="77777777" w:rsidR="002542E6" w:rsidRPr="00CB4BEE" w:rsidRDefault="002542E6" w:rsidP="00F311C9">
            <w:pPr>
              <w:jc w:val="center"/>
              <w:rPr>
                <w:sz w:val="20"/>
                <w:szCs w:val="20"/>
              </w:rPr>
            </w:pPr>
          </w:p>
          <w:p w14:paraId="0DC8B546" w14:textId="141D1351" w:rsidR="00A61453" w:rsidRPr="00CB4BEE" w:rsidRDefault="00A61453" w:rsidP="00F311C9">
            <w:pPr>
              <w:jc w:val="center"/>
              <w:rPr>
                <w:sz w:val="8"/>
                <w:szCs w:val="8"/>
              </w:rPr>
            </w:pPr>
          </w:p>
          <w:p w14:paraId="3796463B" w14:textId="429304F4" w:rsidR="00F311C9" w:rsidRPr="00B5400D" w:rsidRDefault="00F311C9" w:rsidP="0056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D53E04" w14:textId="091A838F" w:rsidR="00726335" w:rsidRPr="00776508" w:rsidRDefault="00726335" w:rsidP="00726335">
            <w:pPr>
              <w:jc w:val="center"/>
              <w:rPr>
                <w:sz w:val="13"/>
                <w:szCs w:val="13"/>
              </w:rPr>
            </w:pPr>
            <w:r w:rsidRPr="00776508">
              <w:rPr>
                <w:sz w:val="13"/>
                <w:szCs w:val="13"/>
              </w:rPr>
              <w:t>5:00 pm Mass-St. J</w:t>
            </w:r>
          </w:p>
          <w:p w14:paraId="7F63A313" w14:textId="37138909" w:rsidR="00726335" w:rsidRPr="00776508" w:rsidRDefault="00726335" w:rsidP="00726335">
            <w:pPr>
              <w:jc w:val="center"/>
              <w:rPr>
                <w:sz w:val="13"/>
                <w:szCs w:val="13"/>
              </w:rPr>
            </w:pPr>
            <w:r w:rsidRPr="00776508">
              <w:rPr>
                <w:sz w:val="13"/>
                <w:szCs w:val="13"/>
              </w:rPr>
              <w:t>5:30 pm Mass-OLL</w:t>
            </w:r>
          </w:p>
          <w:p w14:paraId="248A3948" w14:textId="60C7ECBB" w:rsidR="00776508" w:rsidRPr="00776508" w:rsidRDefault="00776508" w:rsidP="00726335">
            <w:pPr>
              <w:jc w:val="center"/>
              <w:rPr>
                <w:b/>
                <w:bCs/>
                <w:sz w:val="13"/>
                <w:szCs w:val="13"/>
              </w:rPr>
            </w:pPr>
            <w:r w:rsidRPr="00776508">
              <w:rPr>
                <w:b/>
                <w:bCs/>
                <w:sz w:val="13"/>
                <w:szCs w:val="13"/>
              </w:rPr>
              <w:t>Adoration</w:t>
            </w:r>
          </w:p>
          <w:p w14:paraId="36A7B1B4" w14:textId="48033F22" w:rsidR="00776508" w:rsidRPr="00776508" w:rsidRDefault="00776508" w:rsidP="00726335">
            <w:pPr>
              <w:jc w:val="center"/>
              <w:rPr>
                <w:sz w:val="13"/>
                <w:szCs w:val="13"/>
              </w:rPr>
            </w:pPr>
            <w:r w:rsidRPr="00776508">
              <w:rPr>
                <w:sz w:val="13"/>
                <w:szCs w:val="13"/>
              </w:rPr>
              <w:t>5:30 pm-OLL</w:t>
            </w:r>
          </w:p>
          <w:p w14:paraId="19665FE2" w14:textId="44DE3ECB" w:rsidR="00064ACA" w:rsidRPr="00776508" w:rsidRDefault="00E971C8" w:rsidP="00E971C8">
            <w:pPr>
              <w:jc w:val="center"/>
              <w:rPr>
                <w:b/>
                <w:sz w:val="13"/>
                <w:szCs w:val="13"/>
              </w:rPr>
            </w:pPr>
            <w:r w:rsidRPr="00776508">
              <w:rPr>
                <w:b/>
                <w:sz w:val="13"/>
                <w:szCs w:val="13"/>
              </w:rPr>
              <w:t>Mass at King’s Nursing Home</w:t>
            </w:r>
          </w:p>
          <w:p w14:paraId="4B72ACCA" w14:textId="50482150" w:rsidR="00E971C8" w:rsidRPr="00776508" w:rsidRDefault="00E971C8" w:rsidP="00E971C8">
            <w:pPr>
              <w:jc w:val="center"/>
              <w:rPr>
                <w:bCs/>
                <w:sz w:val="13"/>
                <w:szCs w:val="13"/>
              </w:rPr>
            </w:pPr>
            <w:r w:rsidRPr="00776508">
              <w:rPr>
                <w:bCs/>
                <w:sz w:val="13"/>
                <w:szCs w:val="13"/>
              </w:rPr>
              <w:t>11:00 am</w:t>
            </w:r>
          </w:p>
          <w:p w14:paraId="3628FFB1" w14:textId="77777777" w:rsidR="00726335" w:rsidRPr="00776508" w:rsidRDefault="00E971C8" w:rsidP="00E971C8">
            <w:pPr>
              <w:jc w:val="center"/>
              <w:rPr>
                <w:b/>
                <w:sz w:val="13"/>
                <w:szCs w:val="13"/>
              </w:rPr>
            </w:pPr>
            <w:r w:rsidRPr="00776508">
              <w:rPr>
                <w:b/>
                <w:sz w:val="13"/>
                <w:szCs w:val="13"/>
              </w:rPr>
              <w:t>CWC</w:t>
            </w:r>
          </w:p>
          <w:p w14:paraId="7F7E2038" w14:textId="5BFF2EA7" w:rsidR="00E971C8" w:rsidRPr="00776508" w:rsidRDefault="006F56A3" w:rsidP="00E971C8">
            <w:pPr>
              <w:jc w:val="center"/>
              <w:rPr>
                <w:bCs/>
                <w:sz w:val="13"/>
                <w:szCs w:val="13"/>
              </w:rPr>
            </w:pPr>
            <w:r w:rsidRPr="00776508">
              <w:rPr>
                <w:b/>
                <w:sz w:val="13"/>
                <w:szCs w:val="13"/>
              </w:rPr>
              <w:t xml:space="preserve"> </w:t>
            </w:r>
            <w:r w:rsidR="00E971C8" w:rsidRPr="00776508">
              <w:rPr>
                <w:bCs/>
                <w:sz w:val="13"/>
                <w:szCs w:val="13"/>
              </w:rPr>
              <w:t>11:30 am</w:t>
            </w:r>
            <w:r w:rsidR="00726335" w:rsidRPr="00776508">
              <w:rPr>
                <w:bCs/>
                <w:sz w:val="13"/>
                <w:szCs w:val="13"/>
              </w:rPr>
              <w:t>-</w:t>
            </w:r>
            <w:r w:rsidR="00E971C8" w:rsidRPr="00776508">
              <w:rPr>
                <w:bCs/>
                <w:sz w:val="13"/>
                <w:szCs w:val="13"/>
              </w:rPr>
              <w:t>St. H</w:t>
            </w:r>
          </w:p>
          <w:p w14:paraId="25810081" w14:textId="77777777" w:rsidR="009C5E84" w:rsidRPr="00776508" w:rsidRDefault="00E971C8" w:rsidP="00563A5F">
            <w:pPr>
              <w:jc w:val="center"/>
              <w:rPr>
                <w:b/>
                <w:bCs/>
                <w:sz w:val="13"/>
                <w:szCs w:val="13"/>
              </w:rPr>
            </w:pPr>
            <w:r w:rsidRPr="00776508">
              <w:rPr>
                <w:b/>
                <w:bCs/>
                <w:sz w:val="13"/>
                <w:szCs w:val="13"/>
              </w:rPr>
              <w:t>Parish Penance Service</w:t>
            </w:r>
            <w:r w:rsidR="00F52428" w:rsidRPr="00776508">
              <w:rPr>
                <w:b/>
                <w:bCs/>
                <w:sz w:val="13"/>
                <w:szCs w:val="13"/>
              </w:rPr>
              <w:t xml:space="preserve"> </w:t>
            </w:r>
          </w:p>
          <w:p w14:paraId="319C16C6" w14:textId="2DF955C2" w:rsidR="00E971C8" w:rsidRPr="00776508" w:rsidRDefault="00726335" w:rsidP="00563A5F">
            <w:pPr>
              <w:jc w:val="center"/>
              <w:rPr>
                <w:sz w:val="13"/>
                <w:szCs w:val="13"/>
              </w:rPr>
            </w:pPr>
            <w:r w:rsidRPr="00776508">
              <w:rPr>
                <w:sz w:val="13"/>
                <w:szCs w:val="13"/>
              </w:rPr>
              <w:t>6:00</w:t>
            </w:r>
            <w:r w:rsidR="00E971C8" w:rsidRPr="00776508">
              <w:rPr>
                <w:sz w:val="13"/>
                <w:szCs w:val="13"/>
              </w:rPr>
              <w:t xml:space="preserve"> pm OLL</w:t>
            </w:r>
          </w:p>
          <w:p w14:paraId="777C28E5" w14:textId="18D9D62D" w:rsidR="005375F7" w:rsidRPr="00E971C8" w:rsidRDefault="005375F7" w:rsidP="00F311C9">
            <w:pPr>
              <w:jc w:val="center"/>
              <w:rPr>
                <w:sz w:val="13"/>
                <w:szCs w:val="13"/>
              </w:rPr>
            </w:pPr>
          </w:p>
          <w:p w14:paraId="13BD88C6" w14:textId="77777777" w:rsidR="00F311C9" w:rsidRPr="00E971C8" w:rsidRDefault="00F311C9" w:rsidP="00F311C9">
            <w:pPr>
              <w:jc w:val="center"/>
              <w:rPr>
                <w:sz w:val="13"/>
                <w:szCs w:val="13"/>
              </w:rPr>
            </w:pPr>
          </w:p>
          <w:p w14:paraId="275FE323" w14:textId="77777777" w:rsidR="00F311C9" w:rsidRPr="00E971C8" w:rsidRDefault="00F311C9" w:rsidP="00F311C9">
            <w:pPr>
              <w:jc w:val="center"/>
              <w:rPr>
                <w:sz w:val="13"/>
                <w:szCs w:val="13"/>
              </w:rPr>
            </w:pPr>
          </w:p>
          <w:p w14:paraId="3141F67A" w14:textId="77777777" w:rsidR="00F311C9" w:rsidRPr="00E971C8" w:rsidRDefault="00F311C9" w:rsidP="00F311C9">
            <w:pPr>
              <w:jc w:val="center"/>
              <w:rPr>
                <w:sz w:val="13"/>
                <w:szCs w:val="13"/>
              </w:rPr>
            </w:pPr>
          </w:p>
          <w:p w14:paraId="1B1110D0" w14:textId="617A8699" w:rsidR="00F311C9" w:rsidRPr="00E971C8" w:rsidRDefault="00F311C9" w:rsidP="00F311C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0CF1BF" w14:textId="77777777" w:rsidR="00F311C9" w:rsidRDefault="00E971C8" w:rsidP="00CA0003">
            <w:pPr>
              <w:jc w:val="center"/>
              <w:rPr>
                <w:sz w:val="20"/>
                <w:szCs w:val="20"/>
              </w:rPr>
            </w:pPr>
            <w:r w:rsidRPr="007C7C78">
              <w:rPr>
                <w:sz w:val="20"/>
                <w:szCs w:val="20"/>
              </w:rPr>
              <w:t>9:00 am Mass-OLL</w:t>
            </w:r>
          </w:p>
          <w:p w14:paraId="0DA32D0B" w14:textId="77777777" w:rsidR="00726335" w:rsidRPr="00726335" w:rsidRDefault="00726335" w:rsidP="00726335">
            <w:pPr>
              <w:jc w:val="center"/>
              <w:rPr>
                <w:sz w:val="20"/>
                <w:szCs w:val="20"/>
              </w:rPr>
            </w:pPr>
            <w:r w:rsidRPr="00726335">
              <w:rPr>
                <w:sz w:val="20"/>
                <w:szCs w:val="20"/>
              </w:rPr>
              <w:t>9:00 am Mass-St. J</w:t>
            </w:r>
          </w:p>
          <w:p w14:paraId="78BECB0F" w14:textId="1C52289E" w:rsidR="00726335" w:rsidRPr="007C7C78" w:rsidRDefault="00726335" w:rsidP="00CA00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C7EE" w:themeFill="accent3"/>
          </w:tcPr>
          <w:p w14:paraId="05CD0E5B" w14:textId="60F0B615" w:rsidR="005B1110" w:rsidRPr="005B1110" w:rsidRDefault="005B1110" w:rsidP="00C1469F">
            <w:pPr>
              <w:jc w:val="center"/>
              <w:rPr>
                <w:bCs/>
                <w:sz w:val="16"/>
                <w:szCs w:val="16"/>
              </w:rPr>
            </w:pPr>
            <w:r w:rsidRPr="005B1110">
              <w:rPr>
                <w:bCs/>
                <w:sz w:val="16"/>
                <w:szCs w:val="16"/>
              </w:rPr>
              <w:t>OLL Christmas Festival</w:t>
            </w:r>
            <w:r w:rsidR="005E54A1">
              <w:rPr>
                <w:bCs/>
                <w:sz w:val="16"/>
                <w:szCs w:val="16"/>
              </w:rPr>
              <w:t xml:space="preserve"> 11:00-5:30</w:t>
            </w:r>
          </w:p>
          <w:p w14:paraId="3D0D5156" w14:textId="0E8E57DA" w:rsidR="00726335" w:rsidRPr="005B1110" w:rsidRDefault="00726335" w:rsidP="00C1469F">
            <w:pPr>
              <w:jc w:val="center"/>
              <w:rPr>
                <w:b/>
                <w:sz w:val="16"/>
                <w:szCs w:val="16"/>
              </w:rPr>
            </w:pPr>
            <w:r w:rsidRPr="005B1110">
              <w:rPr>
                <w:bCs/>
                <w:sz w:val="16"/>
                <w:szCs w:val="16"/>
              </w:rPr>
              <w:t>9:00 am Mass-OLL</w:t>
            </w:r>
          </w:p>
          <w:p w14:paraId="0769CCF9" w14:textId="2F85BD5D" w:rsidR="0066291E" w:rsidRPr="005B1110" w:rsidRDefault="00C1469F" w:rsidP="00C1469F">
            <w:pPr>
              <w:jc w:val="center"/>
              <w:rPr>
                <w:b/>
                <w:sz w:val="16"/>
                <w:szCs w:val="16"/>
              </w:rPr>
            </w:pPr>
            <w:r w:rsidRPr="005B1110">
              <w:rPr>
                <w:b/>
                <w:sz w:val="16"/>
                <w:szCs w:val="16"/>
              </w:rPr>
              <w:t>Confessions</w:t>
            </w:r>
          </w:p>
          <w:p w14:paraId="10125812" w14:textId="1B193A13" w:rsidR="00C1469F" w:rsidRPr="005B1110" w:rsidRDefault="00C1469F" w:rsidP="00F311C9">
            <w:pPr>
              <w:jc w:val="center"/>
              <w:rPr>
                <w:sz w:val="16"/>
                <w:szCs w:val="16"/>
              </w:rPr>
            </w:pPr>
            <w:r w:rsidRPr="005B1110">
              <w:rPr>
                <w:sz w:val="16"/>
                <w:szCs w:val="16"/>
              </w:rPr>
              <w:t xml:space="preserve"> 3:00</w:t>
            </w:r>
            <w:r w:rsidR="00DB78C6" w:rsidRPr="005B1110">
              <w:rPr>
                <w:sz w:val="16"/>
                <w:szCs w:val="16"/>
              </w:rPr>
              <w:t xml:space="preserve"> </w:t>
            </w:r>
            <w:r w:rsidRPr="005B1110">
              <w:rPr>
                <w:sz w:val="16"/>
                <w:szCs w:val="16"/>
              </w:rPr>
              <w:t>pm</w:t>
            </w:r>
            <w:r w:rsidR="00323D7B" w:rsidRPr="005B1110">
              <w:rPr>
                <w:sz w:val="16"/>
                <w:szCs w:val="16"/>
              </w:rPr>
              <w:t>-OLL</w:t>
            </w:r>
          </w:p>
          <w:p w14:paraId="3961A2A1" w14:textId="317AF7D6" w:rsidR="00F311C9" w:rsidRPr="005B1110" w:rsidRDefault="00F311C9" w:rsidP="00F311C9">
            <w:pPr>
              <w:jc w:val="center"/>
              <w:rPr>
                <w:b/>
                <w:sz w:val="16"/>
                <w:szCs w:val="16"/>
              </w:rPr>
            </w:pPr>
            <w:r w:rsidRPr="005B1110">
              <w:rPr>
                <w:b/>
                <w:sz w:val="16"/>
                <w:szCs w:val="16"/>
              </w:rPr>
              <w:t>4:00 pm Mass</w:t>
            </w:r>
            <w:r w:rsidR="00323D7B" w:rsidRPr="005B1110">
              <w:rPr>
                <w:b/>
                <w:sz w:val="16"/>
                <w:szCs w:val="16"/>
              </w:rPr>
              <w:t>-OLL</w:t>
            </w:r>
          </w:p>
          <w:p w14:paraId="6BD91905" w14:textId="25A6E26C" w:rsidR="00B5557D" w:rsidRPr="005B1110" w:rsidRDefault="00B5557D" w:rsidP="00F311C9">
            <w:pPr>
              <w:jc w:val="center"/>
              <w:rPr>
                <w:b/>
                <w:sz w:val="16"/>
                <w:szCs w:val="16"/>
              </w:rPr>
            </w:pPr>
            <w:r w:rsidRPr="005B1110">
              <w:rPr>
                <w:b/>
                <w:sz w:val="16"/>
                <w:szCs w:val="16"/>
              </w:rPr>
              <w:t>High School CCD</w:t>
            </w:r>
          </w:p>
          <w:p w14:paraId="221C17E5" w14:textId="2C0B9F4E" w:rsidR="00B5557D" w:rsidRPr="00776508" w:rsidRDefault="00B5557D" w:rsidP="00F311C9">
            <w:pPr>
              <w:jc w:val="center"/>
              <w:rPr>
                <w:bCs/>
              </w:rPr>
            </w:pPr>
            <w:r w:rsidRPr="00776508">
              <w:rPr>
                <w:bCs/>
              </w:rPr>
              <w:t>5:15 pm-OLL</w:t>
            </w:r>
          </w:p>
          <w:p w14:paraId="71A8DFDD" w14:textId="77777777" w:rsidR="00F311C9" w:rsidRPr="00B5400D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</w:tr>
      <w:tr w:rsidR="00615667" w14:paraId="0B89A310" w14:textId="77777777" w:rsidTr="001C21DC">
        <w:trPr>
          <w:trHeight w:val="228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 w:themeFill="accent1"/>
          </w:tcPr>
          <w:p w14:paraId="1D2CF9FE" w14:textId="53B45BAA" w:rsidR="00F311C9" w:rsidRPr="001C21DC" w:rsidRDefault="00E3389A" w:rsidP="00F311C9">
            <w:pPr>
              <w:pStyle w:val="Dates"/>
              <w:rPr>
                <w:b/>
                <w:bCs/>
              </w:rPr>
            </w:pPr>
            <w:r w:rsidRPr="001C21DC">
              <w:rPr>
                <w:b/>
                <w:bCs/>
                <w:color w:val="auto"/>
              </w:rPr>
              <w:t>1</w:t>
            </w:r>
            <w:r w:rsidR="006826C5">
              <w:rPr>
                <w:b/>
                <w:bCs/>
                <w:color w:val="auto"/>
              </w:rPr>
              <w:t>4</w:t>
            </w:r>
          </w:p>
        </w:tc>
        <w:tc>
          <w:tcPr>
            <w:tcW w:w="15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 w:themeFill="accent1"/>
          </w:tcPr>
          <w:p w14:paraId="617F408A" w14:textId="247A63E4" w:rsidR="00F311C9" w:rsidRPr="001C21DC" w:rsidRDefault="006826C5" w:rsidP="00F311C9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15</w:t>
            </w:r>
          </w:p>
        </w:tc>
        <w:tc>
          <w:tcPr>
            <w:tcW w:w="14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 w:themeFill="accent1"/>
          </w:tcPr>
          <w:p w14:paraId="69DBE1F8" w14:textId="3F983B50" w:rsidR="00F311C9" w:rsidRPr="001C21DC" w:rsidRDefault="006826C5" w:rsidP="00F311C9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16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 w:themeFill="accent1"/>
          </w:tcPr>
          <w:p w14:paraId="3378E041" w14:textId="07AE6424" w:rsidR="00F311C9" w:rsidRPr="001C21DC" w:rsidRDefault="006826C5" w:rsidP="00F311C9">
            <w:pPr>
              <w:pStyle w:val="Dates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>17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 w:themeFill="accent1"/>
          </w:tcPr>
          <w:p w14:paraId="3F3FEC70" w14:textId="1AEF668D" w:rsidR="00F311C9" w:rsidRPr="001C21DC" w:rsidRDefault="006826C5" w:rsidP="00F311C9">
            <w:pPr>
              <w:pStyle w:val="Dates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>18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 w:themeFill="accent1"/>
          </w:tcPr>
          <w:p w14:paraId="125E61D4" w14:textId="034486C3" w:rsidR="00F311C9" w:rsidRPr="001C21DC" w:rsidRDefault="006826C5" w:rsidP="00626373">
            <w:pPr>
              <w:pStyle w:val="Dates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>19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 w:themeFill="accent1"/>
          </w:tcPr>
          <w:p w14:paraId="49DBAD06" w14:textId="5E15674E" w:rsidR="00F311C9" w:rsidRPr="001C21DC" w:rsidRDefault="006826C5" w:rsidP="00F311C9">
            <w:pPr>
              <w:pStyle w:val="Dates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</w:t>
            </w:r>
          </w:p>
        </w:tc>
      </w:tr>
      <w:tr w:rsidR="00615667" w14:paraId="4C4F209E" w14:textId="77777777" w:rsidTr="00C04583">
        <w:trPr>
          <w:trHeight w:hRule="exact" w:val="1923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C7EE" w:themeFill="accent3"/>
          </w:tcPr>
          <w:p w14:paraId="6C315516" w14:textId="77777777" w:rsidR="00C1469F" w:rsidRPr="00C04583" w:rsidRDefault="00C1469F" w:rsidP="00C1469F">
            <w:pPr>
              <w:jc w:val="center"/>
              <w:rPr>
                <w:b/>
                <w:sz w:val="14"/>
                <w:szCs w:val="14"/>
              </w:rPr>
            </w:pPr>
            <w:r w:rsidRPr="00C04583">
              <w:rPr>
                <w:b/>
                <w:sz w:val="14"/>
                <w:szCs w:val="14"/>
              </w:rPr>
              <w:t>Confessions</w:t>
            </w:r>
          </w:p>
          <w:p w14:paraId="1A2F1CC2" w14:textId="01AB3853" w:rsidR="009C5E84" w:rsidRPr="00C04583" w:rsidRDefault="00C1469F" w:rsidP="00F311C9">
            <w:pPr>
              <w:jc w:val="center"/>
              <w:rPr>
                <w:sz w:val="14"/>
                <w:szCs w:val="14"/>
              </w:rPr>
            </w:pPr>
            <w:r w:rsidRPr="00C04583">
              <w:rPr>
                <w:sz w:val="14"/>
                <w:szCs w:val="14"/>
              </w:rPr>
              <w:t>8:00</w:t>
            </w:r>
            <w:r w:rsidR="00DB78C6" w:rsidRPr="00C04583">
              <w:rPr>
                <w:sz w:val="14"/>
                <w:szCs w:val="14"/>
              </w:rPr>
              <w:t xml:space="preserve"> </w:t>
            </w:r>
            <w:r w:rsidR="00323D7B" w:rsidRPr="00C04583">
              <w:rPr>
                <w:sz w:val="14"/>
                <w:szCs w:val="14"/>
              </w:rPr>
              <w:t>am-OLL</w:t>
            </w:r>
          </w:p>
          <w:p w14:paraId="04626E30" w14:textId="1C6EF387" w:rsidR="00FA50EC" w:rsidRPr="00C04583" w:rsidRDefault="00F311C9" w:rsidP="00F311C9">
            <w:pPr>
              <w:jc w:val="center"/>
              <w:rPr>
                <w:b/>
                <w:sz w:val="14"/>
                <w:szCs w:val="14"/>
              </w:rPr>
            </w:pPr>
            <w:r w:rsidRPr="00C04583">
              <w:rPr>
                <w:b/>
                <w:sz w:val="14"/>
                <w:szCs w:val="14"/>
              </w:rPr>
              <w:t>9:00 am</w:t>
            </w:r>
            <w:r w:rsidR="00A80AA1" w:rsidRPr="00C04583">
              <w:rPr>
                <w:b/>
                <w:sz w:val="14"/>
                <w:szCs w:val="14"/>
              </w:rPr>
              <w:t xml:space="preserve"> </w:t>
            </w:r>
            <w:r w:rsidRPr="00C04583">
              <w:rPr>
                <w:b/>
                <w:sz w:val="14"/>
                <w:szCs w:val="14"/>
              </w:rPr>
              <w:t>Mass</w:t>
            </w:r>
            <w:r w:rsidR="00323D7B" w:rsidRPr="00C04583">
              <w:rPr>
                <w:b/>
                <w:sz w:val="14"/>
                <w:szCs w:val="14"/>
              </w:rPr>
              <w:t>-OLL</w:t>
            </w:r>
          </w:p>
          <w:p w14:paraId="7D173D92" w14:textId="77777777" w:rsidR="00323D7B" w:rsidRPr="00C04583" w:rsidRDefault="00323D7B" w:rsidP="00323D7B">
            <w:pPr>
              <w:jc w:val="center"/>
              <w:rPr>
                <w:b/>
                <w:sz w:val="14"/>
                <w:szCs w:val="14"/>
              </w:rPr>
            </w:pPr>
            <w:r w:rsidRPr="00C04583">
              <w:rPr>
                <w:b/>
                <w:sz w:val="14"/>
                <w:szCs w:val="14"/>
              </w:rPr>
              <w:t>9:00 am Mass-St. J</w:t>
            </w:r>
          </w:p>
          <w:p w14:paraId="193417F7" w14:textId="79C47AE2" w:rsidR="005D4D70" w:rsidRPr="00C04583" w:rsidRDefault="00323D7B" w:rsidP="00E971C8">
            <w:pPr>
              <w:jc w:val="center"/>
              <w:rPr>
                <w:b/>
                <w:sz w:val="14"/>
                <w:szCs w:val="14"/>
              </w:rPr>
            </w:pPr>
            <w:r w:rsidRPr="00C04583">
              <w:rPr>
                <w:b/>
                <w:sz w:val="14"/>
                <w:szCs w:val="14"/>
              </w:rPr>
              <w:t>11:00 am Mass-St. H</w:t>
            </w:r>
          </w:p>
          <w:p w14:paraId="2F8D1229" w14:textId="411FDA68" w:rsidR="00442264" w:rsidRPr="00C04583" w:rsidRDefault="00C04583" w:rsidP="00E971C8">
            <w:pPr>
              <w:jc w:val="center"/>
              <w:rPr>
                <w:b/>
                <w:sz w:val="14"/>
                <w:szCs w:val="14"/>
              </w:rPr>
            </w:pPr>
            <w:r w:rsidRPr="00C04583">
              <w:rPr>
                <w:b/>
                <w:sz w:val="14"/>
                <w:szCs w:val="14"/>
              </w:rPr>
              <w:t>Christmas Bake Sale</w:t>
            </w:r>
          </w:p>
          <w:p w14:paraId="786E67DD" w14:textId="77C88D84" w:rsidR="00C04583" w:rsidRPr="00C04583" w:rsidRDefault="00C04583" w:rsidP="00E971C8">
            <w:pPr>
              <w:jc w:val="center"/>
              <w:rPr>
                <w:bCs/>
                <w:sz w:val="14"/>
                <w:szCs w:val="14"/>
              </w:rPr>
            </w:pPr>
            <w:r w:rsidRPr="00C04583">
              <w:rPr>
                <w:bCs/>
                <w:sz w:val="14"/>
                <w:szCs w:val="14"/>
              </w:rPr>
              <w:t>12:00 pm-St. H</w:t>
            </w:r>
          </w:p>
          <w:p w14:paraId="46A4FC1D" w14:textId="3F032904" w:rsidR="005D4D70" w:rsidRPr="00C04583" w:rsidRDefault="005D4D70" w:rsidP="00E971C8">
            <w:pPr>
              <w:jc w:val="center"/>
              <w:rPr>
                <w:b/>
                <w:sz w:val="14"/>
                <w:szCs w:val="14"/>
              </w:rPr>
            </w:pPr>
            <w:r w:rsidRPr="00C04583">
              <w:rPr>
                <w:b/>
                <w:sz w:val="14"/>
                <w:szCs w:val="14"/>
              </w:rPr>
              <w:t>Adult OCIA</w:t>
            </w:r>
          </w:p>
          <w:p w14:paraId="55E96E9B" w14:textId="61D96663" w:rsidR="005D4D70" w:rsidRPr="00C04583" w:rsidRDefault="005D4D70" w:rsidP="00E971C8">
            <w:pPr>
              <w:jc w:val="center"/>
              <w:rPr>
                <w:bCs/>
                <w:sz w:val="14"/>
                <w:szCs w:val="14"/>
              </w:rPr>
            </w:pPr>
            <w:r w:rsidRPr="00C04583">
              <w:rPr>
                <w:bCs/>
                <w:sz w:val="14"/>
                <w:szCs w:val="14"/>
              </w:rPr>
              <w:t>10:15 am-OLL</w:t>
            </w:r>
          </w:p>
          <w:p w14:paraId="247A1BDF" w14:textId="65C0F9B7" w:rsidR="005F3978" w:rsidRPr="00CF2811" w:rsidRDefault="005F3978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B29EEB" w14:textId="79371008" w:rsidR="000143DF" w:rsidRDefault="000143DF" w:rsidP="00014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 Mass-OLL</w:t>
            </w:r>
          </w:p>
          <w:p w14:paraId="2F8750FF" w14:textId="77777777" w:rsidR="000143DF" w:rsidRPr="000143DF" w:rsidRDefault="000143DF" w:rsidP="000143DF">
            <w:pPr>
              <w:jc w:val="center"/>
              <w:rPr>
                <w:b/>
                <w:bCs/>
                <w:sz w:val="20"/>
                <w:szCs w:val="20"/>
              </w:rPr>
            </w:pPr>
            <w:r w:rsidRPr="000143DF">
              <w:rPr>
                <w:b/>
                <w:bCs/>
                <w:sz w:val="20"/>
                <w:szCs w:val="20"/>
              </w:rPr>
              <w:t>Adoration</w:t>
            </w:r>
          </w:p>
          <w:p w14:paraId="1BA9803E" w14:textId="753B263E" w:rsidR="000143DF" w:rsidRDefault="000143DF" w:rsidP="00014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 pm-OLL</w:t>
            </w:r>
          </w:p>
          <w:p w14:paraId="53A1178E" w14:textId="6AE62F17" w:rsidR="00A80AA1" w:rsidRDefault="00A80AA1" w:rsidP="00A80AA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 of C</w:t>
            </w:r>
          </w:p>
          <w:p w14:paraId="2A9692C2" w14:textId="659EDC35" w:rsidR="00A80AA1" w:rsidRPr="00A80AA1" w:rsidRDefault="00A80AA1" w:rsidP="00A8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 pm St. J</w:t>
            </w:r>
          </w:p>
        </w:tc>
        <w:tc>
          <w:tcPr>
            <w:tcW w:w="14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88F03E" w14:textId="1C53EB49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  <w:r w:rsidRPr="00EB0006">
              <w:rPr>
                <w:sz w:val="20"/>
                <w:szCs w:val="20"/>
              </w:rPr>
              <w:t>9:00 am Mass</w:t>
            </w:r>
            <w:r w:rsidR="00323D7B">
              <w:rPr>
                <w:sz w:val="20"/>
                <w:szCs w:val="20"/>
              </w:rPr>
              <w:t>-OLL</w:t>
            </w:r>
          </w:p>
          <w:p w14:paraId="130FEC35" w14:textId="00C6C61F" w:rsidR="00F311C9" w:rsidRDefault="000143DF" w:rsidP="00F3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35D40">
              <w:rPr>
                <w:sz w:val="20"/>
                <w:szCs w:val="20"/>
              </w:rPr>
              <w:t>:</w:t>
            </w:r>
            <w:r w:rsidR="00E971C8">
              <w:rPr>
                <w:sz w:val="20"/>
                <w:szCs w:val="20"/>
              </w:rPr>
              <w:t>0</w:t>
            </w:r>
            <w:r w:rsidR="00935D40">
              <w:rPr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p</w:t>
            </w:r>
            <w:r w:rsidR="00935D40">
              <w:rPr>
                <w:sz w:val="20"/>
                <w:szCs w:val="20"/>
              </w:rPr>
              <w:t xml:space="preserve">m Mass-St. </w:t>
            </w:r>
            <w:r>
              <w:rPr>
                <w:sz w:val="20"/>
                <w:szCs w:val="20"/>
              </w:rPr>
              <w:t>H</w:t>
            </w:r>
          </w:p>
          <w:p w14:paraId="700AC00A" w14:textId="78DE2454" w:rsidR="00A80AA1" w:rsidRDefault="00A80AA1" w:rsidP="00F311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Men’s</w:t>
            </w:r>
            <w:r w:rsidR="000143DF">
              <w:rPr>
                <w:b/>
                <w:bCs/>
                <w:sz w:val="20"/>
                <w:szCs w:val="20"/>
              </w:rPr>
              <w:t xml:space="preserve"> &amp; Women’s</w:t>
            </w:r>
            <w:r>
              <w:rPr>
                <w:b/>
                <w:bCs/>
                <w:sz w:val="20"/>
                <w:szCs w:val="20"/>
              </w:rPr>
              <w:t xml:space="preserve"> Club</w:t>
            </w:r>
          </w:p>
          <w:p w14:paraId="6B5F3E66" w14:textId="4EA03A9A" w:rsidR="00A80AA1" w:rsidRPr="00A80AA1" w:rsidRDefault="00A80AA1" w:rsidP="00F3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pm St. J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3C22C2" w14:textId="5977F681" w:rsidR="00A61453" w:rsidRPr="00442264" w:rsidRDefault="00F311C9" w:rsidP="00BF7F3B">
            <w:pPr>
              <w:jc w:val="center"/>
              <w:rPr>
                <w:sz w:val="13"/>
                <w:szCs w:val="13"/>
              </w:rPr>
            </w:pPr>
            <w:r w:rsidRPr="00442264">
              <w:rPr>
                <w:sz w:val="13"/>
                <w:szCs w:val="13"/>
              </w:rPr>
              <w:t>9:00 am Mass</w:t>
            </w:r>
            <w:r w:rsidR="00323D7B" w:rsidRPr="00442264">
              <w:rPr>
                <w:sz w:val="13"/>
                <w:szCs w:val="13"/>
              </w:rPr>
              <w:t>-OLL</w:t>
            </w:r>
          </w:p>
          <w:p w14:paraId="6A388E5A" w14:textId="325ABD46" w:rsidR="001C2CF6" w:rsidRPr="00442264" w:rsidRDefault="00935D40" w:rsidP="00BF7F3B">
            <w:pPr>
              <w:jc w:val="center"/>
              <w:rPr>
                <w:sz w:val="13"/>
                <w:szCs w:val="13"/>
              </w:rPr>
            </w:pPr>
            <w:r w:rsidRPr="00442264">
              <w:rPr>
                <w:sz w:val="13"/>
                <w:szCs w:val="13"/>
              </w:rPr>
              <w:t>9:</w:t>
            </w:r>
            <w:r w:rsidR="00E971C8" w:rsidRPr="00442264">
              <w:rPr>
                <w:sz w:val="13"/>
                <w:szCs w:val="13"/>
              </w:rPr>
              <w:t>0</w:t>
            </w:r>
            <w:r w:rsidRPr="00442264">
              <w:rPr>
                <w:sz w:val="13"/>
                <w:szCs w:val="13"/>
              </w:rPr>
              <w:t xml:space="preserve">0 am Mass-St. </w:t>
            </w:r>
            <w:r w:rsidR="000143DF" w:rsidRPr="00442264">
              <w:rPr>
                <w:sz w:val="13"/>
                <w:szCs w:val="13"/>
              </w:rPr>
              <w:t>H</w:t>
            </w:r>
          </w:p>
          <w:p w14:paraId="04404826" w14:textId="6AA5AA8E" w:rsidR="002542E6" w:rsidRPr="00442264" w:rsidRDefault="00FA50EC" w:rsidP="002542E6">
            <w:pPr>
              <w:jc w:val="center"/>
              <w:rPr>
                <w:b/>
                <w:sz w:val="13"/>
                <w:szCs w:val="13"/>
              </w:rPr>
            </w:pPr>
            <w:r w:rsidRPr="00442264">
              <w:rPr>
                <w:b/>
                <w:sz w:val="13"/>
                <w:szCs w:val="13"/>
              </w:rPr>
              <w:t xml:space="preserve">5 hours of </w:t>
            </w:r>
            <w:r w:rsidR="002542E6" w:rsidRPr="00442264">
              <w:rPr>
                <w:b/>
                <w:sz w:val="13"/>
                <w:szCs w:val="13"/>
              </w:rPr>
              <w:t>Adoration</w:t>
            </w:r>
          </w:p>
          <w:p w14:paraId="311C8C15" w14:textId="531D9B7E" w:rsidR="002542E6" w:rsidRPr="00442264" w:rsidRDefault="002542E6" w:rsidP="002542E6">
            <w:pPr>
              <w:jc w:val="center"/>
              <w:rPr>
                <w:b/>
                <w:sz w:val="13"/>
                <w:szCs w:val="13"/>
              </w:rPr>
            </w:pPr>
            <w:r w:rsidRPr="00442264">
              <w:rPr>
                <w:b/>
                <w:sz w:val="13"/>
                <w:szCs w:val="13"/>
              </w:rPr>
              <w:t xml:space="preserve"> </w:t>
            </w:r>
            <w:r w:rsidRPr="00442264">
              <w:rPr>
                <w:sz w:val="13"/>
                <w:szCs w:val="13"/>
              </w:rPr>
              <w:t>10</w:t>
            </w:r>
            <w:r w:rsidR="00157A4A" w:rsidRPr="00442264">
              <w:rPr>
                <w:sz w:val="13"/>
                <w:szCs w:val="13"/>
              </w:rPr>
              <w:t>:00</w:t>
            </w:r>
            <w:r w:rsidRPr="00442264">
              <w:rPr>
                <w:sz w:val="13"/>
                <w:szCs w:val="13"/>
              </w:rPr>
              <w:t xml:space="preserve"> am </w:t>
            </w:r>
            <w:r w:rsidR="00157A4A" w:rsidRPr="00442264">
              <w:rPr>
                <w:sz w:val="13"/>
                <w:szCs w:val="13"/>
              </w:rPr>
              <w:t>–</w:t>
            </w:r>
            <w:r w:rsidRPr="00442264">
              <w:rPr>
                <w:sz w:val="13"/>
                <w:szCs w:val="13"/>
              </w:rPr>
              <w:t xml:space="preserve"> 3</w:t>
            </w:r>
            <w:r w:rsidR="00157A4A" w:rsidRPr="00442264">
              <w:rPr>
                <w:sz w:val="13"/>
                <w:szCs w:val="13"/>
              </w:rPr>
              <w:t>:00</w:t>
            </w:r>
            <w:r w:rsidRPr="00442264">
              <w:rPr>
                <w:sz w:val="13"/>
                <w:szCs w:val="13"/>
              </w:rPr>
              <w:t xml:space="preserve"> pm</w:t>
            </w:r>
            <w:r w:rsidR="00862B87" w:rsidRPr="00442264">
              <w:rPr>
                <w:sz w:val="13"/>
                <w:szCs w:val="13"/>
              </w:rPr>
              <w:t xml:space="preserve"> OLL</w:t>
            </w:r>
          </w:p>
          <w:p w14:paraId="2F36D6E6" w14:textId="77777777" w:rsidR="002542E6" w:rsidRPr="00442264" w:rsidRDefault="002542E6" w:rsidP="002542E6">
            <w:pPr>
              <w:jc w:val="center"/>
              <w:rPr>
                <w:b/>
                <w:sz w:val="13"/>
                <w:szCs w:val="13"/>
              </w:rPr>
            </w:pPr>
            <w:r w:rsidRPr="00442264">
              <w:rPr>
                <w:b/>
                <w:sz w:val="13"/>
                <w:szCs w:val="13"/>
              </w:rPr>
              <w:t>Confession</w:t>
            </w:r>
          </w:p>
          <w:p w14:paraId="3A20C663" w14:textId="74657BAC" w:rsidR="002542E6" w:rsidRPr="00442264" w:rsidRDefault="002542E6" w:rsidP="002542E6">
            <w:pPr>
              <w:jc w:val="center"/>
              <w:rPr>
                <w:sz w:val="13"/>
                <w:szCs w:val="13"/>
              </w:rPr>
            </w:pPr>
            <w:r w:rsidRPr="00442264">
              <w:rPr>
                <w:sz w:val="13"/>
                <w:szCs w:val="13"/>
              </w:rPr>
              <w:t>11</w:t>
            </w:r>
            <w:r w:rsidR="00157A4A" w:rsidRPr="00442264">
              <w:rPr>
                <w:sz w:val="13"/>
                <w:szCs w:val="13"/>
              </w:rPr>
              <w:t>:00</w:t>
            </w:r>
            <w:r w:rsidRPr="00442264">
              <w:rPr>
                <w:sz w:val="13"/>
                <w:szCs w:val="13"/>
              </w:rPr>
              <w:t xml:space="preserve"> am – 12</w:t>
            </w:r>
            <w:r w:rsidR="00157A4A" w:rsidRPr="00442264">
              <w:rPr>
                <w:sz w:val="13"/>
                <w:szCs w:val="13"/>
              </w:rPr>
              <w:t>:00</w:t>
            </w:r>
            <w:r w:rsidRPr="00442264">
              <w:rPr>
                <w:sz w:val="13"/>
                <w:szCs w:val="13"/>
              </w:rPr>
              <w:t xml:space="preserve"> </w:t>
            </w:r>
            <w:r w:rsidR="000143DF" w:rsidRPr="00442264">
              <w:rPr>
                <w:sz w:val="13"/>
                <w:szCs w:val="13"/>
              </w:rPr>
              <w:t>p</w:t>
            </w:r>
            <w:r w:rsidRPr="00442264">
              <w:rPr>
                <w:sz w:val="13"/>
                <w:szCs w:val="13"/>
              </w:rPr>
              <w:t>m</w:t>
            </w:r>
            <w:r w:rsidR="00862B87" w:rsidRPr="00442264">
              <w:rPr>
                <w:sz w:val="13"/>
                <w:szCs w:val="13"/>
              </w:rPr>
              <w:t xml:space="preserve"> OLL</w:t>
            </w:r>
          </w:p>
          <w:p w14:paraId="62761DE1" w14:textId="77777777" w:rsidR="00442264" w:rsidRPr="00442264" w:rsidRDefault="00442264" w:rsidP="00442264">
            <w:pPr>
              <w:jc w:val="center"/>
              <w:rPr>
                <w:b/>
                <w:bCs/>
                <w:sz w:val="13"/>
                <w:szCs w:val="13"/>
              </w:rPr>
            </w:pPr>
            <w:r w:rsidRPr="00442264">
              <w:rPr>
                <w:b/>
                <w:bCs/>
                <w:sz w:val="13"/>
                <w:szCs w:val="13"/>
              </w:rPr>
              <w:t>Adult Faith Formation</w:t>
            </w:r>
          </w:p>
          <w:p w14:paraId="68651F4C" w14:textId="77777777" w:rsidR="00442264" w:rsidRPr="00442264" w:rsidRDefault="00442264" w:rsidP="00442264">
            <w:pPr>
              <w:jc w:val="center"/>
              <w:rPr>
                <w:sz w:val="13"/>
                <w:szCs w:val="13"/>
              </w:rPr>
            </w:pPr>
            <w:r w:rsidRPr="00442264">
              <w:rPr>
                <w:sz w:val="13"/>
                <w:szCs w:val="13"/>
              </w:rPr>
              <w:t>5:30 pm OLL</w:t>
            </w:r>
          </w:p>
          <w:p w14:paraId="1567E8F5" w14:textId="77777777" w:rsidR="00442264" w:rsidRPr="000143DF" w:rsidRDefault="00442264" w:rsidP="002542E6">
            <w:pPr>
              <w:jc w:val="center"/>
              <w:rPr>
                <w:sz w:val="15"/>
                <w:szCs w:val="15"/>
              </w:rPr>
            </w:pPr>
          </w:p>
          <w:p w14:paraId="042888F1" w14:textId="77777777" w:rsidR="00563A5F" w:rsidRPr="000143DF" w:rsidRDefault="00563A5F" w:rsidP="00BF7F3B">
            <w:pPr>
              <w:jc w:val="center"/>
              <w:rPr>
                <w:sz w:val="15"/>
                <w:szCs w:val="15"/>
              </w:rPr>
            </w:pPr>
          </w:p>
          <w:p w14:paraId="3349C4F4" w14:textId="77777777" w:rsidR="00F311C9" w:rsidRPr="000143DF" w:rsidRDefault="00F311C9" w:rsidP="00F311C9">
            <w:pPr>
              <w:jc w:val="center"/>
              <w:rPr>
                <w:b/>
                <w:sz w:val="15"/>
                <w:szCs w:val="15"/>
              </w:rPr>
            </w:pPr>
          </w:p>
          <w:p w14:paraId="441FED43" w14:textId="16965661" w:rsidR="00F311C9" w:rsidRPr="000143DF" w:rsidRDefault="00F311C9" w:rsidP="00F311C9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D43E13" w14:textId="276F3318" w:rsidR="001C2CF6" w:rsidRPr="00442264" w:rsidRDefault="00726335" w:rsidP="00726335">
            <w:pPr>
              <w:jc w:val="center"/>
              <w:rPr>
                <w:sz w:val="14"/>
                <w:szCs w:val="14"/>
              </w:rPr>
            </w:pPr>
            <w:r w:rsidRPr="00442264">
              <w:rPr>
                <w:sz w:val="14"/>
                <w:szCs w:val="14"/>
              </w:rPr>
              <w:t>5:00 pm Mass-St. J</w:t>
            </w:r>
          </w:p>
          <w:p w14:paraId="78E483D2" w14:textId="65FF5D1E" w:rsidR="00726335" w:rsidRPr="00442264" w:rsidRDefault="00726335" w:rsidP="00726335">
            <w:pPr>
              <w:jc w:val="center"/>
              <w:rPr>
                <w:sz w:val="14"/>
                <w:szCs w:val="14"/>
              </w:rPr>
            </w:pPr>
            <w:r w:rsidRPr="00442264">
              <w:rPr>
                <w:sz w:val="14"/>
                <w:szCs w:val="14"/>
              </w:rPr>
              <w:t>5:30 pm Mass-OLL</w:t>
            </w:r>
          </w:p>
          <w:p w14:paraId="0555AE53" w14:textId="20C573D6" w:rsidR="00726335" w:rsidRPr="00442264" w:rsidRDefault="00726335" w:rsidP="00726335">
            <w:pPr>
              <w:jc w:val="center"/>
              <w:rPr>
                <w:b/>
                <w:bCs/>
                <w:sz w:val="14"/>
                <w:szCs w:val="14"/>
              </w:rPr>
            </w:pPr>
            <w:r w:rsidRPr="00442264">
              <w:rPr>
                <w:b/>
                <w:bCs/>
                <w:sz w:val="14"/>
                <w:szCs w:val="14"/>
              </w:rPr>
              <w:t>Adoration</w:t>
            </w:r>
          </w:p>
          <w:p w14:paraId="2C97273F" w14:textId="681DE09B" w:rsidR="002079C5" w:rsidRPr="00442264" w:rsidRDefault="00726335" w:rsidP="00F311C9">
            <w:pPr>
              <w:jc w:val="center"/>
              <w:rPr>
                <w:sz w:val="14"/>
                <w:szCs w:val="14"/>
              </w:rPr>
            </w:pPr>
            <w:r w:rsidRPr="00442264">
              <w:rPr>
                <w:sz w:val="14"/>
                <w:szCs w:val="14"/>
              </w:rPr>
              <w:t>6:00 pm-OLL</w:t>
            </w:r>
          </w:p>
          <w:p w14:paraId="64B60C12" w14:textId="278B9133" w:rsidR="00A61453" w:rsidRPr="00442264" w:rsidRDefault="00A80AA1" w:rsidP="00A80AA1">
            <w:pPr>
              <w:jc w:val="center"/>
              <w:rPr>
                <w:b/>
                <w:bCs/>
                <w:sz w:val="14"/>
                <w:szCs w:val="14"/>
              </w:rPr>
            </w:pPr>
            <w:r w:rsidRPr="00442264">
              <w:rPr>
                <w:b/>
                <w:bCs/>
                <w:sz w:val="14"/>
                <w:szCs w:val="14"/>
              </w:rPr>
              <w:t>Mass at the Brook</w:t>
            </w:r>
          </w:p>
          <w:p w14:paraId="0DA3187E" w14:textId="5D3E9A36" w:rsidR="002079C5" w:rsidRPr="00442264" w:rsidRDefault="00A80AA1" w:rsidP="00A80AA1">
            <w:pPr>
              <w:jc w:val="center"/>
              <w:rPr>
                <w:sz w:val="14"/>
                <w:szCs w:val="14"/>
              </w:rPr>
            </w:pPr>
            <w:r w:rsidRPr="00442264">
              <w:rPr>
                <w:sz w:val="14"/>
                <w:szCs w:val="14"/>
              </w:rPr>
              <w:t>11:00 am</w:t>
            </w:r>
          </w:p>
          <w:p w14:paraId="1CBA8427" w14:textId="3D8E0E4D" w:rsidR="00A61453" w:rsidRPr="00442264" w:rsidRDefault="00877F3D" w:rsidP="00F311C9">
            <w:pPr>
              <w:jc w:val="center"/>
              <w:rPr>
                <w:b/>
                <w:bCs/>
                <w:sz w:val="14"/>
                <w:szCs w:val="14"/>
              </w:rPr>
            </w:pPr>
            <w:r w:rsidRPr="00442264">
              <w:rPr>
                <w:b/>
                <w:bCs/>
                <w:sz w:val="14"/>
                <w:szCs w:val="14"/>
              </w:rPr>
              <w:t>Advent Musical</w:t>
            </w:r>
          </w:p>
          <w:p w14:paraId="37A49D3A" w14:textId="391AD37B" w:rsidR="00877F3D" w:rsidRPr="00442264" w:rsidRDefault="002079C5" w:rsidP="00F311C9">
            <w:pPr>
              <w:jc w:val="center"/>
              <w:rPr>
                <w:sz w:val="14"/>
                <w:szCs w:val="14"/>
              </w:rPr>
            </w:pPr>
            <w:r w:rsidRPr="00442264">
              <w:rPr>
                <w:sz w:val="14"/>
                <w:szCs w:val="14"/>
              </w:rPr>
              <w:t xml:space="preserve">1:00 pm &amp; 6:00 pm </w:t>
            </w:r>
            <w:r w:rsidR="00877F3D" w:rsidRPr="00442264">
              <w:rPr>
                <w:sz w:val="14"/>
                <w:szCs w:val="14"/>
              </w:rPr>
              <w:t>OLL</w:t>
            </w:r>
          </w:p>
          <w:p w14:paraId="38441688" w14:textId="499080C3" w:rsidR="0019390E" w:rsidRPr="00776508" w:rsidRDefault="0019390E" w:rsidP="00F311C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392C3B" w14:textId="70A34367" w:rsidR="00F311C9" w:rsidRDefault="00F311C9" w:rsidP="00F311C9">
            <w:pPr>
              <w:jc w:val="center"/>
              <w:rPr>
                <w:sz w:val="20"/>
                <w:szCs w:val="20"/>
              </w:rPr>
            </w:pPr>
            <w:r w:rsidRPr="000B5090">
              <w:rPr>
                <w:sz w:val="20"/>
                <w:szCs w:val="20"/>
              </w:rPr>
              <w:t>9:00 am Mass</w:t>
            </w:r>
            <w:r w:rsidR="000B5090" w:rsidRPr="000B5090">
              <w:rPr>
                <w:sz w:val="20"/>
                <w:szCs w:val="20"/>
              </w:rPr>
              <w:t>-OLL</w:t>
            </w:r>
          </w:p>
          <w:p w14:paraId="7D71F3C3" w14:textId="77777777" w:rsidR="00726335" w:rsidRPr="00726335" w:rsidRDefault="00726335" w:rsidP="00726335">
            <w:pPr>
              <w:jc w:val="center"/>
              <w:rPr>
                <w:sz w:val="20"/>
                <w:szCs w:val="20"/>
              </w:rPr>
            </w:pPr>
            <w:r w:rsidRPr="00726335">
              <w:rPr>
                <w:sz w:val="20"/>
                <w:szCs w:val="20"/>
              </w:rPr>
              <w:t>9:00 am Mass-St. J</w:t>
            </w:r>
          </w:p>
          <w:p w14:paraId="502D85C7" w14:textId="77777777" w:rsidR="00726335" w:rsidRPr="000B5090" w:rsidRDefault="00726335" w:rsidP="00F311C9">
            <w:pPr>
              <w:jc w:val="center"/>
              <w:rPr>
                <w:sz w:val="20"/>
                <w:szCs w:val="20"/>
              </w:rPr>
            </w:pPr>
          </w:p>
          <w:p w14:paraId="6293E1F6" w14:textId="77777777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41DD0934" w14:textId="603EC18B" w:rsidR="004B03B6" w:rsidRPr="00EB0006" w:rsidRDefault="004B03B6" w:rsidP="0053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C7EE" w:themeFill="accent3"/>
          </w:tcPr>
          <w:p w14:paraId="722AA980" w14:textId="6C39BBA1" w:rsidR="00726335" w:rsidRPr="00776508" w:rsidRDefault="00726335" w:rsidP="005F3978">
            <w:pPr>
              <w:jc w:val="center"/>
              <w:rPr>
                <w:b/>
                <w:sz w:val="16"/>
                <w:szCs w:val="16"/>
              </w:rPr>
            </w:pPr>
            <w:r w:rsidRPr="00776508">
              <w:rPr>
                <w:b/>
                <w:sz w:val="16"/>
                <w:szCs w:val="16"/>
              </w:rPr>
              <w:t>9:00 am Mass-OLL</w:t>
            </w:r>
          </w:p>
          <w:p w14:paraId="198245D4" w14:textId="42F63565" w:rsidR="0066291E" w:rsidRPr="00776508" w:rsidRDefault="005F3978" w:rsidP="005F3978">
            <w:pPr>
              <w:jc w:val="center"/>
              <w:rPr>
                <w:sz w:val="16"/>
                <w:szCs w:val="16"/>
              </w:rPr>
            </w:pPr>
            <w:r w:rsidRPr="00776508">
              <w:rPr>
                <w:b/>
                <w:sz w:val="16"/>
                <w:szCs w:val="16"/>
              </w:rPr>
              <w:t>Confessions</w:t>
            </w:r>
            <w:r w:rsidRPr="00776508">
              <w:rPr>
                <w:sz w:val="16"/>
                <w:szCs w:val="16"/>
              </w:rPr>
              <w:t xml:space="preserve"> </w:t>
            </w:r>
          </w:p>
          <w:p w14:paraId="727D2E96" w14:textId="7DDFFD41" w:rsidR="00E1341F" w:rsidRPr="00776508" w:rsidRDefault="005F3978" w:rsidP="00717BE0">
            <w:pPr>
              <w:jc w:val="center"/>
              <w:rPr>
                <w:b/>
                <w:sz w:val="16"/>
                <w:szCs w:val="16"/>
              </w:rPr>
            </w:pPr>
            <w:r w:rsidRPr="00776508">
              <w:rPr>
                <w:sz w:val="16"/>
                <w:szCs w:val="16"/>
              </w:rPr>
              <w:t>3:00</w:t>
            </w:r>
            <w:r w:rsidR="00DB78C6" w:rsidRPr="00776508">
              <w:rPr>
                <w:sz w:val="16"/>
                <w:szCs w:val="16"/>
              </w:rPr>
              <w:t xml:space="preserve"> </w:t>
            </w:r>
            <w:r w:rsidRPr="00776508">
              <w:rPr>
                <w:sz w:val="16"/>
                <w:szCs w:val="16"/>
              </w:rPr>
              <w:t>pm</w:t>
            </w:r>
            <w:r w:rsidR="000B5090" w:rsidRPr="00776508">
              <w:rPr>
                <w:sz w:val="16"/>
                <w:szCs w:val="16"/>
              </w:rPr>
              <w:t>-OLL</w:t>
            </w:r>
          </w:p>
          <w:p w14:paraId="7F99C616" w14:textId="5ABACC10" w:rsidR="00F311C9" w:rsidRPr="00776508" w:rsidRDefault="00F311C9" w:rsidP="00717BE0">
            <w:pPr>
              <w:jc w:val="center"/>
              <w:rPr>
                <w:b/>
                <w:sz w:val="16"/>
                <w:szCs w:val="16"/>
              </w:rPr>
            </w:pPr>
            <w:r w:rsidRPr="00776508">
              <w:rPr>
                <w:b/>
                <w:sz w:val="16"/>
                <w:szCs w:val="16"/>
              </w:rPr>
              <w:t>4:00 pm Mass</w:t>
            </w:r>
            <w:r w:rsidR="000B5090" w:rsidRPr="00776508">
              <w:rPr>
                <w:b/>
                <w:sz w:val="16"/>
                <w:szCs w:val="16"/>
              </w:rPr>
              <w:t>-OLL</w:t>
            </w:r>
          </w:p>
          <w:p w14:paraId="04475476" w14:textId="77777777" w:rsidR="005D4D70" w:rsidRPr="00776508" w:rsidRDefault="005D4D70" w:rsidP="005D4D70">
            <w:pPr>
              <w:jc w:val="center"/>
              <w:rPr>
                <w:b/>
                <w:sz w:val="16"/>
                <w:szCs w:val="16"/>
              </w:rPr>
            </w:pPr>
            <w:r w:rsidRPr="00776508">
              <w:rPr>
                <w:b/>
                <w:sz w:val="16"/>
                <w:szCs w:val="16"/>
              </w:rPr>
              <w:t>Middle School CCD</w:t>
            </w:r>
          </w:p>
          <w:p w14:paraId="49513AF2" w14:textId="3F7FD4CF" w:rsidR="00F311C9" w:rsidRPr="00EB0006" w:rsidRDefault="005D4D70" w:rsidP="005D4D70">
            <w:pPr>
              <w:jc w:val="center"/>
              <w:rPr>
                <w:sz w:val="20"/>
                <w:szCs w:val="20"/>
              </w:rPr>
            </w:pPr>
            <w:r w:rsidRPr="00776508">
              <w:rPr>
                <w:bCs/>
                <w:sz w:val="16"/>
                <w:szCs w:val="16"/>
              </w:rPr>
              <w:t>5:15 pm-OLL</w:t>
            </w:r>
          </w:p>
        </w:tc>
      </w:tr>
      <w:tr w:rsidR="00615667" w14:paraId="6D83EBAE" w14:textId="77777777" w:rsidTr="006826C5">
        <w:trPr>
          <w:trHeight w:val="255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 w:themeFill="accent1"/>
          </w:tcPr>
          <w:p w14:paraId="12A32AE9" w14:textId="1E665919" w:rsidR="00F311C9" w:rsidRPr="001C21DC" w:rsidRDefault="00E3389A" w:rsidP="00626373">
            <w:pPr>
              <w:pStyle w:val="Dates"/>
              <w:rPr>
                <w:b/>
                <w:bCs/>
              </w:rPr>
            </w:pPr>
            <w:r w:rsidRPr="001C21DC">
              <w:rPr>
                <w:b/>
                <w:bCs/>
                <w:color w:val="auto"/>
              </w:rPr>
              <w:t>2</w:t>
            </w:r>
            <w:r w:rsidR="006826C5">
              <w:rPr>
                <w:b/>
                <w:bCs/>
                <w:color w:val="auto"/>
              </w:rPr>
              <w:t>1</w:t>
            </w:r>
          </w:p>
        </w:tc>
        <w:tc>
          <w:tcPr>
            <w:tcW w:w="15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 w:themeFill="accent1"/>
          </w:tcPr>
          <w:p w14:paraId="18B1FA7F" w14:textId="3F0BA097" w:rsidR="00F311C9" w:rsidRPr="001C21DC" w:rsidRDefault="006826C5" w:rsidP="00F311C9">
            <w:pPr>
              <w:pStyle w:val="Dates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>22</w:t>
            </w:r>
          </w:p>
        </w:tc>
        <w:tc>
          <w:tcPr>
            <w:tcW w:w="14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 w:themeFill="accent1"/>
          </w:tcPr>
          <w:p w14:paraId="7EE3A968" w14:textId="012F66C8" w:rsidR="00F311C9" w:rsidRPr="001C21DC" w:rsidRDefault="006826C5" w:rsidP="00F311C9">
            <w:pPr>
              <w:pStyle w:val="Dates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>23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030A0" w:themeFill="accent1"/>
          </w:tcPr>
          <w:p w14:paraId="7EE701B9" w14:textId="5E59D4BA" w:rsidR="00F311C9" w:rsidRDefault="006826C5" w:rsidP="00F311C9">
            <w:pPr>
              <w:pStyle w:val="Dates"/>
            </w:pPr>
            <w:r w:rsidRPr="00011577">
              <w:rPr>
                <w:color w:val="000000" w:themeColor="text1"/>
              </w:rPr>
              <w:t>24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F3A1BA7" w14:textId="7273B31F" w:rsidR="00F311C9" w:rsidRPr="001C21DC" w:rsidRDefault="006826C5" w:rsidP="00F311C9">
            <w:pPr>
              <w:pStyle w:val="Dates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>25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0000"/>
          </w:tcPr>
          <w:p w14:paraId="7343C2D6" w14:textId="0BD7CD1E" w:rsidR="00F311C9" w:rsidRDefault="006826C5" w:rsidP="00F311C9">
            <w:pPr>
              <w:pStyle w:val="Dates"/>
            </w:pPr>
            <w:r>
              <w:t>26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9967E9C" w14:textId="161371EA" w:rsidR="00F311C9" w:rsidRPr="001C21DC" w:rsidRDefault="006826C5" w:rsidP="00F311C9">
            <w:pPr>
              <w:pStyle w:val="Dates"/>
              <w:rPr>
                <w:b/>
                <w:bCs/>
              </w:rPr>
            </w:pPr>
            <w:r>
              <w:rPr>
                <w:b/>
                <w:bCs/>
                <w:color w:val="auto"/>
              </w:rPr>
              <w:t>27</w:t>
            </w:r>
          </w:p>
        </w:tc>
      </w:tr>
      <w:tr w:rsidR="00615667" w14:paraId="37D9FC6D" w14:textId="77777777" w:rsidTr="00442264">
        <w:trPr>
          <w:trHeight w:hRule="exact" w:val="2067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C7EE" w:themeFill="accent3"/>
          </w:tcPr>
          <w:p w14:paraId="0424B397" w14:textId="77777777" w:rsidR="00C1469F" w:rsidRPr="009C5E84" w:rsidRDefault="00C1469F" w:rsidP="00372A59">
            <w:pPr>
              <w:jc w:val="center"/>
              <w:rPr>
                <w:b/>
                <w:sz w:val="15"/>
                <w:szCs w:val="15"/>
              </w:rPr>
            </w:pPr>
            <w:r w:rsidRPr="009C5E84">
              <w:rPr>
                <w:b/>
                <w:sz w:val="15"/>
                <w:szCs w:val="15"/>
              </w:rPr>
              <w:t>Confessions</w:t>
            </w:r>
          </w:p>
          <w:p w14:paraId="66645927" w14:textId="27709198" w:rsidR="009C5E84" w:rsidRPr="009C5E84" w:rsidRDefault="00C1469F" w:rsidP="00A80AA1">
            <w:pPr>
              <w:jc w:val="center"/>
              <w:rPr>
                <w:sz w:val="15"/>
                <w:szCs w:val="15"/>
              </w:rPr>
            </w:pPr>
            <w:r w:rsidRPr="009C5E84">
              <w:rPr>
                <w:sz w:val="15"/>
                <w:szCs w:val="15"/>
              </w:rPr>
              <w:t>8:00</w:t>
            </w:r>
            <w:r w:rsidR="00DB78C6" w:rsidRPr="009C5E84">
              <w:rPr>
                <w:sz w:val="15"/>
                <w:szCs w:val="15"/>
              </w:rPr>
              <w:t xml:space="preserve"> </w:t>
            </w:r>
            <w:r w:rsidRPr="009C5E84">
              <w:rPr>
                <w:sz w:val="15"/>
                <w:szCs w:val="15"/>
              </w:rPr>
              <w:t>am</w:t>
            </w:r>
            <w:r w:rsidR="000B5090" w:rsidRPr="009C5E84">
              <w:rPr>
                <w:sz w:val="15"/>
                <w:szCs w:val="15"/>
              </w:rPr>
              <w:t>-OLL</w:t>
            </w:r>
          </w:p>
          <w:p w14:paraId="2DFD9974" w14:textId="1569BFA3" w:rsidR="00372A59" w:rsidRPr="009C5E84" w:rsidRDefault="00F311C9" w:rsidP="00A80AA1">
            <w:pPr>
              <w:jc w:val="center"/>
              <w:rPr>
                <w:b/>
                <w:sz w:val="15"/>
                <w:szCs w:val="15"/>
              </w:rPr>
            </w:pPr>
            <w:r w:rsidRPr="009C5E84">
              <w:rPr>
                <w:b/>
                <w:sz w:val="15"/>
                <w:szCs w:val="15"/>
              </w:rPr>
              <w:t>9:00 a</w:t>
            </w:r>
            <w:r w:rsidR="00A80AA1" w:rsidRPr="009C5E84">
              <w:rPr>
                <w:b/>
                <w:sz w:val="15"/>
                <w:szCs w:val="15"/>
              </w:rPr>
              <w:t>m</w:t>
            </w:r>
            <w:r w:rsidR="009C5E84" w:rsidRPr="009C5E84">
              <w:rPr>
                <w:b/>
                <w:sz w:val="15"/>
                <w:szCs w:val="15"/>
              </w:rPr>
              <w:t xml:space="preserve"> Youth</w:t>
            </w:r>
            <w:r w:rsidR="00A80AA1" w:rsidRPr="009C5E84">
              <w:rPr>
                <w:b/>
                <w:sz w:val="15"/>
                <w:szCs w:val="15"/>
              </w:rPr>
              <w:t xml:space="preserve"> Mass-OLL</w:t>
            </w:r>
          </w:p>
          <w:p w14:paraId="2ABDD4DB" w14:textId="77777777" w:rsidR="000B5090" w:rsidRPr="009C5E84" w:rsidRDefault="000B5090" w:rsidP="000B5090">
            <w:pPr>
              <w:jc w:val="center"/>
              <w:rPr>
                <w:b/>
                <w:sz w:val="15"/>
                <w:szCs w:val="15"/>
              </w:rPr>
            </w:pPr>
            <w:r w:rsidRPr="009C5E84">
              <w:rPr>
                <w:b/>
                <w:sz w:val="15"/>
                <w:szCs w:val="15"/>
              </w:rPr>
              <w:t>9:00 am Mass-St. J</w:t>
            </w:r>
          </w:p>
          <w:p w14:paraId="42CF2547" w14:textId="06765406" w:rsidR="005D4D70" w:rsidRDefault="000B5090" w:rsidP="000B5090">
            <w:pPr>
              <w:jc w:val="center"/>
              <w:rPr>
                <w:b/>
                <w:sz w:val="15"/>
                <w:szCs w:val="15"/>
              </w:rPr>
            </w:pPr>
            <w:r w:rsidRPr="009C5E84">
              <w:rPr>
                <w:b/>
                <w:sz w:val="15"/>
                <w:szCs w:val="15"/>
              </w:rPr>
              <w:t>11:00 am Mass-St. H</w:t>
            </w:r>
          </w:p>
          <w:p w14:paraId="7E647483" w14:textId="77777777" w:rsidR="00776508" w:rsidRDefault="00776508" w:rsidP="000B5090">
            <w:pPr>
              <w:jc w:val="center"/>
              <w:rPr>
                <w:b/>
                <w:sz w:val="15"/>
                <w:szCs w:val="15"/>
              </w:rPr>
            </w:pPr>
          </w:p>
          <w:p w14:paraId="70B2C29F" w14:textId="2052C947" w:rsidR="005D4D70" w:rsidRDefault="005D4D70" w:rsidP="000B5090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Student OCIA/FF</w:t>
            </w:r>
          </w:p>
          <w:p w14:paraId="04DB31D9" w14:textId="0A19A70B" w:rsidR="005D4D70" w:rsidRPr="005D4D70" w:rsidRDefault="005D4D70" w:rsidP="000B5090">
            <w:pPr>
              <w:jc w:val="center"/>
              <w:rPr>
                <w:bCs/>
                <w:sz w:val="15"/>
                <w:szCs w:val="15"/>
              </w:rPr>
            </w:pPr>
            <w:r w:rsidRPr="005D4D70">
              <w:rPr>
                <w:bCs/>
                <w:sz w:val="15"/>
                <w:szCs w:val="15"/>
              </w:rPr>
              <w:t>10:15 am-OLL</w:t>
            </w:r>
          </w:p>
          <w:p w14:paraId="07C21E17" w14:textId="77777777" w:rsidR="000B5090" w:rsidRPr="002079C5" w:rsidRDefault="000B5090" w:rsidP="00372A59">
            <w:pPr>
              <w:jc w:val="center"/>
              <w:rPr>
                <w:sz w:val="16"/>
                <w:szCs w:val="16"/>
              </w:rPr>
            </w:pPr>
          </w:p>
          <w:p w14:paraId="46451D2D" w14:textId="77777777" w:rsidR="005F3978" w:rsidRPr="002079C5" w:rsidRDefault="005F3978" w:rsidP="005F226F">
            <w:pPr>
              <w:jc w:val="center"/>
              <w:rPr>
                <w:b/>
                <w:sz w:val="16"/>
                <w:szCs w:val="16"/>
              </w:rPr>
            </w:pPr>
          </w:p>
          <w:p w14:paraId="3FF3ED5F" w14:textId="0187025A" w:rsidR="00F311C9" w:rsidRPr="002079C5" w:rsidRDefault="00F311C9" w:rsidP="00F311C9">
            <w:pPr>
              <w:jc w:val="center"/>
              <w:rPr>
                <w:sz w:val="16"/>
                <w:szCs w:val="16"/>
              </w:rPr>
            </w:pPr>
          </w:p>
          <w:p w14:paraId="1C37440E" w14:textId="77777777" w:rsidR="00F311C9" w:rsidRPr="002079C5" w:rsidRDefault="00F311C9" w:rsidP="00F311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94F979" w14:textId="77777777" w:rsidR="000143DF" w:rsidRDefault="000143DF" w:rsidP="00014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 Mass-OLL</w:t>
            </w:r>
          </w:p>
          <w:p w14:paraId="163377D8" w14:textId="77777777" w:rsidR="000143DF" w:rsidRDefault="000143DF" w:rsidP="000143DF">
            <w:pPr>
              <w:jc w:val="center"/>
              <w:rPr>
                <w:sz w:val="20"/>
                <w:szCs w:val="20"/>
              </w:rPr>
            </w:pPr>
          </w:p>
          <w:p w14:paraId="4F8947A0" w14:textId="77777777" w:rsidR="000143DF" w:rsidRPr="000143DF" w:rsidRDefault="000143DF" w:rsidP="000143DF">
            <w:pPr>
              <w:jc w:val="center"/>
              <w:rPr>
                <w:b/>
                <w:bCs/>
                <w:sz w:val="20"/>
                <w:szCs w:val="20"/>
              </w:rPr>
            </w:pPr>
            <w:r w:rsidRPr="000143DF">
              <w:rPr>
                <w:b/>
                <w:bCs/>
                <w:sz w:val="20"/>
                <w:szCs w:val="20"/>
              </w:rPr>
              <w:t>Adoration</w:t>
            </w:r>
          </w:p>
          <w:p w14:paraId="48E6A795" w14:textId="608D9AC4" w:rsidR="00F311C9" w:rsidRDefault="000143DF" w:rsidP="00014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 pm-OLL</w:t>
            </w:r>
          </w:p>
          <w:p w14:paraId="687EAEC2" w14:textId="75A9DC65" w:rsidR="002079C5" w:rsidRDefault="002079C5" w:rsidP="00F311C9">
            <w:pPr>
              <w:jc w:val="center"/>
              <w:rPr>
                <w:sz w:val="20"/>
                <w:szCs w:val="20"/>
              </w:rPr>
            </w:pPr>
          </w:p>
          <w:p w14:paraId="10790275" w14:textId="77777777" w:rsidR="002079C5" w:rsidRPr="002079C5" w:rsidRDefault="002079C5" w:rsidP="00F311C9">
            <w:pPr>
              <w:jc w:val="center"/>
              <w:rPr>
                <w:sz w:val="20"/>
                <w:szCs w:val="20"/>
              </w:rPr>
            </w:pPr>
          </w:p>
          <w:p w14:paraId="777733E0" w14:textId="424EEDD9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691B24" w14:textId="77777777" w:rsidR="000143DF" w:rsidRPr="00EB0006" w:rsidRDefault="000143DF" w:rsidP="000143DF">
            <w:pPr>
              <w:jc w:val="center"/>
              <w:rPr>
                <w:sz w:val="20"/>
                <w:szCs w:val="20"/>
              </w:rPr>
            </w:pPr>
            <w:r w:rsidRPr="00EB0006">
              <w:rPr>
                <w:sz w:val="20"/>
                <w:szCs w:val="20"/>
              </w:rPr>
              <w:t>9:00 am Mass</w:t>
            </w:r>
            <w:r>
              <w:rPr>
                <w:sz w:val="20"/>
                <w:szCs w:val="20"/>
              </w:rPr>
              <w:t>-OLL</w:t>
            </w:r>
          </w:p>
          <w:p w14:paraId="7C43043F" w14:textId="77777777" w:rsidR="000143DF" w:rsidRDefault="000143DF" w:rsidP="00014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 pm Mass-St. H</w:t>
            </w:r>
          </w:p>
          <w:p w14:paraId="72BE9E38" w14:textId="5B102505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E9C994" w14:textId="53D67171" w:rsidR="000143DF" w:rsidRPr="000143DF" w:rsidRDefault="009C5E84" w:rsidP="009C5E84">
            <w:pPr>
              <w:jc w:val="center"/>
              <w:rPr>
                <w:b/>
                <w:sz w:val="15"/>
                <w:szCs w:val="15"/>
              </w:rPr>
            </w:pPr>
            <w:r w:rsidRPr="000143DF">
              <w:rPr>
                <w:b/>
                <w:sz w:val="15"/>
                <w:szCs w:val="15"/>
              </w:rPr>
              <w:t>Christmas Vigil</w:t>
            </w:r>
          </w:p>
          <w:p w14:paraId="4E1240BB" w14:textId="1E830B56" w:rsidR="00A80AA1" w:rsidRPr="000143DF" w:rsidRDefault="009C5E84" w:rsidP="00A80AA1">
            <w:pPr>
              <w:jc w:val="center"/>
              <w:rPr>
                <w:b/>
                <w:sz w:val="15"/>
                <w:szCs w:val="15"/>
              </w:rPr>
            </w:pPr>
            <w:r w:rsidRPr="000143DF">
              <w:rPr>
                <w:b/>
                <w:sz w:val="15"/>
                <w:szCs w:val="15"/>
              </w:rPr>
              <w:t>4:00 pm</w:t>
            </w:r>
            <w:r w:rsidR="00A80AA1" w:rsidRPr="000143DF">
              <w:rPr>
                <w:b/>
                <w:sz w:val="15"/>
                <w:szCs w:val="15"/>
              </w:rPr>
              <w:t xml:space="preserve"> Mass-OLL</w:t>
            </w:r>
          </w:p>
          <w:p w14:paraId="6413A563" w14:textId="3E50CB6F" w:rsidR="009C5E84" w:rsidRPr="000143DF" w:rsidRDefault="009C5E84" w:rsidP="00A80AA1">
            <w:pPr>
              <w:jc w:val="center"/>
              <w:rPr>
                <w:b/>
                <w:sz w:val="15"/>
                <w:szCs w:val="15"/>
              </w:rPr>
            </w:pPr>
            <w:r w:rsidRPr="000143DF">
              <w:rPr>
                <w:b/>
                <w:sz w:val="15"/>
                <w:szCs w:val="15"/>
              </w:rPr>
              <w:t>Midnight Mass-OLL</w:t>
            </w:r>
          </w:p>
          <w:p w14:paraId="2D4A1CC7" w14:textId="65BDFAB4" w:rsidR="00A80AA1" w:rsidRPr="000143DF" w:rsidRDefault="009C5E84" w:rsidP="00A80AA1">
            <w:pPr>
              <w:jc w:val="center"/>
              <w:rPr>
                <w:b/>
                <w:sz w:val="15"/>
                <w:szCs w:val="15"/>
              </w:rPr>
            </w:pPr>
            <w:r w:rsidRPr="000143DF">
              <w:rPr>
                <w:b/>
                <w:sz w:val="15"/>
                <w:szCs w:val="15"/>
              </w:rPr>
              <w:t>5:00 pm Mass-St. H</w:t>
            </w:r>
          </w:p>
          <w:p w14:paraId="71C11049" w14:textId="6A498C31" w:rsidR="00B46B7A" w:rsidRPr="00A80AA1" w:rsidRDefault="000143DF" w:rsidP="00A80AA1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 wp14:anchorId="22942266" wp14:editId="5B591400">
                  <wp:extent cx="777310" cy="556260"/>
                  <wp:effectExtent l="0" t="0" r="381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758" cy="5708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FE69205" w14:textId="4CAAD365" w:rsidR="00B46B7A" w:rsidRPr="00B00127" w:rsidRDefault="00A80AA1" w:rsidP="002542E6">
            <w:pPr>
              <w:jc w:val="center"/>
              <w:rPr>
                <w:b/>
                <w:sz w:val="20"/>
                <w:szCs w:val="20"/>
              </w:rPr>
            </w:pPr>
            <w:r w:rsidRPr="00B00127">
              <w:rPr>
                <w:b/>
                <w:sz w:val="20"/>
                <w:szCs w:val="20"/>
              </w:rPr>
              <w:t>Office Closed</w:t>
            </w:r>
          </w:p>
          <w:p w14:paraId="74BCD8FE" w14:textId="77777777" w:rsidR="002542E6" w:rsidRPr="00A80AA1" w:rsidRDefault="002542E6" w:rsidP="00F311C9">
            <w:pPr>
              <w:jc w:val="center"/>
              <w:rPr>
                <w:sz w:val="14"/>
                <w:szCs w:val="14"/>
              </w:rPr>
            </w:pPr>
          </w:p>
          <w:p w14:paraId="6CDD863D" w14:textId="77777777" w:rsidR="00F311C9" w:rsidRPr="00A80AA1" w:rsidRDefault="00F311C9" w:rsidP="00F311C9">
            <w:pPr>
              <w:jc w:val="center"/>
              <w:rPr>
                <w:sz w:val="14"/>
                <w:szCs w:val="14"/>
              </w:rPr>
            </w:pPr>
          </w:p>
          <w:p w14:paraId="30E6E51A" w14:textId="74D8FB57" w:rsidR="00F311C9" w:rsidRPr="00A80AA1" w:rsidRDefault="00F311C9" w:rsidP="00F311C9">
            <w:pPr>
              <w:jc w:val="center"/>
              <w:rPr>
                <w:b/>
                <w:color w:val="007635"/>
                <w:sz w:val="14"/>
                <w:szCs w:val="14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1B8342" w14:textId="64CAE21A" w:rsidR="000143DF" w:rsidRPr="000143DF" w:rsidRDefault="009C5E84" w:rsidP="009C5E84">
            <w:pPr>
              <w:jc w:val="center"/>
              <w:rPr>
                <w:b/>
                <w:sz w:val="17"/>
                <w:szCs w:val="17"/>
              </w:rPr>
            </w:pPr>
            <w:r w:rsidRPr="000143DF">
              <w:rPr>
                <w:b/>
                <w:sz w:val="17"/>
                <w:szCs w:val="17"/>
              </w:rPr>
              <w:t>The Nativity of the Lord</w:t>
            </w:r>
          </w:p>
          <w:p w14:paraId="5C3A59AB" w14:textId="4A2506AC" w:rsidR="009C5E84" w:rsidRPr="000143DF" w:rsidRDefault="009C5E84" w:rsidP="009C5E84">
            <w:pPr>
              <w:jc w:val="center"/>
              <w:rPr>
                <w:bCs/>
                <w:sz w:val="17"/>
                <w:szCs w:val="17"/>
              </w:rPr>
            </w:pPr>
            <w:r w:rsidRPr="000143DF">
              <w:rPr>
                <w:bCs/>
                <w:sz w:val="17"/>
                <w:szCs w:val="17"/>
              </w:rPr>
              <w:t>9:00 am Mass-OLL</w:t>
            </w:r>
          </w:p>
          <w:p w14:paraId="6B8F46BE" w14:textId="57875890" w:rsidR="00563A5F" w:rsidRPr="000143DF" w:rsidRDefault="00CC37A7" w:rsidP="00A80AA1">
            <w:pPr>
              <w:jc w:val="center"/>
              <w:rPr>
                <w:b/>
                <w:sz w:val="17"/>
                <w:szCs w:val="17"/>
              </w:rPr>
            </w:pPr>
            <w:r w:rsidRPr="000143DF">
              <w:rPr>
                <w:sz w:val="17"/>
                <w:szCs w:val="17"/>
              </w:rPr>
              <w:t>9:</w:t>
            </w:r>
            <w:r w:rsidR="00A80AA1" w:rsidRPr="000143DF">
              <w:rPr>
                <w:sz w:val="17"/>
                <w:szCs w:val="17"/>
              </w:rPr>
              <w:t>0</w:t>
            </w:r>
            <w:r w:rsidRPr="000143DF">
              <w:rPr>
                <w:sz w:val="17"/>
                <w:szCs w:val="17"/>
              </w:rPr>
              <w:t>0 am Mass-St. J</w:t>
            </w:r>
          </w:p>
          <w:p w14:paraId="09593429" w14:textId="77777777" w:rsidR="00A61453" w:rsidRPr="00563A5F" w:rsidRDefault="00A61453" w:rsidP="00B04575">
            <w:pPr>
              <w:jc w:val="center"/>
              <w:rPr>
                <w:sz w:val="8"/>
                <w:szCs w:val="8"/>
              </w:rPr>
            </w:pPr>
          </w:p>
          <w:p w14:paraId="64BD33AD" w14:textId="0C7D76FD" w:rsidR="00F52428" w:rsidRDefault="000143DF" w:rsidP="00B04575">
            <w:pPr>
              <w:jc w:val="center"/>
              <w:rPr>
                <w:sz w:val="20"/>
                <w:szCs w:val="20"/>
              </w:rPr>
            </w:pPr>
            <w:r w:rsidRPr="00A80AA1">
              <w:rPr>
                <w:b/>
                <w:noProof/>
                <w:sz w:val="14"/>
                <w:szCs w:val="14"/>
              </w:rPr>
              <w:drawing>
                <wp:inline distT="0" distB="0" distL="0" distR="0" wp14:anchorId="444A7C6F" wp14:editId="789494D3">
                  <wp:extent cx="751205" cy="40386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634" cy="4298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EFE486" w14:textId="42E7143B" w:rsidR="008C78EE" w:rsidRPr="00B00127" w:rsidRDefault="006C71BB" w:rsidP="00B04575">
            <w:pPr>
              <w:jc w:val="center"/>
              <w:rPr>
                <w:b/>
                <w:sz w:val="20"/>
                <w:szCs w:val="20"/>
              </w:rPr>
            </w:pPr>
            <w:r w:rsidRPr="00B00127">
              <w:rPr>
                <w:b/>
                <w:sz w:val="20"/>
                <w:szCs w:val="20"/>
              </w:rPr>
              <w:t>Office Closed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EF73C9" w14:textId="0EE2D804" w:rsidR="00726335" w:rsidRDefault="00726335" w:rsidP="0072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 Mass-OLL</w:t>
            </w:r>
          </w:p>
          <w:p w14:paraId="54E50ECF" w14:textId="69B8064C" w:rsidR="00752D25" w:rsidRPr="00752D25" w:rsidRDefault="00726335" w:rsidP="00752D25">
            <w:pPr>
              <w:jc w:val="center"/>
              <w:rPr>
                <w:sz w:val="20"/>
                <w:szCs w:val="20"/>
              </w:rPr>
            </w:pPr>
            <w:r w:rsidRPr="00726335">
              <w:rPr>
                <w:sz w:val="20"/>
                <w:szCs w:val="20"/>
              </w:rPr>
              <w:t>9:00 am Mass-St. J</w:t>
            </w:r>
          </w:p>
          <w:p w14:paraId="45BEE2DB" w14:textId="7E8F1BBD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16727776" w14:textId="77777777" w:rsidR="00F52428" w:rsidRDefault="00F52428" w:rsidP="00F311C9">
            <w:pPr>
              <w:jc w:val="center"/>
              <w:rPr>
                <w:sz w:val="20"/>
                <w:szCs w:val="20"/>
              </w:rPr>
            </w:pPr>
          </w:p>
          <w:p w14:paraId="4711BCDB" w14:textId="3D37883E" w:rsidR="00F311C9" w:rsidRPr="00B00127" w:rsidRDefault="006C71BB" w:rsidP="00F311C9">
            <w:pPr>
              <w:jc w:val="center"/>
              <w:rPr>
                <w:b/>
                <w:sz w:val="20"/>
                <w:szCs w:val="20"/>
              </w:rPr>
            </w:pPr>
            <w:r w:rsidRPr="00B00127">
              <w:rPr>
                <w:b/>
                <w:sz w:val="20"/>
                <w:szCs w:val="20"/>
              </w:rPr>
              <w:t>Office Closed</w:t>
            </w:r>
          </w:p>
          <w:p w14:paraId="221EA67F" w14:textId="2442BB08" w:rsidR="00F311C9" w:rsidRPr="00EB0006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C7EE" w:themeFill="accent3"/>
          </w:tcPr>
          <w:p w14:paraId="76EA46F5" w14:textId="12537A5F" w:rsidR="00726335" w:rsidRDefault="00726335" w:rsidP="00456B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9:00 am Mass-OLL</w:t>
            </w:r>
          </w:p>
          <w:p w14:paraId="7E74142E" w14:textId="77777777" w:rsidR="00726335" w:rsidRDefault="00726335" w:rsidP="00456B35">
            <w:pPr>
              <w:jc w:val="center"/>
              <w:rPr>
                <w:b/>
                <w:sz w:val="20"/>
                <w:szCs w:val="20"/>
              </w:rPr>
            </w:pPr>
          </w:p>
          <w:p w14:paraId="49E20DD1" w14:textId="69B59A38" w:rsidR="00A80AA1" w:rsidRDefault="00A80AA1" w:rsidP="00456B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Confessions</w:t>
            </w:r>
          </w:p>
          <w:p w14:paraId="1E953C51" w14:textId="31937597" w:rsidR="00A80AA1" w:rsidRPr="00A80AA1" w:rsidRDefault="00A80AA1" w:rsidP="00456B35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sz w:val="20"/>
                <w:szCs w:val="20"/>
              </w:rPr>
              <w:t>3:00 pm-OLL</w:t>
            </w:r>
          </w:p>
          <w:p w14:paraId="5448C163" w14:textId="5BA451C6" w:rsidR="00456B35" w:rsidRPr="00EB0006" w:rsidRDefault="00456B35" w:rsidP="00456B35">
            <w:pPr>
              <w:jc w:val="center"/>
              <w:rPr>
                <w:b/>
                <w:sz w:val="20"/>
                <w:szCs w:val="20"/>
              </w:rPr>
            </w:pPr>
            <w:r w:rsidRPr="00EB0006">
              <w:rPr>
                <w:b/>
                <w:sz w:val="20"/>
                <w:szCs w:val="20"/>
              </w:rPr>
              <w:t>4:00 pm Mass</w:t>
            </w:r>
            <w:r w:rsidR="000B5090">
              <w:rPr>
                <w:b/>
                <w:sz w:val="20"/>
                <w:szCs w:val="20"/>
              </w:rPr>
              <w:t>-OLL</w:t>
            </w:r>
          </w:p>
          <w:p w14:paraId="11FD6CE1" w14:textId="77777777" w:rsidR="00456B35" w:rsidRPr="00456B35" w:rsidRDefault="00456B35" w:rsidP="00F311C9">
            <w:pPr>
              <w:jc w:val="center"/>
              <w:rPr>
                <w:b/>
                <w:sz w:val="8"/>
                <w:szCs w:val="8"/>
              </w:rPr>
            </w:pPr>
          </w:p>
          <w:p w14:paraId="46E0C45D" w14:textId="4EBCCA9E" w:rsidR="00FB4D4B" w:rsidRPr="00FB4D4B" w:rsidRDefault="00FB4D4B" w:rsidP="00F311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15667" w14:paraId="02F3E94A" w14:textId="77777777" w:rsidTr="001C21DC">
        <w:trPr>
          <w:trHeight w:val="237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0B5B6DE" w14:textId="109E7B18" w:rsidR="00F311C9" w:rsidRDefault="00E3389A" w:rsidP="00F311C9">
            <w:pPr>
              <w:pStyle w:val="Dates"/>
            </w:pPr>
            <w:r>
              <w:t>2</w:t>
            </w:r>
            <w:r w:rsidR="006826C5">
              <w:t>8</w:t>
            </w:r>
          </w:p>
        </w:tc>
        <w:tc>
          <w:tcPr>
            <w:tcW w:w="15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353140" w14:textId="067FBD33" w:rsidR="00F311C9" w:rsidRDefault="006826C5" w:rsidP="00F311C9">
            <w:pPr>
              <w:pStyle w:val="Dates"/>
            </w:pPr>
            <w:r>
              <w:t>29</w:t>
            </w:r>
          </w:p>
        </w:tc>
        <w:tc>
          <w:tcPr>
            <w:tcW w:w="14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AF2C7C" w14:textId="3B746651" w:rsidR="00F311C9" w:rsidRDefault="006826C5" w:rsidP="003A45C7">
            <w:pPr>
              <w:pStyle w:val="Dates"/>
            </w:pPr>
            <w:r>
              <w:t>30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4A486C" w14:textId="7228C903" w:rsidR="00F311C9" w:rsidRDefault="006826C5" w:rsidP="00F311C9">
            <w:pPr>
              <w:pStyle w:val="Dates"/>
            </w:pPr>
            <w:r>
              <w:t>31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C913A1" w14:textId="3A053C8A" w:rsidR="00F311C9" w:rsidRDefault="005336B7" w:rsidP="00F311C9">
            <w:pPr>
              <w:pStyle w:val="Dates"/>
            </w:pPr>
            <w:r>
              <w:t>1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02CA66" w14:textId="75F046DB" w:rsidR="00F311C9" w:rsidRDefault="005336B7" w:rsidP="00F311C9">
            <w:pPr>
              <w:pStyle w:val="Dates"/>
            </w:pPr>
            <w:r>
              <w:t>2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C7EE" w:themeFill="accent3"/>
          </w:tcPr>
          <w:p w14:paraId="731B8CC2" w14:textId="0D58959B" w:rsidR="00F311C9" w:rsidRDefault="005336B7" w:rsidP="00F311C9">
            <w:pPr>
              <w:pStyle w:val="Dates"/>
            </w:pPr>
            <w:r>
              <w:t>3</w:t>
            </w:r>
          </w:p>
        </w:tc>
      </w:tr>
      <w:tr w:rsidR="00615667" w14:paraId="74D6BF02" w14:textId="77777777" w:rsidTr="00442264">
        <w:trPr>
          <w:trHeight w:hRule="exact" w:val="1815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C7EE" w:themeFill="accent3"/>
          </w:tcPr>
          <w:p w14:paraId="1A28EA4C" w14:textId="205912D6" w:rsidR="00A80AA1" w:rsidRDefault="00A80AA1" w:rsidP="00456B35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Confessions</w:t>
            </w:r>
          </w:p>
          <w:p w14:paraId="3AC38FFC" w14:textId="4BA417F8" w:rsidR="00A80AA1" w:rsidRDefault="00A80AA1" w:rsidP="00456B35">
            <w:pPr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8:00 am-OLL</w:t>
            </w:r>
          </w:p>
          <w:p w14:paraId="60566D7A" w14:textId="77777777" w:rsidR="009C5E84" w:rsidRDefault="009C5E84" w:rsidP="00456B35">
            <w:pPr>
              <w:jc w:val="center"/>
              <w:rPr>
                <w:bCs/>
                <w:sz w:val="15"/>
                <w:szCs w:val="15"/>
              </w:rPr>
            </w:pPr>
          </w:p>
          <w:p w14:paraId="1973B42E" w14:textId="14E9971A" w:rsidR="00456B35" w:rsidRPr="00CC37A7" w:rsidRDefault="00456B35" w:rsidP="00456B35">
            <w:pPr>
              <w:jc w:val="center"/>
              <w:rPr>
                <w:b/>
                <w:sz w:val="15"/>
                <w:szCs w:val="15"/>
              </w:rPr>
            </w:pPr>
            <w:r w:rsidRPr="00CC37A7">
              <w:rPr>
                <w:b/>
                <w:sz w:val="15"/>
                <w:szCs w:val="15"/>
              </w:rPr>
              <w:t>9:00 am Mass</w:t>
            </w:r>
            <w:r w:rsidR="000B5090" w:rsidRPr="00CC37A7">
              <w:rPr>
                <w:b/>
                <w:sz w:val="15"/>
                <w:szCs w:val="15"/>
              </w:rPr>
              <w:t>-OLL</w:t>
            </w:r>
          </w:p>
          <w:p w14:paraId="3755555E" w14:textId="77777777" w:rsidR="000B5090" w:rsidRPr="00CC37A7" w:rsidRDefault="000B5090" w:rsidP="000B5090">
            <w:pPr>
              <w:jc w:val="center"/>
              <w:rPr>
                <w:b/>
                <w:sz w:val="15"/>
                <w:szCs w:val="15"/>
              </w:rPr>
            </w:pPr>
            <w:r w:rsidRPr="00CC37A7">
              <w:rPr>
                <w:b/>
                <w:sz w:val="15"/>
                <w:szCs w:val="15"/>
              </w:rPr>
              <w:t>9:00 am Mass-St. J</w:t>
            </w:r>
          </w:p>
          <w:p w14:paraId="4E74F9C4" w14:textId="7038D619" w:rsidR="00671342" w:rsidRPr="00A80AA1" w:rsidRDefault="000B5090" w:rsidP="00A80AA1">
            <w:pPr>
              <w:jc w:val="center"/>
              <w:rPr>
                <w:b/>
                <w:sz w:val="15"/>
                <w:szCs w:val="15"/>
              </w:rPr>
            </w:pPr>
            <w:r w:rsidRPr="00CC37A7">
              <w:rPr>
                <w:b/>
                <w:sz w:val="15"/>
                <w:szCs w:val="15"/>
              </w:rPr>
              <w:t>11:00 am Mass-St. H</w:t>
            </w:r>
          </w:p>
          <w:p w14:paraId="1C6A9E49" w14:textId="77777777" w:rsidR="00CC37A7" w:rsidRPr="00CC37A7" w:rsidRDefault="00CC37A7" w:rsidP="00456B35">
            <w:pPr>
              <w:jc w:val="center"/>
              <w:rPr>
                <w:b/>
                <w:sz w:val="15"/>
                <w:szCs w:val="15"/>
              </w:rPr>
            </w:pPr>
          </w:p>
          <w:p w14:paraId="34776A82" w14:textId="23338AA0" w:rsidR="00456B35" w:rsidRDefault="00456B35" w:rsidP="002F1222">
            <w:pPr>
              <w:jc w:val="center"/>
              <w:rPr>
                <w:b/>
                <w:sz w:val="20"/>
                <w:szCs w:val="20"/>
              </w:rPr>
            </w:pPr>
          </w:p>
          <w:p w14:paraId="771E584A" w14:textId="77777777" w:rsidR="00F17186" w:rsidRPr="00CB4BEE" w:rsidRDefault="00F17186" w:rsidP="002F1222">
            <w:pPr>
              <w:rPr>
                <w:sz w:val="20"/>
                <w:szCs w:val="20"/>
              </w:rPr>
            </w:pPr>
          </w:p>
          <w:p w14:paraId="59A2C74B" w14:textId="764499D9" w:rsidR="00F311C9" w:rsidRPr="00CB4BEE" w:rsidRDefault="00F311C9" w:rsidP="002B5B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2704E9" w14:textId="77777777" w:rsidR="000143DF" w:rsidRDefault="000143DF" w:rsidP="00014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 Mass-OLL</w:t>
            </w:r>
          </w:p>
          <w:p w14:paraId="39026067" w14:textId="77777777" w:rsidR="000143DF" w:rsidRPr="000143DF" w:rsidRDefault="000143DF" w:rsidP="000143DF">
            <w:pPr>
              <w:jc w:val="center"/>
              <w:rPr>
                <w:b/>
                <w:bCs/>
                <w:sz w:val="20"/>
                <w:szCs w:val="20"/>
              </w:rPr>
            </w:pPr>
            <w:r w:rsidRPr="000143DF">
              <w:rPr>
                <w:b/>
                <w:bCs/>
                <w:sz w:val="20"/>
                <w:szCs w:val="20"/>
              </w:rPr>
              <w:t>Adoration</w:t>
            </w:r>
          </w:p>
          <w:p w14:paraId="2B3911A8" w14:textId="77777777" w:rsidR="000143DF" w:rsidRDefault="000143DF" w:rsidP="00014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 pm-OLL</w:t>
            </w:r>
          </w:p>
          <w:p w14:paraId="5AC56022" w14:textId="77777777" w:rsidR="000143DF" w:rsidRDefault="000143DF" w:rsidP="000143DF">
            <w:pPr>
              <w:jc w:val="center"/>
              <w:rPr>
                <w:sz w:val="20"/>
                <w:szCs w:val="20"/>
              </w:rPr>
            </w:pPr>
          </w:p>
          <w:p w14:paraId="7ADC9BB9" w14:textId="0B03AD57" w:rsidR="00AA3F04" w:rsidRPr="00B00127" w:rsidRDefault="00AA3F04" w:rsidP="00F311C9">
            <w:pPr>
              <w:jc w:val="center"/>
              <w:rPr>
                <w:b/>
                <w:sz w:val="20"/>
                <w:szCs w:val="20"/>
              </w:rPr>
            </w:pPr>
            <w:r w:rsidRPr="00B00127">
              <w:rPr>
                <w:b/>
                <w:sz w:val="20"/>
                <w:szCs w:val="20"/>
              </w:rPr>
              <w:t>Office Closed</w:t>
            </w:r>
          </w:p>
          <w:p w14:paraId="54C462AF" w14:textId="17B90886" w:rsidR="00F311C9" w:rsidRPr="002B5BE5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0D0AB6A2" w14:textId="77777777" w:rsidR="00F311C9" w:rsidRPr="002B5BE5" w:rsidRDefault="00F311C9" w:rsidP="00F311C9">
            <w:pPr>
              <w:rPr>
                <w:sz w:val="20"/>
                <w:szCs w:val="20"/>
              </w:rPr>
            </w:pPr>
          </w:p>
          <w:p w14:paraId="6AE5F79C" w14:textId="127A054D" w:rsidR="00F311C9" w:rsidRPr="002B5BE5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9B4B95" w14:textId="77777777" w:rsidR="000143DF" w:rsidRPr="00EB0006" w:rsidRDefault="000143DF" w:rsidP="000143DF">
            <w:pPr>
              <w:jc w:val="center"/>
              <w:rPr>
                <w:sz w:val="20"/>
                <w:szCs w:val="20"/>
              </w:rPr>
            </w:pPr>
            <w:r w:rsidRPr="00EB0006">
              <w:rPr>
                <w:sz w:val="20"/>
                <w:szCs w:val="20"/>
              </w:rPr>
              <w:t>9:00 am Mass</w:t>
            </w:r>
            <w:r>
              <w:rPr>
                <w:sz w:val="20"/>
                <w:szCs w:val="20"/>
              </w:rPr>
              <w:t>-OLL</w:t>
            </w:r>
          </w:p>
          <w:p w14:paraId="6AAF3F09" w14:textId="77777777" w:rsidR="000143DF" w:rsidRDefault="000143DF" w:rsidP="000143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 pm Mass-St. H</w:t>
            </w:r>
          </w:p>
          <w:p w14:paraId="2748D63C" w14:textId="08CD75AC" w:rsidR="004457A2" w:rsidRPr="002542E6" w:rsidRDefault="004457A2" w:rsidP="004457A2">
            <w:pPr>
              <w:rPr>
                <w:sz w:val="8"/>
                <w:szCs w:val="8"/>
              </w:rPr>
            </w:pPr>
          </w:p>
          <w:p w14:paraId="3370A49E" w14:textId="77777777" w:rsidR="000143DF" w:rsidRPr="000143DF" w:rsidRDefault="000143DF" w:rsidP="004250AF">
            <w:pPr>
              <w:jc w:val="center"/>
              <w:rPr>
                <w:sz w:val="16"/>
                <w:szCs w:val="16"/>
              </w:rPr>
            </w:pPr>
          </w:p>
          <w:p w14:paraId="297EFB98" w14:textId="4217E41D" w:rsidR="00AA3F04" w:rsidRPr="00B00127" w:rsidRDefault="00AA3F04" w:rsidP="004250AF">
            <w:pPr>
              <w:jc w:val="center"/>
              <w:rPr>
                <w:b/>
                <w:sz w:val="20"/>
                <w:szCs w:val="20"/>
              </w:rPr>
            </w:pPr>
            <w:r w:rsidRPr="00B00127">
              <w:rPr>
                <w:b/>
                <w:sz w:val="20"/>
                <w:szCs w:val="20"/>
              </w:rPr>
              <w:t>Office Closed</w:t>
            </w:r>
          </w:p>
          <w:p w14:paraId="5BDDB25F" w14:textId="77777777" w:rsidR="00F311C9" w:rsidRPr="002B5BE5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51D42A56" w14:textId="38CEF7FE" w:rsidR="00F311C9" w:rsidRPr="002B5BE5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A21263" w14:textId="7DAB027A" w:rsidR="00F30E17" w:rsidRPr="00442264" w:rsidRDefault="00F30E17" w:rsidP="00F30E17">
            <w:pPr>
              <w:jc w:val="center"/>
              <w:rPr>
                <w:sz w:val="12"/>
                <w:szCs w:val="12"/>
              </w:rPr>
            </w:pPr>
            <w:r w:rsidRPr="00442264">
              <w:rPr>
                <w:sz w:val="12"/>
                <w:szCs w:val="12"/>
              </w:rPr>
              <w:t>9:00 am Mass-OLL</w:t>
            </w:r>
          </w:p>
          <w:p w14:paraId="31BE7F81" w14:textId="23DA15B3" w:rsidR="00726335" w:rsidRPr="00442264" w:rsidRDefault="00726335" w:rsidP="00F30E17">
            <w:pPr>
              <w:jc w:val="center"/>
              <w:rPr>
                <w:sz w:val="12"/>
                <w:szCs w:val="12"/>
              </w:rPr>
            </w:pPr>
            <w:r w:rsidRPr="00442264">
              <w:rPr>
                <w:sz w:val="12"/>
                <w:szCs w:val="12"/>
              </w:rPr>
              <w:t>9:00 am Mass-St. H</w:t>
            </w:r>
          </w:p>
          <w:p w14:paraId="0A39F000" w14:textId="5E3AB78A" w:rsidR="005D4D70" w:rsidRPr="00442264" w:rsidRDefault="00726335" w:rsidP="005D4D70">
            <w:pPr>
              <w:jc w:val="center"/>
              <w:rPr>
                <w:b/>
                <w:bCs/>
                <w:sz w:val="12"/>
                <w:szCs w:val="12"/>
              </w:rPr>
            </w:pPr>
            <w:r w:rsidRPr="00442264">
              <w:rPr>
                <w:b/>
                <w:bCs/>
                <w:sz w:val="12"/>
                <w:szCs w:val="12"/>
              </w:rPr>
              <w:t xml:space="preserve">5:30 pm </w:t>
            </w:r>
            <w:r w:rsidR="005D4D70" w:rsidRPr="00442264">
              <w:rPr>
                <w:b/>
                <w:bCs/>
                <w:sz w:val="12"/>
                <w:szCs w:val="12"/>
              </w:rPr>
              <w:t>Vigil Mass OLL-Solemnity of Mary, the Holy Mother of God</w:t>
            </w:r>
          </w:p>
          <w:p w14:paraId="229DD6C1" w14:textId="77777777" w:rsidR="00726335" w:rsidRPr="00442264" w:rsidRDefault="00726335" w:rsidP="00726335">
            <w:pPr>
              <w:jc w:val="center"/>
              <w:rPr>
                <w:b/>
                <w:sz w:val="12"/>
                <w:szCs w:val="12"/>
              </w:rPr>
            </w:pPr>
            <w:r w:rsidRPr="00442264">
              <w:rPr>
                <w:b/>
                <w:sz w:val="12"/>
                <w:szCs w:val="12"/>
              </w:rPr>
              <w:t>5 hours of Adoration</w:t>
            </w:r>
          </w:p>
          <w:p w14:paraId="1C44660F" w14:textId="77777777" w:rsidR="00726335" w:rsidRPr="00442264" w:rsidRDefault="00726335" w:rsidP="00726335">
            <w:pPr>
              <w:jc w:val="center"/>
              <w:rPr>
                <w:b/>
                <w:sz w:val="12"/>
                <w:szCs w:val="12"/>
              </w:rPr>
            </w:pPr>
            <w:r w:rsidRPr="00442264">
              <w:rPr>
                <w:b/>
                <w:sz w:val="12"/>
                <w:szCs w:val="12"/>
              </w:rPr>
              <w:t xml:space="preserve"> </w:t>
            </w:r>
            <w:r w:rsidRPr="00442264">
              <w:rPr>
                <w:sz w:val="12"/>
                <w:szCs w:val="12"/>
              </w:rPr>
              <w:t>10:00 am – 3:00 pm OLL</w:t>
            </w:r>
          </w:p>
          <w:p w14:paraId="070C0CEB" w14:textId="77777777" w:rsidR="00726335" w:rsidRPr="00442264" w:rsidRDefault="00726335" w:rsidP="00726335">
            <w:pPr>
              <w:jc w:val="center"/>
              <w:rPr>
                <w:b/>
                <w:sz w:val="12"/>
                <w:szCs w:val="12"/>
              </w:rPr>
            </w:pPr>
            <w:r w:rsidRPr="00442264">
              <w:rPr>
                <w:b/>
                <w:sz w:val="12"/>
                <w:szCs w:val="12"/>
              </w:rPr>
              <w:t>Confession</w:t>
            </w:r>
          </w:p>
          <w:p w14:paraId="74584113" w14:textId="77777777" w:rsidR="00726335" w:rsidRPr="00442264" w:rsidRDefault="00726335" w:rsidP="00726335">
            <w:pPr>
              <w:jc w:val="center"/>
              <w:rPr>
                <w:sz w:val="12"/>
                <w:szCs w:val="12"/>
              </w:rPr>
            </w:pPr>
            <w:r w:rsidRPr="00442264">
              <w:rPr>
                <w:sz w:val="12"/>
                <w:szCs w:val="12"/>
              </w:rPr>
              <w:t>11:00 am – 12:00 pm OLL</w:t>
            </w:r>
          </w:p>
          <w:p w14:paraId="248AEF1E" w14:textId="278826AA" w:rsidR="00F30E17" w:rsidRPr="00442264" w:rsidRDefault="00F30E17" w:rsidP="005F0ECA">
            <w:pPr>
              <w:jc w:val="center"/>
              <w:rPr>
                <w:b/>
                <w:bCs/>
                <w:sz w:val="14"/>
                <w:szCs w:val="14"/>
              </w:rPr>
            </w:pPr>
            <w:r w:rsidRPr="00442264">
              <w:rPr>
                <w:b/>
                <w:bCs/>
                <w:sz w:val="14"/>
                <w:szCs w:val="14"/>
              </w:rPr>
              <w:t>Office Closed</w:t>
            </w:r>
          </w:p>
          <w:p w14:paraId="40E160A9" w14:textId="14BE9FD0" w:rsidR="00587DF1" w:rsidRPr="00F32DA8" w:rsidRDefault="00587DF1" w:rsidP="00F32DA8">
            <w:pPr>
              <w:rPr>
                <w:sz w:val="20"/>
                <w:szCs w:val="20"/>
              </w:rPr>
            </w:pPr>
          </w:p>
          <w:p w14:paraId="50FED684" w14:textId="77777777" w:rsidR="00587DF1" w:rsidRDefault="00587DF1" w:rsidP="00F311C9">
            <w:pPr>
              <w:jc w:val="center"/>
              <w:rPr>
                <w:sz w:val="20"/>
                <w:szCs w:val="20"/>
              </w:rPr>
            </w:pPr>
          </w:p>
          <w:p w14:paraId="6F4E693F" w14:textId="2E28915F" w:rsidR="002542E6" w:rsidRPr="002542E6" w:rsidRDefault="002542E6" w:rsidP="00F311C9">
            <w:pPr>
              <w:jc w:val="center"/>
              <w:rPr>
                <w:sz w:val="8"/>
                <w:szCs w:val="8"/>
              </w:rPr>
            </w:pPr>
          </w:p>
          <w:p w14:paraId="655DAA2C" w14:textId="77777777" w:rsidR="002542E6" w:rsidRPr="002B5BE5" w:rsidRDefault="002542E6" w:rsidP="00F311C9">
            <w:pPr>
              <w:jc w:val="center"/>
              <w:rPr>
                <w:sz w:val="20"/>
                <w:szCs w:val="20"/>
              </w:rPr>
            </w:pPr>
          </w:p>
          <w:p w14:paraId="16005F3D" w14:textId="77777777" w:rsidR="00F311C9" w:rsidRPr="002B5BE5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1EF272BF" w14:textId="77777777" w:rsidR="00F311C9" w:rsidRPr="002B5BE5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103A76" w14:textId="77777777" w:rsidR="009D74A4" w:rsidRPr="00442264" w:rsidRDefault="009D74A4" w:rsidP="009D74A4">
            <w:pPr>
              <w:jc w:val="center"/>
              <w:rPr>
                <w:b/>
                <w:bCs/>
                <w:sz w:val="16"/>
                <w:szCs w:val="16"/>
              </w:rPr>
            </w:pPr>
            <w:r w:rsidRPr="00442264">
              <w:rPr>
                <w:b/>
                <w:bCs/>
                <w:sz w:val="16"/>
                <w:szCs w:val="16"/>
              </w:rPr>
              <w:t>Solemnity of Mary, the Holy Mother of God</w:t>
            </w:r>
          </w:p>
          <w:p w14:paraId="7B9F8619" w14:textId="77777777" w:rsidR="009D74A4" w:rsidRPr="00442264" w:rsidRDefault="009D74A4" w:rsidP="009D74A4">
            <w:pPr>
              <w:jc w:val="center"/>
              <w:rPr>
                <w:sz w:val="16"/>
                <w:szCs w:val="16"/>
              </w:rPr>
            </w:pPr>
            <w:r w:rsidRPr="00442264">
              <w:rPr>
                <w:sz w:val="16"/>
                <w:szCs w:val="16"/>
              </w:rPr>
              <w:t>9:00 am Mass-OLL</w:t>
            </w:r>
          </w:p>
          <w:p w14:paraId="31E866FE" w14:textId="77777777" w:rsidR="009D74A4" w:rsidRPr="00442264" w:rsidRDefault="009D74A4" w:rsidP="009D74A4">
            <w:pPr>
              <w:jc w:val="center"/>
              <w:rPr>
                <w:sz w:val="16"/>
                <w:szCs w:val="16"/>
              </w:rPr>
            </w:pPr>
            <w:r w:rsidRPr="00442264">
              <w:rPr>
                <w:sz w:val="16"/>
                <w:szCs w:val="16"/>
              </w:rPr>
              <w:t>10:30 am Mass-St. J</w:t>
            </w:r>
          </w:p>
          <w:p w14:paraId="6DF173CE" w14:textId="77777777" w:rsidR="00442264" w:rsidRDefault="00442264" w:rsidP="009D74A4">
            <w:pPr>
              <w:jc w:val="center"/>
              <w:rPr>
                <w:bCs/>
                <w:sz w:val="16"/>
                <w:szCs w:val="16"/>
              </w:rPr>
            </w:pPr>
          </w:p>
          <w:p w14:paraId="1A1575F3" w14:textId="77777777" w:rsidR="00E54B41" w:rsidRDefault="00E54B41" w:rsidP="009D74A4">
            <w:pPr>
              <w:jc w:val="center"/>
              <w:rPr>
                <w:bCs/>
                <w:sz w:val="16"/>
                <w:szCs w:val="16"/>
              </w:rPr>
            </w:pPr>
          </w:p>
          <w:p w14:paraId="3BC3E621" w14:textId="09070903" w:rsidR="009D74A4" w:rsidRPr="00E54B41" w:rsidRDefault="009D74A4" w:rsidP="009D74A4">
            <w:pPr>
              <w:jc w:val="center"/>
              <w:rPr>
                <w:b/>
                <w:sz w:val="16"/>
                <w:szCs w:val="16"/>
              </w:rPr>
            </w:pPr>
            <w:r w:rsidRPr="00E54B41">
              <w:rPr>
                <w:b/>
                <w:sz w:val="16"/>
                <w:szCs w:val="16"/>
              </w:rPr>
              <w:t>Office Closed</w:t>
            </w:r>
          </w:p>
          <w:p w14:paraId="11D11ECA" w14:textId="24318035" w:rsidR="000504F2" w:rsidRPr="000504F2" w:rsidRDefault="000504F2" w:rsidP="00F32DA8">
            <w:pPr>
              <w:rPr>
                <w:b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C6698E" w14:textId="43FB79DE" w:rsidR="00AA3F04" w:rsidRDefault="005336B7" w:rsidP="0044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 Mass-OLL</w:t>
            </w:r>
          </w:p>
          <w:p w14:paraId="217F0ED8" w14:textId="22693C1A" w:rsidR="005336B7" w:rsidRDefault="005336B7" w:rsidP="00442264">
            <w:pPr>
              <w:jc w:val="center"/>
              <w:rPr>
                <w:sz w:val="20"/>
                <w:szCs w:val="20"/>
              </w:rPr>
            </w:pPr>
          </w:p>
          <w:p w14:paraId="3A337DCC" w14:textId="18D0F9A9" w:rsidR="005336B7" w:rsidRPr="002B5BE5" w:rsidRDefault="005336B7" w:rsidP="00442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 Mass-St. James</w:t>
            </w:r>
          </w:p>
          <w:p w14:paraId="5247474F" w14:textId="1113B897" w:rsidR="004B03B6" w:rsidRPr="002B5BE5" w:rsidRDefault="004B03B6" w:rsidP="0053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DC7EE" w:themeFill="accent3"/>
          </w:tcPr>
          <w:p w14:paraId="3D02C41B" w14:textId="77777777" w:rsidR="00865609" w:rsidRPr="00744A15" w:rsidRDefault="00865609" w:rsidP="00865609">
            <w:pPr>
              <w:jc w:val="center"/>
              <w:rPr>
                <w:sz w:val="17"/>
                <w:szCs w:val="17"/>
              </w:rPr>
            </w:pPr>
            <w:r w:rsidRPr="00744A15">
              <w:rPr>
                <w:sz w:val="17"/>
                <w:szCs w:val="17"/>
              </w:rPr>
              <w:t>9:00 am Mass-OLL</w:t>
            </w:r>
          </w:p>
          <w:p w14:paraId="2E2A03FF" w14:textId="77777777" w:rsidR="00865609" w:rsidRPr="00744A15" w:rsidRDefault="00865609" w:rsidP="00865609">
            <w:pPr>
              <w:jc w:val="center"/>
              <w:rPr>
                <w:b/>
                <w:sz w:val="17"/>
                <w:szCs w:val="17"/>
              </w:rPr>
            </w:pPr>
            <w:r w:rsidRPr="00744A15">
              <w:rPr>
                <w:b/>
                <w:sz w:val="17"/>
                <w:szCs w:val="17"/>
              </w:rPr>
              <w:t>Confessions</w:t>
            </w:r>
          </w:p>
          <w:p w14:paraId="1CE80C5B" w14:textId="77777777" w:rsidR="00865609" w:rsidRPr="00744A15" w:rsidRDefault="00865609" w:rsidP="00865609">
            <w:pPr>
              <w:jc w:val="center"/>
              <w:rPr>
                <w:sz w:val="17"/>
                <w:szCs w:val="17"/>
              </w:rPr>
            </w:pPr>
            <w:r w:rsidRPr="00744A15">
              <w:rPr>
                <w:sz w:val="17"/>
                <w:szCs w:val="17"/>
              </w:rPr>
              <w:t xml:space="preserve"> 3:00 pm-OLL</w:t>
            </w:r>
          </w:p>
          <w:p w14:paraId="0D2EB3D0" w14:textId="77777777" w:rsidR="00865609" w:rsidRPr="00744A15" w:rsidRDefault="00865609" w:rsidP="00865609">
            <w:pPr>
              <w:jc w:val="center"/>
              <w:rPr>
                <w:b/>
                <w:sz w:val="17"/>
                <w:szCs w:val="17"/>
              </w:rPr>
            </w:pPr>
            <w:r w:rsidRPr="00744A15">
              <w:rPr>
                <w:b/>
                <w:sz w:val="17"/>
                <w:szCs w:val="17"/>
              </w:rPr>
              <w:t>4:00 pm Mass-OLL</w:t>
            </w:r>
          </w:p>
          <w:p w14:paraId="53B4E13E" w14:textId="77777777" w:rsidR="00865609" w:rsidRPr="00744A15" w:rsidRDefault="00865609" w:rsidP="00865609">
            <w:pPr>
              <w:jc w:val="center"/>
              <w:rPr>
                <w:b/>
                <w:sz w:val="17"/>
                <w:szCs w:val="17"/>
              </w:rPr>
            </w:pPr>
            <w:r w:rsidRPr="00744A15">
              <w:rPr>
                <w:b/>
                <w:sz w:val="17"/>
                <w:szCs w:val="17"/>
              </w:rPr>
              <w:t>High School CCD</w:t>
            </w:r>
          </w:p>
          <w:p w14:paraId="34D89B9E" w14:textId="5D31E794" w:rsidR="00B33DBE" w:rsidRPr="00AA3F04" w:rsidRDefault="00865609" w:rsidP="00865609">
            <w:pPr>
              <w:jc w:val="center"/>
              <w:rPr>
                <w:b/>
                <w:sz w:val="20"/>
                <w:szCs w:val="20"/>
              </w:rPr>
            </w:pPr>
            <w:r w:rsidRPr="00744A15">
              <w:rPr>
                <w:bCs/>
                <w:sz w:val="17"/>
                <w:szCs w:val="17"/>
              </w:rPr>
              <w:t>5:15 pm-OLL</w:t>
            </w:r>
          </w:p>
        </w:tc>
      </w:tr>
      <w:tr w:rsidR="00F311C9" w14:paraId="2A7C7C5F" w14:textId="77777777" w:rsidTr="00726335">
        <w:trPr>
          <w:trHeight w:hRule="exact" w:val="1095"/>
        </w:trPr>
        <w:tc>
          <w:tcPr>
            <w:tcW w:w="10793" w:type="dxa"/>
            <w:gridSpan w:val="7"/>
            <w:tcBorders>
              <w:top w:val="single" w:sz="6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552A547C" w14:textId="52BC6698" w:rsidR="00E3389A" w:rsidRPr="007D3123" w:rsidRDefault="00726335" w:rsidP="005605F2">
            <w:pPr>
              <w:rPr>
                <w:rFonts w:ascii="Corbel" w:hAnsi="Corbel"/>
                <w:b/>
              </w:rPr>
            </w:pPr>
            <w:r w:rsidRPr="007D3123">
              <w:rPr>
                <w:rFonts w:ascii="Corbel" w:hAnsi="Corbe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E2CF22A" wp14:editId="2A7F1629">
                      <wp:simplePos x="0" y="0"/>
                      <wp:positionH relativeFrom="column">
                        <wp:posOffset>3439160</wp:posOffset>
                      </wp:positionH>
                      <wp:positionV relativeFrom="paragraph">
                        <wp:posOffset>0</wp:posOffset>
                      </wp:positionV>
                      <wp:extent cx="3341370" cy="678180"/>
                      <wp:effectExtent l="0" t="0" r="0" b="76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1370" cy="678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172D0" w14:textId="2A2F9B01" w:rsidR="004A2B9C" w:rsidRPr="00011577" w:rsidRDefault="00312399" w:rsidP="00D3452D">
                                  <w:pPr>
                                    <w:shd w:val="clear" w:color="auto" w:fill="FFFFFF" w:themeFill="background1"/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11577"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Upcoming Events in </w:t>
                                  </w:r>
                                  <w:r w:rsidR="005605F2" w:rsidRPr="00011577"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January</w:t>
                                  </w:r>
                                  <w:r w:rsidR="00367314" w:rsidRPr="00011577"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:</w:t>
                                  </w:r>
                                </w:p>
                                <w:p w14:paraId="6133E132" w14:textId="77777777" w:rsidR="00011577" w:rsidRDefault="00C73B08" w:rsidP="00D3452D">
                                  <w:pPr>
                                    <w:shd w:val="clear" w:color="auto" w:fill="FFFFFF" w:themeFill="background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11577">
                                    <w:rPr>
                                      <w:sz w:val="20"/>
                                      <w:szCs w:val="20"/>
                                    </w:rPr>
                                    <w:t>January 1: Solemnity of Mary, the Holy Mother of God</w:t>
                                  </w:r>
                                  <w:r w:rsidR="00011577" w:rsidRPr="00011577"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011577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35648057" w14:textId="70D61D6D" w:rsidR="00C73B08" w:rsidRPr="00011577" w:rsidRDefault="00AE0455" w:rsidP="00D3452D">
                                  <w:pPr>
                                    <w:shd w:val="clear" w:color="auto" w:fill="FFFFFF" w:themeFill="background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11577">
                                    <w:rPr>
                                      <w:sz w:val="20"/>
                                      <w:szCs w:val="20"/>
                                    </w:rPr>
                                    <w:t>9:</w:t>
                                  </w:r>
                                  <w:r w:rsidR="006C71BB" w:rsidRPr="00011577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6F56A3" w:rsidRPr="00011577">
                                    <w:rPr>
                                      <w:sz w:val="20"/>
                                      <w:szCs w:val="20"/>
                                    </w:rPr>
                                    <w:t>0 am Mass-OLL</w:t>
                                  </w:r>
                                  <w:r w:rsidR="00011577" w:rsidRPr="00011577">
                                    <w:rPr>
                                      <w:sz w:val="20"/>
                                      <w:szCs w:val="20"/>
                                    </w:rPr>
                                    <w:t>, 10:30 am Mass-St. James</w:t>
                                  </w:r>
                                </w:p>
                                <w:p w14:paraId="48367D3C" w14:textId="67AD4871" w:rsidR="006F56A3" w:rsidRPr="002D13E9" w:rsidRDefault="006F56A3" w:rsidP="00D3452D">
                                  <w:pPr>
                                    <w:shd w:val="clear" w:color="auto" w:fill="FFFFFF" w:themeFill="background1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2D13E9"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2D13E9"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Pr="002D13E9">
                                    <w:rPr>
                                      <w:sz w:val="14"/>
                                      <w:szCs w:val="14"/>
                                    </w:rPr>
                                    <w:tab/>
                                  </w:r>
                                  <w:r w:rsidR="002D13E9">
                                    <w:rPr>
                                      <w:sz w:val="14"/>
                                      <w:szCs w:val="14"/>
                                    </w:rPr>
                                    <w:t xml:space="preserve">    </w:t>
                                  </w:r>
                                  <w:r w:rsidR="00C211B6" w:rsidRPr="002D13E9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14:paraId="36E031B0" w14:textId="709DCD33" w:rsidR="0016261A" w:rsidRPr="002D13E9" w:rsidRDefault="0016261A">
                                  <w:pPr>
                                    <w:rPr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E2CF2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0.8pt;margin-top:0;width:263.1pt;height:53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" fillcolor="#f8f3fb [662]" stroked="f">
                      <v:textbox>
                        <w:txbxContent>
                          <w:p w14:paraId="2CD172D0" w14:textId="2A2F9B01" w:rsidR="004A2B9C" w:rsidRPr="00011577" w:rsidRDefault="00312399" w:rsidP="00D3452D">
                            <w:pPr>
                              <w:shd w:val="clear" w:color="auto" w:fill="FFFFFF" w:themeFill="background1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1157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Upcoming Events in </w:t>
                            </w:r>
                            <w:r w:rsidR="005605F2" w:rsidRPr="0001157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January</w:t>
                            </w:r>
                            <w:r w:rsidR="00367314" w:rsidRPr="00011577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6133E132" w14:textId="77777777" w:rsidR="00011577" w:rsidRDefault="00C73B08" w:rsidP="00D3452D">
                            <w:pPr>
                              <w:shd w:val="clear" w:color="auto" w:fill="FFFFFF" w:themeFill="background1"/>
                              <w:rPr>
                                <w:sz w:val="20"/>
                                <w:szCs w:val="20"/>
                              </w:rPr>
                            </w:pPr>
                            <w:r w:rsidRPr="00011577">
                              <w:rPr>
                                <w:sz w:val="20"/>
                                <w:szCs w:val="20"/>
                              </w:rPr>
                              <w:t>January 1: Solemnity of Mary, the Holy Mother of God</w:t>
                            </w:r>
                            <w:r w:rsidR="00011577" w:rsidRPr="0001157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01157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5648057" w14:textId="70D61D6D" w:rsidR="00C73B08" w:rsidRPr="00011577" w:rsidRDefault="00AE0455" w:rsidP="00D3452D">
                            <w:pPr>
                              <w:shd w:val="clear" w:color="auto" w:fill="FFFFFF" w:themeFill="background1"/>
                              <w:rPr>
                                <w:sz w:val="20"/>
                                <w:szCs w:val="20"/>
                              </w:rPr>
                            </w:pPr>
                            <w:r w:rsidRPr="00011577">
                              <w:rPr>
                                <w:sz w:val="20"/>
                                <w:szCs w:val="20"/>
                              </w:rPr>
                              <w:t>9:</w:t>
                            </w:r>
                            <w:r w:rsidR="006C71BB" w:rsidRPr="00011577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6F56A3" w:rsidRPr="00011577">
                              <w:rPr>
                                <w:sz w:val="20"/>
                                <w:szCs w:val="20"/>
                              </w:rPr>
                              <w:t>0 am Mass-OLL</w:t>
                            </w:r>
                            <w:r w:rsidR="00011577" w:rsidRPr="00011577">
                              <w:rPr>
                                <w:sz w:val="20"/>
                                <w:szCs w:val="20"/>
                              </w:rPr>
                              <w:t>, 10:30 am Mass-St. James</w:t>
                            </w:r>
                          </w:p>
                          <w:p w14:paraId="48367D3C" w14:textId="67AD4871" w:rsidR="006F56A3" w:rsidRPr="002D13E9" w:rsidRDefault="006F56A3" w:rsidP="00D3452D">
                            <w:pPr>
                              <w:shd w:val="clear" w:color="auto" w:fill="FFFFFF" w:themeFill="background1"/>
                              <w:rPr>
                                <w:sz w:val="14"/>
                                <w:szCs w:val="14"/>
                              </w:rPr>
                            </w:pPr>
                            <w:r w:rsidRPr="002D13E9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2D13E9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Pr="002D13E9">
                              <w:rPr>
                                <w:sz w:val="14"/>
                                <w:szCs w:val="14"/>
                              </w:rPr>
                              <w:tab/>
                            </w:r>
                            <w:r w:rsidR="002D13E9">
                              <w:rPr>
                                <w:sz w:val="14"/>
                                <w:szCs w:val="14"/>
                              </w:rPr>
                              <w:t xml:space="preserve">    </w:t>
                            </w:r>
                            <w:r w:rsidR="00C211B6" w:rsidRPr="002D13E9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6E031B0" w14:textId="709DCD33" w:rsidR="0016261A" w:rsidRPr="002D13E9" w:rsidRDefault="0016261A">
                            <w:pPr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D3123">
              <w:rPr>
                <w:rFonts w:ascii="Corbel" w:hAnsi="Corbe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7D722E64" wp14:editId="43DB368D">
                      <wp:simplePos x="0" y="0"/>
                      <wp:positionH relativeFrom="column">
                        <wp:posOffset>2204720</wp:posOffset>
                      </wp:positionH>
                      <wp:positionV relativeFrom="paragraph">
                        <wp:posOffset>28575</wp:posOffset>
                      </wp:positionV>
                      <wp:extent cx="1234440" cy="647700"/>
                      <wp:effectExtent l="0" t="0" r="22860" b="1905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444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3CE24D" w14:textId="3C3D1B78" w:rsidR="003C4A7E" w:rsidRPr="007D3123" w:rsidRDefault="003C4A7E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7D3123">
                                    <w:rPr>
                                      <w:sz w:val="15"/>
                                      <w:szCs w:val="15"/>
                                    </w:rPr>
                                    <w:t>OLL: Our Lady of the Lake</w:t>
                                  </w:r>
                                </w:p>
                                <w:p w14:paraId="0ADA8EC2" w14:textId="37FF1E1D" w:rsidR="003C4A7E" w:rsidRPr="007D3123" w:rsidRDefault="003C4A7E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7D3123">
                                    <w:rPr>
                                      <w:sz w:val="15"/>
                                      <w:szCs w:val="15"/>
                                    </w:rPr>
                                    <w:t>St. J: Saint James</w:t>
                                  </w:r>
                                </w:p>
                                <w:p w14:paraId="51331FF1" w14:textId="61CF6853" w:rsidR="003C4A7E" w:rsidRPr="007D3123" w:rsidRDefault="003C4A7E">
                                  <w:pPr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7D3123">
                                    <w:rPr>
                                      <w:sz w:val="15"/>
                                      <w:szCs w:val="15"/>
                                    </w:rPr>
                                    <w:t>St. H: Saint Hubert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D722E64" id="_x0000_s1027" type="#_x0000_t202" style="position:absolute;margin-left:173.6pt;margin-top:2.25pt;width:97.2pt;height:5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">
                      <v:textbox>
                        <w:txbxContent>
                          <w:p w14:paraId="683CE24D" w14:textId="3C3D1B78" w:rsidR="003C4A7E" w:rsidRPr="007D3123" w:rsidRDefault="003C4A7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D3123">
                              <w:rPr>
                                <w:sz w:val="15"/>
                                <w:szCs w:val="15"/>
                              </w:rPr>
                              <w:t>OLL: Our Lady of the Lake</w:t>
                            </w:r>
                          </w:p>
                          <w:p w14:paraId="0ADA8EC2" w14:textId="37FF1E1D" w:rsidR="003C4A7E" w:rsidRPr="007D3123" w:rsidRDefault="003C4A7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D3123">
                              <w:rPr>
                                <w:sz w:val="15"/>
                                <w:szCs w:val="15"/>
                              </w:rPr>
                              <w:t>St. J: Saint James</w:t>
                            </w:r>
                          </w:p>
                          <w:p w14:paraId="51331FF1" w14:textId="61CF6853" w:rsidR="003C4A7E" w:rsidRPr="007D3123" w:rsidRDefault="003C4A7E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D3123">
                              <w:rPr>
                                <w:sz w:val="15"/>
                                <w:szCs w:val="15"/>
                              </w:rPr>
                              <w:t>St. H: Saint Hubert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11C9" w:rsidRPr="007D3123">
              <w:rPr>
                <w:rFonts w:ascii="Corbel" w:hAnsi="Corbel"/>
                <w:b/>
                <w:u w:val="single"/>
              </w:rPr>
              <w:t>Parish/School Office Hours:</w:t>
            </w:r>
            <w:r w:rsidR="00DA7EBD" w:rsidRPr="007D3123">
              <w:rPr>
                <w:rFonts w:ascii="Corbel" w:hAnsi="Corbel"/>
                <w:b/>
              </w:rPr>
              <w:t xml:space="preserve"> </w:t>
            </w:r>
          </w:p>
          <w:p w14:paraId="53792870" w14:textId="38C58B19" w:rsidR="00C82F45" w:rsidRPr="007D3123" w:rsidRDefault="00DA7EBD" w:rsidP="005605F2">
            <w:pPr>
              <w:rPr>
                <w:rFonts w:ascii="Corbel" w:hAnsi="Corbel"/>
              </w:rPr>
            </w:pPr>
            <w:r w:rsidRPr="007D3123">
              <w:rPr>
                <w:rFonts w:ascii="Corbel" w:hAnsi="Corbel"/>
              </w:rPr>
              <w:t xml:space="preserve">OLL </w:t>
            </w:r>
            <w:r w:rsidR="00F311C9" w:rsidRPr="007D3123">
              <w:rPr>
                <w:rFonts w:ascii="Corbel" w:hAnsi="Corbel"/>
              </w:rPr>
              <w:t>Monday – Friday   8:00 am – 4:00 pm.</w:t>
            </w:r>
            <w:r w:rsidR="004A2B9C" w:rsidRPr="007D3123">
              <w:rPr>
                <w:rFonts w:ascii="Corbel" w:hAnsi="Corbel"/>
              </w:rPr>
              <w:t xml:space="preserve"> </w:t>
            </w:r>
          </w:p>
          <w:p w14:paraId="5D28F8EF" w14:textId="2531655A" w:rsidR="003C4A7E" w:rsidRPr="007D3123" w:rsidRDefault="005605F2" w:rsidP="005605F2">
            <w:pPr>
              <w:rPr>
                <w:rFonts w:ascii="Corbel" w:hAnsi="Corbel"/>
              </w:rPr>
            </w:pPr>
            <w:r w:rsidRPr="007D3123">
              <w:rPr>
                <w:rFonts w:ascii="Corbel" w:hAnsi="Corbel"/>
              </w:rPr>
              <w:t xml:space="preserve">*The Parish/School office will be closed during </w:t>
            </w:r>
          </w:p>
          <w:p w14:paraId="5DBDF983" w14:textId="71B2700F" w:rsidR="005605F2" w:rsidRPr="007D3123" w:rsidRDefault="005605F2" w:rsidP="005605F2">
            <w:pPr>
              <w:rPr>
                <w:rFonts w:ascii="Corbel" w:hAnsi="Corbel"/>
              </w:rPr>
            </w:pPr>
            <w:r w:rsidRPr="007D3123">
              <w:rPr>
                <w:rFonts w:ascii="Corbel" w:hAnsi="Corbel"/>
              </w:rPr>
              <w:t>Christmas Break</w:t>
            </w:r>
            <w:r w:rsidR="00452795" w:rsidRPr="007D3123">
              <w:rPr>
                <w:rFonts w:ascii="Corbel" w:hAnsi="Corbel"/>
              </w:rPr>
              <w:t>:</w:t>
            </w:r>
            <w:r w:rsidRPr="007D3123">
              <w:rPr>
                <w:rFonts w:ascii="Corbel" w:hAnsi="Corbel"/>
              </w:rPr>
              <w:t xml:space="preserve"> December 2</w:t>
            </w:r>
            <w:r w:rsidR="00011577">
              <w:rPr>
                <w:rFonts w:ascii="Corbel" w:hAnsi="Corbel"/>
              </w:rPr>
              <w:t>4</w:t>
            </w:r>
            <w:r w:rsidRPr="007D3123">
              <w:rPr>
                <w:rFonts w:ascii="Corbel" w:hAnsi="Corbel"/>
              </w:rPr>
              <w:t xml:space="preserve"> - January 1.</w:t>
            </w:r>
          </w:p>
          <w:p w14:paraId="0B49D4FC" w14:textId="4E5ACF41" w:rsidR="009B0893" w:rsidRPr="00FC3EBC" w:rsidRDefault="009B0893" w:rsidP="005605F2">
            <w:pPr>
              <w:rPr>
                <w:rFonts w:ascii="Corbel" w:hAnsi="Corbel"/>
                <w:color w:val="FFC000"/>
                <w:sz w:val="20"/>
                <w:szCs w:val="20"/>
              </w:rPr>
            </w:pPr>
          </w:p>
        </w:tc>
      </w:tr>
    </w:tbl>
    <w:p w14:paraId="72FC1BEC" w14:textId="07165DE7" w:rsidR="00877F3D" w:rsidRPr="00D058A9" w:rsidRDefault="004F665A" w:rsidP="00B73EE5">
      <w:pPr>
        <w:tabs>
          <w:tab w:val="center" w:pos="4680"/>
        </w:tabs>
        <w:spacing w:before="0" w:after="0"/>
        <w:rPr>
          <w:rFonts w:ascii="Monotype Corsiva" w:eastAsia="Calibri" w:hAnsi="Monotype Corsiva" w:cs="Times New Roman"/>
          <w:b/>
          <w:color w:val="FF9900"/>
          <w:sz w:val="16"/>
          <w:szCs w:val="16"/>
        </w:rPr>
      </w:pPr>
      <w:r>
        <w:rPr>
          <w:rFonts w:ascii="Monotype Corsiva" w:eastAsia="Calibri" w:hAnsi="Monotype Corsiva" w:cs="Times New Roman"/>
          <w:b/>
          <w:color w:val="FF9900"/>
          <w:sz w:val="72"/>
          <w:szCs w:val="72"/>
        </w:rPr>
        <w:lastRenderedPageBreak/>
        <w:tab/>
      </w:r>
    </w:p>
    <w:p w14:paraId="1201177E" w14:textId="77777777" w:rsidR="00776508" w:rsidRPr="00776508" w:rsidRDefault="00776508" w:rsidP="00877F3D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532477" w:themeColor="accent1" w:themeShade="BF"/>
          <w:sz w:val="40"/>
          <w:szCs w:val="40"/>
        </w:rPr>
      </w:pPr>
    </w:p>
    <w:p w14:paraId="3844A679" w14:textId="508178B8" w:rsidR="00DA7EBD" w:rsidRDefault="00837FA6" w:rsidP="00877F3D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532477" w:themeColor="accent1" w:themeShade="BF"/>
          <w:sz w:val="72"/>
          <w:szCs w:val="72"/>
        </w:rPr>
      </w:pPr>
      <w:r w:rsidRPr="00B8027B">
        <w:rPr>
          <w:rFonts w:ascii="Monotype Corsiva" w:eastAsia="Calibri" w:hAnsi="Monotype Corsiva" w:cs="Times New Roman"/>
          <w:b/>
          <w:color w:val="532477" w:themeColor="accent1" w:themeShade="BF"/>
          <w:sz w:val="72"/>
          <w:szCs w:val="72"/>
        </w:rPr>
        <w:t>December</w:t>
      </w:r>
      <w:r w:rsidR="008D5903" w:rsidRPr="00B8027B">
        <w:rPr>
          <w:rFonts w:ascii="Monotype Corsiva" w:eastAsia="Calibri" w:hAnsi="Monotype Corsiva" w:cs="Times New Roman"/>
          <w:b/>
          <w:color w:val="532477" w:themeColor="accent1" w:themeShade="BF"/>
          <w:sz w:val="72"/>
          <w:szCs w:val="72"/>
        </w:rPr>
        <w:t xml:space="preserve"> Birthdays</w:t>
      </w:r>
    </w:p>
    <w:p w14:paraId="3060C8CF" w14:textId="77777777" w:rsidR="00776508" w:rsidRPr="00776508" w:rsidRDefault="00776508" w:rsidP="00877F3D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CC3300"/>
          <w:sz w:val="20"/>
          <w:szCs w:val="20"/>
        </w:rPr>
      </w:pPr>
    </w:p>
    <w:p w14:paraId="754F927B" w14:textId="555C7E01" w:rsidR="004803D8" w:rsidRDefault="00776508" w:rsidP="00877F3D">
      <w:pPr>
        <w:spacing w:before="0" w:after="0" w:line="360" w:lineRule="auto"/>
        <w:contextualSpacing/>
        <w:rPr>
          <w:rFonts w:ascii="Monotype Corsiva" w:eastAsia="Calibri" w:hAnsi="Monotype Corsiva" w:cs="Times New Roman"/>
          <w:sz w:val="28"/>
          <w:szCs w:val="28"/>
        </w:rPr>
      </w:pPr>
      <w:r w:rsidRPr="00CC1D89">
        <w:rPr>
          <w:rFonts w:ascii="Monotype Corsiva" w:hAnsi="Monotype Corsiv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7BEA98" wp14:editId="4CA5EB4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446020" cy="8953500"/>
                <wp:effectExtent l="0" t="0" r="0" b="0"/>
                <wp:wrapNone/>
                <wp:docPr id="297321971" name="Text Box 297321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895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825140" w14:textId="77777777" w:rsidR="00877F3D" w:rsidRPr="00D058A9" w:rsidRDefault="00877F3D" w:rsidP="00877F3D">
                            <w:pPr>
                              <w:spacing w:line="276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532477" w:themeColor="accent1" w:themeShade="BF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b/>
                                <w:bCs/>
                                <w:color w:val="532477" w:themeColor="accent1" w:themeShade="BF"/>
                                <w:sz w:val="25"/>
                                <w:szCs w:val="25"/>
                              </w:rPr>
                              <w:t>Our Lady of the Lake</w:t>
                            </w:r>
                          </w:p>
                          <w:p w14:paraId="7273BB65" w14:textId="2606B264" w:rsidR="00877F3D" w:rsidRPr="00D058A9" w:rsidRDefault="00D04EFF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December</w:t>
                            </w:r>
                            <w:r w:rsidR="00877F3D"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2</w:t>
                            </w:r>
                            <w:r w:rsidR="00877F3D"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Richard Baker</w:t>
                            </w:r>
                          </w:p>
                          <w:p w14:paraId="5CE905E7" w14:textId="7B6B542D" w:rsidR="00877F3D" w:rsidRPr="00D058A9" w:rsidRDefault="00D04EFF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December 4</w:t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Jennie Detmer</w:t>
                            </w:r>
                          </w:p>
                          <w:p w14:paraId="309423EB" w14:textId="4C72D52A" w:rsidR="00D04EFF" w:rsidRPr="00D058A9" w:rsidRDefault="00D04EFF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Cary Yuncker</w:t>
                            </w:r>
                          </w:p>
                          <w:p w14:paraId="729464A1" w14:textId="732E3825" w:rsidR="00877F3D" w:rsidRPr="00D058A9" w:rsidRDefault="00D04EFF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December 5</w:t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John Oles</w:t>
                            </w:r>
                          </w:p>
                          <w:p w14:paraId="41E55C0A" w14:textId="2C7DC716" w:rsidR="00877F3D" w:rsidRPr="00D058A9" w:rsidRDefault="00D04EFF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December</w:t>
                            </w:r>
                            <w:r w:rsidR="00877F3D"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 xml:space="preserve"> 6</w:t>
                            </w:r>
                            <w:r w:rsidR="00877F3D"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Mary Konyha</w:t>
                            </w:r>
                          </w:p>
                          <w:p w14:paraId="1708C6AC" w14:textId="7EACC86D" w:rsidR="00877F3D" w:rsidRPr="00D058A9" w:rsidRDefault="00D04EFF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December 7</w:t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Ann-Marie Konyha</w:t>
                            </w:r>
                          </w:p>
                          <w:p w14:paraId="286A1785" w14:textId="1A565CDB" w:rsidR="00E60D58" w:rsidRDefault="00E60D58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December 8</w:t>
                            </w:r>
                            <w:r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Romeno Pacella</w:t>
                            </w:r>
                          </w:p>
                          <w:p w14:paraId="46BA828F" w14:textId="1E1BB7E2" w:rsidR="00877F3D" w:rsidRPr="00D058A9" w:rsidRDefault="00D04EFF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December 9</w:t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Rhonda Gill</w:t>
                            </w:r>
                          </w:p>
                          <w:p w14:paraId="50CA841B" w14:textId="274F69B5" w:rsidR="00D04EFF" w:rsidRPr="00D058A9" w:rsidRDefault="00D04EFF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December 12</w:t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Linda Alberts</w:t>
                            </w:r>
                          </w:p>
                          <w:p w14:paraId="4FFB98D9" w14:textId="5A244443" w:rsidR="00E60D58" w:rsidRDefault="00D04EFF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="00E60D58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Myron Maurer</w:t>
                            </w:r>
                          </w:p>
                          <w:p w14:paraId="38DA28CB" w14:textId="7E34F082" w:rsidR="00D04EFF" w:rsidRPr="00D058A9" w:rsidRDefault="00D04EFF" w:rsidP="00E60D58">
                            <w:pPr>
                              <w:spacing w:line="276" w:lineRule="auto"/>
                              <w:ind w:left="720" w:firstLine="720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Gierde Stefankiewicz</w:t>
                            </w:r>
                          </w:p>
                          <w:p w14:paraId="7C2F8C20" w14:textId="75917D87" w:rsidR="00877F3D" w:rsidRPr="00D058A9" w:rsidRDefault="00D04EFF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December 14</w:t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Marie Hanses</w:t>
                            </w:r>
                          </w:p>
                          <w:p w14:paraId="2450E733" w14:textId="55E83C26" w:rsidR="00E60D58" w:rsidRDefault="00E60D58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Laura Smaczniak</w:t>
                            </w:r>
                          </w:p>
                          <w:p w14:paraId="33F46C8A" w14:textId="3C5BAEE2" w:rsidR="00D04EFF" w:rsidRPr="00D058A9" w:rsidRDefault="00D04EFF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December 16</w:t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Kay Green</w:t>
                            </w:r>
                          </w:p>
                          <w:p w14:paraId="0260E88D" w14:textId="5F2F4845" w:rsidR="00D04EFF" w:rsidRPr="00D058A9" w:rsidRDefault="00D04EFF" w:rsidP="00D04EFF">
                            <w:pPr>
                              <w:spacing w:line="276" w:lineRule="auto"/>
                              <w:ind w:left="720" w:firstLine="720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Flora Miesel</w:t>
                            </w:r>
                          </w:p>
                          <w:p w14:paraId="3F7A0262" w14:textId="78B046FC" w:rsidR="00D04EFF" w:rsidRPr="00D058A9" w:rsidRDefault="00D04EFF" w:rsidP="00D04EFF">
                            <w:pPr>
                              <w:spacing w:line="276" w:lineRule="auto"/>
                              <w:ind w:left="720" w:firstLine="720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Robert Pacella</w:t>
                            </w:r>
                          </w:p>
                          <w:p w14:paraId="23513F24" w14:textId="31ADC25A" w:rsidR="00D04EFF" w:rsidRPr="00D058A9" w:rsidRDefault="00D04EFF" w:rsidP="00D04EF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December 17</w:t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Donna Bischoff</w:t>
                            </w:r>
                          </w:p>
                          <w:p w14:paraId="608BD291" w14:textId="1B6D0BF7" w:rsidR="00D04EFF" w:rsidRPr="00D058A9" w:rsidRDefault="00D04EFF" w:rsidP="00D04EF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Kimberly Spurgeon</w:t>
                            </w:r>
                          </w:p>
                          <w:p w14:paraId="202CB156" w14:textId="0BF7E928" w:rsidR="00D04EFF" w:rsidRPr="00D058A9" w:rsidRDefault="00D04EFF" w:rsidP="00D04EF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December 18</w:t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Rose Rose</w:t>
                            </w:r>
                          </w:p>
                          <w:p w14:paraId="7B5BF47B" w14:textId="37E358EB" w:rsidR="00D04EFF" w:rsidRPr="00D058A9" w:rsidRDefault="00D04EFF" w:rsidP="00D04EF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December 19</w:t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Shelley Mader</w:t>
                            </w:r>
                          </w:p>
                          <w:p w14:paraId="7F77EF10" w14:textId="1BB4D552" w:rsidR="00D04EFF" w:rsidRPr="00D058A9" w:rsidRDefault="00C42C77" w:rsidP="00D04EF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December 21</w:t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Joyce Golden</w:t>
                            </w:r>
                          </w:p>
                          <w:p w14:paraId="57E0B242" w14:textId="75EBC437" w:rsidR="00C42C77" w:rsidRPr="00D058A9" w:rsidRDefault="00C42C77" w:rsidP="00D04EF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Evelyn Maciha</w:t>
                            </w:r>
                          </w:p>
                          <w:p w14:paraId="79EA512A" w14:textId="69D98042" w:rsidR="00C42C77" w:rsidRPr="00D058A9" w:rsidRDefault="00C42C77" w:rsidP="00D04EF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December 22</w:t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Therese Hutson</w:t>
                            </w:r>
                          </w:p>
                          <w:p w14:paraId="072BCE44" w14:textId="276A1A14" w:rsidR="00C42C77" w:rsidRPr="00D058A9" w:rsidRDefault="00C42C77" w:rsidP="00D04EF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David Krug</w:t>
                            </w:r>
                          </w:p>
                          <w:p w14:paraId="75DFAF9E" w14:textId="61E4B0A5" w:rsidR="00C42C77" w:rsidRPr="00D058A9" w:rsidRDefault="00C42C77" w:rsidP="00D04EF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December 23</w:t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Robert Sredzinski</w:t>
                            </w:r>
                          </w:p>
                          <w:p w14:paraId="0EBC9A59" w14:textId="4DD91F75" w:rsidR="00C42C77" w:rsidRPr="00D058A9" w:rsidRDefault="00C42C77" w:rsidP="00D04EF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December 24</w:t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Holly Bosel</w:t>
                            </w:r>
                          </w:p>
                          <w:p w14:paraId="53206B9F" w14:textId="67145D07" w:rsidR="00E60D58" w:rsidRDefault="00E60D58" w:rsidP="00D04EF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Barbara Henry</w:t>
                            </w:r>
                          </w:p>
                          <w:p w14:paraId="02AD426C" w14:textId="55A5C26B" w:rsidR="00C42C77" w:rsidRPr="00D058A9" w:rsidRDefault="00C42C77" w:rsidP="00D04EF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December 25</w:t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Jamie Barnes</w:t>
                            </w:r>
                          </w:p>
                          <w:p w14:paraId="04204F66" w14:textId="4E05F04F" w:rsidR="00C42C77" w:rsidRPr="00D058A9" w:rsidRDefault="00C42C77" w:rsidP="00D04EF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James Breyer</w:t>
                            </w:r>
                          </w:p>
                          <w:p w14:paraId="64A069E5" w14:textId="2150FBF8" w:rsidR="00E60D58" w:rsidRPr="00D058A9" w:rsidRDefault="00E60D58" w:rsidP="00E60D58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December 26</w:t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Michael</w:t>
                            </w:r>
                            <w:r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Baumgartner</w:t>
                            </w:r>
                          </w:p>
                          <w:p w14:paraId="790B62FC" w14:textId="77777777" w:rsidR="00E60D58" w:rsidRPr="00D058A9" w:rsidRDefault="00E60D58" w:rsidP="00E60D58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Daniel Collins</w:t>
                            </w:r>
                          </w:p>
                          <w:p w14:paraId="44E153DC" w14:textId="77777777" w:rsidR="00E60D58" w:rsidRPr="00D058A9" w:rsidRDefault="00E60D58" w:rsidP="00E60D58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Diane Royal</w:t>
                            </w:r>
                          </w:p>
                          <w:p w14:paraId="135AF192" w14:textId="77777777" w:rsidR="00E60D58" w:rsidRPr="00D058A9" w:rsidRDefault="00E60D58" w:rsidP="00E60D58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Janice Webber</w:t>
                            </w:r>
                          </w:p>
                          <w:p w14:paraId="22F22EEE" w14:textId="77777777" w:rsidR="00E60D58" w:rsidRPr="00D058A9" w:rsidRDefault="00E60D58" w:rsidP="00E60D58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December 27</w:t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Owen Barnes</w:t>
                            </w:r>
                          </w:p>
                          <w:p w14:paraId="3FFF1F7A" w14:textId="77777777" w:rsidR="00E60D58" w:rsidRPr="00D058A9" w:rsidRDefault="00E60D58" w:rsidP="00E60D58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Donna Langdon</w:t>
                            </w:r>
                          </w:p>
                          <w:p w14:paraId="39675BF2" w14:textId="77777777" w:rsidR="00E60D58" w:rsidRPr="00D058A9" w:rsidRDefault="00E60D58" w:rsidP="00E60D58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Michael Mieske</w:t>
                            </w:r>
                          </w:p>
                          <w:p w14:paraId="2C0B00F4" w14:textId="4D3F1779" w:rsidR="00C42C77" w:rsidRPr="00D058A9" w:rsidRDefault="00C42C77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7BEA98" id="Text Box 297321971" o:spid="_x0000_s1028" type="#_x0000_t202" style="position:absolute;margin-left:0;margin-top:.5pt;width:192.6pt;height:70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" fillcolor="white [3201]" stroked="f" strokeweight=".5pt">
                <v:textbox>
                  <w:txbxContent>
                    <w:p w14:paraId="10825140" w14:textId="77777777" w:rsidR="00877F3D" w:rsidRPr="00D058A9" w:rsidRDefault="00877F3D" w:rsidP="00877F3D">
                      <w:pPr>
                        <w:spacing w:line="276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532477" w:themeColor="accent1" w:themeShade="BF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b/>
                          <w:bCs/>
                          <w:color w:val="532477" w:themeColor="accent1" w:themeShade="BF"/>
                          <w:sz w:val="25"/>
                          <w:szCs w:val="25"/>
                        </w:rPr>
                        <w:t>Our Lady of the Lake</w:t>
                      </w:r>
                    </w:p>
                    <w:p w14:paraId="7273BB65" w14:textId="2606B264" w:rsidR="00877F3D" w:rsidRPr="00D058A9" w:rsidRDefault="00D04EFF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December</w:t>
                      </w:r>
                      <w:r w:rsidR="00877F3D"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 xml:space="preserve"> </w:t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2</w:t>
                      </w:r>
                      <w:r w:rsidR="00877F3D"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Richard Baker</w:t>
                      </w:r>
                    </w:p>
                    <w:p w14:paraId="5CE905E7" w14:textId="7B6B542D" w:rsidR="00877F3D" w:rsidRPr="00D058A9" w:rsidRDefault="00D04EFF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December 4</w:t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Jennie Detmer</w:t>
                      </w:r>
                    </w:p>
                    <w:p w14:paraId="309423EB" w14:textId="4C72D52A" w:rsidR="00D04EFF" w:rsidRPr="00D058A9" w:rsidRDefault="00D04EFF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Cary Yuncker</w:t>
                      </w:r>
                    </w:p>
                    <w:p w14:paraId="729464A1" w14:textId="732E3825" w:rsidR="00877F3D" w:rsidRPr="00D058A9" w:rsidRDefault="00D04EFF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December 5</w:t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John Oles</w:t>
                      </w:r>
                    </w:p>
                    <w:p w14:paraId="41E55C0A" w14:textId="2C7DC716" w:rsidR="00877F3D" w:rsidRPr="00D058A9" w:rsidRDefault="00D04EFF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December</w:t>
                      </w:r>
                      <w:r w:rsidR="00877F3D"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 xml:space="preserve"> 6</w:t>
                      </w:r>
                      <w:r w:rsidR="00877F3D"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Mary Konyha</w:t>
                      </w:r>
                    </w:p>
                    <w:p w14:paraId="1708C6AC" w14:textId="7EACC86D" w:rsidR="00877F3D" w:rsidRPr="00D058A9" w:rsidRDefault="00D04EFF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December 7</w:t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Ann-Marie Konyha</w:t>
                      </w:r>
                    </w:p>
                    <w:p w14:paraId="286A1785" w14:textId="1A565CDB" w:rsidR="00E60D58" w:rsidRDefault="00E60D58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December 8</w:t>
                      </w:r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Romeno Pacella</w:t>
                      </w:r>
                    </w:p>
                    <w:p w14:paraId="46BA828F" w14:textId="1E1BB7E2" w:rsidR="00877F3D" w:rsidRPr="00D058A9" w:rsidRDefault="00D04EFF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December 9</w:t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Rhonda Gill</w:t>
                      </w:r>
                    </w:p>
                    <w:p w14:paraId="50CA841B" w14:textId="274F69B5" w:rsidR="00D04EFF" w:rsidRPr="00D058A9" w:rsidRDefault="00D04EFF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December 12</w:t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Linda Alberts</w:t>
                      </w:r>
                    </w:p>
                    <w:p w14:paraId="4FFB98D9" w14:textId="5A244443" w:rsidR="00E60D58" w:rsidRDefault="00D04EFF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="00E60D58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Myron Maurer</w:t>
                      </w:r>
                    </w:p>
                    <w:p w14:paraId="38DA28CB" w14:textId="7E34F082" w:rsidR="00D04EFF" w:rsidRPr="00D058A9" w:rsidRDefault="00D04EFF" w:rsidP="00E60D58">
                      <w:pPr>
                        <w:spacing w:line="276" w:lineRule="auto"/>
                        <w:ind w:left="720" w:firstLine="720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Gierde Stefankiewicz</w:t>
                      </w:r>
                    </w:p>
                    <w:p w14:paraId="7C2F8C20" w14:textId="75917D87" w:rsidR="00877F3D" w:rsidRPr="00D058A9" w:rsidRDefault="00D04EFF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December 14</w:t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Marie Hanses</w:t>
                      </w:r>
                    </w:p>
                    <w:p w14:paraId="2450E733" w14:textId="55E83C26" w:rsidR="00E60D58" w:rsidRDefault="00E60D58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 xml:space="preserve">Laura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Smaczniak</w:t>
                      </w:r>
                      <w:proofErr w:type="spellEnd"/>
                    </w:p>
                    <w:p w14:paraId="33F46C8A" w14:textId="3C5BAEE2" w:rsidR="00D04EFF" w:rsidRPr="00D058A9" w:rsidRDefault="00D04EFF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December 16</w:t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Kay Green</w:t>
                      </w:r>
                    </w:p>
                    <w:p w14:paraId="0260E88D" w14:textId="5F2F4845" w:rsidR="00D04EFF" w:rsidRPr="00D058A9" w:rsidRDefault="00D04EFF" w:rsidP="00D04EFF">
                      <w:pPr>
                        <w:spacing w:line="276" w:lineRule="auto"/>
                        <w:ind w:left="720" w:firstLine="720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Flora Miesel</w:t>
                      </w:r>
                    </w:p>
                    <w:p w14:paraId="3F7A0262" w14:textId="78B046FC" w:rsidR="00D04EFF" w:rsidRPr="00D058A9" w:rsidRDefault="00D04EFF" w:rsidP="00D04EFF">
                      <w:pPr>
                        <w:spacing w:line="276" w:lineRule="auto"/>
                        <w:ind w:left="720" w:firstLine="720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Robert Pacella</w:t>
                      </w:r>
                    </w:p>
                    <w:p w14:paraId="23513F24" w14:textId="31ADC25A" w:rsidR="00D04EFF" w:rsidRPr="00D058A9" w:rsidRDefault="00D04EFF" w:rsidP="00D04EF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December 17</w:t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Donna Bischoff</w:t>
                      </w:r>
                    </w:p>
                    <w:p w14:paraId="608BD291" w14:textId="1B6D0BF7" w:rsidR="00D04EFF" w:rsidRPr="00D058A9" w:rsidRDefault="00D04EFF" w:rsidP="00D04EF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Kimberly Spurgeon</w:t>
                      </w:r>
                    </w:p>
                    <w:p w14:paraId="202CB156" w14:textId="0BF7E928" w:rsidR="00D04EFF" w:rsidRPr="00D058A9" w:rsidRDefault="00D04EFF" w:rsidP="00D04EF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December 18</w:t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 xml:space="preserve">Rose </w:t>
                      </w:r>
                      <w:proofErr w:type="spellStart"/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Rose</w:t>
                      </w:r>
                      <w:proofErr w:type="spellEnd"/>
                    </w:p>
                    <w:p w14:paraId="7B5BF47B" w14:textId="37E358EB" w:rsidR="00D04EFF" w:rsidRPr="00D058A9" w:rsidRDefault="00D04EFF" w:rsidP="00D04EF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December 19</w:t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Shelley Mader</w:t>
                      </w:r>
                    </w:p>
                    <w:p w14:paraId="7F77EF10" w14:textId="1BB4D552" w:rsidR="00D04EFF" w:rsidRPr="00D058A9" w:rsidRDefault="00C42C77" w:rsidP="00D04EF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December 21</w:t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Joyce Golden</w:t>
                      </w:r>
                    </w:p>
                    <w:p w14:paraId="57E0B242" w14:textId="75EBC437" w:rsidR="00C42C77" w:rsidRPr="00D058A9" w:rsidRDefault="00C42C77" w:rsidP="00D04EF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Evelyn Maciha</w:t>
                      </w:r>
                    </w:p>
                    <w:p w14:paraId="79EA512A" w14:textId="69D98042" w:rsidR="00C42C77" w:rsidRPr="00D058A9" w:rsidRDefault="00C42C77" w:rsidP="00D04EF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December 22</w:t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Therese Hutson</w:t>
                      </w:r>
                    </w:p>
                    <w:p w14:paraId="072BCE44" w14:textId="276A1A14" w:rsidR="00C42C77" w:rsidRPr="00D058A9" w:rsidRDefault="00C42C77" w:rsidP="00D04EF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David Krug</w:t>
                      </w:r>
                    </w:p>
                    <w:p w14:paraId="75DFAF9E" w14:textId="61E4B0A5" w:rsidR="00C42C77" w:rsidRPr="00D058A9" w:rsidRDefault="00C42C77" w:rsidP="00D04EF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December 23</w:t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Robert Sredzinski</w:t>
                      </w:r>
                    </w:p>
                    <w:p w14:paraId="0EBC9A59" w14:textId="4DD91F75" w:rsidR="00C42C77" w:rsidRPr="00D058A9" w:rsidRDefault="00C42C77" w:rsidP="00D04EF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December 24</w:t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Holly Bosel</w:t>
                      </w:r>
                    </w:p>
                    <w:p w14:paraId="53206B9F" w14:textId="67145D07" w:rsidR="00E60D58" w:rsidRDefault="00E60D58" w:rsidP="00D04EF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Barbara Henry</w:t>
                      </w:r>
                    </w:p>
                    <w:p w14:paraId="02AD426C" w14:textId="55A5C26B" w:rsidR="00C42C77" w:rsidRPr="00D058A9" w:rsidRDefault="00C42C77" w:rsidP="00D04EF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December 25</w:t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Jamie Barnes</w:t>
                      </w:r>
                    </w:p>
                    <w:p w14:paraId="04204F66" w14:textId="4E05F04F" w:rsidR="00C42C77" w:rsidRPr="00D058A9" w:rsidRDefault="00C42C77" w:rsidP="00D04EFF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James Breyer</w:t>
                      </w:r>
                    </w:p>
                    <w:p w14:paraId="64A069E5" w14:textId="2150FBF8" w:rsidR="00E60D58" w:rsidRPr="00D058A9" w:rsidRDefault="00E60D58" w:rsidP="00E60D58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December 26</w:t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Michael</w:t>
                      </w:r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 xml:space="preserve"> </w:t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Baumgartner</w:t>
                      </w:r>
                    </w:p>
                    <w:p w14:paraId="790B62FC" w14:textId="77777777" w:rsidR="00E60D58" w:rsidRPr="00D058A9" w:rsidRDefault="00E60D58" w:rsidP="00E60D58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Daniel Collins</w:t>
                      </w:r>
                    </w:p>
                    <w:p w14:paraId="44E153DC" w14:textId="77777777" w:rsidR="00E60D58" w:rsidRPr="00D058A9" w:rsidRDefault="00E60D58" w:rsidP="00E60D58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Diane Royal</w:t>
                      </w:r>
                    </w:p>
                    <w:p w14:paraId="135AF192" w14:textId="77777777" w:rsidR="00E60D58" w:rsidRPr="00D058A9" w:rsidRDefault="00E60D58" w:rsidP="00E60D58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Janice Webber</w:t>
                      </w:r>
                    </w:p>
                    <w:p w14:paraId="22F22EEE" w14:textId="77777777" w:rsidR="00E60D58" w:rsidRPr="00D058A9" w:rsidRDefault="00E60D58" w:rsidP="00E60D58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December 27</w:t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Owen Barnes</w:t>
                      </w:r>
                    </w:p>
                    <w:p w14:paraId="3FFF1F7A" w14:textId="77777777" w:rsidR="00E60D58" w:rsidRPr="00D058A9" w:rsidRDefault="00E60D58" w:rsidP="00E60D58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Donna Langdon</w:t>
                      </w:r>
                    </w:p>
                    <w:p w14:paraId="39675BF2" w14:textId="77777777" w:rsidR="00E60D58" w:rsidRPr="00D058A9" w:rsidRDefault="00E60D58" w:rsidP="00E60D58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Michael Mieske</w:t>
                      </w:r>
                    </w:p>
                    <w:p w14:paraId="2C0B00F4" w14:textId="4D3F1779" w:rsidR="00C42C77" w:rsidRPr="00D058A9" w:rsidRDefault="00C42C77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6335" w:rsidRPr="008D149B"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178F59" wp14:editId="57AAC1EB">
                <wp:simplePos x="0" y="0"/>
                <wp:positionH relativeFrom="margin">
                  <wp:posOffset>2239645</wp:posOffset>
                </wp:positionH>
                <wp:positionV relativeFrom="paragraph">
                  <wp:posOffset>12065</wp:posOffset>
                </wp:positionV>
                <wp:extent cx="2337683" cy="7187979"/>
                <wp:effectExtent l="0" t="0" r="5715" b="0"/>
                <wp:wrapNone/>
                <wp:docPr id="280524434" name="Text Box 280524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683" cy="71879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4CE4F6" w14:textId="34C07F20" w:rsidR="00E60D58" w:rsidRDefault="00E60D58" w:rsidP="00877F3D">
                            <w:pPr>
                              <w:spacing w:line="276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532477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color w:val="532477" w:themeColor="accent1" w:themeShade="BF"/>
                                <w:sz w:val="28"/>
                                <w:szCs w:val="28"/>
                              </w:rPr>
                              <w:t>Our Lady of the Lake</w:t>
                            </w:r>
                          </w:p>
                          <w:p w14:paraId="1ED271E2" w14:textId="77777777" w:rsidR="00E60D58" w:rsidRPr="00D058A9" w:rsidRDefault="00E60D58" w:rsidP="00E60D58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December 28</w:t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Charlotte Crist</w:t>
                            </w:r>
                          </w:p>
                          <w:p w14:paraId="0A679F8E" w14:textId="77777777" w:rsidR="00E60D58" w:rsidRDefault="00E60D58" w:rsidP="00E60D58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James Morse</w:t>
                            </w:r>
                          </w:p>
                          <w:p w14:paraId="280EE1DF" w14:textId="3ADF236C" w:rsidR="00E60D58" w:rsidRPr="00E60D58" w:rsidRDefault="00E60D58" w:rsidP="00E60D58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Zander Rubino</w:t>
                            </w:r>
                          </w:p>
                          <w:p w14:paraId="5781E070" w14:textId="77777777" w:rsidR="00E60D58" w:rsidRPr="00D058A9" w:rsidRDefault="00E60D58" w:rsidP="00E60D58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>December 30</w:t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Jamie Janco</w:t>
                            </w:r>
                          </w:p>
                          <w:p w14:paraId="432014D2" w14:textId="1D5EC745" w:rsidR="00E60D58" w:rsidRDefault="00E60D58" w:rsidP="00E60D58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</w:pP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</w:r>
                            <w:r w:rsidRPr="00D058A9">
                              <w:rPr>
                                <w:rFonts w:ascii="Monotype Corsiva" w:hAnsi="Monotype Corsiva"/>
                                <w:sz w:val="25"/>
                                <w:szCs w:val="25"/>
                              </w:rPr>
                              <w:tab/>
                              <w:t>Holly Oliver</w:t>
                            </w:r>
                          </w:p>
                          <w:p w14:paraId="0EB9D1BB" w14:textId="77777777" w:rsidR="00726335" w:rsidRPr="00E60D58" w:rsidRDefault="00726335" w:rsidP="00E60D58">
                            <w:pPr>
                              <w:spacing w:line="276" w:lineRule="auto"/>
                              <w:rPr>
                                <w:sz w:val="25"/>
                                <w:szCs w:val="25"/>
                              </w:rPr>
                            </w:pPr>
                          </w:p>
                          <w:p w14:paraId="73488D74" w14:textId="42409850" w:rsidR="00877F3D" w:rsidRPr="0089480F" w:rsidRDefault="00877F3D" w:rsidP="00877F3D">
                            <w:pPr>
                              <w:spacing w:line="276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532477" w:themeColor="accent1" w:themeShade="BF"/>
                                <w:sz w:val="28"/>
                                <w:szCs w:val="28"/>
                              </w:rPr>
                            </w:pPr>
                            <w:r w:rsidRPr="0089480F">
                              <w:rPr>
                                <w:rFonts w:ascii="Monotype Corsiva" w:hAnsi="Monotype Corsiva"/>
                                <w:b/>
                                <w:bCs/>
                                <w:color w:val="532477" w:themeColor="accent1" w:themeShade="BF"/>
                                <w:sz w:val="28"/>
                                <w:szCs w:val="28"/>
                              </w:rPr>
                              <w:t>Saint James the Greater</w:t>
                            </w:r>
                          </w:p>
                          <w:p w14:paraId="41678B62" w14:textId="69D30EFD" w:rsidR="00877F3D" w:rsidRPr="0089480F" w:rsidRDefault="00C42C77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December 6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Richard Huff</w:t>
                            </w:r>
                          </w:p>
                          <w:p w14:paraId="3C5B0C56" w14:textId="65959A2C" w:rsidR="00877F3D" w:rsidRPr="0089480F" w:rsidRDefault="00C42C77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December 11</w:t>
                            </w:r>
                            <w:r w:rsidR="00877F3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Joann Jaruzel</w:t>
                            </w:r>
                          </w:p>
                          <w:p w14:paraId="1E5A5BB7" w14:textId="4E82AEFE" w:rsidR="00D058A9" w:rsidRDefault="00D058A9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December 12</w:t>
                            </w:r>
                            <w:r w:rsidR="00877F3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Linda Shivley</w:t>
                            </w:r>
                          </w:p>
                          <w:p w14:paraId="56261CE9" w14:textId="3435B2EB" w:rsidR="00877F3D" w:rsidRPr="0089480F" w:rsidRDefault="00D058A9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December 14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Laura Smaczniak</w:t>
                            </w:r>
                          </w:p>
                          <w:p w14:paraId="3E576924" w14:textId="1AFE4B6F" w:rsidR="00877F3D" w:rsidRPr="0089480F" w:rsidRDefault="00D058A9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December 20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Fran Wellman</w:t>
                            </w:r>
                          </w:p>
                          <w:p w14:paraId="3A6958C1" w14:textId="57BDB8F2" w:rsidR="00877F3D" w:rsidRDefault="00D058A9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December 21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Patricia Fisher</w:t>
                            </w:r>
                          </w:p>
                          <w:p w14:paraId="767EB34F" w14:textId="028810E7" w:rsidR="00877F3D" w:rsidRDefault="00D058A9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December 23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Marilyn Sohn</w:t>
                            </w:r>
                          </w:p>
                          <w:p w14:paraId="619255E4" w14:textId="63575BF5" w:rsidR="00D058A9" w:rsidRDefault="00D058A9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Robert Sredzinski</w:t>
                            </w:r>
                          </w:p>
                          <w:p w14:paraId="3D171354" w14:textId="43584FB0" w:rsidR="00D058A9" w:rsidRDefault="00D058A9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December 25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Mary Pozsgai</w:t>
                            </w:r>
                          </w:p>
                          <w:p w14:paraId="4785F860" w14:textId="0AABBD1A" w:rsidR="00877F3D" w:rsidRPr="00A2100D" w:rsidRDefault="00D058A9" w:rsidP="00D058A9">
                            <w:pPr>
                              <w:spacing w:line="276" w:lineRule="auto"/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December 29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Luke Weingartz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178F59" id="Text Box 280524434" o:spid="_x0000_s1029" type="#_x0000_t202" style="position:absolute;margin-left:176.35pt;margin-top:.95pt;width:184.05pt;height:56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" fillcolor="white [3201]" stroked="f" strokeweight=".5pt">
                <v:textbox>
                  <w:txbxContent>
                    <w:p w14:paraId="0D4CE4F6" w14:textId="34C07F20" w:rsidR="00E60D58" w:rsidRDefault="00E60D58" w:rsidP="00877F3D">
                      <w:pPr>
                        <w:spacing w:line="276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532477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color w:val="532477" w:themeColor="accent1" w:themeShade="BF"/>
                          <w:sz w:val="28"/>
                          <w:szCs w:val="28"/>
                        </w:rPr>
                        <w:t>Our Lady of the Lake</w:t>
                      </w:r>
                    </w:p>
                    <w:p w14:paraId="1ED271E2" w14:textId="77777777" w:rsidR="00E60D58" w:rsidRPr="00D058A9" w:rsidRDefault="00E60D58" w:rsidP="00E60D58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December 28</w:t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Charlotte Crist</w:t>
                      </w:r>
                    </w:p>
                    <w:p w14:paraId="0A679F8E" w14:textId="77777777" w:rsidR="00E60D58" w:rsidRDefault="00E60D58" w:rsidP="00E60D58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James Morse</w:t>
                      </w:r>
                    </w:p>
                    <w:p w14:paraId="280EE1DF" w14:textId="3ADF236C" w:rsidR="00E60D58" w:rsidRPr="00E60D58" w:rsidRDefault="00E60D58" w:rsidP="00E60D58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Zander Rubino</w:t>
                      </w:r>
                    </w:p>
                    <w:p w14:paraId="5781E070" w14:textId="77777777" w:rsidR="00E60D58" w:rsidRPr="00D058A9" w:rsidRDefault="00E60D58" w:rsidP="00E60D58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>December 30</w:t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Jamie Janco</w:t>
                      </w:r>
                    </w:p>
                    <w:p w14:paraId="432014D2" w14:textId="1D5EC745" w:rsidR="00E60D58" w:rsidRDefault="00E60D58" w:rsidP="00E60D58">
                      <w:pPr>
                        <w:spacing w:line="276" w:lineRule="auto"/>
                        <w:rPr>
                          <w:rFonts w:ascii="Monotype Corsiva" w:hAnsi="Monotype Corsiva"/>
                          <w:sz w:val="25"/>
                          <w:szCs w:val="25"/>
                        </w:rPr>
                      </w:pP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</w:r>
                      <w:r w:rsidRPr="00D058A9">
                        <w:rPr>
                          <w:rFonts w:ascii="Monotype Corsiva" w:hAnsi="Monotype Corsiva"/>
                          <w:sz w:val="25"/>
                          <w:szCs w:val="25"/>
                        </w:rPr>
                        <w:tab/>
                        <w:t>Holly Oliver</w:t>
                      </w:r>
                    </w:p>
                    <w:p w14:paraId="0EB9D1BB" w14:textId="77777777" w:rsidR="00726335" w:rsidRPr="00E60D58" w:rsidRDefault="00726335" w:rsidP="00E60D58">
                      <w:pPr>
                        <w:spacing w:line="276" w:lineRule="auto"/>
                        <w:rPr>
                          <w:sz w:val="25"/>
                          <w:szCs w:val="25"/>
                        </w:rPr>
                      </w:pPr>
                    </w:p>
                    <w:p w14:paraId="73488D74" w14:textId="42409850" w:rsidR="00877F3D" w:rsidRPr="0089480F" w:rsidRDefault="00877F3D" w:rsidP="00877F3D">
                      <w:pPr>
                        <w:spacing w:line="276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532477" w:themeColor="accent1" w:themeShade="BF"/>
                          <w:sz w:val="28"/>
                          <w:szCs w:val="28"/>
                        </w:rPr>
                      </w:pPr>
                      <w:r w:rsidRPr="0089480F">
                        <w:rPr>
                          <w:rFonts w:ascii="Monotype Corsiva" w:hAnsi="Monotype Corsiva"/>
                          <w:b/>
                          <w:bCs/>
                          <w:color w:val="532477" w:themeColor="accent1" w:themeShade="BF"/>
                          <w:sz w:val="28"/>
                          <w:szCs w:val="28"/>
                        </w:rPr>
                        <w:t>Saint James the Greater</w:t>
                      </w:r>
                    </w:p>
                    <w:p w14:paraId="41678B62" w14:textId="69D30EFD" w:rsidR="00877F3D" w:rsidRPr="0089480F" w:rsidRDefault="00C42C77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December 6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Richard Huff</w:t>
                      </w:r>
                    </w:p>
                    <w:p w14:paraId="3C5B0C56" w14:textId="65959A2C" w:rsidR="00877F3D" w:rsidRPr="0089480F" w:rsidRDefault="00C42C77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December 11</w:t>
                      </w:r>
                      <w:r w:rsidR="00877F3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Joann Jaruzel</w:t>
                      </w:r>
                    </w:p>
                    <w:p w14:paraId="1E5A5BB7" w14:textId="4E82AEFE" w:rsidR="00D058A9" w:rsidRDefault="00D058A9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December 12</w:t>
                      </w:r>
                      <w:r w:rsidR="00877F3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Linda Shivley</w:t>
                      </w:r>
                    </w:p>
                    <w:p w14:paraId="56261CE9" w14:textId="3435B2EB" w:rsidR="00877F3D" w:rsidRPr="0089480F" w:rsidRDefault="00D058A9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December 14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 xml:space="preserve">Laura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Smaczniak</w:t>
                      </w:r>
                      <w:proofErr w:type="spellEnd"/>
                    </w:p>
                    <w:p w14:paraId="3E576924" w14:textId="1AFE4B6F" w:rsidR="00877F3D" w:rsidRPr="0089480F" w:rsidRDefault="00D058A9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December 20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Fran Wellman</w:t>
                      </w:r>
                    </w:p>
                    <w:p w14:paraId="3A6958C1" w14:textId="57BDB8F2" w:rsidR="00877F3D" w:rsidRDefault="00D058A9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December 21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Patricia Fisher</w:t>
                      </w:r>
                    </w:p>
                    <w:p w14:paraId="767EB34F" w14:textId="028810E7" w:rsidR="00877F3D" w:rsidRDefault="00D058A9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December 23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Marilyn Sohn</w:t>
                      </w:r>
                    </w:p>
                    <w:p w14:paraId="619255E4" w14:textId="63575BF5" w:rsidR="00D058A9" w:rsidRDefault="00D058A9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Robert Sredzinski</w:t>
                      </w:r>
                    </w:p>
                    <w:p w14:paraId="3D171354" w14:textId="43584FB0" w:rsidR="00D058A9" w:rsidRDefault="00D058A9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December 25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Mary Pozsgai</w:t>
                      </w:r>
                    </w:p>
                    <w:p w14:paraId="4785F860" w14:textId="0AABBD1A" w:rsidR="00877F3D" w:rsidRPr="00A2100D" w:rsidRDefault="00D058A9" w:rsidP="00D058A9">
                      <w:pPr>
                        <w:spacing w:line="276" w:lineRule="auto"/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December 29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Luke Weingartz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006" w:rsidRPr="001D12A0">
        <w:rPr>
          <w:noProof/>
        </w:rPr>
        <w:drawing>
          <wp:anchor distT="0" distB="0" distL="114300" distR="114300" simplePos="0" relativeHeight="251672576" behindDoc="0" locked="0" layoutInCell="1" allowOverlap="1" wp14:anchorId="5A286210" wp14:editId="04C78794">
            <wp:simplePos x="0" y="0"/>
            <wp:positionH relativeFrom="column">
              <wp:posOffset>3474720</wp:posOffset>
            </wp:positionH>
            <wp:positionV relativeFrom="paragraph">
              <wp:posOffset>5903595</wp:posOffset>
            </wp:positionV>
            <wp:extent cx="3049274" cy="27660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74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D58" w:rsidRPr="008D149B"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E32F93" wp14:editId="0C4C4F17">
                <wp:simplePos x="0" y="0"/>
                <wp:positionH relativeFrom="margin">
                  <wp:posOffset>4576638</wp:posOffset>
                </wp:positionH>
                <wp:positionV relativeFrom="paragraph">
                  <wp:posOffset>14301</wp:posOffset>
                </wp:positionV>
                <wp:extent cx="2308860" cy="2346960"/>
                <wp:effectExtent l="0" t="0" r="0" b="0"/>
                <wp:wrapNone/>
                <wp:docPr id="2056387042" name="Text Box 2056387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2346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0B6107" w14:textId="77777777" w:rsidR="00877F3D" w:rsidRPr="0089480F" w:rsidRDefault="00877F3D" w:rsidP="00877F3D">
                            <w:pPr>
                              <w:spacing w:line="276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532477" w:themeColor="accent1" w:themeShade="BF"/>
                                <w:sz w:val="28"/>
                                <w:szCs w:val="28"/>
                              </w:rPr>
                            </w:pPr>
                            <w:r w:rsidRPr="0089480F">
                              <w:rPr>
                                <w:rFonts w:ascii="Monotype Corsiva" w:hAnsi="Monotype Corsiva"/>
                                <w:b/>
                                <w:bCs/>
                                <w:color w:val="532477" w:themeColor="accent1" w:themeShade="BF"/>
                                <w:sz w:val="28"/>
                                <w:szCs w:val="28"/>
                              </w:rPr>
                              <w:t>Saint Hubert</w:t>
                            </w:r>
                          </w:p>
                          <w:p w14:paraId="5E963B5C" w14:textId="7009DB9B" w:rsidR="00877F3D" w:rsidRDefault="00D058A9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December 1</w:t>
                            </w:r>
                            <w:r w:rsidR="00877F3D" w:rsidRPr="0089480F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Beth Kraft</w:t>
                            </w:r>
                          </w:p>
                          <w:p w14:paraId="44700EE4" w14:textId="2E10A236" w:rsidR="00877F3D" w:rsidRDefault="00D058A9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December 8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Ronald Hasso</w:t>
                            </w:r>
                          </w:p>
                          <w:p w14:paraId="70C6B47A" w14:textId="4A031660" w:rsidR="00A73A00" w:rsidRDefault="00A73A00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December 12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Robert Rybka</w:t>
                            </w:r>
                          </w:p>
                          <w:p w14:paraId="19F80BD6" w14:textId="1194B23B" w:rsidR="00877F3D" w:rsidRDefault="00D058A9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December 20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Gary Kotchi</w:t>
                            </w:r>
                          </w:p>
                          <w:p w14:paraId="5BEABD66" w14:textId="65DCECE6" w:rsidR="00877F3D" w:rsidRDefault="00D058A9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December 24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Ariel Denomie</w:t>
                            </w:r>
                          </w:p>
                          <w:p w14:paraId="5770D5C8" w14:textId="4F07C928" w:rsidR="00877F3D" w:rsidRPr="0089480F" w:rsidRDefault="00D058A9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December 27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Christine Golicic</w:t>
                            </w:r>
                          </w:p>
                          <w:p w14:paraId="1EC650CB" w14:textId="2FE4A93A" w:rsidR="00877F3D" w:rsidRPr="0089480F" w:rsidRDefault="00D058A9" w:rsidP="00877F3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December 28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Michael Matuzak</w:t>
                            </w:r>
                          </w:p>
                          <w:p w14:paraId="39164E3E" w14:textId="77777777" w:rsidR="00877F3D" w:rsidRPr="00A25E18" w:rsidRDefault="00877F3D" w:rsidP="00877F3D">
                            <w:pPr>
                              <w:spacing w:before="0" w:after="0" w:line="276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7C479D7" w14:textId="77777777" w:rsidR="00877F3D" w:rsidRPr="00A25E18" w:rsidRDefault="00877F3D" w:rsidP="00877F3D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782F45D" w14:textId="77777777" w:rsidR="00877F3D" w:rsidRPr="00A25E18" w:rsidRDefault="00877F3D" w:rsidP="00877F3D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5E563A9" w14:textId="77777777" w:rsidR="00877F3D" w:rsidRDefault="00877F3D" w:rsidP="00877F3D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C2D15FF" w14:textId="77777777" w:rsidR="00877F3D" w:rsidRPr="00A2100D" w:rsidRDefault="00877F3D" w:rsidP="00877F3D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8B1BC0B" w14:textId="77777777" w:rsidR="00877F3D" w:rsidRPr="00A2100D" w:rsidRDefault="00877F3D" w:rsidP="00877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E32F93" id="Text Box 2056387042" o:spid="_x0000_s1030" type="#_x0000_t202" style="position:absolute;margin-left:360.35pt;margin-top:1.15pt;width:181.8pt;height:184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" fillcolor="white [3201]" stroked="f" strokeweight=".5pt">
                <v:textbox>
                  <w:txbxContent>
                    <w:p w14:paraId="5B0B6107" w14:textId="77777777" w:rsidR="00877F3D" w:rsidRPr="0089480F" w:rsidRDefault="00877F3D" w:rsidP="00877F3D">
                      <w:pPr>
                        <w:spacing w:line="276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532477" w:themeColor="accent1" w:themeShade="BF"/>
                          <w:sz w:val="28"/>
                          <w:szCs w:val="28"/>
                        </w:rPr>
                      </w:pPr>
                      <w:r w:rsidRPr="0089480F">
                        <w:rPr>
                          <w:rFonts w:ascii="Monotype Corsiva" w:hAnsi="Monotype Corsiva"/>
                          <w:b/>
                          <w:bCs/>
                          <w:color w:val="532477" w:themeColor="accent1" w:themeShade="BF"/>
                          <w:sz w:val="28"/>
                          <w:szCs w:val="28"/>
                        </w:rPr>
                        <w:t>Saint Hubert</w:t>
                      </w:r>
                    </w:p>
                    <w:p w14:paraId="5E963B5C" w14:textId="7009DB9B" w:rsidR="00877F3D" w:rsidRDefault="00D058A9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December 1</w:t>
                      </w:r>
                      <w:r w:rsidR="00877F3D" w:rsidRPr="0089480F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Beth Kraft</w:t>
                      </w:r>
                    </w:p>
                    <w:p w14:paraId="44700EE4" w14:textId="2E10A236" w:rsidR="00877F3D" w:rsidRDefault="00D058A9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December 8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Ronald Hasso</w:t>
                      </w:r>
                    </w:p>
                    <w:p w14:paraId="70C6B47A" w14:textId="4A031660" w:rsidR="00A73A00" w:rsidRDefault="00A73A00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December 12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Robert Rybka</w:t>
                      </w:r>
                    </w:p>
                    <w:p w14:paraId="19F80BD6" w14:textId="1194B23B" w:rsidR="00877F3D" w:rsidRDefault="00D058A9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December 20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Gary Kotchi</w:t>
                      </w:r>
                    </w:p>
                    <w:p w14:paraId="5BEABD66" w14:textId="65DCECE6" w:rsidR="00877F3D" w:rsidRDefault="00D058A9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December 24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Ariel Denomie</w:t>
                      </w:r>
                    </w:p>
                    <w:p w14:paraId="5770D5C8" w14:textId="4F07C928" w:rsidR="00877F3D" w:rsidRPr="0089480F" w:rsidRDefault="00D058A9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December 27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Christine Golicic</w:t>
                      </w:r>
                    </w:p>
                    <w:p w14:paraId="1EC650CB" w14:textId="2FE4A93A" w:rsidR="00877F3D" w:rsidRPr="0089480F" w:rsidRDefault="00D058A9" w:rsidP="00877F3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December 28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Michael Matuzak</w:t>
                      </w:r>
                    </w:p>
                    <w:p w14:paraId="39164E3E" w14:textId="77777777" w:rsidR="00877F3D" w:rsidRPr="00A25E18" w:rsidRDefault="00877F3D" w:rsidP="00877F3D">
                      <w:pPr>
                        <w:spacing w:before="0" w:after="0" w:line="276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4"/>
                          <w:szCs w:val="24"/>
                        </w:rPr>
                      </w:pPr>
                    </w:p>
                    <w:p w14:paraId="27C479D7" w14:textId="77777777" w:rsidR="00877F3D" w:rsidRPr="00A25E18" w:rsidRDefault="00877F3D" w:rsidP="00877F3D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4"/>
                          <w:szCs w:val="24"/>
                        </w:rPr>
                      </w:pPr>
                    </w:p>
                    <w:p w14:paraId="3782F45D" w14:textId="77777777" w:rsidR="00877F3D" w:rsidRPr="00A25E18" w:rsidRDefault="00877F3D" w:rsidP="00877F3D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4"/>
                          <w:szCs w:val="24"/>
                        </w:rPr>
                      </w:pPr>
                    </w:p>
                    <w:p w14:paraId="35E563A9" w14:textId="77777777" w:rsidR="00877F3D" w:rsidRDefault="00877F3D" w:rsidP="00877F3D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3C2D15FF" w14:textId="77777777" w:rsidR="00877F3D" w:rsidRPr="00A2100D" w:rsidRDefault="00877F3D" w:rsidP="00877F3D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28B1BC0B" w14:textId="77777777" w:rsidR="00877F3D" w:rsidRPr="00A2100D" w:rsidRDefault="00877F3D" w:rsidP="00877F3D"/>
                  </w:txbxContent>
                </v:textbox>
                <w10:wrap anchorx="margin"/>
              </v:shape>
            </w:pict>
          </mc:Fallback>
        </mc:AlternateContent>
      </w:r>
      <w:r w:rsidR="005468B8">
        <w:rPr>
          <w:sz w:val="20"/>
        </w:rPr>
        <w:t xml:space="preserve"> </w:t>
      </w:r>
    </w:p>
    <w:sectPr w:rsidR="004803D8" w:rsidSect="006A3186">
      <w:pgSz w:w="12240" w:h="15840"/>
      <w:pgMar w:top="0" w:right="720" w:bottom="9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9B9A9" w14:textId="77777777" w:rsidR="00F77ED9" w:rsidRDefault="00F77ED9">
      <w:pPr>
        <w:spacing w:before="0" w:after="0"/>
      </w:pPr>
      <w:r>
        <w:separator/>
      </w:r>
    </w:p>
  </w:endnote>
  <w:endnote w:type="continuationSeparator" w:id="0">
    <w:p w14:paraId="763DE9FC" w14:textId="77777777" w:rsidR="00F77ED9" w:rsidRDefault="00F77E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EFB4A" w14:textId="77777777" w:rsidR="00F77ED9" w:rsidRDefault="00F77ED9">
      <w:pPr>
        <w:spacing w:before="0" w:after="0"/>
      </w:pPr>
      <w:r>
        <w:separator/>
      </w:r>
    </w:p>
  </w:footnote>
  <w:footnote w:type="continuationSeparator" w:id="0">
    <w:p w14:paraId="12FDE7BF" w14:textId="77777777" w:rsidR="00F77ED9" w:rsidRDefault="00F77ED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362C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9C2F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CC31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D64E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2ABC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7C31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9229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7414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20B3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FE9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74AD7"/>
    <w:multiLevelType w:val="hybridMultilevel"/>
    <w:tmpl w:val="B2FE6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232B7"/>
    <w:multiLevelType w:val="hybridMultilevel"/>
    <w:tmpl w:val="418888C8"/>
    <w:lvl w:ilvl="0" w:tplc="0874CE4E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36B49"/>
    <w:multiLevelType w:val="hybridMultilevel"/>
    <w:tmpl w:val="C874AFE4"/>
    <w:lvl w:ilvl="0" w:tplc="3A90119A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attachedTemplate r:id="rId1"/>
  <w:defaultTabStop w:val="720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8/31/2019"/>
    <w:docVar w:name="MonthStart" w:val="8/1/2019"/>
    <w:docVar w:name="ShowDynamicGuides" w:val="1"/>
    <w:docVar w:name="ShowMarginGuides" w:val="0"/>
    <w:docVar w:name="ShowOutlines" w:val="0"/>
    <w:docVar w:name="ShowStaticGuides" w:val="0"/>
  </w:docVars>
  <w:rsids>
    <w:rsidRoot w:val="00B24457"/>
    <w:rsid w:val="000112E0"/>
    <w:rsid w:val="00011577"/>
    <w:rsid w:val="000143DF"/>
    <w:rsid w:val="0001457A"/>
    <w:rsid w:val="00032944"/>
    <w:rsid w:val="00035862"/>
    <w:rsid w:val="00043B33"/>
    <w:rsid w:val="00045326"/>
    <w:rsid w:val="000504F2"/>
    <w:rsid w:val="00063722"/>
    <w:rsid w:val="00064ACA"/>
    <w:rsid w:val="00074A94"/>
    <w:rsid w:val="000A4FB8"/>
    <w:rsid w:val="000B5090"/>
    <w:rsid w:val="000B5B4D"/>
    <w:rsid w:val="000C0166"/>
    <w:rsid w:val="000E2B24"/>
    <w:rsid w:val="000F47ED"/>
    <w:rsid w:val="00103DB9"/>
    <w:rsid w:val="00113945"/>
    <w:rsid w:val="00115E22"/>
    <w:rsid w:val="00120E2F"/>
    <w:rsid w:val="001239A0"/>
    <w:rsid w:val="001259D0"/>
    <w:rsid w:val="00126379"/>
    <w:rsid w:val="00130AEA"/>
    <w:rsid w:val="0013323E"/>
    <w:rsid w:val="00151BF1"/>
    <w:rsid w:val="001525D2"/>
    <w:rsid w:val="00157A4A"/>
    <w:rsid w:val="0016261A"/>
    <w:rsid w:val="0017674A"/>
    <w:rsid w:val="0018038F"/>
    <w:rsid w:val="001814DA"/>
    <w:rsid w:val="001850DE"/>
    <w:rsid w:val="0019390E"/>
    <w:rsid w:val="001A1952"/>
    <w:rsid w:val="001A7EAA"/>
    <w:rsid w:val="001B18CD"/>
    <w:rsid w:val="001B1A09"/>
    <w:rsid w:val="001B2306"/>
    <w:rsid w:val="001B2FFC"/>
    <w:rsid w:val="001B53AF"/>
    <w:rsid w:val="001C0110"/>
    <w:rsid w:val="001C21DC"/>
    <w:rsid w:val="001C2CF6"/>
    <w:rsid w:val="001D12A0"/>
    <w:rsid w:val="001D6D00"/>
    <w:rsid w:val="001E2633"/>
    <w:rsid w:val="001E5204"/>
    <w:rsid w:val="001E7E3C"/>
    <w:rsid w:val="001F4EF2"/>
    <w:rsid w:val="00203762"/>
    <w:rsid w:val="002074F8"/>
    <w:rsid w:val="002079C5"/>
    <w:rsid w:val="0023759E"/>
    <w:rsid w:val="0025001A"/>
    <w:rsid w:val="002542E6"/>
    <w:rsid w:val="00260A92"/>
    <w:rsid w:val="002652C2"/>
    <w:rsid w:val="0027237A"/>
    <w:rsid w:val="002A6375"/>
    <w:rsid w:val="002A6E1A"/>
    <w:rsid w:val="002B5BE5"/>
    <w:rsid w:val="002B70EB"/>
    <w:rsid w:val="002C4555"/>
    <w:rsid w:val="002C6813"/>
    <w:rsid w:val="002D0B46"/>
    <w:rsid w:val="002D13E9"/>
    <w:rsid w:val="002D7A01"/>
    <w:rsid w:val="002E7F4C"/>
    <w:rsid w:val="002F1222"/>
    <w:rsid w:val="00301077"/>
    <w:rsid w:val="00312399"/>
    <w:rsid w:val="00316C6D"/>
    <w:rsid w:val="00322FEB"/>
    <w:rsid w:val="00323D7B"/>
    <w:rsid w:val="0033508B"/>
    <w:rsid w:val="00340412"/>
    <w:rsid w:val="0034428C"/>
    <w:rsid w:val="003520E9"/>
    <w:rsid w:val="00367314"/>
    <w:rsid w:val="0036774D"/>
    <w:rsid w:val="00372A59"/>
    <w:rsid w:val="003802EF"/>
    <w:rsid w:val="00397928"/>
    <w:rsid w:val="003A45C7"/>
    <w:rsid w:val="003C477C"/>
    <w:rsid w:val="003C4A7E"/>
    <w:rsid w:val="003E28F3"/>
    <w:rsid w:val="003E2EDA"/>
    <w:rsid w:val="003F0A9B"/>
    <w:rsid w:val="003F6615"/>
    <w:rsid w:val="004040C6"/>
    <w:rsid w:val="00407336"/>
    <w:rsid w:val="00415D9B"/>
    <w:rsid w:val="004168EB"/>
    <w:rsid w:val="004250AF"/>
    <w:rsid w:val="00430DC3"/>
    <w:rsid w:val="00442264"/>
    <w:rsid w:val="004457A2"/>
    <w:rsid w:val="00450483"/>
    <w:rsid w:val="00452795"/>
    <w:rsid w:val="00456B35"/>
    <w:rsid w:val="00460791"/>
    <w:rsid w:val="00464436"/>
    <w:rsid w:val="00466CE4"/>
    <w:rsid w:val="00475FBF"/>
    <w:rsid w:val="00476AD4"/>
    <w:rsid w:val="004803D8"/>
    <w:rsid w:val="0048660B"/>
    <w:rsid w:val="004A2B9C"/>
    <w:rsid w:val="004B03B6"/>
    <w:rsid w:val="004C6E11"/>
    <w:rsid w:val="004C7BC7"/>
    <w:rsid w:val="004F06CA"/>
    <w:rsid w:val="004F1F84"/>
    <w:rsid w:val="004F25F3"/>
    <w:rsid w:val="004F3DE6"/>
    <w:rsid w:val="004F665A"/>
    <w:rsid w:val="00502926"/>
    <w:rsid w:val="0051139D"/>
    <w:rsid w:val="0051651E"/>
    <w:rsid w:val="0053068B"/>
    <w:rsid w:val="005336B7"/>
    <w:rsid w:val="00536899"/>
    <w:rsid w:val="005375F7"/>
    <w:rsid w:val="00542788"/>
    <w:rsid w:val="005468B8"/>
    <w:rsid w:val="005605F2"/>
    <w:rsid w:val="00563A5F"/>
    <w:rsid w:val="005753E7"/>
    <w:rsid w:val="0058476E"/>
    <w:rsid w:val="00587DF1"/>
    <w:rsid w:val="00594C21"/>
    <w:rsid w:val="00595FAD"/>
    <w:rsid w:val="005B1110"/>
    <w:rsid w:val="005D1C6B"/>
    <w:rsid w:val="005D4D70"/>
    <w:rsid w:val="005E314C"/>
    <w:rsid w:val="005E54A1"/>
    <w:rsid w:val="005E57A5"/>
    <w:rsid w:val="005F0ECA"/>
    <w:rsid w:val="005F226F"/>
    <w:rsid w:val="005F2649"/>
    <w:rsid w:val="005F3978"/>
    <w:rsid w:val="006124B8"/>
    <w:rsid w:val="00615667"/>
    <w:rsid w:val="0062064F"/>
    <w:rsid w:val="00626373"/>
    <w:rsid w:val="00626C1A"/>
    <w:rsid w:val="006335AD"/>
    <w:rsid w:val="00640A72"/>
    <w:rsid w:val="0064735C"/>
    <w:rsid w:val="006517F6"/>
    <w:rsid w:val="00654CCC"/>
    <w:rsid w:val="00660C25"/>
    <w:rsid w:val="0066291E"/>
    <w:rsid w:val="00671342"/>
    <w:rsid w:val="00681B8E"/>
    <w:rsid w:val="006826C5"/>
    <w:rsid w:val="00684B5F"/>
    <w:rsid w:val="006920B6"/>
    <w:rsid w:val="006A3186"/>
    <w:rsid w:val="006A7143"/>
    <w:rsid w:val="006B0E04"/>
    <w:rsid w:val="006B33F6"/>
    <w:rsid w:val="006C58DF"/>
    <w:rsid w:val="006C71BB"/>
    <w:rsid w:val="006C76D4"/>
    <w:rsid w:val="006E6E86"/>
    <w:rsid w:val="006F56A3"/>
    <w:rsid w:val="0070460B"/>
    <w:rsid w:val="00710FEA"/>
    <w:rsid w:val="00716395"/>
    <w:rsid w:val="00717BE0"/>
    <w:rsid w:val="00722EC8"/>
    <w:rsid w:val="00726335"/>
    <w:rsid w:val="007267B6"/>
    <w:rsid w:val="00752D25"/>
    <w:rsid w:val="007552F2"/>
    <w:rsid w:val="00776508"/>
    <w:rsid w:val="00776BA5"/>
    <w:rsid w:val="0078070D"/>
    <w:rsid w:val="00791A59"/>
    <w:rsid w:val="007920E7"/>
    <w:rsid w:val="007974E7"/>
    <w:rsid w:val="007A3740"/>
    <w:rsid w:val="007B7CA6"/>
    <w:rsid w:val="007C7C78"/>
    <w:rsid w:val="007D3123"/>
    <w:rsid w:val="007E26EB"/>
    <w:rsid w:val="007F26BC"/>
    <w:rsid w:val="007F2B02"/>
    <w:rsid w:val="00810B4F"/>
    <w:rsid w:val="0082180A"/>
    <w:rsid w:val="00827F1F"/>
    <w:rsid w:val="00835D19"/>
    <w:rsid w:val="00837FA6"/>
    <w:rsid w:val="00846F4F"/>
    <w:rsid w:val="00851831"/>
    <w:rsid w:val="00851A77"/>
    <w:rsid w:val="00853A83"/>
    <w:rsid w:val="00855B47"/>
    <w:rsid w:val="00862B87"/>
    <w:rsid w:val="00865609"/>
    <w:rsid w:val="00866929"/>
    <w:rsid w:val="00871965"/>
    <w:rsid w:val="008749EB"/>
    <w:rsid w:val="00877F3D"/>
    <w:rsid w:val="0088303F"/>
    <w:rsid w:val="00884814"/>
    <w:rsid w:val="008877B8"/>
    <w:rsid w:val="00893AA7"/>
    <w:rsid w:val="008971A6"/>
    <w:rsid w:val="008A1624"/>
    <w:rsid w:val="008A3A15"/>
    <w:rsid w:val="008A5CF4"/>
    <w:rsid w:val="008B03B0"/>
    <w:rsid w:val="008B5D7F"/>
    <w:rsid w:val="008C78EE"/>
    <w:rsid w:val="008D1F55"/>
    <w:rsid w:val="008D55EE"/>
    <w:rsid w:val="008D5903"/>
    <w:rsid w:val="008E0326"/>
    <w:rsid w:val="008E04F3"/>
    <w:rsid w:val="008E40FE"/>
    <w:rsid w:val="00925FB9"/>
    <w:rsid w:val="00930BA6"/>
    <w:rsid w:val="00935D40"/>
    <w:rsid w:val="00937696"/>
    <w:rsid w:val="00940709"/>
    <w:rsid w:val="00944427"/>
    <w:rsid w:val="00944564"/>
    <w:rsid w:val="00944A4A"/>
    <w:rsid w:val="0094525E"/>
    <w:rsid w:val="00961557"/>
    <w:rsid w:val="00971148"/>
    <w:rsid w:val="00993D6D"/>
    <w:rsid w:val="009A0D0B"/>
    <w:rsid w:val="009B0893"/>
    <w:rsid w:val="009C02F5"/>
    <w:rsid w:val="009C1E4B"/>
    <w:rsid w:val="009C5331"/>
    <w:rsid w:val="009C5E84"/>
    <w:rsid w:val="009D0F72"/>
    <w:rsid w:val="009D74A4"/>
    <w:rsid w:val="00A044AA"/>
    <w:rsid w:val="00A04D8C"/>
    <w:rsid w:val="00A05B1B"/>
    <w:rsid w:val="00A06A97"/>
    <w:rsid w:val="00A07446"/>
    <w:rsid w:val="00A14329"/>
    <w:rsid w:val="00A2325C"/>
    <w:rsid w:val="00A430CC"/>
    <w:rsid w:val="00A43B13"/>
    <w:rsid w:val="00A4595D"/>
    <w:rsid w:val="00A61453"/>
    <w:rsid w:val="00A626B3"/>
    <w:rsid w:val="00A66E9B"/>
    <w:rsid w:val="00A6785A"/>
    <w:rsid w:val="00A71754"/>
    <w:rsid w:val="00A73A00"/>
    <w:rsid w:val="00A75946"/>
    <w:rsid w:val="00A8091C"/>
    <w:rsid w:val="00A80AA1"/>
    <w:rsid w:val="00A87A81"/>
    <w:rsid w:val="00AA3F04"/>
    <w:rsid w:val="00AA513B"/>
    <w:rsid w:val="00AA58BF"/>
    <w:rsid w:val="00AB4256"/>
    <w:rsid w:val="00AB5F9A"/>
    <w:rsid w:val="00AC0801"/>
    <w:rsid w:val="00AC2D2F"/>
    <w:rsid w:val="00AC5CFA"/>
    <w:rsid w:val="00AE0455"/>
    <w:rsid w:val="00B00127"/>
    <w:rsid w:val="00B04575"/>
    <w:rsid w:val="00B06EAA"/>
    <w:rsid w:val="00B10BDD"/>
    <w:rsid w:val="00B12340"/>
    <w:rsid w:val="00B15458"/>
    <w:rsid w:val="00B24457"/>
    <w:rsid w:val="00B3055D"/>
    <w:rsid w:val="00B32006"/>
    <w:rsid w:val="00B33DBE"/>
    <w:rsid w:val="00B46B7A"/>
    <w:rsid w:val="00B5400D"/>
    <w:rsid w:val="00B54851"/>
    <w:rsid w:val="00B5557D"/>
    <w:rsid w:val="00B6488A"/>
    <w:rsid w:val="00B716A0"/>
    <w:rsid w:val="00B73EE5"/>
    <w:rsid w:val="00B8027B"/>
    <w:rsid w:val="00B85CBE"/>
    <w:rsid w:val="00B86BBA"/>
    <w:rsid w:val="00B87A56"/>
    <w:rsid w:val="00B90383"/>
    <w:rsid w:val="00B96B92"/>
    <w:rsid w:val="00BA036B"/>
    <w:rsid w:val="00BA58F6"/>
    <w:rsid w:val="00BB0F2E"/>
    <w:rsid w:val="00BB3559"/>
    <w:rsid w:val="00BE3429"/>
    <w:rsid w:val="00BF711D"/>
    <w:rsid w:val="00BF7F3B"/>
    <w:rsid w:val="00C0365B"/>
    <w:rsid w:val="00C04583"/>
    <w:rsid w:val="00C11003"/>
    <w:rsid w:val="00C13646"/>
    <w:rsid w:val="00C1469F"/>
    <w:rsid w:val="00C211B6"/>
    <w:rsid w:val="00C42C77"/>
    <w:rsid w:val="00C42DF1"/>
    <w:rsid w:val="00C4718A"/>
    <w:rsid w:val="00C50FF4"/>
    <w:rsid w:val="00C6035F"/>
    <w:rsid w:val="00C63817"/>
    <w:rsid w:val="00C73B08"/>
    <w:rsid w:val="00C73CBC"/>
    <w:rsid w:val="00C7478A"/>
    <w:rsid w:val="00C80253"/>
    <w:rsid w:val="00C82F45"/>
    <w:rsid w:val="00C90003"/>
    <w:rsid w:val="00C901BA"/>
    <w:rsid w:val="00C910F1"/>
    <w:rsid w:val="00CA0003"/>
    <w:rsid w:val="00CA7A6D"/>
    <w:rsid w:val="00CB4BEE"/>
    <w:rsid w:val="00CB5A6C"/>
    <w:rsid w:val="00CB5FDC"/>
    <w:rsid w:val="00CC0CD1"/>
    <w:rsid w:val="00CC37A7"/>
    <w:rsid w:val="00CF2811"/>
    <w:rsid w:val="00CF3224"/>
    <w:rsid w:val="00D04EFF"/>
    <w:rsid w:val="00D058A9"/>
    <w:rsid w:val="00D25CCB"/>
    <w:rsid w:val="00D31D54"/>
    <w:rsid w:val="00D321B5"/>
    <w:rsid w:val="00D3452D"/>
    <w:rsid w:val="00D41507"/>
    <w:rsid w:val="00D55958"/>
    <w:rsid w:val="00D61CC4"/>
    <w:rsid w:val="00D76F40"/>
    <w:rsid w:val="00D81BF3"/>
    <w:rsid w:val="00D978B1"/>
    <w:rsid w:val="00DA3A1F"/>
    <w:rsid w:val="00DA551C"/>
    <w:rsid w:val="00DA7EBD"/>
    <w:rsid w:val="00DB10AF"/>
    <w:rsid w:val="00DB2D1E"/>
    <w:rsid w:val="00DB78C6"/>
    <w:rsid w:val="00DF2578"/>
    <w:rsid w:val="00DF30C9"/>
    <w:rsid w:val="00DF597C"/>
    <w:rsid w:val="00E10847"/>
    <w:rsid w:val="00E11C6F"/>
    <w:rsid w:val="00E12629"/>
    <w:rsid w:val="00E1341F"/>
    <w:rsid w:val="00E316B1"/>
    <w:rsid w:val="00E3389A"/>
    <w:rsid w:val="00E34F75"/>
    <w:rsid w:val="00E4421D"/>
    <w:rsid w:val="00E54B41"/>
    <w:rsid w:val="00E60D58"/>
    <w:rsid w:val="00E63FC3"/>
    <w:rsid w:val="00E81CCB"/>
    <w:rsid w:val="00E971C8"/>
    <w:rsid w:val="00EA1661"/>
    <w:rsid w:val="00EA1AF8"/>
    <w:rsid w:val="00EA65E9"/>
    <w:rsid w:val="00EB0006"/>
    <w:rsid w:val="00EB0E8A"/>
    <w:rsid w:val="00EB6875"/>
    <w:rsid w:val="00F043D7"/>
    <w:rsid w:val="00F12276"/>
    <w:rsid w:val="00F17186"/>
    <w:rsid w:val="00F30E17"/>
    <w:rsid w:val="00F311C9"/>
    <w:rsid w:val="00F32DA8"/>
    <w:rsid w:val="00F452C0"/>
    <w:rsid w:val="00F52428"/>
    <w:rsid w:val="00F74629"/>
    <w:rsid w:val="00F77ED9"/>
    <w:rsid w:val="00F90AC6"/>
    <w:rsid w:val="00F90C94"/>
    <w:rsid w:val="00FA415C"/>
    <w:rsid w:val="00FA49BF"/>
    <w:rsid w:val="00FA50EC"/>
    <w:rsid w:val="00FB0CAB"/>
    <w:rsid w:val="00FB4D4B"/>
    <w:rsid w:val="00FB60F0"/>
    <w:rsid w:val="00FB65A3"/>
    <w:rsid w:val="00FB7F9B"/>
    <w:rsid w:val="00FC3EBC"/>
    <w:rsid w:val="00FD2C39"/>
    <w:rsid w:val="00FD347D"/>
    <w:rsid w:val="00FE5B26"/>
    <w:rsid w:val="00FF02B6"/>
    <w:rsid w:val="00FF0E11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7"/>
    <o:shapelayout v:ext="edit">
      <o:idmap v:ext="edit" data="1"/>
    </o:shapelayout>
  </w:shapeDefaults>
  <w:decimalSymbol w:val="."/>
  <w:listSeparator w:val=","/>
  <w14:docId w14:val="1F5D7B65"/>
  <w15:docId w15:val="{E8B88D37-24B3-49E9-83D1-6C309A01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0" w:unhideWhenUsed="1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10" w:unhideWhenUsed="1" w:qFormat="1"/>
    <w:lsdException w:name="Subtle Reference" w:semiHidden="1" w:uiPriority="10" w:unhideWhenUsed="1" w:qFormat="1"/>
    <w:lsdException w:name="Intense Reference" w:semiHidden="1" w:uiPriority="10" w:unhideWhenUsed="1" w:qFormat="1"/>
    <w:lsdException w:name="Book Title" w:semiHidden="1" w:uiPriority="10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3247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030A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030A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030A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7184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7184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240" w:after="240"/>
    </w:pPr>
    <w:rPr>
      <w:rFonts w:asciiTheme="majorHAnsi" w:eastAsiaTheme="majorEastAsia" w:hAnsiTheme="majorHAnsi"/>
      <w:color w:val="FFFFFF" w:themeColor="background1"/>
      <w:sz w:val="80"/>
      <w:szCs w:val="80"/>
    </w:rPr>
  </w:style>
  <w:style w:type="paragraph" w:customStyle="1" w:styleId="Year">
    <w:name w:val="Year"/>
    <w:basedOn w:val="Normal"/>
    <w:uiPriority w:val="2"/>
    <w:qFormat/>
    <w:pPr>
      <w:spacing w:before="0" w:after="0"/>
      <w:jc w:val="right"/>
    </w:pPr>
    <w:rPr>
      <w:rFonts w:asciiTheme="majorHAnsi" w:eastAsiaTheme="majorEastAsia" w:hAnsiTheme="majorHAnsi"/>
      <w:color w:val="E2D0F1" w:themeColor="accent1" w:themeTint="33"/>
      <w:sz w:val="112"/>
      <w:szCs w:val="112"/>
    </w:rPr>
  </w:style>
  <w:style w:type="paragraph" w:styleId="Title">
    <w:name w:val="Title"/>
    <w:basedOn w:val="Normal"/>
    <w:link w:val="TitleChar"/>
    <w:uiPriority w:val="3"/>
    <w:qFormat/>
    <w:pPr>
      <w:spacing w:before="240" w:after="240"/>
    </w:pPr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paragraph" w:customStyle="1" w:styleId="Days">
    <w:name w:val="Day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5"/>
    <w:qFormat/>
    <w:pPr>
      <w:spacing w:before="0" w:after="0"/>
      <w:jc w:val="right"/>
    </w:pPr>
    <w:rPr>
      <w:color w:val="595959" w:themeColor="text1" w:themeTint="A6"/>
    </w:rPr>
  </w:style>
  <w:style w:type="paragraph" w:styleId="BodyText">
    <w:name w:val="Body Text"/>
    <w:basedOn w:val="Normal"/>
    <w:link w:val="BodyTextChar"/>
    <w:uiPriority w:val="1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9"/>
    <w:semiHidden/>
    <w:rPr>
      <w:sz w:val="2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7030A0" w:themeColor="accent1" w:shadow="1"/>
        <w:left w:val="single" w:sz="2" w:space="10" w:color="7030A0" w:themeColor="accent1" w:shadow="1"/>
        <w:bottom w:val="single" w:sz="2" w:space="10" w:color="7030A0" w:themeColor="accent1" w:shadow="1"/>
        <w:right w:val="single" w:sz="2" w:space="10" w:color="7030A0" w:themeColor="accent1" w:shadow="1"/>
      </w:pBdr>
      <w:ind w:left="1152" w:right="1152"/>
    </w:pPr>
    <w:rPr>
      <w:i/>
      <w:iCs/>
      <w:color w:val="7030A0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8"/>
    <w:semiHidden/>
    <w:unhideWhenUsed/>
    <w:qFormat/>
    <w:pPr>
      <w:spacing w:after="200"/>
    </w:pPr>
    <w:rPr>
      <w:b/>
      <w:bCs/>
      <w:color w:val="7030A0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53247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030A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7030A0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030A0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7184F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7184F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pPr>
      <w:spacing w:before="0" w:after="0"/>
    </w:pPr>
    <w:rPr>
      <w:sz w:val="20"/>
    </w:r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9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9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9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9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9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9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9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9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9"/>
    <w:semiHidden/>
    <w:unhideWhenUsed/>
    <w:qFormat/>
    <w:pPr>
      <w:outlineLvl w:val="9"/>
    </w:pPr>
  </w:style>
  <w:style w:type="table" w:styleId="GridTable1Light-Accent2">
    <w:name w:val="Grid Table 1 Light Accent 2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F6EBCD" w:themeColor="accent2" w:themeTint="66"/>
        <w:left w:val="single" w:sz="4" w:space="0" w:color="F6EBCD" w:themeColor="accent2" w:themeTint="66"/>
        <w:bottom w:val="single" w:sz="4" w:space="0" w:color="F6EBCD" w:themeColor="accent2" w:themeTint="66"/>
        <w:right w:val="single" w:sz="4" w:space="0" w:color="F6EBCD" w:themeColor="accent2" w:themeTint="66"/>
        <w:insideH w:val="single" w:sz="4" w:space="0" w:color="F6EBCD" w:themeColor="accent2" w:themeTint="66"/>
        <w:insideV w:val="single" w:sz="4" w:space="0" w:color="F6EB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E2B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E2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B90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neill\AppData\Roaming\Microsoft\Templates\Photo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1C7D2D739304500862EFE5CCD4D7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850FC-170F-47C4-8D6D-2FCA398E2DB7}"/>
      </w:docPartPr>
      <w:docPartBody>
        <w:p w:rsidR="00350621" w:rsidRDefault="00350621">
          <w:pPr>
            <w:pStyle w:val="21C7D2D739304500862EFE5CCD4D7D9A"/>
          </w:pPr>
          <w:r>
            <w:t>Sunday</w:t>
          </w:r>
        </w:p>
      </w:docPartBody>
    </w:docPart>
    <w:docPart>
      <w:docPartPr>
        <w:name w:val="630CB565DDEB423596664E0573953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9C998-4507-4522-8CD2-C5DA86BC6F2E}"/>
      </w:docPartPr>
      <w:docPartBody>
        <w:p w:rsidR="00350621" w:rsidRDefault="00350621">
          <w:pPr>
            <w:pStyle w:val="630CB565DDEB423596664E0573953463"/>
          </w:pPr>
          <w:r>
            <w:t>Monday</w:t>
          </w:r>
        </w:p>
      </w:docPartBody>
    </w:docPart>
    <w:docPart>
      <w:docPartPr>
        <w:name w:val="51E268B93A284196AAF2178A2D5FA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997D3-BF67-44CA-B982-3437687900D3}"/>
      </w:docPartPr>
      <w:docPartBody>
        <w:p w:rsidR="00350621" w:rsidRDefault="00350621">
          <w:pPr>
            <w:pStyle w:val="51E268B93A284196AAF2178A2D5FAFC2"/>
          </w:pPr>
          <w:r>
            <w:t>Tuesday</w:t>
          </w:r>
        </w:p>
      </w:docPartBody>
    </w:docPart>
    <w:docPart>
      <w:docPartPr>
        <w:name w:val="5B69E2D0187A49A19DF1495D01B9C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1C004-A776-48E4-A06E-E4074199DBF9}"/>
      </w:docPartPr>
      <w:docPartBody>
        <w:p w:rsidR="00350621" w:rsidRDefault="00350621">
          <w:pPr>
            <w:pStyle w:val="5B69E2D0187A49A19DF1495D01B9C67B"/>
          </w:pPr>
          <w:r>
            <w:t>Wednesday</w:t>
          </w:r>
        </w:p>
      </w:docPartBody>
    </w:docPart>
    <w:docPart>
      <w:docPartPr>
        <w:name w:val="0D244FD91D4D42F9AAA319960B1A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CBED1-04F9-4E7F-A6DD-1D39C55B0232}"/>
      </w:docPartPr>
      <w:docPartBody>
        <w:p w:rsidR="00350621" w:rsidRDefault="00350621">
          <w:pPr>
            <w:pStyle w:val="0D244FD91D4D42F9AAA319960B1A5BC7"/>
          </w:pPr>
          <w:r>
            <w:t>Thursday</w:t>
          </w:r>
        </w:p>
      </w:docPartBody>
    </w:docPart>
    <w:docPart>
      <w:docPartPr>
        <w:name w:val="46ECCD224566439D8585F646887B9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5A60E-BAEE-4B93-976C-C5064C4CA257}"/>
      </w:docPartPr>
      <w:docPartBody>
        <w:p w:rsidR="00350621" w:rsidRDefault="00350621">
          <w:pPr>
            <w:pStyle w:val="46ECCD224566439D8585F646887B9A1B"/>
          </w:pPr>
          <w:r>
            <w:t>Friday</w:t>
          </w:r>
        </w:p>
      </w:docPartBody>
    </w:docPart>
    <w:docPart>
      <w:docPartPr>
        <w:name w:val="301122093BF14A9EBAF142FE337E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43166-CC28-4C93-8FCB-570AC0428430}"/>
      </w:docPartPr>
      <w:docPartBody>
        <w:p w:rsidR="00350621" w:rsidRDefault="00350621">
          <w:pPr>
            <w:pStyle w:val="301122093BF14A9EBAF142FE337EE09F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21"/>
    <w:rsid w:val="000B10EC"/>
    <w:rsid w:val="000C0166"/>
    <w:rsid w:val="0019423A"/>
    <w:rsid w:val="00350621"/>
    <w:rsid w:val="004564D3"/>
    <w:rsid w:val="00466CE4"/>
    <w:rsid w:val="007E26EB"/>
    <w:rsid w:val="008E0461"/>
    <w:rsid w:val="009C5331"/>
    <w:rsid w:val="00A14329"/>
    <w:rsid w:val="00A626B3"/>
    <w:rsid w:val="00AC5CFA"/>
    <w:rsid w:val="00F91DA3"/>
    <w:rsid w:val="00FA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C7D2D739304500862EFE5CCD4D7D9A">
    <w:name w:val="21C7D2D739304500862EFE5CCD4D7D9A"/>
  </w:style>
  <w:style w:type="paragraph" w:customStyle="1" w:styleId="630CB565DDEB423596664E0573953463">
    <w:name w:val="630CB565DDEB423596664E0573953463"/>
  </w:style>
  <w:style w:type="paragraph" w:customStyle="1" w:styleId="51E268B93A284196AAF2178A2D5FAFC2">
    <w:name w:val="51E268B93A284196AAF2178A2D5FAFC2"/>
  </w:style>
  <w:style w:type="paragraph" w:customStyle="1" w:styleId="5B69E2D0187A49A19DF1495D01B9C67B">
    <w:name w:val="5B69E2D0187A49A19DF1495D01B9C67B"/>
  </w:style>
  <w:style w:type="paragraph" w:customStyle="1" w:styleId="0D244FD91D4D42F9AAA319960B1A5BC7">
    <w:name w:val="0D244FD91D4D42F9AAA319960B1A5BC7"/>
  </w:style>
  <w:style w:type="paragraph" w:customStyle="1" w:styleId="46ECCD224566439D8585F646887B9A1B">
    <w:name w:val="46ECCD224566439D8585F646887B9A1B"/>
  </w:style>
  <w:style w:type="paragraph" w:customStyle="1" w:styleId="301122093BF14A9EBAF142FE337EE09F">
    <w:name w:val="301122093BF14A9EBAF142FE337EE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7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7030A0"/>
      </a:accent1>
      <a:accent2>
        <a:srgbClr val="EACF84"/>
      </a:accent2>
      <a:accent3>
        <a:srgbClr val="DDC7EE"/>
      </a:accent3>
      <a:accent4>
        <a:srgbClr val="F7C5A1"/>
      </a:accent4>
      <a:accent5>
        <a:srgbClr val="E64823"/>
      </a:accent5>
      <a:accent6>
        <a:srgbClr val="9C6A6A"/>
      </a:accent6>
      <a:hlink>
        <a:srgbClr val="2998E3"/>
      </a:hlink>
      <a:folHlink>
        <a:srgbClr val="F8931D"/>
      </a:folHlink>
    </a:clrScheme>
    <a:fontScheme name="Photo Calendar">
      <a:majorFont>
        <a:latin typeface="Century Schoolboo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9E230-A4AB-4ADF-A13B-AA8AF049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 calendar</Template>
  <TotalTime>502</TotalTime>
  <Pages>2</Pages>
  <Words>649</Words>
  <Characters>2983</Characters>
  <Application>Microsoft Office Word</Application>
  <DocSecurity>0</DocSecurity>
  <Lines>426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McNeill</dc:creator>
  <cp:keywords/>
  <dc:description/>
  <cp:lastModifiedBy>OLL Secretary</cp:lastModifiedBy>
  <cp:revision>49</cp:revision>
  <cp:lastPrinted>2025-11-25T14:41:00Z</cp:lastPrinted>
  <dcterms:created xsi:type="dcterms:W3CDTF">2024-10-15T15:46:00Z</dcterms:created>
  <dcterms:modified xsi:type="dcterms:W3CDTF">2025-11-25T14:49:00Z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2018-05-09T11:40:36.4682893Z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GrammarlyDocumentId">
    <vt:lpwstr>edee58c4-a16c-4064-aa71-585f8bc720ee</vt:lpwstr>
  </property>
</Properties>
</file>