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542788" w:rsidRPr="00961557" w14:paraId="0A2B5853" w14:textId="77777777" w:rsidTr="00464436">
        <w:trPr>
          <w:trHeight w:val="630"/>
        </w:trPr>
        <w:tc>
          <w:tcPr>
            <w:tcW w:w="6498" w:type="dxa"/>
            <w:shd w:val="clear" w:color="auto" w:fill="1773B1" w:themeFill="accent1"/>
            <w:vAlign w:val="center"/>
          </w:tcPr>
          <w:p w14:paraId="328AE9B8" w14:textId="727DBDA2" w:rsidR="00542788" w:rsidRPr="00961557" w:rsidRDefault="0099601F">
            <w:pPr>
              <w:pStyle w:val="Month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January</w:t>
            </w:r>
          </w:p>
        </w:tc>
        <w:tc>
          <w:tcPr>
            <w:tcW w:w="4518" w:type="dxa"/>
            <w:shd w:val="clear" w:color="auto" w:fill="1773B1" w:themeFill="accent1"/>
            <w:vAlign w:val="center"/>
          </w:tcPr>
          <w:p w14:paraId="1634FF1A" w14:textId="04548891" w:rsidR="00542788" w:rsidRPr="00961557" w:rsidRDefault="00DC2B7D" w:rsidP="00F311C9">
            <w:pPr>
              <w:pStyle w:val="Yea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202</w:t>
            </w:r>
            <w:r w:rsidR="00BE70EA">
              <w:rPr>
                <w:sz w:val="72"/>
                <w:szCs w:val="72"/>
              </w:rPr>
              <w:t>6</w:t>
            </w:r>
          </w:p>
        </w:tc>
      </w:tr>
    </w:tbl>
    <w:tbl>
      <w:tblPr>
        <w:tblStyle w:val="TableGrid"/>
        <w:tblW w:w="14667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1065"/>
        <w:gridCol w:w="9553"/>
        <w:gridCol w:w="11063"/>
      </w:tblGrid>
      <w:tr w:rsidR="005F226F" w14:paraId="2554840F" w14:textId="77777777" w:rsidTr="007C45D2">
        <w:trPr>
          <w:trHeight w:hRule="exact" w:val="540"/>
        </w:trPr>
        <w:tc>
          <w:tcPr>
            <w:tcW w:w="11064" w:type="dxa"/>
          </w:tcPr>
          <w:p w14:paraId="3BE80D64" w14:textId="7A5ADF95" w:rsidR="005F226F" w:rsidRPr="00DC2B7D" w:rsidRDefault="00DC2B7D" w:rsidP="00DC2B7D">
            <w:pPr>
              <w:pStyle w:val="Title"/>
              <w:spacing w:before="0"/>
              <w:jc w:val="center"/>
              <w:rPr>
                <w:sz w:val="44"/>
                <w:szCs w:val="44"/>
              </w:rPr>
            </w:pPr>
            <w:r w:rsidRPr="00DC2B7D">
              <w:rPr>
                <w:sz w:val="44"/>
                <w:szCs w:val="44"/>
              </w:rPr>
              <w:t>Our Lady of the Lake, Saint Hubert</w:t>
            </w:r>
            <w:r>
              <w:rPr>
                <w:sz w:val="44"/>
                <w:szCs w:val="44"/>
              </w:rPr>
              <w:t>, Saint James</w:t>
            </w:r>
          </w:p>
        </w:tc>
        <w:tc>
          <w:tcPr>
            <w:tcW w:w="9553" w:type="dxa"/>
          </w:tcPr>
          <w:p w14:paraId="3C52EE86" w14:textId="77777777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</w:p>
        </w:tc>
        <w:tc>
          <w:tcPr>
            <w:tcW w:w="11063" w:type="dxa"/>
          </w:tcPr>
          <w:p w14:paraId="505699BB" w14:textId="292645DD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</w:p>
        </w:tc>
      </w:tr>
      <w:tr w:rsidR="005F226F" w14:paraId="34101CD5" w14:textId="77777777" w:rsidTr="00464436">
        <w:trPr>
          <w:trHeight w:hRule="exact" w:val="80"/>
        </w:trPr>
        <w:tc>
          <w:tcPr>
            <w:tcW w:w="11064" w:type="dxa"/>
          </w:tcPr>
          <w:p w14:paraId="365B0738" w14:textId="77777777" w:rsidR="005F226F" w:rsidRDefault="005F226F" w:rsidP="00A66E9B">
            <w:pPr>
              <w:jc w:val="center"/>
            </w:pPr>
          </w:p>
        </w:tc>
        <w:tc>
          <w:tcPr>
            <w:tcW w:w="9553" w:type="dxa"/>
          </w:tcPr>
          <w:p w14:paraId="03FE7FD1" w14:textId="77777777" w:rsidR="005F226F" w:rsidRDefault="005F226F" w:rsidP="00A66E9B">
            <w:pPr>
              <w:jc w:val="center"/>
            </w:pPr>
          </w:p>
        </w:tc>
        <w:tc>
          <w:tcPr>
            <w:tcW w:w="11063" w:type="dxa"/>
          </w:tcPr>
          <w:p w14:paraId="5D30CC07" w14:textId="54957035" w:rsidR="005F226F" w:rsidRDefault="005F226F" w:rsidP="00A66E9B">
            <w:pPr>
              <w:jc w:val="center"/>
            </w:pPr>
          </w:p>
        </w:tc>
      </w:tr>
    </w:tbl>
    <w:tbl>
      <w:tblPr>
        <w:tblStyle w:val="TableCalendar"/>
        <w:tblW w:w="501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1556"/>
        <w:gridCol w:w="1531"/>
        <w:gridCol w:w="1527"/>
        <w:gridCol w:w="1541"/>
        <w:gridCol w:w="1540"/>
        <w:gridCol w:w="1538"/>
        <w:gridCol w:w="1573"/>
      </w:tblGrid>
      <w:tr w:rsidR="00615667" w14:paraId="7849D2B0" w14:textId="77777777" w:rsidTr="0075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sdt>
          <w:sdtPr>
            <w:rPr>
              <w:b/>
            </w:rPr>
            <w:id w:val="169990909"/>
            <w:placeholder>
              <w:docPart w:val="21C7D2D739304500862EFE5CCD4D7D9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56" w:type="dxa"/>
                <w:tcBorders>
                  <w:bottom w:val="single" w:sz="6" w:space="0" w:color="000000" w:themeColor="text1"/>
                </w:tcBorders>
                <w:shd w:val="clear" w:color="auto" w:fill="EDE9E6" w:themeFill="text2" w:themeFillTint="1A"/>
              </w:tcPr>
              <w:p w14:paraId="692EED9F" w14:textId="163552F1" w:rsidR="00542788" w:rsidRPr="00407336" w:rsidRDefault="008971A6">
                <w:pPr>
                  <w:pStyle w:val="Days"/>
                  <w:rPr>
                    <w:b/>
                  </w:rPr>
                </w:pPr>
                <w:r w:rsidRPr="00407336">
                  <w:rPr>
                    <w:b/>
                  </w:rPr>
                  <w:t>Sunday</w:t>
                </w:r>
              </w:p>
            </w:tc>
          </w:sdtContent>
        </w:sdt>
        <w:tc>
          <w:tcPr>
            <w:tcW w:w="1531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485EC939" w14:textId="4D750B01" w:rsidR="00542788" w:rsidRPr="00407336" w:rsidRDefault="00374A9B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2003705508"/>
                <w:placeholder>
                  <w:docPart w:val="630CB565DDEB423596664E0573953463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Monday</w:t>
                </w:r>
              </w:sdtContent>
            </w:sdt>
          </w:p>
        </w:tc>
        <w:tc>
          <w:tcPr>
            <w:tcW w:w="1527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775A6F16" w14:textId="77777777" w:rsidR="00542788" w:rsidRPr="00407336" w:rsidRDefault="00374A9B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1002127387"/>
                <w:placeholder>
                  <w:docPart w:val="51E268B93A284196AAF2178A2D5FAFC2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Tuesday</w:t>
                </w:r>
              </w:sdtContent>
            </w:sdt>
          </w:p>
        </w:tc>
        <w:tc>
          <w:tcPr>
            <w:tcW w:w="1541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6364A7F6" w14:textId="77777777" w:rsidR="00542788" w:rsidRPr="00407336" w:rsidRDefault="00374A9B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58201609"/>
                <w:placeholder>
                  <w:docPart w:val="5B69E2D0187A49A19DF1495D01B9C67B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Wednesday</w:t>
                </w:r>
              </w:sdtContent>
            </w:sdt>
          </w:p>
        </w:tc>
        <w:tc>
          <w:tcPr>
            <w:tcW w:w="1540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278C63B5" w14:textId="77777777" w:rsidR="00542788" w:rsidRPr="00407336" w:rsidRDefault="00374A9B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935238460"/>
                <w:placeholder>
                  <w:docPart w:val="0D244FD91D4D42F9AAA319960B1A5BC7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Thursday</w:t>
                </w:r>
              </w:sdtContent>
            </w:sdt>
          </w:p>
        </w:tc>
        <w:tc>
          <w:tcPr>
            <w:tcW w:w="1538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4FD9DA57" w14:textId="77777777" w:rsidR="00542788" w:rsidRPr="00407336" w:rsidRDefault="00374A9B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79322461"/>
                <w:placeholder>
                  <w:docPart w:val="46ECCD224566439D8585F646887B9A1B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Friday</w:t>
                </w:r>
              </w:sdtContent>
            </w:sdt>
          </w:p>
        </w:tc>
        <w:tc>
          <w:tcPr>
            <w:tcW w:w="1569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739A0F4C" w14:textId="77777777" w:rsidR="00542788" w:rsidRPr="00407336" w:rsidRDefault="00374A9B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824037915"/>
                <w:placeholder>
                  <w:docPart w:val="301122093BF14A9EBAF142FE337EE09F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Saturday</w:t>
                </w:r>
              </w:sdtContent>
            </w:sdt>
          </w:p>
        </w:tc>
      </w:tr>
      <w:tr w:rsidR="00615667" w14:paraId="0FB7BD74" w14:textId="77777777" w:rsidTr="00755883">
        <w:trPr>
          <w:trHeight w:val="274"/>
        </w:trPr>
        <w:tc>
          <w:tcPr>
            <w:tcW w:w="15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9D5F3" w:themeFill="background2"/>
          </w:tcPr>
          <w:p w14:paraId="4324A259" w14:textId="6E1127A6" w:rsidR="00542788" w:rsidRDefault="008971A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C76D4"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F750646" w14:textId="3BC68A17" w:rsidR="00542788" w:rsidRDefault="008971A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C76D4"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6C76D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77E9261" w14:textId="7DA67154" w:rsidR="00542788" w:rsidRDefault="00542788">
            <w:pPr>
              <w:pStyle w:val="Dates"/>
            </w:pP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DC28341" w14:textId="7F53E802" w:rsidR="00542788" w:rsidRDefault="00CD4DC1">
            <w:pPr>
              <w:pStyle w:val="Dates"/>
            </w:pPr>
            <w:r>
              <w:t>Dec 31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3243BC" w14:textId="16BE8C23" w:rsidR="00542788" w:rsidRDefault="00BE70EA">
            <w:pPr>
              <w:pStyle w:val="Dates"/>
            </w:pPr>
            <w:r>
              <w:t>1</w:t>
            </w:r>
          </w:p>
        </w:tc>
        <w:tc>
          <w:tcPr>
            <w:tcW w:w="15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5D4516" w14:textId="1B84F10C" w:rsidR="00542788" w:rsidRDefault="00BE70EA" w:rsidP="002A6375">
            <w:pPr>
              <w:pStyle w:val="Dates"/>
            </w:pPr>
            <w:r>
              <w:t>2</w:t>
            </w:r>
          </w:p>
        </w:tc>
        <w:tc>
          <w:tcPr>
            <w:tcW w:w="15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3022E6" w14:textId="2909035A" w:rsidR="00542788" w:rsidRDefault="00BE70EA" w:rsidP="002A6375">
            <w:pPr>
              <w:pStyle w:val="Dates"/>
            </w:pPr>
            <w:r>
              <w:t>3</w:t>
            </w:r>
          </w:p>
        </w:tc>
      </w:tr>
      <w:tr w:rsidR="00615667" w14:paraId="4868C572" w14:textId="77777777" w:rsidTr="00593E85">
        <w:trPr>
          <w:trHeight w:hRule="exact" w:val="2490"/>
        </w:trPr>
        <w:tc>
          <w:tcPr>
            <w:tcW w:w="15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9D5F3" w:themeFill="background2"/>
          </w:tcPr>
          <w:p w14:paraId="5ABFA54A" w14:textId="77777777" w:rsidR="00294FC5" w:rsidRPr="007C45D2" w:rsidRDefault="00294FC5" w:rsidP="00BF01C1">
            <w:pPr>
              <w:jc w:val="center"/>
              <w:rPr>
                <w:b/>
                <w:sz w:val="8"/>
                <w:szCs w:val="8"/>
              </w:rPr>
            </w:pPr>
          </w:p>
          <w:p w14:paraId="6EB45953" w14:textId="77777777" w:rsidR="00BF01C1" w:rsidRPr="007C45D2" w:rsidRDefault="00BF01C1" w:rsidP="00BF01C1">
            <w:pPr>
              <w:jc w:val="center"/>
              <w:rPr>
                <w:b/>
                <w:sz w:val="8"/>
                <w:szCs w:val="8"/>
              </w:rPr>
            </w:pPr>
          </w:p>
          <w:p w14:paraId="2E30B4E2" w14:textId="77777777" w:rsidR="00BF01C1" w:rsidRPr="00EB0006" w:rsidRDefault="00BF01C1" w:rsidP="00BF01C1">
            <w:pPr>
              <w:jc w:val="center"/>
              <w:rPr>
                <w:b/>
                <w:sz w:val="8"/>
                <w:szCs w:val="8"/>
              </w:rPr>
            </w:pPr>
          </w:p>
          <w:p w14:paraId="16EBD433" w14:textId="58DE67A1" w:rsidR="004F06CA" w:rsidRDefault="004F06CA" w:rsidP="00BF01C1"/>
        </w:tc>
        <w:tc>
          <w:tcPr>
            <w:tcW w:w="1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AA99174" w14:textId="542522A2" w:rsidR="004F2997" w:rsidRPr="00C31E58" w:rsidRDefault="004F2997" w:rsidP="00C31E58">
            <w:pPr>
              <w:rPr>
                <w:b/>
              </w:rPr>
            </w:pPr>
          </w:p>
          <w:p w14:paraId="354D41E6" w14:textId="77777777" w:rsidR="00AF1CC3" w:rsidRPr="007C45D2" w:rsidRDefault="00AF1CC3" w:rsidP="00AF1CC3">
            <w:pPr>
              <w:jc w:val="center"/>
              <w:rPr>
                <w:b/>
              </w:rPr>
            </w:pPr>
          </w:p>
          <w:p w14:paraId="6F368E02" w14:textId="77777777" w:rsidR="00BF01C1" w:rsidRPr="00BF01C1" w:rsidRDefault="00BF01C1" w:rsidP="001239A0">
            <w:pPr>
              <w:jc w:val="center"/>
              <w:rPr>
                <w:sz w:val="20"/>
                <w:szCs w:val="20"/>
              </w:rPr>
            </w:pPr>
          </w:p>
          <w:p w14:paraId="2FC79F29" w14:textId="1A1EF8BA" w:rsidR="00BF01C1" w:rsidRDefault="00BF01C1" w:rsidP="001239A0">
            <w:pPr>
              <w:jc w:val="center"/>
            </w:pPr>
          </w:p>
        </w:tc>
        <w:tc>
          <w:tcPr>
            <w:tcW w:w="15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E73825C" w14:textId="1FD8E13F" w:rsidR="00731B4C" w:rsidRPr="009C2356" w:rsidRDefault="00731B4C" w:rsidP="00987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25BBE73" w14:textId="77777777" w:rsidR="00DF0906" w:rsidRPr="00CD4DC1" w:rsidRDefault="00CD4DC1" w:rsidP="00897297">
            <w:pPr>
              <w:jc w:val="center"/>
              <w:rPr>
                <w:sz w:val="14"/>
                <w:szCs w:val="14"/>
              </w:rPr>
            </w:pPr>
            <w:r w:rsidRPr="00CD4DC1">
              <w:rPr>
                <w:sz w:val="14"/>
                <w:szCs w:val="14"/>
              </w:rPr>
              <w:t>9:00 am Mass-OLL</w:t>
            </w:r>
          </w:p>
          <w:p w14:paraId="34582EC1" w14:textId="77777777" w:rsidR="00CD4DC1" w:rsidRPr="00CD4DC1" w:rsidRDefault="00CD4DC1" w:rsidP="00897297">
            <w:pPr>
              <w:jc w:val="center"/>
              <w:rPr>
                <w:sz w:val="14"/>
                <w:szCs w:val="14"/>
              </w:rPr>
            </w:pPr>
            <w:r w:rsidRPr="00CD4DC1">
              <w:rPr>
                <w:sz w:val="14"/>
                <w:szCs w:val="14"/>
              </w:rPr>
              <w:t>9:00 am Mass-St. H</w:t>
            </w:r>
          </w:p>
          <w:p w14:paraId="2156903D" w14:textId="77777777" w:rsidR="00CD4DC1" w:rsidRPr="00CD4DC1" w:rsidRDefault="00CD4DC1" w:rsidP="00897297">
            <w:pPr>
              <w:jc w:val="center"/>
              <w:rPr>
                <w:b/>
                <w:bCs/>
                <w:sz w:val="14"/>
                <w:szCs w:val="14"/>
              </w:rPr>
            </w:pPr>
            <w:r w:rsidRPr="00CD4DC1">
              <w:rPr>
                <w:b/>
                <w:bCs/>
                <w:sz w:val="14"/>
                <w:szCs w:val="14"/>
              </w:rPr>
              <w:t>5:30 pm Vigil Mass OLL-Solemnity of Mary, the Holy Mother of God</w:t>
            </w:r>
          </w:p>
          <w:p w14:paraId="1CB13F2C" w14:textId="77777777" w:rsidR="00CD4DC1" w:rsidRPr="00CD4DC1" w:rsidRDefault="00CD4DC1" w:rsidP="00897297">
            <w:pPr>
              <w:jc w:val="center"/>
              <w:rPr>
                <w:b/>
                <w:bCs/>
                <w:sz w:val="14"/>
                <w:szCs w:val="14"/>
              </w:rPr>
            </w:pPr>
            <w:r w:rsidRPr="00CD4DC1">
              <w:rPr>
                <w:b/>
                <w:bCs/>
                <w:sz w:val="14"/>
                <w:szCs w:val="14"/>
              </w:rPr>
              <w:t>5 Hours of Adoration</w:t>
            </w:r>
          </w:p>
          <w:p w14:paraId="4793ACCE" w14:textId="77777777" w:rsidR="00CD4DC1" w:rsidRPr="00CD4DC1" w:rsidRDefault="00CD4DC1" w:rsidP="00897297">
            <w:pPr>
              <w:jc w:val="center"/>
              <w:rPr>
                <w:sz w:val="14"/>
                <w:szCs w:val="14"/>
              </w:rPr>
            </w:pPr>
            <w:r w:rsidRPr="00CD4DC1">
              <w:rPr>
                <w:sz w:val="14"/>
                <w:szCs w:val="14"/>
              </w:rPr>
              <w:t>10:00 am-3:00 pm OLL</w:t>
            </w:r>
          </w:p>
          <w:p w14:paraId="5F4070FC" w14:textId="77777777" w:rsidR="00CD4DC1" w:rsidRPr="00CD4DC1" w:rsidRDefault="00CD4DC1" w:rsidP="00897297">
            <w:pPr>
              <w:jc w:val="center"/>
              <w:rPr>
                <w:b/>
                <w:bCs/>
                <w:sz w:val="14"/>
                <w:szCs w:val="14"/>
              </w:rPr>
            </w:pPr>
            <w:r w:rsidRPr="00CD4DC1">
              <w:rPr>
                <w:b/>
                <w:bCs/>
                <w:sz w:val="14"/>
                <w:szCs w:val="14"/>
              </w:rPr>
              <w:t>Confession</w:t>
            </w:r>
          </w:p>
          <w:p w14:paraId="2322D8B9" w14:textId="77777777" w:rsidR="00CD4DC1" w:rsidRPr="00CD4DC1" w:rsidRDefault="00CD4DC1" w:rsidP="00897297">
            <w:pPr>
              <w:jc w:val="center"/>
              <w:rPr>
                <w:sz w:val="14"/>
                <w:szCs w:val="14"/>
              </w:rPr>
            </w:pPr>
            <w:r w:rsidRPr="00CD4DC1">
              <w:rPr>
                <w:sz w:val="14"/>
                <w:szCs w:val="14"/>
              </w:rPr>
              <w:t>11:00 am-12:00 pm OLL</w:t>
            </w:r>
          </w:p>
          <w:p w14:paraId="105CF398" w14:textId="66D732D9" w:rsidR="00CD4DC1" w:rsidRPr="009710DC" w:rsidRDefault="00CD4DC1" w:rsidP="00897297">
            <w:pPr>
              <w:jc w:val="center"/>
              <w:rPr>
                <w:sz w:val="16"/>
                <w:szCs w:val="16"/>
              </w:rPr>
            </w:pPr>
            <w:r w:rsidRPr="00CD4DC1">
              <w:rPr>
                <w:sz w:val="14"/>
                <w:szCs w:val="14"/>
              </w:rPr>
              <w:t>Office Closed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31F7A7" w14:textId="77777777" w:rsidR="00987D60" w:rsidRPr="00E65191" w:rsidRDefault="00987D60" w:rsidP="00987D60">
            <w:pPr>
              <w:jc w:val="center"/>
              <w:rPr>
                <w:b/>
                <w:bCs/>
                <w:sz w:val="20"/>
                <w:szCs w:val="20"/>
              </w:rPr>
            </w:pPr>
            <w:r w:rsidRPr="00E65191">
              <w:rPr>
                <w:b/>
                <w:bCs/>
                <w:sz w:val="20"/>
                <w:szCs w:val="20"/>
              </w:rPr>
              <w:t>Solemnity of Mary, the Holy Mother of God</w:t>
            </w:r>
          </w:p>
          <w:p w14:paraId="1913FB1A" w14:textId="48A3522F" w:rsidR="00CA7A6D" w:rsidRPr="00E65191" w:rsidRDefault="00987D60" w:rsidP="00EA6D09">
            <w:pPr>
              <w:jc w:val="center"/>
              <w:rPr>
                <w:sz w:val="20"/>
                <w:szCs w:val="20"/>
              </w:rPr>
            </w:pPr>
            <w:r w:rsidRPr="00E65191">
              <w:rPr>
                <w:sz w:val="20"/>
                <w:szCs w:val="20"/>
              </w:rPr>
              <w:t>9:00 am Mass-OLL</w:t>
            </w:r>
          </w:p>
          <w:p w14:paraId="3E08A421" w14:textId="75FB007E" w:rsidR="00F80D78" w:rsidRPr="00E65191" w:rsidRDefault="00987D60" w:rsidP="00F80D78">
            <w:pPr>
              <w:jc w:val="center"/>
              <w:rPr>
                <w:sz w:val="20"/>
                <w:szCs w:val="20"/>
              </w:rPr>
            </w:pPr>
            <w:r w:rsidRPr="00E65191">
              <w:rPr>
                <w:sz w:val="20"/>
                <w:szCs w:val="20"/>
              </w:rPr>
              <w:t>10</w:t>
            </w:r>
            <w:r w:rsidR="00F80D78" w:rsidRPr="00E65191">
              <w:rPr>
                <w:sz w:val="20"/>
                <w:szCs w:val="20"/>
              </w:rPr>
              <w:t>:</w:t>
            </w:r>
            <w:r w:rsidRPr="00E65191">
              <w:rPr>
                <w:sz w:val="20"/>
                <w:szCs w:val="20"/>
              </w:rPr>
              <w:t>3</w:t>
            </w:r>
            <w:r w:rsidR="00F80D78" w:rsidRPr="00E65191">
              <w:rPr>
                <w:sz w:val="20"/>
                <w:szCs w:val="20"/>
              </w:rPr>
              <w:t xml:space="preserve">0 am Mass-St. </w:t>
            </w:r>
            <w:r w:rsidRPr="00E65191">
              <w:rPr>
                <w:sz w:val="20"/>
                <w:szCs w:val="20"/>
              </w:rPr>
              <w:t>J</w:t>
            </w:r>
          </w:p>
          <w:p w14:paraId="4D0A4A13" w14:textId="77777777" w:rsidR="00CD4DC1" w:rsidRPr="00E65191" w:rsidRDefault="00CD4DC1" w:rsidP="00EA6D09">
            <w:pPr>
              <w:jc w:val="center"/>
              <w:rPr>
                <w:sz w:val="20"/>
                <w:szCs w:val="20"/>
              </w:rPr>
            </w:pPr>
          </w:p>
          <w:p w14:paraId="58E26EDB" w14:textId="77777777" w:rsidR="00CD4DC1" w:rsidRPr="00E65191" w:rsidRDefault="00CD4DC1" w:rsidP="00CD4DC1">
            <w:pPr>
              <w:jc w:val="center"/>
              <w:rPr>
                <w:bCs/>
                <w:sz w:val="20"/>
                <w:szCs w:val="20"/>
              </w:rPr>
            </w:pPr>
            <w:r w:rsidRPr="00E65191">
              <w:rPr>
                <w:bCs/>
                <w:sz w:val="20"/>
                <w:szCs w:val="20"/>
              </w:rPr>
              <w:t>Office Closed</w:t>
            </w:r>
          </w:p>
          <w:p w14:paraId="58F9BE79" w14:textId="0B0D521E" w:rsidR="00CD4DC1" w:rsidRPr="00A71754" w:rsidRDefault="00CD4DC1" w:rsidP="00EA6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A5CFE7" w14:textId="77777777" w:rsidR="00C31E58" w:rsidRDefault="00987D60" w:rsidP="00987D6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9:00 am Mass-OLL</w:t>
            </w:r>
          </w:p>
          <w:p w14:paraId="2676E1E2" w14:textId="77777777" w:rsidR="00987D60" w:rsidRDefault="00987D60" w:rsidP="00987D6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18357698" w14:textId="66DA572A" w:rsidR="00987D60" w:rsidRPr="00C31E58" w:rsidRDefault="00987D60" w:rsidP="00987D60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9:00 am Mass-St. J</w:t>
            </w:r>
          </w:p>
        </w:tc>
        <w:tc>
          <w:tcPr>
            <w:tcW w:w="15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9D5F3" w:themeFill="accent3"/>
          </w:tcPr>
          <w:p w14:paraId="1610321A" w14:textId="05230A53" w:rsidR="00CD4DC1" w:rsidRPr="00593E85" w:rsidRDefault="0021779E" w:rsidP="00C1469F">
            <w:pPr>
              <w:jc w:val="center"/>
              <w:rPr>
                <w:sz w:val="20"/>
                <w:szCs w:val="20"/>
              </w:rPr>
            </w:pPr>
            <w:r w:rsidRPr="00593E85">
              <w:rPr>
                <w:sz w:val="20"/>
                <w:szCs w:val="20"/>
              </w:rPr>
              <w:t>9:00 am</w:t>
            </w:r>
            <w:r w:rsidR="00744A15" w:rsidRPr="00593E85">
              <w:rPr>
                <w:sz w:val="20"/>
                <w:szCs w:val="20"/>
              </w:rPr>
              <w:t xml:space="preserve"> Mass</w:t>
            </w:r>
            <w:r w:rsidRPr="00593E85">
              <w:rPr>
                <w:sz w:val="20"/>
                <w:szCs w:val="20"/>
              </w:rPr>
              <w:t>-OLL</w:t>
            </w:r>
          </w:p>
          <w:p w14:paraId="0391DD5A" w14:textId="49DF87D7" w:rsidR="0066291E" w:rsidRPr="00593E85" w:rsidRDefault="00FF02B6" w:rsidP="00C1469F">
            <w:pPr>
              <w:jc w:val="center"/>
              <w:rPr>
                <w:b/>
                <w:sz w:val="20"/>
                <w:szCs w:val="20"/>
              </w:rPr>
            </w:pPr>
            <w:r w:rsidRPr="00593E85">
              <w:rPr>
                <w:b/>
                <w:sz w:val="20"/>
                <w:szCs w:val="20"/>
              </w:rPr>
              <w:t>Confession</w:t>
            </w:r>
          </w:p>
          <w:p w14:paraId="7C7708C2" w14:textId="2C4FD298" w:rsidR="00CD4DC1" w:rsidRPr="00593E85" w:rsidRDefault="00FF02B6" w:rsidP="0021779E">
            <w:pPr>
              <w:jc w:val="center"/>
              <w:rPr>
                <w:sz w:val="20"/>
                <w:szCs w:val="20"/>
              </w:rPr>
            </w:pPr>
            <w:r w:rsidRPr="00593E85">
              <w:rPr>
                <w:sz w:val="20"/>
                <w:szCs w:val="20"/>
              </w:rPr>
              <w:t xml:space="preserve"> 3:00</w:t>
            </w:r>
            <w:r w:rsidR="00DB78C6" w:rsidRPr="00593E85">
              <w:rPr>
                <w:sz w:val="20"/>
                <w:szCs w:val="20"/>
              </w:rPr>
              <w:t xml:space="preserve"> </w:t>
            </w:r>
            <w:r w:rsidR="00C1469F" w:rsidRPr="00593E85">
              <w:rPr>
                <w:sz w:val="20"/>
                <w:szCs w:val="20"/>
              </w:rPr>
              <w:t>pm</w:t>
            </w:r>
            <w:r w:rsidR="00AF1CC3" w:rsidRPr="00593E85">
              <w:rPr>
                <w:sz w:val="20"/>
                <w:szCs w:val="20"/>
              </w:rPr>
              <w:t>-OLL</w:t>
            </w:r>
          </w:p>
          <w:p w14:paraId="2D840DD7" w14:textId="0D4ECCCA" w:rsidR="00CD4DC1" w:rsidRPr="00593E85" w:rsidRDefault="008D1F55" w:rsidP="001239A0">
            <w:pPr>
              <w:jc w:val="center"/>
              <w:rPr>
                <w:b/>
                <w:sz w:val="20"/>
                <w:szCs w:val="20"/>
              </w:rPr>
            </w:pPr>
            <w:r w:rsidRPr="00593E85">
              <w:rPr>
                <w:b/>
                <w:sz w:val="20"/>
                <w:szCs w:val="20"/>
              </w:rPr>
              <w:t>4:00 pm Mass</w:t>
            </w:r>
            <w:r w:rsidR="00AF1CC3" w:rsidRPr="00593E85">
              <w:rPr>
                <w:b/>
                <w:sz w:val="20"/>
                <w:szCs w:val="20"/>
              </w:rPr>
              <w:t>-OLL</w:t>
            </w:r>
          </w:p>
          <w:p w14:paraId="677BC11C" w14:textId="77777777" w:rsidR="00987D60" w:rsidRPr="00593E85" w:rsidRDefault="00987D60" w:rsidP="001239A0">
            <w:pPr>
              <w:jc w:val="center"/>
              <w:rPr>
                <w:b/>
                <w:sz w:val="20"/>
                <w:szCs w:val="20"/>
              </w:rPr>
            </w:pPr>
            <w:r w:rsidRPr="00593E85">
              <w:rPr>
                <w:b/>
                <w:sz w:val="20"/>
                <w:szCs w:val="20"/>
              </w:rPr>
              <w:t>High School CCD</w:t>
            </w:r>
          </w:p>
          <w:p w14:paraId="7B355773" w14:textId="5341FF71" w:rsidR="00987D60" w:rsidRPr="00987D60" w:rsidRDefault="00987D60" w:rsidP="001239A0">
            <w:pPr>
              <w:jc w:val="center"/>
              <w:rPr>
                <w:bCs/>
                <w:sz w:val="16"/>
                <w:szCs w:val="16"/>
              </w:rPr>
            </w:pPr>
            <w:r w:rsidRPr="00593E85">
              <w:rPr>
                <w:bCs/>
                <w:sz w:val="20"/>
                <w:szCs w:val="20"/>
              </w:rPr>
              <w:t>5:15 pm</w:t>
            </w:r>
            <w:r w:rsidR="002C1F7D" w:rsidRPr="00593E85">
              <w:rPr>
                <w:bCs/>
                <w:sz w:val="20"/>
                <w:szCs w:val="20"/>
              </w:rPr>
              <w:t>-</w:t>
            </w:r>
            <w:r w:rsidRPr="00593E85">
              <w:rPr>
                <w:bCs/>
                <w:sz w:val="20"/>
                <w:szCs w:val="20"/>
              </w:rPr>
              <w:t>OLL</w:t>
            </w:r>
          </w:p>
        </w:tc>
      </w:tr>
      <w:tr w:rsidR="00615667" w14:paraId="15C66084" w14:textId="77777777" w:rsidTr="00755883">
        <w:trPr>
          <w:trHeight w:val="274"/>
        </w:trPr>
        <w:tc>
          <w:tcPr>
            <w:tcW w:w="15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6B8B31" w14:textId="76E6A7C7" w:rsidR="004F06CA" w:rsidRDefault="00BE70EA" w:rsidP="004F06CA">
            <w:pPr>
              <w:pStyle w:val="Dates"/>
            </w:pPr>
            <w:r>
              <w:t>4</w:t>
            </w:r>
          </w:p>
        </w:tc>
        <w:tc>
          <w:tcPr>
            <w:tcW w:w="1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C7BC68" w14:textId="1097B5D3" w:rsidR="004F06CA" w:rsidRDefault="00BE70EA" w:rsidP="004F06CA">
            <w:pPr>
              <w:pStyle w:val="Dates"/>
            </w:pPr>
            <w:r>
              <w:t>5</w:t>
            </w:r>
          </w:p>
        </w:tc>
        <w:tc>
          <w:tcPr>
            <w:tcW w:w="15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93A0F3" w14:textId="1FD0D947" w:rsidR="004F06CA" w:rsidRDefault="00BE70EA" w:rsidP="004F06CA">
            <w:pPr>
              <w:pStyle w:val="Dates"/>
            </w:pPr>
            <w:r>
              <w:t>6</w:t>
            </w: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924279" w14:textId="7C65FC54" w:rsidR="004F06CA" w:rsidRDefault="00BE70EA" w:rsidP="004F06CA">
            <w:pPr>
              <w:pStyle w:val="Dates"/>
            </w:pPr>
            <w:r>
              <w:t>7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0CFEA4" w14:textId="3ADF5E47" w:rsidR="004F06CA" w:rsidRDefault="00BE70EA" w:rsidP="004F06CA">
            <w:pPr>
              <w:pStyle w:val="Dates"/>
            </w:pPr>
            <w:r>
              <w:t>8</w:t>
            </w:r>
          </w:p>
        </w:tc>
        <w:tc>
          <w:tcPr>
            <w:tcW w:w="15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919585" w14:textId="33304D75" w:rsidR="004F06CA" w:rsidRDefault="00BE70EA" w:rsidP="004F06CA">
            <w:pPr>
              <w:pStyle w:val="Dates"/>
            </w:pPr>
            <w:r>
              <w:t>9</w:t>
            </w:r>
          </w:p>
        </w:tc>
        <w:tc>
          <w:tcPr>
            <w:tcW w:w="15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21F525" w14:textId="3F2D89DC" w:rsidR="004F06CA" w:rsidRDefault="00BE70EA" w:rsidP="004F06CA">
            <w:pPr>
              <w:pStyle w:val="Dates"/>
            </w:pPr>
            <w:r>
              <w:t>10</w:t>
            </w:r>
          </w:p>
        </w:tc>
      </w:tr>
      <w:tr w:rsidR="00615667" w14:paraId="76A11845" w14:textId="77777777" w:rsidTr="00CD4DC1">
        <w:trPr>
          <w:trHeight w:hRule="exact" w:val="2319"/>
        </w:trPr>
        <w:tc>
          <w:tcPr>
            <w:tcW w:w="15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9D5F3" w:themeFill="accent3"/>
          </w:tcPr>
          <w:p w14:paraId="072C3D02" w14:textId="77777777" w:rsidR="00E97E4F" w:rsidRPr="00CD4DC1" w:rsidRDefault="00C1469F" w:rsidP="00372A59">
            <w:pPr>
              <w:jc w:val="center"/>
              <w:rPr>
                <w:b/>
                <w:sz w:val="14"/>
                <w:szCs w:val="14"/>
              </w:rPr>
            </w:pPr>
            <w:r w:rsidRPr="00CD4DC1">
              <w:rPr>
                <w:b/>
                <w:sz w:val="14"/>
                <w:szCs w:val="14"/>
              </w:rPr>
              <w:t>Confession</w:t>
            </w:r>
            <w:r w:rsidR="00966DFC" w:rsidRPr="00CD4DC1">
              <w:rPr>
                <w:b/>
                <w:sz w:val="14"/>
                <w:szCs w:val="14"/>
              </w:rPr>
              <w:t xml:space="preserve"> </w:t>
            </w:r>
          </w:p>
          <w:p w14:paraId="2865FA76" w14:textId="0C71DCB1" w:rsidR="002C1F7D" w:rsidRPr="00CD4DC1" w:rsidRDefault="00C1469F" w:rsidP="00372A59">
            <w:pPr>
              <w:jc w:val="center"/>
              <w:rPr>
                <w:sz w:val="14"/>
                <w:szCs w:val="14"/>
              </w:rPr>
            </w:pPr>
            <w:r w:rsidRPr="00CD4DC1">
              <w:rPr>
                <w:sz w:val="14"/>
                <w:szCs w:val="14"/>
              </w:rPr>
              <w:t>8:00</w:t>
            </w:r>
            <w:r w:rsidR="00DB78C6" w:rsidRPr="00CD4DC1">
              <w:rPr>
                <w:sz w:val="14"/>
                <w:szCs w:val="14"/>
              </w:rPr>
              <w:t xml:space="preserve"> </w:t>
            </w:r>
            <w:r w:rsidRPr="00CD4DC1">
              <w:rPr>
                <w:sz w:val="14"/>
                <w:szCs w:val="14"/>
              </w:rPr>
              <w:t>am</w:t>
            </w:r>
            <w:r w:rsidR="00AF1CC3" w:rsidRPr="00CD4DC1">
              <w:rPr>
                <w:sz w:val="14"/>
                <w:szCs w:val="14"/>
              </w:rPr>
              <w:t>-OLL</w:t>
            </w:r>
          </w:p>
          <w:p w14:paraId="0FB3A9BF" w14:textId="427AFE2C" w:rsidR="00BE3429" w:rsidRPr="00593E85" w:rsidRDefault="00F311C9" w:rsidP="00372A59">
            <w:pPr>
              <w:jc w:val="center"/>
              <w:rPr>
                <w:b/>
                <w:sz w:val="14"/>
                <w:szCs w:val="14"/>
              </w:rPr>
            </w:pPr>
            <w:r w:rsidRPr="00593E85">
              <w:rPr>
                <w:b/>
                <w:sz w:val="14"/>
                <w:szCs w:val="14"/>
              </w:rPr>
              <w:t>9:00 am Mass</w:t>
            </w:r>
            <w:r w:rsidR="00AF1CC3" w:rsidRPr="00593E85">
              <w:rPr>
                <w:b/>
                <w:sz w:val="14"/>
                <w:szCs w:val="14"/>
              </w:rPr>
              <w:t>-OLL</w:t>
            </w:r>
          </w:p>
          <w:p w14:paraId="1FB6A7B3" w14:textId="77777777" w:rsidR="00AF1CC3" w:rsidRPr="00593E85" w:rsidRDefault="00AF1CC3" w:rsidP="00AF1CC3">
            <w:pPr>
              <w:jc w:val="center"/>
              <w:rPr>
                <w:b/>
                <w:sz w:val="14"/>
                <w:szCs w:val="14"/>
              </w:rPr>
            </w:pPr>
            <w:r w:rsidRPr="00593E85">
              <w:rPr>
                <w:b/>
                <w:sz w:val="14"/>
                <w:szCs w:val="14"/>
              </w:rPr>
              <w:t>9:00 am Mass-St. J</w:t>
            </w:r>
          </w:p>
          <w:p w14:paraId="3D4C36C0" w14:textId="5325118A" w:rsidR="00AF1CC3" w:rsidRPr="00593E85" w:rsidRDefault="00AF1CC3" w:rsidP="00AF1CC3">
            <w:pPr>
              <w:jc w:val="center"/>
              <w:rPr>
                <w:b/>
                <w:sz w:val="14"/>
                <w:szCs w:val="14"/>
              </w:rPr>
            </w:pPr>
            <w:r w:rsidRPr="00593E85">
              <w:rPr>
                <w:b/>
                <w:sz w:val="14"/>
                <w:szCs w:val="14"/>
              </w:rPr>
              <w:t>11:00 am Mass-St. H</w:t>
            </w:r>
          </w:p>
          <w:p w14:paraId="3A2D90EA" w14:textId="77777777" w:rsidR="00E97E4F" w:rsidRPr="00CD4DC1" w:rsidRDefault="00966DFC" w:rsidP="00AF1CC3">
            <w:pPr>
              <w:jc w:val="center"/>
              <w:rPr>
                <w:b/>
                <w:sz w:val="14"/>
                <w:szCs w:val="14"/>
              </w:rPr>
            </w:pPr>
            <w:r w:rsidRPr="00CD4DC1">
              <w:rPr>
                <w:b/>
                <w:sz w:val="14"/>
                <w:szCs w:val="14"/>
              </w:rPr>
              <w:t xml:space="preserve">St. J &amp; St. H Epiphany Party </w:t>
            </w:r>
          </w:p>
          <w:p w14:paraId="501ECB99" w14:textId="7D5AF86E" w:rsidR="00966DFC" w:rsidRPr="00CD4DC1" w:rsidRDefault="00966DFC" w:rsidP="00AF1CC3">
            <w:pPr>
              <w:jc w:val="center"/>
              <w:rPr>
                <w:bCs/>
                <w:sz w:val="14"/>
                <w:szCs w:val="14"/>
              </w:rPr>
            </w:pPr>
            <w:r w:rsidRPr="00CD4DC1">
              <w:rPr>
                <w:bCs/>
                <w:sz w:val="14"/>
                <w:szCs w:val="14"/>
              </w:rPr>
              <w:t>1</w:t>
            </w:r>
            <w:r w:rsidR="00E97E4F" w:rsidRPr="00CD4DC1">
              <w:rPr>
                <w:bCs/>
                <w:sz w:val="14"/>
                <w:szCs w:val="14"/>
              </w:rPr>
              <w:t>:00</w:t>
            </w:r>
            <w:r w:rsidRPr="00CD4DC1">
              <w:rPr>
                <w:bCs/>
                <w:sz w:val="14"/>
                <w:szCs w:val="14"/>
              </w:rPr>
              <w:t>-4</w:t>
            </w:r>
            <w:r w:rsidR="00E97E4F" w:rsidRPr="00CD4DC1">
              <w:rPr>
                <w:bCs/>
                <w:sz w:val="14"/>
                <w:szCs w:val="14"/>
              </w:rPr>
              <w:t>:00</w:t>
            </w:r>
            <w:r w:rsidRPr="00CD4DC1">
              <w:rPr>
                <w:bCs/>
                <w:sz w:val="14"/>
                <w:szCs w:val="14"/>
              </w:rPr>
              <w:t xml:space="preserve"> pm</w:t>
            </w:r>
          </w:p>
          <w:p w14:paraId="134E5E40" w14:textId="2024A8D1" w:rsidR="00744A15" w:rsidRPr="00CD4DC1" w:rsidRDefault="00744A15" w:rsidP="00AF1CC3">
            <w:pPr>
              <w:jc w:val="center"/>
              <w:rPr>
                <w:b/>
                <w:sz w:val="14"/>
                <w:szCs w:val="14"/>
              </w:rPr>
            </w:pPr>
            <w:r w:rsidRPr="00CD4DC1">
              <w:rPr>
                <w:b/>
                <w:sz w:val="14"/>
                <w:szCs w:val="14"/>
              </w:rPr>
              <w:t>Student OCIA/FF &amp; Adult OCIA</w:t>
            </w:r>
          </w:p>
          <w:p w14:paraId="27E17781" w14:textId="69D00432" w:rsidR="00744A15" w:rsidRPr="00CD4DC1" w:rsidRDefault="00744A15" w:rsidP="00AF1CC3">
            <w:pPr>
              <w:jc w:val="center"/>
              <w:rPr>
                <w:bCs/>
                <w:sz w:val="14"/>
                <w:szCs w:val="14"/>
              </w:rPr>
            </w:pPr>
            <w:r w:rsidRPr="00CD4DC1">
              <w:rPr>
                <w:bCs/>
                <w:sz w:val="14"/>
                <w:szCs w:val="14"/>
              </w:rPr>
              <w:t>10:15 am-OLL</w:t>
            </w:r>
          </w:p>
          <w:p w14:paraId="3F5645D0" w14:textId="0B151657" w:rsidR="00AF1CC3" w:rsidRPr="003354BC" w:rsidRDefault="00AF1CC3" w:rsidP="00987D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BA1316" w14:textId="6B3A9D72" w:rsidR="000B59EA" w:rsidRDefault="002C1F7D" w:rsidP="00F3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 Mass-OLL</w:t>
            </w:r>
          </w:p>
          <w:p w14:paraId="03164811" w14:textId="77777777" w:rsidR="002C1F7D" w:rsidRDefault="002C1F7D" w:rsidP="00F311C9">
            <w:pPr>
              <w:jc w:val="center"/>
              <w:rPr>
                <w:sz w:val="20"/>
                <w:szCs w:val="20"/>
              </w:rPr>
            </w:pPr>
          </w:p>
          <w:p w14:paraId="4BB017D5" w14:textId="36DA09FB" w:rsidR="002C1F7D" w:rsidRPr="002C1F7D" w:rsidRDefault="002C1F7D" w:rsidP="00F311C9">
            <w:pPr>
              <w:jc w:val="center"/>
              <w:rPr>
                <w:b/>
                <w:bCs/>
                <w:sz w:val="20"/>
                <w:szCs w:val="20"/>
              </w:rPr>
            </w:pPr>
            <w:r w:rsidRPr="002C1F7D">
              <w:rPr>
                <w:b/>
                <w:bCs/>
                <w:sz w:val="20"/>
                <w:szCs w:val="20"/>
              </w:rPr>
              <w:t>Adoration</w:t>
            </w:r>
          </w:p>
          <w:p w14:paraId="39CC3066" w14:textId="549190E7" w:rsidR="002C1F7D" w:rsidRPr="00EA6D09" w:rsidRDefault="002C1F7D" w:rsidP="00F3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 pm-OLL</w:t>
            </w:r>
          </w:p>
          <w:p w14:paraId="0321E0EC" w14:textId="77777777" w:rsidR="00F311C9" w:rsidRPr="00B5400D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2136929D" w14:textId="71208175" w:rsidR="00527D65" w:rsidRPr="00527D65" w:rsidRDefault="00527D65" w:rsidP="00527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3FA0CC" w14:textId="4CE240C3" w:rsidR="004F7946" w:rsidRDefault="00892D9E" w:rsidP="00C31E58">
            <w:pPr>
              <w:jc w:val="center"/>
              <w:rPr>
                <w:sz w:val="20"/>
                <w:szCs w:val="20"/>
              </w:rPr>
            </w:pPr>
            <w:r w:rsidRPr="009C27EA">
              <w:rPr>
                <w:sz w:val="20"/>
                <w:szCs w:val="20"/>
              </w:rPr>
              <w:t>9:00 am Mass-OLL</w:t>
            </w:r>
          </w:p>
          <w:p w14:paraId="1829A176" w14:textId="77777777" w:rsidR="002C1F7D" w:rsidRDefault="002C1F7D" w:rsidP="00C31E58">
            <w:pPr>
              <w:jc w:val="center"/>
              <w:rPr>
                <w:sz w:val="20"/>
                <w:szCs w:val="20"/>
              </w:rPr>
            </w:pPr>
          </w:p>
          <w:p w14:paraId="61AA19FE" w14:textId="15601C5F" w:rsidR="00F311C9" w:rsidRPr="002C1F7D" w:rsidRDefault="002C1F7D" w:rsidP="002C1F7D">
            <w:pPr>
              <w:jc w:val="center"/>
              <w:rPr>
                <w:bCs/>
                <w:sz w:val="20"/>
                <w:szCs w:val="20"/>
              </w:rPr>
            </w:pPr>
            <w:r w:rsidRPr="002C1F7D">
              <w:rPr>
                <w:bCs/>
                <w:sz w:val="20"/>
                <w:szCs w:val="20"/>
              </w:rPr>
              <w:t>5:00 pm Mass-St. H</w:t>
            </w: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FA102D" w14:textId="5618B3E7" w:rsidR="00DF0906" w:rsidRDefault="00AA1D9F" w:rsidP="00AA1D9F">
            <w:pPr>
              <w:jc w:val="center"/>
              <w:rPr>
                <w:sz w:val="16"/>
                <w:szCs w:val="16"/>
              </w:rPr>
            </w:pPr>
            <w:r w:rsidRPr="002C1F7D">
              <w:rPr>
                <w:sz w:val="16"/>
                <w:szCs w:val="16"/>
              </w:rPr>
              <w:t>9:00 am Mass-OLL</w:t>
            </w:r>
          </w:p>
          <w:p w14:paraId="1E4D7435" w14:textId="2FDCE33E" w:rsidR="002C1F7D" w:rsidRDefault="002C1F7D" w:rsidP="00AA1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am Mass-St. H</w:t>
            </w:r>
          </w:p>
          <w:p w14:paraId="4750FB60" w14:textId="77777777" w:rsidR="00CD4DC1" w:rsidRPr="002C1F7D" w:rsidRDefault="00CD4DC1" w:rsidP="00AA1D9F">
            <w:pPr>
              <w:jc w:val="center"/>
              <w:rPr>
                <w:sz w:val="16"/>
                <w:szCs w:val="16"/>
              </w:rPr>
            </w:pPr>
          </w:p>
          <w:p w14:paraId="5F65B55C" w14:textId="6459314F" w:rsidR="00DF0906" w:rsidRPr="002C1F7D" w:rsidRDefault="00DF0906" w:rsidP="00DF0906">
            <w:pPr>
              <w:jc w:val="center"/>
              <w:rPr>
                <w:b/>
                <w:sz w:val="16"/>
                <w:szCs w:val="16"/>
              </w:rPr>
            </w:pPr>
            <w:r w:rsidRPr="002C1F7D">
              <w:rPr>
                <w:b/>
                <w:sz w:val="16"/>
                <w:szCs w:val="16"/>
              </w:rPr>
              <w:t>5 hours of Adoration</w:t>
            </w:r>
            <w:r w:rsidR="00593E85">
              <w:rPr>
                <w:b/>
                <w:sz w:val="16"/>
                <w:szCs w:val="16"/>
              </w:rPr>
              <w:t>-OLL</w:t>
            </w:r>
          </w:p>
          <w:p w14:paraId="5BEB7D23" w14:textId="4CC58EFF" w:rsidR="00DF0906" w:rsidRDefault="00DF0906" w:rsidP="00DF0906">
            <w:pPr>
              <w:jc w:val="center"/>
              <w:rPr>
                <w:sz w:val="16"/>
                <w:szCs w:val="16"/>
              </w:rPr>
            </w:pPr>
            <w:r w:rsidRPr="002C1F7D">
              <w:rPr>
                <w:b/>
                <w:sz w:val="16"/>
                <w:szCs w:val="16"/>
              </w:rPr>
              <w:t xml:space="preserve"> </w:t>
            </w:r>
            <w:r w:rsidRPr="002C1F7D">
              <w:rPr>
                <w:sz w:val="16"/>
                <w:szCs w:val="16"/>
              </w:rPr>
              <w:t>10</w:t>
            </w:r>
            <w:r w:rsidR="00CD4DC1">
              <w:rPr>
                <w:sz w:val="16"/>
                <w:szCs w:val="16"/>
              </w:rPr>
              <w:t>:00</w:t>
            </w:r>
            <w:r w:rsidRPr="002C1F7D">
              <w:rPr>
                <w:sz w:val="16"/>
                <w:szCs w:val="16"/>
              </w:rPr>
              <w:t xml:space="preserve"> am </w:t>
            </w:r>
            <w:r w:rsidR="00CD4DC1">
              <w:rPr>
                <w:sz w:val="16"/>
                <w:szCs w:val="16"/>
              </w:rPr>
              <w:t>–</w:t>
            </w:r>
            <w:r w:rsidRPr="002C1F7D">
              <w:rPr>
                <w:sz w:val="16"/>
                <w:szCs w:val="16"/>
              </w:rPr>
              <w:t xml:space="preserve"> 3</w:t>
            </w:r>
            <w:r w:rsidR="00CD4DC1">
              <w:rPr>
                <w:sz w:val="16"/>
                <w:szCs w:val="16"/>
              </w:rPr>
              <w:t>:00</w:t>
            </w:r>
            <w:r w:rsidRPr="002C1F7D">
              <w:rPr>
                <w:sz w:val="16"/>
                <w:szCs w:val="16"/>
              </w:rPr>
              <w:t xml:space="preserve"> pm</w:t>
            </w:r>
            <w:r w:rsidR="002C1F7D">
              <w:rPr>
                <w:sz w:val="16"/>
                <w:szCs w:val="16"/>
              </w:rPr>
              <w:t xml:space="preserve"> </w:t>
            </w:r>
          </w:p>
          <w:p w14:paraId="3F61442F" w14:textId="2DC38C94" w:rsidR="009C27EA" w:rsidRPr="002C1F7D" w:rsidRDefault="009C27EA" w:rsidP="00DF0906">
            <w:pPr>
              <w:jc w:val="center"/>
              <w:rPr>
                <w:b/>
                <w:bCs/>
                <w:sz w:val="16"/>
                <w:szCs w:val="16"/>
              </w:rPr>
            </w:pPr>
            <w:r w:rsidRPr="002C1F7D">
              <w:rPr>
                <w:b/>
                <w:bCs/>
                <w:sz w:val="16"/>
                <w:szCs w:val="16"/>
              </w:rPr>
              <w:t>Confession</w:t>
            </w:r>
            <w:r w:rsidR="00B94B00" w:rsidRPr="002C1F7D">
              <w:rPr>
                <w:b/>
                <w:bCs/>
                <w:sz w:val="16"/>
                <w:szCs w:val="16"/>
              </w:rPr>
              <w:t>-OLL</w:t>
            </w:r>
          </w:p>
          <w:p w14:paraId="59A4EDE7" w14:textId="0318A1CB" w:rsidR="009C27EA" w:rsidRPr="002C1F7D" w:rsidRDefault="00874C84" w:rsidP="00DF0906">
            <w:pPr>
              <w:jc w:val="center"/>
              <w:rPr>
                <w:sz w:val="16"/>
                <w:szCs w:val="16"/>
              </w:rPr>
            </w:pPr>
            <w:r w:rsidRPr="002C1F7D">
              <w:rPr>
                <w:sz w:val="16"/>
                <w:szCs w:val="16"/>
              </w:rPr>
              <w:t xml:space="preserve"> 11:00</w:t>
            </w:r>
            <w:r w:rsidR="002C1F7D">
              <w:rPr>
                <w:sz w:val="16"/>
                <w:szCs w:val="16"/>
              </w:rPr>
              <w:t xml:space="preserve"> </w:t>
            </w:r>
            <w:r w:rsidRPr="002C1F7D">
              <w:rPr>
                <w:sz w:val="16"/>
                <w:szCs w:val="16"/>
              </w:rPr>
              <w:t>am-12:00</w:t>
            </w:r>
            <w:r w:rsidR="002C1F7D">
              <w:rPr>
                <w:sz w:val="16"/>
                <w:szCs w:val="16"/>
              </w:rPr>
              <w:t xml:space="preserve"> </w:t>
            </w:r>
            <w:r w:rsidRPr="002C1F7D">
              <w:rPr>
                <w:sz w:val="16"/>
                <w:szCs w:val="16"/>
              </w:rPr>
              <w:t xml:space="preserve">pm </w:t>
            </w:r>
          </w:p>
          <w:p w14:paraId="3796463B" w14:textId="2BAD2A42" w:rsidR="00EA1D30" w:rsidRPr="009C27EA" w:rsidRDefault="00EA1D30" w:rsidP="002C1F7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4C9D2A" w14:textId="77777777" w:rsidR="00CD4DC1" w:rsidRPr="00744A15" w:rsidRDefault="00CD4DC1" w:rsidP="00CD4DC1">
            <w:pPr>
              <w:jc w:val="center"/>
              <w:rPr>
                <w:b/>
                <w:sz w:val="16"/>
                <w:szCs w:val="16"/>
              </w:rPr>
            </w:pPr>
            <w:r w:rsidRPr="00744A15">
              <w:rPr>
                <w:b/>
                <w:sz w:val="16"/>
                <w:szCs w:val="16"/>
              </w:rPr>
              <w:t>Mass at King’s</w:t>
            </w:r>
          </w:p>
          <w:p w14:paraId="2B3615F9" w14:textId="77777777" w:rsidR="00CD4DC1" w:rsidRPr="00744A15" w:rsidRDefault="00CD4DC1" w:rsidP="00CD4DC1">
            <w:pPr>
              <w:jc w:val="center"/>
              <w:rPr>
                <w:b/>
                <w:sz w:val="16"/>
                <w:szCs w:val="16"/>
              </w:rPr>
            </w:pPr>
            <w:r w:rsidRPr="00744A15">
              <w:rPr>
                <w:b/>
                <w:sz w:val="16"/>
                <w:szCs w:val="16"/>
              </w:rPr>
              <w:t>Nursing Home</w:t>
            </w:r>
          </w:p>
          <w:p w14:paraId="54F5B065" w14:textId="77777777" w:rsidR="00CD4DC1" w:rsidRPr="00744A15" w:rsidRDefault="00CD4DC1" w:rsidP="00CD4DC1">
            <w:pPr>
              <w:jc w:val="center"/>
              <w:rPr>
                <w:sz w:val="16"/>
                <w:szCs w:val="16"/>
              </w:rPr>
            </w:pPr>
            <w:r w:rsidRPr="00744A15">
              <w:rPr>
                <w:sz w:val="16"/>
                <w:szCs w:val="16"/>
              </w:rPr>
              <w:t>11:00 am</w:t>
            </w:r>
          </w:p>
          <w:p w14:paraId="707D02B5" w14:textId="77777777" w:rsidR="00CD4DC1" w:rsidRPr="00744A15" w:rsidRDefault="00CD4DC1" w:rsidP="00CD4DC1">
            <w:pPr>
              <w:jc w:val="center"/>
              <w:rPr>
                <w:b/>
                <w:sz w:val="16"/>
                <w:szCs w:val="16"/>
              </w:rPr>
            </w:pPr>
            <w:r w:rsidRPr="00744A15">
              <w:rPr>
                <w:b/>
                <w:sz w:val="16"/>
                <w:szCs w:val="16"/>
              </w:rPr>
              <w:t>CWC</w:t>
            </w:r>
          </w:p>
          <w:p w14:paraId="06DDC8CD" w14:textId="77777777" w:rsidR="00CD4DC1" w:rsidRPr="00744A15" w:rsidRDefault="00CD4DC1" w:rsidP="00CD4DC1">
            <w:pPr>
              <w:jc w:val="center"/>
              <w:rPr>
                <w:sz w:val="16"/>
                <w:szCs w:val="16"/>
              </w:rPr>
            </w:pPr>
            <w:r w:rsidRPr="00744A15">
              <w:rPr>
                <w:sz w:val="16"/>
                <w:szCs w:val="16"/>
              </w:rPr>
              <w:t>11:30 am-St. H</w:t>
            </w:r>
          </w:p>
          <w:p w14:paraId="777C28E5" w14:textId="5756A2D8" w:rsidR="005375F7" w:rsidRPr="00744A15" w:rsidRDefault="002C1F7D" w:rsidP="00CE3832">
            <w:pPr>
              <w:jc w:val="center"/>
              <w:rPr>
                <w:sz w:val="16"/>
                <w:szCs w:val="16"/>
              </w:rPr>
            </w:pPr>
            <w:r w:rsidRPr="00744A15">
              <w:rPr>
                <w:sz w:val="16"/>
                <w:szCs w:val="16"/>
              </w:rPr>
              <w:t>5:00 pm Mass-St. J</w:t>
            </w:r>
          </w:p>
          <w:p w14:paraId="7051C9E8" w14:textId="4A4BF16E" w:rsidR="002C1F7D" w:rsidRPr="00744A15" w:rsidRDefault="002C1F7D" w:rsidP="00CE3832">
            <w:pPr>
              <w:jc w:val="center"/>
              <w:rPr>
                <w:sz w:val="16"/>
                <w:szCs w:val="16"/>
              </w:rPr>
            </w:pPr>
            <w:r w:rsidRPr="00744A15">
              <w:rPr>
                <w:sz w:val="16"/>
                <w:szCs w:val="16"/>
              </w:rPr>
              <w:t>5:30 pm Mass-OLL</w:t>
            </w:r>
          </w:p>
          <w:p w14:paraId="055AA003" w14:textId="329D7D19" w:rsidR="002C1F7D" w:rsidRPr="00744A15" w:rsidRDefault="002C1F7D" w:rsidP="00CE3832">
            <w:pPr>
              <w:jc w:val="center"/>
              <w:rPr>
                <w:b/>
                <w:bCs/>
                <w:sz w:val="16"/>
                <w:szCs w:val="16"/>
              </w:rPr>
            </w:pPr>
            <w:r w:rsidRPr="00744A15">
              <w:rPr>
                <w:b/>
                <w:bCs/>
                <w:sz w:val="16"/>
                <w:szCs w:val="16"/>
              </w:rPr>
              <w:t>Adoration</w:t>
            </w:r>
          </w:p>
          <w:p w14:paraId="0AE01757" w14:textId="472A2A2E" w:rsidR="00F71854" w:rsidRPr="00744A15" w:rsidRDefault="002C1F7D" w:rsidP="00CE3832">
            <w:pPr>
              <w:jc w:val="center"/>
              <w:rPr>
                <w:sz w:val="16"/>
                <w:szCs w:val="16"/>
              </w:rPr>
            </w:pPr>
            <w:r w:rsidRPr="00744A15">
              <w:rPr>
                <w:sz w:val="16"/>
                <w:szCs w:val="16"/>
              </w:rPr>
              <w:t>6:00 pm-OLL</w:t>
            </w:r>
          </w:p>
          <w:p w14:paraId="7AAA2683" w14:textId="77777777" w:rsidR="002C1F7D" w:rsidRPr="00874C84" w:rsidRDefault="002C1F7D" w:rsidP="00F71854">
            <w:pPr>
              <w:jc w:val="center"/>
              <w:rPr>
                <w:sz w:val="20"/>
                <w:szCs w:val="20"/>
              </w:rPr>
            </w:pPr>
          </w:p>
          <w:p w14:paraId="3141F67A" w14:textId="77777777" w:rsidR="00F311C9" w:rsidRPr="00B5400D" w:rsidRDefault="00F311C9" w:rsidP="009C27EA">
            <w:pPr>
              <w:rPr>
                <w:sz w:val="20"/>
                <w:szCs w:val="20"/>
              </w:rPr>
            </w:pPr>
          </w:p>
          <w:p w14:paraId="1B1110D0" w14:textId="617A8699" w:rsidR="00F311C9" w:rsidRPr="00B5400D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529AC1" w14:textId="77777777" w:rsidR="00744A15" w:rsidRDefault="00744A15" w:rsidP="00744A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9:00 am Mass-OLL</w:t>
            </w:r>
          </w:p>
          <w:p w14:paraId="3007B0FC" w14:textId="77777777" w:rsidR="00744A15" w:rsidRDefault="00744A15" w:rsidP="00744A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61DACB6B" w14:textId="321D8957" w:rsidR="00F311C9" w:rsidRPr="00B5400D" w:rsidRDefault="00744A15" w:rsidP="00744A1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9:00 am Mass-St. J</w:t>
            </w:r>
          </w:p>
          <w:p w14:paraId="21BAB186" w14:textId="77777777" w:rsidR="00F311C9" w:rsidRPr="00B5400D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78BECB0F" w14:textId="61FA312F" w:rsidR="00F311C9" w:rsidRPr="00B5400D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9D5F3" w:themeFill="accent3"/>
          </w:tcPr>
          <w:p w14:paraId="14EF6D66" w14:textId="77777777" w:rsidR="00744A15" w:rsidRPr="00744A15" w:rsidRDefault="00744A15" w:rsidP="00744A15">
            <w:pPr>
              <w:jc w:val="center"/>
              <w:rPr>
                <w:sz w:val="20"/>
                <w:szCs w:val="20"/>
              </w:rPr>
            </w:pPr>
            <w:r w:rsidRPr="00744A15">
              <w:rPr>
                <w:sz w:val="20"/>
                <w:szCs w:val="20"/>
              </w:rPr>
              <w:t xml:space="preserve">9:00 </w:t>
            </w:r>
            <w:r w:rsidRPr="00593E85">
              <w:rPr>
                <w:sz w:val="20"/>
                <w:szCs w:val="20"/>
              </w:rPr>
              <w:t>am Mass</w:t>
            </w:r>
            <w:r w:rsidRPr="00744A15">
              <w:rPr>
                <w:sz w:val="20"/>
                <w:szCs w:val="20"/>
              </w:rPr>
              <w:t>-OLL</w:t>
            </w:r>
          </w:p>
          <w:p w14:paraId="0769CCF9" w14:textId="1F6B293C" w:rsidR="0066291E" w:rsidRPr="00744A15" w:rsidRDefault="00C1469F" w:rsidP="00C1469F">
            <w:pPr>
              <w:jc w:val="center"/>
              <w:rPr>
                <w:b/>
                <w:sz w:val="20"/>
                <w:szCs w:val="20"/>
              </w:rPr>
            </w:pPr>
            <w:r w:rsidRPr="00744A15">
              <w:rPr>
                <w:b/>
                <w:sz w:val="20"/>
                <w:szCs w:val="20"/>
              </w:rPr>
              <w:t>Confession</w:t>
            </w:r>
          </w:p>
          <w:p w14:paraId="45C29604" w14:textId="6864FBF6" w:rsidR="00CD4DC1" w:rsidRPr="00744A15" w:rsidRDefault="00C1469F" w:rsidP="00F311C9">
            <w:pPr>
              <w:jc w:val="center"/>
              <w:rPr>
                <w:sz w:val="20"/>
                <w:szCs w:val="20"/>
              </w:rPr>
            </w:pPr>
            <w:r w:rsidRPr="00744A15">
              <w:rPr>
                <w:sz w:val="20"/>
                <w:szCs w:val="20"/>
              </w:rPr>
              <w:t xml:space="preserve"> 3:00</w:t>
            </w:r>
            <w:r w:rsidR="00DB78C6" w:rsidRPr="00744A15">
              <w:rPr>
                <w:sz w:val="20"/>
                <w:szCs w:val="20"/>
              </w:rPr>
              <w:t xml:space="preserve"> </w:t>
            </w:r>
            <w:r w:rsidRPr="00744A15">
              <w:rPr>
                <w:sz w:val="20"/>
                <w:szCs w:val="20"/>
              </w:rPr>
              <w:t>pm</w:t>
            </w:r>
            <w:r w:rsidR="000B59EA" w:rsidRPr="00744A15">
              <w:rPr>
                <w:sz w:val="20"/>
                <w:szCs w:val="20"/>
              </w:rPr>
              <w:t>-OLL</w:t>
            </w:r>
          </w:p>
          <w:p w14:paraId="71A8DFDD" w14:textId="0DE73F48" w:rsidR="00F311C9" w:rsidRPr="00593E85" w:rsidRDefault="00F311C9" w:rsidP="000B59EA">
            <w:pPr>
              <w:jc w:val="center"/>
              <w:rPr>
                <w:b/>
                <w:sz w:val="20"/>
                <w:szCs w:val="20"/>
              </w:rPr>
            </w:pPr>
            <w:r w:rsidRPr="00593E85">
              <w:rPr>
                <w:b/>
                <w:sz w:val="20"/>
                <w:szCs w:val="20"/>
              </w:rPr>
              <w:t>4:00 pm Mass</w:t>
            </w:r>
            <w:r w:rsidR="000B59EA" w:rsidRPr="00593E85">
              <w:rPr>
                <w:b/>
                <w:sz w:val="20"/>
                <w:szCs w:val="20"/>
              </w:rPr>
              <w:t>-OLL</w:t>
            </w:r>
          </w:p>
        </w:tc>
      </w:tr>
      <w:tr w:rsidR="00615667" w14:paraId="0B89A310" w14:textId="77777777" w:rsidTr="00755883">
        <w:trPr>
          <w:trHeight w:val="274"/>
        </w:trPr>
        <w:tc>
          <w:tcPr>
            <w:tcW w:w="15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2CF9FE" w14:textId="37FCA58A" w:rsidR="00F311C9" w:rsidRDefault="00DF758B" w:rsidP="00F311C9">
            <w:pPr>
              <w:pStyle w:val="Dates"/>
            </w:pPr>
            <w:r>
              <w:t>1</w:t>
            </w:r>
            <w:r w:rsidR="00BE70EA">
              <w:t>1</w:t>
            </w:r>
          </w:p>
        </w:tc>
        <w:tc>
          <w:tcPr>
            <w:tcW w:w="1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617F408A" w14:textId="46393275" w:rsidR="00F311C9" w:rsidRDefault="00BE70EA" w:rsidP="00F311C9">
            <w:pPr>
              <w:pStyle w:val="Dates"/>
            </w:pPr>
            <w:r>
              <w:t>12</w:t>
            </w:r>
          </w:p>
        </w:tc>
        <w:tc>
          <w:tcPr>
            <w:tcW w:w="15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69DBE1F8" w14:textId="5EDD91D6" w:rsidR="00F311C9" w:rsidRDefault="00BE70EA" w:rsidP="00F311C9">
            <w:pPr>
              <w:pStyle w:val="Dates"/>
            </w:pPr>
            <w:r>
              <w:t>13</w:t>
            </w: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3378E041" w14:textId="5E33F943" w:rsidR="00F311C9" w:rsidRDefault="00BE70EA" w:rsidP="00F311C9">
            <w:pPr>
              <w:pStyle w:val="Dates"/>
            </w:pPr>
            <w:r>
              <w:t>14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3F3FEC70" w14:textId="22A971DB" w:rsidR="00F311C9" w:rsidRDefault="00BE70EA" w:rsidP="00F311C9">
            <w:pPr>
              <w:pStyle w:val="Dates"/>
            </w:pPr>
            <w:r>
              <w:t>15</w:t>
            </w:r>
          </w:p>
        </w:tc>
        <w:tc>
          <w:tcPr>
            <w:tcW w:w="15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25E61D4" w14:textId="351D4F35" w:rsidR="00F311C9" w:rsidRDefault="00BE70EA" w:rsidP="00626373">
            <w:pPr>
              <w:pStyle w:val="Dates"/>
            </w:pPr>
            <w:r>
              <w:t>16</w:t>
            </w:r>
          </w:p>
        </w:tc>
        <w:tc>
          <w:tcPr>
            <w:tcW w:w="15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9DBAD06" w14:textId="0C754DEB" w:rsidR="00F311C9" w:rsidRDefault="00BE70EA" w:rsidP="00F311C9">
            <w:pPr>
              <w:pStyle w:val="Dates"/>
            </w:pPr>
            <w:r>
              <w:t>17</w:t>
            </w:r>
          </w:p>
        </w:tc>
      </w:tr>
      <w:tr w:rsidR="00615667" w14:paraId="4C4F209E" w14:textId="77777777" w:rsidTr="00CD4DC1">
        <w:trPr>
          <w:trHeight w:hRule="exact" w:val="1959"/>
        </w:trPr>
        <w:tc>
          <w:tcPr>
            <w:tcW w:w="15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9D5F3" w:themeFill="accent3"/>
          </w:tcPr>
          <w:p w14:paraId="6C315516" w14:textId="4737CFEA" w:rsidR="00C1469F" w:rsidRPr="00874C84" w:rsidRDefault="00C1469F" w:rsidP="00C1469F">
            <w:pPr>
              <w:jc w:val="center"/>
              <w:rPr>
                <w:b/>
                <w:sz w:val="15"/>
                <w:szCs w:val="15"/>
              </w:rPr>
            </w:pPr>
            <w:r w:rsidRPr="00874C84">
              <w:rPr>
                <w:b/>
                <w:sz w:val="15"/>
                <w:szCs w:val="15"/>
              </w:rPr>
              <w:t>Confession</w:t>
            </w:r>
          </w:p>
          <w:p w14:paraId="73F5CD11" w14:textId="40DDCBE4" w:rsidR="00E1341F" w:rsidRPr="00874C84" w:rsidRDefault="00C1469F" w:rsidP="00F311C9">
            <w:pPr>
              <w:jc w:val="center"/>
              <w:rPr>
                <w:sz w:val="15"/>
                <w:szCs w:val="15"/>
              </w:rPr>
            </w:pPr>
            <w:r w:rsidRPr="00874C84">
              <w:rPr>
                <w:sz w:val="15"/>
                <w:szCs w:val="15"/>
              </w:rPr>
              <w:t>8:00</w:t>
            </w:r>
            <w:r w:rsidR="00DB78C6" w:rsidRPr="00874C84">
              <w:rPr>
                <w:sz w:val="15"/>
                <w:szCs w:val="15"/>
              </w:rPr>
              <w:t xml:space="preserve"> </w:t>
            </w:r>
            <w:r w:rsidR="000B59EA" w:rsidRPr="00874C84">
              <w:rPr>
                <w:sz w:val="15"/>
                <w:szCs w:val="15"/>
              </w:rPr>
              <w:t>am-OLL</w:t>
            </w:r>
          </w:p>
          <w:p w14:paraId="35A2455E" w14:textId="58BFCB53" w:rsidR="00091EA8" w:rsidRPr="00874C84" w:rsidRDefault="00091EA8" w:rsidP="002C1F7D">
            <w:pPr>
              <w:jc w:val="center"/>
              <w:rPr>
                <w:b/>
                <w:sz w:val="15"/>
                <w:szCs w:val="15"/>
              </w:rPr>
            </w:pPr>
          </w:p>
          <w:p w14:paraId="2BD9274B" w14:textId="3D3149BA" w:rsidR="00A61453" w:rsidRPr="00874C84" w:rsidRDefault="00F311C9" w:rsidP="000B59EA">
            <w:pPr>
              <w:jc w:val="center"/>
              <w:rPr>
                <w:b/>
                <w:sz w:val="15"/>
                <w:szCs w:val="15"/>
              </w:rPr>
            </w:pPr>
            <w:r w:rsidRPr="00874C84">
              <w:rPr>
                <w:b/>
                <w:sz w:val="15"/>
                <w:szCs w:val="15"/>
              </w:rPr>
              <w:t>9:00 am Mass</w:t>
            </w:r>
            <w:r w:rsidR="000B59EA" w:rsidRPr="00874C84">
              <w:rPr>
                <w:b/>
                <w:sz w:val="15"/>
                <w:szCs w:val="15"/>
              </w:rPr>
              <w:t>-OLL</w:t>
            </w:r>
          </w:p>
          <w:p w14:paraId="66CA7849" w14:textId="77777777" w:rsidR="000B59EA" w:rsidRPr="00874C84" w:rsidRDefault="000B59EA" w:rsidP="000B59EA">
            <w:pPr>
              <w:jc w:val="center"/>
              <w:rPr>
                <w:b/>
                <w:sz w:val="15"/>
                <w:szCs w:val="15"/>
              </w:rPr>
            </w:pPr>
            <w:r w:rsidRPr="00874C84">
              <w:rPr>
                <w:b/>
                <w:sz w:val="15"/>
                <w:szCs w:val="15"/>
              </w:rPr>
              <w:t>9:00 am Mass-St. J</w:t>
            </w:r>
          </w:p>
          <w:p w14:paraId="00756D27" w14:textId="77777777" w:rsidR="000B59EA" w:rsidRPr="00874C84" w:rsidRDefault="000B59EA" w:rsidP="000B59EA">
            <w:pPr>
              <w:jc w:val="center"/>
              <w:rPr>
                <w:b/>
                <w:sz w:val="15"/>
                <w:szCs w:val="15"/>
              </w:rPr>
            </w:pPr>
            <w:r w:rsidRPr="00874C84">
              <w:rPr>
                <w:b/>
                <w:sz w:val="15"/>
                <w:szCs w:val="15"/>
              </w:rPr>
              <w:t>11:00 am Mass-St. H</w:t>
            </w:r>
          </w:p>
          <w:p w14:paraId="247A1BDF" w14:textId="65C0F9B7" w:rsidR="005F3978" w:rsidRPr="00CF2811" w:rsidRDefault="005F3978" w:rsidP="00B40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B796BA" w14:textId="77777777" w:rsidR="002C1F7D" w:rsidRDefault="002C1F7D" w:rsidP="002C1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 Mass-OLL</w:t>
            </w:r>
          </w:p>
          <w:p w14:paraId="4D1E5202" w14:textId="77777777" w:rsidR="002C1F7D" w:rsidRDefault="002C1F7D" w:rsidP="002C1F7D">
            <w:pPr>
              <w:jc w:val="center"/>
              <w:rPr>
                <w:sz w:val="20"/>
                <w:szCs w:val="20"/>
              </w:rPr>
            </w:pPr>
          </w:p>
          <w:p w14:paraId="1F3CFB0F" w14:textId="77777777" w:rsidR="002C1F7D" w:rsidRPr="002C1F7D" w:rsidRDefault="002C1F7D" w:rsidP="002C1F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1F7D">
              <w:rPr>
                <w:b/>
                <w:bCs/>
                <w:sz w:val="20"/>
                <w:szCs w:val="20"/>
              </w:rPr>
              <w:t>Adoration</w:t>
            </w:r>
          </w:p>
          <w:p w14:paraId="01782A3F" w14:textId="77777777" w:rsidR="002C1F7D" w:rsidRPr="00EA6D09" w:rsidRDefault="002C1F7D" w:rsidP="002C1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 pm-OLL</w:t>
            </w:r>
          </w:p>
          <w:p w14:paraId="2A9692C2" w14:textId="51350220" w:rsidR="00360343" w:rsidRPr="00C31E58" w:rsidRDefault="00360343" w:rsidP="002C1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06D92D" w14:textId="08774840" w:rsidR="00AA1D9F" w:rsidRDefault="00AA1D9F" w:rsidP="00731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 Mass-OLL</w:t>
            </w:r>
          </w:p>
          <w:p w14:paraId="693F59B4" w14:textId="77777777" w:rsidR="002C1F7D" w:rsidRDefault="002C1F7D" w:rsidP="00731B4C">
            <w:pPr>
              <w:jc w:val="center"/>
              <w:rPr>
                <w:sz w:val="20"/>
                <w:szCs w:val="20"/>
              </w:rPr>
            </w:pPr>
          </w:p>
          <w:p w14:paraId="70567A96" w14:textId="40A9C67A" w:rsidR="002C1F7D" w:rsidRPr="00EB0006" w:rsidRDefault="002C1F7D" w:rsidP="00731B4C">
            <w:pPr>
              <w:jc w:val="center"/>
              <w:rPr>
                <w:sz w:val="20"/>
                <w:szCs w:val="20"/>
              </w:rPr>
            </w:pPr>
            <w:r w:rsidRPr="002C1F7D">
              <w:rPr>
                <w:bCs/>
                <w:sz w:val="20"/>
                <w:szCs w:val="20"/>
              </w:rPr>
              <w:t>5:00 pm Mass-St. H</w:t>
            </w:r>
          </w:p>
          <w:p w14:paraId="60489984" w14:textId="6FABAE28" w:rsidR="00A17F8E" w:rsidRPr="00C31E58" w:rsidRDefault="00A17F8E" w:rsidP="00C31E58">
            <w:pPr>
              <w:rPr>
                <w:b/>
                <w:sz w:val="20"/>
                <w:szCs w:val="20"/>
              </w:rPr>
            </w:pPr>
          </w:p>
          <w:p w14:paraId="6B5F3E66" w14:textId="573AB76E" w:rsidR="00731B4C" w:rsidRPr="009C2356" w:rsidRDefault="00731B4C" w:rsidP="009C23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D9FE5D" w14:textId="69D05894" w:rsidR="00DF0906" w:rsidRPr="00CD4DC1" w:rsidRDefault="00AA1D9F" w:rsidP="00EE4850">
            <w:pPr>
              <w:jc w:val="center"/>
              <w:rPr>
                <w:sz w:val="14"/>
                <w:szCs w:val="14"/>
              </w:rPr>
            </w:pPr>
            <w:r w:rsidRPr="00CD4DC1">
              <w:rPr>
                <w:sz w:val="14"/>
                <w:szCs w:val="14"/>
              </w:rPr>
              <w:t>9:00 am Mass-OLL</w:t>
            </w:r>
          </w:p>
          <w:p w14:paraId="3FF916AA" w14:textId="4401807A" w:rsidR="002C1F7D" w:rsidRPr="00CD4DC1" w:rsidRDefault="002C1F7D" w:rsidP="00EE4850">
            <w:pPr>
              <w:jc w:val="center"/>
              <w:rPr>
                <w:sz w:val="14"/>
                <w:szCs w:val="14"/>
              </w:rPr>
            </w:pPr>
            <w:r w:rsidRPr="00CD4DC1">
              <w:rPr>
                <w:sz w:val="14"/>
                <w:szCs w:val="14"/>
              </w:rPr>
              <w:t>9:00 am Mass-St. H</w:t>
            </w:r>
          </w:p>
          <w:p w14:paraId="26EDF6E4" w14:textId="31720584" w:rsidR="00DF0906" w:rsidRPr="00CD4DC1" w:rsidRDefault="00DF0906" w:rsidP="00DF0906">
            <w:pPr>
              <w:jc w:val="center"/>
              <w:rPr>
                <w:b/>
                <w:sz w:val="14"/>
                <w:szCs w:val="14"/>
              </w:rPr>
            </w:pPr>
            <w:r w:rsidRPr="00CD4DC1">
              <w:rPr>
                <w:b/>
                <w:sz w:val="14"/>
                <w:szCs w:val="14"/>
              </w:rPr>
              <w:t>5 hours of Adoration</w:t>
            </w:r>
            <w:r w:rsidR="00593E85">
              <w:rPr>
                <w:b/>
                <w:sz w:val="14"/>
                <w:szCs w:val="14"/>
              </w:rPr>
              <w:t>-OLL</w:t>
            </w:r>
          </w:p>
          <w:p w14:paraId="122544B3" w14:textId="7E4A7124" w:rsidR="00DF0906" w:rsidRPr="00CD4DC1" w:rsidRDefault="00DF0906" w:rsidP="00DF0906">
            <w:pPr>
              <w:jc w:val="center"/>
              <w:rPr>
                <w:sz w:val="14"/>
                <w:szCs w:val="14"/>
              </w:rPr>
            </w:pPr>
            <w:r w:rsidRPr="00CD4DC1">
              <w:rPr>
                <w:b/>
                <w:sz w:val="14"/>
                <w:szCs w:val="14"/>
              </w:rPr>
              <w:t xml:space="preserve"> </w:t>
            </w:r>
            <w:r w:rsidRPr="00CD4DC1">
              <w:rPr>
                <w:sz w:val="14"/>
                <w:szCs w:val="14"/>
              </w:rPr>
              <w:t>10</w:t>
            </w:r>
            <w:r w:rsidR="00CD4DC1" w:rsidRPr="00CD4DC1">
              <w:rPr>
                <w:sz w:val="14"/>
                <w:szCs w:val="14"/>
              </w:rPr>
              <w:t>:00</w:t>
            </w:r>
            <w:r w:rsidRPr="00CD4DC1">
              <w:rPr>
                <w:sz w:val="14"/>
                <w:szCs w:val="14"/>
              </w:rPr>
              <w:t xml:space="preserve"> am </w:t>
            </w:r>
            <w:r w:rsidR="00CD4DC1" w:rsidRPr="00CD4DC1">
              <w:rPr>
                <w:sz w:val="14"/>
                <w:szCs w:val="14"/>
              </w:rPr>
              <w:t>–</w:t>
            </w:r>
            <w:r w:rsidRPr="00CD4DC1">
              <w:rPr>
                <w:sz w:val="14"/>
                <w:szCs w:val="14"/>
              </w:rPr>
              <w:t xml:space="preserve"> 3</w:t>
            </w:r>
            <w:r w:rsidR="00CD4DC1" w:rsidRPr="00CD4DC1">
              <w:rPr>
                <w:sz w:val="14"/>
                <w:szCs w:val="14"/>
              </w:rPr>
              <w:t>:00</w:t>
            </w:r>
            <w:r w:rsidRPr="00CD4DC1">
              <w:rPr>
                <w:sz w:val="14"/>
                <w:szCs w:val="14"/>
              </w:rPr>
              <w:t xml:space="preserve"> pm </w:t>
            </w:r>
          </w:p>
          <w:p w14:paraId="14ED3346" w14:textId="042A676E" w:rsidR="00874C84" w:rsidRPr="00CD4DC1" w:rsidRDefault="00874C84" w:rsidP="00874C84">
            <w:pPr>
              <w:jc w:val="center"/>
              <w:rPr>
                <w:b/>
                <w:bCs/>
                <w:sz w:val="14"/>
                <w:szCs w:val="14"/>
              </w:rPr>
            </w:pPr>
            <w:r w:rsidRPr="00CD4DC1">
              <w:rPr>
                <w:b/>
                <w:bCs/>
                <w:sz w:val="14"/>
                <w:szCs w:val="14"/>
              </w:rPr>
              <w:t>Confession</w:t>
            </w:r>
            <w:r w:rsidR="00B94B00" w:rsidRPr="00CD4DC1">
              <w:rPr>
                <w:b/>
                <w:bCs/>
                <w:sz w:val="14"/>
                <w:szCs w:val="14"/>
              </w:rPr>
              <w:t>-OLL</w:t>
            </w:r>
          </w:p>
          <w:p w14:paraId="6AD4BC8C" w14:textId="39BD93AC" w:rsidR="00874C84" w:rsidRPr="00CD4DC1" w:rsidRDefault="00874C84" w:rsidP="00874C84">
            <w:pPr>
              <w:jc w:val="center"/>
              <w:rPr>
                <w:sz w:val="14"/>
                <w:szCs w:val="14"/>
              </w:rPr>
            </w:pPr>
            <w:r w:rsidRPr="00CD4DC1">
              <w:rPr>
                <w:sz w:val="14"/>
                <w:szCs w:val="14"/>
              </w:rPr>
              <w:t xml:space="preserve"> 11:00</w:t>
            </w:r>
            <w:r w:rsidR="002C1F7D" w:rsidRPr="00CD4DC1">
              <w:rPr>
                <w:sz w:val="14"/>
                <w:szCs w:val="14"/>
              </w:rPr>
              <w:t xml:space="preserve"> </w:t>
            </w:r>
            <w:r w:rsidRPr="00CD4DC1">
              <w:rPr>
                <w:sz w:val="14"/>
                <w:szCs w:val="14"/>
              </w:rPr>
              <w:t>am-12:00</w:t>
            </w:r>
            <w:r w:rsidR="002C1F7D" w:rsidRPr="00CD4DC1">
              <w:rPr>
                <w:sz w:val="14"/>
                <w:szCs w:val="14"/>
              </w:rPr>
              <w:t xml:space="preserve"> </w:t>
            </w:r>
            <w:r w:rsidRPr="00CD4DC1">
              <w:rPr>
                <w:sz w:val="14"/>
                <w:szCs w:val="14"/>
              </w:rPr>
              <w:t xml:space="preserve">pm </w:t>
            </w:r>
          </w:p>
          <w:p w14:paraId="1CE9C4AA" w14:textId="77777777" w:rsidR="002C1F7D" w:rsidRPr="00CD4DC1" w:rsidRDefault="002C1F7D" w:rsidP="002C1F7D">
            <w:pPr>
              <w:jc w:val="center"/>
              <w:rPr>
                <w:b/>
                <w:sz w:val="14"/>
                <w:szCs w:val="14"/>
              </w:rPr>
            </w:pPr>
            <w:r w:rsidRPr="00CD4DC1">
              <w:rPr>
                <w:b/>
                <w:sz w:val="14"/>
                <w:szCs w:val="14"/>
              </w:rPr>
              <w:t xml:space="preserve">Ladies’ Card Club </w:t>
            </w:r>
          </w:p>
          <w:p w14:paraId="4F2A753D" w14:textId="77777777" w:rsidR="002C1F7D" w:rsidRPr="00CD4DC1" w:rsidRDefault="002C1F7D" w:rsidP="002C1F7D">
            <w:pPr>
              <w:jc w:val="center"/>
              <w:rPr>
                <w:sz w:val="14"/>
                <w:szCs w:val="14"/>
              </w:rPr>
            </w:pPr>
            <w:r w:rsidRPr="00CD4DC1">
              <w:rPr>
                <w:sz w:val="14"/>
                <w:szCs w:val="14"/>
              </w:rPr>
              <w:t>1:00-4:00 pm-St. J</w:t>
            </w:r>
          </w:p>
          <w:p w14:paraId="3185C5D2" w14:textId="77777777" w:rsidR="00874C84" w:rsidRPr="00CD4DC1" w:rsidRDefault="00874C84" w:rsidP="00DF0906">
            <w:pPr>
              <w:jc w:val="center"/>
              <w:rPr>
                <w:sz w:val="14"/>
                <w:szCs w:val="14"/>
              </w:rPr>
            </w:pPr>
          </w:p>
          <w:p w14:paraId="3757141C" w14:textId="6A94BBE1" w:rsidR="00D33485" w:rsidRPr="00CD4DC1" w:rsidRDefault="00D33485" w:rsidP="00C31E58">
            <w:pPr>
              <w:jc w:val="center"/>
              <w:rPr>
                <w:b/>
                <w:sz w:val="14"/>
                <w:szCs w:val="14"/>
              </w:rPr>
            </w:pPr>
          </w:p>
          <w:p w14:paraId="1D47FCCA" w14:textId="77777777" w:rsidR="00DF0906" w:rsidRPr="00CD4DC1" w:rsidRDefault="00DF0906" w:rsidP="00BF7F3B">
            <w:pPr>
              <w:jc w:val="center"/>
              <w:rPr>
                <w:sz w:val="14"/>
                <w:szCs w:val="14"/>
              </w:rPr>
            </w:pPr>
          </w:p>
          <w:p w14:paraId="69D2F300" w14:textId="2ADB60ED" w:rsidR="00EA1D30" w:rsidRPr="00CD4DC1" w:rsidRDefault="00EA1D30" w:rsidP="00BF7F3B">
            <w:pPr>
              <w:jc w:val="center"/>
              <w:rPr>
                <w:sz w:val="14"/>
                <w:szCs w:val="14"/>
              </w:rPr>
            </w:pPr>
          </w:p>
          <w:p w14:paraId="443C22C2" w14:textId="57C1C69E" w:rsidR="00A61453" w:rsidRPr="00CD4DC1" w:rsidRDefault="00A61453" w:rsidP="00BF7F3B">
            <w:pPr>
              <w:jc w:val="center"/>
              <w:rPr>
                <w:sz w:val="14"/>
                <w:szCs w:val="14"/>
              </w:rPr>
            </w:pPr>
          </w:p>
          <w:p w14:paraId="3FED777D" w14:textId="77777777" w:rsidR="00EA1D30" w:rsidRPr="00CD4DC1" w:rsidRDefault="00EA1D30" w:rsidP="00BF7F3B">
            <w:pPr>
              <w:jc w:val="center"/>
              <w:rPr>
                <w:sz w:val="14"/>
                <w:szCs w:val="14"/>
              </w:rPr>
            </w:pPr>
          </w:p>
          <w:p w14:paraId="3349C4F4" w14:textId="77777777" w:rsidR="00F311C9" w:rsidRPr="00CD4DC1" w:rsidRDefault="00F311C9" w:rsidP="00F311C9">
            <w:pPr>
              <w:jc w:val="center"/>
              <w:rPr>
                <w:b/>
                <w:sz w:val="14"/>
                <w:szCs w:val="14"/>
              </w:rPr>
            </w:pPr>
          </w:p>
          <w:p w14:paraId="441FED43" w14:textId="16965661" w:rsidR="00F311C9" w:rsidRPr="00CD4DC1" w:rsidRDefault="00F311C9" w:rsidP="00F311C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35813C" w14:textId="77777777" w:rsidR="002C1F7D" w:rsidRPr="002C1F7D" w:rsidRDefault="002C1F7D" w:rsidP="002C1F7D">
            <w:pPr>
              <w:jc w:val="center"/>
              <w:rPr>
                <w:sz w:val="17"/>
                <w:szCs w:val="17"/>
              </w:rPr>
            </w:pPr>
            <w:r w:rsidRPr="002C1F7D">
              <w:rPr>
                <w:sz w:val="17"/>
                <w:szCs w:val="17"/>
              </w:rPr>
              <w:t>5:00 pm Mass-St. J</w:t>
            </w:r>
          </w:p>
          <w:p w14:paraId="093861D7" w14:textId="19D8C012" w:rsidR="002C1F7D" w:rsidRPr="002C1F7D" w:rsidRDefault="002C1F7D" w:rsidP="002C1F7D">
            <w:pPr>
              <w:jc w:val="center"/>
              <w:rPr>
                <w:sz w:val="17"/>
                <w:szCs w:val="17"/>
              </w:rPr>
            </w:pPr>
            <w:r w:rsidRPr="002C1F7D">
              <w:rPr>
                <w:sz w:val="17"/>
                <w:szCs w:val="17"/>
              </w:rPr>
              <w:t>5:30 pm Mass-OLL</w:t>
            </w:r>
          </w:p>
          <w:p w14:paraId="56DBE748" w14:textId="77777777" w:rsidR="002C1F7D" w:rsidRPr="002C1F7D" w:rsidRDefault="002C1F7D" w:rsidP="002C1F7D">
            <w:pPr>
              <w:jc w:val="center"/>
              <w:rPr>
                <w:b/>
                <w:bCs/>
                <w:sz w:val="17"/>
                <w:szCs w:val="17"/>
              </w:rPr>
            </w:pPr>
            <w:r w:rsidRPr="002C1F7D">
              <w:rPr>
                <w:b/>
                <w:bCs/>
                <w:sz w:val="17"/>
                <w:szCs w:val="17"/>
              </w:rPr>
              <w:t>Adoration</w:t>
            </w:r>
          </w:p>
          <w:p w14:paraId="3E0F1A58" w14:textId="5DFEFA64" w:rsidR="00464436" w:rsidRDefault="002C1F7D" w:rsidP="00F311C9">
            <w:pPr>
              <w:jc w:val="center"/>
              <w:rPr>
                <w:sz w:val="17"/>
                <w:szCs w:val="17"/>
              </w:rPr>
            </w:pPr>
            <w:r w:rsidRPr="002C1F7D">
              <w:rPr>
                <w:sz w:val="17"/>
                <w:szCs w:val="17"/>
              </w:rPr>
              <w:t>6:00 pm-OLL</w:t>
            </w:r>
          </w:p>
          <w:p w14:paraId="4DEB48C2" w14:textId="77777777" w:rsidR="00744A15" w:rsidRPr="002C1F7D" w:rsidRDefault="00744A15" w:rsidP="00F311C9">
            <w:pPr>
              <w:jc w:val="center"/>
              <w:rPr>
                <w:sz w:val="17"/>
                <w:szCs w:val="17"/>
              </w:rPr>
            </w:pPr>
          </w:p>
          <w:p w14:paraId="1CBA8427" w14:textId="77777777" w:rsidR="00A61453" w:rsidRPr="002C1F7D" w:rsidRDefault="00A61453" w:rsidP="00F311C9">
            <w:pPr>
              <w:jc w:val="center"/>
              <w:rPr>
                <w:sz w:val="17"/>
                <w:szCs w:val="17"/>
              </w:rPr>
            </w:pPr>
          </w:p>
          <w:p w14:paraId="38441688" w14:textId="499080C3" w:rsidR="0019390E" w:rsidRPr="002C1F7D" w:rsidRDefault="0019390E" w:rsidP="00F311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2AA79F" w14:textId="77777777" w:rsidR="00744A15" w:rsidRDefault="00744A15" w:rsidP="00744A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9:00 am Mass-OLL</w:t>
            </w:r>
          </w:p>
          <w:p w14:paraId="296D5083" w14:textId="77777777" w:rsidR="00744A15" w:rsidRDefault="00744A15" w:rsidP="00744A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6293E1F6" w14:textId="61B66B95" w:rsidR="00F311C9" w:rsidRPr="00EB0006" w:rsidRDefault="00744A15" w:rsidP="00744A1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9:00 am Mass-St. J</w:t>
            </w:r>
          </w:p>
          <w:p w14:paraId="41DD0934" w14:textId="603EC18B" w:rsidR="004B03B6" w:rsidRPr="00EB0006" w:rsidRDefault="004B03B6" w:rsidP="0053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9D5F3" w:themeFill="accent3"/>
          </w:tcPr>
          <w:p w14:paraId="21CA7859" w14:textId="52DFA25F" w:rsidR="00744A15" w:rsidRPr="00593E85" w:rsidRDefault="00744A15" w:rsidP="005F3978">
            <w:pPr>
              <w:jc w:val="center"/>
              <w:rPr>
                <w:b/>
                <w:sz w:val="20"/>
                <w:szCs w:val="20"/>
              </w:rPr>
            </w:pPr>
            <w:r w:rsidRPr="00593E85">
              <w:rPr>
                <w:sz w:val="20"/>
                <w:szCs w:val="20"/>
              </w:rPr>
              <w:t>9:00 am Mass-OLL</w:t>
            </w:r>
          </w:p>
          <w:p w14:paraId="198245D4" w14:textId="0CF6C6F4" w:rsidR="0066291E" w:rsidRPr="00593E85" w:rsidRDefault="005F3978" w:rsidP="005F3978">
            <w:pPr>
              <w:jc w:val="center"/>
              <w:rPr>
                <w:sz w:val="20"/>
                <w:szCs w:val="20"/>
              </w:rPr>
            </w:pPr>
            <w:r w:rsidRPr="00593E85">
              <w:rPr>
                <w:b/>
                <w:sz w:val="20"/>
                <w:szCs w:val="20"/>
              </w:rPr>
              <w:t>Confession</w:t>
            </w:r>
          </w:p>
          <w:p w14:paraId="727D2E96" w14:textId="406AA839" w:rsidR="00E1341F" w:rsidRPr="00593E85" w:rsidRDefault="005F3978" w:rsidP="00717BE0">
            <w:pPr>
              <w:jc w:val="center"/>
              <w:rPr>
                <w:b/>
                <w:sz w:val="20"/>
                <w:szCs w:val="20"/>
              </w:rPr>
            </w:pPr>
            <w:r w:rsidRPr="00593E85">
              <w:rPr>
                <w:sz w:val="20"/>
                <w:szCs w:val="20"/>
              </w:rPr>
              <w:t>3:00</w:t>
            </w:r>
            <w:r w:rsidR="00DB78C6" w:rsidRPr="00593E85">
              <w:rPr>
                <w:sz w:val="20"/>
                <w:szCs w:val="20"/>
              </w:rPr>
              <w:t xml:space="preserve"> </w:t>
            </w:r>
            <w:r w:rsidRPr="00593E85">
              <w:rPr>
                <w:sz w:val="20"/>
                <w:szCs w:val="20"/>
              </w:rPr>
              <w:t>pm</w:t>
            </w:r>
            <w:r w:rsidR="000B59EA" w:rsidRPr="00593E85">
              <w:rPr>
                <w:sz w:val="20"/>
                <w:szCs w:val="20"/>
              </w:rPr>
              <w:t>-OLL</w:t>
            </w:r>
          </w:p>
          <w:p w14:paraId="49513AF2" w14:textId="16340415" w:rsidR="00F311C9" w:rsidRPr="00593E85" w:rsidRDefault="00F311C9" w:rsidP="000B59EA">
            <w:pPr>
              <w:jc w:val="center"/>
              <w:rPr>
                <w:b/>
                <w:sz w:val="20"/>
                <w:szCs w:val="20"/>
              </w:rPr>
            </w:pPr>
            <w:r w:rsidRPr="00593E85">
              <w:rPr>
                <w:b/>
                <w:sz w:val="20"/>
                <w:szCs w:val="20"/>
              </w:rPr>
              <w:t>4:00 pm Mass</w:t>
            </w:r>
            <w:r w:rsidR="000B59EA" w:rsidRPr="00593E85">
              <w:rPr>
                <w:b/>
                <w:sz w:val="20"/>
                <w:szCs w:val="20"/>
              </w:rPr>
              <w:t>-OLL</w:t>
            </w:r>
          </w:p>
        </w:tc>
      </w:tr>
      <w:tr w:rsidR="00615667" w14:paraId="6D83EBAE" w14:textId="77777777" w:rsidTr="00755883">
        <w:trPr>
          <w:trHeight w:val="244"/>
        </w:trPr>
        <w:tc>
          <w:tcPr>
            <w:tcW w:w="15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2A32AE9" w14:textId="6BA02062" w:rsidR="00F311C9" w:rsidRDefault="00DF758B" w:rsidP="00626373">
            <w:pPr>
              <w:pStyle w:val="Dates"/>
            </w:pPr>
            <w:r>
              <w:t>1</w:t>
            </w:r>
            <w:r w:rsidR="00BE70EA">
              <w:t>8</w:t>
            </w:r>
          </w:p>
        </w:tc>
        <w:tc>
          <w:tcPr>
            <w:tcW w:w="1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8B1FA7F" w14:textId="74FCADED" w:rsidR="00F311C9" w:rsidRDefault="00BE70EA" w:rsidP="00F311C9">
            <w:pPr>
              <w:pStyle w:val="Dates"/>
            </w:pPr>
            <w:r>
              <w:t>19</w:t>
            </w:r>
          </w:p>
        </w:tc>
        <w:tc>
          <w:tcPr>
            <w:tcW w:w="15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7EE3A968" w14:textId="5A971DBF" w:rsidR="00F311C9" w:rsidRDefault="00BE70EA" w:rsidP="00F311C9">
            <w:pPr>
              <w:pStyle w:val="Dates"/>
            </w:pPr>
            <w:r>
              <w:t>20</w:t>
            </w: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0000"/>
          </w:tcPr>
          <w:p w14:paraId="7EE701B9" w14:textId="3E0712C2" w:rsidR="00F311C9" w:rsidRDefault="00BE70EA" w:rsidP="00F311C9">
            <w:pPr>
              <w:pStyle w:val="Dates"/>
            </w:pPr>
            <w:r>
              <w:t>21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3A1BA7" w14:textId="02C2520C" w:rsidR="00F311C9" w:rsidRDefault="00BE70EA" w:rsidP="00F311C9">
            <w:pPr>
              <w:pStyle w:val="Dates"/>
            </w:pPr>
            <w:r>
              <w:t>22</w:t>
            </w:r>
          </w:p>
        </w:tc>
        <w:tc>
          <w:tcPr>
            <w:tcW w:w="15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7343C2D6" w14:textId="12614AA9" w:rsidR="00F311C9" w:rsidRDefault="00BE70EA" w:rsidP="00F311C9">
            <w:pPr>
              <w:pStyle w:val="Dates"/>
            </w:pPr>
            <w:r>
              <w:t>23</w:t>
            </w:r>
          </w:p>
        </w:tc>
        <w:tc>
          <w:tcPr>
            <w:tcW w:w="15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9967E9C" w14:textId="37BDA3FE" w:rsidR="00F311C9" w:rsidRDefault="00BE70EA" w:rsidP="00F311C9">
            <w:pPr>
              <w:pStyle w:val="Dates"/>
            </w:pPr>
            <w:r>
              <w:t>24</w:t>
            </w:r>
          </w:p>
        </w:tc>
      </w:tr>
      <w:tr w:rsidR="00615667" w14:paraId="37D9FC6D" w14:textId="77777777" w:rsidTr="00593E85">
        <w:trPr>
          <w:trHeight w:hRule="exact" w:val="1806"/>
        </w:trPr>
        <w:tc>
          <w:tcPr>
            <w:tcW w:w="15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9D5F3" w:themeFill="accent3"/>
          </w:tcPr>
          <w:p w14:paraId="0424B397" w14:textId="50E8041F" w:rsidR="00C1469F" w:rsidRPr="002C1F7D" w:rsidRDefault="00C1469F" w:rsidP="00372A59">
            <w:pPr>
              <w:jc w:val="center"/>
              <w:rPr>
                <w:b/>
                <w:sz w:val="15"/>
                <w:szCs w:val="15"/>
              </w:rPr>
            </w:pPr>
            <w:r w:rsidRPr="002C1F7D">
              <w:rPr>
                <w:b/>
                <w:sz w:val="15"/>
                <w:szCs w:val="15"/>
              </w:rPr>
              <w:t>Confession</w:t>
            </w:r>
          </w:p>
          <w:p w14:paraId="4142F673" w14:textId="51A534C0" w:rsidR="00BE3429" w:rsidRPr="002C1F7D" w:rsidRDefault="00C1469F" w:rsidP="00372A59">
            <w:pPr>
              <w:jc w:val="center"/>
              <w:rPr>
                <w:sz w:val="15"/>
                <w:szCs w:val="15"/>
              </w:rPr>
            </w:pPr>
            <w:r w:rsidRPr="002C1F7D">
              <w:rPr>
                <w:sz w:val="15"/>
                <w:szCs w:val="15"/>
              </w:rPr>
              <w:t>8:00</w:t>
            </w:r>
            <w:r w:rsidR="00DB78C6" w:rsidRPr="002C1F7D">
              <w:rPr>
                <w:sz w:val="15"/>
                <w:szCs w:val="15"/>
              </w:rPr>
              <w:t xml:space="preserve"> </w:t>
            </w:r>
            <w:r w:rsidRPr="002C1F7D">
              <w:rPr>
                <w:sz w:val="15"/>
                <w:szCs w:val="15"/>
              </w:rPr>
              <w:t>am</w:t>
            </w:r>
            <w:r w:rsidR="000B59EA" w:rsidRPr="002C1F7D">
              <w:rPr>
                <w:sz w:val="15"/>
                <w:szCs w:val="15"/>
              </w:rPr>
              <w:t>-OLL</w:t>
            </w:r>
          </w:p>
          <w:p w14:paraId="5F6478E7" w14:textId="422DAA1D" w:rsidR="00BE3429" w:rsidRPr="002C1F7D" w:rsidRDefault="00F311C9" w:rsidP="000B59EA">
            <w:pPr>
              <w:jc w:val="center"/>
              <w:rPr>
                <w:b/>
                <w:sz w:val="15"/>
                <w:szCs w:val="15"/>
              </w:rPr>
            </w:pPr>
            <w:r w:rsidRPr="002C1F7D">
              <w:rPr>
                <w:b/>
                <w:sz w:val="15"/>
                <w:szCs w:val="15"/>
              </w:rPr>
              <w:t>9:00 am</w:t>
            </w:r>
            <w:r w:rsidR="00DF0906" w:rsidRPr="002C1F7D">
              <w:rPr>
                <w:b/>
                <w:sz w:val="15"/>
                <w:szCs w:val="15"/>
              </w:rPr>
              <w:t xml:space="preserve"> Youth</w:t>
            </w:r>
            <w:r w:rsidRPr="002C1F7D">
              <w:rPr>
                <w:b/>
                <w:sz w:val="15"/>
                <w:szCs w:val="15"/>
              </w:rPr>
              <w:t xml:space="preserve"> Mass</w:t>
            </w:r>
            <w:r w:rsidR="000B59EA" w:rsidRPr="002C1F7D">
              <w:rPr>
                <w:b/>
                <w:sz w:val="15"/>
                <w:szCs w:val="15"/>
              </w:rPr>
              <w:t>-OLL</w:t>
            </w:r>
          </w:p>
          <w:p w14:paraId="17C073C0" w14:textId="77777777" w:rsidR="000B59EA" w:rsidRPr="002C1F7D" w:rsidRDefault="000B59EA" w:rsidP="000B59EA">
            <w:pPr>
              <w:jc w:val="center"/>
              <w:rPr>
                <w:b/>
                <w:sz w:val="15"/>
                <w:szCs w:val="15"/>
              </w:rPr>
            </w:pPr>
            <w:r w:rsidRPr="002C1F7D">
              <w:rPr>
                <w:b/>
                <w:sz w:val="15"/>
                <w:szCs w:val="15"/>
              </w:rPr>
              <w:t>9:00 am Mass-St. J</w:t>
            </w:r>
          </w:p>
          <w:p w14:paraId="4D255821" w14:textId="77777777" w:rsidR="000B59EA" w:rsidRDefault="000B59EA" w:rsidP="000B59EA">
            <w:pPr>
              <w:jc w:val="center"/>
              <w:rPr>
                <w:b/>
                <w:sz w:val="15"/>
                <w:szCs w:val="15"/>
              </w:rPr>
            </w:pPr>
            <w:r w:rsidRPr="002C1F7D">
              <w:rPr>
                <w:b/>
                <w:sz w:val="15"/>
                <w:szCs w:val="15"/>
              </w:rPr>
              <w:t>11:00 am Mass-St. H</w:t>
            </w:r>
          </w:p>
          <w:p w14:paraId="3CE73A85" w14:textId="6C1BB18A" w:rsidR="00E97E4F" w:rsidRDefault="00E97E4F" w:rsidP="000B59E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Euchre Party</w:t>
            </w:r>
          </w:p>
          <w:p w14:paraId="53E919CA" w14:textId="7F5574E1" w:rsidR="00E97E4F" w:rsidRPr="00E97E4F" w:rsidRDefault="00E97E4F" w:rsidP="000B59EA">
            <w:pPr>
              <w:jc w:val="center"/>
              <w:rPr>
                <w:bCs/>
                <w:sz w:val="15"/>
                <w:szCs w:val="15"/>
              </w:rPr>
            </w:pPr>
            <w:r w:rsidRPr="00E97E4F">
              <w:rPr>
                <w:bCs/>
                <w:sz w:val="15"/>
                <w:szCs w:val="15"/>
              </w:rPr>
              <w:t>12:00 pm- St. J</w:t>
            </w:r>
          </w:p>
          <w:p w14:paraId="46451D2D" w14:textId="77777777" w:rsidR="005F3978" w:rsidRPr="009710DC" w:rsidRDefault="005F3978" w:rsidP="005F226F">
            <w:pPr>
              <w:jc w:val="center"/>
              <w:rPr>
                <w:b/>
                <w:sz w:val="14"/>
                <w:szCs w:val="14"/>
              </w:rPr>
            </w:pPr>
          </w:p>
          <w:p w14:paraId="3FF3ED5F" w14:textId="0187025A" w:rsidR="00F311C9" w:rsidRPr="009710DC" w:rsidRDefault="00F311C9" w:rsidP="00F311C9">
            <w:pPr>
              <w:jc w:val="center"/>
              <w:rPr>
                <w:sz w:val="14"/>
                <w:szCs w:val="14"/>
              </w:rPr>
            </w:pPr>
          </w:p>
          <w:p w14:paraId="1C37440E" w14:textId="77777777" w:rsidR="00F311C9" w:rsidRPr="009710DC" w:rsidRDefault="00F311C9" w:rsidP="00F311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547DBD" w14:textId="77777777" w:rsidR="002C1F7D" w:rsidRDefault="002C1F7D" w:rsidP="002C1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 Mass-OLL</w:t>
            </w:r>
          </w:p>
          <w:p w14:paraId="15E435C1" w14:textId="77777777" w:rsidR="002C1F7D" w:rsidRPr="002C1F7D" w:rsidRDefault="002C1F7D" w:rsidP="002C1F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1F7D">
              <w:rPr>
                <w:b/>
                <w:bCs/>
                <w:sz w:val="20"/>
                <w:szCs w:val="20"/>
              </w:rPr>
              <w:t>Adoration</w:t>
            </w:r>
          </w:p>
          <w:p w14:paraId="42E97C5B" w14:textId="33FC9BBF" w:rsidR="002C1F7D" w:rsidRDefault="002C1F7D" w:rsidP="00F311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6:00 pm-OLL</w:t>
            </w:r>
          </w:p>
          <w:p w14:paraId="6245C890" w14:textId="41E9D6FD" w:rsidR="00294FC5" w:rsidRDefault="00C31E58" w:rsidP="00F311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OF C</w:t>
            </w:r>
          </w:p>
          <w:p w14:paraId="394CFE75" w14:textId="08E597CA" w:rsidR="00C31E58" w:rsidRPr="00C31E58" w:rsidRDefault="00C31E58" w:rsidP="00F311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7:00 pm St. J</w:t>
            </w:r>
          </w:p>
          <w:p w14:paraId="7BDE5F5C" w14:textId="77777777" w:rsidR="00294FC5" w:rsidRDefault="00294FC5" w:rsidP="00F311C9">
            <w:pPr>
              <w:jc w:val="center"/>
              <w:rPr>
                <w:sz w:val="20"/>
                <w:szCs w:val="20"/>
              </w:rPr>
            </w:pPr>
          </w:p>
          <w:p w14:paraId="686C8F38" w14:textId="27BF4A96" w:rsidR="00294FC5" w:rsidRDefault="00294FC5" w:rsidP="00F311C9">
            <w:pPr>
              <w:jc w:val="center"/>
              <w:rPr>
                <w:sz w:val="20"/>
                <w:szCs w:val="20"/>
              </w:rPr>
            </w:pPr>
          </w:p>
          <w:p w14:paraId="709D1DE7" w14:textId="77777777" w:rsidR="00294FC5" w:rsidRPr="00EB0006" w:rsidRDefault="00294FC5" w:rsidP="00F311C9">
            <w:pPr>
              <w:jc w:val="center"/>
              <w:rPr>
                <w:sz w:val="20"/>
                <w:szCs w:val="20"/>
              </w:rPr>
            </w:pPr>
          </w:p>
          <w:p w14:paraId="3DB5B855" w14:textId="05E05FF5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48E6A795" w14:textId="77777777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777733E0" w14:textId="0AE7AF76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  <w:r w:rsidRPr="00EB00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AE52D6" w14:textId="5AF1EDAA" w:rsidR="00F311C9" w:rsidRPr="004E6FF4" w:rsidRDefault="00AA1D9F" w:rsidP="00F311C9">
            <w:pPr>
              <w:jc w:val="center"/>
            </w:pPr>
            <w:r w:rsidRPr="004E6FF4">
              <w:t xml:space="preserve">9:00 </w:t>
            </w:r>
            <w:r w:rsidR="002C1F7D" w:rsidRPr="004E6FF4">
              <w:t xml:space="preserve">am </w:t>
            </w:r>
            <w:r w:rsidRPr="004E6FF4">
              <w:t>Mass-OLL</w:t>
            </w:r>
          </w:p>
          <w:p w14:paraId="6FA8042E" w14:textId="77777777" w:rsidR="00E97E4F" w:rsidRDefault="002C1F7D" w:rsidP="00C31E58">
            <w:pPr>
              <w:jc w:val="center"/>
              <w:rPr>
                <w:bCs/>
              </w:rPr>
            </w:pPr>
            <w:r w:rsidRPr="004E6FF4">
              <w:rPr>
                <w:bCs/>
              </w:rPr>
              <w:t>5:00 pm Mass-</w:t>
            </w:r>
          </w:p>
          <w:p w14:paraId="34D45A73" w14:textId="25F97FC9" w:rsidR="00C31E58" w:rsidRPr="004E6FF4" w:rsidRDefault="002C1F7D" w:rsidP="00C31E58">
            <w:pPr>
              <w:jc w:val="center"/>
              <w:rPr>
                <w:b/>
              </w:rPr>
            </w:pPr>
            <w:r w:rsidRPr="004E6FF4">
              <w:rPr>
                <w:bCs/>
              </w:rPr>
              <w:t>St. H</w:t>
            </w:r>
          </w:p>
          <w:p w14:paraId="462AAF1E" w14:textId="688F833D" w:rsidR="00C31E58" w:rsidRPr="004E6FF4" w:rsidRDefault="00E54C9B" w:rsidP="00C31E58">
            <w:pPr>
              <w:jc w:val="center"/>
              <w:rPr>
                <w:b/>
              </w:rPr>
            </w:pPr>
            <w:r w:rsidRPr="004E6FF4">
              <w:rPr>
                <w:b/>
              </w:rPr>
              <w:t xml:space="preserve">Joint </w:t>
            </w:r>
            <w:r w:rsidR="00C31E58" w:rsidRPr="004E6FF4">
              <w:rPr>
                <w:b/>
              </w:rPr>
              <w:t xml:space="preserve">Men’s </w:t>
            </w:r>
            <w:r w:rsidR="002C1F7D" w:rsidRPr="004E6FF4">
              <w:rPr>
                <w:b/>
              </w:rPr>
              <w:t xml:space="preserve">&amp; Women’s </w:t>
            </w:r>
            <w:r w:rsidR="00C31E58" w:rsidRPr="004E6FF4">
              <w:rPr>
                <w:b/>
              </w:rPr>
              <w:t>Club</w:t>
            </w:r>
          </w:p>
          <w:p w14:paraId="72BE9E38" w14:textId="4100EBCE" w:rsidR="00C31E58" w:rsidRPr="00C31E58" w:rsidRDefault="00C31E58" w:rsidP="00C31E58">
            <w:pPr>
              <w:jc w:val="center"/>
              <w:rPr>
                <w:bCs/>
                <w:sz w:val="20"/>
                <w:szCs w:val="20"/>
              </w:rPr>
            </w:pPr>
            <w:r w:rsidRPr="004E6FF4">
              <w:rPr>
                <w:bCs/>
              </w:rPr>
              <w:t>12:00 pm St. J</w:t>
            </w: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B39C04" w14:textId="259410DB" w:rsidR="00DA2367" w:rsidRDefault="00756025" w:rsidP="00756025">
            <w:pPr>
              <w:jc w:val="center"/>
              <w:rPr>
                <w:sz w:val="16"/>
                <w:szCs w:val="16"/>
              </w:rPr>
            </w:pPr>
            <w:r w:rsidRPr="002C1F7D">
              <w:rPr>
                <w:sz w:val="16"/>
                <w:szCs w:val="16"/>
              </w:rPr>
              <w:t>9:00</w:t>
            </w:r>
            <w:r w:rsidR="002C1F7D">
              <w:rPr>
                <w:sz w:val="16"/>
                <w:szCs w:val="16"/>
              </w:rPr>
              <w:t xml:space="preserve"> am</w:t>
            </w:r>
            <w:r w:rsidRPr="002C1F7D">
              <w:rPr>
                <w:sz w:val="16"/>
                <w:szCs w:val="16"/>
              </w:rPr>
              <w:t xml:space="preserve"> Mass-OLL</w:t>
            </w:r>
          </w:p>
          <w:p w14:paraId="01D298FE" w14:textId="22A83CE2" w:rsidR="002C1F7D" w:rsidRPr="002C1F7D" w:rsidRDefault="002C1F7D" w:rsidP="007560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am Mass-St. H</w:t>
            </w:r>
          </w:p>
          <w:p w14:paraId="52984288" w14:textId="01002E7B" w:rsidR="00DA2367" w:rsidRPr="002C1F7D" w:rsidRDefault="00DA2367" w:rsidP="00DA2367">
            <w:pPr>
              <w:jc w:val="center"/>
              <w:rPr>
                <w:b/>
                <w:sz w:val="16"/>
                <w:szCs w:val="16"/>
              </w:rPr>
            </w:pPr>
            <w:r w:rsidRPr="002C1F7D">
              <w:rPr>
                <w:b/>
                <w:sz w:val="16"/>
                <w:szCs w:val="16"/>
              </w:rPr>
              <w:t>5 hours of Adoration</w:t>
            </w:r>
            <w:r w:rsidR="00593E85">
              <w:rPr>
                <w:b/>
                <w:sz w:val="16"/>
                <w:szCs w:val="16"/>
              </w:rPr>
              <w:t>-OLL</w:t>
            </w:r>
          </w:p>
          <w:p w14:paraId="363D3FBC" w14:textId="38CDAD5A" w:rsidR="00DA2367" w:rsidRPr="002C1F7D" w:rsidRDefault="00DA2367" w:rsidP="00DA2367">
            <w:pPr>
              <w:jc w:val="center"/>
              <w:rPr>
                <w:sz w:val="16"/>
                <w:szCs w:val="16"/>
              </w:rPr>
            </w:pPr>
            <w:r w:rsidRPr="002C1F7D">
              <w:rPr>
                <w:b/>
                <w:sz w:val="16"/>
                <w:szCs w:val="16"/>
              </w:rPr>
              <w:t xml:space="preserve"> </w:t>
            </w:r>
            <w:r w:rsidRPr="002C1F7D">
              <w:rPr>
                <w:sz w:val="16"/>
                <w:szCs w:val="16"/>
              </w:rPr>
              <w:t>10</w:t>
            </w:r>
            <w:r w:rsidR="00593E85">
              <w:rPr>
                <w:sz w:val="16"/>
                <w:szCs w:val="16"/>
              </w:rPr>
              <w:t>:00</w:t>
            </w:r>
            <w:r w:rsidRPr="002C1F7D">
              <w:rPr>
                <w:sz w:val="16"/>
                <w:szCs w:val="16"/>
              </w:rPr>
              <w:t xml:space="preserve"> am </w:t>
            </w:r>
            <w:r w:rsidR="00593E85">
              <w:rPr>
                <w:sz w:val="16"/>
                <w:szCs w:val="16"/>
              </w:rPr>
              <w:t>–</w:t>
            </w:r>
            <w:r w:rsidRPr="002C1F7D">
              <w:rPr>
                <w:sz w:val="16"/>
                <w:szCs w:val="16"/>
              </w:rPr>
              <w:t xml:space="preserve"> 3</w:t>
            </w:r>
            <w:r w:rsidR="00593E85">
              <w:rPr>
                <w:sz w:val="16"/>
                <w:szCs w:val="16"/>
              </w:rPr>
              <w:t>:00</w:t>
            </w:r>
            <w:r w:rsidRPr="002C1F7D">
              <w:rPr>
                <w:sz w:val="16"/>
                <w:szCs w:val="16"/>
              </w:rPr>
              <w:t xml:space="preserve"> pm</w:t>
            </w:r>
          </w:p>
          <w:p w14:paraId="3458483D" w14:textId="75DAB6AE" w:rsidR="00874C84" w:rsidRPr="002C1F7D" w:rsidRDefault="00874C84" w:rsidP="00874C84">
            <w:pPr>
              <w:jc w:val="center"/>
              <w:rPr>
                <w:b/>
                <w:bCs/>
                <w:sz w:val="16"/>
                <w:szCs w:val="16"/>
              </w:rPr>
            </w:pPr>
            <w:r w:rsidRPr="002C1F7D">
              <w:rPr>
                <w:b/>
                <w:bCs/>
                <w:sz w:val="16"/>
                <w:szCs w:val="16"/>
              </w:rPr>
              <w:t>Confession</w:t>
            </w:r>
            <w:r w:rsidR="00B94B00" w:rsidRPr="002C1F7D">
              <w:rPr>
                <w:b/>
                <w:bCs/>
                <w:sz w:val="16"/>
                <w:szCs w:val="16"/>
              </w:rPr>
              <w:t>-OLL</w:t>
            </w:r>
          </w:p>
          <w:p w14:paraId="39D81BCF" w14:textId="4394087C" w:rsidR="00874C84" w:rsidRPr="002C1F7D" w:rsidRDefault="00874C84" w:rsidP="00874C84">
            <w:pPr>
              <w:jc w:val="center"/>
              <w:rPr>
                <w:sz w:val="16"/>
                <w:szCs w:val="16"/>
              </w:rPr>
            </w:pPr>
            <w:r w:rsidRPr="002C1F7D">
              <w:rPr>
                <w:sz w:val="16"/>
                <w:szCs w:val="16"/>
              </w:rPr>
              <w:t xml:space="preserve"> 11:00</w:t>
            </w:r>
            <w:r w:rsidR="00593E85">
              <w:rPr>
                <w:sz w:val="16"/>
                <w:szCs w:val="16"/>
              </w:rPr>
              <w:t xml:space="preserve"> </w:t>
            </w:r>
            <w:r w:rsidRPr="002C1F7D">
              <w:rPr>
                <w:sz w:val="16"/>
                <w:szCs w:val="16"/>
              </w:rPr>
              <w:t>am-12:00</w:t>
            </w:r>
            <w:r w:rsidR="00593E85">
              <w:rPr>
                <w:sz w:val="16"/>
                <w:szCs w:val="16"/>
              </w:rPr>
              <w:t xml:space="preserve"> </w:t>
            </w:r>
            <w:r w:rsidRPr="002C1F7D">
              <w:rPr>
                <w:sz w:val="16"/>
                <w:szCs w:val="16"/>
              </w:rPr>
              <w:t xml:space="preserve">pm </w:t>
            </w:r>
          </w:p>
          <w:p w14:paraId="6DAD2EF9" w14:textId="3EFCAC40" w:rsidR="00B94B00" w:rsidRPr="002C1F7D" w:rsidRDefault="00B94B00" w:rsidP="00B94B00">
            <w:pPr>
              <w:jc w:val="center"/>
              <w:rPr>
                <w:sz w:val="16"/>
                <w:szCs w:val="16"/>
              </w:rPr>
            </w:pPr>
          </w:p>
          <w:p w14:paraId="4EDFE703" w14:textId="77777777" w:rsidR="00B94B00" w:rsidRDefault="00B94B00" w:rsidP="00F311C9">
            <w:pPr>
              <w:jc w:val="center"/>
              <w:rPr>
                <w:sz w:val="17"/>
                <w:szCs w:val="17"/>
              </w:rPr>
            </w:pPr>
          </w:p>
          <w:p w14:paraId="6BFE5E14" w14:textId="43D41FA9" w:rsidR="00472094" w:rsidRPr="00C31E58" w:rsidRDefault="00472094" w:rsidP="00C31E58">
            <w:pPr>
              <w:rPr>
                <w:b/>
                <w:sz w:val="17"/>
                <w:szCs w:val="17"/>
              </w:rPr>
            </w:pPr>
          </w:p>
          <w:p w14:paraId="6CDD863D" w14:textId="77777777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30E6E51A" w14:textId="620EFF66" w:rsidR="00F311C9" w:rsidRPr="00EB0006" w:rsidRDefault="00F311C9" w:rsidP="00F311C9">
            <w:pPr>
              <w:jc w:val="center"/>
              <w:rPr>
                <w:b/>
                <w:color w:val="007635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4CF938" w14:textId="77777777" w:rsidR="00374A9B" w:rsidRPr="002C1F7D" w:rsidRDefault="00374A9B" w:rsidP="00374A9B">
            <w:pPr>
              <w:jc w:val="center"/>
              <w:rPr>
                <w:b/>
                <w:sz w:val="17"/>
                <w:szCs w:val="17"/>
              </w:rPr>
            </w:pPr>
            <w:r w:rsidRPr="002C1F7D">
              <w:rPr>
                <w:b/>
                <w:sz w:val="17"/>
                <w:szCs w:val="17"/>
              </w:rPr>
              <w:t>Mass at the Brook</w:t>
            </w:r>
          </w:p>
          <w:p w14:paraId="0A01A45A" w14:textId="77777777" w:rsidR="00374A9B" w:rsidRPr="002C1F7D" w:rsidRDefault="00374A9B" w:rsidP="00374A9B">
            <w:pPr>
              <w:jc w:val="center"/>
              <w:rPr>
                <w:sz w:val="17"/>
                <w:szCs w:val="17"/>
              </w:rPr>
            </w:pPr>
            <w:r w:rsidRPr="002C1F7D">
              <w:rPr>
                <w:sz w:val="17"/>
                <w:szCs w:val="17"/>
              </w:rPr>
              <w:t>11:00 am</w:t>
            </w:r>
          </w:p>
          <w:p w14:paraId="411002EC" w14:textId="77777777" w:rsidR="00374A9B" w:rsidRDefault="00374A9B" w:rsidP="002C1F7D">
            <w:pPr>
              <w:jc w:val="center"/>
              <w:rPr>
                <w:sz w:val="17"/>
                <w:szCs w:val="17"/>
              </w:rPr>
            </w:pPr>
          </w:p>
          <w:p w14:paraId="19EF0C5F" w14:textId="7C0ABD59" w:rsidR="002C1F7D" w:rsidRPr="002C1F7D" w:rsidRDefault="002C1F7D" w:rsidP="002C1F7D">
            <w:pPr>
              <w:jc w:val="center"/>
              <w:rPr>
                <w:sz w:val="17"/>
                <w:szCs w:val="17"/>
              </w:rPr>
            </w:pPr>
            <w:r w:rsidRPr="002C1F7D">
              <w:rPr>
                <w:sz w:val="17"/>
                <w:szCs w:val="17"/>
              </w:rPr>
              <w:t>5:00 pm Mass-St. J</w:t>
            </w:r>
          </w:p>
          <w:p w14:paraId="449F656E" w14:textId="430F096D" w:rsidR="002C1F7D" w:rsidRPr="002C1F7D" w:rsidRDefault="002C1F7D" w:rsidP="002C1F7D">
            <w:pPr>
              <w:jc w:val="center"/>
              <w:rPr>
                <w:sz w:val="17"/>
                <w:szCs w:val="17"/>
              </w:rPr>
            </w:pPr>
            <w:r w:rsidRPr="002C1F7D">
              <w:rPr>
                <w:sz w:val="17"/>
                <w:szCs w:val="17"/>
              </w:rPr>
              <w:t>5:30 pm Mass-OLL</w:t>
            </w:r>
          </w:p>
          <w:p w14:paraId="15250ED3" w14:textId="77777777" w:rsidR="002C1F7D" w:rsidRPr="002C1F7D" w:rsidRDefault="002C1F7D" w:rsidP="002C1F7D">
            <w:pPr>
              <w:jc w:val="center"/>
              <w:rPr>
                <w:b/>
                <w:bCs/>
                <w:sz w:val="17"/>
                <w:szCs w:val="17"/>
              </w:rPr>
            </w:pPr>
            <w:r w:rsidRPr="002C1F7D">
              <w:rPr>
                <w:b/>
                <w:bCs/>
                <w:sz w:val="17"/>
                <w:szCs w:val="17"/>
              </w:rPr>
              <w:t>Adoration</w:t>
            </w:r>
          </w:p>
          <w:p w14:paraId="49B67949" w14:textId="77777777" w:rsidR="002C1F7D" w:rsidRPr="002C1F7D" w:rsidRDefault="002C1F7D" w:rsidP="002C1F7D">
            <w:pPr>
              <w:jc w:val="center"/>
              <w:rPr>
                <w:sz w:val="17"/>
                <w:szCs w:val="17"/>
              </w:rPr>
            </w:pPr>
            <w:r w:rsidRPr="002C1F7D">
              <w:rPr>
                <w:sz w:val="17"/>
                <w:szCs w:val="17"/>
              </w:rPr>
              <w:t>6:00 pm-OLL</w:t>
            </w:r>
          </w:p>
          <w:p w14:paraId="580169F0" w14:textId="494A016A" w:rsidR="008218EF" w:rsidRDefault="008218EF" w:rsidP="00B04575">
            <w:pPr>
              <w:jc w:val="center"/>
              <w:rPr>
                <w:sz w:val="20"/>
                <w:szCs w:val="20"/>
              </w:rPr>
            </w:pPr>
          </w:p>
          <w:p w14:paraId="09593429" w14:textId="77777777" w:rsidR="00A61453" w:rsidRDefault="00A61453" w:rsidP="00B04575">
            <w:pPr>
              <w:jc w:val="center"/>
              <w:rPr>
                <w:sz w:val="20"/>
                <w:szCs w:val="20"/>
              </w:rPr>
            </w:pPr>
          </w:p>
          <w:p w14:paraId="24EFE486" w14:textId="3293D9EF" w:rsidR="008C78EE" w:rsidRPr="00EB0006" w:rsidRDefault="008C78EE" w:rsidP="00B04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4A2399" w14:textId="77777777" w:rsidR="00744A15" w:rsidRDefault="00744A15" w:rsidP="00744A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9:00 am Mass-OLL</w:t>
            </w:r>
          </w:p>
          <w:p w14:paraId="6D4470B5" w14:textId="77777777" w:rsidR="00744A15" w:rsidRDefault="00744A15" w:rsidP="00744A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73B36F39" w14:textId="75A4BE92" w:rsidR="00F311C9" w:rsidRDefault="00744A15" w:rsidP="00744A1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9:00 am Mass-St. J</w:t>
            </w:r>
          </w:p>
          <w:p w14:paraId="45BEE2DB" w14:textId="77777777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4711BCDB" w14:textId="77777777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221EA67F" w14:textId="2442BB08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9D5F3" w:themeFill="accent3"/>
          </w:tcPr>
          <w:p w14:paraId="0FEE83DF" w14:textId="77777777" w:rsidR="00744A15" w:rsidRPr="00593E85" w:rsidRDefault="00744A15" w:rsidP="00744A15">
            <w:pPr>
              <w:jc w:val="center"/>
              <w:rPr>
                <w:sz w:val="17"/>
                <w:szCs w:val="17"/>
              </w:rPr>
            </w:pPr>
            <w:r w:rsidRPr="00593E85">
              <w:rPr>
                <w:sz w:val="17"/>
                <w:szCs w:val="17"/>
              </w:rPr>
              <w:t>9:00 am Mass-OLL</w:t>
            </w:r>
          </w:p>
          <w:p w14:paraId="52A6C0EB" w14:textId="65B926A7" w:rsidR="00B40B65" w:rsidRPr="00593E85" w:rsidRDefault="00B40B65" w:rsidP="00B40B65">
            <w:pPr>
              <w:jc w:val="center"/>
              <w:rPr>
                <w:sz w:val="17"/>
                <w:szCs w:val="17"/>
              </w:rPr>
            </w:pPr>
            <w:r w:rsidRPr="00593E85">
              <w:rPr>
                <w:b/>
                <w:sz w:val="17"/>
                <w:szCs w:val="17"/>
              </w:rPr>
              <w:t>Confession</w:t>
            </w:r>
          </w:p>
          <w:p w14:paraId="5D6D856B" w14:textId="4C45C752" w:rsidR="00B40B65" w:rsidRPr="00593E85" w:rsidRDefault="00B40B65" w:rsidP="00B40B65">
            <w:pPr>
              <w:jc w:val="center"/>
              <w:rPr>
                <w:b/>
                <w:sz w:val="17"/>
                <w:szCs w:val="17"/>
              </w:rPr>
            </w:pPr>
            <w:r w:rsidRPr="00593E85">
              <w:rPr>
                <w:sz w:val="17"/>
                <w:szCs w:val="17"/>
              </w:rPr>
              <w:t>3:00 pm</w:t>
            </w:r>
            <w:r w:rsidR="000B59EA" w:rsidRPr="00593E85">
              <w:rPr>
                <w:sz w:val="17"/>
                <w:szCs w:val="17"/>
              </w:rPr>
              <w:t>-OLL</w:t>
            </w:r>
          </w:p>
          <w:p w14:paraId="360EB877" w14:textId="2BFC6F4E" w:rsidR="000B59EA" w:rsidRPr="00593E85" w:rsidRDefault="00B40B65" w:rsidP="000B59EA">
            <w:pPr>
              <w:jc w:val="center"/>
              <w:rPr>
                <w:b/>
                <w:sz w:val="17"/>
                <w:szCs w:val="17"/>
              </w:rPr>
            </w:pPr>
            <w:r w:rsidRPr="00593E85">
              <w:rPr>
                <w:b/>
                <w:sz w:val="17"/>
                <w:szCs w:val="17"/>
              </w:rPr>
              <w:t>4:00 pm Mass</w:t>
            </w:r>
            <w:r w:rsidR="000B59EA" w:rsidRPr="00593E85">
              <w:rPr>
                <w:b/>
                <w:sz w:val="17"/>
                <w:szCs w:val="17"/>
              </w:rPr>
              <w:t>-OLL</w:t>
            </w:r>
          </w:p>
          <w:p w14:paraId="46E0C45D" w14:textId="1ABED172" w:rsidR="00FB4D4B" w:rsidRPr="00E97E4F" w:rsidRDefault="00FB4D4B" w:rsidP="00F311C9">
            <w:pPr>
              <w:jc w:val="center"/>
              <w:rPr>
                <w:b/>
              </w:rPr>
            </w:pPr>
            <w:r w:rsidRPr="00593E85">
              <w:rPr>
                <w:b/>
                <w:sz w:val="17"/>
                <w:szCs w:val="17"/>
              </w:rPr>
              <w:t>St. Vincent Collection</w:t>
            </w:r>
          </w:p>
        </w:tc>
      </w:tr>
      <w:tr w:rsidR="00615667" w14:paraId="02F3E94A" w14:textId="77777777" w:rsidTr="00755883">
        <w:trPr>
          <w:trHeight w:val="244"/>
        </w:trPr>
        <w:tc>
          <w:tcPr>
            <w:tcW w:w="15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40B5B6DE" w14:textId="696C168A" w:rsidR="00F311C9" w:rsidRDefault="00DF758B" w:rsidP="00F311C9">
            <w:pPr>
              <w:pStyle w:val="Dates"/>
            </w:pPr>
            <w:r>
              <w:t>2</w:t>
            </w:r>
            <w:r w:rsidR="00BE70EA">
              <w:t>5</w:t>
            </w:r>
          </w:p>
        </w:tc>
        <w:tc>
          <w:tcPr>
            <w:tcW w:w="1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353140" w14:textId="0B3EE59D" w:rsidR="00F311C9" w:rsidRDefault="00BE70EA" w:rsidP="00F311C9">
            <w:pPr>
              <w:pStyle w:val="Dates"/>
            </w:pPr>
            <w:r>
              <w:t>26</w:t>
            </w:r>
          </w:p>
        </w:tc>
        <w:tc>
          <w:tcPr>
            <w:tcW w:w="15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1AF2C7C" w14:textId="50F20F7A" w:rsidR="00F311C9" w:rsidRDefault="00BE70EA" w:rsidP="003A45C7">
            <w:pPr>
              <w:pStyle w:val="Dates"/>
            </w:pPr>
            <w:r>
              <w:t>27</w:t>
            </w: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4A486C" w14:textId="34FEECAC" w:rsidR="00F311C9" w:rsidRDefault="00BE70EA" w:rsidP="00F311C9">
            <w:pPr>
              <w:pStyle w:val="Dates"/>
            </w:pPr>
            <w:r>
              <w:t>28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24C913A1" w14:textId="7502CFF3" w:rsidR="00F311C9" w:rsidRDefault="00BE70EA" w:rsidP="00F311C9">
            <w:pPr>
              <w:pStyle w:val="Dates"/>
            </w:pPr>
            <w:r>
              <w:t>29</w:t>
            </w:r>
          </w:p>
        </w:tc>
        <w:tc>
          <w:tcPr>
            <w:tcW w:w="15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5102CA66" w14:textId="31B096E1" w:rsidR="00F311C9" w:rsidRDefault="00BE70EA" w:rsidP="00F311C9">
            <w:pPr>
              <w:pStyle w:val="Dates"/>
            </w:pPr>
            <w:r>
              <w:t>30</w:t>
            </w:r>
          </w:p>
        </w:tc>
        <w:tc>
          <w:tcPr>
            <w:tcW w:w="15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31B8CC2" w14:textId="2D655B91" w:rsidR="00F311C9" w:rsidRDefault="00BE70EA" w:rsidP="00F311C9">
            <w:pPr>
              <w:pStyle w:val="Dates"/>
            </w:pPr>
            <w:r>
              <w:t>31</w:t>
            </w:r>
          </w:p>
        </w:tc>
      </w:tr>
      <w:tr w:rsidR="00615667" w14:paraId="74D6BF02" w14:textId="77777777" w:rsidTr="00CD4DC1">
        <w:trPr>
          <w:trHeight w:hRule="exact" w:val="1905"/>
        </w:trPr>
        <w:tc>
          <w:tcPr>
            <w:tcW w:w="15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9D5F3" w:themeFill="accent3"/>
          </w:tcPr>
          <w:p w14:paraId="5F8D016D" w14:textId="494B2914" w:rsidR="00B40B65" w:rsidRPr="009710DC" w:rsidRDefault="00B40B65" w:rsidP="00B40B65">
            <w:pPr>
              <w:jc w:val="center"/>
              <w:rPr>
                <w:b/>
                <w:sz w:val="14"/>
                <w:szCs w:val="14"/>
              </w:rPr>
            </w:pPr>
            <w:r w:rsidRPr="009710DC">
              <w:rPr>
                <w:b/>
                <w:sz w:val="14"/>
                <w:szCs w:val="14"/>
              </w:rPr>
              <w:t>Confession</w:t>
            </w:r>
          </w:p>
          <w:p w14:paraId="6D7B7F02" w14:textId="3B665EF5" w:rsidR="002C1F7D" w:rsidRDefault="00B40B65" w:rsidP="002F1222">
            <w:pPr>
              <w:jc w:val="center"/>
              <w:rPr>
                <w:sz w:val="14"/>
                <w:szCs w:val="14"/>
              </w:rPr>
            </w:pPr>
            <w:r w:rsidRPr="009710DC">
              <w:rPr>
                <w:sz w:val="14"/>
                <w:szCs w:val="14"/>
              </w:rPr>
              <w:t>8:00 am</w:t>
            </w:r>
            <w:r w:rsidR="000B59EA" w:rsidRPr="009710DC">
              <w:rPr>
                <w:sz w:val="14"/>
                <w:szCs w:val="14"/>
              </w:rPr>
              <w:t>-OLL</w:t>
            </w:r>
          </w:p>
          <w:p w14:paraId="31B65757" w14:textId="77777777" w:rsidR="00593E85" w:rsidRDefault="00593E85" w:rsidP="002F1222">
            <w:pPr>
              <w:jc w:val="center"/>
              <w:rPr>
                <w:sz w:val="14"/>
                <w:szCs w:val="14"/>
              </w:rPr>
            </w:pPr>
          </w:p>
          <w:p w14:paraId="15A39F16" w14:textId="6373D33C" w:rsidR="00B40B65" w:rsidRPr="009710DC" w:rsidRDefault="00B40B65" w:rsidP="002F1222">
            <w:pPr>
              <w:jc w:val="center"/>
              <w:rPr>
                <w:b/>
                <w:sz w:val="14"/>
                <w:szCs w:val="14"/>
              </w:rPr>
            </w:pPr>
            <w:r w:rsidRPr="009710DC">
              <w:rPr>
                <w:b/>
                <w:sz w:val="14"/>
                <w:szCs w:val="14"/>
              </w:rPr>
              <w:t>9:00 am Mass</w:t>
            </w:r>
            <w:r w:rsidR="000B59EA" w:rsidRPr="009710DC">
              <w:rPr>
                <w:b/>
                <w:sz w:val="14"/>
                <w:szCs w:val="14"/>
              </w:rPr>
              <w:t>-OLL</w:t>
            </w:r>
          </w:p>
          <w:p w14:paraId="1696A515" w14:textId="77777777" w:rsidR="000B59EA" w:rsidRPr="009710DC" w:rsidRDefault="000B59EA" w:rsidP="000B59EA">
            <w:pPr>
              <w:jc w:val="center"/>
              <w:rPr>
                <w:b/>
                <w:sz w:val="14"/>
                <w:szCs w:val="14"/>
              </w:rPr>
            </w:pPr>
            <w:r w:rsidRPr="009710DC">
              <w:rPr>
                <w:b/>
                <w:sz w:val="14"/>
                <w:szCs w:val="14"/>
              </w:rPr>
              <w:t>9:00 am Mass-St. J</w:t>
            </w:r>
          </w:p>
          <w:p w14:paraId="0571001D" w14:textId="77777777" w:rsidR="000B59EA" w:rsidRDefault="000B59EA" w:rsidP="000B59EA">
            <w:pPr>
              <w:jc w:val="center"/>
              <w:rPr>
                <w:b/>
                <w:sz w:val="14"/>
                <w:szCs w:val="14"/>
              </w:rPr>
            </w:pPr>
            <w:r w:rsidRPr="009710DC">
              <w:rPr>
                <w:b/>
                <w:sz w:val="14"/>
                <w:szCs w:val="14"/>
              </w:rPr>
              <w:t>11:00 am Mass-St. H</w:t>
            </w:r>
          </w:p>
          <w:p w14:paraId="249F60C0" w14:textId="77777777" w:rsidR="00593E85" w:rsidRPr="009710DC" w:rsidRDefault="00593E85" w:rsidP="000B59EA">
            <w:pPr>
              <w:jc w:val="center"/>
              <w:rPr>
                <w:b/>
                <w:sz w:val="14"/>
                <w:szCs w:val="14"/>
              </w:rPr>
            </w:pPr>
          </w:p>
          <w:p w14:paraId="341F2E15" w14:textId="1ECAD57D" w:rsidR="002C1F7D" w:rsidRDefault="002C1F7D" w:rsidP="002C1F7D">
            <w:pPr>
              <w:jc w:val="center"/>
              <w:rPr>
                <w:b/>
                <w:sz w:val="14"/>
                <w:szCs w:val="14"/>
              </w:rPr>
            </w:pPr>
            <w:r w:rsidRPr="009710DC">
              <w:rPr>
                <w:b/>
                <w:sz w:val="14"/>
                <w:szCs w:val="14"/>
              </w:rPr>
              <w:t>St. Vincent Collection</w:t>
            </w:r>
            <w:r>
              <w:rPr>
                <w:b/>
                <w:sz w:val="14"/>
                <w:szCs w:val="14"/>
              </w:rPr>
              <w:t>s</w:t>
            </w:r>
          </w:p>
          <w:p w14:paraId="0FA49786" w14:textId="77777777" w:rsidR="002C1F7D" w:rsidRPr="009710DC" w:rsidRDefault="002C1F7D" w:rsidP="002C1F7D">
            <w:pPr>
              <w:jc w:val="center"/>
              <w:rPr>
                <w:b/>
                <w:sz w:val="14"/>
                <w:szCs w:val="14"/>
              </w:rPr>
            </w:pPr>
          </w:p>
          <w:p w14:paraId="22EA5FDB" w14:textId="77777777" w:rsidR="000B59EA" w:rsidRPr="009710DC" w:rsidRDefault="000B59EA" w:rsidP="002F1222">
            <w:pPr>
              <w:jc w:val="center"/>
              <w:rPr>
                <w:sz w:val="14"/>
                <w:szCs w:val="14"/>
              </w:rPr>
            </w:pPr>
          </w:p>
          <w:p w14:paraId="771E584A" w14:textId="77777777" w:rsidR="00F17186" w:rsidRPr="009710DC" w:rsidRDefault="00F17186" w:rsidP="002F1222">
            <w:pPr>
              <w:rPr>
                <w:sz w:val="14"/>
                <w:szCs w:val="14"/>
              </w:rPr>
            </w:pPr>
          </w:p>
          <w:p w14:paraId="59A2C74B" w14:textId="764499D9" w:rsidR="00F311C9" w:rsidRPr="009710DC" w:rsidRDefault="00F311C9" w:rsidP="002B5BE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8F427D" w14:textId="77777777" w:rsidR="002C1F7D" w:rsidRDefault="002C1F7D" w:rsidP="002C1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 Mass-OLL</w:t>
            </w:r>
          </w:p>
          <w:p w14:paraId="38F6A906" w14:textId="77777777" w:rsidR="002C1F7D" w:rsidRDefault="002C1F7D" w:rsidP="002C1F7D">
            <w:pPr>
              <w:jc w:val="center"/>
              <w:rPr>
                <w:sz w:val="20"/>
                <w:szCs w:val="20"/>
              </w:rPr>
            </w:pPr>
          </w:p>
          <w:p w14:paraId="69BF2F6E" w14:textId="77777777" w:rsidR="002C1F7D" w:rsidRPr="002C1F7D" w:rsidRDefault="002C1F7D" w:rsidP="002C1F7D">
            <w:pPr>
              <w:jc w:val="center"/>
              <w:rPr>
                <w:b/>
                <w:bCs/>
                <w:sz w:val="20"/>
                <w:szCs w:val="20"/>
              </w:rPr>
            </w:pPr>
            <w:r w:rsidRPr="002C1F7D">
              <w:rPr>
                <w:b/>
                <w:bCs/>
                <w:sz w:val="20"/>
                <w:szCs w:val="20"/>
              </w:rPr>
              <w:t>Adoration</w:t>
            </w:r>
          </w:p>
          <w:p w14:paraId="668B9083" w14:textId="77777777" w:rsidR="002C1F7D" w:rsidRPr="00EA6D09" w:rsidRDefault="002C1F7D" w:rsidP="002C1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 pm-OLL</w:t>
            </w:r>
          </w:p>
          <w:p w14:paraId="1644AEDF" w14:textId="75ACA255" w:rsidR="00AA3F04" w:rsidRDefault="00AA3F04" w:rsidP="00F311C9">
            <w:pPr>
              <w:jc w:val="center"/>
              <w:rPr>
                <w:sz w:val="20"/>
                <w:szCs w:val="20"/>
              </w:rPr>
            </w:pPr>
          </w:p>
          <w:p w14:paraId="54C462AF" w14:textId="17B90886" w:rsidR="00F311C9" w:rsidRPr="002B5BE5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0D0AB6A2" w14:textId="77777777" w:rsidR="00F311C9" w:rsidRPr="002B5BE5" w:rsidRDefault="00F311C9" w:rsidP="00F311C9">
            <w:pPr>
              <w:rPr>
                <w:sz w:val="20"/>
                <w:szCs w:val="20"/>
              </w:rPr>
            </w:pPr>
          </w:p>
          <w:p w14:paraId="6AE5F79C" w14:textId="127A054D" w:rsidR="00F311C9" w:rsidRPr="002B5BE5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DDB25F" w14:textId="743D6D68" w:rsidR="00F311C9" w:rsidRDefault="000B59EA" w:rsidP="00F311C9">
            <w:pPr>
              <w:jc w:val="center"/>
              <w:rPr>
                <w:sz w:val="20"/>
                <w:szCs w:val="20"/>
              </w:rPr>
            </w:pPr>
            <w:r w:rsidRPr="00756025">
              <w:rPr>
                <w:sz w:val="20"/>
                <w:szCs w:val="20"/>
              </w:rPr>
              <w:t>9:00 am Mass</w:t>
            </w:r>
            <w:r w:rsidR="0041433B" w:rsidRPr="00756025">
              <w:rPr>
                <w:sz w:val="20"/>
                <w:szCs w:val="20"/>
              </w:rPr>
              <w:t>-OLL</w:t>
            </w:r>
          </w:p>
          <w:p w14:paraId="774D78F8" w14:textId="77777777" w:rsidR="002C1F7D" w:rsidRDefault="002C1F7D" w:rsidP="00F311C9">
            <w:pPr>
              <w:jc w:val="center"/>
              <w:rPr>
                <w:sz w:val="20"/>
                <w:szCs w:val="20"/>
              </w:rPr>
            </w:pPr>
          </w:p>
          <w:p w14:paraId="3A8604D9" w14:textId="4274BD64" w:rsidR="002C1F7D" w:rsidRPr="00756025" w:rsidRDefault="002C1F7D" w:rsidP="00F311C9">
            <w:pPr>
              <w:jc w:val="center"/>
              <w:rPr>
                <w:b/>
                <w:sz w:val="20"/>
                <w:szCs w:val="20"/>
              </w:rPr>
            </w:pPr>
            <w:r w:rsidRPr="002C1F7D">
              <w:rPr>
                <w:bCs/>
                <w:sz w:val="20"/>
                <w:szCs w:val="20"/>
              </w:rPr>
              <w:t>5:00 pm Mass-St. H</w:t>
            </w:r>
          </w:p>
          <w:p w14:paraId="6DF6CE5C" w14:textId="2EC6A696" w:rsidR="00A32837" w:rsidRPr="00756025" w:rsidRDefault="00A32837" w:rsidP="00F311C9">
            <w:pPr>
              <w:jc w:val="center"/>
              <w:rPr>
                <w:b/>
                <w:sz w:val="20"/>
                <w:szCs w:val="20"/>
              </w:rPr>
            </w:pPr>
          </w:p>
          <w:p w14:paraId="51D42A56" w14:textId="720CE07F" w:rsidR="00F311C9" w:rsidRPr="00756025" w:rsidRDefault="00F311C9" w:rsidP="000B59EA">
            <w:pPr>
              <w:jc w:val="center"/>
              <w:rPr>
                <w:b/>
              </w:rPr>
            </w:pPr>
          </w:p>
        </w:tc>
        <w:tc>
          <w:tcPr>
            <w:tcW w:w="154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248105" w14:textId="191B5C51" w:rsidR="00DA2367" w:rsidRPr="00593E85" w:rsidRDefault="000B59EA" w:rsidP="00F311C9">
            <w:pPr>
              <w:jc w:val="center"/>
              <w:rPr>
                <w:sz w:val="14"/>
                <w:szCs w:val="14"/>
              </w:rPr>
            </w:pPr>
            <w:r w:rsidRPr="00593E85">
              <w:rPr>
                <w:sz w:val="14"/>
                <w:szCs w:val="14"/>
              </w:rPr>
              <w:t>9:00 am Mass</w:t>
            </w:r>
            <w:r w:rsidR="0041433B" w:rsidRPr="00593E85">
              <w:rPr>
                <w:sz w:val="14"/>
                <w:szCs w:val="14"/>
              </w:rPr>
              <w:t>-OLL</w:t>
            </w:r>
          </w:p>
          <w:p w14:paraId="0AD30CF4" w14:textId="6EA746E4" w:rsidR="002C1F7D" w:rsidRPr="00593E85" w:rsidRDefault="002C1F7D" w:rsidP="00F311C9">
            <w:pPr>
              <w:jc w:val="center"/>
              <w:rPr>
                <w:color w:val="FF0000"/>
                <w:sz w:val="14"/>
                <w:szCs w:val="14"/>
              </w:rPr>
            </w:pPr>
            <w:r w:rsidRPr="00593E85">
              <w:rPr>
                <w:sz w:val="14"/>
                <w:szCs w:val="14"/>
              </w:rPr>
              <w:t>9:00 am Mass-St. H</w:t>
            </w:r>
          </w:p>
          <w:p w14:paraId="4BC87B68" w14:textId="5AAF9914" w:rsidR="00DA2367" w:rsidRPr="00593E85" w:rsidRDefault="00DA2367" w:rsidP="00DA2367">
            <w:pPr>
              <w:jc w:val="center"/>
              <w:rPr>
                <w:b/>
                <w:sz w:val="14"/>
                <w:szCs w:val="14"/>
              </w:rPr>
            </w:pPr>
            <w:r w:rsidRPr="00593E85">
              <w:rPr>
                <w:b/>
                <w:sz w:val="14"/>
                <w:szCs w:val="14"/>
              </w:rPr>
              <w:t>5 hours of Adoration</w:t>
            </w:r>
            <w:r w:rsidR="00593E85" w:rsidRPr="00593E85">
              <w:rPr>
                <w:b/>
                <w:sz w:val="14"/>
                <w:szCs w:val="14"/>
              </w:rPr>
              <w:t>-OLL</w:t>
            </w:r>
          </w:p>
          <w:p w14:paraId="066741D5" w14:textId="1D9074DA" w:rsidR="00472094" w:rsidRPr="00593E85" w:rsidRDefault="00DA2367" w:rsidP="00C31E58">
            <w:pPr>
              <w:jc w:val="center"/>
              <w:rPr>
                <w:sz w:val="14"/>
                <w:szCs w:val="14"/>
              </w:rPr>
            </w:pPr>
            <w:r w:rsidRPr="00593E85">
              <w:rPr>
                <w:b/>
                <w:sz w:val="14"/>
                <w:szCs w:val="14"/>
              </w:rPr>
              <w:t xml:space="preserve"> </w:t>
            </w:r>
            <w:r w:rsidRPr="00593E85">
              <w:rPr>
                <w:sz w:val="14"/>
                <w:szCs w:val="14"/>
              </w:rPr>
              <w:t>10</w:t>
            </w:r>
            <w:r w:rsidR="00593E85" w:rsidRPr="00593E85">
              <w:rPr>
                <w:sz w:val="14"/>
                <w:szCs w:val="14"/>
              </w:rPr>
              <w:t>:00</w:t>
            </w:r>
            <w:r w:rsidRPr="00593E85">
              <w:rPr>
                <w:sz w:val="14"/>
                <w:szCs w:val="14"/>
              </w:rPr>
              <w:t xml:space="preserve"> am </w:t>
            </w:r>
            <w:r w:rsidR="00593E85" w:rsidRPr="00593E85">
              <w:rPr>
                <w:sz w:val="14"/>
                <w:szCs w:val="14"/>
              </w:rPr>
              <w:t>–</w:t>
            </w:r>
            <w:r w:rsidRPr="00593E85">
              <w:rPr>
                <w:sz w:val="14"/>
                <w:szCs w:val="14"/>
              </w:rPr>
              <w:t xml:space="preserve"> 3</w:t>
            </w:r>
            <w:r w:rsidR="00593E85" w:rsidRPr="00593E85">
              <w:rPr>
                <w:sz w:val="14"/>
                <w:szCs w:val="14"/>
              </w:rPr>
              <w:t>:00</w:t>
            </w:r>
            <w:r w:rsidRPr="00593E85">
              <w:rPr>
                <w:sz w:val="14"/>
                <w:szCs w:val="14"/>
              </w:rPr>
              <w:t xml:space="preserve"> pm </w:t>
            </w:r>
          </w:p>
          <w:p w14:paraId="46BF90BC" w14:textId="10AB7803" w:rsidR="00874C84" w:rsidRPr="00593E85" w:rsidRDefault="00874C84" w:rsidP="00874C84">
            <w:pPr>
              <w:jc w:val="center"/>
              <w:rPr>
                <w:b/>
                <w:bCs/>
                <w:sz w:val="14"/>
                <w:szCs w:val="14"/>
              </w:rPr>
            </w:pPr>
            <w:r w:rsidRPr="00593E85">
              <w:rPr>
                <w:b/>
                <w:bCs/>
                <w:sz w:val="14"/>
                <w:szCs w:val="14"/>
              </w:rPr>
              <w:t>Confession</w:t>
            </w:r>
            <w:r w:rsidR="00B94B00" w:rsidRPr="00593E85">
              <w:rPr>
                <w:b/>
                <w:bCs/>
                <w:sz w:val="14"/>
                <w:szCs w:val="14"/>
              </w:rPr>
              <w:t>-OLL</w:t>
            </w:r>
          </w:p>
          <w:p w14:paraId="2D8CF2CD" w14:textId="77777777" w:rsidR="002C1F7D" w:rsidRPr="00593E85" w:rsidRDefault="00874C84" w:rsidP="00874C84">
            <w:pPr>
              <w:jc w:val="center"/>
              <w:rPr>
                <w:sz w:val="14"/>
                <w:szCs w:val="14"/>
              </w:rPr>
            </w:pPr>
            <w:r w:rsidRPr="00593E85">
              <w:rPr>
                <w:sz w:val="14"/>
                <w:szCs w:val="14"/>
              </w:rPr>
              <w:t xml:space="preserve"> 11:00am-12:00pm</w:t>
            </w:r>
          </w:p>
          <w:p w14:paraId="134B75DF" w14:textId="77777777" w:rsidR="002C1F7D" w:rsidRPr="00593E85" w:rsidRDefault="00874C84" w:rsidP="002C1F7D">
            <w:pPr>
              <w:jc w:val="center"/>
              <w:rPr>
                <w:b/>
                <w:sz w:val="14"/>
                <w:szCs w:val="14"/>
              </w:rPr>
            </w:pPr>
            <w:r w:rsidRPr="00593E85">
              <w:rPr>
                <w:sz w:val="14"/>
                <w:szCs w:val="14"/>
              </w:rPr>
              <w:t xml:space="preserve"> </w:t>
            </w:r>
            <w:r w:rsidR="002C1F7D" w:rsidRPr="00593E85">
              <w:rPr>
                <w:b/>
                <w:sz w:val="14"/>
                <w:szCs w:val="14"/>
              </w:rPr>
              <w:t>Ladies’ Card Club</w:t>
            </w:r>
          </w:p>
          <w:p w14:paraId="50F5A5DB" w14:textId="77777777" w:rsidR="002C1F7D" w:rsidRPr="00593E85" w:rsidRDefault="002C1F7D" w:rsidP="002C1F7D">
            <w:pPr>
              <w:jc w:val="center"/>
              <w:rPr>
                <w:sz w:val="14"/>
                <w:szCs w:val="14"/>
              </w:rPr>
            </w:pPr>
            <w:r w:rsidRPr="00593E85">
              <w:rPr>
                <w:sz w:val="14"/>
                <w:szCs w:val="14"/>
              </w:rPr>
              <w:t>1:00-4:00 pm-St. J</w:t>
            </w:r>
          </w:p>
          <w:p w14:paraId="3E205FBA" w14:textId="7AE8A516" w:rsidR="00874C84" w:rsidRPr="00B94B00" w:rsidRDefault="00874C84" w:rsidP="00874C84">
            <w:pPr>
              <w:jc w:val="center"/>
              <w:rPr>
                <w:sz w:val="17"/>
                <w:szCs w:val="17"/>
              </w:rPr>
            </w:pPr>
          </w:p>
          <w:p w14:paraId="61843E59" w14:textId="77777777" w:rsidR="00B94B00" w:rsidRPr="00B94B00" w:rsidRDefault="00B94B00" w:rsidP="00874C84">
            <w:pPr>
              <w:jc w:val="center"/>
              <w:rPr>
                <w:sz w:val="16"/>
                <w:szCs w:val="16"/>
              </w:rPr>
            </w:pPr>
          </w:p>
          <w:p w14:paraId="31924F50" w14:textId="0A17C0EA" w:rsidR="00874C84" w:rsidRPr="00C31E58" w:rsidRDefault="00874C84" w:rsidP="00C31E58">
            <w:pPr>
              <w:jc w:val="center"/>
              <w:rPr>
                <w:sz w:val="20"/>
                <w:szCs w:val="20"/>
              </w:rPr>
            </w:pPr>
          </w:p>
          <w:p w14:paraId="4063BAAF" w14:textId="7267E40E" w:rsidR="00DA2367" w:rsidRPr="00D53B83" w:rsidRDefault="00DA2367" w:rsidP="00D53B83">
            <w:pPr>
              <w:jc w:val="center"/>
              <w:rPr>
                <w:b/>
                <w:color w:val="E64823" w:themeColor="accent5"/>
                <w:sz w:val="20"/>
                <w:szCs w:val="20"/>
              </w:rPr>
            </w:pPr>
          </w:p>
          <w:p w14:paraId="72106E95" w14:textId="77777777" w:rsidR="00DA2367" w:rsidRPr="00DA2367" w:rsidRDefault="00DA2367" w:rsidP="00DA2367">
            <w:pPr>
              <w:jc w:val="center"/>
              <w:rPr>
                <w:b/>
                <w:sz w:val="20"/>
                <w:szCs w:val="20"/>
              </w:rPr>
            </w:pPr>
          </w:p>
          <w:p w14:paraId="1EF272BF" w14:textId="4EDF1B3B" w:rsidR="00DA2367" w:rsidRPr="000B59EA" w:rsidRDefault="00DA2367" w:rsidP="00F311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8B873F" w14:textId="77777777" w:rsidR="002C1F7D" w:rsidRDefault="002C1F7D" w:rsidP="002C1F7D">
            <w:pPr>
              <w:jc w:val="center"/>
              <w:rPr>
                <w:sz w:val="17"/>
                <w:szCs w:val="17"/>
              </w:rPr>
            </w:pPr>
            <w:r w:rsidRPr="002C1F7D">
              <w:rPr>
                <w:sz w:val="17"/>
                <w:szCs w:val="17"/>
              </w:rPr>
              <w:t>5:00 pm Mass-St. J</w:t>
            </w:r>
          </w:p>
          <w:p w14:paraId="383A39E2" w14:textId="77777777" w:rsidR="002C1F7D" w:rsidRPr="002C1F7D" w:rsidRDefault="002C1F7D" w:rsidP="002C1F7D">
            <w:pPr>
              <w:jc w:val="center"/>
              <w:rPr>
                <w:sz w:val="17"/>
                <w:szCs w:val="17"/>
              </w:rPr>
            </w:pPr>
          </w:p>
          <w:p w14:paraId="3BD0453E" w14:textId="77777777" w:rsidR="002C1F7D" w:rsidRDefault="002C1F7D" w:rsidP="002C1F7D">
            <w:pPr>
              <w:jc w:val="center"/>
              <w:rPr>
                <w:sz w:val="17"/>
                <w:szCs w:val="17"/>
              </w:rPr>
            </w:pPr>
            <w:r w:rsidRPr="002C1F7D">
              <w:rPr>
                <w:sz w:val="17"/>
                <w:szCs w:val="17"/>
              </w:rPr>
              <w:t>5:30 pm Mass-OLL</w:t>
            </w:r>
          </w:p>
          <w:p w14:paraId="11368136" w14:textId="77777777" w:rsidR="002C1F7D" w:rsidRPr="002C1F7D" w:rsidRDefault="002C1F7D" w:rsidP="002C1F7D">
            <w:pPr>
              <w:jc w:val="center"/>
              <w:rPr>
                <w:sz w:val="17"/>
                <w:szCs w:val="17"/>
              </w:rPr>
            </w:pPr>
          </w:p>
          <w:p w14:paraId="3FFD2EB2" w14:textId="77777777" w:rsidR="002C1F7D" w:rsidRPr="002C1F7D" w:rsidRDefault="002C1F7D" w:rsidP="002C1F7D">
            <w:pPr>
              <w:jc w:val="center"/>
              <w:rPr>
                <w:b/>
                <w:bCs/>
                <w:sz w:val="17"/>
                <w:szCs w:val="17"/>
              </w:rPr>
            </w:pPr>
            <w:r w:rsidRPr="002C1F7D">
              <w:rPr>
                <w:b/>
                <w:bCs/>
                <w:sz w:val="17"/>
                <w:szCs w:val="17"/>
              </w:rPr>
              <w:t>Adoration</w:t>
            </w:r>
          </w:p>
          <w:p w14:paraId="6EF52DF7" w14:textId="77777777" w:rsidR="002C1F7D" w:rsidRPr="002C1F7D" w:rsidRDefault="002C1F7D" w:rsidP="002C1F7D">
            <w:pPr>
              <w:jc w:val="center"/>
              <w:rPr>
                <w:sz w:val="17"/>
                <w:szCs w:val="17"/>
              </w:rPr>
            </w:pPr>
            <w:r w:rsidRPr="002C1F7D">
              <w:rPr>
                <w:sz w:val="17"/>
                <w:szCs w:val="17"/>
              </w:rPr>
              <w:t>6:00 pm-OLL</w:t>
            </w:r>
          </w:p>
          <w:p w14:paraId="11D11ECA" w14:textId="7857CE0B" w:rsidR="00AA3F04" w:rsidRPr="002B5BE5" w:rsidRDefault="00AA3F04" w:rsidP="006335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C19E8C" w14:textId="77777777" w:rsidR="00744A15" w:rsidRDefault="00744A15" w:rsidP="00744A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9:00 am Mass-OLL</w:t>
            </w:r>
          </w:p>
          <w:p w14:paraId="38EC4E1B" w14:textId="77777777" w:rsidR="00744A15" w:rsidRDefault="00744A15" w:rsidP="00744A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5247474F" w14:textId="5C7D3534" w:rsidR="004B03B6" w:rsidRPr="002B5BE5" w:rsidRDefault="00744A15" w:rsidP="00744A1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9:00 am Mass-St. J</w:t>
            </w:r>
          </w:p>
        </w:tc>
        <w:tc>
          <w:tcPr>
            <w:tcW w:w="15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9D5F3" w:themeFill="accent3"/>
          </w:tcPr>
          <w:p w14:paraId="32B0AEEE" w14:textId="5353DA04" w:rsidR="004E6FF4" w:rsidRDefault="00744A15" w:rsidP="00744A15">
            <w:pPr>
              <w:jc w:val="center"/>
              <w:rPr>
                <w:sz w:val="20"/>
                <w:szCs w:val="20"/>
              </w:rPr>
            </w:pPr>
            <w:r w:rsidRPr="00744A15">
              <w:rPr>
                <w:sz w:val="20"/>
                <w:szCs w:val="20"/>
              </w:rPr>
              <w:t xml:space="preserve">9:00 am </w:t>
            </w:r>
            <w:r w:rsidRPr="00593E85">
              <w:rPr>
                <w:sz w:val="20"/>
                <w:szCs w:val="20"/>
              </w:rPr>
              <w:t>Mass-</w:t>
            </w:r>
            <w:r w:rsidRPr="00744A15">
              <w:rPr>
                <w:sz w:val="20"/>
                <w:szCs w:val="20"/>
              </w:rPr>
              <w:t>OLL</w:t>
            </w:r>
          </w:p>
          <w:p w14:paraId="3B6A4BF2" w14:textId="031EE56B" w:rsidR="00744A15" w:rsidRPr="00744A15" w:rsidRDefault="00744A15" w:rsidP="00744A15">
            <w:pPr>
              <w:jc w:val="center"/>
              <w:rPr>
                <w:sz w:val="20"/>
                <w:szCs w:val="20"/>
              </w:rPr>
            </w:pPr>
            <w:r w:rsidRPr="00744A15">
              <w:rPr>
                <w:b/>
                <w:sz w:val="20"/>
                <w:szCs w:val="20"/>
              </w:rPr>
              <w:t>Confession</w:t>
            </w:r>
          </w:p>
          <w:p w14:paraId="3D4E3B5B" w14:textId="4580A6BA" w:rsidR="004E6FF4" w:rsidRDefault="00744A15" w:rsidP="00744A15">
            <w:pPr>
              <w:jc w:val="center"/>
              <w:rPr>
                <w:sz w:val="20"/>
                <w:szCs w:val="20"/>
              </w:rPr>
            </w:pPr>
            <w:r w:rsidRPr="00744A15">
              <w:rPr>
                <w:sz w:val="20"/>
                <w:szCs w:val="20"/>
              </w:rPr>
              <w:t>3:00 pm-OLL</w:t>
            </w:r>
          </w:p>
          <w:p w14:paraId="57F2CE83" w14:textId="77777777" w:rsidR="00744A15" w:rsidRPr="00593E85" w:rsidRDefault="00744A15" w:rsidP="00744A15">
            <w:pPr>
              <w:jc w:val="center"/>
              <w:rPr>
                <w:b/>
                <w:sz w:val="20"/>
                <w:szCs w:val="20"/>
              </w:rPr>
            </w:pPr>
            <w:r w:rsidRPr="00593E85">
              <w:rPr>
                <w:b/>
                <w:sz w:val="20"/>
                <w:szCs w:val="20"/>
              </w:rPr>
              <w:t>4:00 pm Mass-OLL</w:t>
            </w:r>
          </w:p>
          <w:p w14:paraId="34D89B9E" w14:textId="3E9AECDF" w:rsidR="00AA3F04" w:rsidRPr="00AA3F04" w:rsidRDefault="00AA3F04" w:rsidP="00372A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11C9" w14:paraId="2A7C7C5F" w14:textId="77777777" w:rsidTr="00755883">
        <w:trPr>
          <w:trHeight w:hRule="exact" w:val="1122"/>
        </w:trPr>
        <w:tc>
          <w:tcPr>
            <w:tcW w:w="10806" w:type="dxa"/>
            <w:gridSpan w:val="7"/>
            <w:tcBorders>
              <w:top w:val="single" w:sz="6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58F95B31" w14:textId="4BBEB39B" w:rsidR="000D30A9" w:rsidRDefault="00755883" w:rsidP="00181A56">
            <w:pPr>
              <w:rPr>
                <w:rFonts w:ascii="Corbel" w:hAnsi="Corbel"/>
                <w:b/>
                <w:sz w:val="22"/>
                <w:szCs w:val="22"/>
              </w:rPr>
            </w:pPr>
            <w:r w:rsidRPr="00A73E2D">
              <w:rPr>
                <w:rFonts w:ascii="Corbel" w:hAnsi="Corbel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4E11756" wp14:editId="5184030E">
                      <wp:simplePos x="0" y="0"/>
                      <wp:positionH relativeFrom="column">
                        <wp:posOffset>5085080</wp:posOffset>
                      </wp:positionH>
                      <wp:positionV relativeFrom="paragraph">
                        <wp:posOffset>40005</wp:posOffset>
                      </wp:positionV>
                      <wp:extent cx="1676400" cy="570230"/>
                      <wp:effectExtent l="0" t="0" r="19050" b="2032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570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853642" w14:textId="4F67E8E0" w:rsidR="00A73E2D" w:rsidRDefault="00A73E2D">
                                  <w:r>
                                    <w:t>OLL: Our Lady of the Lake</w:t>
                                  </w:r>
                                </w:p>
                                <w:p w14:paraId="605DAE91" w14:textId="025201C3" w:rsidR="00A73E2D" w:rsidRDefault="00A73E2D" w:rsidP="00755883">
                                  <w:r>
                                    <w:t>St. J: Saint James</w:t>
                                  </w:r>
                                </w:p>
                                <w:p w14:paraId="1F1A56F4" w14:textId="551A7203" w:rsidR="00A73E2D" w:rsidRDefault="00A73E2D">
                                  <w:r>
                                    <w:t>St. H: Saint Hubert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117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0.4pt;margin-top:3.15pt;width:132pt;height:44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">
                      <v:textbox>
                        <w:txbxContent>
                          <w:p w14:paraId="4C853642" w14:textId="4F67E8E0" w:rsidR="00A73E2D" w:rsidRDefault="00A73E2D">
                            <w:r>
                              <w:t>OLL: Our Lady of the Lake</w:t>
                            </w:r>
                          </w:p>
                          <w:p w14:paraId="605DAE91" w14:textId="025201C3" w:rsidR="00A73E2D" w:rsidRDefault="00A73E2D" w:rsidP="00755883">
                            <w:r>
                              <w:t>St. J: Saint James</w:t>
                            </w:r>
                          </w:p>
                          <w:p w14:paraId="1F1A56F4" w14:textId="551A7203" w:rsidR="00A73E2D" w:rsidRDefault="00A73E2D">
                            <w:r>
                              <w:t>St. H: Saint Hubert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311C9" w:rsidRPr="00DF0906">
              <w:rPr>
                <w:rFonts w:ascii="Corbel" w:hAnsi="Corbel"/>
                <w:b/>
                <w:sz w:val="20"/>
                <w:szCs w:val="20"/>
                <w:u w:val="single"/>
              </w:rPr>
              <w:t>Parish/School Office Hours:</w:t>
            </w:r>
            <w:r w:rsidR="00DF0906">
              <w:rPr>
                <w:rFonts w:ascii="Corbel" w:hAnsi="Corbel"/>
                <w:b/>
                <w:sz w:val="22"/>
                <w:szCs w:val="22"/>
              </w:rPr>
              <w:t xml:space="preserve"> </w:t>
            </w:r>
          </w:p>
          <w:p w14:paraId="66E1856C" w14:textId="51600067" w:rsidR="009F5E71" w:rsidRDefault="00DF0906" w:rsidP="00181A56">
            <w:pPr>
              <w:rPr>
                <w:rFonts w:ascii="Corbel" w:hAnsi="Corbel"/>
                <w:sz w:val="22"/>
                <w:szCs w:val="22"/>
              </w:rPr>
            </w:pPr>
            <w:r w:rsidRPr="00DF0906">
              <w:rPr>
                <w:rFonts w:ascii="Corbel" w:hAnsi="Corbel"/>
                <w:sz w:val="22"/>
                <w:szCs w:val="22"/>
              </w:rPr>
              <w:t>OLL</w:t>
            </w:r>
            <w:r>
              <w:rPr>
                <w:rFonts w:ascii="Corbel" w:hAnsi="Corbel"/>
                <w:sz w:val="22"/>
                <w:szCs w:val="22"/>
              </w:rPr>
              <w:t xml:space="preserve"> </w:t>
            </w:r>
            <w:r w:rsidR="00F311C9" w:rsidRPr="004A2B9C">
              <w:rPr>
                <w:rFonts w:ascii="Corbel" w:hAnsi="Corbel"/>
                <w:sz w:val="22"/>
                <w:szCs w:val="22"/>
              </w:rPr>
              <w:t>Mon</w:t>
            </w:r>
            <w:r w:rsidR="00AE10B5">
              <w:rPr>
                <w:rFonts w:ascii="Corbel" w:hAnsi="Corbel"/>
                <w:sz w:val="22"/>
                <w:szCs w:val="22"/>
              </w:rPr>
              <w:t>day – Friday   8:00 am – 4:00 pm</w:t>
            </w:r>
          </w:p>
          <w:p w14:paraId="39AF7B94" w14:textId="45266523" w:rsidR="005605F2" w:rsidRDefault="005605F2" w:rsidP="000D30A9">
            <w:pPr>
              <w:rPr>
                <w:rFonts w:ascii="Corbel" w:hAnsi="Corbel"/>
                <w:sz w:val="22"/>
                <w:szCs w:val="22"/>
              </w:rPr>
            </w:pPr>
          </w:p>
          <w:p w14:paraId="0B49D4FC" w14:textId="1B2C38B7" w:rsidR="009B0893" w:rsidRPr="00FC3EBC" w:rsidRDefault="009B0893" w:rsidP="0076283B">
            <w:pPr>
              <w:rPr>
                <w:rFonts w:ascii="Corbel" w:hAnsi="Corbel"/>
                <w:color w:val="FFC000"/>
                <w:sz w:val="20"/>
                <w:szCs w:val="20"/>
              </w:rPr>
            </w:pPr>
          </w:p>
        </w:tc>
      </w:tr>
    </w:tbl>
    <w:p w14:paraId="6D4705D7" w14:textId="77777777" w:rsidR="008F0FF9" w:rsidRDefault="00494FA8" w:rsidP="00864D24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115584" w:themeColor="accent1" w:themeShade="BF"/>
          <w:sz w:val="52"/>
          <w:szCs w:val="52"/>
        </w:rPr>
      </w:pPr>
      <w:r>
        <w:rPr>
          <w:rFonts w:ascii="Monotype Corsiva" w:eastAsia="Calibri" w:hAnsi="Monotype Corsiva" w:cs="Times New Roman"/>
          <w:b/>
          <w:color w:val="115584" w:themeColor="accent1" w:themeShade="BF"/>
          <w:sz w:val="52"/>
          <w:szCs w:val="52"/>
        </w:rPr>
        <w:lastRenderedPageBreak/>
        <w:t xml:space="preserve">  </w:t>
      </w:r>
    </w:p>
    <w:p w14:paraId="07004526" w14:textId="7ACEDED2" w:rsidR="00570270" w:rsidRPr="00D02965" w:rsidRDefault="00CE7C45" w:rsidP="00864D24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CC3300"/>
          <w:sz w:val="56"/>
          <w:szCs w:val="56"/>
        </w:rPr>
      </w:pPr>
      <w:r w:rsidRPr="00D02965">
        <w:rPr>
          <w:rFonts w:ascii="Monotype Corsiva" w:eastAsia="Calibri" w:hAnsi="Monotype Corsiva" w:cs="Times New Roman"/>
          <w:b/>
          <w:color w:val="115584" w:themeColor="accent1" w:themeShade="BF"/>
          <w:sz w:val="56"/>
          <w:szCs w:val="56"/>
        </w:rPr>
        <w:t>January</w:t>
      </w:r>
      <w:r w:rsidR="008D5903" w:rsidRPr="00D02965">
        <w:rPr>
          <w:rFonts w:ascii="Monotype Corsiva" w:eastAsia="Calibri" w:hAnsi="Monotype Corsiva" w:cs="Times New Roman"/>
          <w:b/>
          <w:color w:val="115584" w:themeColor="accent1" w:themeShade="BF"/>
          <w:sz w:val="56"/>
          <w:szCs w:val="56"/>
        </w:rPr>
        <w:t xml:space="preserve"> Birthdays</w:t>
      </w:r>
    </w:p>
    <w:p w14:paraId="572DEDDF" w14:textId="2C76F1A7" w:rsidR="00570270" w:rsidRDefault="00784443" w:rsidP="00961557">
      <w:pPr>
        <w:pStyle w:val="NoSpacing"/>
        <w:rPr>
          <w:color w:val="FF9900"/>
        </w:rPr>
      </w:pPr>
      <w:r w:rsidRPr="00864D24">
        <w:rPr>
          <w:rFonts w:ascii="Monotype Corsiva" w:hAnsi="Monotype Corsiv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3D7509" wp14:editId="7372BF4E">
                <wp:simplePos x="0" y="0"/>
                <wp:positionH relativeFrom="margin">
                  <wp:posOffset>2350770</wp:posOffset>
                </wp:positionH>
                <wp:positionV relativeFrom="paragraph">
                  <wp:posOffset>116205</wp:posOffset>
                </wp:positionV>
                <wp:extent cx="2293620" cy="6238875"/>
                <wp:effectExtent l="0" t="0" r="0" b="9525"/>
                <wp:wrapNone/>
                <wp:docPr id="280524434" name="Text Box 280524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C7BF0E" w14:textId="77777777" w:rsidR="00784443" w:rsidRDefault="00784443" w:rsidP="00784443">
                            <w:pPr>
                              <w:spacing w:line="276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115584" w:themeColor="accent1" w:themeShade="BF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b/>
                                <w:bCs/>
                                <w:color w:val="115584" w:themeColor="accent1" w:themeShade="BF"/>
                                <w:sz w:val="25"/>
                                <w:szCs w:val="25"/>
                              </w:rPr>
                              <w:t>Our Lady of the Lake</w:t>
                            </w:r>
                          </w:p>
                          <w:p w14:paraId="22D3D267" w14:textId="77777777" w:rsidR="00784443" w:rsidRPr="00784443" w:rsidRDefault="00784443" w:rsidP="0078444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30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David Johnson</w:t>
                            </w:r>
                          </w:p>
                          <w:p w14:paraId="333B8C5D" w14:textId="77777777" w:rsidR="00784443" w:rsidRPr="00784443" w:rsidRDefault="00784443" w:rsidP="0078444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Emily Johnson</w:t>
                            </w:r>
                          </w:p>
                          <w:p w14:paraId="0E84A88D" w14:textId="77777777" w:rsidR="00784443" w:rsidRPr="00784443" w:rsidRDefault="00784443" w:rsidP="0078444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Linda Nielsen</w:t>
                            </w:r>
                          </w:p>
                          <w:p w14:paraId="29A27AE5" w14:textId="77777777" w:rsidR="00784443" w:rsidRPr="00784443" w:rsidRDefault="00784443" w:rsidP="0078444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31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Chester Bronke</w:t>
                            </w:r>
                          </w:p>
                          <w:p w14:paraId="59517B88" w14:textId="77777777" w:rsidR="00784443" w:rsidRPr="00784443" w:rsidRDefault="00784443" w:rsidP="0078444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Larry Green</w:t>
                            </w:r>
                          </w:p>
                          <w:p w14:paraId="25FCF02B" w14:textId="77777777" w:rsidR="00784443" w:rsidRPr="00784443" w:rsidRDefault="00784443" w:rsidP="00784443">
                            <w:pPr>
                              <w:spacing w:line="276" w:lineRule="auto"/>
                              <w:rPr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Edgar Roger</w:t>
                            </w:r>
                          </w:p>
                          <w:p w14:paraId="14FDD634" w14:textId="77777777" w:rsidR="00784443" w:rsidRDefault="00784443" w:rsidP="0057229C">
                            <w:pPr>
                              <w:spacing w:line="276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115584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2C5FAEE1" w14:textId="477956A5" w:rsidR="0057229C" w:rsidRPr="006C5651" w:rsidRDefault="0057229C" w:rsidP="0057229C">
                            <w:pPr>
                              <w:spacing w:line="276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115584" w:themeColor="accent1" w:themeShade="BF"/>
                                <w:sz w:val="25"/>
                                <w:szCs w:val="25"/>
                              </w:rPr>
                            </w:pPr>
                            <w:r w:rsidRPr="006C5651">
                              <w:rPr>
                                <w:rFonts w:ascii="Monotype Corsiva" w:hAnsi="Monotype Corsiva"/>
                                <w:b/>
                                <w:bCs/>
                                <w:color w:val="115584" w:themeColor="accent1" w:themeShade="BF"/>
                                <w:sz w:val="25"/>
                                <w:szCs w:val="25"/>
                              </w:rPr>
                              <w:t>Saint James the Greater</w:t>
                            </w:r>
                          </w:p>
                          <w:p w14:paraId="10FA6A78" w14:textId="50F4BF2A" w:rsidR="0057229C" w:rsidRPr="00784443" w:rsidRDefault="0057229C" w:rsidP="0057229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January 2</w:t>
                            </w: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Joseph Stefanko</w:t>
                            </w:r>
                          </w:p>
                          <w:p w14:paraId="0B3152F0" w14:textId="3ABDF642" w:rsidR="0057229C" w:rsidRPr="00784443" w:rsidRDefault="0057229C" w:rsidP="0057229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January 4</w:t>
                            </w: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Randolph French</w:t>
                            </w:r>
                          </w:p>
                          <w:p w14:paraId="3BFB9EAF" w14:textId="608E430B" w:rsidR="0057229C" w:rsidRPr="00784443" w:rsidRDefault="0057229C" w:rsidP="0057229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Millie Schroeder</w:t>
                            </w:r>
                          </w:p>
                          <w:p w14:paraId="6DD5DA7C" w14:textId="6E41D68F" w:rsidR="0057229C" w:rsidRPr="00784443" w:rsidRDefault="0057229C" w:rsidP="0057229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January 6</w:t>
                            </w: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Florence Allen</w:t>
                            </w:r>
                          </w:p>
                          <w:p w14:paraId="6ED12B66" w14:textId="6F1803BA" w:rsidR="00E35F2C" w:rsidRPr="00784443" w:rsidRDefault="00E35F2C" w:rsidP="0057229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January 11</w:t>
                            </w: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Tina Kennedy</w:t>
                            </w:r>
                          </w:p>
                          <w:p w14:paraId="73B1FD78" w14:textId="64596811" w:rsidR="0057229C" w:rsidRPr="00784443" w:rsidRDefault="0057229C" w:rsidP="0057229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January 12</w:t>
                            </w: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Steven Rapson</w:t>
                            </w:r>
                          </w:p>
                          <w:p w14:paraId="1EAFC204" w14:textId="6297715E" w:rsidR="0057229C" w:rsidRPr="00784443" w:rsidRDefault="0057229C" w:rsidP="0057229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January 15</w:t>
                            </w: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James Bur</w:t>
                            </w:r>
                          </w:p>
                          <w:p w14:paraId="086C0F1F" w14:textId="6563E026" w:rsidR="0057229C" w:rsidRPr="00784443" w:rsidRDefault="0057229C" w:rsidP="0057229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January 16</w:t>
                            </w: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Dennis Sale</w:t>
                            </w:r>
                          </w:p>
                          <w:p w14:paraId="27DF9DAF" w14:textId="661B6934" w:rsidR="0057229C" w:rsidRPr="00784443" w:rsidRDefault="0057229C" w:rsidP="0057229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January 18</w:t>
                            </w: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James Smith</w:t>
                            </w:r>
                          </w:p>
                          <w:p w14:paraId="7E22222A" w14:textId="0AF71E7A" w:rsidR="0057229C" w:rsidRPr="00784443" w:rsidRDefault="0057229C" w:rsidP="0057229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January 19</w:t>
                            </w: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 xml:space="preserve">Craig </w:t>
                            </w:r>
                            <w:proofErr w:type="spellStart"/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Coscarelly</w:t>
                            </w:r>
                            <w:proofErr w:type="spellEnd"/>
                          </w:p>
                          <w:p w14:paraId="007602C8" w14:textId="7D576E3F" w:rsidR="0057229C" w:rsidRPr="00784443" w:rsidRDefault="0057229C" w:rsidP="0057229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January 20</w:t>
                            </w: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Kathleen Smith</w:t>
                            </w:r>
                          </w:p>
                          <w:p w14:paraId="4EAAB12C" w14:textId="0753F221" w:rsidR="0057229C" w:rsidRPr="00784443" w:rsidRDefault="0057229C" w:rsidP="0057229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January 23</w:t>
                            </w: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Joanne Danieleski</w:t>
                            </w:r>
                          </w:p>
                          <w:p w14:paraId="3A7CA3B2" w14:textId="3F287EEB" w:rsidR="00E35F2C" w:rsidRPr="00784443" w:rsidRDefault="00E35F2C" w:rsidP="0057229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Kevin Kennedy</w:t>
                            </w:r>
                          </w:p>
                          <w:p w14:paraId="6BF3F820" w14:textId="2480F74C" w:rsidR="0057229C" w:rsidRPr="00784443" w:rsidRDefault="0057229C" w:rsidP="0057229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January 28</w:t>
                            </w: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Paul Berger</w:t>
                            </w:r>
                          </w:p>
                          <w:p w14:paraId="08FA5B8A" w14:textId="49EB8B61" w:rsidR="0057229C" w:rsidRPr="00784443" w:rsidRDefault="0057229C" w:rsidP="0057229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 xml:space="preserve">Andrea </w:t>
                            </w:r>
                            <w:proofErr w:type="spellStart"/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Coscarelly</w:t>
                            </w:r>
                            <w:proofErr w:type="spellEnd"/>
                          </w:p>
                          <w:p w14:paraId="28C0F2DB" w14:textId="2CB4EDF6" w:rsidR="0057229C" w:rsidRPr="00784443" w:rsidRDefault="0057229C" w:rsidP="0057229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>January 29</w:t>
                            </w:r>
                            <w:r w:rsidRPr="00784443">
                              <w:rPr>
                                <w:rFonts w:ascii="Monotype Corsiva" w:hAnsi="Monotype Corsiva"/>
                                <w:color w:val="000000" w:themeColor="text1"/>
                                <w:sz w:val="25"/>
                                <w:szCs w:val="25"/>
                              </w:rPr>
                              <w:tab/>
                              <w:t>Rondi Bur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7509" id="Text Box 280524434" o:spid="_x0000_s1027" type="#_x0000_t202" style="position:absolute;margin-left:185.1pt;margin-top:9.15pt;width:180.6pt;height:49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" fillcolor="white [3201]" stroked="f" strokeweight=".5pt">
                <v:textbox>
                  <w:txbxContent>
                    <w:p w14:paraId="2DC7BF0E" w14:textId="77777777" w:rsidR="00784443" w:rsidRDefault="00784443" w:rsidP="00784443">
                      <w:pPr>
                        <w:spacing w:line="276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115584" w:themeColor="accent1" w:themeShade="BF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b/>
                          <w:bCs/>
                          <w:color w:val="115584" w:themeColor="accent1" w:themeShade="BF"/>
                          <w:sz w:val="25"/>
                          <w:szCs w:val="25"/>
                        </w:rPr>
                        <w:t>Our Lady of the Lake</w:t>
                      </w:r>
                    </w:p>
                    <w:p w14:paraId="22D3D267" w14:textId="77777777" w:rsidR="00784443" w:rsidRPr="00784443" w:rsidRDefault="00784443" w:rsidP="00784443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30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David Johnson</w:t>
                      </w:r>
                    </w:p>
                    <w:p w14:paraId="333B8C5D" w14:textId="77777777" w:rsidR="00784443" w:rsidRPr="00784443" w:rsidRDefault="00784443" w:rsidP="00784443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Emily Johnson</w:t>
                      </w:r>
                    </w:p>
                    <w:p w14:paraId="0E84A88D" w14:textId="77777777" w:rsidR="00784443" w:rsidRPr="00784443" w:rsidRDefault="00784443" w:rsidP="00784443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Linda Nielsen</w:t>
                      </w:r>
                    </w:p>
                    <w:p w14:paraId="29A27AE5" w14:textId="77777777" w:rsidR="00784443" w:rsidRPr="00784443" w:rsidRDefault="00784443" w:rsidP="00784443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31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Chester Bronke</w:t>
                      </w:r>
                    </w:p>
                    <w:p w14:paraId="59517B88" w14:textId="77777777" w:rsidR="00784443" w:rsidRPr="00784443" w:rsidRDefault="00784443" w:rsidP="00784443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Larry Green</w:t>
                      </w:r>
                    </w:p>
                    <w:p w14:paraId="25FCF02B" w14:textId="77777777" w:rsidR="00784443" w:rsidRPr="00784443" w:rsidRDefault="00784443" w:rsidP="00784443">
                      <w:pPr>
                        <w:spacing w:line="276" w:lineRule="auto"/>
                        <w:rPr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Edgar Roger</w:t>
                      </w:r>
                    </w:p>
                    <w:p w14:paraId="14FDD634" w14:textId="77777777" w:rsidR="00784443" w:rsidRDefault="00784443" w:rsidP="0057229C">
                      <w:pPr>
                        <w:spacing w:line="276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115584" w:themeColor="accent1" w:themeShade="BF"/>
                          <w:sz w:val="28"/>
                          <w:szCs w:val="28"/>
                        </w:rPr>
                      </w:pPr>
                    </w:p>
                    <w:p w14:paraId="2C5FAEE1" w14:textId="477956A5" w:rsidR="0057229C" w:rsidRPr="006C5651" w:rsidRDefault="0057229C" w:rsidP="0057229C">
                      <w:pPr>
                        <w:spacing w:line="276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115584" w:themeColor="accent1" w:themeShade="BF"/>
                          <w:sz w:val="25"/>
                          <w:szCs w:val="25"/>
                        </w:rPr>
                      </w:pPr>
                      <w:r w:rsidRPr="006C5651">
                        <w:rPr>
                          <w:rFonts w:ascii="Monotype Corsiva" w:hAnsi="Monotype Corsiva"/>
                          <w:b/>
                          <w:bCs/>
                          <w:color w:val="115584" w:themeColor="accent1" w:themeShade="BF"/>
                          <w:sz w:val="25"/>
                          <w:szCs w:val="25"/>
                        </w:rPr>
                        <w:t>Saint James the Greater</w:t>
                      </w:r>
                    </w:p>
                    <w:p w14:paraId="10FA6A78" w14:textId="50F4BF2A" w:rsidR="0057229C" w:rsidRPr="00784443" w:rsidRDefault="0057229C" w:rsidP="0057229C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January 2</w:t>
                      </w: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Joseph Stefanko</w:t>
                      </w:r>
                    </w:p>
                    <w:p w14:paraId="0B3152F0" w14:textId="3ABDF642" w:rsidR="0057229C" w:rsidRPr="00784443" w:rsidRDefault="0057229C" w:rsidP="0057229C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January 4</w:t>
                      </w: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Randolph French</w:t>
                      </w:r>
                    </w:p>
                    <w:p w14:paraId="3BFB9EAF" w14:textId="608E430B" w:rsidR="0057229C" w:rsidRPr="00784443" w:rsidRDefault="0057229C" w:rsidP="0057229C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Millie Schroeder</w:t>
                      </w:r>
                    </w:p>
                    <w:p w14:paraId="6DD5DA7C" w14:textId="6E41D68F" w:rsidR="0057229C" w:rsidRPr="00784443" w:rsidRDefault="0057229C" w:rsidP="0057229C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January 6</w:t>
                      </w: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Florence Allen</w:t>
                      </w:r>
                    </w:p>
                    <w:p w14:paraId="6ED12B66" w14:textId="6F1803BA" w:rsidR="00E35F2C" w:rsidRPr="00784443" w:rsidRDefault="00E35F2C" w:rsidP="0057229C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January 11</w:t>
                      </w: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Tina Kennedy</w:t>
                      </w:r>
                    </w:p>
                    <w:p w14:paraId="73B1FD78" w14:textId="64596811" w:rsidR="0057229C" w:rsidRPr="00784443" w:rsidRDefault="0057229C" w:rsidP="0057229C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January 12</w:t>
                      </w: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Steven Rapson</w:t>
                      </w:r>
                    </w:p>
                    <w:p w14:paraId="1EAFC204" w14:textId="6297715E" w:rsidR="0057229C" w:rsidRPr="00784443" w:rsidRDefault="0057229C" w:rsidP="0057229C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January 15</w:t>
                      </w: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James Bur</w:t>
                      </w:r>
                    </w:p>
                    <w:p w14:paraId="086C0F1F" w14:textId="6563E026" w:rsidR="0057229C" w:rsidRPr="00784443" w:rsidRDefault="0057229C" w:rsidP="0057229C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January 16</w:t>
                      </w: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Dennis Sale</w:t>
                      </w:r>
                    </w:p>
                    <w:p w14:paraId="27DF9DAF" w14:textId="661B6934" w:rsidR="0057229C" w:rsidRPr="00784443" w:rsidRDefault="0057229C" w:rsidP="0057229C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January 18</w:t>
                      </w: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James Smith</w:t>
                      </w:r>
                    </w:p>
                    <w:p w14:paraId="7E22222A" w14:textId="0AF71E7A" w:rsidR="0057229C" w:rsidRPr="00784443" w:rsidRDefault="0057229C" w:rsidP="0057229C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January 19</w:t>
                      </w: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 xml:space="preserve">Craig </w:t>
                      </w:r>
                      <w:proofErr w:type="spellStart"/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Coscarelly</w:t>
                      </w:r>
                      <w:proofErr w:type="spellEnd"/>
                    </w:p>
                    <w:p w14:paraId="007602C8" w14:textId="7D576E3F" w:rsidR="0057229C" w:rsidRPr="00784443" w:rsidRDefault="0057229C" w:rsidP="0057229C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January 20</w:t>
                      </w: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Kathleen Smith</w:t>
                      </w:r>
                    </w:p>
                    <w:p w14:paraId="4EAAB12C" w14:textId="0753F221" w:rsidR="0057229C" w:rsidRPr="00784443" w:rsidRDefault="0057229C" w:rsidP="0057229C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January 23</w:t>
                      </w: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Joanne Danieleski</w:t>
                      </w:r>
                    </w:p>
                    <w:p w14:paraId="3A7CA3B2" w14:textId="3F287EEB" w:rsidR="00E35F2C" w:rsidRPr="00784443" w:rsidRDefault="00E35F2C" w:rsidP="0057229C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Kevin Kennedy</w:t>
                      </w:r>
                    </w:p>
                    <w:p w14:paraId="6BF3F820" w14:textId="2480F74C" w:rsidR="0057229C" w:rsidRPr="00784443" w:rsidRDefault="0057229C" w:rsidP="0057229C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January 28</w:t>
                      </w: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Paul Berger</w:t>
                      </w:r>
                    </w:p>
                    <w:p w14:paraId="08FA5B8A" w14:textId="49EB8B61" w:rsidR="0057229C" w:rsidRPr="00784443" w:rsidRDefault="0057229C" w:rsidP="0057229C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 xml:space="preserve">Andrea </w:t>
                      </w:r>
                      <w:proofErr w:type="spellStart"/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Coscarelly</w:t>
                      </w:r>
                      <w:proofErr w:type="spellEnd"/>
                    </w:p>
                    <w:p w14:paraId="28C0F2DB" w14:textId="2CB4EDF6" w:rsidR="0057229C" w:rsidRPr="00784443" w:rsidRDefault="0057229C" w:rsidP="0057229C">
                      <w:pPr>
                        <w:spacing w:line="276" w:lineRule="auto"/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>January 29</w:t>
                      </w:r>
                      <w:r w:rsidRPr="00784443">
                        <w:rPr>
                          <w:rFonts w:ascii="Monotype Corsiva" w:hAnsi="Monotype Corsiva"/>
                          <w:color w:val="000000" w:themeColor="text1"/>
                          <w:sz w:val="25"/>
                          <w:szCs w:val="25"/>
                        </w:rPr>
                        <w:tab/>
                        <w:t>Rondi Bur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B0A" w:rsidRPr="008D149B"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D66B3" wp14:editId="3328F511">
                <wp:simplePos x="0" y="0"/>
                <wp:positionH relativeFrom="margin">
                  <wp:posOffset>4663440</wp:posOffset>
                </wp:positionH>
                <wp:positionV relativeFrom="paragraph">
                  <wp:posOffset>102235</wp:posOffset>
                </wp:positionV>
                <wp:extent cx="2308860" cy="3341370"/>
                <wp:effectExtent l="0" t="0" r="0" b="0"/>
                <wp:wrapNone/>
                <wp:docPr id="2056387042" name="Text Box 2056387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3341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2A8163" w14:textId="77777777" w:rsidR="00945A16" w:rsidRPr="006C5651" w:rsidRDefault="00945A16" w:rsidP="00945A16">
                            <w:pPr>
                              <w:spacing w:line="276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115584" w:themeColor="accent1" w:themeShade="BF"/>
                                <w:sz w:val="25"/>
                                <w:szCs w:val="25"/>
                              </w:rPr>
                            </w:pPr>
                            <w:r w:rsidRPr="006C5651">
                              <w:rPr>
                                <w:rFonts w:ascii="Monotype Corsiva" w:hAnsi="Monotype Corsiva"/>
                                <w:b/>
                                <w:bCs/>
                                <w:color w:val="115584" w:themeColor="accent1" w:themeShade="BF"/>
                                <w:sz w:val="25"/>
                                <w:szCs w:val="25"/>
                              </w:rPr>
                              <w:t>Saint Hubert</w:t>
                            </w:r>
                          </w:p>
                          <w:p w14:paraId="6EB2A0E2" w14:textId="6D54F221" w:rsidR="00945A16" w:rsidRPr="00784443" w:rsidRDefault="00945A16" w:rsidP="00945A1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1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Keith Vasicek</w:t>
                            </w:r>
                          </w:p>
                          <w:p w14:paraId="55D2E9EC" w14:textId="1D179493" w:rsidR="00945A16" w:rsidRPr="00784443" w:rsidRDefault="00945A16" w:rsidP="00945A1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7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Taya Beaudoin</w:t>
                            </w:r>
                          </w:p>
                          <w:p w14:paraId="4A3DAEC3" w14:textId="661FC82A" w:rsidR="00945A16" w:rsidRPr="00784443" w:rsidRDefault="00945A16" w:rsidP="00945A1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11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Angelo Tomma</w:t>
                            </w:r>
                          </w:p>
                          <w:p w14:paraId="299D0189" w14:textId="3E74E3B8" w:rsidR="00945A16" w:rsidRPr="00784443" w:rsidRDefault="00945A16" w:rsidP="00945A1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13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Cindy Beaudoin</w:t>
                            </w:r>
                          </w:p>
                          <w:p w14:paraId="29E85182" w14:textId="2AAEB00E" w:rsidR="00945A16" w:rsidRPr="00784443" w:rsidRDefault="00945A16" w:rsidP="00945A1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18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Michael Grimes</w:t>
                            </w:r>
                          </w:p>
                          <w:p w14:paraId="1D87F2FB" w14:textId="4104EAC0" w:rsidR="00945A16" w:rsidRPr="00784443" w:rsidRDefault="00945A16" w:rsidP="00945A1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20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Jacqueline Klahn</w:t>
                            </w:r>
                          </w:p>
                          <w:p w14:paraId="686067B6" w14:textId="5BDBADC8" w:rsidR="00945A16" w:rsidRPr="00784443" w:rsidRDefault="00945A16" w:rsidP="00945A1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24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Joyce Kotchi</w:t>
                            </w:r>
                          </w:p>
                          <w:p w14:paraId="7E537E3B" w14:textId="313BD20D" w:rsidR="00945A16" w:rsidRPr="00784443" w:rsidRDefault="00945A16" w:rsidP="00945A1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31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Carol Kelly</w:t>
                            </w:r>
                          </w:p>
                          <w:p w14:paraId="152EDDA3" w14:textId="2956A530" w:rsidR="00945A16" w:rsidRPr="00784443" w:rsidRDefault="00945A16" w:rsidP="00945A16">
                            <w:pPr>
                              <w:spacing w:line="276" w:lineRule="auto"/>
                              <w:rPr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Maria Tomma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D66B3" id="Text Box 2056387042" o:spid="_x0000_s1028" type="#_x0000_t202" style="position:absolute;margin-left:367.2pt;margin-top:8.05pt;width:181.8pt;height:263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" fillcolor="white [3201]" stroked="f" strokeweight=".5pt">
                <v:textbox>
                  <w:txbxContent>
                    <w:p w14:paraId="792A8163" w14:textId="77777777" w:rsidR="00945A16" w:rsidRPr="006C5651" w:rsidRDefault="00945A16" w:rsidP="00945A16">
                      <w:pPr>
                        <w:spacing w:line="276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115584" w:themeColor="accent1" w:themeShade="BF"/>
                          <w:sz w:val="25"/>
                          <w:szCs w:val="25"/>
                        </w:rPr>
                      </w:pPr>
                      <w:r w:rsidRPr="006C5651">
                        <w:rPr>
                          <w:rFonts w:ascii="Monotype Corsiva" w:hAnsi="Monotype Corsiva"/>
                          <w:b/>
                          <w:bCs/>
                          <w:color w:val="115584" w:themeColor="accent1" w:themeShade="BF"/>
                          <w:sz w:val="25"/>
                          <w:szCs w:val="25"/>
                        </w:rPr>
                        <w:t>Saint Hubert</w:t>
                      </w:r>
                    </w:p>
                    <w:p w14:paraId="6EB2A0E2" w14:textId="6D54F221" w:rsidR="00945A16" w:rsidRPr="00784443" w:rsidRDefault="00945A16" w:rsidP="00945A16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1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Keith Vasicek</w:t>
                      </w:r>
                    </w:p>
                    <w:p w14:paraId="55D2E9EC" w14:textId="1D179493" w:rsidR="00945A16" w:rsidRPr="00784443" w:rsidRDefault="00945A16" w:rsidP="00945A16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7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Taya Beaudoin</w:t>
                      </w:r>
                    </w:p>
                    <w:p w14:paraId="4A3DAEC3" w14:textId="661FC82A" w:rsidR="00945A16" w:rsidRPr="00784443" w:rsidRDefault="00945A16" w:rsidP="00945A16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11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Angelo Tomma</w:t>
                      </w:r>
                    </w:p>
                    <w:p w14:paraId="299D0189" w14:textId="3E74E3B8" w:rsidR="00945A16" w:rsidRPr="00784443" w:rsidRDefault="00945A16" w:rsidP="00945A16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13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Cindy Beaudoin</w:t>
                      </w:r>
                    </w:p>
                    <w:p w14:paraId="29E85182" w14:textId="2AAEB00E" w:rsidR="00945A16" w:rsidRPr="00784443" w:rsidRDefault="00945A16" w:rsidP="00945A16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18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Michael Grimes</w:t>
                      </w:r>
                    </w:p>
                    <w:p w14:paraId="1D87F2FB" w14:textId="4104EAC0" w:rsidR="00945A16" w:rsidRPr="00784443" w:rsidRDefault="00945A16" w:rsidP="00945A16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20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Jacqueline Klahn</w:t>
                      </w:r>
                    </w:p>
                    <w:p w14:paraId="686067B6" w14:textId="5BDBADC8" w:rsidR="00945A16" w:rsidRPr="00784443" w:rsidRDefault="00945A16" w:rsidP="00945A16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24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Joyce Kotchi</w:t>
                      </w:r>
                    </w:p>
                    <w:p w14:paraId="7E537E3B" w14:textId="313BD20D" w:rsidR="00945A16" w:rsidRPr="00784443" w:rsidRDefault="00945A16" w:rsidP="00945A16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31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Carol Kelly</w:t>
                      </w:r>
                    </w:p>
                    <w:p w14:paraId="152EDDA3" w14:textId="2956A530" w:rsidR="00945A16" w:rsidRPr="00784443" w:rsidRDefault="00945A16" w:rsidP="00945A16">
                      <w:pPr>
                        <w:spacing w:line="276" w:lineRule="auto"/>
                        <w:rPr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Maria Tomma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0FF9" w:rsidRPr="00864D24">
        <w:rPr>
          <w:rFonts w:ascii="Monotype Corsiva" w:hAnsi="Monotype Corsiv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EE2402" wp14:editId="66876B79">
                <wp:simplePos x="0" y="0"/>
                <wp:positionH relativeFrom="margin">
                  <wp:posOffset>-91440</wp:posOffset>
                </wp:positionH>
                <wp:positionV relativeFrom="paragraph">
                  <wp:posOffset>83185</wp:posOffset>
                </wp:positionV>
                <wp:extent cx="2446020" cy="9854697"/>
                <wp:effectExtent l="0" t="0" r="0" b="0"/>
                <wp:wrapNone/>
                <wp:docPr id="297321971" name="Text Box 297321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98546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7B813E" w14:textId="77777777" w:rsidR="009710DC" w:rsidRPr="00D058A9" w:rsidRDefault="009710DC" w:rsidP="009710DC">
                            <w:pPr>
                              <w:spacing w:line="276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115584" w:themeColor="accent1" w:themeShade="BF"/>
                                <w:sz w:val="25"/>
                                <w:szCs w:val="25"/>
                              </w:rPr>
                            </w:pPr>
                            <w:bookmarkStart w:id="0" w:name="_Hlk216167121"/>
                            <w:r w:rsidRPr="00D058A9">
                              <w:rPr>
                                <w:rFonts w:ascii="Monotype Corsiva" w:hAnsi="Monotype Corsiva"/>
                                <w:b/>
                                <w:bCs/>
                                <w:color w:val="115584" w:themeColor="accent1" w:themeShade="BF"/>
                                <w:sz w:val="25"/>
                                <w:szCs w:val="25"/>
                              </w:rPr>
                              <w:t>Our Lady of the Lake</w:t>
                            </w:r>
                          </w:p>
                          <w:bookmarkEnd w:id="0"/>
                          <w:p w14:paraId="721A0E79" w14:textId="3E6AE714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1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Chris Coyne</w:t>
                            </w:r>
                          </w:p>
                          <w:p w14:paraId="6CAA27D3" w14:textId="21AF0684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2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Steve Sandoval</w:t>
                            </w:r>
                            <w:r w:rsidR="00717F65"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,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 xml:space="preserve"> Jr.</w:t>
                            </w:r>
                          </w:p>
                          <w:p w14:paraId="27367B8E" w14:textId="2D4236C2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3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John Duncan</w:t>
                            </w:r>
                            <w:r w:rsidRPr="00784443">
                              <w:rPr>
                                <w:rFonts w:ascii="Monotype Corsiva" w:hAnsi="Monotype Corsiva"/>
                                <w:b/>
                                <w:bCs/>
                                <w:sz w:val="25"/>
                                <w:szCs w:val="25"/>
                              </w:rPr>
                              <w:br/>
                            </w:r>
                            <w:r w:rsidRPr="00784443">
                              <w:rPr>
                                <w:rFonts w:ascii="Monotype Corsiva" w:hAnsi="Monotype Corsiva"/>
                                <w:b/>
                                <w:bCs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b/>
                                <w:bCs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Terri Mackey</w:t>
                            </w:r>
                          </w:p>
                          <w:p w14:paraId="56C6AAD5" w14:textId="35696438" w:rsidR="009710DC" w:rsidRPr="00784443" w:rsidRDefault="009710DC" w:rsidP="009710DC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Catherine Pray</w:t>
                            </w:r>
                          </w:p>
                          <w:p w14:paraId="1E949DD9" w14:textId="193D2992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5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Mark Wejroch</w:t>
                            </w:r>
                          </w:p>
                          <w:p w14:paraId="2B090B10" w14:textId="39417E4A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Tiffanie Wilson</w:t>
                            </w:r>
                          </w:p>
                          <w:p w14:paraId="4BC399A8" w14:textId="00181870" w:rsidR="00784443" w:rsidRPr="00784443" w:rsidRDefault="00784443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7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Tanner Vanhouten</w:t>
                            </w:r>
                          </w:p>
                          <w:p w14:paraId="467859F6" w14:textId="77AC21FA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10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Alex Bosel</w:t>
                            </w:r>
                          </w:p>
                          <w:p w14:paraId="21A071DA" w14:textId="134B6075" w:rsidR="00CF0C88" w:rsidRPr="00784443" w:rsidRDefault="00CF0C88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James Stermer</w:t>
                            </w:r>
                          </w:p>
                          <w:p w14:paraId="121FFAD3" w14:textId="439B0A84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11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Rosemary Thompson</w:t>
                            </w:r>
                          </w:p>
                          <w:p w14:paraId="0018444C" w14:textId="1333EA9B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12</w:t>
                            </w: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Amber Buccilli</w:t>
                            </w:r>
                          </w:p>
                          <w:p w14:paraId="6FE63CED" w14:textId="0FEBF962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Annette Helms</w:t>
                            </w:r>
                          </w:p>
                          <w:p w14:paraId="018B778E" w14:textId="33FBDF42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Mary Jane Hock</w:t>
                            </w:r>
                          </w:p>
                          <w:p w14:paraId="767D73A2" w14:textId="6CE8B0AC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Patricia Zielinski</w:t>
                            </w:r>
                          </w:p>
                          <w:p w14:paraId="5443A6B4" w14:textId="4B136736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13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Linda Mizera</w:t>
                            </w:r>
                          </w:p>
                          <w:p w14:paraId="2C8D1D41" w14:textId="6EC20C7E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Jessica Sandoval</w:t>
                            </w:r>
                          </w:p>
                          <w:p w14:paraId="59D28620" w14:textId="2F3AF858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14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 xml:space="preserve">Eleanore </w:t>
                            </w:r>
                            <w:proofErr w:type="spellStart"/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Bajak</w:t>
                            </w:r>
                            <w:proofErr w:type="spellEnd"/>
                          </w:p>
                          <w:p w14:paraId="770E375C" w14:textId="61C21AA0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Sherry Pirrotta</w:t>
                            </w:r>
                          </w:p>
                          <w:p w14:paraId="676AF923" w14:textId="0C158219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Judy Tyo</w:t>
                            </w:r>
                          </w:p>
                          <w:p w14:paraId="1BBCAAF3" w14:textId="660D8A83" w:rsidR="00784443" w:rsidRPr="00784443" w:rsidRDefault="00784443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17</w:t>
                            </w:r>
                            <w:r>
                              <w:rPr>
                                <w:rFonts w:ascii="Monotype Corsiva" w:hAnsi="Monotype Corsiva"/>
                                <w:sz w:val="22"/>
                                <w:szCs w:val="22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Brandon Vanhouten</w:t>
                            </w:r>
                          </w:p>
                          <w:p w14:paraId="3D073A12" w14:textId="4563BC0C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18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Lydia Campbell</w:t>
                            </w:r>
                          </w:p>
                          <w:p w14:paraId="7D228053" w14:textId="4A081AD1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19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George Nielsen</w:t>
                            </w:r>
                          </w:p>
                          <w:p w14:paraId="0965A28B" w14:textId="5EDFC2B3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Riley Pacella</w:t>
                            </w:r>
                          </w:p>
                          <w:p w14:paraId="4E41B3B1" w14:textId="53AECEBA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20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Douglas Campbell</w:t>
                            </w:r>
                          </w:p>
                          <w:p w14:paraId="78A80155" w14:textId="5AE69781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Stephen Grant</w:t>
                            </w:r>
                          </w:p>
                          <w:p w14:paraId="05A9683C" w14:textId="510B183D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Karl Wood</w:t>
                            </w:r>
                          </w:p>
                          <w:p w14:paraId="73426C1B" w14:textId="4F83B040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22</w:t>
                            </w: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Michael Fisher</w:t>
                            </w:r>
                          </w:p>
                          <w:p w14:paraId="3F88F30F" w14:textId="11308B55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Lisa Lane</w:t>
                            </w:r>
                          </w:p>
                          <w:p w14:paraId="4366D6BB" w14:textId="0DC206D6" w:rsidR="009710DC" w:rsidRPr="00784443" w:rsidRDefault="009710DC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23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="00174580"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Thomas Allen</w:t>
                            </w:r>
                          </w:p>
                          <w:p w14:paraId="678CF90F" w14:textId="053DA8A1" w:rsidR="00494FA8" w:rsidRPr="00784443" w:rsidRDefault="00494FA8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Gertrude Newby</w:t>
                            </w:r>
                          </w:p>
                          <w:p w14:paraId="1AA1A2FD" w14:textId="441C53A7" w:rsidR="00494FA8" w:rsidRPr="00784443" w:rsidRDefault="00494FA8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24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Daniel Pinch</w:t>
                            </w:r>
                          </w:p>
                          <w:p w14:paraId="7CDEECF8" w14:textId="617CBD1A" w:rsidR="00174580" w:rsidRPr="00784443" w:rsidRDefault="00174580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26</w:t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James Bischoff</w:t>
                            </w:r>
                          </w:p>
                          <w:p w14:paraId="62FC1997" w14:textId="4B48F5E5" w:rsidR="00784443" w:rsidRPr="00784443" w:rsidRDefault="00784443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Beatrix Newby</w:t>
                            </w:r>
                          </w:p>
                          <w:p w14:paraId="155643C9" w14:textId="5C1D0E9E" w:rsidR="00174580" w:rsidRPr="00784443" w:rsidRDefault="00174580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Diane VanSickle</w:t>
                            </w:r>
                          </w:p>
                          <w:p w14:paraId="5D717B32" w14:textId="3C936D85" w:rsidR="00CF0C88" w:rsidRPr="00784443" w:rsidRDefault="00174580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January 27</w:t>
                            </w: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="00CF0C88"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Eddie Blazo</w:t>
                            </w:r>
                          </w:p>
                          <w:p w14:paraId="1AD8C6DA" w14:textId="4DC0184F" w:rsidR="00174580" w:rsidRPr="00784443" w:rsidRDefault="00174580" w:rsidP="00CF0C88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Ashlynn Bovay</w:t>
                            </w:r>
                          </w:p>
                          <w:p w14:paraId="10E7E41D" w14:textId="783862B4" w:rsidR="00174580" w:rsidRPr="00784443" w:rsidRDefault="00174580" w:rsidP="009710DC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 xml:space="preserve">Rhonda </w:t>
                            </w:r>
                            <w:proofErr w:type="spellStart"/>
                            <w:r w:rsidRPr="00784443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Willemot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E2402" id="Text Box 297321971" o:spid="_x0000_s1029" type="#_x0000_t202" style="position:absolute;margin-left:-7.2pt;margin-top:6.55pt;width:192.6pt;height:775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" fillcolor="white [3201]" stroked="f" strokeweight=".5pt">
                <v:textbox>
                  <w:txbxContent>
                    <w:p w14:paraId="597B813E" w14:textId="77777777" w:rsidR="009710DC" w:rsidRPr="00D058A9" w:rsidRDefault="009710DC" w:rsidP="009710DC">
                      <w:pPr>
                        <w:spacing w:line="276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115584" w:themeColor="accent1" w:themeShade="BF"/>
                          <w:sz w:val="25"/>
                          <w:szCs w:val="25"/>
                        </w:rPr>
                      </w:pPr>
                      <w:bookmarkStart w:id="1" w:name="_Hlk216167121"/>
                      <w:r w:rsidRPr="00D058A9">
                        <w:rPr>
                          <w:rFonts w:ascii="Monotype Corsiva" w:hAnsi="Monotype Corsiva"/>
                          <w:b/>
                          <w:bCs/>
                          <w:color w:val="115584" w:themeColor="accent1" w:themeShade="BF"/>
                          <w:sz w:val="25"/>
                          <w:szCs w:val="25"/>
                        </w:rPr>
                        <w:t>Our Lady of the Lake</w:t>
                      </w:r>
                    </w:p>
                    <w:bookmarkEnd w:id="1"/>
                    <w:p w14:paraId="721A0E79" w14:textId="3E6AE714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1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Chris Coyne</w:t>
                      </w:r>
                    </w:p>
                    <w:p w14:paraId="6CAA27D3" w14:textId="21AF0684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2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Steve Sandoval</w:t>
                      </w:r>
                      <w:r w:rsidR="00717F65"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,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 xml:space="preserve"> Jr.</w:t>
                      </w:r>
                    </w:p>
                    <w:p w14:paraId="27367B8E" w14:textId="2D4236C2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b/>
                          <w:bCs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3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John Duncan</w:t>
                      </w:r>
                      <w:r w:rsidRPr="00784443">
                        <w:rPr>
                          <w:rFonts w:ascii="Monotype Corsiva" w:hAnsi="Monotype Corsiva"/>
                          <w:b/>
                          <w:bCs/>
                          <w:sz w:val="25"/>
                          <w:szCs w:val="25"/>
                        </w:rPr>
                        <w:br/>
                      </w:r>
                      <w:r w:rsidRPr="00784443">
                        <w:rPr>
                          <w:rFonts w:ascii="Monotype Corsiva" w:hAnsi="Monotype Corsiva"/>
                          <w:b/>
                          <w:bCs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b/>
                          <w:bCs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Terri Mackey</w:t>
                      </w:r>
                    </w:p>
                    <w:p w14:paraId="56C6AAD5" w14:textId="35696438" w:rsidR="009710DC" w:rsidRPr="00784443" w:rsidRDefault="009710DC" w:rsidP="009710DC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Catherine Pray</w:t>
                      </w:r>
                    </w:p>
                    <w:p w14:paraId="1E949DD9" w14:textId="193D2992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5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Mark Wejroch</w:t>
                      </w:r>
                    </w:p>
                    <w:p w14:paraId="2B090B10" w14:textId="39417E4A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Tiffanie Wilson</w:t>
                      </w:r>
                    </w:p>
                    <w:p w14:paraId="4BC399A8" w14:textId="00181870" w:rsidR="00784443" w:rsidRPr="00784443" w:rsidRDefault="00784443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7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Tanner Vanhouten</w:t>
                      </w:r>
                    </w:p>
                    <w:p w14:paraId="467859F6" w14:textId="77AC21FA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10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Alex Bosel</w:t>
                      </w:r>
                    </w:p>
                    <w:p w14:paraId="21A071DA" w14:textId="134B6075" w:rsidR="00CF0C88" w:rsidRPr="00784443" w:rsidRDefault="00CF0C88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James Stermer</w:t>
                      </w:r>
                    </w:p>
                    <w:p w14:paraId="121FFAD3" w14:textId="439B0A84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11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Rosemary Thompson</w:t>
                      </w:r>
                    </w:p>
                    <w:p w14:paraId="0018444C" w14:textId="1333EA9B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12</w:t>
                      </w: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Amber Buccilli</w:t>
                      </w:r>
                    </w:p>
                    <w:p w14:paraId="6FE63CED" w14:textId="0FEBF962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Annette Helms</w:t>
                      </w:r>
                    </w:p>
                    <w:p w14:paraId="018B778E" w14:textId="33FBDF42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Mary Jane Hock</w:t>
                      </w:r>
                    </w:p>
                    <w:p w14:paraId="767D73A2" w14:textId="6CE8B0AC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Patricia Zielinski</w:t>
                      </w:r>
                    </w:p>
                    <w:p w14:paraId="5443A6B4" w14:textId="4B136736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13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Linda Mizera</w:t>
                      </w:r>
                    </w:p>
                    <w:p w14:paraId="2C8D1D41" w14:textId="6EC20C7E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Jessica Sandoval</w:t>
                      </w:r>
                    </w:p>
                    <w:p w14:paraId="59D28620" w14:textId="2F3AF858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14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 xml:space="preserve">Eleanore </w:t>
                      </w:r>
                      <w:proofErr w:type="spellStart"/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Bajak</w:t>
                      </w:r>
                      <w:proofErr w:type="spellEnd"/>
                    </w:p>
                    <w:p w14:paraId="770E375C" w14:textId="61C21AA0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Sherry Pirrotta</w:t>
                      </w:r>
                    </w:p>
                    <w:p w14:paraId="676AF923" w14:textId="0C158219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Judy Tyo</w:t>
                      </w:r>
                    </w:p>
                    <w:p w14:paraId="1BBCAAF3" w14:textId="660D8A83" w:rsidR="00784443" w:rsidRPr="00784443" w:rsidRDefault="00784443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17</w:t>
                      </w:r>
                      <w:r>
                        <w:rPr>
                          <w:rFonts w:ascii="Monotype Corsiva" w:hAnsi="Monotype Corsiva"/>
                          <w:sz w:val="22"/>
                          <w:szCs w:val="22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Brandon Vanhouten</w:t>
                      </w:r>
                    </w:p>
                    <w:p w14:paraId="3D073A12" w14:textId="4563BC0C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18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Lydia Campbell</w:t>
                      </w:r>
                    </w:p>
                    <w:p w14:paraId="7D228053" w14:textId="4A081AD1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19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George Nielsen</w:t>
                      </w:r>
                    </w:p>
                    <w:p w14:paraId="0965A28B" w14:textId="5EDFC2B3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Riley Pacella</w:t>
                      </w:r>
                    </w:p>
                    <w:p w14:paraId="4E41B3B1" w14:textId="53AECEBA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20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Douglas Campbell</w:t>
                      </w:r>
                    </w:p>
                    <w:p w14:paraId="78A80155" w14:textId="5AE69781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Stephen Grant</w:t>
                      </w:r>
                    </w:p>
                    <w:p w14:paraId="05A9683C" w14:textId="510B183D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Karl Wood</w:t>
                      </w:r>
                    </w:p>
                    <w:p w14:paraId="73426C1B" w14:textId="4F83B040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22</w:t>
                      </w: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Michael Fisher</w:t>
                      </w:r>
                    </w:p>
                    <w:p w14:paraId="3F88F30F" w14:textId="11308B55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Lisa Lane</w:t>
                      </w:r>
                    </w:p>
                    <w:p w14:paraId="4366D6BB" w14:textId="0DC206D6" w:rsidR="009710DC" w:rsidRPr="00784443" w:rsidRDefault="009710DC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23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="00174580"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Thomas Allen</w:t>
                      </w:r>
                    </w:p>
                    <w:p w14:paraId="678CF90F" w14:textId="053DA8A1" w:rsidR="00494FA8" w:rsidRPr="00784443" w:rsidRDefault="00494FA8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Gertrude Newby</w:t>
                      </w:r>
                    </w:p>
                    <w:p w14:paraId="1AA1A2FD" w14:textId="441C53A7" w:rsidR="00494FA8" w:rsidRPr="00784443" w:rsidRDefault="00494FA8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24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Daniel Pinch</w:t>
                      </w:r>
                    </w:p>
                    <w:p w14:paraId="7CDEECF8" w14:textId="617CBD1A" w:rsidR="00174580" w:rsidRPr="00784443" w:rsidRDefault="00174580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26</w:t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James Bischoff</w:t>
                      </w:r>
                    </w:p>
                    <w:p w14:paraId="62FC1997" w14:textId="4B48F5E5" w:rsidR="00784443" w:rsidRPr="00784443" w:rsidRDefault="00784443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Beatrix Newby</w:t>
                      </w:r>
                    </w:p>
                    <w:p w14:paraId="155643C9" w14:textId="5C1D0E9E" w:rsidR="00174580" w:rsidRPr="00784443" w:rsidRDefault="00174580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Diane VanSickle</w:t>
                      </w:r>
                    </w:p>
                    <w:p w14:paraId="5D717B32" w14:textId="3C936D85" w:rsidR="00CF0C88" w:rsidRPr="00784443" w:rsidRDefault="00174580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January 27</w:t>
                      </w: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="00CF0C88"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Eddie Blazo</w:t>
                      </w:r>
                    </w:p>
                    <w:p w14:paraId="1AD8C6DA" w14:textId="4DC0184F" w:rsidR="00174580" w:rsidRPr="00784443" w:rsidRDefault="00174580" w:rsidP="00CF0C88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Ashlynn Bovay</w:t>
                      </w:r>
                    </w:p>
                    <w:p w14:paraId="10E7E41D" w14:textId="783862B4" w:rsidR="00174580" w:rsidRPr="00784443" w:rsidRDefault="00174580" w:rsidP="009710DC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 xml:space="preserve">Rhonda </w:t>
                      </w:r>
                      <w:proofErr w:type="spellStart"/>
                      <w:r w:rsidRPr="00784443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Willemot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EC2ED5" w14:textId="47F210AF" w:rsidR="00F67C0B" w:rsidRPr="00AF5C3C" w:rsidRDefault="00570270" w:rsidP="009710DC">
      <w:pPr>
        <w:spacing w:line="360" w:lineRule="auto"/>
        <w:contextualSpacing/>
        <w:rPr>
          <w:rFonts w:ascii="Monotype Corsiva" w:hAnsi="Monotype Corsiva"/>
          <w:sz w:val="22"/>
          <w:szCs w:val="22"/>
        </w:rPr>
      </w:pPr>
      <w:r w:rsidRPr="00401284">
        <w:rPr>
          <w:sz w:val="20"/>
          <w:szCs w:val="20"/>
        </w:rPr>
        <w:t xml:space="preserve"> </w:t>
      </w:r>
    </w:p>
    <w:p w14:paraId="52631250" w14:textId="7F30BE44" w:rsidR="008E04F3" w:rsidRDefault="0057229C" w:rsidP="004803D8">
      <w:pPr>
        <w:spacing w:before="0" w:after="0" w:line="360" w:lineRule="auto"/>
        <w:contextualSpacing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 wp14:anchorId="4B3E80AA" wp14:editId="7D2C272B">
            <wp:simplePos x="0" y="0"/>
            <wp:positionH relativeFrom="margin">
              <wp:posOffset>3011170</wp:posOffset>
            </wp:positionH>
            <wp:positionV relativeFrom="paragraph">
              <wp:posOffset>6138545</wp:posOffset>
            </wp:positionV>
            <wp:extent cx="3805082" cy="2502784"/>
            <wp:effectExtent l="0" t="0" r="5080" b="0"/>
            <wp:wrapNone/>
            <wp:docPr id="1" name="Picture 1" descr="A snowy landscape with trees and a blue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nowy landscape with trees and a blue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082" cy="2502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04F3" w:rsidSect="006A3186">
      <w:pgSz w:w="12240" w:h="15840"/>
      <w:pgMar w:top="0" w:right="720" w:bottom="9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B9A9" w14:textId="77777777" w:rsidR="00F77ED9" w:rsidRDefault="00F77ED9">
      <w:pPr>
        <w:spacing w:before="0" w:after="0"/>
      </w:pPr>
      <w:r>
        <w:separator/>
      </w:r>
    </w:p>
  </w:endnote>
  <w:endnote w:type="continuationSeparator" w:id="0">
    <w:p w14:paraId="763DE9FC" w14:textId="77777777" w:rsidR="00F77ED9" w:rsidRDefault="00F77E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EFB4A" w14:textId="77777777" w:rsidR="00F77ED9" w:rsidRDefault="00F77ED9">
      <w:pPr>
        <w:spacing w:before="0" w:after="0"/>
      </w:pPr>
      <w:r>
        <w:separator/>
      </w:r>
    </w:p>
  </w:footnote>
  <w:footnote w:type="continuationSeparator" w:id="0">
    <w:p w14:paraId="12FDE7BF" w14:textId="77777777" w:rsidR="00F77ED9" w:rsidRDefault="00F77ED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362C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9C2F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CC31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D64E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2ABC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C31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9229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7414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20B3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FE9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74AD7"/>
    <w:multiLevelType w:val="hybridMultilevel"/>
    <w:tmpl w:val="B2FE6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141477">
    <w:abstractNumId w:val="9"/>
  </w:num>
  <w:num w:numId="2" w16cid:durableId="1784500631">
    <w:abstractNumId w:val="7"/>
  </w:num>
  <w:num w:numId="3" w16cid:durableId="1216117583">
    <w:abstractNumId w:val="6"/>
  </w:num>
  <w:num w:numId="4" w16cid:durableId="118450623">
    <w:abstractNumId w:val="5"/>
  </w:num>
  <w:num w:numId="5" w16cid:durableId="429088573">
    <w:abstractNumId w:val="4"/>
  </w:num>
  <w:num w:numId="6" w16cid:durableId="777526586">
    <w:abstractNumId w:val="8"/>
  </w:num>
  <w:num w:numId="7" w16cid:durableId="312804929">
    <w:abstractNumId w:val="3"/>
  </w:num>
  <w:num w:numId="8" w16cid:durableId="1024867077">
    <w:abstractNumId w:val="2"/>
  </w:num>
  <w:num w:numId="9" w16cid:durableId="818694683">
    <w:abstractNumId w:val="1"/>
  </w:num>
  <w:num w:numId="10" w16cid:durableId="1471703326">
    <w:abstractNumId w:val="0"/>
  </w:num>
  <w:num w:numId="11" w16cid:durableId="1639722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  <w:docVar w:name="ShowDynamicGuides" w:val="1"/>
    <w:docVar w:name="ShowMarginGuides" w:val="0"/>
    <w:docVar w:name="ShowOutlines" w:val="0"/>
    <w:docVar w:name="ShowStaticGuides" w:val="0"/>
  </w:docVars>
  <w:rsids>
    <w:rsidRoot w:val="00B24457"/>
    <w:rsid w:val="000112E0"/>
    <w:rsid w:val="00013B74"/>
    <w:rsid w:val="0001457A"/>
    <w:rsid w:val="00027643"/>
    <w:rsid w:val="00032944"/>
    <w:rsid w:val="00035862"/>
    <w:rsid w:val="000367AE"/>
    <w:rsid w:val="000405C3"/>
    <w:rsid w:val="00043037"/>
    <w:rsid w:val="00043B33"/>
    <w:rsid w:val="0005567B"/>
    <w:rsid w:val="00061EC3"/>
    <w:rsid w:val="00074A94"/>
    <w:rsid w:val="000810C3"/>
    <w:rsid w:val="00091EA8"/>
    <w:rsid w:val="000B59EA"/>
    <w:rsid w:val="000B5B4D"/>
    <w:rsid w:val="000B7C8A"/>
    <w:rsid w:val="000C43B3"/>
    <w:rsid w:val="000D30A9"/>
    <w:rsid w:val="000F44C0"/>
    <w:rsid w:val="000F47ED"/>
    <w:rsid w:val="00103DB9"/>
    <w:rsid w:val="00120E2F"/>
    <w:rsid w:val="001239A0"/>
    <w:rsid w:val="001259D0"/>
    <w:rsid w:val="00130AEA"/>
    <w:rsid w:val="0013323E"/>
    <w:rsid w:val="00151330"/>
    <w:rsid w:val="001525D2"/>
    <w:rsid w:val="00167F93"/>
    <w:rsid w:val="00174580"/>
    <w:rsid w:val="0017674A"/>
    <w:rsid w:val="001814DA"/>
    <w:rsid w:val="00181A56"/>
    <w:rsid w:val="001850DE"/>
    <w:rsid w:val="0019390E"/>
    <w:rsid w:val="001A1952"/>
    <w:rsid w:val="001B18CD"/>
    <w:rsid w:val="001B2306"/>
    <w:rsid w:val="001C558F"/>
    <w:rsid w:val="001D12A0"/>
    <w:rsid w:val="001D31C9"/>
    <w:rsid w:val="001D6D00"/>
    <w:rsid w:val="001E2633"/>
    <w:rsid w:val="001E7E3C"/>
    <w:rsid w:val="001F1798"/>
    <w:rsid w:val="001F4EF2"/>
    <w:rsid w:val="00203762"/>
    <w:rsid w:val="002074F8"/>
    <w:rsid w:val="0021779E"/>
    <w:rsid w:val="002456EE"/>
    <w:rsid w:val="00246523"/>
    <w:rsid w:val="0025001A"/>
    <w:rsid w:val="00264511"/>
    <w:rsid w:val="0027237A"/>
    <w:rsid w:val="00290B19"/>
    <w:rsid w:val="00294FC5"/>
    <w:rsid w:val="002A6375"/>
    <w:rsid w:val="002A6E1A"/>
    <w:rsid w:val="002B5BE5"/>
    <w:rsid w:val="002B70EB"/>
    <w:rsid w:val="002C1F7D"/>
    <w:rsid w:val="002C4555"/>
    <w:rsid w:val="002C6813"/>
    <w:rsid w:val="002F1222"/>
    <w:rsid w:val="002F57E6"/>
    <w:rsid w:val="00312399"/>
    <w:rsid w:val="00316C6D"/>
    <w:rsid w:val="00322FEB"/>
    <w:rsid w:val="003354BC"/>
    <w:rsid w:val="00340412"/>
    <w:rsid w:val="0034428C"/>
    <w:rsid w:val="003520E9"/>
    <w:rsid w:val="00360343"/>
    <w:rsid w:val="00360F46"/>
    <w:rsid w:val="00367314"/>
    <w:rsid w:val="0036774D"/>
    <w:rsid w:val="00370AF1"/>
    <w:rsid w:val="003715A2"/>
    <w:rsid w:val="00372A59"/>
    <w:rsid w:val="00374A9B"/>
    <w:rsid w:val="003802EF"/>
    <w:rsid w:val="00392C8A"/>
    <w:rsid w:val="00397688"/>
    <w:rsid w:val="003A45C7"/>
    <w:rsid w:val="003B1B0A"/>
    <w:rsid w:val="003B7A2A"/>
    <w:rsid w:val="003C73BC"/>
    <w:rsid w:val="003E28F3"/>
    <w:rsid w:val="003E2EDA"/>
    <w:rsid w:val="003F0A9B"/>
    <w:rsid w:val="003F28FB"/>
    <w:rsid w:val="003F6615"/>
    <w:rsid w:val="00401284"/>
    <w:rsid w:val="004040C6"/>
    <w:rsid w:val="00407336"/>
    <w:rsid w:val="0041433B"/>
    <w:rsid w:val="004168EB"/>
    <w:rsid w:val="004250AF"/>
    <w:rsid w:val="00450483"/>
    <w:rsid w:val="00452795"/>
    <w:rsid w:val="00455455"/>
    <w:rsid w:val="00460791"/>
    <w:rsid w:val="00464436"/>
    <w:rsid w:val="00472094"/>
    <w:rsid w:val="00475FBF"/>
    <w:rsid w:val="00476438"/>
    <w:rsid w:val="004803D8"/>
    <w:rsid w:val="0048660B"/>
    <w:rsid w:val="00494FA8"/>
    <w:rsid w:val="004A2B9C"/>
    <w:rsid w:val="004B03B6"/>
    <w:rsid w:val="004C2D28"/>
    <w:rsid w:val="004C6E11"/>
    <w:rsid w:val="004C7BC7"/>
    <w:rsid w:val="004D3563"/>
    <w:rsid w:val="004D4B5C"/>
    <w:rsid w:val="004E6FF4"/>
    <w:rsid w:val="004F06CA"/>
    <w:rsid w:val="004F2997"/>
    <w:rsid w:val="004F3DE6"/>
    <w:rsid w:val="004F665A"/>
    <w:rsid w:val="004F7946"/>
    <w:rsid w:val="00502926"/>
    <w:rsid w:val="00507BDE"/>
    <w:rsid w:val="0051651E"/>
    <w:rsid w:val="00527D65"/>
    <w:rsid w:val="0053068B"/>
    <w:rsid w:val="00531CD4"/>
    <w:rsid w:val="00536899"/>
    <w:rsid w:val="005375F7"/>
    <w:rsid w:val="00542788"/>
    <w:rsid w:val="0055162D"/>
    <w:rsid w:val="005605F2"/>
    <w:rsid w:val="00570270"/>
    <w:rsid w:val="0057229C"/>
    <w:rsid w:val="005753E7"/>
    <w:rsid w:val="00593E85"/>
    <w:rsid w:val="005A5C01"/>
    <w:rsid w:val="005C0BAA"/>
    <w:rsid w:val="005E314C"/>
    <w:rsid w:val="005F226F"/>
    <w:rsid w:val="005F3978"/>
    <w:rsid w:val="006124B8"/>
    <w:rsid w:val="00615667"/>
    <w:rsid w:val="00626373"/>
    <w:rsid w:val="00626C1A"/>
    <w:rsid w:val="006335AD"/>
    <w:rsid w:val="006340C5"/>
    <w:rsid w:val="006429BF"/>
    <w:rsid w:val="0064735C"/>
    <w:rsid w:val="00654CCC"/>
    <w:rsid w:val="00660C25"/>
    <w:rsid w:val="0066291E"/>
    <w:rsid w:val="00667F61"/>
    <w:rsid w:val="00691920"/>
    <w:rsid w:val="006A3186"/>
    <w:rsid w:val="006A7143"/>
    <w:rsid w:val="006B0E04"/>
    <w:rsid w:val="006B33F6"/>
    <w:rsid w:val="006C5651"/>
    <w:rsid w:val="006C76D4"/>
    <w:rsid w:val="006E6E86"/>
    <w:rsid w:val="006F21E8"/>
    <w:rsid w:val="0070460B"/>
    <w:rsid w:val="00716395"/>
    <w:rsid w:val="00717BE0"/>
    <w:rsid w:val="00717F65"/>
    <w:rsid w:val="007267B6"/>
    <w:rsid w:val="007306E9"/>
    <w:rsid w:val="00731B4C"/>
    <w:rsid w:val="00744A15"/>
    <w:rsid w:val="00755883"/>
    <w:rsid w:val="00756025"/>
    <w:rsid w:val="0076283B"/>
    <w:rsid w:val="00775D63"/>
    <w:rsid w:val="00776BA5"/>
    <w:rsid w:val="00784443"/>
    <w:rsid w:val="007A3740"/>
    <w:rsid w:val="007B1CE7"/>
    <w:rsid w:val="007B7CA6"/>
    <w:rsid w:val="007C45D2"/>
    <w:rsid w:val="007E26EB"/>
    <w:rsid w:val="007F26BC"/>
    <w:rsid w:val="007F2B02"/>
    <w:rsid w:val="00810B4F"/>
    <w:rsid w:val="008162B0"/>
    <w:rsid w:val="008218EF"/>
    <w:rsid w:val="00822548"/>
    <w:rsid w:val="00827F1F"/>
    <w:rsid w:val="00835D19"/>
    <w:rsid w:val="00837FA6"/>
    <w:rsid w:val="00846F4F"/>
    <w:rsid w:val="00851831"/>
    <w:rsid w:val="00851A77"/>
    <w:rsid w:val="00855B47"/>
    <w:rsid w:val="00862A35"/>
    <w:rsid w:val="00864D24"/>
    <w:rsid w:val="00872925"/>
    <w:rsid w:val="00874C84"/>
    <w:rsid w:val="0088303F"/>
    <w:rsid w:val="00884814"/>
    <w:rsid w:val="00886E67"/>
    <w:rsid w:val="008877B8"/>
    <w:rsid w:val="00892D9E"/>
    <w:rsid w:val="00893AA7"/>
    <w:rsid w:val="008971A6"/>
    <w:rsid w:val="00897297"/>
    <w:rsid w:val="008A1624"/>
    <w:rsid w:val="008A3A15"/>
    <w:rsid w:val="008A5CF4"/>
    <w:rsid w:val="008B03B0"/>
    <w:rsid w:val="008B5D7F"/>
    <w:rsid w:val="008C78EE"/>
    <w:rsid w:val="008D1B66"/>
    <w:rsid w:val="008D1F55"/>
    <w:rsid w:val="008D5903"/>
    <w:rsid w:val="008E0326"/>
    <w:rsid w:val="008E04F3"/>
    <w:rsid w:val="008E248E"/>
    <w:rsid w:val="008E40FE"/>
    <w:rsid w:val="008F0FF9"/>
    <w:rsid w:val="008F11BD"/>
    <w:rsid w:val="00902104"/>
    <w:rsid w:val="009140E5"/>
    <w:rsid w:val="00930839"/>
    <w:rsid w:val="00930BA6"/>
    <w:rsid w:val="00937696"/>
    <w:rsid w:val="00940709"/>
    <w:rsid w:val="00944167"/>
    <w:rsid w:val="00944427"/>
    <w:rsid w:val="00944A4A"/>
    <w:rsid w:val="00945A16"/>
    <w:rsid w:val="00961557"/>
    <w:rsid w:val="00966DFC"/>
    <w:rsid w:val="009710DC"/>
    <w:rsid w:val="00971148"/>
    <w:rsid w:val="009736B4"/>
    <w:rsid w:val="009854D1"/>
    <w:rsid w:val="00987D60"/>
    <w:rsid w:val="00991A89"/>
    <w:rsid w:val="00993D6D"/>
    <w:rsid w:val="0099601F"/>
    <w:rsid w:val="009B0893"/>
    <w:rsid w:val="009B3A75"/>
    <w:rsid w:val="009C0B2F"/>
    <w:rsid w:val="009C2356"/>
    <w:rsid w:val="009C27EA"/>
    <w:rsid w:val="009D0F72"/>
    <w:rsid w:val="009D2DE1"/>
    <w:rsid w:val="009F5E71"/>
    <w:rsid w:val="00A044AA"/>
    <w:rsid w:val="00A04D8C"/>
    <w:rsid w:val="00A05B1B"/>
    <w:rsid w:val="00A07446"/>
    <w:rsid w:val="00A17F8E"/>
    <w:rsid w:val="00A2325C"/>
    <w:rsid w:val="00A32837"/>
    <w:rsid w:val="00A35C95"/>
    <w:rsid w:val="00A41965"/>
    <w:rsid w:val="00A430CC"/>
    <w:rsid w:val="00A43B13"/>
    <w:rsid w:val="00A4595D"/>
    <w:rsid w:val="00A50EA4"/>
    <w:rsid w:val="00A53635"/>
    <w:rsid w:val="00A53FB2"/>
    <w:rsid w:val="00A61453"/>
    <w:rsid w:val="00A66E9B"/>
    <w:rsid w:val="00A6785A"/>
    <w:rsid w:val="00A71754"/>
    <w:rsid w:val="00A73E2D"/>
    <w:rsid w:val="00A87A81"/>
    <w:rsid w:val="00AA1D9F"/>
    <w:rsid w:val="00AA3F04"/>
    <w:rsid w:val="00AA4EFA"/>
    <w:rsid w:val="00AA513B"/>
    <w:rsid w:val="00AA58BF"/>
    <w:rsid w:val="00AB4256"/>
    <w:rsid w:val="00AC0801"/>
    <w:rsid w:val="00AC2D2F"/>
    <w:rsid w:val="00AE10B5"/>
    <w:rsid w:val="00AE5687"/>
    <w:rsid w:val="00AF015B"/>
    <w:rsid w:val="00AF1CC3"/>
    <w:rsid w:val="00AF5C3C"/>
    <w:rsid w:val="00B04575"/>
    <w:rsid w:val="00B12340"/>
    <w:rsid w:val="00B136AB"/>
    <w:rsid w:val="00B15458"/>
    <w:rsid w:val="00B24457"/>
    <w:rsid w:val="00B40B65"/>
    <w:rsid w:val="00B4345E"/>
    <w:rsid w:val="00B45D03"/>
    <w:rsid w:val="00B5400D"/>
    <w:rsid w:val="00B54851"/>
    <w:rsid w:val="00B6488A"/>
    <w:rsid w:val="00B67CC1"/>
    <w:rsid w:val="00B716A0"/>
    <w:rsid w:val="00B8027B"/>
    <w:rsid w:val="00B85CBE"/>
    <w:rsid w:val="00B86BBA"/>
    <w:rsid w:val="00B90265"/>
    <w:rsid w:val="00B94B00"/>
    <w:rsid w:val="00B96B92"/>
    <w:rsid w:val="00BA58D1"/>
    <w:rsid w:val="00BA58F6"/>
    <w:rsid w:val="00BB0F2E"/>
    <w:rsid w:val="00BB3559"/>
    <w:rsid w:val="00BE3429"/>
    <w:rsid w:val="00BE57DD"/>
    <w:rsid w:val="00BE70EA"/>
    <w:rsid w:val="00BE743D"/>
    <w:rsid w:val="00BF01C1"/>
    <w:rsid w:val="00BF7F3B"/>
    <w:rsid w:val="00C11003"/>
    <w:rsid w:val="00C1469F"/>
    <w:rsid w:val="00C31E58"/>
    <w:rsid w:val="00C42DF1"/>
    <w:rsid w:val="00C4718A"/>
    <w:rsid w:val="00C53EA5"/>
    <w:rsid w:val="00C63817"/>
    <w:rsid w:val="00C640BC"/>
    <w:rsid w:val="00C67393"/>
    <w:rsid w:val="00C73CBC"/>
    <w:rsid w:val="00C7478A"/>
    <w:rsid w:val="00C80253"/>
    <w:rsid w:val="00C90003"/>
    <w:rsid w:val="00C901BA"/>
    <w:rsid w:val="00CA7A6D"/>
    <w:rsid w:val="00CB652A"/>
    <w:rsid w:val="00CC0CD1"/>
    <w:rsid w:val="00CD4DC1"/>
    <w:rsid w:val="00CE3832"/>
    <w:rsid w:val="00CE7C45"/>
    <w:rsid w:val="00CF0C88"/>
    <w:rsid w:val="00CF2811"/>
    <w:rsid w:val="00D02965"/>
    <w:rsid w:val="00D25CCB"/>
    <w:rsid w:val="00D33485"/>
    <w:rsid w:val="00D3452D"/>
    <w:rsid w:val="00D41507"/>
    <w:rsid w:val="00D45322"/>
    <w:rsid w:val="00D53B83"/>
    <w:rsid w:val="00D564DB"/>
    <w:rsid w:val="00D61CC4"/>
    <w:rsid w:val="00DA2367"/>
    <w:rsid w:val="00DA3A1F"/>
    <w:rsid w:val="00DA551C"/>
    <w:rsid w:val="00DB10AF"/>
    <w:rsid w:val="00DB2D1E"/>
    <w:rsid w:val="00DB78C6"/>
    <w:rsid w:val="00DC2B7D"/>
    <w:rsid w:val="00DC33D5"/>
    <w:rsid w:val="00DD6197"/>
    <w:rsid w:val="00DF0906"/>
    <w:rsid w:val="00DF597C"/>
    <w:rsid w:val="00DF758B"/>
    <w:rsid w:val="00E10847"/>
    <w:rsid w:val="00E1341F"/>
    <w:rsid w:val="00E20E2D"/>
    <w:rsid w:val="00E215B2"/>
    <w:rsid w:val="00E23821"/>
    <w:rsid w:val="00E35F2C"/>
    <w:rsid w:val="00E54C9B"/>
    <w:rsid w:val="00E61082"/>
    <w:rsid w:val="00E63FC3"/>
    <w:rsid w:val="00E65191"/>
    <w:rsid w:val="00E81CCB"/>
    <w:rsid w:val="00E97E4F"/>
    <w:rsid w:val="00EA1661"/>
    <w:rsid w:val="00EA1AF8"/>
    <w:rsid w:val="00EA1D30"/>
    <w:rsid w:val="00EA65E9"/>
    <w:rsid w:val="00EA6D09"/>
    <w:rsid w:val="00EB0006"/>
    <w:rsid w:val="00EB0E8A"/>
    <w:rsid w:val="00EB0F10"/>
    <w:rsid w:val="00EE4850"/>
    <w:rsid w:val="00EE6C7C"/>
    <w:rsid w:val="00F04257"/>
    <w:rsid w:val="00F17186"/>
    <w:rsid w:val="00F247ED"/>
    <w:rsid w:val="00F25157"/>
    <w:rsid w:val="00F311C9"/>
    <w:rsid w:val="00F67975"/>
    <w:rsid w:val="00F67C0B"/>
    <w:rsid w:val="00F71854"/>
    <w:rsid w:val="00F74629"/>
    <w:rsid w:val="00F77ED9"/>
    <w:rsid w:val="00F80D78"/>
    <w:rsid w:val="00F90AC6"/>
    <w:rsid w:val="00FA026E"/>
    <w:rsid w:val="00FA415C"/>
    <w:rsid w:val="00FB0E42"/>
    <w:rsid w:val="00FB4D4B"/>
    <w:rsid w:val="00FB65A3"/>
    <w:rsid w:val="00FB7F9B"/>
    <w:rsid w:val="00FC0534"/>
    <w:rsid w:val="00FC3EBC"/>
    <w:rsid w:val="00FD347D"/>
    <w:rsid w:val="00FE5597"/>
    <w:rsid w:val="00FF02B6"/>
    <w:rsid w:val="00FF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009"/>
    <o:shapelayout v:ext="edit">
      <o:idmap v:ext="edit" data="1"/>
    </o:shapelayout>
  </w:shapeDefaults>
  <w:decimalSymbol w:val="."/>
  <w:listSeparator w:val=","/>
  <w14:docId w14:val="1F5D7B65"/>
  <w15:docId w15:val="{E8B88D37-24B3-49E9-83D1-6C309A01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0" w:unhideWhenUsed="1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10" w:unhideWhenUsed="1" w:qFormat="1"/>
    <w:lsdException w:name="Subtle Reference" w:semiHidden="1" w:uiPriority="10" w:unhideWhenUsed="1" w:qFormat="1"/>
    <w:lsdException w:name="Intense Reference" w:semiHidden="1" w:uiPriority="10" w:unhideWhenUsed="1" w:qFormat="1"/>
    <w:lsdException w:name="Book Title" w:semiHidden="1" w:uiPriority="10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00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1558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773B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773B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773B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B395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B395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240" w:after="240"/>
    </w:pPr>
    <w:rPr>
      <w:rFonts w:asciiTheme="majorHAnsi" w:eastAsiaTheme="majorEastAsia" w:hAnsiTheme="majorHAnsi"/>
      <w:color w:val="FFFFFF" w:themeColor="background1"/>
      <w:sz w:val="80"/>
      <w:szCs w:val="80"/>
    </w:rPr>
  </w:style>
  <w:style w:type="paragraph" w:customStyle="1" w:styleId="Year">
    <w:name w:val="Year"/>
    <w:basedOn w:val="Normal"/>
    <w:uiPriority w:val="2"/>
    <w:qFormat/>
    <w:pPr>
      <w:spacing w:before="0" w:after="0"/>
      <w:jc w:val="right"/>
    </w:pPr>
    <w:rPr>
      <w:rFonts w:asciiTheme="majorHAnsi" w:eastAsiaTheme="majorEastAsia" w:hAnsiTheme="majorHAnsi"/>
      <w:color w:val="C8E4F8" w:themeColor="accent1" w:themeTint="33"/>
      <w:sz w:val="112"/>
      <w:szCs w:val="112"/>
    </w:rPr>
  </w:style>
  <w:style w:type="paragraph" w:styleId="Title">
    <w:name w:val="Title"/>
    <w:basedOn w:val="Normal"/>
    <w:link w:val="TitleChar"/>
    <w:uiPriority w:val="3"/>
    <w:qFormat/>
    <w:pPr>
      <w:spacing w:before="240" w:after="240"/>
    </w:pPr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paragraph" w:customStyle="1" w:styleId="Days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pPr>
      <w:spacing w:before="0" w:after="0"/>
      <w:jc w:val="right"/>
    </w:pPr>
    <w:rPr>
      <w:color w:val="595959" w:themeColor="text1" w:themeTint="A6"/>
    </w:rPr>
  </w:style>
  <w:style w:type="paragraph" w:styleId="BodyText">
    <w:name w:val="Body Text"/>
    <w:basedOn w:val="Normal"/>
    <w:link w:val="BodyTextChar"/>
    <w:uiPriority w:val="1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9"/>
    <w:semiHidden/>
    <w:rPr>
      <w:sz w:val="2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1773B1" w:themeColor="accent1" w:shadow="1"/>
        <w:left w:val="single" w:sz="2" w:space="10" w:color="1773B1" w:themeColor="accent1" w:shadow="1"/>
        <w:bottom w:val="single" w:sz="2" w:space="10" w:color="1773B1" w:themeColor="accent1" w:shadow="1"/>
        <w:right w:val="single" w:sz="2" w:space="10" w:color="1773B1" w:themeColor="accent1" w:shadow="1"/>
      </w:pBdr>
      <w:ind w:left="1152" w:right="1152"/>
    </w:pPr>
    <w:rPr>
      <w:i/>
      <w:iCs/>
      <w:color w:val="1773B1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8"/>
    <w:semiHidden/>
    <w:unhideWhenUsed/>
    <w:qFormat/>
    <w:pPr>
      <w:spacing w:after="200"/>
    </w:pPr>
    <w:rPr>
      <w:b/>
      <w:bCs/>
      <w:color w:val="1773B1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11558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1773B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1773B1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1773B1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B3957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B3957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pPr>
      <w:spacing w:before="0" w:after="0"/>
    </w:pPr>
    <w:rPr>
      <w:sz w:val="20"/>
    </w:r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9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9"/>
    <w:semiHidden/>
    <w:unhideWhenUsed/>
    <w:qFormat/>
    <w:pPr>
      <w:outlineLvl w:val="9"/>
    </w:pPr>
  </w:style>
  <w:style w:type="table" w:styleId="GridTable1Light-Accent2">
    <w:name w:val="Grid Table 1 Light Accent 2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F6EBCD" w:themeColor="accent2" w:themeTint="66"/>
        <w:left w:val="single" w:sz="4" w:space="0" w:color="F6EBCD" w:themeColor="accent2" w:themeTint="66"/>
        <w:bottom w:val="single" w:sz="4" w:space="0" w:color="F6EBCD" w:themeColor="accent2" w:themeTint="66"/>
        <w:right w:val="single" w:sz="4" w:space="0" w:color="F6EBCD" w:themeColor="accent2" w:themeTint="66"/>
        <w:insideH w:val="single" w:sz="4" w:space="0" w:color="F6EBCD" w:themeColor="accent2" w:themeTint="66"/>
        <w:insideV w:val="single" w:sz="4" w:space="0" w:color="F6EB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E2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E2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neill\AppData\Roaming\Microsoft\Templates\Photo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7D2D739304500862EFE5CCD4D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50FC-170F-47C4-8D6D-2FCA398E2DB7}"/>
      </w:docPartPr>
      <w:docPartBody>
        <w:p w:rsidR="00350621" w:rsidRDefault="00350621">
          <w:pPr>
            <w:pStyle w:val="21C7D2D739304500862EFE5CCD4D7D9A"/>
          </w:pPr>
          <w:r>
            <w:t>Sunday</w:t>
          </w:r>
        </w:p>
      </w:docPartBody>
    </w:docPart>
    <w:docPart>
      <w:docPartPr>
        <w:name w:val="630CB565DDEB423596664E0573953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9C998-4507-4522-8CD2-C5DA86BC6F2E}"/>
      </w:docPartPr>
      <w:docPartBody>
        <w:p w:rsidR="00350621" w:rsidRDefault="00350621">
          <w:pPr>
            <w:pStyle w:val="630CB565DDEB423596664E0573953463"/>
          </w:pPr>
          <w:r>
            <w:t>Monday</w:t>
          </w:r>
        </w:p>
      </w:docPartBody>
    </w:docPart>
    <w:docPart>
      <w:docPartPr>
        <w:name w:val="51E268B93A284196AAF2178A2D5F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97D3-BF67-44CA-B982-3437687900D3}"/>
      </w:docPartPr>
      <w:docPartBody>
        <w:p w:rsidR="00350621" w:rsidRDefault="00350621">
          <w:pPr>
            <w:pStyle w:val="51E268B93A284196AAF2178A2D5FAFC2"/>
          </w:pPr>
          <w:r>
            <w:t>Tuesday</w:t>
          </w:r>
        </w:p>
      </w:docPartBody>
    </w:docPart>
    <w:docPart>
      <w:docPartPr>
        <w:name w:val="5B69E2D0187A49A19DF1495D01B9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1C004-A776-48E4-A06E-E4074199DBF9}"/>
      </w:docPartPr>
      <w:docPartBody>
        <w:p w:rsidR="00350621" w:rsidRDefault="00350621">
          <w:pPr>
            <w:pStyle w:val="5B69E2D0187A49A19DF1495D01B9C67B"/>
          </w:pPr>
          <w:r>
            <w:t>Wednesday</w:t>
          </w:r>
        </w:p>
      </w:docPartBody>
    </w:docPart>
    <w:docPart>
      <w:docPartPr>
        <w:name w:val="0D244FD91D4D42F9AAA319960B1A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CBED1-04F9-4E7F-A6DD-1D39C55B0232}"/>
      </w:docPartPr>
      <w:docPartBody>
        <w:p w:rsidR="00350621" w:rsidRDefault="00350621">
          <w:pPr>
            <w:pStyle w:val="0D244FD91D4D42F9AAA319960B1A5BC7"/>
          </w:pPr>
          <w:r>
            <w:t>Thursday</w:t>
          </w:r>
        </w:p>
      </w:docPartBody>
    </w:docPart>
    <w:docPart>
      <w:docPartPr>
        <w:name w:val="46ECCD224566439D8585F646887B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5A60E-BAEE-4B93-976C-C5064C4CA257}"/>
      </w:docPartPr>
      <w:docPartBody>
        <w:p w:rsidR="00350621" w:rsidRDefault="00350621">
          <w:pPr>
            <w:pStyle w:val="46ECCD224566439D8585F646887B9A1B"/>
          </w:pPr>
          <w:r>
            <w:t>Friday</w:t>
          </w:r>
        </w:p>
      </w:docPartBody>
    </w:docPart>
    <w:docPart>
      <w:docPartPr>
        <w:name w:val="301122093BF14A9EBAF142FE337E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3166-CC28-4C93-8FCB-570AC0428430}"/>
      </w:docPartPr>
      <w:docPartBody>
        <w:p w:rsidR="00350621" w:rsidRDefault="00350621">
          <w:pPr>
            <w:pStyle w:val="301122093BF14A9EBAF142FE337EE09F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21"/>
    <w:rsid w:val="00027643"/>
    <w:rsid w:val="000B10EC"/>
    <w:rsid w:val="0019423A"/>
    <w:rsid w:val="00350621"/>
    <w:rsid w:val="004564D3"/>
    <w:rsid w:val="007306E9"/>
    <w:rsid w:val="00775D63"/>
    <w:rsid w:val="007E26EB"/>
    <w:rsid w:val="00872925"/>
    <w:rsid w:val="008E0461"/>
    <w:rsid w:val="00C67393"/>
    <w:rsid w:val="00E61082"/>
    <w:rsid w:val="00F9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C7D2D739304500862EFE5CCD4D7D9A">
    <w:name w:val="21C7D2D739304500862EFE5CCD4D7D9A"/>
  </w:style>
  <w:style w:type="paragraph" w:customStyle="1" w:styleId="630CB565DDEB423596664E0573953463">
    <w:name w:val="630CB565DDEB423596664E0573953463"/>
  </w:style>
  <w:style w:type="paragraph" w:customStyle="1" w:styleId="51E268B93A284196AAF2178A2D5FAFC2">
    <w:name w:val="51E268B93A284196AAF2178A2D5FAFC2"/>
  </w:style>
  <w:style w:type="paragraph" w:customStyle="1" w:styleId="5B69E2D0187A49A19DF1495D01B9C67B">
    <w:name w:val="5B69E2D0187A49A19DF1495D01B9C67B"/>
  </w:style>
  <w:style w:type="paragraph" w:customStyle="1" w:styleId="0D244FD91D4D42F9AAA319960B1A5BC7">
    <w:name w:val="0D244FD91D4D42F9AAA319960B1A5BC7"/>
  </w:style>
  <w:style w:type="paragraph" w:customStyle="1" w:styleId="46ECCD224566439D8585F646887B9A1B">
    <w:name w:val="46ECCD224566439D8585F646887B9A1B"/>
  </w:style>
  <w:style w:type="paragraph" w:customStyle="1" w:styleId="301122093BF14A9EBAF142FE337EE09F">
    <w:name w:val="301122093BF14A9EBAF142FE337EE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62">
      <a:dk1>
        <a:sysClr val="windowText" lastClr="000000"/>
      </a:dk1>
      <a:lt1>
        <a:sysClr val="window" lastClr="FFFFFF"/>
      </a:lt1>
      <a:dk2>
        <a:srgbClr val="39302A"/>
      </a:dk2>
      <a:lt2>
        <a:srgbClr val="A9D5F3"/>
      </a:lt2>
      <a:accent1>
        <a:srgbClr val="1773B1"/>
      </a:accent1>
      <a:accent2>
        <a:srgbClr val="EACF84"/>
      </a:accent2>
      <a:accent3>
        <a:srgbClr val="A9D5F3"/>
      </a:accent3>
      <a:accent4>
        <a:srgbClr val="F7C5A1"/>
      </a:accent4>
      <a:accent5>
        <a:srgbClr val="E64823"/>
      </a:accent5>
      <a:accent6>
        <a:srgbClr val="9C6A6A"/>
      </a:accent6>
      <a:hlink>
        <a:srgbClr val="2998E3"/>
      </a:hlink>
      <a:folHlink>
        <a:srgbClr val="F8931D"/>
      </a:folHlink>
    </a:clrScheme>
    <a:fontScheme name="Photo Calendar">
      <a:majorFont>
        <a:latin typeface="Century Schoolboo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1B01C-8D16-4A09-B2B1-89900EBE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calendar</Template>
  <TotalTime>312</TotalTime>
  <Pages>2</Pages>
  <Words>496</Words>
  <Characters>2589</Characters>
  <Application>Microsoft Office Word</Application>
  <DocSecurity>0</DocSecurity>
  <Lines>431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McNeill</dc:creator>
  <cp:keywords/>
  <dc:description/>
  <cp:lastModifiedBy>OLL Secretary</cp:lastModifiedBy>
  <cp:revision>27</cp:revision>
  <cp:lastPrinted>2025-12-09T15:12:00Z</cp:lastPrinted>
  <dcterms:created xsi:type="dcterms:W3CDTF">2025-11-12T20:22:00Z</dcterms:created>
  <dcterms:modified xsi:type="dcterms:W3CDTF">2025-12-12T20:05:00Z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2018-05-09T11:40:36.4682893Z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GrammarlyDocumentId">
    <vt:lpwstr>43021eb5-caa6-4b31-ab8a-cfa483c3fcd0</vt:lpwstr>
  </property>
</Properties>
</file>