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A06BC" w:rsidRPr="005A06BC" w14:paraId="0A2B5853" w14:textId="77777777" w:rsidTr="008D7E73">
        <w:trPr>
          <w:trHeight w:val="540"/>
        </w:trPr>
        <w:tc>
          <w:tcPr>
            <w:tcW w:w="6498" w:type="dxa"/>
            <w:shd w:val="clear" w:color="auto" w:fill="44A662" w:themeFill="accent1" w:themeFillShade="BF"/>
            <w:vAlign w:val="center"/>
          </w:tcPr>
          <w:p w14:paraId="328AE9B8" w14:textId="5585426B" w:rsidR="00542788" w:rsidRPr="00961557" w:rsidRDefault="00E15B6D">
            <w:pPr>
              <w:pStyle w:val="Month"/>
              <w:rPr>
                <w:sz w:val="72"/>
                <w:szCs w:val="72"/>
              </w:rPr>
            </w:pPr>
            <w:r w:rsidRPr="005A06BC">
              <w:rPr>
                <w:sz w:val="72"/>
                <w:szCs w:val="72"/>
              </w:rPr>
              <w:t>March</w:t>
            </w:r>
          </w:p>
        </w:tc>
        <w:tc>
          <w:tcPr>
            <w:tcW w:w="4518" w:type="dxa"/>
            <w:shd w:val="clear" w:color="auto" w:fill="44A662" w:themeFill="accent1" w:themeFillShade="BF"/>
            <w:vAlign w:val="center"/>
          </w:tcPr>
          <w:p w14:paraId="1634FF1A" w14:textId="59A23768" w:rsidR="00542788" w:rsidRPr="005A06BC" w:rsidRDefault="00EB2BAA" w:rsidP="00F311C9">
            <w:pPr>
              <w:pStyle w:val="Year"/>
              <w:rPr>
                <w:color w:val="FFFFFF" w:themeColor="background1"/>
                <w:sz w:val="72"/>
                <w:szCs w:val="72"/>
              </w:rPr>
            </w:pPr>
            <w:r w:rsidRPr="005A06BC">
              <w:rPr>
                <w:color w:val="FFFFFF" w:themeColor="background1"/>
                <w:sz w:val="72"/>
                <w:szCs w:val="72"/>
              </w:rPr>
              <w:t>202</w:t>
            </w:r>
            <w:r w:rsidR="006C2EF3" w:rsidRPr="005A06BC">
              <w:rPr>
                <w:color w:val="FFFFFF" w:themeColor="background1"/>
                <w:sz w:val="72"/>
                <w:szCs w:val="72"/>
              </w:rPr>
              <w:t>6</w:t>
            </w:r>
          </w:p>
        </w:tc>
      </w:tr>
    </w:tbl>
    <w:tbl>
      <w:tblPr>
        <w:tblStyle w:val="TableGrid"/>
        <w:tblW w:w="14667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1065"/>
        <w:gridCol w:w="9553"/>
        <w:gridCol w:w="11063"/>
      </w:tblGrid>
      <w:tr w:rsidR="005F226F" w14:paraId="2554840F" w14:textId="77777777" w:rsidTr="001D3891">
        <w:trPr>
          <w:trHeight w:hRule="exact" w:val="540"/>
        </w:trPr>
        <w:tc>
          <w:tcPr>
            <w:tcW w:w="11064" w:type="dxa"/>
          </w:tcPr>
          <w:p w14:paraId="3BE80D64" w14:textId="70F0A5F3" w:rsidR="005F226F" w:rsidRPr="00EB2BAA" w:rsidRDefault="005F226F" w:rsidP="003F0A9B">
            <w:pPr>
              <w:pStyle w:val="Title"/>
              <w:spacing w:before="0"/>
              <w:jc w:val="center"/>
              <w:rPr>
                <w:sz w:val="44"/>
                <w:szCs w:val="44"/>
              </w:rPr>
            </w:pPr>
            <w:r w:rsidRPr="00EB2BAA">
              <w:rPr>
                <w:sz w:val="44"/>
                <w:szCs w:val="44"/>
              </w:rPr>
              <w:t xml:space="preserve">Our </w:t>
            </w:r>
            <w:r w:rsidR="00EB2BAA" w:rsidRPr="00EB2BAA">
              <w:rPr>
                <w:sz w:val="44"/>
                <w:szCs w:val="44"/>
              </w:rPr>
              <w:t>Lady of the Lake</w:t>
            </w:r>
            <w:r w:rsidR="00BD11E9">
              <w:rPr>
                <w:sz w:val="44"/>
                <w:szCs w:val="44"/>
              </w:rPr>
              <w:t xml:space="preserve"> Catholic Church</w:t>
            </w:r>
          </w:p>
        </w:tc>
        <w:tc>
          <w:tcPr>
            <w:tcW w:w="9553" w:type="dxa"/>
          </w:tcPr>
          <w:p w14:paraId="3C52EE86" w14:textId="77777777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  <w:tc>
          <w:tcPr>
            <w:tcW w:w="11063" w:type="dxa"/>
          </w:tcPr>
          <w:p w14:paraId="505699BB" w14:textId="292645DD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</w:tr>
      <w:tr w:rsidR="005F226F" w14:paraId="34101CD5" w14:textId="77777777" w:rsidTr="00464436">
        <w:trPr>
          <w:trHeight w:hRule="exact" w:val="80"/>
        </w:trPr>
        <w:tc>
          <w:tcPr>
            <w:tcW w:w="11064" w:type="dxa"/>
          </w:tcPr>
          <w:p w14:paraId="365B0738" w14:textId="77777777" w:rsidR="005F226F" w:rsidRDefault="005F226F" w:rsidP="00A66E9B">
            <w:pPr>
              <w:jc w:val="center"/>
            </w:pPr>
          </w:p>
        </w:tc>
        <w:tc>
          <w:tcPr>
            <w:tcW w:w="9553" w:type="dxa"/>
          </w:tcPr>
          <w:p w14:paraId="03FE7FD1" w14:textId="77777777" w:rsidR="005F226F" w:rsidRDefault="005F226F" w:rsidP="00A66E9B">
            <w:pPr>
              <w:jc w:val="center"/>
            </w:pPr>
          </w:p>
        </w:tc>
        <w:tc>
          <w:tcPr>
            <w:tcW w:w="11063" w:type="dxa"/>
          </w:tcPr>
          <w:p w14:paraId="5D30CC07" w14:textId="54957035" w:rsidR="005F226F" w:rsidRDefault="005F226F" w:rsidP="00A66E9B">
            <w:pPr>
              <w:jc w:val="center"/>
            </w:pPr>
          </w:p>
        </w:tc>
      </w:tr>
    </w:tbl>
    <w:tbl>
      <w:tblPr>
        <w:tblStyle w:val="TableCalendar"/>
        <w:tblW w:w="5004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1554"/>
        <w:gridCol w:w="1530"/>
        <w:gridCol w:w="1526"/>
        <w:gridCol w:w="1540"/>
        <w:gridCol w:w="1539"/>
        <w:gridCol w:w="1537"/>
        <w:gridCol w:w="1567"/>
      </w:tblGrid>
      <w:tr w:rsidR="00615667" w14:paraId="7849D2B0" w14:textId="77777777" w:rsidTr="008D7E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sdt>
          <w:sdtPr>
            <w:rPr>
              <w:b/>
            </w:rPr>
            <w:id w:val="169990909"/>
            <w:placeholder>
              <w:docPart w:val="21C7D2D739304500862EFE5CCD4D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54" w:type="dxa"/>
                <w:tcBorders>
                  <w:bottom w:val="single" w:sz="6" w:space="0" w:color="000000" w:themeColor="text1"/>
                </w:tcBorders>
                <w:shd w:val="clear" w:color="auto" w:fill="EDE9E6" w:themeFill="text2" w:themeFillTint="1A"/>
              </w:tcPr>
              <w:p w14:paraId="692EED9F" w14:textId="163552F1" w:rsidR="00542788" w:rsidRPr="00407336" w:rsidRDefault="008971A6">
                <w:pPr>
                  <w:pStyle w:val="Days"/>
                  <w:rPr>
                    <w:b/>
                  </w:rPr>
                </w:pPr>
                <w:r w:rsidRPr="00407336">
                  <w:rPr>
                    <w:b/>
                  </w:rPr>
                  <w:t>Sunday</w:t>
                </w:r>
              </w:p>
            </w:tc>
          </w:sdtContent>
        </w:sdt>
        <w:tc>
          <w:tcPr>
            <w:tcW w:w="1530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85EC939" w14:textId="4D750B01" w:rsidR="00542788" w:rsidRPr="00407336" w:rsidRDefault="009D478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2003705508"/>
                <w:placeholder>
                  <w:docPart w:val="630CB565DDEB423596664E0573953463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Monday</w:t>
                </w:r>
              </w:sdtContent>
            </w:sdt>
          </w:p>
        </w:tc>
        <w:tc>
          <w:tcPr>
            <w:tcW w:w="1526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75A6F16" w14:textId="77777777" w:rsidR="00542788" w:rsidRPr="00407336" w:rsidRDefault="009D478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002127387"/>
                <w:placeholder>
                  <w:docPart w:val="51E268B93A284196AAF2178A2D5FAFC2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Tuesday</w:t>
                </w:r>
              </w:sdtContent>
            </w:sdt>
          </w:p>
        </w:tc>
        <w:tc>
          <w:tcPr>
            <w:tcW w:w="1540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6364A7F6" w14:textId="77777777" w:rsidR="00542788" w:rsidRPr="00407336" w:rsidRDefault="009D478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58201609"/>
                <w:placeholder>
                  <w:docPart w:val="5B69E2D0187A49A19DF1495D01B9C67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Wednesday</w:t>
                </w:r>
              </w:sdtContent>
            </w:sdt>
          </w:p>
        </w:tc>
        <w:tc>
          <w:tcPr>
            <w:tcW w:w="1539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278C63B5" w14:textId="77777777" w:rsidR="00542788" w:rsidRPr="00407336" w:rsidRDefault="009D478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935238460"/>
                <w:placeholder>
                  <w:docPart w:val="0D244FD91D4D42F9AAA319960B1A5BC7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Thursday</w:t>
                </w:r>
              </w:sdtContent>
            </w:sdt>
          </w:p>
        </w:tc>
        <w:tc>
          <w:tcPr>
            <w:tcW w:w="1537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4FD9DA57" w14:textId="77777777" w:rsidR="00542788" w:rsidRPr="00407336" w:rsidRDefault="009D478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79322461"/>
                <w:placeholder>
                  <w:docPart w:val="46ECCD224566439D8585F646887B9A1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Friday</w:t>
                </w:r>
              </w:sdtContent>
            </w:sdt>
          </w:p>
        </w:tc>
        <w:tc>
          <w:tcPr>
            <w:tcW w:w="1567" w:type="dxa"/>
            <w:tcBorders>
              <w:bottom w:val="single" w:sz="6" w:space="0" w:color="000000" w:themeColor="text1"/>
            </w:tcBorders>
            <w:shd w:val="clear" w:color="auto" w:fill="EDE9E6" w:themeFill="text2" w:themeFillTint="1A"/>
          </w:tcPr>
          <w:p w14:paraId="739A0F4C" w14:textId="77777777" w:rsidR="00542788" w:rsidRPr="00407336" w:rsidRDefault="009D4787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824037915"/>
                <w:placeholder>
                  <w:docPart w:val="301122093BF14A9EBAF142FE337EE09F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Saturday</w:t>
                </w:r>
              </w:sdtContent>
            </w:sdt>
          </w:p>
        </w:tc>
      </w:tr>
      <w:tr w:rsidR="00615667" w14:paraId="15C66084" w14:textId="77777777" w:rsidTr="006C2EF3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766B8B31" w14:textId="1D3AF417" w:rsidR="004F06CA" w:rsidRPr="006C2EF3" w:rsidRDefault="008D7E73" w:rsidP="004F06CA">
            <w:pPr>
              <w:pStyle w:val="Dates"/>
              <w:rPr>
                <w:color w:val="FFFFFF" w:themeColor="background1"/>
              </w:rPr>
            </w:pPr>
            <w:r w:rsidRPr="006C2EF3">
              <w:rPr>
                <w:color w:val="FFFFFF" w:themeColor="background1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16C7BC68" w14:textId="5F25F1D0" w:rsidR="004F06CA" w:rsidRPr="006C2EF3" w:rsidRDefault="008D7E73" w:rsidP="004F06CA">
            <w:pPr>
              <w:pStyle w:val="Dates"/>
              <w:rPr>
                <w:color w:val="FFFFFF" w:themeColor="background1"/>
              </w:rPr>
            </w:pPr>
            <w:r w:rsidRPr="006C2EF3">
              <w:rPr>
                <w:color w:val="FFFFFF" w:themeColor="background1"/>
              </w:rPr>
              <w:t>2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0793A0F3" w14:textId="091C5044" w:rsidR="004F06CA" w:rsidRPr="006C2EF3" w:rsidRDefault="008D7E73" w:rsidP="004F06CA">
            <w:pPr>
              <w:pStyle w:val="Dates"/>
              <w:rPr>
                <w:color w:val="FFFFFF" w:themeColor="background1"/>
              </w:rPr>
            </w:pPr>
            <w:r w:rsidRPr="006C2EF3">
              <w:rPr>
                <w:color w:val="FFFFFF" w:themeColor="background1"/>
              </w:rPr>
              <w:t>3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45924279" w14:textId="182B0781" w:rsidR="004F06CA" w:rsidRPr="006C2EF3" w:rsidRDefault="008D7E73" w:rsidP="004F06CA">
            <w:pPr>
              <w:pStyle w:val="Dates"/>
              <w:rPr>
                <w:color w:val="FFFFFF" w:themeColor="background1"/>
              </w:rPr>
            </w:pPr>
            <w:r w:rsidRPr="006C2EF3">
              <w:rPr>
                <w:color w:val="FFFFFF" w:themeColor="background1"/>
              </w:rPr>
              <w:t>4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170CFEA4" w14:textId="2FA0AE1B" w:rsidR="004F06CA" w:rsidRPr="006C2EF3" w:rsidRDefault="008D7E73" w:rsidP="004F06CA">
            <w:pPr>
              <w:pStyle w:val="Dates"/>
              <w:rPr>
                <w:color w:val="FFFFFF" w:themeColor="background1"/>
              </w:rPr>
            </w:pPr>
            <w:r w:rsidRPr="006C2EF3">
              <w:rPr>
                <w:color w:val="FFFFFF" w:themeColor="background1"/>
              </w:rPr>
              <w:t>5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68919585" w14:textId="4578F3EE" w:rsidR="004F06CA" w:rsidRPr="006C2EF3" w:rsidRDefault="008D7E73" w:rsidP="004F06CA">
            <w:pPr>
              <w:pStyle w:val="Dates"/>
              <w:rPr>
                <w:color w:val="FFFFFF" w:themeColor="background1"/>
              </w:rPr>
            </w:pPr>
            <w:r w:rsidRPr="006C2EF3">
              <w:rPr>
                <w:color w:val="FFFFFF" w:themeColor="background1"/>
              </w:rPr>
              <w:t>6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3421F525" w14:textId="557A05F4" w:rsidR="004F06CA" w:rsidRPr="006C2EF3" w:rsidRDefault="008D7E73" w:rsidP="004F06CA">
            <w:pPr>
              <w:pStyle w:val="Dates"/>
              <w:rPr>
                <w:color w:val="FFFFFF" w:themeColor="background1"/>
              </w:rPr>
            </w:pPr>
            <w:r w:rsidRPr="006C2EF3">
              <w:rPr>
                <w:color w:val="FFFFFF" w:themeColor="background1"/>
              </w:rPr>
              <w:t>7</w:t>
            </w:r>
          </w:p>
        </w:tc>
      </w:tr>
      <w:tr w:rsidR="00615667" w:rsidRPr="006B1CA5" w14:paraId="76A11845" w14:textId="77777777" w:rsidTr="00034142">
        <w:trPr>
          <w:trHeight w:hRule="exact" w:val="2220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033DB3CF" w14:textId="44A137EC" w:rsidR="00C1469F" w:rsidRPr="006B1CA5" w:rsidRDefault="00C1469F" w:rsidP="00372A5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Confession</w:t>
            </w:r>
          </w:p>
          <w:p w14:paraId="3E59812E" w14:textId="7B913082" w:rsidR="00BE3429" w:rsidRPr="006B1CA5" w:rsidRDefault="00C1469F" w:rsidP="00372A5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8:00</w:t>
            </w:r>
            <w:r w:rsidR="00DB78C6" w:rsidRPr="006B1CA5">
              <w:rPr>
                <w:bCs/>
                <w:sz w:val="20"/>
                <w:szCs w:val="20"/>
              </w:rPr>
              <w:t xml:space="preserve"> </w:t>
            </w:r>
            <w:r w:rsidRPr="006B1CA5">
              <w:rPr>
                <w:bCs/>
                <w:sz w:val="20"/>
                <w:szCs w:val="20"/>
              </w:rPr>
              <w:t>am</w:t>
            </w:r>
          </w:p>
          <w:p w14:paraId="12FA9A5B" w14:textId="77777777" w:rsidR="00EA1F09" w:rsidRPr="006B1CA5" w:rsidRDefault="00EA1F09" w:rsidP="00361054">
            <w:pPr>
              <w:jc w:val="center"/>
              <w:rPr>
                <w:bCs/>
                <w:sz w:val="20"/>
                <w:szCs w:val="20"/>
              </w:rPr>
            </w:pPr>
          </w:p>
          <w:p w14:paraId="0FB3A9BF" w14:textId="36094D59" w:rsidR="00BE3429" w:rsidRPr="006B1CA5" w:rsidRDefault="00F311C9" w:rsidP="00361054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  <w:p w14:paraId="5C58223A" w14:textId="77777777" w:rsidR="00934E94" w:rsidRPr="006B1CA5" w:rsidRDefault="00934E94" w:rsidP="00BB26FF">
            <w:pPr>
              <w:jc w:val="center"/>
              <w:rPr>
                <w:bCs/>
                <w:sz w:val="20"/>
                <w:szCs w:val="20"/>
              </w:rPr>
            </w:pPr>
          </w:p>
          <w:p w14:paraId="4D5B8331" w14:textId="77777777" w:rsidR="00934E94" w:rsidRPr="006B1CA5" w:rsidRDefault="00934E94" w:rsidP="00934E94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Student OCIA</w:t>
            </w:r>
          </w:p>
          <w:p w14:paraId="4AC4D77A" w14:textId="66DDAE58" w:rsidR="00934E94" w:rsidRPr="006B1CA5" w:rsidRDefault="00934E94" w:rsidP="00934E94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10:15 am</w:t>
            </w:r>
          </w:p>
          <w:p w14:paraId="3F5645D0" w14:textId="2FF0C3F2" w:rsidR="00934E94" w:rsidRPr="006B1CA5" w:rsidRDefault="00934E94" w:rsidP="00BB26FF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C10325" w14:textId="562C9255" w:rsidR="00F311C9" w:rsidRPr="006B1CA5" w:rsidRDefault="00EA1F09" w:rsidP="00F311C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 Mas</w:t>
            </w:r>
            <w:r w:rsidR="00431EC4" w:rsidRPr="006B1CA5">
              <w:rPr>
                <w:bCs/>
                <w:sz w:val="20"/>
                <w:szCs w:val="20"/>
              </w:rPr>
              <w:t>s</w:t>
            </w:r>
          </w:p>
          <w:p w14:paraId="193BC27C" w14:textId="77777777" w:rsidR="00EA1F09" w:rsidRPr="006B1CA5" w:rsidRDefault="00EA1F09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4625626C" w14:textId="5ED7444E" w:rsidR="00EA1F09" w:rsidRPr="006B1CA5" w:rsidRDefault="00EA1F09" w:rsidP="00F311C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Adoration</w:t>
            </w:r>
          </w:p>
          <w:p w14:paraId="3C5DE038" w14:textId="3A1E5E6C" w:rsidR="00EA1F09" w:rsidRPr="006B1CA5" w:rsidRDefault="00EA1F09" w:rsidP="00F311C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6:00 pm</w:t>
            </w:r>
          </w:p>
          <w:p w14:paraId="0321E0EC" w14:textId="77777777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2136929D" w14:textId="59F8E363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5C3374" w14:textId="41B316EF" w:rsidR="00A03B5E" w:rsidRPr="006B1CA5" w:rsidRDefault="00F958D4" w:rsidP="00361054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</w:t>
            </w:r>
            <w:r w:rsidR="00E20E2D" w:rsidRPr="006B1CA5">
              <w:rPr>
                <w:bCs/>
                <w:sz w:val="20"/>
                <w:szCs w:val="20"/>
              </w:rPr>
              <w:t xml:space="preserve"> Mass</w:t>
            </w:r>
          </w:p>
          <w:p w14:paraId="7566C6A4" w14:textId="77777777" w:rsidR="009D145C" w:rsidRPr="006B1CA5" w:rsidRDefault="009D145C" w:rsidP="00B52E5E">
            <w:pPr>
              <w:jc w:val="center"/>
              <w:rPr>
                <w:bCs/>
                <w:sz w:val="20"/>
                <w:szCs w:val="20"/>
              </w:rPr>
            </w:pPr>
          </w:p>
          <w:p w14:paraId="521597C0" w14:textId="3247C715" w:rsidR="009D145C" w:rsidRPr="006B1CA5" w:rsidRDefault="009D145C" w:rsidP="00B52E5E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Book Study</w:t>
            </w:r>
          </w:p>
          <w:p w14:paraId="3E7F4CC1" w14:textId="4C37439B" w:rsidR="009D145C" w:rsidRPr="006B1CA5" w:rsidRDefault="009D145C" w:rsidP="00B52E5E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5:00 pm</w:t>
            </w:r>
          </w:p>
          <w:p w14:paraId="7D4A326E" w14:textId="227D989A" w:rsidR="00363154" w:rsidRPr="006B1CA5" w:rsidRDefault="00363154" w:rsidP="00B52E5E">
            <w:pPr>
              <w:jc w:val="center"/>
              <w:rPr>
                <w:bCs/>
                <w:sz w:val="20"/>
                <w:szCs w:val="20"/>
              </w:rPr>
            </w:pPr>
          </w:p>
          <w:p w14:paraId="40248EF3" w14:textId="77777777" w:rsidR="00B52E5E" w:rsidRPr="006B1CA5" w:rsidRDefault="00B52E5E" w:rsidP="00B52E5E">
            <w:pPr>
              <w:jc w:val="center"/>
              <w:rPr>
                <w:bCs/>
                <w:sz w:val="12"/>
                <w:szCs w:val="12"/>
              </w:rPr>
            </w:pPr>
          </w:p>
          <w:p w14:paraId="2AFA3CD5" w14:textId="5AE41F01" w:rsidR="00B52E5E" w:rsidRPr="006B1CA5" w:rsidRDefault="00B52E5E" w:rsidP="00BB26FF">
            <w:pPr>
              <w:rPr>
                <w:bCs/>
              </w:rPr>
            </w:pPr>
          </w:p>
          <w:p w14:paraId="61AA19FE" w14:textId="77777777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51222B" w14:textId="6C7770C6" w:rsidR="00EA1F09" w:rsidRPr="006B1CA5" w:rsidRDefault="00431EC4" w:rsidP="00361054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B1CA5">
              <w:rPr>
                <w:bCs/>
                <w:i/>
                <w:iCs/>
                <w:sz w:val="20"/>
                <w:szCs w:val="20"/>
              </w:rPr>
              <w:t>No Mass</w:t>
            </w:r>
          </w:p>
          <w:p w14:paraId="162FEA89" w14:textId="77777777" w:rsidR="00431EC4" w:rsidRPr="006B1CA5" w:rsidRDefault="00431EC4" w:rsidP="00361054">
            <w:pPr>
              <w:jc w:val="center"/>
              <w:rPr>
                <w:bCs/>
                <w:sz w:val="20"/>
                <w:szCs w:val="20"/>
              </w:rPr>
            </w:pPr>
          </w:p>
          <w:p w14:paraId="5CCBA593" w14:textId="454A50F0" w:rsidR="007F5F49" w:rsidRPr="006B1CA5" w:rsidRDefault="00EC0508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Adult Faith Formation</w:t>
            </w:r>
          </w:p>
          <w:p w14:paraId="31384432" w14:textId="2C067D06" w:rsidR="00EC0508" w:rsidRPr="006B1CA5" w:rsidRDefault="00EC0508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</w:t>
            </w:r>
          </w:p>
          <w:p w14:paraId="30D77520" w14:textId="77777777" w:rsidR="007640F4" w:rsidRPr="006B1CA5" w:rsidRDefault="007640F4" w:rsidP="006F21E8">
            <w:pPr>
              <w:jc w:val="center"/>
              <w:rPr>
                <w:bCs/>
                <w:sz w:val="20"/>
                <w:szCs w:val="20"/>
              </w:rPr>
            </w:pPr>
          </w:p>
          <w:p w14:paraId="3796463B" w14:textId="19284D2C" w:rsidR="007640F4" w:rsidRPr="006B1CA5" w:rsidRDefault="007640F4" w:rsidP="007640F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C98FB" w14:textId="5EFED33A" w:rsidR="00DC292C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 Mass</w:t>
            </w:r>
          </w:p>
          <w:p w14:paraId="4D6CFA5F" w14:textId="77777777" w:rsidR="002D13BD" w:rsidRPr="006B1CA5" w:rsidRDefault="002D13BD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3CDA608A" w14:textId="77777777" w:rsidR="00DC292C" w:rsidRPr="006B1CA5" w:rsidRDefault="00DC292C" w:rsidP="00DC292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Adoration</w:t>
            </w:r>
          </w:p>
          <w:p w14:paraId="20B657F0" w14:textId="734E74F3" w:rsidR="00DC292C" w:rsidRPr="006B1CA5" w:rsidRDefault="00DC292C" w:rsidP="00DC292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6:00 pm</w:t>
            </w:r>
          </w:p>
          <w:p w14:paraId="47199E4A" w14:textId="77777777" w:rsidR="00DC292C" w:rsidRPr="006B1CA5" w:rsidRDefault="00DC292C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5C27F05F" w14:textId="31306435" w:rsidR="00C42F5D" w:rsidRPr="006B1CA5" w:rsidRDefault="00C42F5D" w:rsidP="008C2029">
            <w:pPr>
              <w:rPr>
                <w:bCs/>
              </w:rPr>
            </w:pPr>
          </w:p>
          <w:p w14:paraId="777C28E5" w14:textId="089C02DD" w:rsidR="005375F7" w:rsidRPr="006B1CA5" w:rsidRDefault="005375F7" w:rsidP="000D4BDD">
            <w:pPr>
              <w:rPr>
                <w:bCs/>
              </w:rPr>
            </w:pPr>
          </w:p>
          <w:p w14:paraId="13BD88C6" w14:textId="77777777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275FE323" w14:textId="77777777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3141F67A" w14:textId="77777777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1B1110D0" w14:textId="617A8699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26C12F" w14:textId="3CF3A748" w:rsidR="00034142" w:rsidRPr="006B1CA5" w:rsidRDefault="00034142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First Friday Adoration</w:t>
            </w:r>
          </w:p>
          <w:p w14:paraId="18DD598A" w14:textId="1B0E337F" w:rsidR="00641D9F" w:rsidRPr="006B1CA5" w:rsidRDefault="00F958D4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</w:t>
            </w:r>
            <w:r w:rsidR="00507BDE" w:rsidRPr="006B1CA5">
              <w:rPr>
                <w:bCs/>
                <w:sz w:val="20"/>
                <w:szCs w:val="20"/>
              </w:rPr>
              <w:t xml:space="preserve"> Mass</w:t>
            </w:r>
          </w:p>
          <w:p w14:paraId="481F0624" w14:textId="0DA1E460" w:rsidR="00034142" w:rsidRPr="006B1CA5" w:rsidRDefault="00034142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Confession</w:t>
            </w:r>
          </w:p>
          <w:p w14:paraId="4F9105C3" w14:textId="2836AD89" w:rsidR="00034142" w:rsidRPr="006B1CA5" w:rsidRDefault="00034142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10:00 am</w:t>
            </w:r>
          </w:p>
          <w:p w14:paraId="10E91F92" w14:textId="77777777" w:rsidR="001C21AB" w:rsidRPr="006B1CA5" w:rsidRDefault="001C21AB" w:rsidP="001C21AB">
            <w:pPr>
              <w:jc w:val="center"/>
              <w:rPr>
                <w:rFonts w:ascii="Corbel" w:eastAsia="MS PMincho" w:hAnsi="Corbel" w:cs="Times New Roman"/>
                <w:bCs/>
                <w:sz w:val="20"/>
                <w:szCs w:val="20"/>
              </w:rPr>
            </w:pP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Stations of the Cross &amp; Soup</w:t>
            </w:r>
          </w:p>
          <w:p w14:paraId="1B223291" w14:textId="38852A03" w:rsidR="001C21AB" w:rsidRPr="006B1CA5" w:rsidRDefault="001C21AB" w:rsidP="001C21AB">
            <w:pPr>
              <w:jc w:val="center"/>
              <w:rPr>
                <w:rFonts w:ascii="Corbel" w:eastAsia="MS PMincho" w:hAnsi="Corbel" w:cs="Times New Roman"/>
                <w:bCs/>
                <w:sz w:val="20"/>
                <w:szCs w:val="20"/>
              </w:rPr>
            </w:pP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5:</w:t>
            </w:r>
            <w:r w:rsidR="00034142"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3</w:t>
            </w: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0 pm</w:t>
            </w:r>
          </w:p>
          <w:p w14:paraId="78BECB0F" w14:textId="61FA312F" w:rsidR="00F311C9" w:rsidRPr="006B1CA5" w:rsidRDefault="00F311C9" w:rsidP="00F311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5EA1B431" w14:textId="77777777" w:rsidR="008D7E73" w:rsidRPr="006B1CA5" w:rsidRDefault="008D7E73" w:rsidP="008D7E73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First Saturday</w:t>
            </w:r>
          </w:p>
          <w:p w14:paraId="7C8A92F0" w14:textId="6CE74DD4" w:rsidR="008D7E73" w:rsidRPr="006B1CA5" w:rsidRDefault="008D7E73" w:rsidP="008D7E73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  <w:p w14:paraId="20FA69E3" w14:textId="77777777" w:rsidR="00034142" w:rsidRPr="006B1CA5" w:rsidRDefault="00034142" w:rsidP="008D7E73">
            <w:pPr>
              <w:jc w:val="center"/>
              <w:rPr>
                <w:bCs/>
                <w:sz w:val="20"/>
                <w:szCs w:val="20"/>
              </w:rPr>
            </w:pPr>
          </w:p>
          <w:p w14:paraId="0769CCF9" w14:textId="165575C3" w:rsidR="0066291E" w:rsidRPr="006B1CA5" w:rsidRDefault="00C1469F" w:rsidP="00C1469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Confession</w:t>
            </w:r>
          </w:p>
          <w:p w14:paraId="10125812" w14:textId="47ABA239" w:rsidR="00C1469F" w:rsidRPr="006B1CA5" w:rsidRDefault="00C1469F" w:rsidP="00F311C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 xml:space="preserve"> 3:00</w:t>
            </w:r>
            <w:r w:rsidR="00DB78C6" w:rsidRPr="006B1CA5">
              <w:rPr>
                <w:bCs/>
                <w:sz w:val="20"/>
                <w:szCs w:val="20"/>
              </w:rPr>
              <w:t xml:space="preserve"> </w:t>
            </w:r>
            <w:r w:rsidRPr="006B1CA5">
              <w:rPr>
                <w:bCs/>
                <w:sz w:val="20"/>
                <w:szCs w:val="20"/>
              </w:rPr>
              <w:t>pm</w:t>
            </w:r>
          </w:p>
          <w:p w14:paraId="18D63F77" w14:textId="77777777" w:rsidR="002D13BD" w:rsidRPr="006B1CA5" w:rsidRDefault="002D13BD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52D5F87E" w14:textId="71E56E53" w:rsidR="00D10F78" w:rsidRPr="006B1CA5" w:rsidRDefault="00F311C9" w:rsidP="00B453A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4:00 pm Mass</w:t>
            </w:r>
          </w:p>
          <w:p w14:paraId="71A8DFDD" w14:textId="77777777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15667" w:rsidRPr="006B1CA5" w14:paraId="0B89A310" w14:textId="77777777" w:rsidTr="006C2EF3">
        <w:trPr>
          <w:trHeight w:val="276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1D2CF9FE" w14:textId="3E287C8C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8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617F408A" w14:textId="30EE8852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9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69DBE1F8" w14:textId="705A3780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10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3378E041" w14:textId="2F3EAEFC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11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3F3FEC70" w14:textId="4AA34FD2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12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125E61D4" w14:textId="19381BE9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13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49DBAD06" w14:textId="705A4F3B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14</w:t>
            </w:r>
          </w:p>
        </w:tc>
      </w:tr>
      <w:tr w:rsidR="00615667" w:rsidRPr="006B1CA5" w14:paraId="4C4F209E" w14:textId="77777777" w:rsidTr="00EC0508">
        <w:trPr>
          <w:trHeight w:hRule="exact" w:val="2319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4345DDA0" w14:textId="05684C9F" w:rsidR="004D339B" w:rsidRPr="006B1CA5" w:rsidRDefault="00C1469F" w:rsidP="004D339B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Confession</w:t>
            </w:r>
          </w:p>
          <w:p w14:paraId="7F1C2469" w14:textId="6A173E46" w:rsidR="00C1469F" w:rsidRPr="006B1CA5" w:rsidRDefault="00C1469F" w:rsidP="005F226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8:00</w:t>
            </w:r>
            <w:r w:rsidR="00DB78C6" w:rsidRPr="006B1CA5">
              <w:rPr>
                <w:bCs/>
                <w:sz w:val="20"/>
                <w:szCs w:val="20"/>
              </w:rPr>
              <w:t xml:space="preserve"> </w:t>
            </w:r>
            <w:r w:rsidRPr="006B1CA5">
              <w:rPr>
                <w:bCs/>
                <w:sz w:val="20"/>
                <w:szCs w:val="20"/>
              </w:rPr>
              <w:t>am</w:t>
            </w:r>
          </w:p>
          <w:p w14:paraId="54D535CD" w14:textId="77777777" w:rsidR="00EA1F09" w:rsidRPr="006B1CA5" w:rsidRDefault="00EA1F09" w:rsidP="005F226F">
            <w:pPr>
              <w:jc w:val="center"/>
              <w:rPr>
                <w:bCs/>
                <w:sz w:val="20"/>
                <w:szCs w:val="20"/>
              </w:rPr>
            </w:pPr>
          </w:p>
          <w:p w14:paraId="47242E63" w14:textId="5CC06B75" w:rsidR="00D10F78" w:rsidRPr="006B1CA5" w:rsidRDefault="00F311C9" w:rsidP="00B453A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  <w:p w14:paraId="388CA83C" w14:textId="77777777" w:rsidR="00934E94" w:rsidRPr="006B1CA5" w:rsidRDefault="00934E94" w:rsidP="00B453AC">
            <w:pPr>
              <w:jc w:val="center"/>
              <w:rPr>
                <w:bCs/>
                <w:sz w:val="15"/>
                <w:szCs w:val="15"/>
              </w:rPr>
            </w:pPr>
          </w:p>
          <w:p w14:paraId="461A4606" w14:textId="77777777" w:rsidR="00934E94" w:rsidRPr="006B1CA5" w:rsidRDefault="00934E94" w:rsidP="00B453AC">
            <w:pPr>
              <w:jc w:val="center"/>
              <w:rPr>
                <w:bCs/>
                <w:sz w:val="15"/>
                <w:szCs w:val="15"/>
              </w:rPr>
            </w:pPr>
          </w:p>
          <w:p w14:paraId="2BD9274B" w14:textId="55E75E6B" w:rsidR="00A61453" w:rsidRPr="006B1CA5" w:rsidRDefault="00A61453" w:rsidP="00F311C9">
            <w:pPr>
              <w:jc w:val="center"/>
              <w:rPr>
                <w:bCs/>
                <w:sz w:val="13"/>
                <w:szCs w:val="13"/>
              </w:rPr>
            </w:pPr>
          </w:p>
          <w:p w14:paraId="247A1BDF" w14:textId="65C0F9B7" w:rsidR="005F3978" w:rsidRPr="006B1CA5" w:rsidRDefault="005F3978" w:rsidP="00B40B65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E099B1" w14:textId="03322ABD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 Mass</w:t>
            </w:r>
          </w:p>
          <w:p w14:paraId="5974E3E8" w14:textId="77777777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7458157E" w14:textId="77777777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Adoration</w:t>
            </w:r>
          </w:p>
          <w:p w14:paraId="723D7749" w14:textId="5C4EF08B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6:00 pm</w:t>
            </w:r>
          </w:p>
          <w:p w14:paraId="5392320A" w14:textId="77777777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2A9692C2" w14:textId="77777777" w:rsidR="00F311C9" w:rsidRPr="006B1CA5" w:rsidRDefault="00F311C9" w:rsidP="00AA4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6E8EF8" w14:textId="70CFDBB1" w:rsidR="00EA1F09" w:rsidRPr="006B1CA5" w:rsidRDefault="00F958D4" w:rsidP="00431EC4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</w:t>
            </w:r>
            <w:r w:rsidR="00507BDE" w:rsidRPr="006B1CA5">
              <w:rPr>
                <w:bCs/>
                <w:sz w:val="20"/>
                <w:szCs w:val="20"/>
              </w:rPr>
              <w:t xml:space="preserve"> Mass</w:t>
            </w:r>
          </w:p>
          <w:p w14:paraId="5608EDA3" w14:textId="77777777" w:rsidR="00C6787B" w:rsidRPr="006B1CA5" w:rsidRDefault="00C6787B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7929F338" w14:textId="05C0ABA3" w:rsidR="00C6787B" w:rsidRPr="006B1CA5" w:rsidRDefault="00C6787B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Welcome Meeting</w:t>
            </w:r>
          </w:p>
          <w:p w14:paraId="5233F79C" w14:textId="46E8B264" w:rsidR="00C6787B" w:rsidRPr="006B1CA5" w:rsidRDefault="00C6787B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</w:t>
            </w:r>
          </w:p>
          <w:p w14:paraId="09B0FC6E" w14:textId="77777777" w:rsidR="00C6787B" w:rsidRPr="006B1CA5" w:rsidRDefault="00C6787B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6B5F3E66" w14:textId="77777777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C81822" w14:textId="209B65A6" w:rsidR="00431EC4" w:rsidRPr="006B1CA5" w:rsidRDefault="005F71CD" w:rsidP="00431EC4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9:00 am Mass</w:t>
            </w:r>
          </w:p>
          <w:p w14:paraId="46C324BE" w14:textId="325B6896" w:rsidR="00B40624" w:rsidRPr="006B1CA5" w:rsidRDefault="00B40624" w:rsidP="00431EC4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5 hours of Adoration</w:t>
            </w:r>
          </w:p>
          <w:p w14:paraId="4E7953FD" w14:textId="42FAFAAD" w:rsidR="00B40624" w:rsidRPr="006B1CA5" w:rsidRDefault="00B40624" w:rsidP="00A5208B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10</w:t>
            </w:r>
            <w:r w:rsidR="00431EC4" w:rsidRPr="006B1CA5">
              <w:rPr>
                <w:bCs/>
                <w:sz w:val="16"/>
                <w:szCs w:val="16"/>
              </w:rPr>
              <w:t>:00 am-3:00 pm</w:t>
            </w:r>
          </w:p>
          <w:p w14:paraId="780341E6" w14:textId="4688CC6D" w:rsidR="00A5208B" w:rsidRPr="006B1CA5" w:rsidRDefault="00A5208B" w:rsidP="00A5208B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Confession</w:t>
            </w:r>
          </w:p>
          <w:p w14:paraId="0917546F" w14:textId="7BB9DCC7" w:rsidR="00A5208B" w:rsidRPr="006B1CA5" w:rsidRDefault="00A5208B" w:rsidP="00A5208B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11</w:t>
            </w:r>
            <w:r w:rsidR="00431EC4" w:rsidRPr="006B1CA5">
              <w:rPr>
                <w:bCs/>
                <w:sz w:val="16"/>
                <w:szCs w:val="16"/>
              </w:rPr>
              <w:t>:00 am-12:00 pm</w:t>
            </w:r>
          </w:p>
          <w:p w14:paraId="125D885C" w14:textId="77777777" w:rsidR="00EC0508" w:rsidRPr="006B1CA5" w:rsidRDefault="00EC0508" w:rsidP="00EC0508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Adult Faith Formation</w:t>
            </w:r>
          </w:p>
          <w:p w14:paraId="2944EFB0" w14:textId="4FADD684" w:rsidR="00EC0508" w:rsidRPr="006B1CA5" w:rsidRDefault="00EC0508" w:rsidP="00EC0508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5:30 pm</w:t>
            </w:r>
          </w:p>
          <w:p w14:paraId="443C22C2" w14:textId="77777777" w:rsidR="00A61453" w:rsidRPr="006B1CA5" w:rsidRDefault="00A61453" w:rsidP="00BF7F3B">
            <w:pPr>
              <w:jc w:val="center"/>
              <w:rPr>
                <w:bCs/>
                <w:sz w:val="14"/>
                <w:szCs w:val="14"/>
              </w:rPr>
            </w:pPr>
          </w:p>
          <w:p w14:paraId="3349C4F4" w14:textId="77777777" w:rsidR="00F311C9" w:rsidRPr="006B1CA5" w:rsidRDefault="00F311C9" w:rsidP="00F311C9">
            <w:pPr>
              <w:jc w:val="center"/>
              <w:rPr>
                <w:bCs/>
                <w:sz w:val="14"/>
                <w:szCs w:val="14"/>
              </w:rPr>
            </w:pPr>
          </w:p>
          <w:p w14:paraId="441FED43" w14:textId="16965661" w:rsidR="00F311C9" w:rsidRPr="006B1CA5" w:rsidRDefault="00F311C9" w:rsidP="00F311C9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B41563" w14:textId="17A7CACD" w:rsidR="000C5CB0" w:rsidRPr="006B1CA5" w:rsidRDefault="000C5CB0" w:rsidP="00F311C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 xml:space="preserve">Mass at </w:t>
            </w:r>
            <w:r w:rsidR="000D4BDD" w:rsidRPr="006B1CA5">
              <w:rPr>
                <w:bCs/>
                <w:sz w:val="20"/>
                <w:szCs w:val="20"/>
              </w:rPr>
              <w:t>King’s Nursing Home</w:t>
            </w:r>
          </w:p>
          <w:p w14:paraId="0B9AC2BA" w14:textId="6BBA0B0B" w:rsidR="000C5CB0" w:rsidRPr="006B1CA5" w:rsidRDefault="008C2029" w:rsidP="00F311C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11:00 am</w:t>
            </w:r>
          </w:p>
          <w:p w14:paraId="4F669EDE" w14:textId="77777777" w:rsidR="00106EA6" w:rsidRPr="006B1CA5" w:rsidRDefault="00106EA6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7966CE01" w14:textId="6CAF12D5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 Mass</w:t>
            </w:r>
          </w:p>
          <w:p w14:paraId="24E57731" w14:textId="77777777" w:rsidR="002D13BD" w:rsidRPr="006B1CA5" w:rsidRDefault="002D13BD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3C0C62F8" w14:textId="77777777" w:rsidR="00DC292C" w:rsidRPr="006B1CA5" w:rsidRDefault="00DC292C" w:rsidP="00DC292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Adoration</w:t>
            </w:r>
          </w:p>
          <w:p w14:paraId="423D8F79" w14:textId="3D346E95" w:rsidR="00DC292C" w:rsidRPr="006B1CA5" w:rsidRDefault="00DC292C" w:rsidP="00DC292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6:00 pm</w:t>
            </w:r>
          </w:p>
          <w:p w14:paraId="6766FADB" w14:textId="77777777" w:rsidR="00EA1F09" w:rsidRPr="006B1CA5" w:rsidRDefault="00EA1F09" w:rsidP="00F311C9">
            <w:pPr>
              <w:jc w:val="center"/>
              <w:rPr>
                <w:bCs/>
                <w:sz w:val="16"/>
                <w:szCs w:val="16"/>
              </w:rPr>
            </w:pPr>
          </w:p>
          <w:p w14:paraId="3E0F1A58" w14:textId="77777777" w:rsidR="00464436" w:rsidRPr="006B1CA5" w:rsidRDefault="00464436" w:rsidP="00F311C9">
            <w:pPr>
              <w:jc w:val="center"/>
              <w:rPr>
                <w:bCs/>
                <w:sz w:val="16"/>
                <w:szCs w:val="16"/>
              </w:rPr>
            </w:pPr>
          </w:p>
          <w:p w14:paraId="64B60C12" w14:textId="1F6910E9" w:rsidR="00A61453" w:rsidRPr="006B1CA5" w:rsidRDefault="00A61453" w:rsidP="00F311C9">
            <w:pPr>
              <w:jc w:val="center"/>
              <w:rPr>
                <w:bCs/>
                <w:sz w:val="16"/>
                <w:szCs w:val="16"/>
              </w:rPr>
            </w:pPr>
          </w:p>
          <w:p w14:paraId="1CBA8427" w14:textId="77777777" w:rsidR="00A61453" w:rsidRPr="006B1CA5" w:rsidRDefault="00A61453" w:rsidP="00F311C9">
            <w:pPr>
              <w:jc w:val="center"/>
              <w:rPr>
                <w:bCs/>
                <w:sz w:val="16"/>
                <w:szCs w:val="16"/>
              </w:rPr>
            </w:pPr>
          </w:p>
          <w:p w14:paraId="38441688" w14:textId="499080C3" w:rsidR="0019390E" w:rsidRPr="006B1CA5" w:rsidRDefault="0019390E" w:rsidP="00F311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C4519F" w14:textId="6A70B152" w:rsidR="001C21AB" w:rsidRPr="006B1CA5" w:rsidRDefault="00F958D4" w:rsidP="002D13BD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</w:t>
            </w:r>
            <w:r w:rsidR="00F311C9" w:rsidRPr="006B1CA5">
              <w:rPr>
                <w:bCs/>
                <w:sz w:val="20"/>
                <w:szCs w:val="20"/>
              </w:rPr>
              <w:t xml:space="preserve"> Mass</w:t>
            </w:r>
          </w:p>
          <w:p w14:paraId="0688F529" w14:textId="77777777" w:rsidR="002D13BD" w:rsidRDefault="002D13BD" w:rsidP="002D13BD">
            <w:pPr>
              <w:jc w:val="center"/>
              <w:rPr>
                <w:bCs/>
                <w:sz w:val="20"/>
                <w:szCs w:val="20"/>
              </w:rPr>
            </w:pPr>
          </w:p>
          <w:p w14:paraId="2033DE98" w14:textId="7DDE682A" w:rsidR="00944CEF" w:rsidRDefault="00944CEF" w:rsidP="002D13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Adoration</w:t>
            </w:r>
          </w:p>
          <w:p w14:paraId="6E149751" w14:textId="0D98F97E" w:rsidR="00944CEF" w:rsidRDefault="00944CEF" w:rsidP="002D13B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9:30 am</w:t>
            </w:r>
          </w:p>
          <w:p w14:paraId="0C89694D" w14:textId="77777777" w:rsidR="00944CEF" w:rsidRPr="006B1CA5" w:rsidRDefault="00944CEF" w:rsidP="002D13BD">
            <w:pPr>
              <w:jc w:val="center"/>
              <w:rPr>
                <w:bCs/>
                <w:sz w:val="20"/>
                <w:szCs w:val="20"/>
              </w:rPr>
            </w:pPr>
          </w:p>
          <w:p w14:paraId="107BFA03" w14:textId="77777777" w:rsidR="001C21AB" w:rsidRPr="006B1CA5" w:rsidRDefault="001C21AB" w:rsidP="001C21AB">
            <w:pPr>
              <w:jc w:val="center"/>
              <w:rPr>
                <w:rFonts w:ascii="Corbel" w:eastAsia="MS PMincho" w:hAnsi="Corbel" w:cs="Times New Roman"/>
                <w:bCs/>
                <w:sz w:val="20"/>
                <w:szCs w:val="20"/>
              </w:rPr>
            </w:pP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Stations of the Cross &amp; Soup</w:t>
            </w:r>
          </w:p>
          <w:p w14:paraId="41DD0934" w14:textId="7731E297" w:rsidR="001C21AB" w:rsidRPr="006B1CA5" w:rsidRDefault="001C21AB" w:rsidP="001C21AB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5:</w:t>
            </w:r>
            <w:r w:rsidR="00034142"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30</w:t>
            </w: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 xml:space="preserve"> pm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6BC333C1" w14:textId="570A5789" w:rsidR="00034142" w:rsidRPr="006B1CA5" w:rsidRDefault="00034142" w:rsidP="00034142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  <w:p w14:paraId="12694686" w14:textId="77777777" w:rsidR="00034142" w:rsidRPr="006B1CA5" w:rsidRDefault="00034142" w:rsidP="005F3978">
            <w:pPr>
              <w:jc w:val="center"/>
              <w:rPr>
                <w:bCs/>
                <w:sz w:val="20"/>
                <w:szCs w:val="20"/>
              </w:rPr>
            </w:pPr>
          </w:p>
          <w:p w14:paraId="198245D4" w14:textId="07D1B068" w:rsidR="0066291E" w:rsidRPr="006B1CA5" w:rsidRDefault="005F3978" w:rsidP="005F3978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Confession</w:t>
            </w:r>
          </w:p>
          <w:p w14:paraId="595203FE" w14:textId="324DE08C" w:rsidR="005F3978" w:rsidRPr="006B1CA5" w:rsidRDefault="005F3978" w:rsidP="005F3978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3:00</w:t>
            </w:r>
            <w:r w:rsidR="00DB78C6" w:rsidRPr="006B1CA5">
              <w:rPr>
                <w:bCs/>
                <w:sz w:val="20"/>
                <w:szCs w:val="20"/>
              </w:rPr>
              <w:t xml:space="preserve"> </w:t>
            </w:r>
            <w:r w:rsidRPr="006B1CA5">
              <w:rPr>
                <w:bCs/>
                <w:sz w:val="20"/>
                <w:szCs w:val="20"/>
              </w:rPr>
              <w:t>pm</w:t>
            </w:r>
          </w:p>
          <w:p w14:paraId="727D2E96" w14:textId="77777777" w:rsidR="00E1341F" w:rsidRPr="006B1CA5" w:rsidRDefault="00E1341F" w:rsidP="00717BE0">
            <w:pPr>
              <w:jc w:val="center"/>
              <w:rPr>
                <w:bCs/>
                <w:sz w:val="20"/>
                <w:szCs w:val="20"/>
              </w:rPr>
            </w:pPr>
          </w:p>
          <w:p w14:paraId="73463402" w14:textId="0B57BDA5" w:rsidR="00D10F78" w:rsidRPr="006B1CA5" w:rsidRDefault="00F311C9" w:rsidP="008C202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4:00 pm Mass</w:t>
            </w:r>
          </w:p>
          <w:p w14:paraId="49513AF2" w14:textId="7730493A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15667" w:rsidRPr="006B1CA5" w14:paraId="6D83EBAE" w14:textId="77777777" w:rsidTr="00DC292C">
        <w:trPr>
          <w:trHeight w:val="255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12A32AE9" w14:textId="6DC58686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15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18B1FA7F" w14:textId="0343FD4D" w:rsidR="00F311C9" w:rsidRPr="006B1CA5" w:rsidRDefault="008D7E73" w:rsidP="00F311C9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16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7EE3A968" w14:textId="7AF95BB4" w:rsidR="00F311C9" w:rsidRPr="006B1CA5" w:rsidRDefault="008D7E73" w:rsidP="00F311C9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17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7EE701B9" w14:textId="02EC94F1" w:rsidR="00F311C9" w:rsidRPr="006B1CA5" w:rsidRDefault="008D7E73" w:rsidP="00F311C9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18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3A1BA7" w14:textId="5CA3208D" w:rsidR="00F311C9" w:rsidRPr="006B1CA5" w:rsidRDefault="008D7E73" w:rsidP="00F5793F">
            <w:pPr>
              <w:pStyle w:val="Dates"/>
              <w:rPr>
                <w:bCs/>
              </w:rPr>
            </w:pPr>
            <w:r w:rsidRPr="006B1CA5">
              <w:rPr>
                <w:bCs/>
              </w:rPr>
              <w:t>19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7343C2D6" w14:textId="21FFD6B9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20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09967E9C" w14:textId="717C2895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21</w:t>
            </w:r>
          </w:p>
        </w:tc>
      </w:tr>
      <w:tr w:rsidR="00615667" w:rsidRPr="006B1CA5" w14:paraId="37D9FC6D" w14:textId="77777777" w:rsidTr="00DF0D6B">
        <w:trPr>
          <w:trHeight w:hRule="exact" w:val="2067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0424B397" w14:textId="127DDE48" w:rsidR="00C1469F" w:rsidRPr="006B1CA5" w:rsidRDefault="00C1469F" w:rsidP="00372A5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Confession</w:t>
            </w:r>
          </w:p>
          <w:p w14:paraId="0F0A5065" w14:textId="178A95D8" w:rsidR="00C1469F" w:rsidRPr="006B1CA5" w:rsidRDefault="00C1469F" w:rsidP="00372A5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8:00</w:t>
            </w:r>
            <w:r w:rsidR="00DB78C6" w:rsidRPr="006B1CA5">
              <w:rPr>
                <w:bCs/>
                <w:sz w:val="20"/>
                <w:szCs w:val="20"/>
              </w:rPr>
              <w:t xml:space="preserve"> </w:t>
            </w:r>
            <w:r w:rsidRPr="006B1CA5">
              <w:rPr>
                <w:bCs/>
                <w:sz w:val="20"/>
                <w:szCs w:val="20"/>
              </w:rPr>
              <w:t>am</w:t>
            </w:r>
          </w:p>
          <w:p w14:paraId="77F14A16" w14:textId="05D4AE6B" w:rsidR="008C2029" w:rsidRPr="006B1CA5" w:rsidRDefault="008C2029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5F6478E7" w14:textId="392100A5" w:rsidR="00BE3429" w:rsidRPr="006B1CA5" w:rsidRDefault="00F311C9" w:rsidP="00A5208B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</w:t>
            </w:r>
            <w:r w:rsidR="00A5208B" w:rsidRPr="006B1CA5">
              <w:rPr>
                <w:bCs/>
                <w:sz w:val="20"/>
                <w:szCs w:val="20"/>
              </w:rPr>
              <w:t xml:space="preserve"> Youth</w:t>
            </w:r>
            <w:r w:rsidRPr="006B1CA5">
              <w:rPr>
                <w:bCs/>
                <w:sz w:val="20"/>
                <w:szCs w:val="20"/>
              </w:rPr>
              <w:t xml:space="preserve"> Mass</w:t>
            </w:r>
          </w:p>
          <w:p w14:paraId="41250D01" w14:textId="77777777" w:rsidR="00431EC4" w:rsidRPr="006B1CA5" w:rsidRDefault="00431EC4" w:rsidP="00A5208B">
            <w:pPr>
              <w:jc w:val="center"/>
              <w:rPr>
                <w:bCs/>
                <w:sz w:val="8"/>
                <w:szCs w:val="8"/>
              </w:rPr>
            </w:pPr>
          </w:p>
          <w:p w14:paraId="2329714B" w14:textId="77777777" w:rsidR="00934E94" w:rsidRPr="006B1CA5" w:rsidRDefault="00934E94" w:rsidP="00934E94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Student OCIA</w:t>
            </w:r>
          </w:p>
          <w:p w14:paraId="07EBFFAC" w14:textId="40C2F139" w:rsidR="00934E94" w:rsidRPr="006B1CA5" w:rsidRDefault="00934E94" w:rsidP="00934E94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10:15 am</w:t>
            </w:r>
          </w:p>
          <w:p w14:paraId="250EE4AC" w14:textId="77777777" w:rsidR="00934E94" w:rsidRPr="006B1CA5" w:rsidRDefault="00934E94" w:rsidP="00372A59">
            <w:pPr>
              <w:jc w:val="center"/>
              <w:rPr>
                <w:bCs/>
                <w:sz w:val="15"/>
                <w:szCs w:val="15"/>
              </w:rPr>
            </w:pPr>
          </w:p>
          <w:p w14:paraId="1B3E4CB6" w14:textId="2793FC3F" w:rsidR="00AC515A" w:rsidRPr="006B1CA5" w:rsidRDefault="00AC515A" w:rsidP="00A5208B">
            <w:pPr>
              <w:jc w:val="center"/>
              <w:rPr>
                <w:bCs/>
                <w:sz w:val="13"/>
                <w:szCs w:val="13"/>
              </w:rPr>
            </w:pPr>
          </w:p>
          <w:p w14:paraId="46451D2D" w14:textId="77777777" w:rsidR="005F3978" w:rsidRPr="006B1CA5" w:rsidRDefault="005F3978" w:rsidP="005F226F">
            <w:pPr>
              <w:jc w:val="center"/>
              <w:rPr>
                <w:bCs/>
                <w:sz w:val="13"/>
                <w:szCs w:val="13"/>
              </w:rPr>
            </w:pPr>
          </w:p>
          <w:p w14:paraId="3FF3ED5F" w14:textId="0187025A" w:rsidR="00F311C9" w:rsidRPr="006B1CA5" w:rsidRDefault="00F311C9" w:rsidP="00F311C9">
            <w:pPr>
              <w:jc w:val="center"/>
              <w:rPr>
                <w:bCs/>
                <w:sz w:val="13"/>
                <w:szCs w:val="13"/>
              </w:rPr>
            </w:pPr>
          </w:p>
          <w:p w14:paraId="1C37440E" w14:textId="77777777" w:rsidR="00F311C9" w:rsidRPr="006B1CA5" w:rsidRDefault="00F311C9" w:rsidP="00F311C9">
            <w:pPr>
              <w:jc w:val="center"/>
              <w:rPr>
                <w:bCs/>
                <w:sz w:val="13"/>
                <w:szCs w:val="13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734E2A" w14:textId="58355FAF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 Mass</w:t>
            </w:r>
          </w:p>
          <w:p w14:paraId="05BB47A9" w14:textId="77777777" w:rsidR="00431EC4" w:rsidRPr="006B1CA5" w:rsidRDefault="00431EC4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378A849D" w14:textId="77777777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Adoration</w:t>
            </w:r>
          </w:p>
          <w:p w14:paraId="580E4F54" w14:textId="380DE29F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6:00 pm</w:t>
            </w:r>
          </w:p>
          <w:p w14:paraId="1818C38C" w14:textId="77777777" w:rsidR="0007415E" w:rsidRPr="006B1CA5" w:rsidRDefault="0007415E" w:rsidP="0007415E">
            <w:pPr>
              <w:rPr>
                <w:bCs/>
                <w:sz w:val="8"/>
                <w:szCs w:val="8"/>
              </w:rPr>
            </w:pPr>
          </w:p>
          <w:p w14:paraId="709D1DE7" w14:textId="77777777" w:rsidR="00294FC5" w:rsidRPr="006B1CA5" w:rsidRDefault="00294FC5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3DB5B855" w14:textId="05E05FF5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48E6A795" w14:textId="77777777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777733E0" w14:textId="0AE7AF76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B248CA" w14:textId="6EC20DBA" w:rsidR="00F41250" w:rsidRPr="006B1CA5" w:rsidRDefault="00F958D4" w:rsidP="00A5208B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</w:t>
            </w:r>
            <w:r w:rsidR="00F311C9" w:rsidRPr="006B1CA5">
              <w:rPr>
                <w:bCs/>
                <w:sz w:val="20"/>
                <w:szCs w:val="20"/>
              </w:rPr>
              <w:t xml:space="preserve"> Mass</w:t>
            </w:r>
          </w:p>
          <w:p w14:paraId="57033DBE" w14:textId="77777777" w:rsidR="00025160" w:rsidRPr="006B1CA5" w:rsidRDefault="00025160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65CD2632" w14:textId="77777777" w:rsidR="009D145C" w:rsidRPr="006B1CA5" w:rsidRDefault="009D145C" w:rsidP="009D145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Book Study</w:t>
            </w:r>
          </w:p>
          <w:p w14:paraId="0A3F36A4" w14:textId="08362583" w:rsidR="009D145C" w:rsidRPr="006B1CA5" w:rsidRDefault="009D145C" w:rsidP="009D145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5:00 pm</w:t>
            </w:r>
          </w:p>
          <w:p w14:paraId="57EFF0EA" w14:textId="77777777" w:rsidR="00025160" w:rsidRPr="006B1CA5" w:rsidRDefault="00025160" w:rsidP="009D145C">
            <w:pPr>
              <w:jc w:val="center"/>
              <w:rPr>
                <w:bCs/>
                <w:sz w:val="16"/>
                <w:szCs w:val="16"/>
              </w:rPr>
            </w:pPr>
          </w:p>
          <w:p w14:paraId="66CFBC06" w14:textId="13307DE6" w:rsidR="001D3891" w:rsidRPr="006B1CA5" w:rsidRDefault="001D3891" w:rsidP="00F311C9">
            <w:pPr>
              <w:jc w:val="center"/>
              <w:rPr>
                <w:bCs/>
                <w:sz w:val="15"/>
                <w:szCs w:val="15"/>
              </w:rPr>
            </w:pPr>
          </w:p>
          <w:p w14:paraId="5DF11BDC" w14:textId="575A5588" w:rsidR="00322FEB" w:rsidRPr="006B1CA5" w:rsidRDefault="00322FEB" w:rsidP="00F311C9">
            <w:pPr>
              <w:jc w:val="center"/>
              <w:rPr>
                <w:bCs/>
                <w:sz w:val="15"/>
                <w:szCs w:val="15"/>
              </w:rPr>
            </w:pPr>
          </w:p>
          <w:p w14:paraId="32ACBC2D" w14:textId="77777777" w:rsidR="00F311C9" w:rsidRPr="006B1CA5" w:rsidRDefault="00F311C9" w:rsidP="00F311C9">
            <w:pPr>
              <w:jc w:val="center"/>
              <w:rPr>
                <w:bCs/>
                <w:sz w:val="15"/>
                <w:szCs w:val="15"/>
              </w:rPr>
            </w:pPr>
          </w:p>
          <w:p w14:paraId="72BE9E38" w14:textId="7468E2AA" w:rsidR="00F311C9" w:rsidRPr="006B1CA5" w:rsidRDefault="00F311C9" w:rsidP="00F311C9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548DB3" w14:textId="77777777" w:rsidR="00431EC4" w:rsidRPr="006B1CA5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9:00 am Mass</w:t>
            </w:r>
          </w:p>
          <w:p w14:paraId="71CCDF7F" w14:textId="77777777" w:rsidR="00431EC4" w:rsidRPr="006B1CA5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5 hours of Adoration</w:t>
            </w:r>
          </w:p>
          <w:p w14:paraId="5BA6F250" w14:textId="77777777" w:rsidR="00431EC4" w:rsidRPr="006B1CA5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10:00 am-3:00 pm</w:t>
            </w:r>
          </w:p>
          <w:p w14:paraId="2EAAC58C" w14:textId="77777777" w:rsidR="00431EC4" w:rsidRPr="006B1CA5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Confession</w:t>
            </w:r>
          </w:p>
          <w:p w14:paraId="68696792" w14:textId="77777777" w:rsidR="00431EC4" w:rsidRPr="006B1CA5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11:00 am-12:00 pm</w:t>
            </w:r>
          </w:p>
          <w:p w14:paraId="2EB73278" w14:textId="77777777" w:rsidR="00431EC4" w:rsidRPr="006B1CA5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Adult Faith Formation</w:t>
            </w:r>
          </w:p>
          <w:p w14:paraId="4517E4AF" w14:textId="77777777" w:rsidR="00431EC4" w:rsidRPr="006B1CA5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6B1CA5">
              <w:rPr>
                <w:bCs/>
                <w:sz w:val="16"/>
                <w:szCs w:val="16"/>
              </w:rPr>
              <w:t>5:30 pm</w:t>
            </w:r>
          </w:p>
          <w:p w14:paraId="30E6E51A" w14:textId="2FA2D4EC" w:rsidR="007F5F49" w:rsidRPr="006B1CA5" w:rsidRDefault="007F5F49" w:rsidP="00431EC4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82BCEB" w14:textId="12FC0173" w:rsidR="008C78EE" w:rsidRPr="006B1CA5" w:rsidRDefault="000D4BDD" w:rsidP="00B04575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Mass at Brook</w:t>
            </w:r>
          </w:p>
          <w:p w14:paraId="6546C52B" w14:textId="03DE26E6" w:rsidR="00EA1F09" w:rsidRPr="006B1CA5" w:rsidRDefault="000D4BDD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11:00 am</w:t>
            </w:r>
          </w:p>
          <w:p w14:paraId="374C5AD9" w14:textId="046F59A0" w:rsidR="00EA1F09" w:rsidRPr="006B1CA5" w:rsidRDefault="00EA1F09" w:rsidP="002D13BD">
            <w:pPr>
              <w:rPr>
                <w:bCs/>
                <w:sz w:val="20"/>
                <w:szCs w:val="20"/>
              </w:rPr>
            </w:pPr>
          </w:p>
          <w:p w14:paraId="07460D14" w14:textId="459287B5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 Mass</w:t>
            </w:r>
          </w:p>
          <w:p w14:paraId="6E1C8F7A" w14:textId="77777777" w:rsidR="002D13BD" w:rsidRPr="006B1CA5" w:rsidRDefault="002D13BD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6D0EABF9" w14:textId="77777777" w:rsidR="00DC292C" w:rsidRPr="006B1CA5" w:rsidRDefault="00DC292C" w:rsidP="00DC292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Adoration</w:t>
            </w:r>
          </w:p>
          <w:p w14:paraId="66E85056" w14:textId="5C42057C" w:rsidR="00DC292C" w:rsidRPr="006B1CA5" w:rsidRDefault="00DC292C" w:rsidP="00DC292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6:00 pm</w:t>
            </w:r>
          </w:p>
          <w:p w14:paraId="24EFE486" w14:textId="715FE08D" w:rsidR="00DC7820" w:rsidRPr="006B1CA5" w:rsidRDefault="00DC7820" w:rsidP="00C870C1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172E09" w14:textId="77777777" w:rsidR="002D13BD" w:rsidRDefault="00433DFB" w:rsidP="002D13BD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  <w:p w14:paraId="6EF89A1B" w14:textId="77777777" w:rsidR="00944CEF" w:rsidRDefault="00944CEF" w:rsidP="00944C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Adoration</w:t>
            </w:r>
          </w:p>
          <w:p w14:paraId="523D0188" w14:textId="77777777" w:rsidR="00944CEF" w:rsidRDefault="00944CEF" w:rsidP="00944C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9:30 am</w:t>
            </w:r>
          </w:p>
          <w:p w14:paraId="5BA0CA10" w14:textId="77777777" w:rsidR="002D13BD" w:rsidRPr="006B1CA5" w:rsidRDefault="002D13BD" w:rsidP="002D13BD">
            <w:pPr>
              <w:jc w:val="center"/>
              <w:rPr>
                <w:bCs/>
                <w:sz w:val="20"/>
                <w:szCs w:val="20"/>
              </w:rPr>
            </w:pPr>
          </w:p>
          <w:p w14:paraId="0F8AFA2D" w14:textId="454DFAF1" w:rsidR="001C21AB" w:rsidRPr="006B1CA5" w:rsidRDefault="001C21AB" w:rsidP="002D13BD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Stations of the Cross &amp; Soup</w:t>
            </w:r>
          </w:p>
          <w:p w14:paraId="1FEAD8C6" w14:textId="19C787A9" w:rsidR="001C21AB" w:rsidRPr="006B1CA5" w:rsidRDefault="001C21AB" w:rsidP="001C21AB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5:</w:t>
            </w:r>
            <w:r w:rsidR="00034142"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3</w:t>
            </w: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0 pm</w:t>
            </w:r>
          </w:p>
          <w:p w14:paraId="4711BCDB" w14:textId="77777777" w:rsidR="00F311C9" w:rsidRPr="006B1CA5" w:rsidRDefault="00F311C9" w:rsidP="00F311C9">
            <w:pPr>
              <w:jc w:val="center"/>
              <w:rPr>
                <w:bCs/>
                <w:sz w:val="16"/>
                <w:szCs w:val="16"/>
              </w:rPr>
            </w:pPr>
          </w:p>
          <w:p w14:paraId="221EA67F" w14:textId="2442BB08" w:rsidR="00F311C9" w:rsidRPr="006B1CA5" w:rsidRDefault="00F311C9" w:rsidP="00F311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0CC043A3" w14:textId="18CEFDFA" w:rsidR="00034142" w:rsidRPr="006B1CA5" w:rsidRDefault="00034142" w:rsidP="00034142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  <w:p w14:paraId="78205DED" w14:textId="77777777" w:rsidR="00034142" w:rsidRPr="006B1CA5" w:rsidRDefault="00034142" w:rsidP="00B40B65">
            <w:pPr>
              <w:jc w:val="center"/>
              <w:rPr>
                <w:bCs/>
                <w:sz w:val="20"/>
                <w:szCs w:val="20"/>
              </w:rPr>
            </w:pPr>
          </w:p>
          <w:p w14:paraId="52A6C0EB" w14:textId="6DE07B2D" w:rsidR="00B40B65" w:rsidRPr="006B1CA5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Confession</w:t>
            </w:r>
          </w:p>
          <w:p w14:paraId="5D6D856B" w14:textId="552105E4" w:rsidR="00B40B65" w:rsidRPr="006B1CA5" w:rsidRDefault="00B40B65" w:rsidP="00B40B65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3:00 pm</w:t>
            </w:r>
          </w:p>
          <w:p w14:paraId="6B6A9085" w14:textId="77777777" w:rsidR="002D13BD" w:rsidRPr="006B1CA5" w:rsidRDefault="002D13BD" w:rsidP="00B40B65">
            <w:pPr>
              <w:jc w:val="center"/>
              <w:rPr>
                <w:bCs/>
                <w:sz w:val="20"/>
                <w:szCs w:val="20"/>
              </w:rPr>
            </w:pPr>
          </w:p>
          <w:p w14:paraId="151B593C" w14:textId="4745347C" w:rsidR="00FB4D4B" w:rsidRPr="006B1CA5" w:rsidRDefault="00B40B65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4:00 pm Mass</w:t>
            </w:r>
          </w:p>
          <w:p w14:paraId="46E0C45D" w14:textId="66C268C2" w:rsidR="00D10F78" w:rsidRPr="006B1CA5" w:rsidRDefault="00D10F78" w:rsidP="00F311C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15667" w:rsidRPr="006B1CA5" w14:paraId="02F3E94A" w14:textId="77777777" w:rsidTr="006C2EF3">
        <w:trPr>
          <w:trHeight w:val="237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40B5B6DE" w14:textId="5B7F2190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22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16353140" w14:textId="709C4D38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23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11AF2C7C" w14:textId="32909115" w:rsidR="00F311C9" w:rsidRPr="006B1CA5" w:rsidRDefault="008D7E73" w:rsidP="00F5793F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24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4A486C" w14:textId="11AE05D0" w:rsidR="00F311C9" w:rsidRPr="006B1CA5" w:rsidRDefault="008D7E73" w:rsidP="00F5793F">
            <w:pPr>
              <w:pStyle w:val="Dates"/>
              <w:rPr>
                <w:bCs/>
              </w:rPr>
            </w:pPr>
            <w:r w:rsidRPr="006B1CA5">
              <w:rPr>
                <w:bCs/>
              </w:rPr>
              <w:t>25</w:t>
            </w: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24C913A1" w14:textId="38668D29" w:rsidR="00F311C9" w:rsidRPr="006B1CA5" w:rsidRDefault="008D7E73" w:rsidP="00F311C9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26</w:t>
            </w: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5102CA66" w14:textId="41E4C69D" w:rsidR="00F311C9" w:rsidRPr="006B1CA5" w:rsidRDefault="008D7E73" w:rsidP="00F311C9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27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731B8CC2" w14:textId="24FD9315" w:rsidR="00F311C9" w:rsidRPr="006B1CA5" w:rsidRDefault="008D7E73" w:rsidP="00F311C9">
            <w:pPr>
              <w:pStyle w:val="Dates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28</w:t>
            </w:r>
          </w:p>
        </w:tc>
      </w:tr>
      <w:tr w:rsidR="00615667" w:rsidRPr="006B1CA5" w14:paraId="74D6BF02" w14:textId="77777777" w:rsidTr="00DF0D6B">
        <w:trPr>
          <w:trHeight w:hRule="exact" w:val="2094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0D2C2FB9" w14:textId="7D260EB3" w:rsidR="005569DE" w:rsidRPr="006B1CA5" w:rsidRDefault="005569DE" w:rsidP="00FF5CE2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Confession</w:t>
            </w:r>
          </w:p>
          <w:p w14:paraId="465EBF06" w14:textId="3059B72F" w:rsidR="005569DE" w:rsidRPr="006B1CA5" w:rsidRDefault="005569DE" w:rsidP="00FF5CE2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8:00 am</w:t>
            </w:r>
          </w:p>
          <w:p w14:paraId="25B3C8AB" w14:textId="77777777" w:rsidR="00EA1F09" w:rsidRPr="006B1CA5" w:rsidRDefault="00EA1F09" w:rsidP="005569DE">
            <w:pPr>
              <w:jc w:val="center"/>
              <w:rPr>
                <w:bCs/>
                <w:sz w:val="20"/>
                <w:szCs w:val="20"/>
              </w:rPr>
            </w:pPr>
          </w:p>
          <w:p w14:paraId="59A2C74B" w14:textId="1D792C7D" w:rsidR="00F311C9" w:rsidRPr="006B1CA5" w:rsidRDefault="005569DE" w:rsidP="00431EC4">
            <w:pPr>
              <w:jc w:val="center"/>
              <w:rPr>
                <w:bCs/>
                <w:sz w:val="15"/>
                <w:szCs w:val="15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83F4D7" w14:textId="50734843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 Mass</w:t>
            </w:r>
          </w:p>
          <w:p w14:paraId="4154B4F8" w14:textId="77777777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69AF7844" w14:textId="77777777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Adoration</w:t>
            </w:r>
          </w:p>
          <w:p w14:paraId="0BA5B14E" w14:textId="3F4B8386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6:00 pm</w:t>
            </w:r>
          </w:p>
          <w:p w14:paraId="7123C124" w14:textId="77777777" w:rsidR="00C637B4" w:rsidRPr="006B1CA5" w:rsidRDefault="00C637B4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1644AEDF" w14:textId="75ACA255" w:rsidR="00AA3F04" w:rsidRPr="006B1CA5" w:rsidRDefault="00AA3F04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54C462AF" w14:textId="17B90886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  <w:p w14:paraId="0D0AB6A2" w14:textId="77777777" w:rsidR="00F311C9" w:rsidRPr="006B1CA5" w:rsidRDefault="00F311C9" w:rsidP="00F311C9">
            <w:pPr>
              <w:rPr>
                <w:bCs/>
                <w:sz w:val="20"/>
                <w:szCs w:val="20"/>
              </w:rPr>
            </w:pPr>
          </w:p>
          <w:p w14:paraId="6AE5F79C" w14:textId="127A054D" w:rsidR="00F311C9" w:rsidRPr="006B1CA5" w:rsidRDefault="00F311C9" w:rsidP="00F311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3841CD" w14:textId="491CFD3B" w:rsidR="00EA1F09" w:rsidRPr="006B1CA5" w:rsidRDefault="006F21E8" w:rsidP="00FF5CE2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  <w:p w14:paraId="7E359057" w14:textId="3CDB54D1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276005CC" w14:textId="77777777" w:rsidR="00C6787B" w:rsidRPr="006B1CA5" w:rsidRDefault="00C6787B" w:rsidP="00C6787B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Welcome Meeting</w:t>
            </w:r>
          </w:p>
          <w:p w14:paraId="29CB1DA1" w14:textId="25D85420" w:rsidR="00C6787B" w:rsidRPr="006B1CA5" w:rsidRDefault="00C6787B" w:rsidP="00C6787B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</w:t>
            </w:r>
          </w:p>
          <w:p w14:paraId="2E97B331" w14:textId="77777777" w:rsidR="00363154" w:rsidRPr="006B1CA5" w:rsidRDefault="00363154" w:rsidP="001D420D">
            <w:pPr>
              <w:jc w:val="center"/>
              <w:rPr>
                <w:bCs/>
                <w:sz w:val="20"/>
                <w:szCs w:val="20"/>
              </w:rPr>
            </w:pPr>
          </w:p>
          <w:p w14:paraId="51D42A56" w14:textId="38CEF7FE" w:rsidR="00F311C9" w:rsidRPr="006B1CA5" w:rsidRDefault="00F311C9" w:rsidP="00F311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4C4C4A" w14:textId="3A4F369C" w:rsidR="00B53399" w:rsidRPr="00DF0D6B" w:rsidRDefault="00C73F28" w:rsidP="00FF5CE2">
            <w:pPr>
              <w:jc w:val="center"/>
              <w:rPr>
                <w:bCs/>
                <w:sz w:val="16"/>
                <w:szCs w:val="16"/>
              </w:rPr>
            </w:pPr>
            <w:r w:rsidRPr="00DF0D6B">
              <w:rPr>
                <w:bCs/>
                <w:sz w:val="16"/>
                <w:szCs w:val="16"/>
              </w:rPr>
              <w:t>9:00 am Mass</w:t>
            </w:r>
          </w:p>
          <w:p w14:paraId="3E621CD6" w14:textId="77777777" w:rsidR="00431EC4" w:rsidRPr="00DF0D6B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DF0D6B">
              <w:rPr>
                <w:bCs/>
                <w:sz w:val="16"/>
                <w:szCs w:val="16"/>
              </w:rPr>
              <w:t>5 hours of Adoration</w:t>
            </w:r>
          </w:p>
          <w:p w14:paraId="54F9054C" w14:textId="77777777" w:rsidR="00431EC4" w:rsidRPr="00DF0D6B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DF0D6B">
              <w:rPr>
                <w:bCs/>
                <w:sz w:val="16"/>
                <w:szCs w:val="16"/>
              </w:rPr>
              <w:t>10:00 am-3:00 pm</w:t>
            </w:r>
          </w:p>
          <w:p w14:paraId="704D205B" w14:textId="77777777" w:rsidR="00431EC4" w:rsidRPr="00DF0D6B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DF0D6B">
              <w:rPr>
                <w:bCs/>
                <w:sz w:val="16"/>
                <w:szCs w:val="16"/>
              </w:rPr>
              <w:t>Confession</w:t>
            </w:r>
          </w:p>
          <w:p w14:paraId="0AA61587" w14:textId="276DB177" w:rsidR="00C35609" w:rsidRPr="00DF0D6B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DF0D6B">
              <w:rPr>
                <w:bCs/>
                <w:sz w:val="16"/>
                <w:szCs w:val="16"/>
              </w:rPr>
              <w:t>11:00 am-12:00 pm</w:t>
            </w:r>
          </w:p>
          <w:p w14:paraId="6089A81C" w14:textId="77777777" w:rsidR="00431EC4" w:rsidRPr="00DF0D6B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DF0D6B">
              <w:rPr>
                <w:bCs/>
                <w:sz w:val="16"/>
                <w:szCs w:val="16"/>
              </w:rPr>
              <w:t>Adult Faith Formation</w:t>
            </w:r>
          </w:p>
          <w:p w14:paraId="1C031C2E" w14:textId="77777777" w:rsidR="00431EC4" w:rsidRPr="00DF0D6B" w:rsidRDefault="00431EC4" w:rsidP="00431EC4">
            <w:pPr>
              <w:jc w:val="center"/>
              <w:rPr>
                <w:bCs/>
                <w:sz w:val="16"/>
                <w:szCs w:val="16"/>
              </w:rPr>
            </w:pPr>
            <w:r w:rsidRPr="00DF0D6B">
              <w:rPr>
                <w:bCs/>
                <w:sz w:val="16"/>
                <w:szCs w:val="16"/>
              </w:rPr>
              <w:t>5:30 pm</w:t>
            </w:r>
          </w:p>
          <w:p w14:paraId="1EF272BF" w14:textId="73B95F1E" w:rsidR="007F5F49" w:rsidRPr="006B1CA5" w:rsidRDefault="007F5F49" w:rsidP="00431EC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B69328" w14:textId="65877969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 Mass</w:t>
            </w:r>
          </w:p>
          <w:p w14:paraId="375420FA" w14:textId="77777777" w:rsidR="002D13BD" w:rsidRPr="006B1CA5" w:rsidRDefault="002D13BD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5EE64C15" w14:textId="77777777" w:rsidR="00DC292C" w:rsidRPr="006B1CA5" w:rsidRDefault="00DC292C" w:rsidP="00DC292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Adoration</w:t>
            </w:r>
          </w:p>
          <w:p w14:paraId="4401B192" w14:textId="607FA435" w:rsidR="00DC292C" w:rsidRPr="006B1CA5" w:rsidRDefault="00DC292C" w:rsidP="00DC292C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6:00 pm</w:t>
            </w:r>
          </w:p>
          <w:p w14:paraId="11D11ECA" w14:textId="7FAF7E3F" w:rsidR="00232235" w:rsidRPr="006B1CA5" w:rsidRDefault="00232235" w:rsidP="00EA1F0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6636A9" w14:textId="77777777" w:rsidR="002D13BD" w:rsidRPr="006B1CA5" w:rsidRDefault="00A22856" w:rsidP="002D13BD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  <w:p w14:paraId="0970A4D6" w14:textId="77777777" w:rsidR="00944CEF" w:rsidRDefault="00944CEF" w:rsidP="00944C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Adoration</w:t>
            </w:r>
          </w:p>
          <w:p w14:paraId="417064D5" w14:textId="77777777" w:rsidR="00944CEF" w:rsidRDefault="00944CEF" w:rsidP="00944C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9:30 am</w:t>
            </w:r>
          </w:p>
          <w:p w14:paraId="4C5F09D7" w14:textId="77777777" w:rsidR="002D13BD" w:rsidRPr="006B1CA5" w:rsidRDefault="002D13BD" w:rsidP="002D13BD">
            <w:pPr>
              <w:jc w:val="center"/>
              <w:rPr>
                <w:bCs/>
                <w:sz w:val="20"/>
                <w:szCs w:val="20"/>
              </w:rPr>
            </w:pPr>
          </w:p>
          <w:p w14:paraId="4AA1A1FF" w14:textId="434BC205" w:rsidR="001C21AB" w:rsidRPr="006B1CA5" w:rsidRDefault="001C21AB" w:rsidP="002D13BD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Stations of the Cross &amp; Soup</w:t>
            </w:r>
          </w:p>
          <w:p w14:paraId="5247474F" w14:textId="5F937D42" w:rsidR="001C21AB" w:rsidRPr="006B1CA5" w:rsidRDefault="001C21AB" w:rsidP="001C21AB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5:</w:t>
            </w:r>
            <w:r w:rsidR="00DC292C"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3</w:t>
            </w:r>
            <w:r w:rsidRPr="006B1CA5">
              <w:rPr>
                <w:rFonts w:ascii="Corbel" w:eastAsia="MS PMincho" w:hAnsi="Corbel" w:cs="Times New Roman"/>
                <w:bCs/>
                <w:sz w:val="20"/>
                <w:szCs w:val="20"/>
              </w:rPr>
              <w:t>0 pm</w:t>
            </w: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2808408C" w14:textId="13662BA0" w:rsidR="00034142" w:rsidRPr="006B1CA5" w:rsidRDefault="00034142" w:rsidP="00034142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  <w:p w14:paraId="0731427D" w14:textId="77777777" w:rsidR="002D13BD" w:rsidRPr="006B1CA5" w:rsidRDefault="002D13BD" w:rsidP="00034142">
            <w:pPr>
              <w:jc w:val="center"/>
              <w:rPr>
                <w:bCs/>
                <w:sz w:val="20"/>
                <w:szCs w:val="20"/>
              </w:rPr>
            </w:pPr>
          </w:p>
          <w:p w14:paraId="6D50A1B9" w14:textId="56C4B8CE" w:rsidR="00C57A59" w:rsidRPr="006B1CA5" w:rsidRDefault="00AE3A79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Confession</w:t>
            </w:r>
          </w:p>
          <w:p w14:paraId="1CF53639" w14:textId="024D40DC" w:rsidR="00AE3A79" w:rsidRPr="006B1CA5" w:rsidRDefault="00AE3A79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3:00 pm</w:t>
            </w:r>
          </w:p>
          <w:p w14:paraId="549A78E8" w14:textId="7DB9AB19" w:rsidR="00AE3A79" w:rsidRPr="006B1CA5" w:rsidRDefault="00AE3A79" w:rsidP="00BB26FF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4:00 pm Mass</w:t>
            </w:r>
          </w:p>
          <w:p w14:paraId="34D89B9E" w14:textId="56D7A1BC" w:rsidR="00A22856" w:rsidRPr="006B1CA5" w:rsidRDefault="00D26B15" w:rsidP="00BB26FF">
            <w:pPr>
              <w:jc w:val="center"/>
              <w:rPr>
                <w:bCs/>
              </w:rPr>
            </w:pPr>
            <w:r w:rsidRPr="006B1CA5">
              <w:rPr>
                <w:bCs/>
                <w:sz w:val="20"/>
                <w:szCs w:val="20"/>
              </w:rPr>
              <w:t>St. Vincent Collection</w:t>
            </w:r>
          </w:p>
        </w:tc>
      </w:tr>
      <w:tr w:rsidR="006F70BF" w:rsidRPr="00652A03" w14:paraId="27A61596" w14:textId="77777777" w:rsidTr="006C2EF3">
        <w:trPr>
          <w:trHeight w:hRule="exact" w:val="285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0000"/>
          </w:tcPr>
          <w:p w14:paraId="6A9B1BEF" w14:textId="5E75DE91" w:rsidR="006F70BF" w:rsidRPr="006B1CA5" w:rsidRDefault="008D7E73" w:rsidP="006F70BF">
            <w:pPr>
              <w:jc w:val="right"/>
              <w:rPr>
                <w:bCs/>
                <w:color w:val="FFFFFF" w:themeColor="background1"/>
              </w:rPr>
            </w:pPr>
            <w:r w:rsidRPr="006B1CA5">
              <w:rPr>
                <w:bCs/>
                <w:color w:val="FFFFFF" w:themeColor="background1"/>
              </w:rPr>
              <w:t>29</w:t>
            </w: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5B8B8EF1" w14:textId="73577CFD" w:rsidR="006F70BF" w:rsidRPr="006B1CA5" w:rsidRDefault="008D7E73" w:rsidP="00BB26FF">
            <w:pPr>
              <w:jc w:val="right"/>
              <w:rPr>
                <w:bCs/>
                <w:color w:val="FFFFFF" w:themeColor="background1"/>
                <w:sz w:val="20"/>
                <w:szCs w:val="20"/>
              </w:rPr>
            </w:pPr>
            <w:r w:rsidRPr="006B1CA5">
              <w:rPr>
                <w:bCs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F1E92"/>
          </w:tcPr>
          <w:p w14:paraId="13F79BB4" w14:textId="33D39BF1" w:rsidR="006F70BF" w:rsidRPr="006B1CA5" w:rsidRDefault="008D7E73" w:rsidP="008D7E73">
            <w:pPr>
              <w:jc w:val="right"/>
              <w:rPr>
                <w:bCs/>
                <w:color w:val="FFFFFF" w:themeColor="background1"/>
                <w:sz w:val="20"/>
                <w:szCs w:val="20"/>
              </w:rPr>
            </w:pPr>
            <w:r w:rsidRPr="006B1CA5">
              <w:rPr>
                <w:bCs/>
                <w:color w:val="FFFFFF" w:themeColor="background1"/>
                <w:sz w:val="20"/>
                <w:szCs w:val="20"/>
              </w:rPr>
              <w:t>31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1D0E4D" w14:textId="77777777" w:rsidR="006F70BF" w:rsidRPr="006B1CA5" w:rsidRDefault="006F70BF" w:rsidP="00FF5C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EBA6581" w14:textId="77777777" w:rsidR="006F70BF" w:rsidRPr="006B1CA5" w:rsidRDefault="006F70BF" w:rsidP="00FF5CE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D4F548" w14:textId="77777777" w:rsidR="006F70BF" w:rsidRPr="006B1CA5" w:rsidRDefault="006F70BF" w:rsidP="00FF5CE2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37D2A8E4" w14:textId="77777777" w:rsidR="006F70BF" w:rsidRPr="00FF5CE2" w:rsidRDefault="006F70BF" w:rsidP="00372A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5793F" w:rsidRPr="00652A03" w14:paraId="0D66D099" w14:textId="77777777" w:rsidTr="00EC0508">
        <w:trPr>
          <w:trHeight w:hRule="exact" w:val="1905"/>
        </w:trPr>
        <w:tc>
          <w:tcPr>
            <w:tcW w:w="15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7CF1E534" w14:textId="380EED47" w:rsidR="00AE3A79" w:rsidRPr="006B1CA5" w:rsidRDefault="00AE3A79" w:rsidP="00FF5CE2">
            <w:pPr>
              <w:jc w:val="center"/>
              <w:rPr>
                <w:bCs/>
                <w:sz w:val="19"/>
                <w:szCs w:val="19"/>
              </w:rPr>
            </w:pPr>
            <w:r w:rsidRPr="006B1CA5">
              <w:rPr>
                <w:bCs/>
                <w:sz w:val="19"/>
                <w:szCs w:val="19"/>
              </w:rPr>
              <w:t>Confession</w:t>
            </w:r>
          </w:p>
          <w:p w14:paraId="5A12E2AA" w14:textId="3994A122" w:rsidR="00AE3A79" w:rsidRPr="006B1CA5" w:rsidRDefault="00AE3A79" w:rsidP="00EA1F09">
            <w:pPr>
              <w:jc w:val="center"/>
              <w:rPr>
                <w:bCs/>
                <w:sz w:val="19"/>
                <w:szCs w:val="19"/>
              </w:rPr>
            </w:pPr>
            <w:r w:rsidRPr="006B1CA5">
              <w:rPr>
                <w:bCs/>
                <w:sz w:val="19"/>
                <w:szCs w:val="19"/>
              </w:rPr>
              <w:t>8:00 am</w:t>
            </w:r>
          </w:p>
          <w:p w14:paraId="44D0D20A" w14:textId="68B5A355" w:rsidR="00F241D7" w:rsidRPr="006B1CA5" w:rsidRDefault="00F241D7" w:rsidP="00FF5CE2">
            <w:pPr>
              <w:jc w:val="center"/>
              <w:rPr>
                <w:bCs/>
                <w:sz w:val="19"/>
                <w:szCs w:val="19"/>
              </w:rPr>
            </w:pPr>
            <w:r w:rsidRPr="006B1CA5">
              <w:rPr>
                <w:bCs/>
                <w:sz w:val="19"/>
                <w:szCs w:val="19"/>
              </w:rPr>
              <w:t>9:00 am</w:t>
            </w:r>
            <w:r w:rsidR="00C57A59" w:rsidRPr="006B1CA5">
              <w:rPr>
                <w:bCs/>
                <w:sz w:val="19"/>
                <w:szCs w:val="19"/>
              </w:rPr>
              <w:t xml:space="preserve"> Mass</w:t>
            </w:r>
          </w:p>
          <w:p w14:paraId="4B824FE1" w14:textId="1B47F030" w:rsidR="00C57A59" w:rsidRPr="006B1CA5" w:rsidRDefault="00AE3A79" w:rsidP="00FF5CE2">
            <w:pPr>
              <w:jc w:val="center"/>
              <w:rPr>
                <w:bCs/>
                <w:sz w:val="19"/>
                <w:szCs w:val="19"/>
              </w:rPr>
            </w:pPr>
            <w:r w:rsidRPr="006B1CA5">
              <w:rPr>
                <w:bCs/>
                <w:sz w:val="19"/>
                <w:szCs w:val="19"/>
              </w:rPr>
              <w:t>St. Vincent Collection</w:t>
            </w:r>
          </w:p>
          <w:p w14:paraId="10BD1474" w14:textId="77777777" w:rsidR="00934E94" w:rsidRPr="006B1CA5" w:rsidRDefault="00934E94" w:rsidP="00934E94">
            <w:pPr>
              <w:jc w:val="center"/>
              <w:rPr>
                <w:bCs/>
                <w:sz w:val="19"/>
                <w:szCs w:val="19"/>
              </w:rPr>
            </w:pPr>
            <w:r w:rsidRPr="006B1CA5">
              <w:rPr>
                <w:bCs/>
                <w:sz w:val="19"/>
                <w:szCs w:val="19"/>
              </w:rPr>
              <w:t>Student OCIA</w:t>
            </w:r>
          </w:p>
          <w:p w14:paraId="40C64F20" w14:textId="661BA89A" w:rsidR="00934E94" w:rsidRPr="006B1CA5" w:rsidRDefault="00934E94" w:rsidP="00934E94">
            <w:pPr>
              <w:jc w:val="center"/>
              <w:rPr>
                <w:bCs/>
                <w:sz w:val="19"/>
                <w:szCs w:val="19"/>
              </w:rPr>
            </w:pPr>
            <w:r w:rsidRPr="006B1CA5">
              <w:rPr>
                <w:bCs/>
                <w:sz w:val="19"/>
                <w:szCs w:val="19"/>
              </w:rPr>
              <w:t>10:15 am</w:t>
            </w:r>
          </w:p>
          <w:p w14:paraId="271F39E1" w14:textId="7F5E6755" w:rsidR="00934E94" w:rsidRPr="006B1CA5" w:rsidRDefault="00934E94" w:rsidP="00FF5CE2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15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32EFFA" w14:textId="5A2A3235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5:30 pm Mas</w:t>
            </w:r>
            <w:r w:rsidR="00431EC4" w:rsidRPr="006B1CA5">
              <w:rPr>
                <w:bCs/>
                <w:sz w:val="20"/>
                <w:szCs w:val="20"/>
              </w:rPr>
              <w:t>s</w:t>
            </w:r>
          </w:p>
          <w:p w14:paraId="282D3CC3" w14:textId="77777777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</w:p>
          <w:p w14:paraId="6A80D0BD" w14:textId="77777777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Adoration</w:t>
            </w:r>
          </w:p>
          <w:p w14:paraId="6AD4E2EF" w14:textId="1C806F36" w:rsidR="00EA1F09" w:rsidRPr="006B1CA5" w:rsidRDefault="00EA1F09" w:rsidP="00EA1F09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6:00 pm</w:t>
            </w:r>
          </w:p>
          <w:p w14:paraId="58891B87" w14:textId="1CC64779" w:rsidR="00F5793F" w:rsidRPr="006B1CA5" w:rsidRDefault="00F5793F" w:rsidP="00F311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F1EB9A" w14:textId="51F0F114" w:rsidR="00F5793F" w:rsidRPr="006B1CA5" w:rsidRDefault="00EA1F09" w:rsidP="00431EC4">
            <w:pPr>
              <w:jc w:val="center"/>
              <w:rPr>
                <w:bCs/>
                <w:sz w:val="20"/>
                <w:szCs w:val="20"/>
              </w:rPr>
            </w:pPr>
            <w:r w:rsidRPr="006B1CA5">
              <w:rPr>
                <w:bCs/>
                <w:sz w:val="20"/>
                <w:szCs w:val="20"/>
              </w:rPr>
              <w:t>9:00 am Mass</w:t>
            </w:r>
          </w:p>
        </w:tc>
        <w:tc>
          <w:tcPr>
            <w:tcW w:w="1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83974" w14:textId="3F892172" w:rsidR="00F5793F" w:rsidRPr="006B1CA5" w:rsidRDefault="00F5793F" w:rsidP="00F311C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F0EE10" w14:textId="441B5368" w:rsidR="00F5793F" w:rsidRPr="006B1CA5" w:rsidRDefault="00F5793F" w:rsidP="006335A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E983E7" w14:textId="7783F1F0" w:rsidR="00F5793F" w:rsidRPr="006B1CA5" w:rsidRDefault="00F5793F" w:rsidP="00536899">
            <w:pPr>
              <w:jc w:val="center"/>
              <w:rPr>
                <w:bCs/>
              </w:rPr>
            </w:pPr>
          </w:p>
        </w:tc>
        <w:tc>
          <w:tcPr>
            <w:tcW w:w="1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7E8D1" w:themeFill="accent3"/>
          </w:tcPr>
          <w:p w14:paraId="7E75EF35" w14:textId="77777777" w:rsidR="00F5793F" w:rsidRPr="00652A03" w:rsidRDefault="00F5793F" w:rsidP="00372A59">
            <w:pPr>
              <w:jc w:val="center"/>
              <w:rPr>
                <w:b/>
              </w:rPr>
            </w:pPr>
          </w:p>
        </w:tc>
      </w:tr>
      <w:tr w:rsidR="00F311C9" w14:paraId="2A7C7C5F" w14:textId="77777777" w:rsidTr="00EC0508">
        <w:trPr>
          <w:trHeight w:hRule="exact" w:val="1095"/>
        </w:trPr>
        <w:tc>
          <w:tcPr>
            <w:tcW w:w="10793" w:type="dxa"/>
            <w:gridSpan w:val="7"/>
            <w:tcBorders>
              <w:top w:val="single" w:sz="6" w:space="0" w:color="000000" w:themeColor="text1"/>
              <w:bottom w:val="nil"/>
            </w:tcBorders>
            <w:shd w:val="clear" w:color="auto" w:fill="F2F2F2" w:themeFill="background1" w:themeFillShade="F2"/>
          </w:tcPr>
          <w:p w14:paraId="7B2B3C5C" w14:textId="7EE4300B" w:rsidR="00E018CE" w:rsidRPr="00E018CE" w:rsidRDefault="00E018CE" w:rsidP="00F311C9">
            <w:pPr>
              <w:rPr>
                <w:rFonts w:ascii="Corbel" w:hAnsi="Corbel"/>
                <w:b/>
                <w:sz w:val="12"/>
                <w:szCs w:val="12"/>
                <w:u w:val="single"/>
              </w:rPr>
            </w:pPr>
          </w:p>
          <w:p w14:paraId="390A3DD7" w14:textId="54C7BE35" w:rsidR="003E0497" w:rsidRPr="00E02F15" w:rsidRDefault="00F311C9" w:rsidP="00F311C9">
            <w:pPr>
              <w:rPr>
                <w:rFonts w:ascii="Corbel" w:hAnsi="Corbel"/>
                <w:sz w:val="20"/>
                <w:szCs w:val="20"/>
              </w:rPr>
            </w:pPr>
            <w:r w:rsidRPr="00E02F15">
              <w:rPr>
                <w:rFonts w:ascii="Corbel" w:hAnsi="Corbel"/>
                <w:b/>
                <w:sz w:val="20"/>
                <w:szCs w:val="20"/>
                <w:u w:val="single"/>
              </w:rPr>
              <w:t>Parish/School Office Hours:</w:t>
            </w:r>
            <w:r w:rsidRPr="00E02F15">
              <w:rPr>
                <w:rFonts w:ascii="Corbel" w:hAnsi="Corbel"/>
                <w:b/>
                <w:sz w:val="20"/>
                <w:szCs w:val="20"/>
              </w:rPr>
              <w:t xml:space="preserve">  </w:t>
            </w:r>
            <w:r w:rsidRPr="00E02F15">
              <w:rPr>
                <w:rFonts w:ascii="Corbel" w:hAnsi="Corbel"/>
                <w:sz w:val="20"/>
                <w:szCs w:val="20"/>
              </w:rPr>
              <w:t xml:space="preserve">  </w:t>
            </w:r>
          </w:p>
          <w:p w14:paraId="1D412627" w14:textId="359DB8A1" w:rsidR="00B862E4" w:rsidRPr="00E02F15" w:rsidRDefault="00F311C9" w:rsidP="00F311C9">
            <w:pPr>
              <w:rPr>
                <w:rFonts w:ascii="Corbel" w:hAnsi="Corbel"/>
                <w:sz w:val="20"/>
                <w:szCs w:val="20"/>
              </w:rPr>
            </w:pPr>
            <w:r w:rsidRPr="00E02F15">
              <w:rPr>
                <w:rFonts w:ascii="Corbel" w:hAnsi="Corbel"/>
                <w:sz w:val="20"/>
                <w:szCs w:val="20"/>
              </w:rPr>
              <w:t>Mon</w:t>
            </w:r>
            <w:r w:rsidR="00E018CE">
              <w:rPr>
                <w:rFonts w:ascii="Corbel" w:hAnsi="Corbel"/>
                <w:sz w:val="20"/>
                <w:szCs w:val="20"/>
              </w:rPr>
              <w:t>day – Friday 8:00</w:t>
            </w:r>
            <w:r w:rsidR="00AE10B5" w:rsidRPr="00E02F15">
              <w:rPr>
                <w:rFonts w:ascii="Corbel" w:hAnsi="Corbel"/>
                <w:sz w:val="20"/>
                <w:szCs w:val="20"/>
              </w:rPr>
              <w:t xml:space="preserve"> am – 4:00 pm</w:t>
            </w:r>
            <w:r w:rsidR="004A2B9C" w:rsidRPr="00E02F15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39AF7B94" w14:textId="7ED6F728" w:rsidR="005605F2" w:rsidRPr="008A4C96" w:rsidRDefault="005605F2" w:rsidP="005605F2">
            <w:pPr>
              <w:rPr>
                <w:rFonts w:ascii="Corbel" w:hAnsi="Corbel"/>
                <w:sz w:val="20"/>
                <w:szCs w:val="20"/>
              </w:rPr>
            </w:pPr>
          </w:p>
          <w:p w14:paraId="408AE997" w14:textId="5CBA8141" w:rsidR="008A4C96" w:rsidRPr="008A4C96" w:rsidRDefault="008A4C96" w:rsidP="005605F2">
            <w:pPr>
              <w:rPr>
                <w:rFonts w:ascii="Corbel" w:hAnsi="Corbel"/>
                <w:sz w:val="20"/>
                <w:szCs w:val="20"/>
              </w:rPr>
            </w:pPr>
          </w:p>
          <w:p w14:paraId="0B49D4FC" w14:textId="1D099F5F" w:rsidR="009B0893" w:rsidRPr="00FC3EBC" w:rsidRDefault="009B0893" w:rsidP="005605F2">
            <w:pPr>
              <w:rPr>
                <w:rFonts w:ascii="Corbel" w:hAnsi="Corbel"/>
                <w:color w:val="FFC000"/>
                <w:sz w:val="20"/>
                <w:szCs w:val="20"/>
              </w:rPr>
            </w:pPr>
          </w:p>
        </w:tc>
      </w:tr>
    </w:tbl>
    <w:p w14:paraId="3C61625C" w14:textId="77777777" w:rsidR="00804591" w:rsidRPr="00804591" w:rsidRDefault="00804591" w:rsidP="0009434C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44A662" w:themeColor="accent1" w:themeShade="BF"/>
          <w:sz w:val="40"/>
          <w:szCs w:val="40"/>
        </w:rPr>
      </w:pPr>
    </w:p>
    <w:p w14:paraId="1B721F8C" w14:textId="77B112DB" w:rsidR="0009434C" w:rsidRDefault="00E15B6D" w:rsidP="0009434C">
      <w:pPr>
        <w:tabs>
          <w:tab w:val="center" w:pos="4680"/>
        </w:tabs>
        <w:spacing w:before="0" w:after="0"/>
        <w:jc w:val="center"/>
        <w:rPr>
          <w:rFonts w:ascii="Monotype Corsiva" w:eastAsia="Calibri" w:hAnsi="Monotype Corsiva" w:cs="Times New Roman"/>
          <w:b/>
          <w:color w:val="CC3300"/>
          <w:sz w:val="72"/>
          <w:szCs w:val="72"/>
        </w:rPr>
      </w:pPr>
      <w:r>
        <w:rPr>
          <w:rFonts w:ascii="Monotype Corsiva" w:eastAsia="Calibri" w:hAnsi="Monotype Corsiva" w:cs="Times New Roman"/>
          <w:b/>
          <w:color w:val="44A662" w:themeColor="accent1" w:themeShade="BF"/>
          <w:sz w:val="72"/>
          <w:szCs w:val="72"/>
        </w:rPr>
        <w:t>March</w:t>
      </w:r>
      <w:r w:rsidR="008D5903" w:rsidRPr="00B8027B">
        <w:rPr>
          <w:rFonts w:ascii="Monotype Corsiva" w:eastAsia="Calibri" w:hAnsi="Monotype Corsiva" w:cs="Times New Roman"/>
          <w:b/>
          <w:color w:val="44A662" w:themeColor="accent1" w:themeShade="BF"/>
          <w:sz w:val="72"/>
          <w:szCs w:val="72"/>
        </w:rPr>
        <w:t xml:space="preserve"> Birthdays</w:t>
      </w:r>
    </w:p>
    <w:p w14:paraId="4DD72EE3" w14:textId="7E9502EA" w:rsidR="00BE743D" w:rsidRPr="0009434C" w:rsidRDefault="002D13BD" w:rsidP="00B17748">
      <w:pPr>
        <w:tabs>
          <w:tab w:val="center" w:pos="4680"/>
        </w:tabs>
        <w:spacing w:before="0" w:after="0"/>
        <w:ind w:firstLine="720"/>
        <w:rPr>
          <w:rFonts w:ascii="Monotype Corsiva" w:eastAsia="Calibri" w:hAnsi="Monotype Corsiva" w:cs="Times New Roman"/>
          <w:b/>
          <w:color w:val="CC3300"/>
          <w:sz w:val="72"/>
          <w:szCs w:val="72"/>
        </w:rPr>
      </w:pPr>
      <w:r w:rsidRPr="00CC1D89"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1D1781" wp14:editId="23350034">
                <wp:simplePos x="0" y="0"/>
                <wp:positionH relativeFrom="margin">
                  <wp:posOffset>601980</wp:posOffset>
                </wp:positionH>
                <wp:positionV relativeFrom="paragraph">
                  <wp:posOffset>321945</wp:posOffset>
                </wp:positionV>
                <wp:extent cx="2796540" cy="5593080"/>
                <wp:effectExtent l="0" t="0" r="3810" b="7620"/>
                <wp:wrapNone/>
                <wp:docPr id="297321971" name="Text Box 29732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5593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65602" w14:textId="4F79D1A1" w:rsidR="00A22856" w:rsidRPr="002D13BD" w:rsidRDefault="00A22856" w:rsidP="00A2285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1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Dolores Keskeny</w:t>
                            </w:r>
                          </w:p>
                          <w:p w14:paraId="702E5281" w14:textId="290D5079" w:rsidR="00A22856" w:rsidRPr="002D13BD" w:rsidRDefault="00A22856" w:rsidP="00A2285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Christine Poeppe</w:t>
                            </w:r>
                          </w:p>
                          <w:p w14:paraId="3765E026" w14:textId="0F6BE5C2" w:rsidR="00A22856" w:rsidRPr="002D13BD" w:rsidRDefault="00A22856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March </w:t>
                            </w:r>
                            <w:r w:rsidR="00FD6DE3"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2</w:t>
                            </w:r>
                            <w:r w:rsidR="00FD6DE3"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Mary Ann Wood</w:t>
                            </w:r>
                          </w:p>
                          <w:p w14:paraId="33F862E9" w14:textId="3959F5E7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3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Lexi Silva</w:t>
                            </w:r>
                          </w:p>
                          <w:p w14:paraId="4634627D" w14:textId="4B3B821F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4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Jane Radulski</w:t>
                            </w:r>
                          </w:p>
                          <w:p w14:paraId="6270A003" w14:textId="38749703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Tom Ruff</w:t>
                            </w:r>
                          </w:p>
                          <w:p w14:paraId="7821C954" w14:textId="0ACD4B88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Nancy</w:t>
                            </w:r>
                            <w:r w:rsid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Westen</w:t>
                            </w:r>
                          </w:p>
                          <w:p w14:paraId="7F3E5D06" w14:textId="00D750BD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5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Melissa Scheele</w:t>
                            </w:r>
                          </w:p>
                          <w:p w14:paraId="6D9B3C81" w14:textId="5F411C34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6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Rhonda Pacella</w:t>
                            </w:r>
                          </w:p>
                          <w:p w14:paraId="4DBCD331" w14:textId="169F2548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Claude Schmitt</w:t>
                            </w:r>
                          </w:p>
                          <w:p w14:paraId="4EE78756" w14:textId="5FE3E3E9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7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Donald Burkett</w:t>
                            </w:r>
                          </w:p>
                          <w:p w14:paraId="60ACC989" w14:textId="746F0513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11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Maryanne Wick</w:t>
                            </w:r>
                          </w:p>
                          <w:p w14:paraId="67773908" w14:textId="4B6E22FC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12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Shelly Bennett</w:t>
                            </w:r>
                          </w:p>
                          <w:p w14:paraId="6442FAF3" w14:textId="10F75BA5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Lexsis Pickerell</w:t>
                            </w:r>
                          </w:p>
                          <w:p w14:paraId="5B9F4148" w14:textId="443E0F66" w:rsidR="00C72CBC" w:rsidRPr="002D13BD" w:rsidRDefault="00C72CBC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Nancy Sussex</w:t>
                            </w:r>
                          </w:p>
                          <w:p w14:paraId="5D9BEBC5" w14:textId="1E7D83C2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13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Steven Elias</w:t>
                            </w:r>
                          </w:p>
                          <w:p w14:paraId="3E0F8968" w14:textId="4B04A0D3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16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Mary Burkett</w:t>
                            </w:r>
                          </w:p>
                          <w:p w14:paraId="4776AD50" w14:textId="45D59BDC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Kayetta McGinn</w:t>
                            </w:r>
                          </w:p>
                          <w:p w14:paraId="7764AEB4" w14:textId="44F9BB2B" w:rsidR="00FD6DE3" w:rsidRPr="002D13BD" w:rsidRDefault="00FD6DE3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 xml:space="preserve">Linda </w:t>
                            </w:r>
                            <w:proofErr w:type="spellStart"/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Nippes</w:t>
                            </w:r>
                            <w:proofErr w:type="spellEnd"/>
                          </w:p>
                          <w:p w14:paraId="7C9E40E8" w14:textId="77777777" w:rsidR="00D06220" w:rsidRPr="00FD6DE3" w:rsidRDefault="00D06220" w:rsidP="00FD6DE3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D1781" id="_x0000_t202" coordsize="21600,21600" o:spt="202" path="m,l,21600r21600,l21600,xe">
                <v:stroke joinstyle="miter"/>
                <v:path gradientshapeok="t" o:connecttype="rect"/>
              </v:shapetype>
              <v:shape id="Text Box 297321971" o:spid="_x0000_s1026" type="#_x0000_t202" style="position:absolute;left:0;text-align:left;margin-left:47.4pt;margin-top:25.35pt;width:220.2pt;height:440.4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" fillcolor="white [3201]" stroked="f" strokeweight=".5pt">
                <v:textbox>
                  <w:txbxContent>
                    <w:p w14:paraId="29565602" w14:textId="4F79D1A1" w:rsidR="00A22856" w:rsidRPr="002D13BD" w:rsidRDefault="00A22856" w:rsidP="00A2285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1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Dolores Keskeny</w:t>
                      </w:r>
                    </w:p>
                    <w:p w14:paraId="702E5281" w14:textId="290D5079" w:rsidR="00A22856" w:rsidRPr="002D13BD" w:rsidRDefault="00A22856" w:rsidP="00A2285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Christine Poeppe</w:t>
                      </w:r>
                    </w:p>
                    <w:p w14:paraId="3765E026" w14:textId="0F6BE5C2" w:rsidR="00A22856" w:rsidRPr="002D13BD" w:rsidRDefault="00A22856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March </w:t>
                      </w:r>
                      <w:r w:rsidR="00FD6DE3"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2</w:t>
                      </w:r>
                      <w:r w:rsidR="00FD6DE3"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Mary Ann Wood</w:t>
                      </w:r>
                    </w:p>
                    <w:p w14:paraId="33F862E9" w14:textId="3959F5E7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3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Lexi Silva</w:t>
                      </w:r>
                    </w:p>
                    <w:p w14:paraId="4634627D" w14:textId="4B3B821F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4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Jane Radulski</w:t>
                      </w:r>
                    </w:p>
                    <w:p w14:paraId="6270A003" w14:textId="38749703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Tom Ruff</w:t>
                      </w:r>
                    </w:p>
                    <w:p w14:paraId="7821C954" w14:textId="0ACD4B88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Nancy</w:t>
                      </w:r>
                      <w:r w:rsid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Westen</w:t>
                      </w:r>
                    </w:p>
                    <w:p w14:paraId="7F3E5D06" w14:textId="00D750BD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5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Melissa Scheele</w:t>
                      </w:r>
                    </w:p>
                    <w:p w14:paraId="6D9B3C81" w14:textId="5F411C34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6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Rhonda Pacella</w:t>
                      </w:r>
                    </w:p>
                    <w:p w14:paraId="4DBCD331" w14:textId="169F2548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Claude Schmitt</w:t>
                      </w:r>
                    </w:p>
                    <w:p w14:paraId="4EE78756" w14:textId="5FE3E3E9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7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Donald Burkett</w:t>
                      </w:r>
                    </w:p>
                    <w:p w14:paraId="60ACC989" w14:textId="746F0513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11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Maryanne Wick</w:t>
                      </w:r>
                    </w:p>
                    <w:p w14:paraId="67773908" w14:textId="4B6E22FC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12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Shelly Bennett</w:t>
                      </w:r>
                    </w:p>
                    <w:p w14:paraId="6442FAF3" w14:textId="10F75BA5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Lexsis Pickerell</w:t>
                      </w:r>
                    </w:p>
                    <w:p w14:paraId="5B9F4148" w14:textId="443E0F66" w:rsidR="00C72CBC" w:rsidRPr="002D13BD" w:rsidRDefault="00C72CBC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Nancy Sussex</w:t>
                      </w:r>
                    </w:p>
                    <w:p w14:paraId="5D9BEBC5" w14:textId="1E7D83C2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13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Steven Elias</w:t>
                      </w:r>
                    </w:p>
                    <w:p w14:paraId="3E0F8968" w14:textId="4B04A0D3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16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Mary Burkett</w:t>
                      </w:r>
                    </w:p>
                    <w:p w14:paraId="4776AD50" w14:textId="45D59BDC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Kayetta McGinn</w:t>
                      </w:r>
                    </w:p>
                    <w:p w14:paraId="7764AEB4" w14:textId="44F9BB2B" w:rsidR="00FD6DE3" w:rsidRPr="002D13BD" w:rsidRDefault="00FD6DE3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 xml:space="preserve">Linda </w:t>
                      </w:r>
                      <w:proofErr w:type="spellStart"/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Nippes</w:t>
                      </w:r>
                      <w:proofErr w:type="spellEnd"/>
                    </w:p>
                    <w:p w14:paraId="7C9E40E8" w14:textId="77777777" w:rsidR="00D06220" w:rsidRPr="00FD6DE3" w:rsidRDefault="00D06220" w:rsidP="00FD6DE3">
                      <w:pPr>
                        <w:spacing w:line="276" w:lineRule="auto"/>
                        <w:rPr>
                          <w:rFonts w:ascii="Monotype Corsiva" w:hAnsi="Monotype Corsiva"/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13BD">
        <w:rPr>
          <w:rFonts w:ascii="Monotype Corsiva" w:eastAsia="Calibri" w:hAnsi="Monotype Corsiva" w:cs="Times New Roman"/>
          <w:b/>
          <w:noProof/>
          <w:color w:val="44A662" w:themeColor="accent1" w:themeShade="B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E23871" wp14:editId="7E986040">
                <wp:simplePos x="0" y="0"/>
                <wp:positionH relativeFrom="column">
                  <wp:posOffset>3657600</wp:posOffset>
                </wp:positionH>
                <wp:positionV relativeFrom="paragraph">
                  <wp:posOffset>321945</wp:posOffset>
                </wp:positionV>
                <wp:extent cx="2360930" cy="54406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4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300C6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17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Patrick Hamel</w:t>
                            </w:r>
                          </w:p>
                          <w:p w14:paraId="53219414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Marie Younkman</w:t>
                            </w:r>
                          </w:p>
                          <w:p w14:paraId="4A3AAF89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18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Michael Lawson</w:t>
                            </w:r>
                          </w:p>
                          <w:p w14:paraId="486D06AB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19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Nancy Allen</w:t>
                            </w:r>
                          </w:p>
                          <w:p w14:paraId="19A5972E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 xml:space="preserve">Dean </w:t>
                            </w:r>
                            <w:proofErr w:type="spellStart"/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Poeppe</w:t>
                            </w:r>
                            <w:proofErr w:type="spellEnd"/>
                          </w:p>
                          <w:p w14:paraId="00A57703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Gale Wekwert</w:t>
                            </w:r>
                          </w:p>
                          <w:p w14:paraId="66D36383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20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William Keskeny</w:t>
                            </w:r>
                          </w:p>
                          <w:p w14:paraId="569D85FC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24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Cathy Duncan</w:t>
                            </w:r>
                          </w:p>
                          <w:p w14:paraId="742A0157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26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Bernadette Burzynski</w:t>
                            </w:r>
                          </w:p>
                          <w:p w14:paraId="0A825CEC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Troy Ely</w:t>
                            </w:r>
                          </w:p>
                          <w:p w14:paraId="46337604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28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Craig Woodfield</w:t>
                            </w:r>
                          </w:p>
                          <w:p w14:paraId="3F435EB4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29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Michael Kelley</w:t>
                            </w:r>
                          </w:p>
                          <w:p w14:paraId="169504C5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Ashley King</w:t>
                            </w:r>
                          </w:p>
                          <w:p w14:paraId="6DE4CA30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Luke Stockoski</w:t>
                            </w:r>
                          </w:p>
                          <w:p w14:paraId="7D2D7E5B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30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Wendy MacKenzie</w:t>
                            </w:r>
                          </w:p>
                          <w:p w14:paraId="5555710D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Daniel Silva</w:t>
                            </w:r>
                          </w:p>
                          <w:p w14:paraId="49DEF3A3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March 31</w:t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Joseph Faino</w:t>
                            </w:r>
                          </w:p>
                          <w:p w14:paraId="09358DFC" w14:textId="77777777" w:rsidR="002D13BD" w:rsidRPr="002D13BD" w:rsidRDefault="002D13BD" w:rsidP="002D13BD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2D13BD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Mary Jane Meiring</w:t>
                            </w:r>
                          </w:p>
                          <w:p w14:paraId="0BD8146A" w14:textId="3FB202C9" w:rsidR="002D13BD" w:rsidRDefault="002D1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23871" id="Text Box 2" o:spid="_x0000_s1027" type="#_x0000_t202" style="position:absolute;left:0;text-align:left;margin-left:4in;margin-top:25.35pt;width:185.9pt;height:428.4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yaWEgIAAP4DAAAOAAAAZHJzL2Uyb0RvYy54bWysU9tu2zAMfR+wfxD0vthJkyw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" stroked="f">
                <v:textbox>
                  <w:txbxContent>
                    <w:p w14:paraId="4A6300C6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17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Patrick Hamel</w:t>
                      </w:r>
                    </w:p>
                    <w:p w14:paraId="53219414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Marie Younkman</w:t>
                      </w:r>
                    </w:p>
                    <w:p w14:paraId="4A3AAF89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18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Michael Lawson</w:t>
                      </w:r>
                    </w:p>
                    <w:p w14:paraId="486D06AB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19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Nancy Allen</w:t>
                      </w:r>
                    </w:p>
                    <w:p w14:paraId="19A5972E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 xml:space="preserve">Dean </w:t>
                      </w:r>
                      <w:proofErr w:type="spellStart"/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Poeppe</w:t>
                      </w:r>
                      <w:proofErr w:type="spellEnd"/>
                    </w:p>
                    <w:p w14:paraId="00A57703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Gale Wekwert</w:t>
                      </w:r>
                    </w:p>
                    <w:p w14:paraId="66D36383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20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William Keskeny</w:t>
                      </w:r>
                    </w:p>
                    <w:p w14:paraId="569D85FC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24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Cathy Duncan</w:t>
                      </w:r>
                    </w:p>
                    <w:p w14:paraId="742A0157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26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Bernadette Burzynski</w:t>
                      </w:r>
                    </w:p>
                    <w:p w14:paraId="0A825CEC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Troy Ely</w:t>
                      </w:r>
                    </w:p>
                    <w:p w14:paraId="46337604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28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Craig Woodfield</w:t>
                      </w:r>
                    </w:p>
                    <w:p w14:paraId="3F435EB4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29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Michael Kelley</w:t>
                      </w:r>
                    </w:p>
                    <w:p w14:paraId="169504C5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Ashley King</w:t>
                      </w:r>
                    </w:p>
                    <w:p w14:paraId="6DE4CA30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Luke Stockoski</w:t>
                      </w:r>
                    </w:p>
                    <w:p w14:paraId="7D2D7E5B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30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Wendy MacKenzie</w:t>
                      </w:r>
                    </w:p>
                    <w:p w14:paraId="5555710D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Daniel Silva</w:t>
                      </w:r>
                    </w:p>
                    <w:p w14:paraId="49DEF3A3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March 31</w:t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Joseph Faino</w:t>
                      </w:r>
                    </w:p>
                    <w:p w14:paraId="09358DFC" w14:textId="77777777" w:rsidR="002D13BD" w:rsidRPr="002D13BD" w:rsidRDefault="002D13BD" w:rsidP="002D13BD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2D13BD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Mary Jane Meiring</w:t>
                      </w:r>
                    </w:p>
                    <w:p w14:paraId="0BD8146A" w14:textId="3FB202C9" w:rsidR="002D13BD" w:rsidRDefault="002D13B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5D228699" wp14:editId="21746175">
            <wp:simplePos x="0" y="0"/>
            <wp:positionH relativeFrom="margin">
              <wp:posOffset>1516380</wp:posOffset>
            </wp:positionH>
            <wp:positionV relativeFrom="paragraph">
              <wp:posOffset>5502910</wp:posOffset>
            </wp:positionV>
            <wp:extent cx="4218989" cy="2924810"/>
            <wp:effectExtent l="0" t="0" r="0" b="8890"/>
            <wp:wrapNone/>
            <wp:docPr id="4" name="Picture 4" descr="Happy Birthday Images – Browse 2,346,942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ppy Birthday Images – Browse 2,346,942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89" cy="292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34C">
        <w:rPr>
          <w:rFonts w:ascii="Monotype Corsiva" w:eastAsia="Calibri" w:hAnsi="Monotype Corsiva" w:cs="Times New Roman"/>
          <w:b/>
          <w:color w:val="44A662" w:themeColor="accent1" w:themeShade="BF"/>
          <w:sz w:val="24"/>
          <w:szCs w:val="24"/>
        </w:rPr>
        <w:t xml:space="preserve"> </w:t>
      </w:r>
      <w:r w:rsidR="0009434C">
        <w:rPr>
          <w:rFonts w:ascii="Monotype Corsiva" w:eastAsia="Calibri" w:hAnsi="Monotype Corsiva" w:cs="Times New Roman"/>
          <w:b/>
          <w:color w:val="74C68D" w:themeColor="accent1"/>
          <w:sz w:val="24"/>
          <w:szCs w:val="24"/>
        </w:rPr>
        <w:t xml:space="preserve"> </w:t>
      </w:r>
    </w:p>
    <w:sectPr w:rsidR="00BE743D" w:rsidRPr="0009434C" w:rsidSect="006A3186">
      <w:pgSz w:w="12240" w:h="15840"/>
      <w:pgMar w:top="0" w:right="720" w:bottom="9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0EC9" w14:textId="77777777" w:rsidR="009D4787" w:rsidRDefault="009D4787">
      <w:pPr>
        <w:spacing w:before="0" w:after="0"/>
      </w:pPr>
      <w:r>
        <w:separator/>
      </w:r>
    </w:p>
  </w:endnote>
  <w:endnote w:type="continuationSeparator" w:id="0">
    <w:p w14:paraId="4B75D216" w14:textId="77777777" w:rsidR="009D4787" w:rsidRDefault="009D47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3FFDF" w14:textId="77777777" w:rsidR="009D4787" w:rsidRDefault="009D4787">
      <w:pPr>
        <w:spacing w:before="0" w:after="0"/>
      </w:pPr>
      <w:r>
        <w:separator/>
      </w:r>
    </w:p>
  </w:footnote>
  <w:footnote w:type="continuationSeparator" w:id="0">
    <w:p w14:paraId="0FDDD4AC" w14:textId="77777777" w:rsidR="009D4787" w:rsidRDefault="009D478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74AD7"/>
    <w:multiLevelType w:val="hybridMultilevel"/>
    <w:tmpl w:val="B2FE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757767">
    <w:abstractNumId w:val="9"/>
  </w:num>
  <w:num w:numId="2" w16cid:durableId="1060976929">
    <w:abstractNumId w:val="7"/>
  </w:num>
  <w:num w:numId="3" w16cid:durableId="1006175549">
    <w:abstractNumId w:val="6"/>
  </w:num>
  <w:num w:numId="4" w16cid:durableId="1081756151">
    <w:abstractNumId w:val="5"/>
  </w:num>
  <w:num w:numId="5" w16cid:durableId="229004077">
    <w:abstractNumId w:val="4"/>
  </w:num>
  <w:num w:numId="6" w16cid:durableId="1208953706">
    <w:abstractNumId w:val="8"/>
  </w:num>
  <w:num w:numId="7" w16cid:durableId="529420990">
    <w:abstractNumId w:val="3"/>
  </w:num>
  <w:num w:numId="8" w16cid:durableId="470833630">
    <w:abstractNumId w:val="2"/>
  </w:num>
  <w:num w:numId="9" w16cid:durableId="1957175827">
    <w:abstractNumId w:val="1"/>
  </w:num>
  <w:num w:numId="10" w16cid:durableId="1520003302">
    <w:abstractNumId w:val="0"/>
  </w:num>
  <w:num w:numId="11" w16cid:durableId="18820892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B24457"/>
    <w:rsid w:val="000112E0"/>
    <w:rsid w:val="00011AEC"/>
    <w:rsid w:val="0001335A"/>
    <w:rsid w:val="0001457A"/>
    <w:rsid w:val="00016FC9"/>
    <w:rsid w:val="00025160"/>
    <w:rsid w:val="00027DBB"/>
    <w:rsid w:val="00032944"/>
    <w:rsid w:val="00034142"/>
    <w:rsid w:val="00035862"/>
    <w:rsid w:val="000373D5"/>
    <w:rsid w:val="00043B33"/>
    <w:rsid w:val="0004735A"/>
    <w:rsid w:val="00064A96"/>
    <w:rsid w:val="0007415E"/>
    <w:rsid w:val="00074558"/>
    <w:rsid w:val="00074A94"/>
    <w:rsid w:val="0007565E"/>
    <w:rsid w:val="000937BC"/>
    <w:rsid w:val="0009434C"/>
    <w:rsid w:val="00097382"/>
    <w:rsid w:val="000B2575"/>
    <w:rsid w:val="000B5B4D"/>
    <w:rsid w:val="000C5CB0"/>
    <w:rsid w:val="000D4BDD"/>
    <w:rsid w:val="000F3BE3"/>
    <w:rsid w:val="000F47ED"/>
    <w:rsid w:val="00101144"/>
    <w:rsid w:val="00103DB9"/>
    <w:rsid w:val="00106EA6"/>
    <w:rsid w:val="001075C7"/>
    <w:rsid w:val="00111203"/>
    <w:rsid w:val="00120E2F"/>
    <w:rsid w:val="00121F73"/>
    <w:rsid w:val="001239A0"/>
    <w:rsid w:val="0012438D"/>
    <w:rsid w:val="001259D0"/>
    <w:rsid w:val="00130AEA"/>
    <w:rsid w:val="0013254C"/>
    <w:rsid w:val="0013323E"/>
    <w:rsid w:val="001525D2"/>
    <w:rsid w:val="00167F34"/>
    <w:rsid w:val="00174261"/>
    <w:rsid w:val="0017674A"/>
    <w:rsid w:val="001814DA"/>
    <w:rsid w:val="001839C3"/>
    <w:rsid w:val="001850DE"/>
    <w:rsid w:val="0019390E"/>
    <w:rsid w:val="0019442E"/>
    <w:rsid w:val="001A1952"/>
    <w:rsid w:val="001B18CD"/>
    <w:rsid w:val="001B2306"/>
    <w:rsid w:val="001B5B31"/>
    <w:rsid w:val="001B623E"/>
    <w:rsid w:val="001B7026"/>
    <w:rsid w:val="001C21AB"/>
    <w:rsid w:val="001C509D"/>
    <w:rsid w:val="001D12A0"/>
    <w:rsid w:val="001D3891"/>
    <w:rsid w:val="001D420D"/>
    <w:rsid w:val="001D6D00"/>
    <w:rsid w:val="001E2633"/>
    <w:rsid w:val="001E7E3C"/>
    <w:rsid w:val="001F4EF2"/>
    <w:rsid w:val="001F75DA"/>
    <w:rsid w:val="00203750"/>
    <w:rsid w:val="00203762"/>
    <w:rsid w:val="002074F8"/>
    <w:rsid w:val="002122E9"/>
    <w:rsid w:val="00216C78"/>
    <w:rsid w:val="00232235"/>
    <w:rsid w:val="0023578D"/>
    <w:rsid w:val="0025001A"/>
    <w:rsid w:val="002527D9"/>
    <w:rsid w:val="00263B96"/>
    <w:rsid w:val="0027237A"/>
    <w:rsid w:val="00287A1C"/>
    <w:rsid w:val="00291B96"/>
    <w:rsid w:val="00294FC5"/>
    <w:rsid w:val="002A6375"/>
    <w:rsid w:val="002A6E1A"/>
    <w:rsid w:val="002B5BE5"/>
    <w:rsid w:val="002B70EB"/>
    <w:rsid w:val="002C4555"/>
    <w:rsid w:val="002C6813"/>
    <w:rsid w:val="002D13BD"/>
    <w:rsid w:val="002D4162"/>
    <w:rsid w:val="002E03B3"/>
    <w:rsid w:val="002F1222"/>
    <w:rsid w:val="00312399"/>
    <w:rsid w:val="0031445D"/>
    <w:rsid w:val="00316C6D"/>
    <w:rsid w:val="00322FEB"/>
    <w:rsid w:val="00340412"/>
    <w:rsid w:val="00340955"/>
    <w:rsid w:val="0034428C"/>
    <w:rsid w:val="003520E9"/>
    <w:rsid w:val="00355FE7"/>
    <w:rsid w:val="00360F46"/>
    <w:rsid w:val="00361054"/>
    <w:rsid w:val="00363154"/>
    <w:rsid w:val="00367314"/>
    <w:rsid w:val="0036774D"/>
    <w:rsid w:val="00372A59"/>
    <w:rsid w:val="003802EF"/>
    <w:rsid w:val="00397688"/>
    <w:rsid w:val="003A45C7"/>
    <w:rsid w:val="003A4844"/>
    <w:rsid w:val="003B3B97"/>
    <w:rsid w:val="003C067E"/>
    <w:rsid w:val="003C73BC"/>
    <w:rsid w:val="003E0497"/>
    <w:rsid w:val="003E150E"/>
    <w:rsid w:val="003E28F3"/>
    <w:rsid w:val="003E2EDA"/>
    <w:rsid w:val="003F0A9B"/>
    <w:rsid w:val="003F5FB7"/>
    <w:rsid w:val="003F6615"/>
    <w:rsid w:val="004040C6"/>
    <w:rsid w:val="00407259"/>
    <w:rsid w:val="00407336"/>
    <w:rsid w:val="004168EB"/>
    <w:rsid w:val="004250AF"/>
    <w:rsid w:val="00425750"/>
    <w:rsid w:val="004303D8"/>
    <w:rsid w:val="00431EC4"/>
    <w:rsid w:val="00433DFB"/>
    <w:rsid w:val="004468EF"/>
    <w:rsid w:val="00450483"/>
    <w:rsid w:val="00452795"/>
    <w:rsid w:val="004527EF"/>
    <w:rsid w:val="00453D5E"/>
    <w:rsid w:val="00460791"/>
    <w:rsid w:val="00464436"/>
    <w:rsid w:val="00475FBF"/>
    <w:rsid w:val="00476C0D"/>
    <w:rsid w:val="004803D8"/>
    <w:rsid w:val="00485C84"/>
    <w:rsid w:val="0048660B"/>
    <w:rsid w:val="00494CF3"/>
    <w:rsid w:val="00494E07"/>
    <w:rsid w:val="004A2B9C"/>
    <w:rsid w:val="004A405D"/>
    <w:rsid w:val="004A6A20"/>
    <w:rsid w:val="004A7E64"/>
    <w:rsid w:val="004B03B6"/>
    <w:rsid w:val="004B4118"/>
    <w:rsid w:val="004C6E11"/>
    <w:rsid w:val="004C7BC7"/>
    <w:rsid w:val="004D339B"/>
    <w:rsid w:val="004D44EF"/>
    <w:rsid w:val="004E7E2A"/>
    <w:rsid w:val="004F06CA"/>
    <w:rsid w:val="004F0D25"/>
    <w:rsid w:val="004F3DE6"/>
    <w:rsid w:val="004F665A"/>
    <w:rsid w:val="005022F5"/>
    <w:rsid w:val="00502926"/>
    <w:rsid w:val="00507BDE"/>
    <w:rsid w:val="0051651E"/>
    <w:rsid w:val="0053068B"/>
    <w:rsid w:val="00536899"/>
    <w:rsid w:val="005375F7"/>
    <w:rsid w:val="00542788"/>
    <w:rsid w:val="005569DE"/>
    <w:rsid w:val="005605F2"/>
    <w:rsid w:val="00566471"/>
    <w:rsid w:val="00570270"/>
    <w:rsid w:val="00570D0A"/>
    <w:rsid w:val="005753E7"/>
    <w:rsid w:val="00584CC0"/>
    <w:rsid w:val="00590AE4"/>
    <w:rsid w:val="0059531B"/>
    <w:rsid w:val="005A06BC"/>
    <w:rsid w:val="005B55AA"/>
    <w:rsid w:val="005C6E61"/>
    <w:rsid w:val="005D27EC"/>
    <w:rsid w:val="005E314C"/>
    <w:rsid w:val="005F226F"/>
    <w:rsid w:val="005F3978"/>
    <w:rsid w:val="005F71CD"/>
    <w:rsid w:val="00604F0F"/>
    <w:rsid w:val="006124B8"/>
    <w:rsid w:val="00615667"/>
    <w:rsid w:val="00620E20"/>
    <w:rsid w:val="00626373"/>
    <w:rsid w:val="00626C1A"/>
    <w:rsid w:val="006335AD"/>
    <w:rsid w:val="00641233"/>
    <w:rsid w:val="00641D9F"/>
    <w:rsid w:val="0064735C"/>
    <w:rsid w:val="00652A03"/>
    <w:rsid w:val="00653672"/>
    <w:rsid w:val="00654CCC"/>
    <w:rsid w:val="00660C25"/>
    <w:rsid w:val="0066291E"/>
    <w:rsid w:val="006652DE"/>
    <w:rsid w:val="00691920"/>
    <w:rsid w:val="006A3186"/>
    <w:rsid w:val="006A7143"/>
    <w:rsid w:val="006B0E04"/>
    <w:rsid w:val="006B1CA5"/>
    <w:rsid w:val="006B33F6"/>
    <w:rsid w:val="006B4E51"/>
    <w:rsid w:val="006B6890"/>
    <w:rsid w:val="006C2EF3"/>
    <w:rsid w:val="006C76D4"/>
    <w:rsid w:val="006D52C2"/>
    <w:rsid w:val="006D5FEE"/>
    <w:rsid w:val="006E2033"/>
    <w:rsid w:val="006E6E86"/>
    <w:rsid w:val="006F088B"/>
    <w:rsid w:val="006F21E8"/>
    <w:rsid w:val="006F70BF"/>
    <w:rsid w:val="0070460B"/>
    <w:rsid w:val="00707D9C"/>
    <w:rsid w:val="0071142A"/>
    <w:rsid w:val="00716395"/>
    <w:rsid w:val="00717BE0"/>
    <w:rsid w:val="007267B6"/>
    <w:rsid w:val="00730B3C"/>
    <w:rsid w:val="007466F9"/>
    <w:rsid w:val="0075456B"/>
    <w:rsid w:val="007640F4"/>
    <w:rsid w:val="00776BA5"/>
    <w:rsid w:val="0078638C"/>
    <w:rsid w:val="007912EE"/>
    <w:rsid w:val="00791633"/>
    <w:rsid w:val="0079319A"/>
    <w:rsid w:val="007A3740"/>
    <w:rsid w:val="007B1CE7"/>
    <w:rsid w:val="007B5FA3"/>
    <w:rsid w:val="007B7CA6"/>
    <w:rsid w:val="007E7412"/>
    <w:rsid w:val="007F0C85"/>
    <w:rsid w:val="007F26BC"/>
    <w:rsid w:val="007F2B02"/>
    <w:rsid w:val="007F5F49"/>
    <w:rsid w:val="00800D82"/>
    <w:rsid w:val="00804591"/>
    <w:rsid w:val="00810B4F"/>
    <w:rsid w:val="00822548"/>
    <w:rsid w:val="00827F1F"/>
    <w:rsid w:val="00835D19"/>
    <w:rsid w:val="00837FA6"/>
    <w:rsid w:val="00846F4F"/>
    <w:rsid w:val="00851831"/>
    <w:rsid w:val="00851A77"/>
    <w:rsid w:val="00855B47"/>
    <w:rsid w:val="00872E04"/>
    <w:rsid w:val="0088303F"/>
    <w:rsid w:val="00884814"/>
    <w:rsid w:val="008877B8"/>
    <w:rsid w:val="00893AA7"/>
    <w:rsid w:val="008971A6"/>
    <w:rsid w:val="008A1624"/>
    <w:rsid w:val="008A3A15"/>
    <w:rsid w:val="008A4C96"/>
    <w:rsid w:val="008A5CF4"/>
    <w:rsid w:val="008A6386"/>
    <w:rsid w:val="008A7F91"/>
    <w:rsid w:val="008B03B0"/>
    <w:rsid w:val="008B5D7F"/>
    <w:rsid w:val="008C2029"/>
    <w:rsid w:val="008C352D"/>
    <w:rsid w:val="008C78EE"/>
    <w:rsid w:val="008D0E02"/>
    <w:rsid w:val="008D1F55"/>
    <w:rsid w:val="008D5903"/>
    <w:rsid w:val="008D7E73"/>
    <w:rsid w:val="008E0326"/>
    <w:rsid w:val="008E04F3"/>
    <w:rsid w:val="008E40FE"/>
    <w:rsid w:val="008E65CD"/>
    <w:rsid w:val="008F19E7"/>
    <w:rsid w:val="00913FB7"/>
    <w:rsid w:val="00916E41"/>
    <w:rsid w:val="00926C6D"/>
    <w:rsid w:val="00930839"/>
    <w:rsid w:val="00930BA6"/>
    <w:rsid w:val="00931F5B"/>
    <w:rsid w:val="00934E94"/>
    <w:rsid w:val="00937696"/>
    <w:rsid w:val="00940709"/>
    <w:rsid w:val="009437C2"/>
    <w:rsid w:val="00944427"/>
    <w:rsid w:val="00944A4A"/>
    <w:rsid w:val="00944CEF"/>
    <w:rsid w:val="009604F7"/>
    <w:rsid w:val="00961557"/>
    <w:rsid w:val="00971148"/>
    <w:rsid w:val="009737BD"/>
    <w:rsid w:val="00980A43"/>
    <w:rsid w:val="00991A89"/>
    <w:rsid w:val="00993D6D"/>
    <w:rsid w:val="0099601F"/>
    <w:rsid w:val="009A54AF"/>
    <w:rsid w:val="009A7012"/>
    <w:rsid w:val="009B0893"/>
    <w:rsid w:val="009B3A75"/>
    <w:rsid w:val="009B3B42"/>
    <w:rsid w:val="009C6516"/>
    <w:rsid w:val="009D0F72"/>
    <w:rsid w:val="009D145C"/>
    <w:rsid w:val="009D4787"/>
    <w:rsid w:val="00A03B5E"/>
    <w:rsid w:val="00A044AA"/>
    <w:rsid w:val="00A04D8C"/>
    <w:rsid w:val="00A05B1B"/>
    <w:rsid w:val="00A07446"/>
    <w:rsid w:val="00A167E3"/>
    <w:rsid w:val="00A22856"/>
    <w:rsid w:val="00A2325C"/>
    <w:rsid w:val="00A34A44"/>
    <w:rsid w:val="00A36876"/>
    <w:rsid w:val="00A41965"/>
    <w:rsid w:val="00A430CC"/>
    <w:rsid w:val="00A43B13"/>
    <w:rsid w:val="00A4595D"/>
    <w:rsid w:val="00A50208"/>
    <w:rsid w:val="00A5208B"/>
    <w:rsid w:val="00A522DA"/>
    <w:rsid w:val="00A53FB2"/>
    <w:rsid w:val="00A5623A"/>
    <w:rsid w:val="00A61453"/>
    <w:rsid w:val="00A66E9B"/>
    <w:rsid w:val="00A6785A"/>
    <w:rsid w:val="00A70198"/>
    <w:rsid w:val="00A71754"/>
    <w:rsid w:val="00A87A81"/>
    <w:rsid w:val="00A9797F"/>
    <w:rsid w:val="00AA3F04"/>
    <w:rsid w:val="00AA4EFA"/>
    <w:rsid w:val="00AA513B"/>
    <w:rsid w:val="00AA58BF"/>
    <w:rsid w:val="00AB4256"/>
    <w:rsid w:val="00AC06E2"/>
    <w:rsid w:val="00AC0801"/>
    <w:rsid w:val="00AC2D2F"/>
    <w:rsid w:val="00AC33D6"/>
    <w:rsid w:val="00AC515A"/>
    <w:rsid w:val="00AC6B16"/>
    <w:rsid w:val="00AD0ED2"/>
    <w:rsid w:val="00AD5D45"/>
    <w:rsid w:val="00AE10B5"/>
    <w:rsid w:val="00AE3A79"/>
    <w:rsid w:val="00AE431B"/>
    <w:rsid w:val="00AE5687"/>
    <w:rsid w:val="00AE656D"/>
    <w:rsid w:val="00AF3F9C"/>
    <w:rsid w:val="00AF4C45"/>
    <w:rsid w:val="00AF64D3"/>
    <w:rsid w:val="00B04575"/>
    <w:rsid w:val="00B12340"/>
    <w:rsid w:val="00B15458"/>
    <w:rsid w:val="00B171B4"/>
    <w:rsid w:val="00B17748"/>
    <w:rsid w:val="00B200C4"/>
    <w:rsid w:val="00B24457"/>
    <w:rsid w:val="00B25346"/>
    <w:rsid w:val="00B40624"/>
    <w:rsid w:val="00B40B65"/>
    <w:rsid w:val="00B44715"/>
    <w:rsid w:val="00B453AC"/>
    <w:rsid w:val="00B52E5E"/>
    <w:rsid w:val="00B53399"/>
    <w:rsid w:val="00B5400D"/>
    <w:rsid w:val="00B54851"/>
    <w:rsid w:val="00B62B21"/>
    <w:rsid w:val="00B6488A"/>
    <w:rsid w:val="00B6615B"/>
    <w:rsid w:val="00B716A0"/>
    <w:rsid w:val="00B8027B"/>
    <w:rsid w:val="00B857D5"/>
    <w:rsid w:val="00B85CBE"/>
    <w:rsid w:val="00B862E4"/>
    <w:rsid w:val="00B86BBA"/>
    <w:rsid w:val="00B90265"/>
    <w:rsid w:val="00B96B92"/>
    <w:rsid w:val="00BA3197"/>
    <w:rsid w:val="00BA58F6"/>
    <w:rsid w:val="00BB0F2E"/>
    <w:rsid w:val="00BB26FF"/>
    <w:rsid w:val="00BB3559"/>
    <w:rsid w:val="00BD11E9"/>
    <w:rsid w:val="00BD7631"/>
    <w:rsid w:val="00BE3429"/>
    <w:rsid w:val="00BE743D"/>
    <w:rsid w:val="00BF01C1"/>
    <w:rsid w:val="00BF4256"/>
    <w:rsid w:val="00BF7BAA"/>
    <w:rsid w:val="00BF7F3B"/>
    <w:rsid w:val="00C02E09"/>
    <w:rsid w:val="00C11003"/>
    <w:rsid w:val="00C1469F"/>
    <w:rsid w:val="00C17A55"/>
    <w:rsid w:val="00C24FB6"/>
    <w:rsid w:val="00C35609"/>
    <w:rsid w:val="00C360C3"/>
    <w:rsid w:val="00C41EAC"/>
    <w:rsid w:val="00C42DF1"/>
    <w:rsid w:val="00C42F5D"/>
    <w:rsid w:val="00C441BB"/>
    <w:rsid w:val="00C4718A"/>
    <w:rsid w:val="00C57A59"/>
    <w:rsid w:val="00C637B4"/>
    <w:rsid w:val="00C63817"/>
    <w:rsid w:val="00C64E55"/>
    <w:rsid w:val="00C6787B"/>
    <w:rsid w:val="00C72CBC"/>
    <w:rsid w:val="00C73CBC"/>
    <w:rsid w:val="00C73F28"/>
    <w:rsid w:val="00C7478A"/>
    <w:rsid w:val="00C80253"/>
    <w:rsid w:val="00C870C1"/>
    <w:rsid w:val="00C90003"/>
    <w:rsid w:val="00C901BA"/>
    <w:rsid w:val="00C902F5"/>
    <w:rsid w:val="00C90674"/>
    <w:rsid w:val="00CA7A6D"/>
    <w:rsid w:val="00CB3B82"/>
    <w:rsid w:val="00CC0CD1"/>
    <w:rsid w:val="00CC3DAB"/>
    <w:rsid w:val="00CE0B04"/>
    <w:rsid w:val="00CE7C45"/>
    <w:rsid w:val="00CF2811"/>
    <w:rsid w:val="00CF60A6"/>
    <w:rsid w:val="00D06220"/>
    <w:rsid w:val="00D10F78"/>
    <w:rsid w:val="00D2560E"/>
    <w:rsid w:val="00D25CCB"/>
    <w:rsid w:val="00D26567"/>
    <w:rsid w:val="00D26B15"/>
    <w:rsid w:val="00D3452D"/>
    <w:rsid w:val="00D41507"/>
    <w:rsid w:val="00D56341"/>
    <w:rsid w:val="00D564DB"/>
    <w:rsid w:val="00D56591"/>
    <w:rsid w:val="00D61CC4"/>
    <w:rsid w:val="00D755A8"/>
    <w:rsid w:val="00D83C87"/>
    <w:rsid w:val="00D9082A"/>
    <w:rsid w:val="00D94C71"/>
    <w:rsid w:val="00D96D9D"/>
    <w:rsid w:val="00DA122C"/>
    <w:rsid w:val="00DA3A1F"/>
    <w:rsid w:val="00DA551C"/>
    <w:rsid w:val="00DB10AF"/>
    <w:rsid w:val="00DB2D1E"/>
    <w:rsid w:val="00DB6138"/>
    <w:rsid w:val="00DB78C6"/>
    <w:rsid w:val="00DC292C"/>
    <w:rsid w:val="00DC71AA"/>
    <w:rsid w:val="00DC7820"/>
    <w:rsid w:val="00DE7E50"/>
    <w:rsid w:val="00DF0D6B"/>
    <w:rsid w:val="00DF2784"/>
    <w:rsid w:val="00DF597C"/>
    <w:rsid w:val="00E01147"/>
    <w:rsid w:val="00E018CE"/>
    <w:rsid w:val="00E02163"/>
    <w:rsid w:val="00E02F15"/>
    <w:rsid w:val="00E03379"/>
    <w:rsid w:val="00E056A3"/>
    <w:rsid w:val="00E10847"/>
    <w:rsid w:val="00E1341F"/>
    <w:rsid w:val="00E15B6D"/>
    <w:rsid w:val="00E20E2D"/>
    <w:rsid w:val="00E215B2"/>
    <w:rsid w:val="00E23821"/>
    <w:rsid w:val="00E44F5A"/>
    <w:rsid w:val="00E47AD5"/>
    <w:rsid w:val="00E5703E"/>
    <w:rsid w:val="00E63FC3"/>
    <w:rsid w:val="00E71A92"/>
    <w:rsid w:val="00E775F0"/>
    <w:rsid w:val="00E81273"/>
    <w:rsid w:val="00E81CCB"/>
    <w:rsid w:val="00E85FDF"/>
    <w:rsid w:val="00EA1661"/>
    <w:rsid w:val="00EA1AF8"/>
    <w:rsid w:val="00EA1F09"/>
    <w:rsid w:val="00EA65E9"/>
    <w:rsid w:val="00EB0006"/>
    <w:rsid w:val="00EB0E8A"/>
    <w:rsid w:val="00EB2BAA"/>
    <w:rsid w:val="00EB6163"/>
    <w:rsid w:val="00EC0508"/>
    <w:rsid w:val="00EE174F"/>
    <w:rsid w:val="00EF7DB4"/>
    <w:rsid w:val="00F03F73"/>
    <w:rsid w:val="00F14225"/>
    <w:rsid w:val="00F17186"/>
    <w:rsid w:val="00F241D7"/>
    <w:rsid w:val="00F2464A"/>
    <w:rsid w:val="00F27A49"/>
    <w:rsid w:val="00F311C9"/>
    <w:rsid w:val="00F321B2"/>
    <w:rsid w:val="00F35A7D"/>
    <w:rsid w:val="00F40C3F"/>
    <w:rsid w:val="00F41250"/>
    <w:rsid w:val="00F5793F"/>
    <w:rsid w:val="00F74629"/>
    <w:rsid w:val="00F77ED9"/>
    <w:rsid w:val="00F90AC6"/>
    <w:rsid w:val="00F958D4"/>
    <w:rsid w:val="00FA026E"/>
    <w:rsid w:val="00FA415C"/>
    <w:rsid w:val="00FB4D4B"/>
    <w:rsid w:val="00FB65A3"/>
    <w:rsid w:val="00FB7F9B"/>
    <w:rsid w:val="00FC3EBC"/>
    <w:rsid w:val="00FD347D"/>
    <w:rsid w:val="00FD6DE3"/>
    <w:rsid w:val="00FF02B6"/>
    <w:rsid w:val="00FF0E11"/>
    <w:rsid w:val="00FF1492"/>
    <w:rsid w:val="00FF421B"/>
    <w:rsid w:val="00FF4FB1"/>
    <w:rsid w:val="00FF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5D7B65"/>
  <w15:docId w15:val="{E8B88D37-24B3-49E9-83D1-6C309A0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C1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A662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4C68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4C68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4C68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D6E4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D6E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E3F3E8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74C68D" w:themeColor="accent1" w:shadow="1"/>
        <w:left w:val="single" w:sz="2" w:space="10" w:color="74C68D" w:themeColor="accent1" w:shadow="1"/>
        <w:bottom w:val="single" w:sz="2" w:space="10" w:color="74C68D" w:themeColor="accent1" w:shadow="1"/>
        <w:right w:val="single" w:sz="2" w:space="10" w:color="74C68D" w:themeColor="accent1" w:shadow="1"/>
      </w:pBdr>
      <w:ind w:left="1152" w:right="1152"/>
    </w:pPr>
    <w:rPr>
      <w:i/>
      <w:iCs/>
      <w:color w:val="74C68D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74C68D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4A662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4C68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74C68D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4C68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D6E4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D6E4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6EBCD" w:themeColor="accent2" w:themeTint="66"/>
        <w:left w:val="single" w:sz="4" w:space="0" w:color="F6EBCD" w:themeColor="accent2" w:themeTint="66"/>
        <w:bottom w:val="single" w:sz="4" w:space="0" w:color="F6EBCD" w:themeColor="accent2" w:themeTint="66"/>
        <w:right w:val="single" w:sz="4" w:space="0" w:color="F6EBCD" w:themeColor="accent2" w:themeTint="66"/>
        <w:insideH w:val="single" w:sz="4" w:space="0" w:color="F6EBCD" w:themeColor="accent2" w:themeTint="66"/>
        <w:insideV w:val="single" w:sz="4" w:space="0" w:color="F6EB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E2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E2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neill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7D2D739304500862EFE5CCD4D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0FC-170F-47C4-8D6D-2FCA398E2DB7}"/>
      </w:docPartPr>
      <w:docPartBody>
        <w:p w:rsidR="00350621" w:rsidRDefault="00350621">
          <w:pPr>
            <w:pStyle w:val="21C7D2D739304500862EFE5CCD4D7D9A"/>
          </w:pPr>
          <w:r>
            <w:t>Sunday</w:t>
          </w:r>
        </w:p>
      </w:docPartBody>
    </w:docPart>
    <w:docPart>
      <w:docPartPr>
        <w:name w:val="630CB565DDEB423596664E057395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C998-4507-4522-8CD2-C5DA86BC6F2E}"/>
      </w:docPartPr>
      <w:docPartBody>
        <w:p w:rsidR="00350621" w:rsidRDefault="00350621">
          <w:pPr>
            <w:pStyle w:val="630CB565DDEB423596664E0573953463"/>
          </w:pPr>
          <w:r>
            <w:t>Monday</w:t>
          </w:r>
        </w:p>
      </w:docPartBody>
    </w:docPart>
    <w:docPart>
      <w:docPartPr>
        <w:name w:val="51E268B93A284196AAF2178A2D5F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97D3-BF67-44CA-B982-3437687900D3}"/>
      </w:docPartPr>
      <w:docPartBody>
        <w:p w:rsidR="00350621" w:rsidRDefault="00350621">
          <w:pPr>
            <w:pStyle w:val="51E268B93A284196AAF2178A2D5FAFC2"/>
          </w:pPr>
          <w:r>
            <w:t>Tuesday</w:t>
          </w:r>
        </w:p>
      </w:docPartBody>
    </w:docPart>
    <w:docPart>
      <w:docPartPr>
        <w:name w:val="5B69E2D0187A49A19DF1495D01B9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004-A776-48E4-A06E-E4074199DBF9}"/>
      </w:docPartPr>
      <w:docPartBody>
        <w:p w:rsidR="00350621" w:rsidRDefault="00350621">
          <w:pPr>
            <w:pStyle w:val="5B69E2D0187A49A19DF1495D01B9C67B"/>
          </w:pPr>
          <w:r>
            <w:t>Wednesday</w:t>
          </w:r>
        </w:p>
      </w:docPartBody>
    </w:docPart>
    <w:docPart>
      <w:docPartPr>
        <w:name w:val="0D244FD91D4D42F9AAA319960B1A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BED1-04F9-4E7F-A6DD-1D39C55B0232}"/>
      </w:docPartPr>
      <w:docPartBody>
        <w:p w:rsidR="00350621" w:rsidRDefault="00350621">
          <w:pPr>
            <w:pStyle w:val="0D244FD91D4D42F9AAA319960B1A5BC7"/>
          </w:pPr>
          <w:r>
            <w:t>Thursday</w:t>
          </w:r>
        </w:p>
      </w:docPartBody>
    </w:docPart>
    <w:docPart>
      <w:docPartPr>
        <w:name w:val="46ECCD224566439D8585F646887B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A60E-BAEE-4B93-976C-C5064C4CA257}"/>
      </w:docPartPr>
      <w:docPartBody>
        <w:p w:rsidR="00350621" w:rsidRDefault="00350621">
          <w:pPr>
            <w:pStyle w:val="46ECCD224566439D8585F646887B9A1B"/>
          </w:pPr>
          <w:r>
            <w:t>Friday</w:t>
          </w:r>
        </w:p>
      </w:docPartBody>
    </w:docPart>
    <w:docPart>
      <w:docPartPr>
        <w:name w:val="301122093BF14A9EBAF142FE337E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166-CC28-4C93-8FCB-570AC0428430}"/>
      </w:docPartPr>
      <w:docPartBody>
        <w:p w:rsidR="00350621" w:rsidRDefault="00350621">
          <w:pPr>
            <w:pStyle w:val="301122093BF14A9EBAF142FE337EE09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21"/>
    <w:rsid w:val="00016FC9"/>
    <w:rsid w:val="00074558"/>
    <w:rsid w:val="000B10EC"/>
    <w:rsid w:val="001023F0"/>
    <w:rsid w:val="0013254C"/>
    <w:rsid w:val="001839C3"/>
    <w:rsid w:val="0019423A"/>
    <w:rsid w:val="001F75DA"/>
    <w:rsid w:val="00350621"/>
    <w:rsid w:val="004303D8"/>
    <w:rsid w:val="004564D3"/>
    <w:rsid w:val="004E33FC"/>
    <w:rsid w:val="00591896"/>
    <w:rsid w:val="0079319A"/>
    <w:rsid w:val="007B5FA3"/>
    <w:rsid w:val="008E0461"/>
    <w:rsid w:val="00980A43"/>
    <w:rsid w:val="00AC06E2"/>
    <w:rsid w:val="00AF3F9C"/>
    <w:rsid w:val="00D26567"/>
    <w:rsid w:val="00D9082A"/>
    <w:rsid w:val="00E44F5A"/>
    <w:rsid w:val="00E81273"/>
    <w:rsid w:val="00E85FDF"/>
    <w:rsid w:val="00F2464A"/>
    <w:rsid w:val="00F40C3F"/>
    <w:rsid w:val="00F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7D2D739304500862EFE5CCD4D7D9A">
    <w:name w:val="21C7D2D739304500862EFE5CCD4D7D9A"/>
  </w:style>
  <w:style w:type="paragraph" w:customStyle="1" w:styleId="630CB565DDEB423596664E0573953463">
    <w:name w:val="630CB565DDEB423596664E0573953463"/>
  </w:style>
  <w:style w:type="paragraph" w:customStyle="1" w:styleId="51E268B93A284196AAF2178A2D5FAFC2">
    <w:name w:val="51E268B93A284196AAF2178A2D5FAFC2"/>
  </w:style>
  <w:style w:type="paragraph" w:customStyle="1" w:styleId="5B69E2D0187A49A19DF1495D01B9C67B">
    <w:name w:val="5B69E2D0187A49A19DF1495D01B9C67B"/>
  </w:style>
  <w:style w:type="paragraph" w:customStyle="1" w:styleId="0D244FD91D4D42F9AAA319960B1A5BC7">
    <w:name w:val="0D244FD91D4D42F9AAA319960B1A5BC7"/>
  </w:style>
  <w:style w:type="paragraph" w:customStyle="1" w:styleId="46ECCD224566439D8585F646887B9A1B">
    <w:name w:val="46ECCD224566439D8585F646887B9A1B"/>
  </w:style>
  <w:style w:type="paragraph" w:customStyle="1" w:styleId="301122093BF14A9EBAF142FE337EE09F">
    <w:name w:val="301122093BF14A9EBAF142FE337EE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81">
      <a:dk1>
        <a:sysClr val="windowText" lastClr="000000"/>
      </a:dk1>
      <a:lt1>
        <a:sysClr val="window" lastClr="FFFFFF"/>
      </a:lt1>
      <a:dk2>
        <a:srgbClr val="39302A"/>
      </a:dk2>
      <a:lt2>
        <a:srgbClr val="A9D5F3"/>
      </a:lt2>
      <a:accent1>
        <a:srgbClr val="74C68D"/>
      </a:accent1>
      <a:accent2>
        <a:srgbClr val="EACF84"/>
      </a:accent2>
      <a:accent3>
        <a:srgbClr val="C7E8D1"/>
      </a:accent3>
      <a:accent4>
        <a:srgbClr val="F7C5A1"/>
      </a:accent4>
      <a:accent5>
        <a:srgbClr val="E64823"/>
      </a:accent5>
      <a:accent6>
        <a:srgbClr val="9C6A6A"/>
      </a:accent6>
      <a:hlink>
        <a:srgbClr val="2998E3"/>
      </a:hlink>
      <a:folHlink>
        <a:srgbClr val="F8931D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BF2BE-9BF6-4037-ABE5-BFF6D5581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56</TotalTime>
  <Pages>2</Pages>
  <Words>396</Words>
  <Characters>1658</Characters>
  <Application>Microsoft Office Word</Application>
  <DocSecurity>0</DocSecurity>
  <Lines>414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McNeill</dc:creator>
  <cp:keywords/>
  <dc:description/>
  <cp:lastModifiedBy>OLL Secretary</cp:lastModifiedBy>
  <cp:revision>11</cp:revision>
  <cp:lastPrinted>2025-02-19T17:44:00Z</cp:lastPrinted>
  <dcterms:created xsi:type="dcterms:W3CDTF">2026-01-29T15:29:00Z</dcterms:created>
  <dcterms:modified xsi:type="dcterms:W3CDTF">2026-02-11T15:58:00Z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