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:rsidRPr="00961557" w14:paraId="0A2B5853" w14:textId="77777777" w:rsidTr="004301F0">
        <w:trPr>
          <w:trHeight w:val="540"/>
        </w:trPr>
        <w:tc>
          <w:tcPr>
            <w:tcW w:w="6498" w:type="dxa"/>
            <w:shd w:val="clear" w:color="auto" w:fill="1CD1E4"/>
            <w:vAlign w:val="center"/>
          </w:tcPr>
          <w:p w14:paraId="328AE9B8" w14:textId="2A3F49AD" w:rsidR="00542788" w:rsidRPr="00961557" w:rsidRDefault="00955908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April</w:t>
            </w:r>
          </w:p>
        </w:tc>
        <w:tc>
          <w:tcPr>
            <w:tcW w:w="4518" w:type="dxa"/>
            <w:shd w:val="clear" w:color="auto" w:fill="1CD1E4"/>
            <w:vAlign w:val="center"/>
          </w:tcPr>
          <w:p w14:paraId="1634FF1A" w14:textId="197A9B83" w:rsidR="00542788" w:rsidRPr="00961557" w:rsidRDefault="0099601F" w:rsidP="00F311C9">
            <w:pPr>
              <w:pStyle w:val="Year"/>
              <w:rPr>
                <w:sz w:val="72"/>
                <w:szCs w:val="72"/>
              </w:rPr>
            </w:pPr>
            <w:r w:rsidRPr="00EF29E0">
              <w:rPr>
                <w:color w:val="FFFFFF" w:themeColor="background1"/>
                <w:sz w:val="72"/>
                <w:szCs w:val="72"/>
              </w:rPr>
              <w:t>202</w:t>
            </w:r>
            <w:r w:rsidR="00841540" w:rsidRPr="00EF29E0">
              <w:rPr>
                <w:color w:val="FFFFFF" w:themeColor="background1"/>
                <w:sz w:val="72"/>
                <w:szCs w:val="72"/>
              </w:rPr>
              <w:t>6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BC1332">
        <w:trPr>
          <w:trHeight w:hRule="exact" w:val="540"/>
        </w:trPr>
        <w:tc>
          <w:tcPr>
            <w:tcW w:w="11064" w:type="dxa"/>
          </w:tcPr>
          <w:p w14:paraId="3BE80D64" w14:textId="531910C8" w:rsidR="005F226F" w:rsidRPr="009C0985" w:rsidRDefault="005F226F" w:rsidP="003F0A9B">
            <w:pPr>
              <w:pStyle w:val="Title"/>
              <w:spacing w:before="0"/>
              <w:jc w:val="center"/>
              <w:rPr>
                <w:sz w:val="44"/>
                <w:szCs w:val="44"/>
              </w:rPr>
            </w:pPr>
            <w:r w:rsidRPr="009C0985">
              <w:rPr>
                <w:sz w:val="44"/>
                <w:szCs w:val="44"/>
              </w:rPr>
              <w:t>Our Lady of the Lake</w:t>
            </w:r>
            <w:r w:rsidR="00EF29E0">
              <w:rPr>
                <w:sz w:val="44"/>
                <w:szCs w:val="44"/>
              </w:rPr>
              <w:t xml:space="preserve"> Catholic Church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464436">
        <w:trPr>
          <w:trHeight w:hRule="exact" w:val="80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0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554"/>
        <w:gridCol w:w="1530"/>
        <w:gridCol w:w="1526"/>
        <w:gridCol w:w="1540"/>
        <w:gridCol w:w="1539"/>
        <w:gridCol w:w="1537"/>
        <w:gridCol w:w="1567"/>
      </w:tblGrid>
      <w:tr w:rsidR="00615667" w14:paraId="7849D2B0" w14:textId="77777777" w:rsidTr="00FF5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4" w:type="dxa"/>
                <w:tcBorders>
                  <w:bottom w:val="single" w:sz="6" w:space="0" w:color="000000" w:themeColor="text1"/>
                </w:tcBorders>
                <w:shd w:val="clear" w:color="auto" w:fill="EDE9E6" w:themeFill="text2" w:themeFillTint="1A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3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85EC939" w14:textId="4D750B01" w:rsidR="00542788" w:rsidRPr="00407336" w:rsidRDefault="00AA76B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526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75A6F16" w14:textId="77777777" w:rsidR="00542788" w:rsidRPr="00407336" w:rsidRDefault="00AA76B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4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6364A7F6" w14:textId="77777777" w:rsidR="00542788" w:rsidRPr="00407336" w:rsidRDefault="00AA76B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39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278C63B5" w14:textId="77777777" w:rsidR="00542788" w:rsidRPr="00407336" w:rsidRDefault="00AA76B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3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FD9DA57" w14:textId="77777777" w:rsidR="00542788" w:rsidRPr="00407336" w:rsidRDefault="00AA76B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39A0F4C" w14:textId="77777777" w:rsidR="00542788" w:rsidRPr="00407336" w:rsidRDefault="00AA76B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615667" w14:paraId="0FB7BD74" w14:textId="77777777" w:rsidTr="0048073A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324A259" w14:textId="07C50603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750646" w14:textId="0C50CFD4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6C76D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7E9261" w14:textId="6514AAA9" w:rsidR="00542788" w:rsidRPr="003C5F35" w:rsidRDefault="00542788">
            <w:pPr>
              <w:pStyle w:val="Dates"/>
              <w:rPr>
                <w:color w:val="FFFFFF" w:themeColor="background1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4DC28341" w14:textId="1B4E3911" w:rsidR="00542788" w:rsidRPr="003C5F35" w:rsidRDefault="0048073A">
            <w:pPr>
              <w:pStyle w:val="Date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243BC" w14:textId="6BD9CD35" w:rsidR="00542788" w:rsidRPr="003C5F35" w:rsidRDefault="0048073A">
            <w:pPr>
              <w:pStyle w:val="Dates"/>
              <w:rPr>
                <w:color w:val="FFFFFF" w:themeColor="background1"/>
              </w:rPr>
            </w:pPr>
            <w:r w:rsidRPr="00867CC5">
              <w:rPr>
                <w:color w:val="000000" w:themeColor="text1"/>
              </w:rPr>
              <w:t>2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355D4516" w14:textId="778522BB" w:rsidR="00542788" w:rsidRPr="003C5F35" w:rsidRDefault="0048073A" w:rsidP="002A6375">
            <w:pPr>
              <w:pStyle w:val="Date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022E6" w14:textId="10F77F99" w:rsidR="00542788" w:rsidRPr="003C5F35" w:rsidRDefault="0048073A" w:rsidP="002A6375">
            <w:pPr>
              <w:pStyle w:val="Dates"/>
              <w:rPr>
                <w:color w:val="FFFFFF" w:themeColor="background1"/>
              </w:rPr>
            </w:pPr>
            <w:r w:rsidRPr="0048073A">
              <w:rPr>
                <w:color w:val="000000" w:themeColor="text1"/>
              </w:rPr>
              <w:t>4</w:t>
            </w:r>
          </w:p>
        </w:tc>
      </w:tr>
      <w:tr w:rsidR="00615667" w14:paraId="4868C572" w14:textId="77777777" w:rsidTr="004301F0">
        <w:trPr>
          <w:trHeight w:hRule="exact" w:val="2220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30B4E2" w14:textId="77777777" w:rsidR="00BF01C1" w:rsidRPr="00EB0006" w:rsidRDefault="00BF01C1" w:rsidP="00BF01C1">
            <w:pPr>
              <w:jc w:val="center"/>
              <w:rPr>
                <w:b/>
                <w:sz w:val="8"/>
                <w:szCs w:val="8"/>
              </w:rPr>
            </w:pPr>
          </w:p>
          <w:p w14:paraId="16EBD433" w14:textId="58DE67A1" w:rsidR="004F06CA" w:rsidRDefault="004F06CA" w:rsidP="00BF01C1"/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FC79F29" w14:textId="63AEA1ED" w:rsidR="00BF01C1" w:rsidRPr="00BE477C" w:rsidRDefault="00BF01C1" w:rsidP="00BD3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73825C" w14:textId="68C6C1E2" w:rsidR="00477010" w:rsidRPr="005702C7" w:rsidRDefault="00477010" w:rsidP="002A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7E297ED" w14:textId="65D3634F" w:rsidR="006D52C2" w:rsidRPr="00FB2ED1" w:rsidRDefault="00BE477C" w:rsidP="0095590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9:00 am Mass</w:t>
            </w:r>
          </w:p>
          <w:p w14:paraId="608BE8D6" w14:textId="29566E4C" w:rsidR="00BE477C" w:rsidRPr="00FB2ED1" w:rsidRDefault="00BE477C" w:rsidP="0095590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5 hours of Adoration</w:t>
            </w:r>
          </w:p>
          <w:p w14:paraId="023CBD5B" w14:textId="12E18E50" w:rsidR="00BE477C" w:rsidRPr="00FB2ED1" w:rsidRDefault="00BE477C" w:rsidP="0095590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10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am-3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pm</w:t>
            </w:r>
            <w:r w:rsidR="00BD3493" w:rsidRPr="00FB2ED1">
              <w:rPr>
                <w:sz w:val="16"/>
                <w:szCs w:val="16"/>
              </w:rPr>
              <w:t xml:space="preserve"> </w:t>
            </w:r>
          </w:p>
          <w:p w14:paraId="3AE0416D" w14:textId="527EE76F" w:rsidR="00BE477C" w:rsidRPr="00FB2ED1" w:rsidRDefault="00BE477C" w:rsidP="0095590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Confession</w:t>
            </w:r>
          </w:p>
          <w:p w14:paraId="465E7E52" w14:textId="473B2C36" w:rsidR="00BE477C" w:rsidRPr="00FB2ED1" w:rsidRDefault="00BE477C" w:rsidP="0095590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11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am-12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pm</w:t>
            </w:r>
          </w:p>
          <w:p w14:paraId="25CFA3E2" w14:textId="77777777" w:rsidR="00FF421B" w:rsidRPr="00FB2ED1" w:rsidRDefault="00FF421B" w:rsidP="00A03B5E">
            <w:pPr>
              <w:jc w:val="center"/>
              <w:rPr>
                <w:sz w:val="20"/>
                <w:szCs w:val="20"/>
              </w:rPr>
            </w:pPr>
          </w:p>
          <w:p w14:paraId="105CF398" w14:textId="743E67FD" w:rsidR="00FF421B" w:rsidRPr="00FB2ED1" w:rsidRDefault="00FF421B" w:rsidP="00A03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4996B9" w14:textId="3E041ED3" w:rsidR="00FB2ED1" w:rsidRPr="00E635CC" w:rsidRDefault="00E635CC" w:rsidP="00FF02B6">
            <w:pPr>
              <w:jc w:val="center"/>
              <w:rPr>
                <w:b/>
                <w:bCs/>
                <w:sz w:val="20"/>
                <w:szCs w:val="20"/>
              </w:rPr>
            </w:pPr>
            <w:r w:rsidRPr="00E635CC">
              <w:rPr>
                <w:b/>
                <w:bCs/>
                <w:sz w:val="20"/>
                <w:szCs w:val="20"/>
              </w:rPr>
              <w:t>Holy Thursday</w:t>
            </w:r>
          </w:p>
          <w:p w14:paraId="36250873" w14:textId="0C3D431C" w:rsidR="0043301B" w:rsidRDefault="0043301B" w:rsidP="00FF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</w:t>
            </w:r>
          </w:p>
          <w:p w14:paraId="3130FCAE" w14:textId="77777777" w:rsidR="004E2A30" w:rsidRDefault="004E2A30" w:rsidP="00FF02B6">
            <w:pPr>
              <w:jc w:val="center"/>
              <w:rPr>
                <w:sz w:val="20"/>
                <w:szCs w:val="20"/>
              </w:rPr>
            </w:pPr>
          </w:p>
          <w:p w14:paraId="46FA8CD7" w14:textId="77777777" w:rsidR="00FB2ED1" w:rsidRDefault="00FB2ED1" w:rsidP="00FF02B6">
            <w:pPr>
              <w:jc w:val="center"/>
              <w:rPr>
                <w:sz w:val="20"/>
                <w:szCs w:val="20"/>
              </w:rPr>
            </w:pPr>
          </w:p>
          <w:p w14:paraId="5F1F535A" w14:textId="77777777" w:rsidR="00EC1F8B" w:rsidRDefault="00EC1F8B" w:rsidP="00FF02B6">
            <w:pPr>
              <w:jc w:val="center"/>
              <w:rPr>
                <w:sz w:val="8"/>
                <w:szCs w:val="8"/>
              </w:rPr>
            </w:pPr>
          </w:p>
          <w:p w14:paraId="5641E5BE" w14:textId="77777777" w:rsidR="004E2A30" w:rsidRDefault="004E2A30" w:rsidP="00FF02B6">
            <w:pPr>
              <w:jc w:val="center"/>
              <w:rPr>
                <w:sz w:val="8"/>
                <w:szCs w:val="8"/>
              </w:rPr>
            </w:pPr>
          </w:p>
          <w:p w14:paraId="58EDA724" w14:textId="77777777" w:rsidR="004E2A30" w:rsidRDefault="004E2A30" w:rsidP="00FF02B6">
            <w:pPr>
              <w:jc w:val="center"/>
              <w:rPr>
                <w:sz w:val="8"/>
                <w:szCs w:val="8"/>
              </w:rPr>
            </w:pPr>
          </w:p>
          <w:p w14:paraId="092388CD" w14:textId="77777777" w:rsidR="004E2A30" w:rsidRDefault="004E2A30" w:rsidP="00FF02B6">
            <w:pPr>
              <w:jc w:val="center"/>
              <w:rPr>
                <w:sz w:val="8"/>
                <w:szCs w:val="8"/>
              </w:rPr>
            </w:pPr>
          </w:p>
          <w:p w14:paraId="4C719F96" w14:textId="77777777" w:rsidR="004E2A30" w:rsidRPr="00EC1F8B" w:rsidRDefault="004E2A30" w:rsidP="00FF02B6">
            <w:pPr>
              <w:jc w:val="center"/>
              <w:rPr>
                <w:sz w:val="8"/>
                <w:szCs w:val="8"/>
              </w:rPr>
            </w:pPr>
          </w:p>
          <w:p w14:paraId="58F9BE79" w14:textId="0B4B7B8F" w:rsidR="00EC1F8B" w:rsidRPr="00A71754" w:rsidRDefault="00EC1F8B" w:rsidP="00FF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D8808B" w14:textId="77777777" w:rsidR="0078103D" w:rsidRDefault="00E635CC" w:rsidP="00955908">
            <w:pPr>
              <w:jc w:val="center"/>
              <w:rPr>
                <w:b/>
                <w:sz w:val="20"/>
                <w:szCs w:val="20"/>
              </w:rPr>
            </w:pPr>
            <w:r w:rsidRPr="00E635CC">
              <w:rPr>
                <w:b/>
                <w:sz w:val="20"/>
                <w:szCs w:val="20"/>
              </w:rPr>
              <w:t>Good Friday</w:t>
            </w:r>
          </w:p>
          <w:p w14:paraId="3EC83561" w14:textId="5CAD203A" w:rsidR="00E635CC" w:rsidRPr="00E635CC" w:rsidRDefault="00E635CC" w:rsidP="00E635CC">
            <w:pPr>
              <w:jc w:val="center"/>
              <w:rPr>
                <w:bCs/>
                <w:sz w:val="20"/>
                <w:szCs w:val="20"/>
              </w:rPr>
            </w:pPr>
            <w:r w:rsidRPr="00E635CC">
              <w:rPr>
                <w:bCs/>
                <w:sz w:val="20"/>
                <w:szCs w:val="20"/>
              </w:rPr>
              <w:t>3:00 pm Service</w:t>
            </w:r>
          </w:p>
          <w:p w14:paraId="6330C657" w14:textId="77777777" w:rsidR="00E635CC" w:rsidRDefault="00E635CC" w:rsidP="00E635CC">
            <w:pPr>
              <w:jc w:val="center"/>
              <w:rPr>
                <w:b/>
                <w:sz w:val="20"/>
                <w:szCs w:val="20"/>
              </w:rPr>
            </w:pPr>
          </w:p>
          <w:p w14:paraId="0B02AEFF" w14:textId="77777777" w:rsidR="004E2A30" w:rsidRDefault="004E2A30" w:rsidP="00E635CC">
            <w:pPr>
              <w:jc w:val="center"/>
              <w:rPr>
                <w:b/>
                <w:sz w:val="20"/>
                <w:szCs w:val="20"/>
              </w:rPr>
            </w:pPr>
          </w:p>
          <w:p w14:paraId="02A49CB1" w14:textId="77777777" w:rsidR="00E635CC" w:rsidRDefault="00E635CC" w:rsidP="00E635CC">
            <w:pPr>
              <w:jc w:val="center"/>
              <w:rPr>
                <w:sz w:val="16"/>
                <w:szCs w:val="16"/>
              </w:rPr>
            </w:pPr>
          </w:p>
          <w:p w14:paraId="3F51FD2A" w14:textId="77777777" w:rsidR="00E635CC" w:rsidRDefault="00E635CC" w:rsidP="00E635CC">
            <w:pPr>
              <w:jc w:val="center"/>
              <w:rPr>
                <w:sz w:val="16"/>
                <w:szCs w:val="16"/>
              </w:rPr>
            </w:pPr>
          </w:p>
          <w:p w14:paraId="7EC4E6B9" w14:textId="77777777" w:rsidR="00EC1F8B" w:rsidRDefault="00EC1F8B" w:rsidP="00E635CC">
            <w:pPr>
              <w:jc w:val="center"/>
              <w:rPr>
                <w:sz w:val="16"/>
                <w:szCs w:val="16"/>
              </w:rPr>
            </w:pPr>
          </w:p>
          <w:p w14:paraId="6135D198" w14:textId="77777777" w:rsidR="00E635CC" w:rsidRPr="00B9560C" w:rsidRDefault="00E635CC" w:rsidP="00E635CC">
            <w:pPr>
              <w:jc w:val="center"/>
              <w:rPr>
                <w:sz w:val="20"/>
                <w:szCs w:val="20"/>
              </w:rPr>
            </w:pPr>
            <w:r w:rsidRPr="00B9560C">
              <w:rPr>
                <w:sz w:val="20"/>
                <w:szCs w:val="20"/>
              </w:rPr>
              <w:t>Office Closed</w:t>
            </w:r>
          </w:p>
          <w:p w14:paraId="18357698" w14:textId="7701DDCF" w:rsidR="00E635CC" w:rsidRPr="00E635CC" w:rsidRDefault="00E635CC" w:rsidP="0095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04A5367A" w14:textId="01001D58" w:rsidR="00EC1F8B" w:rsidRPr="00E635CC" w:rsidRDefault="00E635CC" w:rsidP="00E635CC">
            <w:pPr>
              <w:jc w:val="center"/>
              <w:rPr>
                <w:b/>
                <w:sz w:val="20"/>
                <w:szCs w:val="20"/>
              </w:rPr>
            </w:pPr>
            <w:r w:rsidRPr="00E635CC">
              <w:rPr>
                <w:b/>
                <w:sz w:val="20"/>
                <w:szCs w:val="20"/>
              </w:rPr>
              <w:t>Holy Saturday</w:t>
            </w:r>
          </w:p>
          <w:p w14:paraId="5915F5B2" w14:textId="4E054FC6" w:rsidR="00E635CC" w:rsidRDefault="002F45BB" w:rsidP="00E635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E635CC" w:rsidRPr="00EC1F8B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5</w:t>
            </w:r>
            <w:r w:rsidR="00E635CC" w:rsidRPr="00EC1F8B">
              <w:rPr>
                <w:bCs/>
                <w:sz w:val="20"/>
                <w:szCs w:val="20"/>
              </w:rPr>
              <w:t>0 pm Mass</w:t>
            </w:r>
          </w:p>
          <w:p w14:paraId="67A41C1D" w14:textId="77777777" w:rsidR="009B51FA" w:rsidRDefault="009B51FA" w:rsidP="00E635CC">
            <w:pPr>
              <w:jc w:val="center"/>
              <w:rPr>
                <w:bCs/>
                <w:sz w:val="20"/>
                <w:szCs w:val="20"/>
              </w:rPr>
            </w:pPr>
          </w:p>
          <w:p w14:paraId="6F8F0DEB" w14:textId="52AA5E28" w:rsidR="009B51FA" w:rsidRPr="009B51FA" w:rsidRDefault="009B51FA" w:rsidP="00E635CC">
            <w:pPr>
              <w:jc w:val="center"/>
              <w:rPr>
                <w:b/>
                <w:sz w:val="20"/>
                <w:szCs w:val="20"/>
              </w:rPr>
            </w:pPr>
            <w:r w:rsidRPr="009B51FA">
              <w:rPr>
                <w:b/>
                <w:sz w:val="20"/>
                <w:szCs w:val="20"/>
              </w:rPr>
              <w:t>Easter Vigil Social</w:t>
            </w:r>
          </w:p>
          <w:p w14:paraId="1049BBE0" w14:textId="4DA935E5" w:rsidR="009B51FA" w:rsidRPr="00EC1F8B" w:rsidRDefault="009B51FA" w:rsidP="00E635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11:00 pm</w:t>
            </w:r>
          </w:p>
          <w:p w14:paraId="7B355773" w14:textId="4A27A7D9" w:rsidR="00D10F78" w:rsidRPr="00BD3493" w:rsidRDefault="00D10F78" w:rsidP="00E635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15667" w14:paraId="15C66084" w14:textId="77777777" w:rsidTr="0048073A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B8B31" w14:textId="0E9752A1" w:rsidR="004F06CA" w:rsidRPr="0048073A" w:rsidRDefault="0048073A" w:rsidP="004F06CA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7BC68" w14:textId="4CD8ABE4" w:rsidR="004F06CA" w:rsidRPr="0048073A" w:rsidRDefault="0048073A" w:rsidP="004F06CA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6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3A0F3" w14:textId="58BCD6F2" w:rsidR="004F06CA" w:rsidRPr="0048073A" w:rsidRDefault="0048073A" w:rsidP="004F06CA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7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24279" w14:textId="0782C1ED" w:rsidR="004F06CA" w:rsidRPr="0048073A" w:rsidRDefault="0048073A" w:rsidP="004F06CA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8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0CFEA4" w14:textId="10C39F68" w:rsidR="004F06CA" w:rsidRPr="0048073A" w:rsidRDefault="0048073A" w:rsidP="004F06CA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9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19585" w14:textId="6D675B11" w:rsidR="004F06CA" w:rsidRPr="0048073A" w:rsidRDefault="0048073A" w:rsidP="004F06CA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10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21F525" w14:textId="288451DA" w:rsidR="004F06CA" w:rsidRPr="0048073A" w:rsidRDefault="0048073A" w:rsidP="004F06CA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11</w:t>
            </w:r>
          </w:p>
        </w:tc>
      </w:tr>
      <w:tr w:rsidR="00615667" w14:paraId="76A11845" w14:textId="77777777" w:rsidTr="004301F0">
        <w:trPr>
          <w:trHeight w:hRule="exact" w:val="2139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5FE34098" w14:textId="7C726EFD" w:rsidR="0048073A" w:rsidRPr="00EF29E0" w:rsidRDefault="0048073A" w:rsidP="00372A59">
            <w:pPr>
              <w:jc w:val="center"/>
              <w:rPr>
                <w:b/>
                <w:sz w:val="20"/>
                <w:szCs w:val="20"/>
              </w:rPr>
            </w:pPr>
            <w:r w:rsidRPr="00EF29E0">
              <w:rPr>
                <w:b/>
                <w:sz w:val="20"/>
                <w:szCs w:val="20"/>
              </w:rPr>
              <w:t>Easter Sunday</w:t>
            </w:r>
          </w:p>
          <w:p w14:paraId="62B82896" w14:textId="59D21A20" w:rsidR="00BE477C" w:rsidRPr="00EF29E0" w:rsidRDefault="00BE477C" w:rsidP="00372A59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9:00 am Mass</w:t>
            </w:r>
          </w:p>
          <w:p w14:paraId="685B338C" w14:textId="2C82A180" w:rsidR="00316CD8" w:rsidRPr="00BD3493" w:rsidRDefault="00316CD8" w:rsidP="00BD3493">
            <w:pPr>
              <w:jc w:val="center"/>
              <w:rPr>
                <w:b/>
                <w:bCs/>
                <w:sz w:val="15"/>
                <w:szCs w:val="15"/>
              </w:rPr>
            </w:pPr>
          </w:p>
          <w:p w14:paraId="3F5645D0" w14:textId="0FBB4190" w:rsidR="00316CD8" w:rsidRPr="00316CD8" w:rsidRDefault="00316CD8" w:rsidP="00BE477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E4D117" w14:textId="4C9689CE" w:rsidR="00FC2DEA" w:rsidRPr="00EF29E0" w:rsidRDefault="0048073A" w:rsidP="00F311C9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5:30 pm Mass</w:t>
            </w:r>
          </w:p>
          <w:p w14:paraId="5C4E2074" w14:textId="77777777" w:rsidR="0048073A" w:rsidRPr="00EF29E0" w:rsidRDefault="0048073A" w:rsidP="00F311C9">
            <w:pPr>
              <w:jc w:val="center"/>
              <w:rPr>
                <w:sz w:val="20"/>
                <w:szCs w:val="20"/>
              </w:rPr>
            </w:pPr>
          </w:p>
          <w:p w14:paraId="46D69808" w14:textId="1CCEA1A6" w:rsidR="0048073A" w:rsidRPr="00EF29E0" w:rsidRDefault="0048073A" w:rsidP="00F311C9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Adoration</w:t>
            </w:r>
          </w:p>
          <w:p w14:paraId="3BACEA5D" w14:textId="60875C3D" w:rsidR="0048073A" w:rsidRDefault="0048073A" w:rsidP="00F311C9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6:00 pm</w:t>
            </w:r>
          </w:p>
          <w:p w14:paraId="28684C7A" w14:textId="77777777" w:rsidR="00EC1F8B" w:rsidRPr="00EF29E0" w:rsidRDefault="00EC1F8B" w:rsidP="00F311C9">
            <w:pPr>
              <w:jc w:val="center"/>
              <w:rPr>
                <w:sz w:val="20"/>
                <w:szCs w:val="20"/>
              </w:rPr>
            </w:pPr>
          </w:p>
          <w:p w14:paraId="630F4D73" w14:textId="77777777" w:rsidR="0048073A" w:rsidRPr="00EF29E0" w:rsidRDefault="0048073A" w:rsidP="00F311C9">
            <w:pPr>
              <w:jc w:val="center"/>
              <w:rPr>
                <w:sz w:val="20"/>
                <w:szCs w:val="20"/>
              </w:rPr>
            </w:pPr>
          </w:p>
          <w:p w14:paraId="14ABE625" w14:textId="77777777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Office Closed</w:t>
            </w:r>
          </w:p>
          <w:p w14:paraId="04B7A7C5" w14:textId="77777777" w:rsidR="0048073A" w:rsidRDefault="0048073A" w:rsidP="00F311C9">
            <w:pPr>
              <w:jc w:val="center"/>
              <w:rPr>
                <w:sz w:val="20"/>
                <w:szCs w:val="20"/>
              </w:rPr>
            </w:pPr>
          </w:p>
          <w:p w14:paraId="0321E0EC" w14:textId="77777777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136929D" w14:textId="602C2AAB" w:rsidR="00E54270" w:rsidRPr="005C63E6" w:rsidRDefault="00E54270" w:rsidP="005C63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779E5E" w14:textId="3195BEDE" w:rsidR="00C52ADB" w:rsidRDefault="00F958D4" w:rsidP="00BE477C">
            <w:pPr>
              <w:jc w:val="center"/>
              <w:rPr>
                <w:sz w:val="20"/>
                <w:szCs w:val="20"/>
              </w:rPr>
            </w:pPr>
            <w:r w:rsidRPr="004C74D2">
              <w:rPr>
                <w:sz w:val="20"/>
                <w:szCs w:val="20"/>
              </w:rPr>
              <w:t>9:00 am</w:t>
            </w:r>
            <w:r w:rsidR="00E20E2D" w:rsidRPr="004C74D2">
              <w:rPr>
                <w:sz w:val="20"/>
                <w:szCs w:val="20"/>
              </w:rPr>
              <w:t xml:space="preserve"> Mass</w:t>
            </w:r>
          </w:p>
          <w:p w14:paraId="49E72866" w14:textId="77777777" w:rsidR="0048073A" w:rsidRPr="004C74D2" w:rsidRDefault="0048073A" w:rsidP="00BE477C">
            <w:pPr>
              <w:jc w:val="center"/>
              <w:rPr>
                <w:sz w:val="20"/>
                <w:szCs w:val="20"/>
              </w:rPr>
            </w:pPr>
          </w:p>
          <w:p w14:paraId="0C85F6FC" w14:textId="116BDE3D" w:rsidR="00F311C9" w:rsidRPr="004C74D2" w:rsidRDefault="00F311C9" w:rsidP="00BD3493">
            <w:pPr>
              <w:jc w:val="center"/>
              <w:rPr>
                <w:sz w:val="20"/>
                <w:szCs w:val="20"/>
              </w:rPr>
            </w:pPr>
          </w:p>
          <w:p w14:paraId="61AA19FE" w14:textId="137F6D65" w:rsidR="004C74D2" w:rsidRPr="004C74D2" w:rsidRDefault="004C74D2" w:rsidP="00BD349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0E05A5" w14:textId="30F64574" w:rsidR="00FC7F8A" w:rsidRPr="00FB2ED1" w:rsidRDefault="00F958D4" w:rsidP="00BE477C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9:00 am</w:t>
            </w:r>
            <w:r w:rsidR="006F21E8" w:rsidRPr="00FB2ED1">
              <w:rPr>
                <w:sz w:val="16"/>
                <w:szCs w:val="16"/>
              </w:rPr>
              <w:t xml:space="preserve"> Mass</w:t>
            </w:r>
          </w:p>
          <w:p w14:paraId="7D56A7C5" w14:textId="1478F3C9" w:rsidR="00BE477C" w:rsidRPr="00FB2ED1" w:rsidRDefault="00BE477C" w:rsidP="00BE477C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5 hours of Adoration</w:t>
            </w:r>
          </w:p>
          <w:p w14:paraId="62DB7D97" w14:textId="17B0208F" w:rsidR="00BE477C" w:rsidRPr="00FB2ED1" w:rsidRDefault="00BE477C" w:rsidP="00F8154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10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am-3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pm</w:t>
            </w:r>
            <w:r w:rsidR="00F8154F" w:rsidRPr="00FB2ED1">
              <w:rPr>
                <w:sz w:val="16"/>
                <w:szCs w:val="16"/>
              </w:rPr>
              <w:t xml:space="preserve"> </w:t>
            </w:r>
          </w:p>
          <w:p w14:paraId="2ABA5323" w14:textId="51B2A198" w:rsidR="00BE477C" w:rsidRPr="00FB2ED1" w:rsidRDefault="00BE477C" w:rsidP="00BE477C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Confession</w:t>
            </w:r>
          </w:p>
          <w:p w14:paraId="1FE5D324" w14:textId="68FEE045" w:rsidR="0043301B" w:rsidRPr="00FB2ED1" w:rsidRDefault="00BE477C" w:rsidP="00F8154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11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am-12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pm</w:t>
            </w:r>
          </w:p>
          <w:p w14:paraId="5C4FDE20" w14:textId="77777777" w:rsidR="000F3EA8" w:rsidRPr="00FB2ED1" w:rsidRDefault="000F3EA8" w:rsidP="000F3EA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Adult Faith Formation</w:t>
            </w:r>
          </w:p>
          <w:p w14:paraId="7F0951E8" w14:textId="2B412BB1" w:rsidR="000F3EA8" w:rsidRPr="00FB2ED1" w:rsidRDefault="000F3EA8" w:rsidP="000F3EA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5:30 pm</w:t>
            </w:r>
          </w:p>
          <w:p w14:paraId="299AEC8C" w14:textId="77777777" w:rsidR="005A1D67" w:rsidRPr="005A1D67" w:rsidRDefault="005A1D67" w:rsidP="00BD3493">
            <w:pPr>
              <w:jc w:val="center"/>
              <w:rPr>
                <w:sz w:val="14"/>
                <w:szCs w:val="14"/>
              </w:rPr>
            </w:pPr>
          </w:p>
          <w:p w14:paraId="3796463B" w14:textId="19284D2C" w:rsidR="007640F4" w:rsidRPr="005A1D67" w:rsidRDefault="007640F4" w:rsidP="00764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BD88C6" w14:textId="2D5C8B6D" w:rsidR="00F311C9" w:rsidRPr="00D620A2" w:rsidRDefault="002F3343" w:rsidP="00F311C9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Mass at King’s Nursing Home</w:t>
            </w:r>
          </w:p>
          <w:p w14:paraId="6C36B02C" w14:textId="1E61FE80" w:rsidR="002F3343" w:rsidRDefault="002F3343" w:rsidP="00F311C9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11:00 am</w:t>
            </w:r>
          </w:p>
          <w:p w14:paraId="05359E6E" w14:textId="77777777" w:rsidR="00D620A2" w:rsidRPr="00D620A2" w:rsidRDefault="00D620A2" w:rsidP="00F311C9">
            <w:pPr>
              <w:jc w:val="center"/>
              <w:rPr>
                <w:sz w:val="20"/>
                <w:szCs w:val="20"/>
              </w:rPr>
            </w:pPr>
          </w:p>
          <w:p w14:paraId="275FE323" w14:textId="5CBB23CD" w:rsidR="00F311C9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5:30 pm Mass</w:t>
            </w:r>
          </w:p>
          <w:p w14:paraId="47FAC5EB" w14:textId="77777777" w:rsidR="00E635CC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Adoration</w:t>
            </w:r>
          </w:p>
          <w:p w14:paraId="3141F67A" w14:textId="3435D1F6" w:rsidR="00F311C9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6:00 pm</w:t>
            </w:r>
          </w:p>
          <w:p w14:paraId="1B1110D0" w14:textId="617A8699" w:rsidR="00F311C9" w:rsidRPr="00E635CC" w:rsidRDefault="00F311C9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BAB186" w14:textId="7FF88106" w:rsidR="00F311C9" w:rsidRDefault="002F3343" w:rsidP="002F3343">
            <w:pPr>
              <w:jc w:val="center"/>
              <w:rPr>
                <w:bCs/>
                <w:sz w:val="20"/>
                <w:szCs w:val="20"/>
              </w:rPr>
            </w:pPr>
            <w:r w:rsidRPr="00477010">
              <w:rPr>
                <w:bCs/>
                <w:sz w:val="20"/>
                <w:szCs w:val="20"/>
              </w:rPr>
              <w:t>9:00 am Mass</w:t>
            </w:r>
          </w:p>
          <w:p w14:paraId="559A1B9D" w14:textId="77777777" w:rsidR="00A510C9" w:rsidRDefault="00A510C9" w:rsidP="002F3343">
            <w:pPr>
              <w:jc w:val="center"/>
              <w:rPr>
                <w:bCs/>
                <w:sz w:val="20"/>
                <w:szCs w:val="20"/>
              </w:rPr>
            </w:pPr>
          </w:p>
          <w:p w14:paraId="2B2626A1" w14:textId="77777777" w:rsidR="00A510C9" w:rsidRDefault="00A510C9" w:rsidP="00A510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71A4C361" w14:textId="77777777" w:rsidR="00A510C9" w:rsidRDefault="00A510C9" w:rsidP="00A510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  <w:p w14:paraId="7FEC6686" w14:textId="77777777" w:rsidR="00A510C9" w:rsidRDefault="00A510C9" w:rsidP="002F3343">
            <w:pPr>
              <w:jc w:val="center"/>
              <w:rPr>
                <w:bCs/>
                <w:sz w:val="20"/>
                <w:szCs w:val="20"/>
              </w:rPr>
            </w:pPr>
          </w:p>
          <w:p w14:paraId="4E9FA50F" w14:textId="77777777" w:rsidR="00E635CC" w:rsidRDefault="00E635CC" w:rsidP="002F3343">
            <w:pPr>
              <w:jc w:val="center"/>
              <w:rPr>
                <w:bCs/>
                <w:sz w:val="20"/>
                <w:szCs w:val="20"/>
              </w:rPr>
            </w:pPr>
          </w:p>
          <w:p w14:paraId="51204940" w14:textId="77777777" w:rsidR="0078103D" w:rsidRDefault="0078103D" w:rsidP="002F3343">
            <w:pPr>
              <w:jc w:val="center"/>
              <w:rPr>
                <w:bCs/>
                <w:sz w:val="20"/>
                <w:szCs w:val="20"/>
              </w:rPr>
            </w:pPr>
          </w:p>
          <w:p w14:paraId="78BECB0F" w14:textId="61FA312F" w:rsidR="00F311C9" w:rsidRPr="004B4118" w:rsidRDefault="00F311C9" w:rsidP="00E635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06D30DDD" w14:textId="1A6B30CC" w:rsidR="00E635CC" w:rsidRPr="00EC1F8B" w:rsidRDefault="00E635CC" w:rsidP="002F3343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9:00 am Mass</w:t>
            </w:r>
          </w:p>
          <w:p w14:paraId="2F914AE5" w14:textId="77777777" w:rsidR="00E635CC" w:rsidRPr="00EC1F8B" w:rsidRDefault="00E635CC" w:rsidP="002F3343">
            <w:pPr>
              <w:jc w:val="center"/>
              <w:rPr>
                <w:bCs/>
                <w:sz w:val="20"/>
                <w:szCs w:val="20"/>
              </w:rPr>
            </w:pPr>
          </w:p>
          <w:p w14:paraId="485E6ED0" w14:textId="3E6D7B84" w:rsidR="00477000" w:rsidRPr="00EC1F8B" w:rsidRDefault="002F3343" w:rsidP="002F3343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Confession</w:t>
            </w:r>
          </w:p>
          <w:p w14:paraId="3A00DF11" w14:textId="763C32AE" w:rsidR="002F3343" w:rsidRPr="00EC1F8B" w:rsidRDefault="002F3343" w:rsidP="002F3343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3:00 pm</w:t>
            </w:r>
          </w:p>
          <w:p w14:paraId="56EC78AC" w14:textId="77777777" w:rsidR="00EC1F8B" w:rsidRPr="00EC1F8B" w:rsidRDefault="00EC1F8B" w:rsidP="002F3343">
            <w:pPr>
              <w:jc w:val="center"/>
              <w:rPr>
                <w:bCs/>
                <w:sz w:val="20"/>
                <w:szCs w:val="20"/>
              </w:rPr>
            </w:pPr>
          </w:p>
          <w:p w14:paraId="4613730B" w14:textId="5295678B" w:rsidR="002F3343" w:rsidRPr="00EC1F8B" w:rsidRDefault="002F3343" w:rsidP="002F3343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4:00 pm Mass</w:t>
            </w:r>
          </w:p>
          <w:p w14:paraId="44DBD55A" w14:textId="77777777" w:rsidR="00F311C9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1A8DFDD" w14:textId="2FBC1542" w:rsidR="00967BAD" w:rsidRPr="00B5400D" w:rsidRDefault="00967BAD" w:rsidP="00F311C9">
            <w:pPr>
              <w:jc w:val="center"/>
              <w:rPr>
                <w:sz w:val="20"/>
                <w:szCs w:val="20"/>
              </w:rPr>
            </w:pPr>
          </w:p>
        </w:tc>
      </w:tr>
      <w:tr w:rsidR="00615667" w14:paraId="0B89A310" w14:textId="77777777" w:rsidTr="0048073A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2CF9FE" w14:textId="6AFF4204" w:rsidR="00F311C9" w:rsidRDefault="0048073A" w:rsidP="00F311C9">
            <w:pPr>
              <w:pStyle w:val="Dates"/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7F408A" w14:textId="47AF69F1" w:rsidR="00F311C9" w:rsidRPr="0048073A" w:rsidRDefault="0048073A" w:rsidP="00F311C9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13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DBE1F8" w14:textId="7D2B78B1" w:rsidR="00F311C9" w:rsidRPr="0048073A" w:rsidRDefault="0048073A" w:rsidP="00F311C9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14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78E041" w14:textId="635D17A3" w:rsidR="00F311C9" w:rsidRPr="0048073A" w:rsidRDefault="0048073A" w:rsidP="00F311C9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15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FEC70" w14:textId="458D8888" w:rsidR="00F311C9" w:rsidRPr="0048073A" w:rsidRDefault="0048073A" w:rsidP="00F311C9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16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E61D4" w14:textId="36359A94" w:rsidR="00F311C9" w:rsidRPr="0048073A" w:rsidRDefault="0048073A" w:rsidP="00626373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17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DBAD06" w14:textId="2C22E8B0" w:rsidR="00F311C9" w:rsidRPr="0048073A" w:rsidRDefault="0048073A" w:rsidP="00F311C9">
            <w:pPr>
              <w:pStyle w:val="Dates"/>
              <w:rPr>
                <w:color w:val="000000" w:themeColor="text1"/>
              </w:rPr>
            </w:pPr>
            <w:r w:rsidRPr="0048073A">
              <w:rPr>
                <w:color w:val="000000" w:themeColor="text1"/>
              </w:rPr>
              <w:t>18</w:t>
            </w:r>
          </w:p>
        </w:tc>
      </w:tr>
      <w:tr w:rsidR="00615667" w14:paraId="4C4F209E" w14:textId="77777777" w:rsidTr="004301F0">
        <w:trPr>
          <w:trHeight w:hRule="exact" w:val="2310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37439473" w14:textId="1E53840A" w:rsidR="00F311C9" w:rsidRPr="00EF29E0" w:rsidRDefault="002F3343" w:rsidP="002F3343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Confession</w:t>
            </w:r>
          </w:p>
          <w:p w14:paraId="7E9011D1" w14:textId="6F8533C3" w:rsidR="0048073A" w:rsidRPr="00EF29E0" w:rsidRDefault="002F3343" w:rsidP="002F3343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8:00 am</w:t>
            </w:r>
          </w:p>
          <w:p w14:paraId="7720EE46" w14:textId="2200E948" w:rsidR="002F3343" w:rsidRPr="00EF29E0" w:rsidRDefault="002F3343" w:rsidP="002F3343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9:00 am Mass</w:t>
            </w:r>
          </w:p>
          <w:p w14:paraId="1FFDDDF8" w14:textId="77777777" w:rsidR="00EF55EF" w:rsidRPr="00EF29E0" w:rsidRDefault="00EF55EF" w:rsidP="00EF55EF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Student OCIA</w:t>
            </w:r>
          </w:p>
          <w:p w14:paraId="693947D6" w14:textId="1FC257A5" w:rsidR="00EF55EF" w:rsidRPr="00EF29E0" w:rsidRDefault="00EF55EF" w:rsidP="00EF55EF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10:15 am</w:t>
            </w:r>
          </w:p>
          <w:p w14:paraId="647BE1C1" w14:textId="180D1395" w:rsidR="00D125B5" w:rsidRPr="00CD1FB2" w:rsidRDefault="00D125B5" w:rsidP="002F3343">
            <w:pPr>
              <w:jc w:val="center"/>
              <w:rPr>
                <w:b/>
                <w:sz w:val="20"/>
                <w:szCs w:val="20"/>
              </w:rPr>
            </w:pPr>
            <w:r w:rsidRPr="00CD1FB2">
              <w:rPr>
                <w:b/>
                <w:sz w:val="20"/>
                <w:szCs w:val="20"/>
              </w:rPr>
              <w:t>Divine Mercy Sunday Service</w:t>
            </w:r>
          </w:p>
          <w:p w14:paraId="61F5CDAD" w14:textId="4CA1A5A7" w:rsidR="00D125B5" w:rsidRPr="00EF29E0" w:rsidRDefault="00D125B5" w:rsidP="002F3343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3:00 pm</w:t>
            </w:r>
          </w:p>
          <w:p w14:paraId="2BD9274B" w14:textId="55E75E6B" w:rsidR="00A61453" w:rsidRPr="003F6615" w:rsidRDefault="00A61453" w:rsidP="00F311C9">
            <w:pPr>
              <w:jc w:val="center"/>
              <w:rPr>
                <w:b/>
                <w:sz w:val="8"/>
                <w:szCs w:val="8"/>
              </w:rPr>
            </w:pPr>
          </w:p>
          <w:p w14:paraId="247A1BDF" w14:textId="65C0F9B7" w:rsidR="005F3978" w:rsidRPr="00CF2811" w:rsidRDefault="005F3978" w:rsidP="00B40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BF7A0C" w14:textId="55462792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5:30 pm Mass</w:t>
            </w:r>
          </w:p>
          <w:p w14:paraId="5DBA0622" w14:textId="77777777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</w:p>
          <w:p w14:paraId="448A3625" w14:textId="77777777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Adoration</w:t>
            </w:r>
          </w:p>
          <w:p w14:paraId="054C0396" w14:textId="77DFC281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6:00 pm</w:t>
            </w:r>
          </w:p>
          <w:p w14:paraId="6F243CC1" w14:textId="77777777" w:rsidR="00F311C9" w:rsidRDefault="00F311C9" w:rsidP="00AA4EFA">
            <w:pPr>
              <w:jc w:val="center"/>
              <w:rPr>
                <w:sz w:val="20"/>
                <w:szCs w:val="20"/>
              </w:rPr>
            </w:pPr>
          </w:p>
          <w:p w14:paraId="2A9692C2" w14:textId="7F82188C" w:rsidR="009C0985" w:rsidRPr="009C0985" w:rsidRDefault="009C0985" w:rsidP="00AA4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3C7F4" w14:textId="4C370869" w:rsidR="00227E04" w:rsidRPr="00FB2ED1" w:rsidRDefault="00BD3493" w:rsidP="002F3343">
            <w:pPr>
              <w:jc w:val="center"/>
              <w:rPr>
                <w:sz w:val="20"/>
                <w:szCs w:val="20"/>
              </w:rPr>
            </w:pPr>
            <w:r w:rsidRPr="00FB2ED1">
              <w:rPr>
                <w:sz w:val="20"/>
                <w:szCs w:val="20"/>
              </w:rPr>
              <w:t>9:00 am Mass</w:t>
            </w:r>
          </w:p>
          <w:p w14:paraId="5079A9EC" w14:textId="77777777" w:rsidR="008274DA" w:rsidRPr="00FB2ED1" w:rsidRDefault="008274DA" w:rsidP="00227E04">
            <w:pPr>
              <w:jc w:val="center"/>
              <w:rPr>
                <w:sz w:val="20"/>
                <w:szCs w:val="20"/>
              </w:rPr>
            </w:pPr>
          </w:p>
          <w:p w14:paraId="3D2F78A9" w14:textId="77C22F22" w:rsidR="008274DA" w:rsidRPr="00FB2ED1" w:rsidRDefault="008274DA" w:rsidP="00227E04">
            <w:pPr>
              <w:jc w:val="center"/>
              <w:rPr>
                <w:sz w:val="20"/>
                <w:szCs w:val="20"/>
              </w:rPr>
            </w:pPr>
            <w:r w:rsidRPr="00FB2ED1">
              <w:rPr>
                <w:sz w:val="20"/>
                <w:szCs w:val="20"/>
              </w:rPr>
              <w:t>Welcome Meeting</w:t>
            </w:r>
          </w:p>
          <w:p w14:paraId="14385D3B" w14:textId="475175FC" w:rsidR="008274DA" w:rsidRPr="00FB2ED1" w:rsidRDefault="008274DA" w:rsidP="00227E04">
            <w:pPr>
              <w:jc w:val="center"/>
              <w:rPr>
                <w:sz w:val="20"/>
                <w:szCs w:val="20"/>
              </w:rPr>
            </w:pPr>
            <w:r w:rsidRPr="00FB2ED1">
              <w:rPr>
                <w:sz w:val="20"/>
                <w:szCs w:val="20"/>
              </w:rPr>
              <w:t>5:30 pm</w:t>
            </w:r>
          </w:p>
          <w:p w14:paraId="0742FA9C" w14:textId="77777777" w:rsidR="00C1152B" w:rsidRPr="007E7D75" w:rsidRDefault="00C1152B" w:rsidP="00C1152B">
            <w:pPr>
              <w:jc w:val="center"/>
              <w:rPr>
                <w:b/>
                <w:sz w:val="20"/>
                <w:szCs w:val="20"/>
              </w:rPr>
            </w:pPr>
          </w:p>
          <w:p w14:paraId="6B5F3E66" w14:textId="77777777" w:rsidR="00F311C9" w:rsidRPr="007E7D75" w:rsidRDefault="00F311C9" w:rsidP="0022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945BB4" w14:textId="7314C16A" w:rsidR="002F3343" w:rsidRPr="00FB2ED1" w:rsidRDefault="002F3343" w:rsidP="00BF7F3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9:</w:t>
            </w:r>
            <w:r w:rsidR="00CF449A" w:rsidRPr="00FB2ED1">
              <w:rPr>
                <w:sz w:val="16"/>
                <w:szCs w:val="16"/>
              </w:rPr>
              <w:t>0</w:t>
            </w:r>
            <w:r w:rsidRPr="00FB2ED1">
              <w:rPr>
                <w:sz w:val="16"/>
                <w:szCs w:val="16"/>
              </w:rPr>
              <w:t>0 am Mass</w:t>
            </w:r>
          </w:p>
          <w:p w14:paraId="5AB2623E" w14:textId="7FAC393A" w:rsidR="002F3343" w:rsidRPr="00FB2ED1" w:rsidRDefault="002F3343" w:rsidP="00BF7F3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5 hours of Adoration</w:t>
            </w:r>
          </w:p>
          <w:p w14:paraId="6627BA11" w14:textId="32F4CCCA" w:rsidR="002F3343" w:rsidRPr="00FB2ED1" w:rsidRDefault="002F3343" w:rsidP="00EF7A4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10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am-3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pm</w:t>
            </w:r>
          </w:p>
          <w:p w14:paraId="0E46EF2F" w14:textId="2D264511" w:rsidR="002F3343" w:rsidRPr="00FB2ED1" w:rsidRDefault="002F3343" w:rsidP="00BF7F3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Confession</w:t>
            </w:r>
          </w:p>
          <w:p w14:paraId="0A6FA026" w14:textId="5F8DEFB2" w:rsidR="002F3343" w:rsidRPr="00FB2ED1" w:rsidRDefault="002F3343" w:rsidP="00EF7A44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11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am-12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pm</w:t>
            </w:r>
          </w:p>
          <w:p w14:paraId="14079873" w14:textId="77777777" w:rsidR="000F3EA8" w:rsidRPr="00FB2ED1" w:rsidRDefault="000F3EA8" w:rsidP="000F3EA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Adult Faith Formation</w:t>
            </w:r>
          </w:p>
          <w:p w14:paraId="02702516" w14:textId="4ED82D6D" w:rsidR="000F3EA8" w:rsidRPr="00FB2ED1" w:rsidRDefault="000F3EA8" w:rsidP="000F3EA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5:30 pm</w:t>
            </w:r>
          </w:p>
          <w:p w14:paraId="16C28DAA" w14:textId="77777777" w:rsidR="005A1D67" w:rsidRPr="006059A1" w:rsidRDefault="005A1D67" w:rsidP="00EF7A44">
            <w:pPr>
              <w:jc w:val="center"/>
              <w:rPr>
                <w:sz w:val="15"/>
                <w:szCs w:val="15"/>
              </w:rPr>
            </w:pPr>
          </w:p>
          <w:p w14:paraId="3349C4F4" w14:textId="77777777" w:rsidR="00F311C9" w:rsidRPr="006059A1" w:rsidRDefault="00F311C9" w:rsidP="00F311C9">
            <w:pPr>
              <w:jc w:val="center"/>
              <w:rPr>
                <w:b/>
                <w:sz w:val="15"/>
                <w:szCs w:val="15"/>
              </w:rPr>
            </w:pPr>
          </w:p>
          <w:p w14:paraId="441FED43" w14:textId="16965661" w:rsidR="00F311C9" w:rsidRPr="006059A1" w:rsidRDefault="00F311C9" w:rsidP="00F311C9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2645CD" w14:textId="77777777" w:rsidR="00E635CC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Mass at Brook</w:t>
            </w:r>
          </w:p>
          <w:p w14:paraId="7250B25F" w14:textId="77777777" w:rsidR="00E635CC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11:00 am</w:t>
            </w:r>
          </w:p>
          <w:p w14:paraId="308771D2" w14:textId="77777777" w:rsidR="00E635CC" w:rsidRPr="00D620A2" w:rsidRDefault="00E635CC" w:rsidP="00E635CC">
            <w:pPr>
              <w:jc w:val="center"/>
              <w:rPr>
                <w:sz w:val="20"/>
                <w:szCs w:val="20"/>
              </w:rPr>
            </w:pPr>
          </w:p>
          <w:p w14:paraId="453352F1" w14:textId="08DF7D3E" w:rsidR="00E635CC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5:30 pm Mass</w:t>
            </w:r>
          </w:p>
          <w:p w14:paraId="7049739E" w14:textId="77777777" w:rsidR="00D620A2" w:rsidRPr="00D620A2" w:rsidRDefault="00D620A2" w:rsidP="00E635CC">
            <w:pPr>
              <w:jc w:val="center"/>
              <w:rPr>
                <w:sz w:val="20"/>
                <w:szCs w:val="20"/>
              </w:rPr>
            </w:pPr>
          </w:p>
          <w:p w14:paraId="5D01B819" w14:textId="77777777" w:rsidR="00E635CC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Adoration</w:t>
            </w:r>
          </w:p>
          <w:p w14:paraId="68BD3DF6" w14:textId="303BB882" w:rsidR="00E54270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6:00 pm</w:t>
            </w:r>
          </w:p>
          <w:p w14:paraId="0B9AC2BA" w14:textId="4E4FDDAB" w:rsidR="000C5CB0" w:rsidRPr="00D61EEB" w:rsidRDefault="000C5CB0" w:rsidP="00F311C9">
            <w:pPr>
              <w:jc w:val="center"/>
              <w:rPr>
                <w:sz w:val="20"/>
                <w:szCs w:val="20"/>
              </w:rPr>
            </w:pPr>
          </w:p>
          <w:p w14:paraId="3E0F1A58" w14:textId="77777777" w:rsidR="00464436" w:rsidRPr="00D61EEB" w:rsidRDefault="00464436" w:rsidP="00F311C9">
            <w:pPr>
              <w:jc w:val="center"/>
              <w:rPr>
                <w:sz w:val="20"/>
                <w:szCs w:val="20"/>
              </w:rPr>
            </w:pPr>
          </w:p>
          <w:p w14:paraId="64B60C12" w14:textId="1F6910E9" w:rsidR="00A61453" w:rsidRPr="00D61EEB" w:rsidRDefault="00A61453" w:rsidP="00F311C9">
            <w:pPr>
              <w:jc w:val="center"/>
              <w:rPr>
                <w:sz w:val="20"/>
                <w:szCs w:val="20"/>
              </w:rPr>
            </w:pPr>
          </w:p>
          <w:p w14:paraId="1CBA8427" w14:textId="77777777" w:rsidR="00A61453" w:rsidRPr="00D61EEB" w:rsidRDefault="00A61453" w:rsidP="00F311C9">
            <w:pPr>
              <w:jc w:val="center"/>
              <w:rPr>
                <w:sz w:val="20"/>
                <w:szCs w:val="20"/>
              </w:rPr>
            </w:pPr>
          </w:p>
          <w:p w14:paraId="38441688" w14:textId="499080C3" w:rsidR="0019390E" w:rsidRPr="00D61EEB" w:rsidRDefault="0019390E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E6F6A2" w14:textId="1CA3F4D7" w:rsidR="00E635CC" w:rsidRDefault="00E635CC" w:rsidP="00E635CC">
            <w:pPr>
              <w:jc w:val="center"/>
              <w:rPr>
                <w:bCs/>
                <w:sz w:val="20"/>
                <w:szCs w:val="20"/>
              </w:rPr>
            </w:pPr>
            <w:r w:rsidRPr="00477010">
              <w:rPr>
                <w:bCs/>
                <w:sz w:val="20"/>
                <w:szCs w:val="20"/>
              </w:rPr>
              <w:t>9:00 am Mass</w:t>
            </w:r>
          </w:p>
          <w:p w14:paraId="4C5E5FD8" w14:textId="77777777" w:rsidR="00A510C9" w:rsidRDefault="00A510C9" w:rsidP="00E635CC">
            <w:pPr>
              <w:jc w:val="center"/>
              <w:rPr>
                <w:bCs/>
                <w:sz w:val="20"/>
                <w:szCs w:val="20"/>
              </w:rPr>
            </w:pPr>
          </w:p>
          <w:p w14:paraId="60790A71" w14:textId="77777777" w:rsidR="00A510C9" w:rsidRDefault="00A510C9" w:rsidP="00A510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1E926D37" w14:textId="77777777" w:rsidR="00A510C9" w:rsidRDefault="00A510C9" w:rsidP="00A510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  <w:p w14:paraId="36C93813" w14:textId="77777777" w:rsidR="00A510C9" w:rsidRDefault="00A510C9" w:rsidP="00E635CC">
            <w:pPr>
              <w:jc w:val="center"/>
              <w:rPr>
                <w:bCs/>
                <w:sz w:val="20"/>
                <w:szCs w:val="20"/>
              </w:rPr>
            </w:pPr>
          </w:p>
          <w:p w14:paraId="1790916D" w14:textId="77777777" w:rsidR="00E635CC" w:rsidRDefault="00E635CC" w:rsidP="00E635CC">
            <w:pPr>
              <w:jc w:val="center"/>
              <w:rPr>
                <w:bCs/>
                <w:sz w:val="20"/>
                <w:szCs w:val="20"/>
              </w:rPr>
            </w:pPr>
          </w:p>
          <w:p w14:paraId="41DD0934" w14:textId="2FB93839" w:rsidR="00652A03" w:rsidRPr="00C1152B" w:rsidRDefault="00652A03" w:rsidP="00EC1F8B">
            <w:pPr>
              <w:jc w:val="center"/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5340E272" w14:textId="14633ED0" w:rsidR="00E635CC" w:rsidRPr="00EC1F8B" w:rsidRDefault="00E635CC" w:rsidP="00E635CC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Confession</w:t>
            </w:r>
          </w:p>
          <w:p w14:paraId="7B3C0581" w14:textId="3C5CE2D5" w:rsidR="00E635CC" w:rsidRPr="00EC1F8B" w:rsidRDefault="00E635CC" w:rsidP="00E635CC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3:00 pm</w:t>
            </w:r>
          </w:p>
          <w:p w14:paraId="48AC1AC0" w14:textId="77777777" w:rsidR="00E635CC" w:rsidRPr="00EC1F8B" w:rsidRDefault="00E635CC" w:rsidP="00E635CC">
            <w:pPr>
              <w:jc w:val="center"/>
              <w:rPr>
                <w:bCs/>
                <w:sz w:val="20"/>
                <w:szCs w:val="20"/>
              </w:rPr>
            </w:pPr>
          </w:p>
          <w:p w14:paraId="0D8B1F61" w14:textId="4BB06D93" w:rsidR="00E635CC" w:rsidRPr="00EC1F8B" w:rsidRDefault="00E635CC" w:rsidP="00E635CC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4:00 pm Mass</w:t>
            </w:r>
          </w:p>
          <w:p w14:paraId="31AE3462" w14:textId="77777777" w:rsidR="00145135" w:rsidRPr="00145135" w:rsidRDefault="00145135" w:rsidP="00BD349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9513AF2" w14:textId="6257495B" w:rsidR="00145135" w:rsidRPr="00BD3493" w:rsidRDefault="00145135" w:rsidP="00BD34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5667" w14:paraId="6D83EBAE" w14:textId="77777777" w:rsidTr="0048073A">
        <w:trPr>
          <w:trHeight w:val="25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A32AE9" w14:textId="5A7452B1" w:rsidR="00F311C9" w:rsidRDefault="0048073A" w:rsidP="00626373">
            <w:pPr>
              <w:pStyle w:val="Dates"/>
            </w:pPr>
            <w:r>
              <w:t>19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B1FA7F" w14:textId="2FC475FC" w:rsidR="00F311C9" w:rsidRDefault="0048073A" w:rsidP="00F311C9">
            <w:pPr>
              <w:pStyle w:val="Dates"/>
            </w:pPr>
            <w:r>
              <w:t>20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E3A968" w14:textId="7F7B9CC3" w:rsidR="00F311C9" w:rsidRDefault="0048073A" w:rsidP="00F311C9">
            <w:pPr>
              <w:pStyle w:val="Dates"/>
            </w:pPr>
            <w:r>
              <w:t>21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E701B9" w14:textId="4B802E31" w:rsidR="00F311C9" w:rsidRDefault="0048073A" w:rsidP="00F311C9">
            <w:pPr>
              <w:pStyle w:val="Dates"/>
            </w:pPr>
            <w:r>
              <w:rPr>
                <w:color w:val="auto"/>
              </w:rPr>
              <w:t>22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F3A1BA7" w14:textId="753D3F74" w:rsidR="00F311C9" w:rsidRDefault="0048073A" w:rsidP="00F311C9">
            <w:pPr>
              <w:pStyle w:val="Dates"/>
            </w:pPr>
            <w:r>
              <w:rPr>
                <w:color w:val="auto"/>
              </w:rPr>
              <w:t>23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43C2D6" w14:textId="1B542D9F" w:rsidR="00F311C9" w:rsidRDefault="0048073A" w:rsidP="00F311C9">
            <w:pPr>
              <w:pStyle w:val="Dates"/>
            </w:pPr>
            <w:r>
              <w:rPr>
                <w:color w:val="auto"/>
              </w:rPr>
              <w:t>24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09967E9C" w14:textId="7CDBE7AF" w:rsidR="00F311C9" w:rsidRDefault="0048073A" w:rsidP="00F311C9">
            <w:pPr>
              <w:pStyle w:val="Dates"/>
            </w:pPr>
            <w:r w:rsidRPr="00867CC5">
              <w:rPr>
                <w:color w:val="FFFFFF" w:themeColor="background1"/>
              </w:rPr>
              <w:t>25</w:t>
            </w:r>
          </w:p>
        </w:tc>
      </w:tr>
      <w:tr w:rsidR="00615667" w14:paraId="37D9FC6D" w14:textId="77777777" w:rsidTr="004301F0">
        <w:trPr>
          <w:trHeight w:hRule="exact" w:val="20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289C8E8F" w14:textId="77777777" w:rsidR="0048073A" w:rsidRPr="00EF29E0" w:rsidRDefault="0048073A" w:rsidP="0048073A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Confession</w:t>
            </w:r>
          </w:p>
          <w:p w14:paraId="1915C285" w14:textId="4C4EB291" w:rsidR="0048073A" w:rsidRPr="00EF29E0" w:rsidRDefault="0048073A" w:rsidP="0048073A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8:00 am</w:t>
            </w:r>
          </w:p>
          <w:p w14:paraId="007BCE0E" w14:textId="77777777" w:rsidR="0048073A" w:rsidRPr="00EF29E0" w:rsidRDefault="0048073A" w:rsidP="00372A59">
            <w:pPr>
              <w:jc w:val="center"/>
              <w:rPr>
                <w:bCs/>
                <w:sz w:val="20"/>
                <w:szCs w:val="20"/>
              </w:rPr>
            </w:pPr>
          </w:p>
          <w:p w14:paraId="42FB223A" w14:textId="49ACBCFD" w:rsidR="00D46295" w:rsidRPr="00EF29E0" w:rsidRDefault="00D46295" w:rsidP="00372A59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 xml:space="preserve">9:00 am </w:t>
            </w:r>
            <w:r w:rsidR="0048073A" w:rsidRPr="00EF29E0">
              <w:rPr>
                <w:bCs/>
                <w:sz w:val="20"/>
                <w:szCs w:val="20"/>
              </w:rPr>
              <w:t xml:space="preserve">Youth </w:t>
            </w:r>
            <w:r w:rsidRPr="00EF29E0">
              <w:rPr>
                <w:bCs/>
                <w:sz w:val="20"/>
                <w:szCs w:val="20"/>
              </w:rPr>
              <w:t>Mass</w:t>
            </w:r>
          </w:p>
          <w:p w14:paraId="0FF22819" w14:textId="77777777" w:rsidR="00EF7A44" w:rsidRPr="0048073A" w:rsidRDefault="00EF7A44" w:rsidP="009C0985">
            <w:pPr>
              <w:jc w:val="center"/>
              <w:rPr>
                <w:b/>
                <w:sz w:val="15"/>
                <w:szCs w:val="15"/>
              </w:rPr>
            </w:pPr>
          </w:p>
          <w:p w14:paraId="46451D2D" w14:textId="77777777" w:rsidR="005F3978" w:rsidRPr="0048073A" w:rsidRDefault="005F3978" w:rsidP="005F226F">
            <w:pPr>
              <w:jc w:val="center"/>
              <w:rPr>
                <w:b/>
                <w:sz w:val="15"/>
                <w:szCs w:val="15"/>
              </w:rPr>
            </w:pPr>
          </w:p>
          <w:p w14:paraId="3FF3ED5F" w14:textId="0187025A" w:rsidR="00F311C9" w:rsidRPr="0048073A" w:rsidRDefault="00F311C9" w:rsidP="00F311C9">
            <w:pPr>
              <w:jc w:val="center"/>
              <w:rPr>
                <w:sz w:val="15"/>
                <w:szCs w:val="15"/>
              </w:rPr>
            </w:pPr>
          </w:p>
          <w:p w14:paraId="1C37440E" w14:textId="77777777" w:rsidR="00F311C9" w:rsidRPr="0048073A" w:rsidRDefault="00F311C9" w:rsidP="00F311C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B2B85F" w14:textId="3B9C5951" w:rsidR="00507411" w:rsidRDefault="00507411" w:rsidP="0048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am Mass</w:t>
            </w:r>
          </w:p>
          <w:p w14:paraId="26B0EECA" w14:textId="77777777" w:rsidR="00507411" w:rsidRDefault="00507411" w:rsidP="0048073A">
            <w:pPr>
              <w:jc w:val="center"/>
              <w:rPr>
                <w:sz w:val="20"/>
                <w:szCs w:val="20"/>
              </w:rPr>
            </w:pPr>
          </w:p>
          <w:p w14:paraId="5EDC773D" w14:textId="4A57D5C6" w:rsidR="0066582A" w:rsidRPr="00F60DB3" w:rsidRDefault="0066582A" w:rsidP="0048073A">
            <w:pPr>
              <w:jc w:val="center"/>
              <w:rPr>
                <w:sz w:val="20"/>
                <w:szCs w:val="20"/>
              </w:rPr>
            </w:pPr>
            <w:r w:rsidRPr="00F60DB3">
              <w:rPr>
                <w:sz w:val="20"/>
                <w:szCs w:val="20"/>
              </w:rPr>
              <w:t>CCW Meeting</w:t>
            </w:r>
          </w:p>
          <w:p w14:paraId="36F9AAF1" w14:textId="38F8B813" w:rsidR="0066582A" w:rsidRPr="00F60DB3" w:rsidRDefault="0066582A" w:rsidP="0048073A">
            <w:pPr>
              <w:jc w:val="center"/>
              <w:rPr>
                <w:sz w:val="20"/>
                <w:szCs w:val="20"/>
              </w:rPr>
            </w:pPr>
            <w:r w:rsidRPr="00F60DB3">
              <w:rPr>
                <w:sz w:val="20"/>
                <w:szCs w:val="20"/>
              </w:rPr>
              <w:t>4:00 pm</w:t>
            </w:r>
          </w:p>
          <w:p w14:paraId="42C8AC16" w14:textId="77777777" w:rsidR="0066582A" w:rsidRPr="00F60DB3" w:rsidRDefault="0066582A" w:rsidP="0048073A">
            <w:pPr>
              <w:jc w:val="center"/>
              <w:rPr>
                <w:sz w:val="20"/>
                <w:szCs w:val="20"/>
              </w:rPr>
            </w:pPr>
          </w:p>
          <w:p w14:paraId="5AD03D9D" w14:textId="77777777" w:rsidR="0058272C" w:rsidRPr="00F60DB3" w:rsidRDefault="0058272C" w:rsidP="0048073A">
            <w:pPr>
              <w:jc w:val="center"/>
              <w:rPr>
                <w:sz w:val="20"/>
                <w:szCs w:val="20"/>
              </w:rPr>
            </w:pPr>
          </w:p>
          <w:p w14:paraId="3BD69342" w14:textId="64DDBC15" w:rsidR="00EF7A44" w:rsidRPr="00F60DB3" w:rsidRDefault="00EF7A44" w:rsidP="00EF7A44">
            <w:pPr>
              <w:jc w:val="center"/>
              <w:rPr>
                <w:sz w:val="8"/>
                <w:szCs w:val="8"/>
              </w:rPr>
            </w:pPr>
          </w:p>
          <w:p w14:paraId="29856E50" w14:textId="41963784" w:rsidR="00B9560C" w:rsidRPr="00F60DB3" w:rsidRDefault="00B9560C" w:rsidP="00EF7A44">
            <w:pPr>
              <w:jc w:val="center"/>
              <w:rPr>
                <w:sz w:val="8"/>
                <w:szCs w:val="8"/>
              </w:rPr>
            </w:pPr>
          </w:p>
          <w:p w14:paraId="3ADC96A6" w14:textId="3B8C3406" w:rsidR="00B9560C" w:rsidRPr="00F60DB3" w:rsidRDefault="00B9560C" w:rsidP="00EF7A44">
            <w:pPr>
              <w:jc w:val="center"/>
              <w:rPr>
                <w:sz w:val="8"/>
                <w:szCs w:val="8"/>
              </w:rPr>
            </w:pPr>
          </w:p>
          <w:p w14:paraId="0CB49C3B" w14:textId="77777777" w:rsidR="00B9560C" w:rsidRPr="00F60DB3" w:rsidRDefault="00B9560C" w:rsidP="00EF7A44">
            <w:pPr>
              <w:jc w:val="center"/>
              <w:rPr>
                <w:sz w:val="8"/>
                <w:szCs w:val="8"/>
              </w:rPr>
            </w:pPr>
          </w:p>
          <w:p w14:paraId="64F8FD8B" w14:textId="77777777" w:rsidR="00EF7A44" w:rsidRPr="00F60DB3" w:rsidRDefault="00EF7A44" w:rsidP="00EF7A44">
            <w:pPr>
              <w:jc w:val="center"/>
              <w:rPr>
                <w:sz w:val="20"/>
                <w:szCs w:val="20"/>
              </w:rPr>
            </w:pPr>
          </w:p>
          <w:p w14:paraId="58C9D25B" w14:textId="77777777" w:rsidR="00EF7A44" w:rsidRPr="00F60DB3" w:rsidRDefault="00EF7A44" w:rsidP="00EF7A44">
            <w:pPr>
              <w:jc w:val="center"/>
              <w:rPr>
                <w:sz w:val="14"/>
                <w:szCs w:val="14"/>
              </w:rPr>
            </w:pPr>
          </w:p>
          <w:p w14:paraId="2F067DBC" w14:textId="2CCBB47A" w:rsidR="00EF7A44" w:rsidRPr="00F60DB3" w:rsidRDefault="00EF7A44" w:rsidP="00BD3493">
            <w:pPr>
              <w:rPr>
                <w:color w:val="EF8A42" w:themeColor="accent4" w:themeShade="BF"/>
                <w:sz w:val="20"/>
                <w:szCs w:val="20"/>
              </w:rPr>
            </w:pPr>
          </w:p>
          <w:p w14:paraId="777733E0" w14:textId="0AE7AF76" w:rsidR="00F311C9" w:rsidRPr="00F60DB3" w:rsidRDefault="00F311C9" w:rsidP="00F311C9">
            <w:pPr>
              <w:jc w:val="center"/>
              <w:rPr>
                <w:sz w:val="20"/>
                <w:szCs w:val="20"/>
              </w:rPr>
            </w:pPr>
            <w:r w:rsidRPr="00F60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C39075" w14:textId="26AD8790" w:rsidR="00C52ADB" w:rsidRPr="00507411" w:rsidRDefault="00507411" w:rsidP="009C0985">
            <w:pPr>
              <w:jc w:val="center"/>
              <w:rPr>
                <w:i/>
                <w:iCs/>
                <w:sz w:val="20"/>
                <w:szCs w:val="20"/>
              </w:rPr>
            </w:pPr>
            <w:r w:rsidRPr="00507411">
              <w:rPr>
                <w:i/>
                <w:iCs/>
                <w:sz w:val="20"/>
                <w:szCs w:val="20"/>
              </w:rPr>
              <w:t>No Mass</w:t>
            </w:r>
          </w:p>
          <w:p w14:paraId="2F6BBB92" w14:textId="4C2F1547" w:rsidR="00EF7A44" w:rsidRPr="00F60DB3" w:rsidRDefault="00EF7A44" w:rsidP="00BD3493">
            <w:pPr>
              <w:rPr>
                <w:b/>
                <w:color w:val="EF8A42" w:themeColor="accent4" w:themeShade="BF"/>
                <w:sz w:val="20"/>
                <w:szCs w:val="20"/>
              </w:rPr>
            </w:pPr>
          </w:p>
          <w:p w14:paraId="5DF11BDC" w14:textId="575A5588" w:rsidR="00322FEB" w:rsidRPr="00F60DB3" w:rsidRDefault="00322FEB" w:rsidP="00F311C9">
            <w:pPr>
              <w:jc w:val="center"/>
              <w:rPr>
                <w:sz w:val="8"/>
                <w:szCs w:val="8"/>
              </w:rPr>
            </w:pPr>
          </w:p>
          <w:p w14:paraId="32ACBC2D" w14:textId="77777777" w:rsidR="00F311C9" w:rsidRPr="00F60DB3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2BE9E38" w14:textId="7468E2AA" w:rsidR="00F311C9" w:rsidRPr="00F60DB3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42E73B" w14:textId="04E32F9F" w:rsidR="00F51939" w:rsidRPr="00507411" w:rsidRDefault="00507411" w:rsidP="001D3891">
            <w:pPr>
              <w:jc w:val="center"/>
              <w:rPr>
                <w:i/>
                <w:iCs/>
                <w:sz w:val="20"/>
                <w:szCs w:val="20"/>
              </w:rPr>
            </w:pPr>
            <w:r w:rsidRPr="00507411">
              <w:rPr>
                <w:i/>
                <w:iCs/>
                <w:sz w:val="20"/>
                <w:szCs w:val="20"/>
              </w:rPr>
              <w:t>No Mass</w:t>
            </w:r>
          </w:p>
          <w:p w14:paraId="05F356C4" w14:textId="77777777" w:rsidR="00507411" w:rsidRPr="00507411" w:rsidRDefault="00507411" w:rsidP="001D3891">
            <w:pPr>
              <w:jc w:val="center"/>
              <w:rPr>
                <w:sz w:val="20"/>
                <w:szCs w:val="20"/>
              </w:rPr>
            </w:pPr>
          </w:p>
          <w:p w14:paraId="4B809064" w14:textId="77777777" w:rsidR="000F3EA8" w:rsidRPr="00507411" w:rsidRDefault="000F3EA8" w:rsidP="000F3EA8">
            <w:pPr>
              <w:jc w:val="center"/>
              <w:rPr>
                <w:sz w:val="20"/>
                <w:szCs w:val="20"/>
              </w:rPr>
            </w:pPr>
            <w:r w:rsidRPr="00507411">
              <w:rPr>
                <w:sz w:val="20"/>
                <w:szCs w:val="20"/>
              </w:rPr>
              <w:t>Adult Faith Formation</w:t>
            </w:r>
          </w:p>
          <w:p w14:paraId="1E301E3A" w14:textId="37C180AC" w:rsidR="000F3EA8" w:rsidRPr="00507411" w:rsidRDefault="000F3EA8" w:rsidP="000F3EA8">
            <w:pPr>
              <w:jc w:val="center"/>
              <w:rPr>
                <w:sz w:val="20"/>
                <w:szCs w:val="20"/>
              </w:rPr>
            </w:pPr>
            <w:r w:rsidRPr="00507411">
              <w:rPr>
                <w:sz w:val="20"/>
                <w:szCs w:val="20"/>
              </w:rPr>
              <w:t>5:30 pm</w:t>
            </w:r>
          </w:p>
          <w:p w14:paraId="6CDD863D" w14:textId="77777777" w:rsidR="00F311C9" w:rsidRPr="00F60DB3" w:rsidRDefault="00F311C9" w:rsidP="00F311C9">
            <w:pPr>
              <w:jc w:val="center"/>
              <w:rPr>
                <w:sz w:val="15"/>
                <w:szCs w:val="15"/>
              </w:rPr>
            </w:pPr>
          </w:p>
          <w:p w14:paraId="30E6E51A" w14:textId="656D87D0" w:rsidR="00CC3DAB" w:rsidRPr="00F60DB3" w:rsidRDefault="00CC3DAB" w:rsidP="00CC3DAB">
            <w:pPr>
              <w:jc w:val="center"/>
              <w:rPr>
                <w:color w:val="007635"/>
                <w:sz w:val="15"/>
                <w:szCs w:val="15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346334" w14:textId="0703815D" w:rsidR="00D46295" w:rsidRPr="00507411" w:rsidRDefault="00507411" w:rsidP="00E635CC">
            <w:pPr>
              <w:jc w:val="center"/>
              <w:rPr>
                <w:i/>
                <w:iCs/>
                <w:sz w:val="20"/>
                <w:szCs w:val="20"/>
              </w:rPr>
            </w:pPr>
            <w:r w:rsidRPr="00507411">
              <w:rPr>
                <w:i/>
                <w:iCs/>
                <w:sz w:val="20"/>
                <w:szCs w:val="20"/>
              </w:rPr>
              <w:t>No Mass</w:t>
            </w:r>
          </w:p>
          <w:p w14:paraId="1EE4BE69" w14:textId="77777777" w:rsidR="00E16F41" w:rsidRPr="00F60DB3" w:rsidRDefault="00E16F41" w:rsidP="00E16F4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011016" w14:textId="77777777" w:rsidR="00E16F41" w:rsidRPr="00F60DB3" w:rsidRDefault="00E16F41" w:rsidP="00BD3493">
            <w:pPr>
              <w:jc w:val="center"/>
              <w:rPr>
                <w:sz w:val="20"/>
                <w:szCs w:val="20"/>
              </w:rPr>
            </w:pPr>
          </w:p>
          <w:p w14:paraId="24EFE486" w14:textId="488A1E2E" w:rsidR="00EF7A44" w:rsidRPr="00F60DB3" w:rsidRDefault="00EF7A44" w:rsidP="00A718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1E03F7" w14:textId="64E229AE" w:rsidR="00A510C9" w:rsidRPr="00F60DB3" w:rsidRDefault="00507411" w:rsidP="00A510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5:30 pm Mass</w:t>
            </w:r>
          </w:p>
          <w:p w14:paraId="49E556B6" w14:textId="77777777" w:rsidR="00A510C9" w:rsidRPr="00F60DB3" w:rsidRDefault="00A510C9" w:rsidP="00EC1F8B">
            <w:pPr>
              <w:jc w:val="center"/>
              <w:rPr>
                <w:bCs/>
                <w:sz w:val="20"/>
                <w:szCs w:val="20"/>
              </w:rPr>
            </w:pPr>
          </w:p>
          <w:p w14:paraId="221EA67F" w14:textId="2442BB08" w:rsidR="00F311C9" w:rsidRPr="00F60DB3" w:rsidRDefault="00F311C9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7946F350" w14:textId="64A5ABF8" w:rsidR="00E635CC" w:rsidRDefault="00E635CC" w:rsidP="00B40B65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9:00 am Mass</w:t>
            </w:r>
          </w:p>
          <w:p w14:paraId="5714F919" w14:textId="77777777" w:rsidR="00EC1F8B" w:rsidRPr="00EC1F8B" w:rsidRDefault="00EC1F8B" w:rsidP="00B40B65">
            <w:pPr>
              <w:jc w:val="center"/>
              <w:rPr>
                <w:bCs/>
                <w:sz w:val="20"/>
                <w:szCs w:val="20"/>
              </w:rPr>
            </w:pPr>
          </w:p>
          <w:p w14:paraId="52A6C0EB" w14:textId="08D2A727" w:rsidR="00B40B65" w:rsidRPr="00EC1F8B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Confession</w:t>
            </w:r>
          </w:p>
          <w:p w14:paraId="5D6D856B" w14:textId="245FE192" w:rsidR="00B40B65" w:rsidRPr="00EC1F8B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3:00 pm</w:t>
            </w:r>
          </w:p>
          <w:p w14:paraId="01260953" w14:textId="5772424D" w:rsidR="00AD0ED2" w:rsidRPr="00EC1F8B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4:00 pm Mass</w:t>
            </w:r>
          </w:p>
          <w:p w14:paraId="46E0C45D" w14:textId="4BF1C03E" w:rsidR="00D10F78" w:rsidRPr="00FB4D4B" w:rsidRDefault="009C0985" w:rsidP="00EF48FB">
            <w:pPr>
              <w:jc w:val="center"/>
              <w:rPr>
                <w:b/>
                <w:sz w:val="20"/>
                <w:szCs w:val="20"/>
              </w:rPr>
            </w:pPr>
            <w:r w:rsidRPr="00EC1F8B">
              <w:rPr>
                <w:bCs/>
                <w:sz w:val="20"/>
                <w:szCs w:val="20"/>
              </w:rPr>
              <w:t>St. Vincent Collection</w:t>
            </w:r>
          </w:p>
        </w:tc>
      </w:tr>
      <w:tr w:rsidR="00615667" w14:paraId="02F3E94A" w14:textId="77777777" w:rsidTr="00A3485D">
        <w:trPr>
          <w:trHeight w:val="24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B5B6DE" w14:textId="3305CD4E" w:rsidR="00F311C9" w:rsidRDefault="0048073A" w:rsidP="00F311C9">
            <w:pPr>
              <w:pStyle w:val="Dates"/>
            </w:pPr>
            <w:r>
              <w:rPr>
                <w:color w:val="auto"/>
              </w:rPr>
              <w:t>26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53140" w14:textId="684624D0" w:rsidR="00F311C9" w:rsidRDefault="0048073A" w:rsidP="00F311C9">
            <w:pPr>
              <w:pStyle w:val="Dates"/>
            </w:pPr>
            <w:r>
              <w:t>27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AF2C7C" w14:textId="7C99E102" w:rsidR="00F311C9" w:rsidRDefault="0048073A" w:rsidP="003A45C7">
            <w:pPr>
              <w:pStyle w:val="Dates"/>
            </w:pPr>
            <w:r>
              <w:t>28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4A486C" w14:textId="1E2F85E5" w:rsidR="00F311C9" w:rsidRDefault="0048073A" w:rsidP="00F311C9">
            <w:pPr>
              <w:pStyle w:val="Dates"/>
            </w:pPr>
            <w:r>
              <w:t>29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C913A1" w14:textId="7B083F22" w:rsidR="00F311C9" w:rsidRDefault="0048073A" w:rsidP="00F311C9">
            <w:pPr>
              <w:pStyle w:val="Dates"/>
            </w:pPr>
            <w:r>
              <w:t>30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02CA66" w14:textId="06F91040" w:rsidR="00F311C9" w:rsidRPr="00652A03" w:rsidRDefault="00F311C9" w:rsidP="00F311C9">
            <w:pPr>
              <w:pStyle w:val="Dates"/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1B8CC2" w14:textId="0E6F82A8" w:rsidR="00F311C9" w:rsidRDefault="00F311C9" w:rsidP="00F311C9">
            <w:pPr>
              <w:pStyle w:val="Dates"/>
            </w:pPr>
          </w:p>
        </w:tc>
      </w:tr>
      <w:tr w:rsidR="00615667" w:rsidRPr="00652A03" w14:paraId="74D6BF02" w14:textId="77777777" w:rsidTr="004301F0">
        <w:trPr>
          <w:trHeight w:hRule="exact" w:val="208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5F8D016D" w14:textId="55E31D1C" w:rsidR="00B40B65" w:rsidRPr="00EF29E0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Confession</w:t>
            </w:r>
          </w:p>
          <w:p w14:paraId="582FB742" w14:textId="57E21EE6" w:rsidR="0048073A" w:rsidRPr="00EF29E0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8:00 am</w:t>
            </w:r>
          </w:p>
          <w:p w14:paraId="4C613940" w14:textId="14148670" w:rsidR="00E16F41" w:rsidRPr="00EF29E0" w:rsidRDefault="00E16F41" w:rsidP="00E16F41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9:00 am Mass</w:t>
            </w:r>
          </w:p>
          <w:p w14:paraId="771E584A" w14:textId="727638D9" w:rsidR="00F17186" w:rsidRPr="00EF29E0" w:rsidRDefault="009C0985" w:rsidP="009C0985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St. Vincent Collection</w:t>
            </w:r>
          </w:p>
          <w:p w14:paraId="51F725FF" w14:textId="77777777" w:rsidR="00EF55EF" w:rsidRPr="00EF29E0" w:rsidRDefault="00EF55EF" w:rsidP="00EF55EF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Student OCIA</w:t>
            </w:r>
          </w:p>
          <w:p w14:paraId="1179921D" w14:textId="57B55917" w:rsidR="00EF55EF" w:rsidRPr="00EF29E0" w:rsidRDefault="00EF55EF" w:rsidP="00EF55EF">
            <w:pPr>
              <w:jc w:val="center"/>
              <w:rPr>
                <w:bCs/>
                <w:sz w:val="20"/>
                <w:szCs w:val="20"/>
              </w:rPr>
            </w:pPr>
            <w:r w:rsidRPr="00EF29E0">
              <w:rPr>
                <w:bCs/>
                <w:sz w:val="20"/>
                <w:szCs w:val="20"/>
              </w:rPr>
              <w:t>10:15 am</w:t>
            </w:r>
          </w:p>
          <w:p w14:paraId="59A2C74B" w14:textId="764499D9" w:rsidR="00F311C9" w:rsidRPr="00AA3F04" w:rsidRDefault="00F311C9" w:rsidP="002B5BE5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573D69" w14:textId="13113246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5:30 pm Mass</w:t>
            </w:r>
          </w:p>
          <w:p w14:paraId="76DBBBD5" w14:textId="77777777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</w:p>
          <w:p w14:paraId="66C1E0A6" w14:textId="77777777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Adoration</w:t>
            </w:r>
          </w:p>
          <w:p w14:paraId="36D42D54" w14:textId="034E32D1" w:rsidR="0048073A" w:rsidRPr="00EF29E0" w:rsidRDefault="0048073A" w:rsidP="0048073A">
            <w:pPr>
              <w:jc w:val="center"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</w:rPr>
              <w:t>6:00 pm</w:t>
            </w:r>
          </w:p>
          <w:p w14:paraId="1644AEDF" w14:textId="75ACA255" w:rsidR="00AA3F04" w:rsidRPr="00A05E57" w:rsidRDefault="00AA3F04" w:rsidP="00F311C9">
            <w:pPr>
              <w:jc w:val="center"/>
              <w:rPr>
                <w:sz w:val="20"/>
                <w:szCs w:val="20"/>
              </w:rPr>
            </w:pPr>
          </w:p>
          <w:p w14:paraId="54C462AF" w14:textId="17B90886" w:rsidR="00F311C9" w:rsidRPr="00A05E57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0D0AB6A2" w14:textId="77777777" w:rsidR="00F311C9" w:rsidRPr="00A05E57" w:rsidRDefault="00F311C9" w:rsidP="00F311C9">
            <w:pPr>
              <w:rPr>
                <w:sz w:val="20"/>
                <w:szCs w:val="20"/>
              </w:rPr>
            </w:pPr>
          </w:p>
          <w:p w14:paraId="6AE5F79C" w14:textId="127A054D" w:rsidR="00F311C9" w:rsidRPr="00A05E57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1D1CA7" w14:textId="7A9C511E" w:rsidR="00227E04" w:rsidRPr="00FB2ED1" w:rsidRDefault="00F51939" w:rsidP="00F51939">
            <w:pPr>
              <w:jc w:val="center"/>
              <w:rPr>
                <w:sz w:val="20"/>
                <w:szCs w:val="20"/>
              </w:rPr>
            </w:pPr>
            <w:r w:rsidRPr="00FB2ED1">
              <w:rPr>
                <w:sz w:val="20"/>
                <w:szCs w:val="20"/>
              </w:rPr>
              <w:t>9:00 am Mass</w:t>
            </w:r>
          </w:p>
          <w:p w14:paraId="25558D31" w14:textId="77777777" w:rsidR="00FB2ED1" w:rsidRPr="00FB2ED1" w:rsidRDefault="00FB2ED1" w:rsidP="008274DA">
            <w:pPr>
              <w:jc w:val="center"/>
              <w:rPr>
                <w:sz w:val="20"/>
                <w:szCs w:val="20"/>
              </w:rPr>
            </w:pPr>
          </w:p>
          <w:p w14:paraId="378340DD" w14:textId="59E0EF9F" w:rsidR="008274DA" w:rsidRPr="00FB2ED1" w:rsidRDefault="008274DA" w:rsidP="008274DA">
            <w:pPr>
              <w:jc w:val="center"/>
              <w:rPr>
                <w:sz w:val="20"/>
                <w:szCs w:val="20"/>
              </w:rPr>
            </w:pPr>
            <w:r w:rsidRPr="00FB2ED1">
              <w:rPr>
                <w:sz w:val="20"/>
                <w:szCs w:val="20"/>
              </w:rPr>
              <w:t>Welcome Meeting</w:t>
            </w:r>
          </w:p>
          <w:p w14:paraId="415C33A1" w14:textId="2BAD986B" w:rsidR="008274DA" w:rsidRPr="00FB2ED1" w:rsidRDefault="008274DA" w:rsidP="008274DA">
            <w:pPr>
              <w:jc w:val="center"/>
              <w:rPr>
                <w:sz w:val="20"/>
                <w:szCs w:val="20"/>
              </w:rPr>
            </w:pPr>
            <w:r w:rsidRPr="00FB2ED1">
              <w:rPr>
                <w:sz w:val="20"/>
                <w:szCs w:val="20"/>
              </w:rPr>
              <w:t>5:30 pm</w:t>
            </w:r>
          </w:p>
          <w:p w14:paraId="51D42A56" w14:textId="477183FE" w:rsidR="00316CD8" w:rsidRPr="00BD3493" w:rsidRDefault="00316CD8" w:rsidP="00BD349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0F5BB" w14:textId="15D5851C" w:rsidR="00D61EEB" w:rsidRPr="00FB2ED1" w:rsidRDefault="00D61EEB" w:rsidP="00D61EE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9:00 am Mass</w:t>
            </w:r>
          </w:p>
          <w:p w14:paraId="305BA01D" w14:textId="77777777" w:rsidR="00D61EEB" w:rsidRPr="00FB2ED1" w:rsidRDefault="00D61EEB" w:rsidP="00D61EE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5 hours of Adoration</w:t>
            </w:r>
          </w:p>
          <w:p w14:paraId="461A3826" w14:textId="6EA35EB5" w:rsidR="00D61EEB" w:rsidRPr="00FB2ED1" w:rsidRDefault="00D61EEB" w:rsidP="00D61EE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10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am-3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pm</w:t>
            </w:r>
          </w:p>
          <w:p w14:paraId="76E8EBCF" w14:textId="77777777" w:rsidR="00D61EEB" w:rsidRPr="00FB2ED1" w:rsidRDefault="00D61EEB" w:rsidP="00D61EE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Confession</w:t>
            </w:r>
          </w:p>
          <w:p w14:paraId="60AB5484" w14:textId="08154BE5" w:rsidR="00D61EEB" w:rsidRPr="00FB2ED1" w:rsidRDefault="00D61EEB" w:rsidP="00D61EEB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11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am-12</w:t>
            </w:r>
            <w:r w:rsidR="00FB2ED1" w:rsidRPr="00FB2ED1">
              <w:rPr>
                <w:sz w:val="16"/>
                <w:szCs w:val="16"/>
              </w:rPr>
              <w:t>:00</w:t>
            </w:r>
            <w:r w:rsidRPr="00FB2ED1">
              <w:rPr>
                <w:sz w:val="16"/>
                <w:szCs w:val="16"/>
              </w:rPr>
              <w:t xml:space="preserve"> pm</w:t>
            </w:r>
          </w:p>
          <w:p w14:paraId="37045F01" w14:textId="77777777" w:rsidR="000F3EA8" w:rsidRPr="00FB2ED1" w:rsidRDefault="000F3EA8" w:rsidP="000F3EA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Adult Faith Formation</w:t>
            </w:r>
          </w:p>
          <w:p w14:paraId="3DBD6B3A" w14:textId="718C0592" w:rsidR="000F3EA8" w:rsidRPr="00FB2ED1" w:rsidRDefault="000F3EA8" w:rsidP="000F3EA8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5:30 pm</w:t>
            </w:r>
          </w:p>
          <w:p w14:paraId="0ADFCC07" w14:textId="77777777" w:rsidR="00CC3DAB" w:rsidRPr="00D61EEB" w:rsidRDefault="00CC3DAB" w:rsidP="00F311C9">
            <w:pPr>
              <w:jc w:val="center"/>
              <w:rPr>
                <w:b/>
                <w:sz w:val="16"/>
                <w:szCs w:val="16"/>
              </w:rPr>
            </w:pPr>
          </w:p>
          <w:p w14:paraId="1EF272BF" w14:textId="67715629" w:rsidR="00CC3DAB" w:rsidRPr="00D61EEB" w:rsidRDefault="00CC3DAB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CB44F7" w14:textId="2AC2FEEA" w:rsidR="00E635CC" w:rsidRDefault="00E635CC" w:rsidP="00E63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</w:t>
            </w:r>
          </w:p>
          <w:p w14:paraId="1F3C312F" w14:textId="77777777" w:rsidR="00D620A2" w:rsidRDefault="00D620A2" w:rsidP="00E635CC">
            <w:pPr>
              <w:jc w:val="center"/>
              <w:rPr>
                <w:sz w:val="20"/>
                <w:szCs w:val="20"/>
              </w:rPr>
            </w:pPr>
          </w:p>
          <w:p w14:paraId="45217F70" w14:textId="77777777" w:rsidR="00E635CC" w:rsidRPr="00D620A2" w:rsidRDefault="00E635CC" w:rsidP="00E635CC">
            <w:pPr>
              <w:jc w:val="center"/>
              <w:rPr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Adoration</w:t>
            </w:r>
          </w:p>
          <w:p w14:paraId="11D11ECA" w14:textId="2F464AC6" w:rsidR="00137697" w:rsidRPr="00B53399" w:rsidRDefault="00E635CC" w:rsidP="00E635CC">
            <w:pPr>
              <w:jc w:val="center"/>
              <w:rPr>
                <w:b/>
                <w:sz w:val="20"/>
                <w:szCs w:val="20"/>
              </w:rPr>
            </w:pPr>
            <w:r w:rsidRPr="00D620A2">
              <w:rPr>
                <w:sz w:val="20"/>
                <w:szCs w:val="20"/>
              </w:rPr>
              <w:t>6:00 pm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CA6F9" w14:textId="4D86666E" w:rsidR="00137697" w:rsidRPr="00137697" w:rsidRDefault="00137697" w:rsidP="00FF5491">
            <w:pPr>
              <w:rPr>
                <w:sz w:val="20"/>
                <w:szCs w:val="20"/>
              </w:rPr>
            </w:pPr>
          </w:p>
          <w:p w14:paraId="5247474F" w14:textId="497B80D6" w:rsidR="00137697" w:rsidRPr="00A05E57" w:rsidRDefault="00137697" w:rsidP="0065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F8FD"/>
          </w:tcPr>
          <w:p w14:paraId="34D89B9E" w14:textId="6EE6E11B" w:rsidR="00AA3F04" w:rsidRPr="00FF5491" w:rsidRDefault="00AA3F04" w:rsidP="00FF5491">
            <w:pPr>
              <w:rPr>
                <w:b/>
                <w:sz w:val="20"/>
                <w:szCs w:val="20"/>
              </w:rPr>
            </w:pPr>
          </w:p>
        </w:tc>
      </w:tr>
      <w:tr w:rsidR="00F311C9" w14:paraId="2A7C7C5F" w14:textId="77777777" w:rsidTr="00EF29E0">
        <w:trPr>
          <w:trHeight w:hRule="exact" w:val="807"/>
        </w:trPr>
        <w:tc>
          <w:tcPr>
            <w:tcW w:w="10793" w:type="dxa"/>
            <w:gridSpan w:val="7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D06E05C" w14:textId="0C718399" w:rsidR="00E633E2" w:rsidRDefault="00F311C9" w:rsidP="005605F2">
            <w:pPr>
              <w:rPr>
                <w:rFonts w:ascii="Corbel" w:hAnsi="Corbel"/>
                <w:sz w:val="22"/>
                <w:szCs w:val="22"/>
              </w:rPr>
            </w:pPr>
            <w:r w:rsidRPr="004A2B9C">
              <w:rPr>
                <w:rFonts w:ascii="Corbel" w:hAnsi="Corbel"/>
                <w:b/>
                <w:sz w:val="22"/>
                <w:szCs w:val="22"/>
                <w:u w:val="single"/>
              </w:rPr>
              <w:t>Parish/School Office Hours:</w:t>
            </w:r>
            <w:r w:rsidRPr="004A2B9C">
              <w:rPr>
                <w:rFonts w:ascii="Corbel" w:hAnsi="Corbel"/>
                <w:b/>
                <w:sz w:val="22"/>
                <w:szCs w:val="22"/>
              </w:rPr>
              <w:t xml:space="preserve">  </w:t>
            </w:r>
            <w:r w:rsidRPr="004A2B9C">
              <w:rPr>
                <w:rFonts w:ascii="Corbel" w:hAnsi="Corbel"/>
                <w:sz w:val="22"/>
                <w:szCs w:val="22"/>
              </w:rPr>
              <w:t xml:space="preserve">  </w:t>
            </w:r>
          </w:p>
          <w:p w14:paraId="39AF7B94" w14:textId="6327AFF4" w:rsidR="005605F2" w:rsidRPr="008A4C96" w:rsidRDefault="00F311C9" w:rsidP="005605F2">
            <w:pPr>
              <w:rPr>
                <w:rFonts w:ascii="Corbel" w:hAnsi="Corbel"/>
                <w:sz w:val="20"/>
                <w:szCs w:val="20"/>
              </w:rPr>
            </w:pPr>
            <w:r w:rsidRPr="008A4C96">
              <w:rPr>
                <w:rFonts w:ascii="Corbel" w:hAnsi="Corbel"/>
                <w:sz w:val="20"/>
                <w:szCs w:val="20"/>
              </w:rPr>
              <w:t>Mon</w:t>
            </w:r>
            <w:r w:rsidR="00AE10B5" w:rsidRPr="008A4C96">
              <w:rPr>
                <w:rFonts w:ascii="Corbel" w:hAnsi="Corbel"/>
                <w:sz w:val="20"/>
                <w:szCs w:val="20"/>
              </w:rPr>
              <w:t>day – Friday   8:00 am – 4:00 pm</w:t>
            </w:r>
            <w:r w:rsidR="004A2B9C" w:rsidRPr="008A4C96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0B49D4FC" w14:textId="48E6D3DA" w:rsidR="009B0893" w:rsidRPr="00E633E2" w:rsidRDefault="009B0893" w:rsidP="00AD2A74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17CE7ECF" w14:textId="7B81E0C2" w:rsidR="00C254A6" w:rsidRPr="00C254A6" w:rsidRDefault="00C254A6" w:rsidP="00E633E2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339BE1" w:themeColor="accent1" w:themeShade="BF"/>
          <w:sz w:val="36"/>
          <w:szCs w:val="36"/>
        </w:rPr>
      </w:pPr>
    </w:p>
    <w:p w14:paraId="103B8B1A" w14:textId="77777777" w:rsidR="00EC1F8B" w:rsidRDefault="00EC1F8B" w:rsidP="00E633E2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00B050"/>
          <w:sz w:val="72"/>
          <w:szCs w:val="72"/>
        </w:rPr>
      </w:pPr>
    </w:p>
    <w:p w14:paraId="3C714EA0" w14:textId="4B803344" w:rsidR="008D149B" w:rsidRPr="00CD1FB2" w:rsidRDefault="00955908" w:rsidP="00E633E2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1975B5" w:themeColor="background2" w:themeShade="80"/>
          <w:sz w:val="72"/>
          <w:szCs w:val="72"/>
        </w:rPr>
      </w:pPr>
      <w:r w:rsidRPr="00CD1FB2">
        <w:rPr>
          <w:rFonts w:ascii="Monotype Corsiva" w:eastAsia="Calibri" w:hAnsi="Monotype Corsiva" w:cs="Times New Roman"/>
          <w:b/>
          <w:color w:val="1975B5" w:themeColor="background2" w:themeShade="80"/>
          <w:sz w:val="72"/>
          <w:szCs w:val="72"/>
        </w:rPr>
        <w:t>April</w:t>
      </w:r>
      <w:r w:rsidR="008D5903" w:rsidRPr="00CD1FB2">
        <w:rPr>
          <w:rFonts w:ascii="Monotype Corsiva" w:eastAsia="Calibri" w:hAnsi="Monotype Corsiva" w:cs="Times New Roman"/>
          <w:b/>
          <w:color w:val="1975B5" w:themeColor="background2" w:themeShade="80"/>
          <w:sz w:val="72"/>
          <w:szCs w:val="72"/>
        </w:rPr>
        <w:t xml:space="preserve"> Birthdays</w:t>
      </w:r>
    </w:p>
    <w:p w14:paraId="05EC0F12" w14:textId="44C007BF" w:rsidR="00A3485D" w:rsidRDefault="00235FD3" w:rsidP="00FD208E">
      <w:pPr>
        <w:tabs>
          <w:tab w:val="center" w:pos="4680"/>
        </w:tabs>
        <w:spacing w:before="0" w:after="0"/>
        <w:rPr>
          <w:rFonts w:ascii="Monotype Corsiva" w:hAnsi="Monotype Corsiva"/>
          <w:b/>
          <w:bCs/>
          <w:color w:val="339BE1" w:themeColor="accent1" w:themeShade="BF"/>
          <w:sz w:val="28"/>
          <w:szCs w:val="28"/>
        </w:rPr>
      </w:pPr>
      <w:r>
        <w:rPr>
          <w:rFonts w:ascii="Monotype Corsiva" w:hAnsi="Monotype Corsiva"/>
          <w:b/>
          <w:bCs/>
          <w:color w:val="339BE1" w:themeColor="accent1" w:themeShade="BF"/>
          <w:sz w:val="28"/>
          <w:szCs w:val="28"/>
        </w:rPr>
        <w:t xml:space="preserve">    </w:t>
      </w:r>
    </w:p>
    <w:p w14:paraId="156FB269" w14:textId="20199557" w:rsidR="00FD208E" w:rsidRPr="00FD208E" w:rsidRDefault="00EC1F8B" w:rsidP="00FD208E">
      <w:pPr>
        <w:tabs>
          <w:tab w:val="center" w:pos="4680"/>
        </w:tabs>
        <w:spacing w:before="0" w:after="0"/>
        <w:rPr>
          <w:rFonts w:ascii="Monotype Corsiva" w:hAnsi="Monotype Corsiva"/>
          <w:b/>
          <w:bCs/>
          <w:color w:val="339BE1" w:themeColor="accent1" w:themeShade="BF"/>
          <w:sz w:val="28"/>
          <w:szCs w:val="28"/>
        </w:rPr>
      </w:pPr>
      <w:r w:rsidRPr="00EC1F8B">
        <w:rPr>
          <w:noProof/>
          <w:color w:val="FF990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DBFC92" wp14:editId="0966BA71">
                <wp:simplePos x="0" y="0"/>
                <wp:positionH relativeFrom="column">
                  <wp:posOffset>3667125</wp:posOffset>
                </wp:positionH>
                <wp:positionV relativeFrom="paragraph">
                  <wp:posOffset>80010</wp:posOffset>
                </wp:positionV>
                <wp:extent cx="2360930" cy="502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C588" w14:textId="51816905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17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Jeremiah Dull</w:t>
                            </w:r>
                          </w:p>
                          <w:p w14:paraId="2818B745" w14:textId="77777777" w:rsid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Mary Munn</w:t>
                            </w:r>
                          </w:p>
                          <w:p w14:paraId="02B0EE34" w14:textId="140D5028" w:rsidR="003A3350" w:rsidRPr="00EC1F8B" w:rsidRDefault="003A3350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Clare Newby</w:t>
                            </w:r>
                          </w:p>
                          <w:p w14:paraId="573B8E45" w14:textId="6CA6BB0E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18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Amy Hagerl</w:t>
                            </w:r>
                          </w:p>
                          <w:p w14:paraId="22CDD81B" w14:textId="53630AE9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19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Anne Hodgson</w:t>
                            </w:r>
                          </w:p>
                          <w:p w14:paraId="4DE8364F" w14:textId="77777777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Joel Hodgson</w:t>
                            </w:r>
                          </w:p>
                          <w:p w14:paraId="60785EDF" w14:textId="19A66C2E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21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Howard Norris</w:t>
                            </w:r>
                          </w:p>
                          <w:p w14:paraId="04DC799E" w14:textId="2090EAE4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22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David Unger</w:t>
                            </w:r>
                          </w:p>
                          <w:p w14:paraId="19324565" w14:textId="728FFFEC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25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Rosalie Mieske</w:t>
                            </w:r>
                          </w:p>
                          <w:p w14:paraId="389CE080" w14:textId="77777777" w:rsidR="00EC1F8B" w:rsidRPr="00EC1F8B" w:rsidRDefault="00EC1F8B" w:rsidP="00EC1F8B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Lorinda Roberts</w:t>
                            </w:r>
                          </w:p>
                          <w:p w14:paraId="755D59CD" w14:textId="77777777" w:rsidR="00EC1F8B" w:rsidRPr="00EC1F8B" w:rsidRDefault="00EC1F8B" w:rsidP="00EC1F8B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Barbara Unger</w:t>
                            </w:r>
                          </w:p>
                          <w:p w14:paraId="194AFC5F" w14:textId="1959EB6F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27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Nelly Anker</w:t>
                            </w:r>
                          </w:p>
                          <w:p w14:paraId="6CC07564" w14:textId="77777777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Kathleen Everett</w:t>
                            </w:r>
                          </w:p>
                          <w:p w14:paraId="2E6475F7" w14:textId="77777777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Robert Westen</w:t>
                            </w:r>
                          </w:p>
                          <w:p w14:paraId="5F0E494A" w14:textId="29A9CDFA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28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Emily King</w:t>
                            </w:r>
                          </w:p>
                          <w:p w14:paraId="421E7D71" w14:textId="724FC2B0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29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Jessica Speer</w:t>
                            </w:r>
                          </w:p>
                          <w:p w14:paraId="26BF1E8F" w14:textId="77777777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Lynn Sredzinski</w:t>
                            </w:r>
                          </w:p>
                          <w:p w14:paraId="0D042ADF" w14:textId="78ECD617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30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Christopher Scheele</w:t>
                            </w:r>
                          </w:p>
                          <w:p w14:paraId="73ED5518" w14:textId="77777777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Sally Szewczyk</w:t>
                            </w:r>
                          </w:p>
                          <w:p w14:paraId="50392E83" w14:textId="045E0429" w:rsidR="00EC1F8B" w:rsidRDefault="00EC1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BFC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75pt;margin-top:6.3pt;width:185.9pt;height:396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" stroked="f">
                <v:textbox>
                  <w:txbxContent>
                    <w:p w14:paraId="121AC588" w14:textId="51816905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17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Jeremiah Dull</w:t>
                      </w:r>
                    </w:p>
                    <w:p w14:paraId="2818B745" w14:textId="77777777" w:rsid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Mary Munn</w:t>
                      </w:r>
                    </w:p>
                    <w:p w14:paraId="02B0EE34" w14:textId="140D5028" w:rsidR="003A3350" w:rsidRPr="00EC1F8B" w:rsidRDefault="003A3350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Clare Newby</w:t>
                      </w:r>
                    </w:p>
                    <w:p w14:paraId="573B8E45" w14:textId="6CA6BB0E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18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Amy Hagerl</w:t>
                      </w:r>
                    </w:p>
                    <w:p w14:paraId="22CDD81B" w14:textId="53630AE9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19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Anne Hodgson</w:t>
                      </w:r>
                    </w:p>
                    <w:p w14:paraId="4DE8364F" w14:textId="77777777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Joel Hodgson</w:t>
                      </w:r>
                    </w:p>
                    <w:p w14:paraId="60785EDF" w14:textId="19A66C2E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21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Howard Norris</w:t>
                      </w:r>
                    </w:p>
                    <w:p w14:paraId="04DC799E" w14:textId="2090EAE4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22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David Unger</w:t>
                      </w:r>
                    </w:p>
                    <w:p w14:paraId="19324565" w14:textId="728FFFEC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25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Rosalie Mieske</w:t>
                      </w:r>
                    </w:p>
                    <w:p w14:paraId="389CE080" w14:textId="77777777" w:rsidR="00EC1F8B" w:rsidRPr="00EC1F8B" w:rsidRDefault="00EC1F8B" w:rsidP="00EC1F8B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Lorinda Roberts</w:t>
                      </w:r>
                    </w:p>
                    <w:p w14:paraId="755D59CD" w14:textId="77777777" w:rsidR="00EC1F8B" w:rsidRPr="00EC1F8B" w:rsidRDefault="00EC1F8B" w:rsidP="00EC1F8B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Barbara Unger</w:t>
                      </w:r>
                    </w:p>
                    <w:p w14:paraId="194AFC5F" w14:textId="1959EB6F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27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Nelly Anker</w:t>
                      </w:r>
                    </w:p>
                    <w:p w14:paraId="6CC07564" w14:textId="77777777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Kathleen Everett</w:t>
                      </w:r>
                    </w:p>
                    <w:p w14:paraId="2E6475F7" w14:textId="77777777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Robert Westen</w:t>
                      </w:r>
                    </w:p>
                    <w:p w14:paraId="5F0E494A" w14:textId="29A9CDFA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28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Emily King</w:t>
                      </w:r>
                    </w:p>
                    <w:p w14:paraId="421E7D71" w14:textId="724FC2B0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29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Jessica Speer</w:t>
                      </w:r>
                    </w:p>
                    <w:p w14:paraId="26BF1E8F" w14:textId="77777777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Lynn Sredzinski</w:t>
                      </w:r>
                    </w:p>
                    <w:p w14:paraId="0D042ADF" w14:textId="78ECD617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30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Christopher Scheele</w:t>
                      </w:r>
                    </w:p>
                    <w:p w14:paraId="73ED5518" w14:textId="77777777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Sally Szewczyk</w:t>
                      </w:r>
                    </w:p>
                    <w:p w14:paraId="50392E83" w14:textId="045E0429" w:rsidR="00EC1F8B" w:rsidRDefault="00EC1F8B"/>
                  </w:txbxContent>
                </v:textbox>
                <w10:wrap type="square"/>
              </v:shape>
            </w:pict>
          </mc:Fallback>
        </mc:AlternateContent>
      </w:r>
      <w:r w:rsidRPr="00CC1D89"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4D7D0B" wp14:editId="01F5B3CD">
                <wp:simplePos x="0" y="0"/>
                <wp:positionH relativeFrom="margin">
                  <wp:posOffset>792480</wp:posOffset>
                </wp:positionH>
                <wp:positionV relativeFrom="paragraph">
                  <wp:posOffset>82551</wp:posOffset>
                </wp:positionV>
                <wp:extent cx="2600325" cy="5463540"/>
                <wp:effectExtent l="0" t="0" r="9525" b="3810"/>
                <wp:wrapNone/>
                <wp:docPr id="297321971" name="Text Box 29732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46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F722C" w14:textId="67EEA36A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Morgan Stadler</w:t>
                            </w:r>
                          </w:p>
                          <w:p w14:paraId="2188A814" w14:textId="7459DA82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2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James Kirchler</w:t>
                            </w:r>
                          </w:p>
                          <w:p w14:paraId="58489A72" w14:textId="3E07D9AC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Sally Zamora</w:t>
                            </w:r>
                          </w:p>
                          <w:p w14:paraId="195F8CEA" w14:textId="1D1CF61B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3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John Earley</w:t>
                            </w:r>
                          </w:p>
                          <w:p w14:paraId="33CB4C3A" w14:textId="504727C8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4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Robert VanSickle</w:t>
                            </w:r>
                          </w:p>
                          <w:p w14:paraId="7E06FCDB" w14:textId="3815C7FD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6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Brandon King</w:t>
                            </w:r>
                          </w:p>
                          <w:p w14:paraId="1CD29EF1" w14:textId="02DDBD6D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7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Michael Baumgartner</w:t>
                            </w:r>
                          </w:p>
                          <w:p w14:paraId="3BCAF21F" w14:textId="38A5303D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Sharon Gentner</w:t>
                            </w:r>
                          </w:p>
                          <w:p w14:paraId="635C682E" w14:textId="7ADCF1B8" w:rsidR="00A6199E" w:rsidRPr="00EC1F8B" w:rsidRDefault="00A6199E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Debra Hanselman</w:t>
                            </w:r>
                          </w:p>
                          <w:p w14:paraId="70BBEBE1" w14:textId="2A5EE23B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8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Zachary Ely</w:t>
                            </w:r>
                          </w:p>
                          <w:p w14:paraId="17F460FC" w14:textId="7913EE18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10</w:t>
                            </w:r>
                            <w:r w:rsidR="00FA5F6B"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Thomas Powers</w:t>
                            </w:r>
                          </w:p>
                          <w:p w14:paraId="438BD528" w14:textId="0CA1FEF7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11</w:t>
                            </w:r>
                            <w:r w:rsidR="00FA5F6B"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Rick Radulski</w:t>
                            </w:r>
                          </w:p>
                          <w:p w14:paraId="360FAC87" w14:textId="788C9ED5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13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Stacy Eckert</w:t>
                            </w:r>
                          </w:p>
                          <w:p w14:paraId="78FF80DE" w14:textId="45B65CD2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14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Robert Henderson</w:t>
                            </w:r>
                          </w:p>
                          <w:p w14:paraId="0AF6B6A8" w14:textId="6B035CAD" w:rsidR="009E64E6" w:rsidRPr="00EC1F8B" w:rsidRDefault="009E64E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15</w:t>
                            </w:r>
                            <w:r w:rsidR="00FA5F6B"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Pamela Meier</w:t>
                            </w:r>
                          </w:p>
                          <w:p w14:paraId="0F934680" w14:textId="5F9425F7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April 16</w:t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Russel Hoover</w:t>
                            </w:r>
                          </w:p>
                          <w:p w14:paraId="200449E9" w14:textId="77777777" w:rsidR="00EC1F8B" w:rsidRPr="00EC1F8B" w:rsidRDefault="00EC1F8B" w:rsidP="00EC1F8B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EC1F8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Raymond Whipple</w:t>
                            </w:r>
                          </w:p>
                          <w:p w14:paraId="76E196DE" w14:textId="77777777" w:rsidR="00024A76" w:rsidRPr="00FA5F6B" w:rsidRDefault="00024A76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04B8D848" w14:textId="77777777" w:rsidR="00235FD3" w:rsidRPr="00FA5F6B" w:rsidRDefault="00235FD3" w:rsidP="009E64E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7D0B" id="Text Box 297321971" o:spid="_x0000_s1027" type="#_x0000_t202" style="position:absolute;margin-left:62.4pt;margin-top:6.5pt;width:204.75pt;height:430.2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bALwIAAFwEAAAOAAAAZHJzL2Uyb0RvYy54bWysVEuP2jAQvlfqf7B8Lwks0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" fillcolor="white [3201]" stroked="f" strokeweight=".5pt">
                <v:textbox>
                  <w:txbxContent>
                    <w:p w14:paraId="58BF722C" w14:textId="67EEA36A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Morgan Stadler</w:t>
                      </w:r>
                    </w:p>
                    <w:p w14:paraId="2188A814" w14:textId="7459DA82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2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James Kirchler</w:t>
                      </w:r>
                    </w:p>
                    <w:p w14:paraId="58489A72" w14:textId="3E07D9AC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Sally Zamora</w:t>
                      </w:r>
                    </w:p>
                    <w:p w14:paraId="195F8CEA" w14:textId="1D1CF61B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3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John Earley</w:t>
                      </w:r>
                    </w:p>
                    <w:p w14:paraId="33CB4C3A" w14:textId="504727C8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4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Robert VanSickle</w:t>
                      </w:r>
                    </w:p>
                    <w:p w14:paraId="7E06FCDB" w14:textId="3815C7FD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6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Brandon King</w:t>
                      </w:r>
                    </w:p>
                    <w:p w14:paraId="1CD29EF1" w14:textId="02DDBD6D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7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Michael Baumgartner</w:t>
                      </w:r>
                    </w:p>
                    <w:p w14:paraId="3BCAF21F" w14:textId="38A5303D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Sharon Gentner</w:t>
                      </w:r>
                    </w:p>
                    <w:p w14:paraId="635C682E" w14:textId="7ADCF1B8" w:rsidR="00A6199E" w:rsidRPr="00EC1F8B" w:rsidRDefault="00A6199E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Debra Hanselman</w:t>
                      </w:r>
                    </w:p>
                    <w:p w14:paraId="70BBEBE1" w14:textId="2A5EE23B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8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Zachary Ely</w:t>
                      </w:r>
                    </w:p>
                    <w:p w14:paraId="17F460FC" w14:textId="7913EE18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10</w:t>
                      </w:r>
                      <w:r w:rsidR="00FA5F6B"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Thomas Powers</w:t>
                      </w:r>
                    </w:p>
                    <w:p w14:paraId="438BD528" w14:textId="0CA1FEF7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11</w:t>
                      </w:r>
                      <w:r w:rsidR="00FA5F6B"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Rick Radulski</w:t>
                      </w:r>
                    </w:p>
                    <w:p w14:paraId="360FAC87" w14:textId="788C9ED5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13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Stacy Eckert</w:t>
                      </w:r>
                    </w:p>
                    <w:p w14:paraId="78FF80DE" w14:textId="45B65CD2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14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Robert Henderson</w:t>
                      </w:r>
                    </w:p>
                    <w:p w14:paraId="0AF6B6A8" w14:textId="6B035CAD" w:rsidR="009E64E6" w:rsidRPr="00EC1F8B" w:rsidRDefault="009E64E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15</w:t>
                      </w:r>
                      <w:r w:rsidR="00FA5F6B"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Pamela Meier</w:t>
                      </w:r>
                    </w:p>
                    <w:p w14:paraId="0F934680" w14:textId="5F9425F7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April 16</w:t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Russel Hoover</w:t>
                      </w:r>
                    </w:p>
                    <w:p w14:paraId="200449E9" w14:textId="77777777" w:rsidR="00EC1F8B" w:rsidRPr="00EC1F8B" w:rsidRDefault="00EC1F8B" w:rsidP="00EC1F8B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EC1F8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Raymond Whipple</w:t>
                      </w:r>
                    </w:p>
                    <w:p w14:paraId="76E196DE" w14:textId="77777777" w:rsidR="00024A76" w:rsidRPr="00FA5F6B" w:rsidRDefault="00024A76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04B8D848" w14:textId="77777777" w:rsidR="00235FD3" w:rsidRPr="00FA5F6B" w:rsidRDefault="00235FD3" w:rsidP="009E64E6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FD3">
        <w:rPr>
          <w:rFonts w:ascii="Monotype Corsiva" w:hAnsi="Monotype Corsiva"/>
          <w:b/>
          <w:bCs/>
          <w:color w:val="339BE1" w:themeColor="accent1" w:themeShade="BF"/>
          <w:sz w:val="28"/>
          <w:szCs w:val="28"/>
        </w:rPr>
        <w:t xml:space="preserve"> </w:t>
      </w:r>
    </w:p>
    <w:p w14:paraId="737E327F" w14:textId="08B68FB4" w:rsidR="008D149B" w:rsidRDefault="006C1963" w:rsidP="00961557">
      <w:pPr>
        <w:pStyle w:val="NoSpacing"/>
        <w:rPr>
          <w:color w:val="FF9900"/>
        </w:rPr>
      </w:pPr>
      <w:r>
        <w:rPr>
          <w:noProof/>
          <w:color w:val="FF9900"/>
        </w:rPr>
        <w:drawing>
          <wp:anchor distT="0" distB="0" distL="114300" distR="114300" simplePos="0" relativeHeight="251672576" behindDoc="0" locked="0" layoutInCell="1" allowOverlap="1" wp14:anchorId="0C7CDD19" wp14:editId="0D052B97">
            <wp:simplePos x="0" y="0"/>
            <wp:positionH relativeFrom="margin">
              <wp:posOffset>1710690</wp:posOffset>
            </wp:positionH>
            <wp:positionV relativeFrom="paragraph">
              <wp:posOffset>5171440</wp:posOffset>
            </wp:positionV>
            <wp:extent cx="3494294" cy="2371725"/>
            <wp:effectExtent l="0" t="0" r="0" b="0"/>
            <wp:wrapNone/>
            <wp:docPr id="57648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294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149B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D805" w14:textId="77777777" w:rsidR="00AA76B7" w:rsidRDefault="00AA76B7">
      <w:pPr>
        <w:spacing w:before="0" w:after="0"/>
      </w:pPr>
      <w:r>
        <w:separator/>
      </w:r>
    </w:p>
  </w:endnote>
  <w:endnote w:type="continuationSeparator" w:id="0">
    <w:p w14:paraId="15ADC1F3" w14:textId="77777777" w:rsidR="00AA76B7" w:rsidRDefault="00AA76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D042" w14:textId="77777777" w:rsidR="00AA76B7" w:rsidRDefault="00AA76B7">
      <w:pPr>
        <w:spacing w:before="0" w:after="0"/>
      </w:pPr>
      <w:r>
        <w:separator/>
      </w:r>
    </w:p>
  </w:footnote>
  <w:footnote w:type="continuationSeparator" w:id="0">
    <w:p w14:paraId="24A93BA3" w14:textId="77777777" w:rsidR="00AA76B7" w:rsidRDefault="00AA76B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23965">
    <w:abstractNumId w:val="9"/>
  </w:num>
  <w:num w:numId="2" w16cid:durableId="2009599879">
    <w:abstractNumId w:val="7"/>
  </w:num>
  <w:num w:numId="3" w16cid:durableId="434177186">
    <w:abstractNumId w:val="6"/>
  </w:num>
  <w:num w:numId="4" w16cid:durableId="1979676749">
    <w:abstractNumId w:val="5"/>
  </w:num>
  <w:num w:numId="5" w16cid:durableId="456992417">
    <w:abstractNumId w:val="4"/>
  </w:num>
  <w:num w:numId="6" w16cid:durableId="1210918928">
    <w:abstractNumId w:val="8"/>
  </w:num>
  <w:num w:numId="7" w16cid:durableId="1347947467">
    <w:abstractNumId w:val="3"/>
  </w:num>
  <w:num w:numId="8" w16cid:durableId="385761793">
    <w:abstractNumId w:val="2"/>
  </w:num>
  <w:num w:numId="9" w16cid:durableId="1766341234">
    <w:abstractNumId w:val="1"/>
  </w:num>
  <w:num w:numId="10" w16cid:durableId="659692622">
    <w:abstractNumId w:val="0"/>
  </w:num>
  <w:num w:numId="11" w16cid:durableId="276909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112E0"/>
    <w:rsid w:val="0001457A"/>
    <w:rsid w:val="00024A76"/>
    <w:rsid w:val="00032944"/>
    <w:rsid w:val="00035862"/>
    <w:rsid w:val="00043B33"/>
    <w:rsid w:val="0004735A"/>
    <w:rsid w:val="000601A7"/>
    <w:rsid w:val="000672C8"/>
    <w:rsid w:val="00074558"/>
    <w:rsid w:val="00074A94"/>
    <w:rsid w:val="000A7A01"/>
    <w:rsid w:val="000B5B4D"/>
    <w:rsid w:val="000C5CB0"/>
    <w:rsid w:val="000D71FA"/>
    <w:rsid w:val="000D7417"/>
    <w:rsid w:val="000F0CDE"/>
    <w:rsid w:val="000F3EA8"/>
    <w:rsid w:val="000F47ED"/>
    <w:rsid w:val="00101144"/>
    <w:rsid w:val="00103DB9"/>
    <w:rsid w:val="001075C7"/>
    <w:rsid w:val="00111203"/>
    <w:rsid w:val="00120E2F"/>
    <w:rsid w:val="001239A0"/>
    <w:rsid w:val="001259D0"/>
    <w:rsid w:val="00130AEA"/>
    <w:rsid w:val="0013323E"/>
    <w:rsid w:val="001357BE"/>
    <w:rsid w:val="00137697"/>
    <w:rsid w:val="00145135"/>
    <w:rsid w:val="00146B3D"/>
    <w:rsid w:val="001525D2"/>
    <w:rsid w:val="00155979"/>
    <w:rsid w:val="00166CD8"/>
    <w:rsid w:val="00167F34"/>
    <w:rsid w:val="0017674A"/>
    <w:rsid w:val="001814DA"/>
    <w:rsid w:val="00182D42"/>
    <w:rsid w:val="001839C3"/>
    <w:rsid w:val="001850DE"/>
    <w:rsid w:val="0019390E"/>
    <w:rsid w:val="0019442E"/>
    <w:rsid w:val="001A1952"/>
    <w:rsid w:val="001B185C"/>
    <w:rsid w:val="001B18CD"/>
    <w:rsid w:val="001B2306"/>
    <w:rsid w:val="001B623E"/>
    <w:rsid w:val="001B6B4F"/>
    <w:rsid w:val="001C4916"/>
    <w:rsid w:val="001C5851"/>
    <w:rsid w:val="001D12A0"/>
    <w:rsid w:val="001D3891"/>
    <w:rsid w:val="001D6D00"/>
    <w:rsid w:val="001E2633"/>
    <w:rsid w:val="001E7E3C"/>
    <w:rsid w:val="001F0A37"/>
    <w:rsid w:val="001F3B2B"/>
    <w:rsid w:val="001F4EF2"/>
    <w:rsid w:val="00203762"/>
    <w:rsid w:val="002074F8"/>
    <w:rsid w:val="002122E9"/>
    <w:rsid w:val="00227E04"/>
    <w:rsid w:val="00235FD3"/>
    <w:rsid w:val="00240CB3"/>
    <w:rsid w:val="0025001A"/>
    <w:rsid w:val="002615CB"/>
    <w:rsid w:val="0027237A"/>
    <w:rsid w:val="00286440"/>
    <w:rsid w:val="00293743"/>
    <w:rsid w:val="00294FC5"/>
    <w:rsid w:val="002A6375"/>
    <w:rsid w:val="002A6E1A"/>
    <w:rsid w:val="002B546D"/>
    <w:rsid w:val="002B5BE5"/>
    <w:rsid w:val="002B70EB"/>
    <w:rsid w:val="002C4555"/>
    <w:rsid w:val="002C6813"/>
    <w:rsid w:val="002E2FA9"/>
    <w:rsid w:val="002F1222"/>
    <w:rsid w:val="002F3343"/>
    <w:rsid w:val="002F45BB"/>
    <w:rsid w:val="00312399"/>
    <w:rsid w:val="00315AD3"/>
    <w:rsid w:val="00316C6D"/>
    <w:rsid w:val="00316CD8"/>
    <w:rsid w:val="00322FEB"/>
    <w:rsid w:val="00333C46"/>
    <w:rsid w:val="00340412"/>
    <w:rsid w:val="0034428C"/>
    <w:rsid w:val="003520E9"/>
    <w:rsid w:val="00354AFD"/>
    <w:rsid w:val="00355FE7"/>
    <w:rsid w:val="00360F46"/>
    <w:rsid w:val="00367314"/>
    <w:rsid w:val="0036774D"/>
    <w:rsid w:val="00372A59"/>
    <w:rsid w:val="003802EF"/>
    <w:rsid w:val="00397688"/>
    <w:rsid w:val="003A3350"/>
    <w:rsid w:val="003A45C7"/>
    <w:rsid w:val="003C3243"/>
    <w:rsid w:val="003C5F35"/>
    <w:rsid w:val="003C73BC"/>
    <w:rsid w:val="003D25DC"/>
    <w:rsid w:val="003E28F3"/>
    <w:rsid w:val="003E2EDA"/>
    <w:rsid w:val="003F0A9B"/>
    <w:rsid w:val="003F6615"/>
    <w:rsid w:val="004040C6"/>
    <w:rsid w:val="00407259"/>
    <w:rsid w:val="00407336"/>
    <w:rsid w:val="0041334C"/>
    <w:rsid w:val="0041580D"/>
    <w:rsid w:val="004168EB"/>
    <w:rsid w:val="004250AF"/>
    <w:rsid w:val="00425750"/>
    <w:rsid w:val="004301F0"/>
    <w:rsid w:val="00430ABD"/>
    <w:rsid w:val="00432622"/>
    <w:rsid w:val="0043301B"/>
    <w:rsid w:val="00433CE5"/>
    <w:rsid w:val="00445226"/>
    <w:rsid w:val="00450483"/>
    <w:rsid w:val="00452795"/>
    <w:rsid w:val="004527EF"/>
    <w:rsid w:val="00460791"/>
    <w:rsid w:val="00464436"/>
    <w:rsid w:val="00475FBF"/>
    <w:rsid w:val="00476C0D"/>
    <w:rsid w:val="00477000"/>
    <w:rsid w:val="00477010"/>
    <w:rsid w:val="004803D8"/>
    <w:rsid w:val="0048073A"/>
    <w:rsid w:val="00485C84"/>
    <w:rsid w:val="0048660B"/>
    <w:rsid w:val="00494CF3"/>
    <w:rsid w:val="004A2B9C"/>
    <w:rsid w:val="004A5B40"/>
    <w:rsid w:val="004B03B6"/>
    <w:rsid w:val="004B2592"/>
    <w:rsid w:val="004B4118"/>
    <w:rsid w:val="004C1F7B"/>
    <w:rsid w:val="004C6E11"/>
    <w:rsid w:val="004C74D2"/>
    <w:rsid w:val="004C7BC7"/>
    <w:rsid w:val="004E2A30"/>
    <w:rsid w:val="004E7E2A"/>
    <w:rsid w:val="004F06CA"/>
    <w:rsid w:val="004F0D25"/>
    <w:rsid w:val="004F3DE6"/>
    <w:rsid w:val="004F665A"/>
    <w:rsid w:val="00502926"/>
    <w:rsid w:val="00507411"/>
    <w:rsid w:val="00507BDE"/>
    <w:rsid w:val="0051651E"/>
    <w:rsid w:val="00523E61"/>
    <w:rsid w:val="0053068B"/>
    <w:rsid w:val="00536899"/>
    <w:rsid w:val="005375F7"/>
    <w:rsid w:val="00542788"/>
    <w:rsid w:val="00553591"/>
    <w:rsid w:val="0056030C"/>
    <w:rsid w:val="005605F2"/>
    <w:rsid w:val="00565567"/>
    <w:rsid w:val="00570270"/>
    <w:rsid w:val="005702C7"/>
    <w:rsid w:val="005753E7"/>
    <w:rsid w:val="0058272C"/>
    <w:rsid w:val="0058779F"/>
    <w:rsid w:val="00590AE4"/>
    <w:rsid w:val="005A1D67"/>
    <w:rsid w:val="005B55AA"/>
    <w:rsid w:val="005C63E6"/>
    <w:rsid w:val="005E314C"/>
    <w:rsid w:val="005F226F"/>
    <w:rsid w:val="005F3978"/>
    <w:rsid w:val="005F7CC4"/>
    <w:rsid w:val="00601FBF"/>
    <w:rsid w:val="00604F0F"/>
    <w:rsid w:val="006059A1"/>
    <w:rsid w:val="006124B8"/>
    <w:rsid w:val="00615667"/>
    <w:rsid w:val="00620E20"/>
    <w:rsid w:val="00626373"/>
    <w:rsid w:val="00626C1A"/>
    <w:rsid w:val="006335AD"/>
    <w:rsid w:val="00634529"/>
    <w:rsid w:val="00637072"/>
    <w:rsid w:val="00641233"/>
    <w:rsid w:val="006449F9"/>
    <w:rsid w:val="0064735C"/>
    <w:rsid w:val="00652A03"/>
    <w:rsid w:val="00654CCC"/>
    <w:rsid w:val="00660C25"/>
    <w:rsid w:val="0066291E"/>
    <w:rsid w:val="0066582A"/>
    <w:rsid w:val="006713D3"/>
    <w:rsid w:val="00691920"/>
    <w:rsid w:val="006A2A58"/>
    <w:rsid w:val="006A3186"/>
    <w:rsid w:val="006A7143"/>
    <w:rsid w:val="006B0E04"/>
    <w:rsid w:val="006B33F6"/>
    <w:rsid w:val="006B65E2"/>
    <w:rsid w:val="006B6890"/>
    <w:rsid w:val="006C1963"/>
    <w:rsid w:val="006C76D4"/>
    <w:rsid w:val="006D52C2"/>
    <w:rsid w:val="006E6E86"/>
    <w:rsid w:val="006F21E8"/>
    <w:rsid w:val="006F5A26"/>
    <w:rsid w:val="0070460B"/>
    <w:rsid w:val="00716395"/>
    <w:rsid w:val="00717BE0"/>
    <w:rsid w:val="007267B6"/>
    <w:rsid w:val="00733BBC"/>
    <w:rsid w:val="00740A82"/>
    <w:rsid w:val="00741EAC"/>
    <w:rsid w:val="0075456B"/>
    <w:rsid w:val="007570AB"/>
    <w:rsid w:val="007572B5"/>
    <w:rsid w:val="007640F4"/>
    <w:rsid w:val="00766BD1"/>
    <w:rsid w:val="00776BA5"/>
    <w:rsid w:val="0078103D"/>
    <w:rsid w:val="00796B51"/>
    <w:rsid w:val="007A21AF"/>
    <w:rsid w:val="007A3740"/>
    <w:rsid w:val="007B1CE7"/>
    <w:rsid w:val="007B7CA6"/>
    <w:rsid w:val="007C7E17"/>
    <w:rsid w:val="007D7EBC"/>
    <w:rsid w:val="007E7D75"/>
    <w:rsid w:val="007F26BC"/>
    <w:rsid w:val="007F2B02"/>
    <w:rsid w:val="00800D82"/>
    <w:rsid w:val="00810B4F"/>
    <w:rsid w:val="00822548"/>
    <w:rsid w:val="008274DA"/>
    <w:rsid w:val="00827F1F"/>
    <w:rsid w:val="00835D19"/>
    <w:rsid w:val="00837FA6"/>
    <w:rsid w:val="00841540"/>
    <w:rsid w:val="00846F4F"/>
    <w:rsid w:val="00851831"/>
    <w:rsid w:val="00851A77"/>
    <w:rsid w:val="008538D1"/>
    <w:rsid w:val="00855B47"/>
    <w:rsid w:val="008645F9"/>
    <w:rsid w:val="008660F7"/>
    <w:rsid w:val="00867CC5"/>
    <w:rsid w:val="00875619"/>
    <w:rsid w:val="00876060"/>
    <w:rsid w:val="00881B00"/>
    <w:rsid w:val="0088303F"/>
    <w:rsid w:val="00884814"/>
    <w:rsid w:val="008877B8"/>
    <w:rsid w:val="00893AA7"/>
    <w:rsid w:val="008971A6"/>
    <w:rsid w:val="008A1624"/>
    <w:rsid w:val="008A3A15"/>
    <w:rsid w:val="008A4C96"/>
    <w:rsid w:val="008A5CF4"/>
    <w:rsid w:val="008B03B0"/>
    <w:rsid w:val="008B1032"/>
    <w:rsid w:val="008B5D7F"/>
    <w:rsid w:val="008B681D"/>
    <w:rsid w:val="008C6F78"/>
    <w:rsid w:val="008C78EE"/>
    <w:rsid w:val="008D149B"/>
    <w:rsid w:val="008D1F55"/>
    <w:rsid w:val="008D5903"/>
    <w:rsid w:val="008E0326"/>
    <w:rsid w:val="008E04F3"/>
    <w:rsid w:val="008E40FE"/>
    <w:rsid w:val="008F0F65"/>
    <w:rsid w:val="008F19E7"/>
    <w:rsid w:val="008F67FD"/>
    <w:rsid w:val="00901F5D"/>
    <w:rsid w:val="00930839"/>
    <w:rsid w:val="00930BA6"/>
    <w:rsid w:val="00937696"/>
    <w:rsid w:val="00940709"/>
    <w:rsid w:val="00944427"/>
    <w:rsid w:val="00944A4A"/>
    <w:rsid w:val="00955908"/>
    <w:rsid w:val="00961444"/>
    <w:rsid w:val="00961557"/>
    <w:rsid w:val="00967BAD"/>
    <w:rsid w:val="00971148"/>
    <w:rsid w:val="00973092"/>
    <w:rsid w:val="0098166E"/>
    <w:rsid w:val="00991A89"/>
    <w:rsid w:val="00993D6D"/>
    <w:rsid w:val="0099601F"/>
    <w:rsid w:val="009B0893"/>
    <w:rsid w:val="009B3A75"/>
    <w:rsid w:val="009B48EF"/>
    <w:rsid w:val="009B51FA"/>
    <w:rsid w:val="009C0985"/>
    <w:rsid w:val="009C6DE3"/>
    <w:rsid w:val="009D0F72"/>
    <w:rsid w:val="009E3D8A"/>
    <w:rsid w:val="009E64E6"/>
    <w:rsid w:val="009F1400"/>
    <w:rsid w:val="00A03B5E"/>
    <w:rsid w:val="00A044AA"/>
    <w:rsid w:val="00A04D8C"/>
    <w:rsid w:val="00A05B1B"/>
    <w:rsid w:val="00A05E57"/>
    <w:rsid w:val="00A07446"/>
    <w:rsid w:val="00A2325C"/>
    <w:rsid w:val="00A3485D"/>
    <w:rsid w:val="00A34F45"/>
    <w:rsid w:val="00A41965"/>
    <w:rsid w:val="00A430CC"/>
    <w:rsid w:val="00A438A0"/>
    <w:rsid w:val="00A43B13"/>
    <w:rsid w:val="00A4595D"/>
    <w:rsid w:val="00A510C9"/>
    <w:rsid w:val="00A53FB2"/>
    <w:rsid w:val="00A61453"/>
    <w:rsid w:val="00A6199E"/>
    <w:rsid w:val="00A66E9B"/>
    <w:rsid w:val="00A6785A"/>
    <w:rsid w:val="00A71754"/>
    <w:rsid w:val="00A7184B"/>
    <w:rsid w:val="00A730E4"/>
    <w:rsid w:val="00A87A81"/>
    <w:rsid w:val="00A94F82"/>
    <w:rsid w:val="00AA0E7D"/>
    <w:rsid w:val="00AA3F04"/>
    <w:rsid w:val="00AA4EFA"/>
    <w:rsid w:val="00AA513B"/>
    <w:rsid w:val="00AA58BF"/>
    <w:rsid w:val="00AA76B7"/>
    <w:rsid w:val="00AB4256"/>
    <w:rsid w:val="00AC0801"/>
    <w:rsid w:val="00AC2D2F"/>
    <w:rsid w:val="00AC33D6"/>
    <w:rsid w:val="00AC4A6A"/>
    <w:rsid w:val="00AD0ED2"/>
    <w:rsid w:val="00AD2A74"/>
    <w:rsid w:val="00AE10B5"/>
    <w:rsid w:val="00AE431B"/>
    <w:rsid w:val="00AE5687"/>
    <w:rsid w:val="00AF33D4"/>
    <w:rsid w:val="00AF4C45"/>
    <w:rsid w:val="00AF64D3"/>
    <w:rsid w:val="00B04575"/>
    <w:rsid w:val="00B12340"/>
    <w:rsid w:val="00B15458"/>
    <w:rsid w:val="00B24457"/>
    <w:rsid w:val="00B258C7"/>
    <w:rsid w:val="00B27A67"/>
    <w:rsid w:val="00B40B65"/>
    <w:rsid w:val="00B52FB5"/>
    <w:rsid w:val="00B53399"/>
    <w:rsid w:val="00B5400D"/>
    <w:rsid w:val="00B54851"/>
    <w:rsid w:val="00B6488A"/>
    <w:rsid w:val="00B716A0"/>
    <w:rsid w:val="00B8002D"/>
    <w:rsid w:val="00B8027B"/>
    <w:rsid w:val="00B85CBE"/>
    <w:rsid w:val="00B862E4"/>
    <w:rsid w:val="00B86BBA"/>
    <w:rsid w:val="00B90265"/>
    <w:rsid w:val="00B92290"/>
    <w:rsid w:val="00B9560C"/>
    <w:rsid w:val="00B96B92"/>
    <w:rsid w:val="00BA3197"/>
    <w:rsid w:val="00BA527C"/>
    <w:rsid w:val="00BA58F6"/>
    <w:rsid w:val="00BA65F5"/>
    <w:rsid w:val="00BA66F1"/>
    <w:rsid w:val="00BB0F2E"/>
    <w:rsid w:val="00BB3559"/>
    <w:rsid w:val="00BC1332"/>
    <w:rsid w:val="00BD3493"/>
    <w:rsid w:val="00BE3429"/>
    <w:rsid w:val="00BE477C"/>
    <w:rsid w:val="00BE743D"/>
    <w:rsid w:val="00BF01C1"/>
    <w:rsid w:val="00BF15D1"/>
    <w:rsid w:val="00BF7BAA"/>
    <w:rsid w:val="00BF7F3B"/>
    <w:rsid w:val="00C02E09"/>
    <w:rsid w:val="00C11003"/>
    <w:rsid w:val="00C1152B"/>
    <w:rsid w:val="00C1469F"/>
    <w:rsid w:val="00C254A6"/>
    <w:rsid w:val="00C33CFE"/>
    <w:rsid w:val="00C35266"/>
    <w:rsid w:val="00C42DF1"/>
    <w:rsid w:val="00C42F5D"/>
    <w:rsid w:val="00C4718A"/>
    <w:rsid w:val="00C52ADB"/>
    <w:rsid w:val="00C63817"/>
    <w:rsid w:val="00C73CBC"/>
    <w:rsid w:val="00C73F28"/>
    <w:rsid w:val="00C7478A"/>
    <w:rsid w:val="00C80253"/>
    <w:rsid w:val="00C8343B"/>
    <w:rsid w:val="00C90003"/>
    <w:rsid w:val="00C901BA"/>
    <w:rsid w:val="00C902F5"/>
    <w:rsid w:val="00CA7A6D"/>
    <w:rsid w:val="00CB257C"/>
    <w:rsid w:val="00CC0CD1"/>
    <w:rsid w:val="00CC3DAB"/>
    <w:rsid w:val="00CD1FB2"/>
    <w:rsid w:val="00CE7C45"/>
    <w:rsid w:val="00CF2811"/>
    <w:rsid w:val="00CF449A"/>
    <w:rsid w:val="00D10F78"/>
    <w:rsid w:val="00D125B5"/>
    <w:rsid w:val="00D25CCB"/>
    <w:rsid w:val="00D3452D"/>
    <w:rsid w:val="00D41507"/>
    <w:rsid w:val="00D46295"/>
    <w:rsid w:val="00D51A57"/>
    <w:rsid w:val="00D56341"/>
    <w:rsid w:val="00D564DB"/>
    <w:rsid w:val="00D61CC4"/>
    <w:rsid w:val="00D61EEB"/>
    <w:rsid w:val="00D620A2"/>
    <w:rsid w:val="00D92F90"/>
    <w:rsid w:val="00D96D9D"/>
    <w:rsid w:val="00DA122C"/>
    <w:rsid w:val="00DA3A1F"/>
    <w:rsid w:val="00DA551C"/>
    <w:rsid w:val="00DA62B7"/>
    <w:rsid w:val="00DB0F3B"/>
    <w:rsid w:val="00DB10AF"/>
    <w:rsid w:val="00DB2D1E"/>
    <w:rsid w:val="00DB6138"/>
    <w:rsid w:val="00DB78C6"/>
    <w:rsid w:val="00DC71AA"/>
    <w:rsid w:val="00DE2BA6"/>
    <w:rsid w:val="00DE7E50"/>
    <w:rsid w:val="00DF0F22"/>
    <w:rsid w:val="00DF2784"/>
    <w:rsid w:val="00DF597C"/>
    <w:rsid w:val="00E00F2A"/>
    <w:rsid w:val="00E01147"/>
    <w:rsid w:val="00E02163"/>
    <w:rsid w:val="00E10847"/>
    <w:rsid w:val="00E1341F"/>
    <w:rsid w:val="00E135F6"/>
    <w:rsid w:val="00E15B6D"/>
    <w:rsid w:val="00E16F41"/>
    <w:rsid w:val="00E20E2D"/>
    <w:rsid w:val="00E215B2"/>
    <w:rsid w:val="00E23821"/>
    <w:rsid w:val="00E25CE1"/>
    <w:rsid w:val="00E37412"/>
    <w:rsid w:val="00E37D4A"/>
    <w:rsid w:val="00E42B9C"/>
    <w:rsid w:val="00E54270"/>
    <w:rsid w:val="00E633E2"/>
    <w:rsid w:val="00E635CC"/>
    <w:rsid w:val="00E63FC3"/>
    <w:rsid w:val="00E81CCB"/>
    <w:rsid w:val="00E83DCE"/>
    <w:rsid w:val="00E91434"/>
    <w:rsid w:val="00EA1661"/>
    <w:rsid w:val="00EA1AF8"/>
    <w:rsid w:val="00EA65E9"/>
    <w:rsid w:val="00EA6B03"/>
    <w:rsid w:val="00EB0006"/>
    <w:rsid w:val="00EB0E8A"/>
    <w:rsid w:val="00EB4153"/>
    <w:rsid w:val="00EC0023"/>
    <w:rsid w:val="00EC1F8B"/>
    <w:rsid w:val="00EC373C"/>
    <w:rsid w:val="00EF29E0"/>
    <w:rsid w:val="00EF48FB"/>
    <w:rsid w:val="00EF55EF"/>
    <w:rsid w:val="00EF7A44"/>
    <w:rsid w:val="00F01325"/>
    <w:rsid w:val="00F17186"/>
    <w:rsid w:val="00F311C9"/>
    <w:rsid w:val="00F51939"/>
    <w:rsid w:val="00F60DB3"/>
    <w:rsid w:val="00F61443"/>
    <w:rsid w:val="00F74629"/>
    <w:rsid w:val="00F77963"/>
    <w:rsid w:val="00F77ED9"/>
    <w:rsid w:val="00F8154F"/>
    <w:rsid w:val="00F90AC6"/>
    <w:rsid w:val="00F958D4"/>
    <w:rsid w:val="00FA026E"/>
    <w:rsid w:val="00FA415C"/>
    <w:rsid w:val="00FA5F6B"/>
    <w:rsid w:val="00FA7929"/>
    <w:rsid w:val="00FB2ED1"/>
    <w:rsid w:val="00FB4D4B"/>
    <w:rsid w:val="00FB65A3"/>
    <w:rsid w:val="00FB7F9B"/>
    <w:rsid w:val="00FC2DEA"/>
    <w:rsid w:val="00FC3EBC"/>
    <w:rsid w:val="00FC7F8A"/>
    <w:rsid w:val="00FD208E"/>
    <w:rsid w:val="00FD3321"/>
    <w:rsid w:val="00FD347D"/>
    <w:rsid w:val="00FD5615"/>
    <w:rsid w:val="00FE7AAE"/>
    <w:rsid w:val="00FE7E43"/>
    <w:rsid w:val="00FF02B6"/>
    <w:rsid w:val="00FF0594"/>
    <w:rsid w:val="00FF0E11"/>
    <w:rsid w:val="00FF421B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5D7B65"/>
  <w15:docId w15:val="{E8B88D37-24B3-49E9-83D1-6C309A0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9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39BE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4C3E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4C3E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4C3E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769A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769A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E6F2FB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84C3ED" w:themeColor="accent1" w:shadow="1"/>
        <w:left w:val="single" w:sz="2" w:space="10" w:color="84C3ED" w:themeColor="accent1" w:shadow="1"/>
        <w:bottom w:val="single" w:sz="2" w:space="10" w:color="84C3ED" w:themeColor="accent1" w:shadow="1"/>
        <w:right w:val="single" w:sz="2" w:space="10" w:color="84C3ED" w:themeColor="accent1" w:shadow="1"/>
      </w:pBdr>
      <w:ind w:left="1152" w:right="1152"/>
    </w:pPr>
    <w:rPr>
      <w:i/>
      <w:iCs/>
      <w:color w:val="84C3ED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84C3ED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39BE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84C3E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84C3E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84C3E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769A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769A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6EBCD" w:themeColor="accent2" w:themeTint="66"/>
        <w:left w:val="single" w:sz="4" w:space="0" w:color="F6EBCD" w:themeColor="accent2" w:themeTint="66"/>
        <w:bottom w:val="single" w:sz="4" w:space="0" w:color="F6EBCD" w:themeColor="accent2" w:themeTint="66"/>
        <w:right w:val="single" w:sz="4" w:space="0" w:color="F6EBCD" w:themeColor="accent2" w:themeTint="66"/>
        <w:insideH w:val="single" w:sz="4" w:space="0" w:color="F6EBCD" w:themeColor="accent2" w:themeTint="66"/>
        <w:insideV w:val="single" w:sz="4" w:space="0" w:color="F6EB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E2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E2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21"/>
    <w:rsid w:val="00074558"/>
    <w:rsid w:val="000A7A01"/>
    <w:rsid w:val="000B10EC"/>
    <w:rsid w:val="001839C3"/>
    <w:rsid w:val="0019423A"/>
    <w:rsid w:val="001B185C"/>
    <w:rsid w:val="001C5851"/>
    <w:rsid w:val="002534B5"/>
    <w:rsid w:val="00350621"/>
    <w:rsid w:val="00395111"/>
    <w:rsid w:val="003C3243"/>
    <w:rsid w:val="00433CE5"/>
    <w:rsid w:val="00436967"/>
    <w:rsid w:val="004564D3"/>
    <w:rsid w:val="004C1F7B"/>
    <w:rsid w:val="00685A51"/>
    <w:rsid w:val="00740A82"/>
    <w:rsid w:val="007572B5"/>
    <w:rsid w:val="00766BD1"/>
    <w:rsid w:val="008645F9"/>
    <w:rsid w:val="008E0461"/>
    <w:rsid w:val="009F1400"/>
    <w:rsid w:val="00B934A7"/>
    <w:rsid w:val="00BA66F1"/>
    <w:rsid w:val="00CB257C"/>
    <w:rsid w:val="00CC3E66"/>
    <w:rsid w:val="00E00F2A"/>
    <w:rsid w:val="00E37412"/>
    <w:rsid w:val="00E91434"/>
    <w:rsid w:val="00F579E5"/>
    <w:rsid w:val="00F91DA3"/>
    <w:rsid w:val="00F94AB2"/>
    <w:rsid w:val="00FB0374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84">
      <a:dk1>
        <a:sysClr val="windowText" lastClr="000000"/>
      </a:dk1>
      <a:lt1>
        <a:sysClr val="window" lastClr="FFFFFF"/>
      </a:lt1>
      <a:dk2>
        <a:srgbClr val="39302A"/>
      </a:dk2>
      <a:lt2>
        <a:srgbClr val="A9D5F3"/>
      </a:lt2>
      <a:accent1>
        <a:srgbClr val="84C3ED"/>
      </a:accent1>
      <a:accent2>
        <a:srgbClr val="EACF84"/>
      </a:accent2>
      <a:accent3>
        <a:srgbClr val="CDE7F7"/>
      </a:accent3>
      <a:accent4>
        <a:srgbClr val="F7C5A1"/>
      </a:accent4>
      <a:accent5>
        <a:srgbClr val="E64823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243AB-D8EF-41EC-8C67-02C13DBA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150</TotalTime>
  <Pages>2</Pages>
  <Words>380</Words>
  <Characters>1646</Characters>
  <Application>Microsoft Office Word</Application>
  <DocSecurity>0</DocSecurity>
  <Lines>411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19</cp:revision>
  <cp:lastPrinted>2025-03-11T11:59:00Z</cp:lastPrinted>
  <dcterms:created xsi:type="dcterms:W3CDTF">2026-02-06T17:32:00Z</dcterms:created>
  <dcterms:modified xsi:type="dcterms:W3CDTF">2026-04-01T13:53:00Z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