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E01567">
        <w:trPr>
          <w:trHeight w:val="270"/>
        </w:trPr>
        <w:tc>
          <w:tcPr>
            <w:tcW w:w="6498" w:type="dxa"/>
            <w:shd w:val="clear" w:color="auto" w:fill="F6931E" w:themeFill="accent1"/>
            <w:vAlign w:val="center"/>
          </w:tcPr>
          <w:p w14:paraId="328AE9B8" w14:textId="6E3AC4B7" w:rsidR="00542788" w:rsidRPr="00961557" w:rsidRDefault="003B59C1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June</w:t>
            </w:r>
          </w:p>
        </w:tc>
        <w:tc>
          <w:tcPr>
            <w:tcW w:w="4518" w:type="dxa"/>
            <w:shd w:val="clear" w:color="auto" w:fill="F6931E" w:themeFill="accent1"/>
            <w:vAlign w:val="center"/>
          </w:tcPr>
          <w:p w14:paraId="1634FF1A" w14:textId="6DC94AF3" w:rsidR="00813A44" w:rsidRPr="00961557" w:rsidRDefault="00813A44" w:rsidP="00813A44">
            <w:pPr>
              <w:pStyle w:val="Year"/>
              <w:rPr>
                <w:sz w:val="72"/>
                <w:szCs w:val="72"/>
              </w:rPr>
            </w:pPr>
            <w:r w:rsidRPr="00603471">
              <w:rPr>
                <w:color w:val="FFFFFF" w:themeColor="background1"/>
                <w:sz w:val="72"/>
                <w:szCs w:val="72"/>
              </w:rPr>
              <w:t>202</w:t>
            </w:r>
            <w:r w:rsidR="00603471" w:rsidRPr="00603471">
              <w:rPr>
                <w:color w:val="FFFFFF" w:themeColor="background1"/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E01567">
        <w:trPr>
          <w:trHeight w:hRule="exact" w:val="540"/>
        </w:trPr>
        <w:tc>
          <w:tcPr>
            <w:tcW w:w="11064" w:type="dxa"/>
          </w:tcPr>
          <w:p w14:paraId="3BE80D64" w14:textId="75A6F6E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  <w:r w:rsidRPr="00971148">
              <w:rPr>
                <w:szCs w:val="48"/>
              </w:rPr>
              <w:t>Our Lady of the Lake</w:t>
            </w:r>
            <w:r w:rsidR="00D12ACA">
              <w:rPr>
                <w:szCs w:val="48"/>
              </w:rPr>
              <w:t xml:space="preserve"> Catholic Church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167139">
        <w:trPr>
          <w:trHeight w:hRule="exact" w:val="65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4"/>
        <w:gridCol w:w="1530"/>
        <w:gridCol w:w="1526"/>
        <w:gridCol w:w="1540"/>
        <w:gridCol w:w="1539"/>
        <w:gridCol w:w="1537"/>
        <w:gridCol w:w="1537"/>
        <w:gridCol w:w="30"/>
      </w:tblGrid>
      <w:tr w:rsidR="00615667" w14:paraId="7849D2B0" w14:textId="77777777" w:rsidTr="00D72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4" w:type="dxa"/>
                <w:tcBorders>
                  <w:top w:val="single" w:sz="6" w:space="0" w:color="BFBFBF" w:themeColor="background1" w:themeShade="BF"/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30" w:type="dxa"/>
            <w:tcBorders>
              <w:top w:val="single" w:sz="6" w:space="0" w:color="BFBFBF" w:themeColor="background1" w:themeShade="BF"/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8F591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6" w:type="dxa"/>
            <w:tcBorders>
              <w:top w:val="single" w:sz="6" w:space="0" w:color="BFBFBF" w:themeColor="background1" w:themeShade="BF"/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8F591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8F591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8F591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8F591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gridSpan w:val="2"/>
            <w:tcBorders>
              <w:top w:val="single" w:sz="6" w:space="0" w:color="BFBFBF" w:themeColor="background1" w:themeShade="BF"/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8F591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D72DE9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4A259" w14:textId="02B95063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6F750646" w14:textId="2FD600C7" w:rsidR="00542788" w:rsidRPr="00603471" w:rsidRDefault="008971A6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fldChar w:fldCharType="begin"/>
            </w:r>
            <w:r w:rsidRPr="00603471">
              <w:rPr>
                <w:color w:val="FFFFFF" w:themeColor="background1"/>
              </w:rPr>
              <w:instrText xml:space="preserve"> IF </w:instrText>
            </w:r>
            <w:r w:rsidRPr="00603471">
              <w:rPr>
                <w:color w:val="FFFFFF" w:themeColor="background1"/>
              </w:rPr>
              <w:fldChar w:fldCharType="begin"/>
            </w:r>
            <w:r w:rsidRPr="00603471">
              <w:rPr>
                <w:color w:val="FFFFFF" w:themeColor="background1"/>
              </w:rPr>
              <w:instrText xml:space="preserve"> DocVariable MonthStart \@ dddd </w:instrText>
            </w:r>
            <w:r w:rsidRPr="00603471">
              <w:rPr>
                <w:color w:val="FFFFFF" w:themeColor="background1"/>
              </w:rPr>
              <w:fldChar w:fldCharType="separate"/>
            </w:r>
            <w:r w:rsidR="006C76D4" w:rsidRPr="00603471">
              <w:rPr>
                <w:color w:val="FFFFFF" w:themeColor="background1"/>
              </w:rPr>
              <w:instrText>Thursday</w:instrText>
            </w:r>
            <w:r w:rsidRPr="00603471">
              <w:rPr>
                <w:color w:val="FFFFFF" w:themeColor="background1"/>
              </w:rPr>
              <w:fldChar w:fldCharType="end"/>
            </w:r>
            <w:r w:rsidRPr="00603471">
              <w:rPr>
                <w:color w:val="FFFFFF" w:themeColor="background1"/>
              </w:rPr>
              <w:instrText xml:space="preserve"> = "Monday" 1 </w:instrText>
            </w:r>
            <w:r w:rsidRPr="00603471">
              <w:rPr>
                <w:color w:val="FFFFFF" w:themeColor="background1"/>
              </w:rPr>
              <w:fldChar w:fldCharType="begin"/>
            </w:r>
            <w:r w:rsidRPr="00603471">
              <w:rPr>
                <w:color w:val="FFFFFF" w:themeColor="background1"/>
              </w:rPr>
              <w:instrText xml:space="preserve"> IF </w:instrText>
            </w:r>
            <w:r w:rsidRPr="00603471">
              <w:rPr>
                <w:color w:val="FFFFFF" w:themeColor="background1"/>
              </w:rPr>
              <w:fldChar w:fldCharType="begin"/>
            </w:r>
            <w:r w:rsidRPr="00603471">
              <w:rPr>
                <w:color w:val="FFFFFF" w:themeColor="background1"/>
              </w:rPr>
              <w:instrText xml:space="preserve"> =A2 </w:instrText>
            </w:r>
            <w:r w:rsidRPr="00603471">
              <w:rPr>
                <w:color w:val="FFFFFF" w:themeColor="background1"/>
              </w:rPr>
              <w:fldChar w:fldCharType="separate"/>
            </w:r>
            <w:r w:rsidR="006C76D4" w:rsidRPr="00603471">
              <w:rPr>
                <w:color w:val="FFFFFF" w:themeColor="background1"/>
              </w:rPr>
              <w:instrText>0</w:instrText>
            </w:r>
            <w:r w:rsidRPr="00603471">
              <w:rPr>
                <w:color w:val="FFFFFF" w:themeColor="background1"/>
              </w:rPr>
              <w:fldChar w:fldCharType="end"/>
            </w:r>
            <w:r w:rsidRPr="00603471">
              <w:rPr>
                <w:color w:val="FFFFFF" w:themeColor="background1"/>
              </w:rPr>
              <w:instrText xml:space="preserve"> &lt;&gt; 0 </w:instrText>
            </w:r>
            <w:r w:rsidRPr="00603471">
              <w:rPr>
                <w:color w:val="FFFFFF" w:themeColor="background1"/>
              </w:rPr>
              <w:fldChar w:fldCharType="begin"/>
            </w:r>
            <w:r w:rsidRPr="00603471">
              <w:rPr>
                <w:color w:val="FFFFFF" w:themeColor="background1"/>
              </w:rPr>
              <w:instrText xml:space="preserve"> =A2+1 </w:instrText>
            </w:r>
            <w:r w:rsidRPr="00603471">
              <w:rPr>
                <w:color w:val="FFFFFF" w:themeColor="background1"/>
              </w:rPr>
              <w:fldChar w:fldCharType="separate"/>
            </w:r>
            <w:r w:rsidRPr="00603471">
              <w:rPr>
                <w:color w:val="FFFFFF" w:themeColor="background1"/>
              </w:rPr>
              <w:instrText>2</w:instrText>
            </w:r>
            <w:r w:rsidRPr="00603471">
              <w:rPr>
                <w:color w:val="FFFFFF" w:themeColor="background1"/>
              </w:rPr>
              <w:fldChar w:fldCharType="end"/>
            </w:r>
            <w:r w:rsidRPr="00603471">
              <w:rPr>
                <w:color w:val="FFFFFF" w:themeColor="background1"/>
              </w:rPr>
              <w:instrText xml:space="preserve"> "" </w:instrText>
            </w:r>
            <w:r w:rsidRPr="00603471">
              <w:rPr>
                <w:color w:val="FFFFFF" w:themeColor="background1"/>
              </w:rPr>
              <w:fldChar w:fldCharType="end"/>
            </w:r>
            <w:r w:rsidRPr="00603471">
              <w:rPr>
                <w:color w:val="FFFFFF" w:themeColor="background1"/>
              </w:rPr>
              <w:fldChar w:fldCharType="end"/>
            </w:r>
            <w:r w:rsidR="00603471" w:rsidRPr="00603471">
              <w:rPr>
                <w:color w:val="FFFFFF" w:themeColor="background1"/>
              </w:rPr>
              <w:t>1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77E9261" w14:textId="5771BBF4" w:rsidR="00542788" w:rsidRPr="00603471" w:rsidRDefault="00603471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4DC28341" w14:textId="74EA83B5" w:rsidR="00542788" w:rsidRPr="00603471" w:rsidRDefault="00603471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A3243BC" w14:textId="18B54CA6" w:rsidR="00542788" w:rsidRPr="00603471" w:rsidRDefault="00603471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4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55D4516" w14:textId="0028F10C" w:rsidR="00542788" w:rsidRPr="00603471" w:rsidRDefault="00603471" w:rsidP="002A6375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563022E6" w14:textId="3E210DA4" w:rsidR="00542788" w:rsidRPr="00603471" w:rsidRDefault="00603471" w:rsidP="002A6375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6</w:t>
            </w:r>
          </w:p>
        </w:tc>
      </w:tr>
      <w:tr w:rsidR="00615667" w:rsidRPr="00305DC0" w14:paraId="4868C572" w14:textId="77777777" w:rsidTr="002B12A2">
        <w:trPr>
          <w:trHeight w:hRule="exact" w:val="2049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EBD433" w14:textId="58DE67A1" w:rsidR="004F06CA" w:rsidRDefault="004F06CA" w:rsidP="00603471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5C310D1" w14:textId="3EC2857E" w:rsidR="00E262C0" w:rsidRPr="00D12ACA" w:rsidRDefault="00603471" w:rsidP="00E262C0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5:</w:t>
            </w:r>
            <w:r w:rsidR="00CC3C95">
              <w:rPr>
                <w:sz w:val="20"/>
                <w:szCs w:val="20"/>
              </w:rPr>
              <w:t>3</w:t>
            </w:r>
            <w:r w:rsidRPr="00D12ACA">
              <w:rPr>
                <w:sz w:val="20"/>
                <w:szCs w:val="20"/>
              </w:rPr>
              <w:t>0 pm Mass</w:t>
            </w:r>
          </w:p>
          <w:p w14:paraId="07E32ED5" w14:textId="77777777" w:rsidR="00603471" w:rsidRPr="00D12ACA" w:rsidRDefault="00603471" w:rsidP="00E262C0">
            <w:pPr>
              <w:jc w:val="center"/>
              <w:rPr>
                <w:sz w:val="20"/>
                <w:szCs w:val="20"/>
              </w:rPr>
            </w:pPr>
          </w:p>
          <w:p w14:paraId="592BA4B3" w14:textId="2B2AD15D" w:rsidR="00603471" w:rsidRPr="00D12ACA" w:rsidRDefault="00603471" w:rsidP="00E262C0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Adoration</w:t>
            </w:r>
          </w:p>
          <w:p w14:paraId="5AF4C893" w14:textId="50B924C4" w:rsidR="00603471" w:rsidRPr="00D12ACA" w:rsidRDefault="00603471" w:rsidP="00E262C0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6:00 pm</w:t>
            </w:r>
          </w:p>
          <w:p w14:paraId="2FC79F29" w14:textId="178E8DBC" w:rsidR="00BF01C1" w:rsidRPr="00FB036A" w:rsidRDefault="00BF01C1" w:rsidP="0012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A5F28A3" w14:textId="5F6A8593" w:rsidR="00863402" w:rsidRDefault="00863402" w:rsidP="00CF6E86">
            <w:pPr>
              <w:jc w:val="center"/>
              <w:rPr>
                <w:sz w:val="20"/>
                <w:szCs w:val="20"/>
              </w:rPr>
            </w:pPr>
            <w:r w:rsidRPr="00F17E54">
              <w:rPr>
                <w:sz w:val="20"/>
                <w:szCs w:val="20"/>
              </w:rPr>
              <w:t>9:00 am Mass</w:t>
            </w:r>
          </w:p>
          <w:p w14:paraId="1D987A6D" w14:textId="77777777" w:rsidR="00F328A9" w:rsidRDefault="00F328A9" w:rsidP="00CF6E86">
            <w:pPr>
              <w:jc w:val="center"/>
              <w:rPr>
                <w:sz w:val="20"/>
                <w:szCs w:val="20"/>
              </w:rPr>
            </w:pPr>
          </w:p>
          <w:p w14:paraId="0F8AABDF" w14:textId="77777777" w:rsidR="00F328A9" w:rsidRDefault="00F328A9" w:rsidP="00F3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Study</w:t>
            </w:r>
          </w:p>
          <w:p w14:paraId="55F043DB" w14:textId="77777777" w:rsidR="00F328A9" w:rsidRDefault="00F328A9" w:rsidP="00F3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</w:t>
            </w:r>
          </w:p>
          <w:p w14:paraId="1DA9A0CD" w14:textId="77777777" w:rsidR="00F328A9" w:rsidRDefault="00F328A9" w:rsidP="00CF6E86">
            <w:pPr>
              <w:jc w:val="center"/>
              <w:rPr>
                <w:sz w:val="20"/>
                <w:szCs w:val="20"/>
              </w:rPr>
            </w:pPr>
          </w:p>
          <w:p w14:paraId="71DFE6DF" w14:textId="77777777" w:rsidR="00655793" w:rsidRDefault="00655793" w:rsidP="00863402">
            <w:pPr>
              <w:jc w:val="center"/>
              <w:rPr>
                <w:sz w:val="20"/>
                <w:szCs w:val="20"/>
              </w:rPr>
            </w:pPr>
          </w:p>
          <w:p w14:paraId="5E73825C" w14:textId="7315FC79" w:rsidR="006D1382" w:rsidRPr="00BF01C1" w:rsidRDefault="006D1382" w:rsidP="00C0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C5C029" w14:textId="4428C843" w:rsidR="00863402" w:rsidRDefault="00863402" w:rsidP="00CF6E86">
            <w:pPr>
              <w:jc w:val="center"/>
              <w:rPr>
                <w:sz w:val="16"/>
                <w:szCs w:val="16"/>
              </w:rPr>
            </w:pPr>
            <w:r w:rsidRPr="00CF6E86">
              <w:rPr>
                <w:sz w:val="16"/>
                <w:szCs w:val="16"/>
              </w:rPr>
              <w:t>9:00 am Mass</w:t>
            </w:r>
          </w:p>
          <w:p w14:paraId="3ED67433" w14:textId="77777777" w:rsidR="002B12A2" w:rsidRPr="00CF6E86" w:rsidRDefault="002B12A2" w:rsidP="00CF6E86">
            <w:pPr>
              <w:jc w:val="center"/>
              <w:rPr>
                <w:sz w:val="16"/>
                <w:szCs w:val="16"/>
              </w:rPr>
            </w:pPr>
          </w:p>
          <w:p w14:paraId="5B69C16E" w14:textId="77777777" w:rsidR="00863402" w:rsidRPr="00CF6E86" w:rsidRDefault="00863402" w:rsidP="00863402">
            <w:pPr>
              <w:jc w:val="center"/>
              <w:rPr>
                <w:sz w:val="16"/>
                <w:szCs w:val="16"/>
              </w:rPr>
            </w:pPr>
            <w:r w:rsidRPr="00CF6E86">
              <w:rPr>
                <w:sz w:val="16"/>
                <w:szCs w:val="16"/>
              </w:rPr>
              <w:t>5 Hours of Adoration</w:t>
            </w:r>
          </w:p>
          <w:p w14:paraId="032E7F51" w14:textId="40CE1751" w:rsidR="00863402" w:rsidRDefault="00863402" w:rsidP="00863402">
            <w:pPr>
              <w:jc w:val="center"/>
              <w:rPr>
                <w:sz w:val="16"/>
                <w:szCs w:val="16"/>
              </w:rPr>
            </w:pPr>
            <w:r w:rsidRPr="00CF6E86">
              <w:rPr>
                <w:sz w:val="16"/>
                <w:szCs w:val="16"/>
              </w:rPr>
              <w:t>10</w:t>
            </w:r>
            <w:r w:rsidR="00CF6E86" w:rsidRPr="00CF6E86">
              <w:rPr>
                <w:sz w:val="16"/>
                <w:szCs w:val="16"/>
              </w:rPr>
              <w:t>:00</w:t>
            </w:r>
            <w:r w:rsidR="001D7A50" w:rsidRPr="00CF6E86">
              <w:rPr>
                <w:sz w:val="16"/>
                <w:szCs w:val="16"/>
              </w:rPr>
              <w:t xml:space="preserve"> </w:t>
            </w:r>
            <w:r w:rsidRPr="00CF6E86">
              <w:rPr>
                <w:sz w:val="16"/>
                <w:szCs w:val="16"/>
              </w:rPr>
              <w:t>am-3</w:t>
            </w:r>
            <w:r w:rsidR="00CF6E86" w:rsidRPr="00CF6E86">
              <w:rPr>
                <w:sz w:val="16"/>
                <w:szCs w:val="16"/>
              </w:rPr>
              <w:t>:00</w:t>
            </w:r>
            <w:r w:rsidR="001D7A50" w:rsidRPr="00CF6E86">
              <w:rPr>
                <w:sz w:val="16"/>
                <w:szCs w:val="16"/>
              </w:rPr>
              <w:t xml:space="preserve"> </w:t>
            </w:r>
            <w:r w:rsidRPr="00CF6E86">
              <w:rPr>
                <w:sz w:val="16"/>
                <w:szCs w:val="16"/>
              </w:rPr>
              <w:t>pm</w:t>
            </w:r>
          </w:p>
          <w:p w14:paraId="327F4AB3" w14:textId="77777777" w:rsidR="002B12A2" w:rsidRPr="00CF6E86" w:rsidRDefault="002B12A2" w:rsidP="00863402">
            <w:pPr>
              <w:jc w:val="center"/>
              <w:rPr>
                <w:sz w:val="16"/>
                <w:szCs w:val="16"/>
              </w:rPr>
            </w:pPr>
          </w:p>
          <w:p w14:paraId="29D6FE8C" w14:textId="5AA1DAE5" w:rsidR="00863402" w:rsidRPr="00CF6E86" w:rsidRDefault="00863402" w:rsidP="00863402">
            <w:pPr>
              <w:jc w:val="center"/>
              <w:rPr>
                <w:sz w:val="16"/>
                <w:szCs w:val="16"/>
              </w:rPr>
            </w:pPr>
            <w:r w:rsidRPr="00CF6E86">
              <w:rPr>
                <w:sz w:val="16"/>
                <w:szCs w:val="16"/>
              </w:rPr>
              <w:t>Confession</w:t>
            </w:r>
          </w:p>
          <w:p w14:paraId="37F01C93" w14:textId="17E5275E" w:rsidR="00863402" w:rsidRPr="00CF6E86" w:rsidRDefault="00863402" w:rsidP="00863402">
            <w:pPr>
              <w:jc w:val="center"/>
              <w:rPr>
                <w:sz w:val="16"/>
                <w:szCs w:val="16"/>
              </w:rPr>
            </w:pPr>
            <w:r w:rsidRPr="00CF6E86">
              <w:rPr>
                <w:sz w:val="16"/>
                <w:szCs w:val="16"/>
              </w:rPr>
              <w:t>11</w:t>
            </w:r>
            <w:r w:rsidR="00CF6E86" w:rsidRPr="00CF6E86">
              <w:rPr>
                <w:sz w:val="16"/>
                <w:szCs w:val="16"/>
              </w:rPr>
              <w:t>:00</w:t>
            </w:r>
            <w:r w:rsidR="001D7A50" w:rsidRPr="00CF6E86">
              <w:rPr>
                <w:sz w:val="16"/>
                <w:szCs w:val="16"/>
              </w:rPr>
              <w:t xml:space="preserve"> </w:t>
            </w:r>
            <w:r w:rsidRPr="00CF6E86">
              <w:rPr>
                <w:sz w:val="16"/>
                <w:szCs w:val="16"/>
              </w:rPr>
              <w:t>am-12</w:t>
            </w:r>
            <w:r w:rsidR="00CF6E86" w:rsidRPr="00CF6E86">
              <w:rPr>
                <w:sz w:val="16"/>
                <w:szCs w:val="16"/>
              </w:rPr>
              <w:t>:00</w:t>
            </w:r>
            <w:r w:rsidR="001D7A50" w:rsidRPr="00CF6E86">
              <w:rPr>
                <w:sz w:val="16"/>
                <w:szCs w:val="16"/>
              </w:rPr>
              <w:t xml:space="preserve"> </w:t>
            </w:r>
            <w:r w:rsidRPr="00CF6E86">
              <w:rPr>
                <w:sz w:val="16"/>
                <w:szCs w:val="16"/>
              </w:rPr>
              <w:t>pm</w:t>
            </w:r>
          </w:p>
          <w:p w14:paraId="105CF398" w14:textId="743E67FD" w:rsidR="00FF421B" w:rsidRPr="00FF421B" w:rsidRDefault="00FF421B" w:rsidP="00655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7D2CA8" w14:textId="66F43458" w:rsidR="00217350" w:rsidRPr="002B12A2" w:rsidRDefault="00217350" w:rsidP="0085309B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5:30 pm Mas</w:t>
            </w:r>
            <w:r w:rsidR="002B12A2" w:rsidRPr="002B12A2">
              <w:rPr>
                <w:sz w:val="20"/>
                <w:szCs w:val="20"/>
              </w:rPr>
              <w:t>s</w:t>
            </w:r>
          </w:p>
          <w:p w14:paraId="3F8D738D" w14:textId="77777777" w:rsidR="002B12A2" w:rsidRPr="002B12A2" w:rsidRDefault="002B12A2" w:rsidP="0085309B">
            <w:pPr>
              <w:jc w:val="center"/>
              <w:rPr>
                <w:sz w:val="20"/>
                <w:szCs w:val="20"/>
              </w:rPr>
            </w:pPr>
          </w:p>
          <w:p w14:paraId="7B5CC323" w14:textId="4FD353CC" w:rsidR="00217350" w:rsidRPr="002B12A2" w:rsidRDefault="00217350" w:rsidP="0085309B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Adoration</w:t>
            </w:r>
          </w:p>
          <w:p w14:paraId="08AD95BB" w14:textId="38F15E27" w:rsidR="00217350" w:rsidRPr="002B12A2" w:rsidRDefault="00217350" w:rsidP="0085309B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6:00 pm</w:t>
            </w:r>
          </w:p>
          <w:p w14:paraId="58F9BE79" w14:textId="2883AB2A" w:rsidR="0032198D" w:rsidRPr="002B12A2" w:rsidRDefault="0032198D" w:rsidP="0056630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31A02" w14:textId="70451C39" w:rsidR="00E262C0" w:rsidRPr="002B12A2" w:rsidRDefault="00E262C0" w:rsidP="00E439C9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9:00 am Mass</w:t>
            </w:r>
          </w:p>
          <w:p w14:paraId="5FA82E84" w14:textId="77777777" w:rsidR="00655793" w:rsidRDefault="00655793" w:rsidP="002B12A2">
            <w:pPr>
              <w:jc w:val="center"/>
              <w:rPr>
                <w:sz w:val="20"/>
                <w:szCs w:val="20"/>
              </w:rPr>
            </w:pPr>
          </w:p>
          <w:p w14:paraId="6199AE5F" w14:textId="77777777" w:rsidR="0012388C" w:rsidRDefault="0012388C" w:rsidP="002B1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Adoration </w:t>
            </w:r>
          </w:p>
          <w:p w14:paraId="18357698" w14:textId="6D1F63CE" w:rsidR="0012388C" w:rsidRPr="002B12A2" w:rsidRDefault="0012388C" w:rsidP="002B12A2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9:30 am</w:t>
            </w: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4A5DD7C0" w14:textId="4DA86560" w:rsidR="00FC7F8A" w:rsidRDefault="00DE1677" w:rsidP="00C146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958D4" w:rsidRPr="002B12A2">
              <w:rPr>
                <w:bCs/>
                <w:sz w:val="20"/>
                <w:szCs w:val="20"/>
              </w:rPr>
              <w:t>:00 am Mass</w:t>
            </w:r>
          </w:p>
          <w:p w14:paraId="5BEFBD64" w14:textId="77777777" w:rsidR="002B12A2" w:rsidRPr="002B12A2" w:rsidRDefault="002B12A2" w:rsidP="00C1469F">
            <w:pPr>
              <w:jc w:val="center"/>
              <w:rPr>
                <w:bCs/>
                <w:sz w:val="20"/>
                <w:szCs w:val="20"/>
              </w:rPr>
            </w:pPr>
          </w:p>
          <w:p w14:paraId="0391DD5A" w14:textId="5830184B" w:rsidR="0066291E" w:rsidRPr="002B12A2" w:rsidRDefault="00FF02B6" w:rsidP="00C1469F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Confession</w:t>
            </w:r>
          </w:p>
          <w:p w14:paraId="0DD6034B" w14:textId="4AA0D28D" w:rsidR="003452C0" w:rsidRDefault="00FF02B6" w:rsidP="00C1469F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 xml:space="preserve"> 3:00</w:t>
            </w:r>
            <w:r w:rsidR="00DB78C6" w:rsidRPr="002B12A2">
              <w:rPr>
                <w:bCs/>
                <w:sz w:val="20"/>
                <w:szCs w:val="20"/>
              </w:rPr>
              <w:t xml:space="preserve"> </w:t>
            </w:r>
            <w:r w:rsidR="00C1469F" w:rsidRPr="002B12A2">
              <w:rPr>
                <w:bCs/>
                <w:sz w:val="20"/>
                <w:szCs w:val="20"/>
              </w:rPr>
              <w:t>pm</w:t>
            </w:r>
          </w:p>
          <w:p w14:paraId="3A9E5412" w14:textId="77777777" w:rsidR="002B12A2" w:rsidRDefault="002B12A2" w:rsidP="00C1469F">
            <w:pPr>
              <w:jc w:val="center"/>
              <w:rPr>
                <w:bCs/>
                <w:sz w:val="20"/>
                <w:szCs w:val="20"/>
              </w:rPr>
            </w:pPr>
          </w:p>
          <w:p w14:paraId="1A224B6F" w14:textId="5859BAFA" w:rsidR="004F06CA" w:rsidRPr="002B12A2" w:rsidRDefault="008D1F55" w:rsidP="001239A0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4:00 pm Mass</w:t>
            </w:r>
          </w:p>
          <w:p w14:paraId="7B355773" w14:textId="56EBABBB" w:rsidR="00D10F78" w:rsidRPr="00305DC0" w:rsidRDefault="00D10F78" w:rsidP="00EC00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15667" w14:paraId="15C66084" w14:textId="77777777" w:rsidTr="00D72DE9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B8B31" w14:textId="68781CA5" w:rsidR="004F06CA" w:rsidRDefault="00603471" w:rsidP="004F06CA">
            <w:pPr>
              <w:pStyle w:val="Dates"/>
            </w:pPr>
            <w:r>
              <w:t>7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6C7BC68" w14:textId="23386659" w:rsidR="004F06CA" w:rsidRPr="00603471" w:rsidRDefault="00603471" w:rsidP="004F06CA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8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0793A0F3" w14:textId="36A12575" w:rsidR="004F06CA" w:rsidRPr="00603471" w:rsidRDefault="00603471" w:rsidP="004F06CA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9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5924279" w14:textId="1A57CB1F" w:rsidR="004F06CA" w:rsidRPr="00603471" w:rsidRDefault="00603471" w:rsidP="004F06CA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10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170CFEA4" w14:textId="714944E4" w:rsidR="004F06CA" w:rsidRDefault="00603471" w:rsidP="004F06CA">
            <w:pPr>
              <w:pStyle w:val="Dates"/>
            </w:pPr>
            <w:r w:rsidRPr="00603471">
              <w:rPr>
                <w:color w:val="FFFFFF" w:themeColor="background1"/>
              </w:rPr>
              <w:t>11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19585" w14:textId="13D27900" w:rsidR="004F06CA" w:rsidRDefault="00603471" w:rsidP="004F06CA">
            <w:pPr>
              <w:pStyle w:val="Dates"/>
            </w:pPr>
            <w:r>
              <w:t>12</w:t>
            </w: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421F525" w14:textId="67792C79" w:rsidR="00863402" w:rsidRDefault="00603471" w:rsidP="00863402">
            <w:pPr>
              <w:pStyle w:val="Dates"/>
            </w:pPr>
            <w:r w:rsidRPr="00603471">
              <w:rPr>
                <w:color w:val="FFFFFF" w:themeColor="background1"/>
              </w:rPr>
              <w:t>13</w:t>
            </w:r>
          </w:p>
        </w:tc>
      </w:tr>
      <w:tr w:rsidR="00615667" w14:paraId="76A11845" w14:textId="77777777" w:rsidTr="00D72DE9">
        <w:trPr>
          <w:trHeight w:hRule="exact" w:val="222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72595B64" w14:textId="6E1325EF" w:rsidR="00F311C9" w:rsidRPr="00D12ACA" w:rsidRDefault="00C1469F" w:rsidP="0056630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Confession</w:t>
            </w:r>
          </w:p>
          <w:p w14:paraId="599F32D7" w14:textId="5BFDB7A6" w:rsidR="0056630A" w:rsidRPr="00D12ACA" w:rsidRDefault="0056630A" w:rsidP="0056630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8:00 am</w:t>
            </w:r>
          </w:p>
          <w:p w14:paraId="636E2C34" w14:textId="77777777" w:rsidR="00603471" w:rsidRPr="00D12ACA" w:rsidRDefault="00603471" w:rsidP="0056630A">
            <w:pPr>
              <w:jc w:val="center"/>
              <w:rPr>
                <w:bCs/>
                <w:sz w:val="20"/>
                <w:szCs w:val="20"/>
              </w:rPr>
            </w:pPr>
          </w:p>
          <w:p w14:paraId="0BF622B6" w14:textId="243E27B9" w:rsidR="0056630A" w:rsidRPr="00D12ACA" w:rsidRDefault="0056630A" w:rsidP="00D12AC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9:00 am Mass</w:t>
            </w:r>
          </w:p>
          <w:p w14:paraId="25BA0A82" w14:textId="37E50BBA" w:rsidR="00607370" w:rsidRPr="00CE7F9A" w:rsidRDefault="00607370" w:rsidP="00372A59">
            <w:pPr>
              <w:jc w:val="center"/>
              <w:rPr>
                <w:b/>
                <w:sz w:val="13"/>
                <w:szCs w:val="13"/>
              </w:rPr>
            </w:pPr>
          </w:p>
          <w:p w14:paraId="3F5645D0" w14:textId="5516FF6A" w:rsidR="00536899" w:rsidRPr="00CE7F9A" w:rsidRDefault="00536899" w:rsidP="00EB000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623E4" w14:textId="4A446A1A" w:rsidR="00603471" w:rsidRPr="00D12ACA" w:rsidRDefault="00603471" w:rsidP="00603471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5:</w:t>
            </w:r>
            <w:r w:rsidR="00CC3C95">
              <w:rPr>
                <w:sz w:val="20"/>
                <w:szCs w:val="20"/>
              </w:rPr>
              <w:t>3</w:t>
            </w:r>
            <w:r w:rsidRPr="00D12ACA">
              <w:rPr>
                <w:sz w:val="20"/>
                <w:szCs w:val="20"/>
              </w:rPr>
              <w:t>0 pm Mass</w:t>
            </w:r>
          </w:p>
          <w:p w14:paraId="709BE6F9" w14:textId="77777777" w:rsidR="00603471" w:rsidRPr="00D12ACA" w:rsidRDefault="00603471" w:rsidP="00603471">
            <w:pPr>
              <w:jc w:val="center"/>
              <w:rPr>
                <w:sz w:val="20"/>
                <w:szCs w:val="20"/>
              </w:rPr>
            </w:pPr>
          </w:p>
          <w:p w14:paraId="27F8D61F" w14:textId="77777777" w:rsidR="00603471" w:rsidRPr="00D12ACA" w:rsidRDefault="00603471" w:rsidP="00603471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Adoration</w:t>
            </w:r>
          </w:p>
          <w:p w14:paraId="103B19E3" w14:textId="17850F8C" w:rsidR="00603471" w:rsidRPr="00D12ACA" w:rsidRDefault="00603471" w:rsidP="00603471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6:00 pm</w:t>
            </w:r>
          </w:p>
          <w:p w14:paraId="54FFD979" w14:textId="77777777" w:rsidR="001D7A50" w:rsidRDefault="001D7A50" w:rsidP="00F311C9">
            <w:pPr>
              <w:jc w:val="center"/>
              <w:rPr>
                <w:sz w:val="20"/>
                <w:szCs w:val="20"/>
              </w:rPr>
            </w:pPr>
          </w:p>
          <w:p w14:paraId="0321E0EC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36929D" w14:textId="59F8E363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A87956" w14:textId="0DC7DC78" w:rsidR="00044184" w:rsidRPr="00CF6E86" w:rsidRDefault="00F958D4" w:rsidP="00CF6E86">
            <w:pPr>
              <w:jc w:val="center"/>
              <w:rPr>
                <w:sz w:val="20"/>
                <w:szCs w:val="20"/>
              </w:rPr>
            </w:pPr>
            <w:r w:rsidRPr="00CF6E86">
              <w:rPr>
                <w:sz w:val="20"/>
                <w:szCs w:val="20"/>
              </w:rPr>
              <w:t>9:00 am</w:t>
            </w:r>
            <w:r w:rsidR="00E20E2D" w:rsidRPr="00CF6E86">
              <w:rPr>
                <w:sz w:val="20"/>
                <w:szCs w:val="20"/>
              </w:rPr>
              <w:t xml:space="preserve"> Mass</w:t>
            </w:r>
          </w:p>
          <w:p w14:paraId="093E73EB" w14:textId="77777777" w:rsidR="00CF6E86" w:rsidRPr="00CF6E86" w:rsidRDefault="00CF6E86" w:rsidP="00CF6E86">
            <w:pPr>
              <w:jc w:val="center"/>
              <w:rPr>
                <w:sz w:val="20"/>
                <w:szCs w:val="20"/>
              </w:rPr>
            </w:pPr>
          </w:p>
          <w:p w14:paraId="421CC371" w14:textId="7A799E55" w:rsidR="00044184" w:rsidRPr="00CF6E86" w:rsidRDefault="00044184" w:rsidP="00FC7F8A">
            <w:pPr>
              <w:jc w:val="center"/>
              <w:rPr>
                <w:sz w:val="20"/>
                <w:szCs w:val="20"/>
              </w:rPr>
            </w:pPr>
            <w:r w:rsidRPr="00CF6E86">
              <w:rPr>
                <w:sz w:val="20"/>
                <w:szCs w:val="20"/>
              </w:rPr>
              <w:t>Welcome Meeting</w:t>
            </w:r>
          </w:p>
          <w:p w14:paraId="1A9AAE61" w14:textId="12949ED1" w:rsidR="00044184" w:rsidRPr="00CF6E86" w:rsidRDefault="00044184" w:rsidP="00FC7F8A">
            <w:pPr>
              <w:jc w:val="center"/>
              <w:rPr>
                <w:sz w:val="20"/>
                <w:szCs w:val="20"/>
              </w:rPr>
            </w:pPr>
            <w:r w:rsidRPr="00CF6E86">
              <w:rPr>
                <w:sz w:val="20"/>
                <w:szCs w:val="20"/>
              </w:rPr>
              <w:t>5:30 pm</w:t>
            </w:r>
          </w:p>
          <w:p w14:paraId="5F2D9A88" w14:textId="77777777" w:rsidR="00305DC0" w:rsidRDefault="00305DC0" w:rsidP="00FC7F8A">
            <w:pPr>
              <w:jc w:val="center"/>
              <w:rPr>
                <w:sz w:val="20"/>
                <w:szCs w:val="20"/>
              </w:rPr>
            </w:pPr>
          </w:p>
          <w:p w14:paraId="43B4C21C" w14:textId="77777777" w:rsidR="00F17E54" w:rsidRPr="00F17E54" w:rsidRDefault="00F17E54" w:rsidP="00FC7F8A">
            <w:pPr>
              <w:jc w:val="center"/>
              <w:rPr>
                <w:sz w:val="8"/>
                <w:szCs w:val="8"/>
              </w:rPr>
            </w:pPr>
          </w:p>
          <w:p w14:paraId="5A85FF90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61AA19FE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5062B" w14:textId="54728A32" w:rsidR="00BA54BD" w:rsidRPr="002B12A2" w:rsidRDefault="00F958D4" w:rsidP="002B12A2">
            <w:pPr>
              <w:jc w:val="center"/>
              <w:rPr>
                <w:sz w:val="16"/>
                <w:szCs w:val="16"/>
              </w:rPr>
            </w:pPr>
            <w:r w:rsidRPr="002B12A2">
              <w:rPr>
                <w:sz w:val="16"/>
                <w:szCs w:val="16"/>
              </w:rPr>
              <w:t>9:00 am</w:t>
            </w:r>
            <w:r w:rsidR="006F21E8" w:rsidRPr="002B12A2">
              <w:rPr>
                <w:sz w:val="16"/>
                <w:szCs w:val="16"/>
              </w:rPr>
              <w:t xml:space="preserve"> Mass</w:t>
            </w:r>
          </w:p>
          <w:p w14:paraId="4C9E8F86" w14:textId="77777777" w:rsidR="002B12A2" w:rsidRPr="002B12A2" w:rsidRDefault="002B12A2" w:rsidP="002B12A2">
            <w:pPr>
              <w:jc w:val="center"/>
              <w:rPr>
                <w:sz w:val="16"/>
                <w:szCs w:val="16"/>
              </w:rPr>
            </w:pPr>
          </w:p>
          <w:p w14:paraId="6C08FEEA" w14:textId="57821AF2" w:rsidR="00167139" w:rsidRPr="002B12A2" w:rsidRDefault="00167139" w:rsidP="006F21E8">
            <w:pPr>
              <w:jc w:val="center"/>
              <w:rPr>
                <w:sz w:val="16"/>
                <w:szCs w:val="16"/>
              </w:rPr>
            </w:pPr>
            <w:r w:rsidRPr="002B12A2">
              <w:rPr>
                <w:sz w:val="16"/>
                <w:szCs w:val="16"/>
              </w:rPr>
              <w:t>5 Hours of Adoration</w:t>
            </w:r>
          </w:p>
          <w:p w14:paraId="6EECADAE" w14:textId="02265AD5" w:rsidR="00167139" w:rsidRPr="002B12A2" w:rsidRDefault="00167139" w:rsidP="006F21E8">
            <w:pPr>
              <w:jc w:val="center"/>
              <w:rPr>
                <w:sz w:val="16"/>
                <w:szCs w:val="16"/>
              </w:rPr>
            </w:pPr>
            <w:r w:rsidRPr="002B12A2">
              <w:rPr>
                <w:sz w:val="16"/>
                <w:szCs w:val="16"/>
              </w:rPr>
              <w:t>10</w:t>
            </w:r>
            <w:r w:rsidR="002B12A2" w:rsidRPr="002B12A2">
              <w:rPr>
                <w:sz w:val="16"/>
                <w:szCs w:val="16"/>
              </w:rPr>
              <w:t>:00</w:t>
            </w:r>
            <w:r w:rsidR="001D7A50" w:rsidRPr="002B12A2">
              <w:rPr>
                <w:sz w:val="16"/>
                <w:szCs w:val="16"/>
              </w:rPr>
              <w:t xml:space="preserve"> </w:t>
            </w:r>
            <w:r w:rsidRPr="002B12A2">
              <w:rPr>
                <w:sz w:val="16"/>
                <w:szCs w:val="16"/>
              </w:rPr>
              <w:t>am-3</w:t>
            </w:r>
            <w:r w:rsidR="002B12A2" w:rsidRPr="002B12A2">
              <w:rPr>
                <w:sz w:val="16"/>
                <w:szCs w:val="16"/>
              </w:rPr>
              <w:t>:00</w:t>
            </w:r>
            <w:r w:rsidR="001D7A50" w:rsidRPr="002B12A2">
              <w:rPr>
                <w:sz w:val="16"/>
                <w:szCs w:val="16"/>
              </w:rPr>
              <w:t xml:space="preserve"> </w:t>
            </w:r>
            <w:r w:rsidRPr="002B12A2">
              <w:rPr>
                <w:sz w:val="16"/>
                <w:szCs w:val="16"/>
              </w:rPr>
              <w:t>pm</w:t>
            </w:r>
          </w:p>
          <w:p w14:paraId="3EA7AFA4" w14:textId="77777777" w:rsidR="002B12A2" w:rsidRPr="002B12A2" w:rsidRDefault="002B12A2" w:rsidP="006F21E8">
            <w:pPr>
              <w:jc w:val="center"/>
              <w:rPr>
                <w:sz w:val="16"/>
                <w:szCs w:val="16"/>
              </w:rPr>
            </w:pPr>
          </w:p>
          <w:p w14:paraId="3DB258E1" w14:textId="0E57777C" w:rsidR="00167139" w:rsidRPr="002B12A2" w:rsidRDefault="00167139" w:rsidP="006F21E8">
            <w:pPr>
              <w:jc w:val="center"/>
              <w:rPr>
                <w:sz w:val="16"/>
                <w:szCs w:val="16"/>
              </w:rPr>
            </w:pPr>
            <w:r w:rsidRPr="002B12A2">
              <w:rPr>
                <w:sz w:val="16"/>
                <w:szCs w:val="16"/>
              </w:rPr>
              <w:t>Confession</w:t>
            </w:r>
          </w:p>
          <w:p w14:paraId="737F7716" w14:textId="33B15916" w:rsidR="00167139" w:rsidRPr="002B12A2" w:rsidRDefault="00167139" w:rsidP="00665489">
            <w:pPr>
              <w:jc w:val="center"/>
              <w:rPr>
                <w:sz w:val="16"/>
                <w:szCs w:val="16"/>
              </w:rPr>
            </w:pPr>
            <w:r w:rsidRPr="002B12A2">
              <w:rPr>
                <w:sz w:val="16"/>
                <w:szCs w:val="16"/>
              </w:rPr>
              <w:t>11</w:t>
            </w:r>
            <w:r w:rsidR="002B12A2" w:rsidRPr="002B12A2">
              <w:rPr>
                <w:sz w:val="16"/>
                <w:szCs w:val="16"/>
              </w:rPr>
              <w:t>:00</w:t>
            </w:r>
            <w:r w:rsidR="001D7A50" w:rsidRPr="002B12A2">
              <w:rPr>
                <w:sz w:val="16"/>
                <w:szCs w:val="16"/>
              </w:rPr>
              <w:t xml:space="preserve"> </w:t>
            </w:r>
            <w:r w:rsidRPr="002B12A2">
              <w:rPr>
                <w:sz w:val="16"/>
                <w:szCs w:val="16"/>
              </w:rPr>
              <w:t>am-12</w:t>
            </w:r>
            <w:r w:rsidR="002B12A2" w:rsidRPr="002B12A2">
              <w:rPr>
                <w:sz w:val="16"/>
                <w:szCs w:val="16"/>
              </w:rPr>
              <w:t>:00</w:t>
            </w:r>
            <w:r w:rsidR="001D7A50" w:rsidRPr="002B12A2">
              <w:rPr>
                <w:sz w:val="16"/>
                <w:szCs w:val="16"/>
              </w:rPr>
              <w:t xml:space="preserve"> </w:t>
            </w:r>
            <w:r w:rsidRPr="002B12A2">
              <w:rPr>
                <w:sz w:val="16"/>
                <w:szCs w:val="16"/>
              </w:rPr>
              <w:t>pm</w:t>
            </w:r>
          </w:p>
          <w:p w14:paraId="06F0D5BF" w14:textId="77777777" w:rsidR="00417AD2" w:rsidRPr="00CE7F9A" w:rsidRDefault="00417AD2" w:rsidP="006F21E8">
            <w:pPr>
              <w:jc w:val="center"/>
              <w:rPr>
                <w:sz w:val="13"/>
                <w:szCs w:val="13"/>
              </w:rPr>
            </w:pPr>
          </w:p>
          <w:p w14:paraId="39CCF98B" w14:textId="3E23E500" w:rsidR="00FC7F8A" w:rsidRPr="00167139" w:rsidRDefault="00FC7F8A" w:rsidP="006F21E8">
            <w:pPr>
              <w:jc w:val="center"/>
              <w:rPr>
                <w:sz w:val="14"/>
                <w:szCs w:val="14"/>
              </w:rPr>
            </w:pPr>
          </w:p>
          <w:p w14:paraId="4401ECC1" w14:textId="18E47A03" w:rsidR="006D52C2" w:rsidRPr="00167139" w:rsidRDefault="006D52C2" w:rsidP="006F21E8">
            <w:pPr>
              <w:jc w:val="center"/>
              <w:rPr>
                <w:b/>
                <w:sz w:val="14"/>
                <w:szCs w:val="14"/>
              </w:rPr>
            </w:pPr>
          </w:p>
          <w:p w14:paraId="30D77520" w14:textId="77777777" w:rsidR="007640F4" w:rsidRPr="00167139" w:rsidRDefault="007640F4" w:rsidP="006F21E8">
            <w:pPr>
              <w:jc w:val="center"/>
              <w:rPr>
                <w:b/>
                <w:sz w:val="14"/>
                <w:szCs w:val="14"/>
              </w:rPr>
            </w:pPr>
          </w:p>
          <w:p w14:paraId="3796463B" w14:textId="19284D2C" w:rsidR="007640F4" w:rsidRPr="00167139" w:rsidRDefault="007640F4" w:rsidP="00764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87279B" w14:textId="77777777" w:rsidR="00E439C9" w:rsidRPr="002B12A2" w:rsidRDefault="00E439C9" w:rsidP="00E439C9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Mass at King’s Nursing Home</w:t>
            </w:r>
          </w:p>
          <w:p w14:paraId="01F06F2E" w14:textId="77777777" w:rsidR="00E439C9" w:rsidRPr="002B12A2" w:rsidRDefault="00E439C9" w:rsidP="00E439C9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11:00 am</w:t>
            </w:r>
          </w:p>
          <w:p w14:paraId="318A37EB" w14:textId="77777777" w:rsidR="002B12A2" w:rsidRPr="002B12A2" w:rsidRDefault="002B12A2" w:rsidP="00E439C9">
            <w:pPr>
              <w:jc w:val="center"/>
              <w:rPr>
                <w:sz w:val="20"/>
                <w:szCs w:val="20"/>
              </w:rPr>
            </w:pPr>
          </w:p>
          <w:p w14:paraId="3B9891BE" w14:textId="55A69711" w:rsidR="00217350" w:rsidRPr="002B12A2" w:rsidRDefault="00217350" w:rsidP="00217350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5:30 pm Mass</w:t>
            </w:r>
          </w:p>
          <w:p w14:paraId="179E8061" w14:textId="77777777" w:rsidR="002B12A2" w:rsidRPr="002B12A2" w:rsidRDefault="002B12A2" w:rsidP="00217350">
            <w:pPr>
              <w:jc w:val="center"/>
              <w:rPr>
                <w:sz w:val="20"/>
                <w:szCs w:val="20"/>
              </w:rPr>
            </w:pPr>
          </w:p>
          <w:p w14:paraId="671BF944" w14:textId="77777777" w:rsidR="00217350" w:rsidRPr="002B12A2" w:rsidRDefault="00217350" w:rsidP="00217350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Adoration</w:t>
            </w:r>
          </w:p>
          <w:p w14:paraId="37369E57" w14:textId="21B7A257" w:rsidR="00217350" w:rsidRPr="002B12A2" w:rsidRDefault="00217350" w:rsidP="00217350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6:00 pm</w:t>
            </w:r>
          </w:p>
          <w:p w14:paraId="1B1110D0" w14:textId="617A8699" w:rsidR="00F311C9" w:rsidRPr="00CE7F9A" w:rsidRDefault="00F311C9" w:rsidP="00305DC0">
            <w:pPr>
              <w:jc w:val="center"/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7619D5" w14:textId="77777777" w:rsidR="009F73E6" w:rsidRDefault="00607370" w:rsidP="002B12A2">
            <w:pPr>
              <w:jc w:val="center"/>
              <w:rPr>
                <w:sz w:val="20"/>
                <w:szCs w:val="20"/>
              </w:rPr>
            </w:pPr>
            <w:r w:rsidRPr="0085309B">
              <w:rPr>
                <w:sz w:val="20"/>
                <w:szCs w:val="20"/>
              </w:rPr>
              <w:t>9:00 am Mass</w:t>
            </w:r>
          </w:p>
          <w:p w14:paraId="60B17FEE" w14:textId="77777777" w:rsidR="002B12A2" w:rsidRDefault="002B12A2" w:rsidP="002B12A2">
            <w:pPr>
              <w:jc w:val="center"/>
              <w:rPr>
                <w:sz w:val="20"/>
                <w:szCs w:val="20"/>
              </w:rPr>
            </w:pPr>
          </w:p>
          <w:p w14:paraId="5C82EA4D" w14:textId="77777777" w:rsidR="002B12A2" w:rsidRDefault="002B12A2" w:rsidP="002B1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Adoration</w:t>
            </w:r>
          </w:p>
          <w:p w14:paraId="78BECB0F" w14:textId="3D059599" w:rsidR="002B12A2" w:rsidRPr="002B12A2" w:rsidRDefault="002B12A2" w:rsidP="002B1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am</w:t>
            </w: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6F8CF009" w14:textId="473CC5D2" w:rsidR="00217350" w:rsidRDefault="00217350" w:rsidP="00F311C9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9:00 am Mass</w:t>
            </w:r>
          </w:p>
          <w:p w14:paraId="3CCFF527" w14:textId="77777777" w:rsidR="002B12A2" w:rsidRPr="002B12A2" w:rsidRDefault="002B12A2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485E6ED0" w14:textId="017DD100" w:rsidR="00477000" w:rsidRPr="002B12A2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Confession</w:t>
            </w:r>
          </w:p>
          <w:p w14:paraId="173FCC9F" w14:textId="48C9388E" w:rsidR="00607370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3:00 pm</w:t>
            </w:r>
          </w:p>
          <w:p w14:paraId="48D98BFE" w14:textId="77777777" w:rsidR="002B12A2" w:rsidRPr="002B12A2" w:rsidRDefault="002B12A2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72BEE554" w14:textId="48A035CA" w:rsidR="00607370" w:rsidRPr="002B12A2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4:00 pm Mass</w:t>
            </w:r>
          </w:p>
          <w:p w14:paraId="694BECF3" w14:textId="7E7344A7" w:rsidR="00BA54BD" w:rsidRPr="00305DC0" w:rsidRDefault="00BA54BD" w:rsidP="00F311C9">
            <w:pPr>
              <w:jc w:val="center"/>
              <w:rPr>
                <w:b/>
                <w:sz w:val="20"/>
                <w:szCs w:val="20"/>
              </w:rPr>
            </w:pPr>
          </w:p>
          <w:p w14:paraId="44DBD55A" w14:textId="77777777" w:rsidR="00F311C9" w:rsidRPr="009F73E6" w:rsidRDefault="00F311C9" w:rsidP="00F311C9">
            <w:pPr>
              <w:jc w:val="center"/>
              <w:rPr>
                <w:sz w:val="17"/>
                <w:szCs w:val="17"/>
              </w:rPr>
            </w:pPr>
          </w:p>
          <w:p w14:paraId="71A8DFDD" w14:textId="2FBC1542" w:rsidR="00967BAD" w:rsidRPr="009F73E6" w:rsidRDefault="00967BAD" w:rsidP="00F311C9">
            <w:pPr>
              <w:jc w:val="center"/>
              <w:rPr>
                <w:sz w:val="17"/>
                <w:szCs w:val="17"/>
              </w:rPr>
            </w:pPr>
          </w:p>
        </w:tc>
      </w:tr>
      <w:tr w:rsidR="00863402" w14:paraId="0B89A310" w14:textId="77777777" w:rsidTr="00D72DE9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D2CF9FE" w14:textId="29B2C015" w:rsidR="00863402" w:rsidRPr="00603471" w:rsidRDefault="00603471" w:rsidP="00863402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14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17F408A" w14:textId="53BF9D1B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15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9DBE1F8" w14:textId="3907F568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16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378E041" w14:textId="20E9C208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17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F3FEC70" w14:textId="2DC30F9B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18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5E61D4" w14:textId="4C31C5C2" w:rsidR="00F311C9" w:rsidRPr="00603471" w:rsidRDefault="00603471" w:rsidP="00626373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19</w:t>
            </w: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9DBAD06" w14:textId="16E271A3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20</w:t>
            </w:r>
          </w:p>
        </w:tc>
      </w:tr>
      <w:tr w:rsidR="00615667" w14:paraId="4C4F209E" w14:textId="77777777" w:rsidTr="00D72DE9">
        <w:trPr>
          <w:trHeight w:hRule="exact" w:val="2238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37439473" w14:textId="14A2BC28" w:rsidR="00F311C9" w:rsidRPr="00D12ACA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Confession</w:t>
            </w:r>
          </w:p>
          <w:p w14:paraId="3307DDF2" w14:textId="0D389767" w:rsidR="00607370" w:rsidRPr="00D12ACA" w:rsidRDefault="00607370" w:rsidP="00F311C9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8:00 am</w:t>
            </w:r>
          </w:p>
          <w:p w14:paraId="5EE61646" w14:textId="77777777" w:rsidR="00603471" w:rsidRPr="00D12ACA" w:rsidRDefault="00603471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74DCAA7E" w14:textId="2E706B28" w:rsidR="00BA54BD" w:rsidRPr="00D12ACA" w:rsidRDefault="00607370" w:rsidP="00D12AC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9:00 am</w:t>
            </w:r>
            <w:r w:rsidR="00F86D61" w:rsidRPr="00D12ACA">
              <w:rPr>
                <w:bCs/>
                <w:sz w:val="20"/>
                <w:szCs w:val="20"/>
              </w:rPr>
              <w:t xml:space="preserve"> </w:t>
            </w:r>
            <w:r w:rsidRPr="00D12ACA">
              <w:rPr>
                <w:bCs/>
                <w:sz w:val="20"/>
                <w:szCs w:val="20"/>
              </w:rPr>
              <w:t>Mass</w:t>
            </w:r>
          </w:p>
          <w:p w14:paraId="2BD9274B" w14:textId="55E75E6B" w:rsidR="00A61453" w:rsidRPr="003F6615" w:rsidRDefault="00A61453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247A1BDF" w14:textId="65C0F9B7" w:rsidR="005F3978" w:rsidRPr="00CF2811" w:rsidRDefault="005F3978" w:rsidP="00B40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4E0B35" w14:textId="77777777" w:rsidR="00D12ACA" w:rsidRPr="00D12ACA" w:rsidRDefault="00D12ACA" w:rsidP="00D12AC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CCW Meeting</w:t>
            </w:r>
          </w:p>
          <w:p w14:paraId="7610B2DD" w14:textId="0EEF954F" w:rsidR="00D12ACA" w:rsidRPr="00D12ACA" w:rsidRDefault="0071272F" w:rsidP="00D12A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3:45</w:t>
            </w:r>
            <w:r w:rsidR="00D12ACA" w:rsidRPr="00D12ACA">
              <w:rPr>
                <w:bCs/>
                <w:sz w:val="20"/>
                <w:szCs w:val="20"/>
              </w:rPr>
              <w:t xml:space="preserve"> pm</w:t>
            </w:r>
          </w:p>
          <w:p w14:paraId="51B23953" w14:textId="77777777" w:rsidR="00D12ACA" w:rsidRPr="00D12ACA" w:rsidRDefault="00D12ACA" w:rsidP="00603471">
            <w:pPr>
              <w:jc w:val="center"/>
              <w:rPr>
                <w:bCs/>
                <w:sz w:val="20"/>
                <w:szCs w:val="20"/>
              </w:rPr>
            </w:pPr>
          </w:p>
          <w:p w14:paraId="2B3B3FA6" w14:textId="5588D34B" w:rsidR="00603471" w:rsidRPr="00D12ACA" w:rsidRDefault="00603471" w:rsidP="00603471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5:</w:t>
            </w:r>
            <w:r w:rsidR="00CC3C95">
              <w:rPr>
                <w:bCs/>
                <w:sz w:val="20"/>
                <w:szCs w:val="20"/>
              </w:rPr>
              <w:t>3</w:t>
            </w:r>
            <w:r w:rsidRPr="00D12ACA">
              <w:rPr>
                <w:bCs/>
                <w:sz w:val="20"/>
                <w:szCs w:val="20"/>
              </w:rPr>
              <w:t>0 pm Mass</w:t>
            </w:r>
          </w:p>
          <w:p w14:paraId="24DAB79D" w14:textId="77777777" w:rsidR="00D12ACA" w:rsidRPr="00D12ACA" w:rsidRDefault="00D12ACA" w:rsidP="00603471">
            <w:pPr>
              <w:jc w:val="center"/>
              <w:rPr>
                <w:bCs/>
                <w:sz w:val="20"/>
                <w:szCs w:val="20"/>
              </w:rPr>
            </w:pPr>
          </w:p>
          <w:p w14:paraId="1B0587DE" w14:textId="77777777" w:rsidR="00603471" w:rsidRPr="00D12ACA" w:rsidRDefault="00603471" w:rsidP="00603471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Adoration</w:t>
            </w:r>
          </w:p>
          <w:p w14:paraId="73934FAC" w14:textId="08C6C9D0" w:rsidR="00603471" w:rsidRPr="00D12ACA" w:rsidRDefault="00603471" w:rsidP="001D7A50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6:00 pm</w:t>
            </w:r>
          </w:p>
          <w:p w14:paraId="2A9692C2" w14:textId="60F4260D" w:rsidR="00CE7F9A" w:rsidRPr="00CE7F9A" w:rsidRDefault="00CE7F9A" w:rsidP="00D12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80EFAE" w14:textId="2F8FD1B8" w:rsidR="00305DC0" w:rsidRDefault="00F351B1" w:rsidP="00CF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D0399" w:rsidRPr="00217350">
              <w:rPr>
                <w:sz w:val="20"/>
                <w:szCs w:val="20"/>
              </w:rPr>
              <w:t>:00 am</w:t>
            </w:r>
            <w:r w:rsidR="006D1382" w:rsidRPr="00217350">
              <w:rPr>
                <w:sz w:val="20"/>
                <w:szCs w:val="20"/>
              </w:rPr>
              <w:t xml:space="preserve"> Mass</w:t>
            </w:r>
          </w:p>
          <w:p w14:paraId="66D86452" w14:textId="77777777" w:rsidR="00F328A9" w:rsidRDefault="00F328A9" w:rsidP="00CF6E86">
            <w:pPr>
              <w:jc w:val="center"/>
              <w:rPr>
                <w:sz w:val="20"/>
                <w:szCs w:val="20"/>
              </w:rPr>
            </w:pPr>
          </w:p>
          <w:p w14:paraId="168D84F8" w14:textId="77777777" w:rsidR="00F328A9" w:rsidRDefault="00F328A9" w:rsidP="00F3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Study</w:t>
            </w:r>
          </w:p>
          <w:p w14:paraId="4E32D624" w14:textId="77777777" w:rsidR="00F328A9" w:rsidRDefault="00F328A9" w:rsidP="00F3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</w:t>
            </w:r>
          </w:p>
          <w:p w14:paraId="6B5F3E66" w14:textId="34517262" w:rsidR="00F328A9" w:rsidRPr="00EB0006" w:rsidRDefault="00F328A9" w:rsidP="00CF6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0255C" w14:textId="4DE04FE7" w:rsidR="00167139" w:rsidRPr="00F351B1" w:rsidRDefault="00F351B1" w:rsidP="00167139">
            <w:pPr>
              <w:jc w:val="center"/>
              <w:rPr>
                <w:i/>
                <w:iCs/>
                <w:sz w:val="20"/>
                <w:szCs w:val="20"/>
              </w:rPr>
            </w:pPr>
            <w:r w:rsidRPr="00F351B1">
              <w:rPr>
                <w:i/>
                <w:iCs/>
                <w:sz w:val="20"/>
                <w:szCs w:val="20"/>
              </w:rPr>
              <w:t>No Mass</w:t>
            </w:r>
          </w:p>
          <w:p w14:paraId="61CE7643" w14:textId="77777777" w:rsidR="00BE32B8" w:rsidRPr="00167139" w:rsidRDefault="00BE32B8" w:rsidP="00BF7F3B">
            <w:pPr>
              <w:jc w:val="center"/>
              <w:rPr>
                <w:b/>
                <w:sz w:val="14"/>
                <w:szCs w:val="14"/>
              </w:rPr>
            </w:pPr>
          </w:p>
          <w:p w14:paraId="443C22C2" w14:textId="77777777" w:rsidR="00A61453" w:rsidRPr="00167139" w:rsidRDefault="00A61453" w:rsidP="00BF7F3B">
            <w:pPr>
              <w:jc w:val="center"/>
              <w:rPr>
                <w:b/>
                <w:sz w:val="14"/>
                <w:szCs w:val="14"/>
              </w:rPr>
            </w:pPr>
          </w:p>
          <w:p w14:paraId="3349C4F4" w14:textId="77777777" w:rsidR="00F311C9" w:rsidRPr="00167139" w:rsidRDefault="00F311C9" w:rsidP="00F311C9">
            <w:pPr>
              <w:jc w:val="center"/>
              <w:rPr>
                <w:b/>
                <w:sz w:val="14"/>
                <w:szCs w:val="14"/>
              </w:rPr>
            </w:pPr>
          </w:p>
          <w:p w14:paraId="441FED43" w14:textId="16965661" w:rsidR="00F311C9" w:rsidRPr="00167139" w:rsidRDefault="00F311C9" w:rsidP="00F311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21D5A" w14:textId="4C423C92" w:rsidR="00217350" w:rsidRPr="00F351B1" w:rsidRDefault="00F351B1" w:rsidP="00217350">
            <w:pPr>
              <w:jc w:val="center"/>
              <w:rPr>
                <w:i/>
                <w:iCs/>
                <w:sz w:val="20"/>
                <w:szCs w:val="20"/>
              </w:rPr>
            </w:pPr>
            <w:r w:rsidRPr="00F351B1">
              <w:rPr>
                <w:i/>
                <w:iCs/>
                <w:sz w:val="20"/>
                <w:szCs w:val="20"/>
              </w:rPr>
              <w:t>No Mass</w:t>
            </w:r>
          </w:p>
          <w:p w14:paraId="1CBA8427" w14:textId="77777777" w:rsidR="00A61453" w:rsidRPr="00EB0006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38441688" w14:textId="499080C3" w:rsidR="0019390E" w:rsidRPr="00EB0006" w:rsidRDefault="0019390E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46F54" w14:textId="51A581CA" w:rsidR="002B12A2" w:rsidRPr="00F351B1" w:rsidRDefault="00F351B1" w:rsidP="002B12A2">
            <w:pPr>
              <w:jc w:val="center"/>
              <w:rPr>
                <w:i/>
                <w:iCs/>
                <w:sz w:val="20"/>
                <w:szCs w:val="20"/>
              </w:rPr>
            </w:pPr>
            <w:r w:rsidRPr="00F351B1">
              <w:rPr>
                <w:i/>
                <w:iCs/>
                <w:sz w:val="20"/>
                <w:szCs w:val="20"/>
              </w:rPr>
              <w:t>No Mass</w:t>
            </w:r>
          </w:p>
          <w:p w14:paraId="5A30A56F" w14:textId="6D2FC4B1" w:rsidR="0098166E" w:rsidRPr="00652A03" w:rsidRDefault="0098166E" w:rsidP="0098166E">
            <w:pPr>
              <w:jc w:val="center"/>
              <w:rPr>
                <w:sz w:val="16"/>
                <w:szCs w:val="16"/>
              </w:rPr>
            </w:pPr>
          </w:p>
          <w:p w14:paraId="41DD0934" w14:textId="2FB93839" w:rsidR="00652A03" w:rsidRPr="00652A03" w:rsidRDefault="00652A03" w:rsidP="00652A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198245D4" w14:textId="2ADB4376" w:rsidR="0066291E" w:rsidRPr="002B12A2" w:rsidRDefault="005F3978" w:rsidP="005F3978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Confession</w:t>
            </w:r>
          </w:p>
          <w:p w14:paraId="727D2E96" w14:textId="6B1EA28A" w:rsidR="00E1341F" w:rsidRDefault="005F3978" w:rsidP="00717BE0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3:00</w:t>
            </w:r>
            <w:r w:rsidR="00DB78C6" w:rsidRPr="002B12A2">
              <w:rPr>
                <w:bCs/>
                <w:sz w:val="20"/>
                <w:szCs w:val="20"/>
              </w:rPr>
              <w:t xml:space="preserve"> </w:t>
            </w:r>
            <w:r w:rsidRPr="002B12A2">
              <w:rPr>
                <w:bCs/>
                <w:sz w:val="20"/>
                <w:szCs w:val="20"/>
              </w:rPr>
              <w:t>pm</w:t>
            </w:r>
          </w:p>
          <w:p w14:paraId="5C04DCE0" w14:textId="77777777" w:rsidR="002B12A2" w:rsidRPr="002B12A2" w:rsidRDefault="002B12A2" w:rsidP="00717BE0">
            <w:pPr>
              <w:jc w:val="center"/>
              <w:rPr>
                <w:bCs/>
                <w:sz w:val="20"/>
                <w:szCs w:val="20"/>
              </w:rPr>
            </w:pPr>
          </w:p>
          <w:p w14:paraId="7F99C616" w14:textId="6881F38C" w:rsidR="00F311C9" w:rsidRPr="002B12A2" w:rsidRDefault="00F311C9" w:rsidP="00717BE0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4:00 pm Mass</w:t>
            </w:r>
          </w:p>
          <w:p w14:paraId="1ACE578F" w14:textId="2D6CB63A" w:rsidR="004E2A14" w:rsidRPr="002B12A2" w:rsidRDefault="004E2A14" w:rsidP="00717BE0">
            <w:pPr>
              <w:jc w:val="center"/>
              <w:rPr>
                <w:bCs/>
                <w:sz w:val="20"/>
                <w:szCs w:val="20"/>
              </w:rPr>
            </w:pPr>
          </w:p>
          <w:p w14:paraId="49513AF2" w14:textId="7730493A" w:rsidR="00F311C9" w:rsidRPr="002B12A2" w:rsidRDefault="00F311C9" w:rsidP="008F0F6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15667" w14:paraId="6D83EBAE" w14:textId="77777777" w:rsidTr="00D72DE9">
        <w:trPr>
          <w:trHeight w:val="25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A32AE9" w14:textId="4435B496" w:rsidR="00F311C9" w:rsidRPr="00603471" w:rsidRDefault="00603471" w:rsidP="00626373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21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8B1FA7F" w14:textId="33C07A36" w:rsidR="00F311C9" w:rsidRPr="00603471" w:rsidRDefault="00863402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</w:t>
            </w:r>
            <w:r w:rsidR="00603471" w:rsidRPr="00603471">
              <w:rPr>
                <w:color w:val="FFFFFF" w:themeColor="background1"/>
              </w:rPr>
              <w:t>2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EE3A968" w14:textId="2AA21F02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23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701B9" w14:textId="7AB3DB10" w:rsidR="00F311C9" w:rsidRDefault="00603471" w:rsidP="00F311C9">
            <w:pPr>
              <w:pStyle w:val="Dates"/>
            </w:pPr>
            <w:r>
              <w:t>24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F3A1BA7" w14:textId="3B0A9BA3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25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343C2D6" w14:textId="128E1C97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26</w:t>
            </w: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09967E9C" w14:textId="1D85FF3C" w:rsidR="00F311C9" w:rsidRPr="00603471" w:rsidRDefault="00603471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27</w:t>
            </w:r>
          </w:p>
        </w:tc>
      </w:tr>
      <w:tr w:rsidR="00615667" w14:paraId="37D9FC6D" w14:textId="77777777" w:rsidTr="00D72DE9">
        <w:trPr>
          <w:trHeight w:hRule="exact" w:val="206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0424B397" w14:textId="3BF16980" w:rsidR="00C1469F" w:rsidRPr="00D12ACA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Confession</w:t>
            </w:r>
          </w:p>
          <w:p w14:paraId="131ED84B" w14:textId="7D98AA71" w:rsidR="009E02AD" w:rsidRPr="00D12ACA" w:rsidRDefault="00C1469F" w:rsidP="004E2A14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8:00</w:t>
            </w:r>
            <w:r w:rsidR="00DB78C6" w:rsidRPr="00D12ACA">
              <w:rPr>
                <w:bCs/>
                <w:sz w:val="20"/>
                <w:szCs w:val="20"/>
              </w:rPr>
              <w:t xml:space="preserve"> </w:t>
            </w:r>
            <w:r w:rsidRPr="00D12ACA">
              <w:rPr>
                <w:bCs/>
                <w:sz w:val="20"/>
                <w:szCs w:val="20"/>
              </w:rPr>
              <w:t>am</w:t>
            </w:r>
          </w:p>
          <w:p w14:paraId="58031F87" w14:textId="77777777" w:rsidR="00603471" w:rsidRPr="00D12ACA" w:rsidRDefault="00603471" w:rsidP="004E2A14">
            <w:pPr>
              <w:jc w:val="center"/>
              <w:rPr>
                <w:bCs/>
                <w:sz w:val="20"/>
                <w:szCs w:val="20"/>
              </w:rPr>
            </w:pPr>
          </w:p>
          <w:p w14:paraId="4E26B6AA" w14:textId="487FB54B" w:rsidR="00607370" w:rsidRPr="00D12ACA" w:rsidRDefault="00F311C9" w:rsidP="00D12AC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9:00 am</w:t>
            </w:r>
            <w:r w:rsidR="00AC1845" w:rsidRPr="00D12ACA">
              <w:rPr>
                <w:bCs/>
                <w:sz w:val="20"/>
                <w:szCs w:val="20"/>
              </w:rPr>
              <w:t xml:space="preserve"> </w:t>
            </w:r>
            <w:r w:rsidR="00603471" w:rsidRPr="00D12ACA">
              <w:rPr>
                <w:bCs/>
                <w:sz w:val="20"/>
                <w:szCs w:val="20"/>
              </w:rPr>
              <w:t xml:space="preserve">Youth </w:t>
            </w:r>
            <w:r w:rsidRPr="00D12ACA">
              <w:rPr>
                <w:bCs/>
                <w:sz w:val="20"/>
                <w:szCs w:val="20"/>
              </w:rPr>
              <w:t>Mass</w:t>
            </w:r>
          </w:p>
          <w:p w14:paraId="46451D2D" w14:textId="77777777" w:rsidR="005F3978" w:rsidRPr="00AC1845" w:rsidRDefault="005F3978" w:rsidP="005F226F">
            <w:pPr>
              <w:jc w:val="center"/>
              <w:rPr>
                <w:b/>
                <w:sz w:val="12"/>
                <w:szCs w:val="12"/>
              </w:rPr>
            </w:pPr>
          </w:p>
          <w:p w14:paraId="3FF3ED5F" w14:textId="0187025A" w:rsidR="00F311C9" w:rsidRPr="00AC1845" w:rsidRDefault="00F311C9" w:rsidP="00F311C9">
            <w:pPr>
              <w:jc w:val="center"/>
              <w:rPr>
                <w:sz w:val="12"/>
                <w:szCs w:val="12"/>
              </w:rPr>
            </w:pPr>
          </w:p>
          <w:p w14:paraId="1C37440E" w14:textId="77777777" w:rsidR="00F311C9" w:rsidRPr="00AC1845" w:rsidRDefault="00F311C9" w:rsidP="00F311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BB728F" w14:textId="2F1468A3" w:rsidR="00603471" w:rsidRPr="00F351B1" w:rsidRDefault="00F351B1" w:rsidP="00603471">
            <w:pPr>
              <w:jc w:val="center"/>
              <w:rPr>
                <w:i/>
                <w:iCs/>
                <w:sz w:val="20"/>
                <w:szCs w:val="20"/>
              </w:rPr>
            </w:pPr>
            <w:r w:rsidRPr="00F351B1">
              <w:rPr>
                <w:i/>
                <w:iCs/>
                <w:sz w:val="20"/>
                <w:szCs w:val="20"/>
              </w:rPr>
              <w:t>No Mass</w:t>
            </w:r>
          </w:p>
          <w:p w14:paraId="39A0FEE1" w14:textId="77777777" w:rsidR="0029090A" w:rsidRPr="0029090A" w:rsidRDefault="0029090A" w:rsidP="00CD0399">
            <w:pPr>
              <w:jc w:val="center"/>
              <w:rPr>
                <w:b/>
                <w:sz w:val="20"/>
                <w:szCs w:val="20"/>
              </w:rPr>
            </w:pPr>
          </w:p>
          <w:p w14:paraId="5F86AA6A" w14:textId="77777777" w:rsidR="00CD0399" w:rsidRDefault="00CD0399" w:rsidP="00F311C9">
            <w:pPr>
              <w:jc w:val="center"/>
              <w:rPr>
                <w:sz w:val="20"/>
                <w:szCs w:val="20"/>
              </w:rPr>
            </w:pPr>
          </w:p>
          <w:p w14:paraId="233AE122" w14:textId="77777777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7BDE5F5C" w14:textId="77777777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686C8F38" w14:textId="27BF4A96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709D1DE7" w14:textId="77777777" w:rsidR="00294FC5" w:rsidRPr="00EB0006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3DB5B855" w14:textId="05E05FF5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8E6A795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0AE7AF76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EF3B7" w14:textId="5BDDFD19" w:rsidR="00305DC0" w:rsidRPr="00F351B1" w:rsidRDefault="00F351B1" w:rsidP="00CF6E86">
            <w:pPr>
              <w:jc w:val="center"/>
              <w:rPr>
                <w:i/>
                <w:iCs/>
                <w:sz w:val="20"/>
                <w:szCs w:val="20"/>
              </w:rPr>
            </w:pPr>
            <w:r w:rsidRPr="00F351B1">
              <w:rPr>
                <w:i/>
                <w:iCs/>
                <w:sz w:val="20"/>
                <w:szCs w:val="20"/>
              </w:rPr>
              <w:t>No Mass</w:t>
            </w:r>
          </w:p>
          <w:p w14:paraId="5F076126" w14:textId="77777777" w:rsidR="00CF6E86" w:rsidRPr="00CF6E86" w:rsidRDefault="00CF6E86" w:rsidP="00CF6E86">
            <w:pPr>
              <w:jc w:val="center"/>
              <w:rPr>
                <w:sz w:val="20"/>
                <w:szCs w:val="20"/>
              </w:rPr>
            </w:pPr>
          </w:p>
          <w:p w14:paraId="1B8F3053" w14:textId="77777777" w:rsidR="00044184" w:rsidRPr="00CF6E86" w:rsidRDefault="00044184" w:rsidP="00044184">
            <w:pPr>
              <w:jc w:val="center"/>
              <w:rPr>
                <w:sz w:val="20"/>
                <w:szCs w:val="20"/>
              </w:rPr>
            </w:pPr>
            <w:r w:rsidRPr="00CF6E86">
              <w:rPr>
                <w:sz w:val="20"/>
                <w:szCs w:val="20"/>
              </w:rPr>
              <w:t>Welcome Meeting</w:t>
            </w:r>
          </w:p>
          <w:p w14:paraId="5F3DA8C2" w14:textId="49181EB5" w:rsidR="00044184" w:rsidRPr="00CF6E86" w:rsidRDefault="00044184" w:rsidP="00044184">
            <w:pPr>
              <w:jc w:val="center"/>
              <w:rPr>
                <w:sz w:val="20"/>
                <w:szCs w:val="20"/>
              </w:rPr>
            </w:pPr>
            <w:r w:rsidRPr="00CF6E86">
              <w:rPr>
                <w:sz w:val="20"/>
                <w:szCs w:val="20"/>
              </w:rPr>
              <w:t>5:30 pm</w:t>
            </w:r>
          </w:p>
          <w:p w14:paraId="7664FEC8" w14:textId="77777777" w:rsidR="00044184" w:rsidRPr="00CF6E86" w:rsidRDefault="00044184" w:rsidP="00305DC0">
            <w:pPr>
              <w:jc w:val="center"/>
              <w:rPr>
                <w:sz w:val="20"/>
                <w:szCs w:val="20"/>
              </w:rPr>
            </w:pPr>
          </w:p>
          <w:p w14:paraId="43EB42B0" w14:textId="77777777" w:rsidR="00305DC0" w:rsidRPr="00CF6E86" w:rsidRDefault="00305DC0" w:rsidP="00F672A9">
            <w:pPr>
              <w:jc w:val="center"/>
              <w:rPr>
                <w:sz w:val="20"/>
                <w:szCs w:val="20"/>
              </w:rPr>
            </w:pPr>
          </w:p>
          <w:p w14:paraId="341DC8D4" w14:textId="77777777" w:rsidR="009F73E6" w:rsidRPr="00CF6E86" w:rsidRDefault="009F73E6" w:rsidP="00F672A9">
            <w:pPr>
              <w:jc w:val="center"/>
              <w:rPr>
                <w:sz w:val="8"/>
                <w:szCs w:val="8"/>
              </w:rPr>
            </w:pPr>
          </w:p>
          <w:p w14:paraId="72BE9E38" w14:textId="7468E2AA" w:rsidR="00F311C9" w:rsidRPr="00CF6E86" w:rsidRDefault="00F311C9" w:rsidP="00E4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4A0940" w14:textId="56E3712E" w:rsidR="00A73B44" w:rsidRPr="00491091" w:rsidRDefault="00491091" w:rsidP="00812BCC">
            <w:pPr>
              <w:jc w:val="center"/>
              <w:rPr>
                <w:sz w:val="20"/>
                <w:szCs w:val="20"/>
              </w:rPr>
            </w:pPr>
            <w:r w:rsidRPr="00491091">
              <w:rPr>
                <w:sz w:val="20"/>
                <w:szCs w:val="20"/>
              </w:rPr>
              <w:t>5</w:t>
            </w:r>
            <w:r w:rsidR="001549C2" w:rsidRPr="00491091">
              <w:rPr>
                <w:sz w:val="20"/>
                <w:szCs w:val="20"/>
              </w:rPr>
              <w:t>:</w:t>
            </w:r>
            <w:r w:rsidRPr="00491091">
              <w:rPr>
                <w:sz w:val="20"/>
                <w:szCs w:val="20"/>
              </w:rPr>
              <w:t>3</w:t>
            </w:r>
            <w:r w:rsidR="001549C2" w:rsidRPr="00491091">
              <w:rPr>
                <w:sz w:val="20"/>
                <w:szCs w:val="20"/>
              </w:rPr>
              <w:t xml:space="preserve">0 </w:t>
            </w:r>
            <w:r w:rsidRPr="00491091">
              <w:rPr>
                <w:sz w:val="20"/>
                <w:szCs w:val="20"/>
              </w:rPr>
              <w:t>p</w:t>
            </w:r>
            <w:r w:rsidR="001549C2" w:rsidRPr="00491091">
              <w:rPr>
                <w:sz w:val="20"/>
                <w:szCs w:val="20"/>
              </w:rPr>
              <w:t>m Mass</w:t>
            </w:r>
          </w:p>
          <w:p w14:paraId="054BF21F" w14:textId="77777777" w:rsidR="006C5DAC" w:rsidRPr="00491091" w:rsidRDefault="006C5DAC" w:rsidP="00812BCC">
            <w:pPr>
              <w:jc w:val="center"/>
              <w:rPr>
                <w:sz w:val="20"/>
                <w:szCs w:val="20"/>
              </w:rPr>
            </w:pPr>
          </w:p>
          <w:p w14:paraId="0D3A785B" w14:textId="15BE0FC0" w:rsidR="006C5DAC" w:rsidRPr="00491091" w:rsidRDefault="00491091" w:rsidP="006C5DAC">
            <w:pPr>
              <w:jc w:val="center"/>
              <w:rPr>
                <w:sz w:val="20"/>
                <w:szCs w:val="20"/>
              </w:rPr>
            </w:pPr>
            <w:r w:rsidRPr="00491091">
              <w:rPr>
                <w:sz w:val="20"/>
                <w:szCs w:val="20"/>
              </w:rPr>
              <w:t>Adoration</w:t>
            </w:r>
          </w:p>
          <w:p w14:paraId="3697112A" w14:textId="066285AD" w:rsidR="00491091" w:rsidRPr="00491091" w:rsidRDefault="00491091" w:rsidP="006C5DAC">
            <w:pPr>
              <w:jc w:val="center"/>
              <w:rPr>
                <w:sz w:val="20"/>
                <w:szCs w:val="20"/>
              </w:rPr>
            </w:pPr>
            <w:r w:rsidRPr="00491091">
              <w:rPr>
                <w:sz w:val="20"/>
                <w:szCs w:val="20"/>
              </w:rPr>
              <w:t>6:00 pm</w:t>
            </w:r>
          </w:p>
          <w:p w14:paraId="4DD3A72F" w14:textId="77777777" w:rsidR="006C5DAC" w:rsidRPr="00491091" w:rsidRDefault="006C5DAC" w:rsidP="00812BCC">
            <w:pPr>
              <w:jc w:val="center"/>
              <w:rPr>
                <w:sz w:val="20"/>
                <w:szCs w:val="20"/>
              </w:rPr>
            </w:pPr>
          </w:p>
          <w:p w14:paraId="30E6E51A" w14:textId="63A7B466" w:rsidR="00BE32B8" w:rsidRPr="00A73B44" w:rsidRDefault="00BE32B8" w:rsidP="00C626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06BE9" w14:textId="21F63420" w:rsidR="003424A9" w:rsidRPr="002B12A2" w:rsidRDefault="003424A9" w:rsidP="003424A9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 xml:space="preserve">Mass at </w:t>
            </w:r>
            <w:r>
              <w:rPr>
                <w:sz w:val="20"/>
                <w:szCs w:val="20"/>
              </w:rPr>
              <w:t>The Brook</w:t>
            </w:r>
          </w:p>
          <w:p w14:paraId="550885C4" w14:textId="4AAFA87D" w:rsidR="003424A9" w:rsidRDefault="0020236C" w:rsidP="0021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am</w:t>
            </w:r>
          </w:p>
          <w:p w14:paraId="5363921B" w14:textId="77777777" w:rsidR="0020236C" w:rsidRDefault="0020236C" w:rsidP="00217350">
            <w:pPr>
              <w:jc w:val="center"/>
              <w:rPr>
                <w:sz w:val="20"/>
                <w:szCs w:val="20"/>
              </w:rPr>
            </w:pPr>
          </w:p>
          <w:p w14:paraId="0D9B7F3D" w14:textId="2DE9053A" w:rsidR="002B12A2" w:rsidRPr="002B12A2" w:rsidRDefault="00217350" w:rsidP="00217350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5:30 pm Mass</w:t>
            </w:r>
          </w:p>
          <w:p w14:paraId="1E6414FF" w14:textId="77777777" w:rsidR="00217350" w:rsidRPr="002B12A2" w:rsidRDefault="00217350" w:rsidP="00217350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Adoration</w:t>
            </w:r>
          </w:p>
          <w:p w14:paraId="00862A38" w14:textId="2C8A85D6" w:rsidR="00217350" w:rsidRPr="002B12A2" w:rsidRDefault="00217350" w:rsidP="00217350">
            <w:pPr>
              <w:jc w:val="center"/>
              <w:rPr>
                <w:sz w:val="20"/>
                <w:szCs w:val="20"/>
              </w:rPr>
            </w:pPr>
            <w:r w:rsidRPr="002B12A2">
              <w:rPr>
                <w:sz w:val="20"/>
                <w:szCs w:val="20"/>
              </w:rPr>
              <w:t>6:00 pm</w:t>
            </w:r>
          </w:p>
          <w:p w14:paraId="3EA0AD8B" w14:textId="77777777" w:rsidR="004C2B9C" w:rsidRDefault="004C2B9C" w:rsidP="00B04575">
            <w:pPr>
              <w:jc w:val="center"/>
              <w:rPr>
                <w:sz w:val="20"/>
                <w:szCs w:val="20"/>
              </w:rPr>
            </w:pPr>
          </w:p>
          <w:p w14:paraId="53E9E5FB" w14:textId="77777777" w:rsidR="00EC0023" w:rsidRPr="00EC0023" w:rsidRDefault="00EC0023" w:rsidP="00B04575">
            <w:pPr>
              <w:jc w:val="center"/>
              <w:rPr>
                <w:b/>
                <w:sz w:val="8"/>
                <w:szCs w:val="8"/>
              </w:rPr>
            </w:pPr>
          </w:p>
          <w:p w14:paraId="24EFE486" w14:textId="161EBD0A" w:rsidR="00CE7F9A" w:rsidRPr="00CE7F9A" w:rsidRDefault="00CE7F9A" w:rsidP="00607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11BCDB" w14:textId="5CF0E09B" w:rsidR="00F311C9" w:rsidRDefault="00F958D4" w:rsidP="002B12A2">
            <w:pPr>
              <w:jc w:val="center"/>
              <w:rPr>
                <w:sz w:val="20"/>
                <w:szCs w:val="20"/>
              </w:rPr>
            </w:pPr>
            <w:r w:rsidRPr="00EF48FB">
              <w:rPr>
                <w:sz w:val="20"/>
                <w:szCs w:val="20"/>
              </w:rPr>
              <w:t>9:00 am</w:t>
            </w:r>
            <w:r w:rsidR="00E1341F" w:rsidRPr="00EF48FB">
              <w:rPr>
                <w:sz w:val="20"/>
                <w:szCs w:val="20"/>
              </w:rPr>
              <w:t xml:space="preserve"> Mas</w:t>
            </w:r>
            <w:r w:rsidR="002B12A2">
              <w:rPr>
                <w:sz w:val="20"/>
                <w:szCs w:val="20"/>
              </w:rPr>
              <w:t>s</w:t>
            </w:r>
          </w:p>
          <w:p w14:paraId="4500F54C" w14:textId="77777777" w:rsidR="002B12A2" w:rsidRDefault="002B12A2" w:rsidP="002B12A2">
            <w:pPr>
              <w:jc w:val="center"/>
              <w:rPr>
                <w:sz w:val="20"/>
                <w:szCs w:val="20"/>
              </w:rPr>
            </w:pPr>
          </w:p>
          <w:p w14:paraId="3B61BF04" w14:textId="1A5CB742" w:rsidR="002B12A2" w:rsidRDefault="002B12A2" w:rsidP="002B1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Adoration</w:t>
            </w:r>
          </w:p>
          <w:p w14:paraId="7EC89999" w14:textId="2E17315B" w:rsidR="002B12A2" w:rsidRPr="002B12A2" w:rsidRDefault="002B12A2" w:rsidP="002B1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am</w:t>
            </w:r>
          </w:p>
          <w:p w14:paraId="221EA67F" w14:textId="2442BB08" w:rsidR="00F311C9" w:rsidRPr="00652A03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7DD8930D" w14:textId="2B29C74F" w:rsidR="00217350" w:rsidRDefault="00217350" w:rsidP="00B40B65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9:00 am Mass</w:t>
            </w:r>
          </w:p>
          <w:p w14:paraId="0572FDA9" w14:textId="77777777" w:rsidR="002B12A2" w:rsidRPr="002B12A2" w:rsidRDefault="002B12A2" w:rsidP="00B40B65">
            <w:pPr>
              <w:jc w:val="center"/>
              <w:rPr>
                <w:bCs/>
                <w:sz w:val="20"/>
                <w:szCs w:val="20"/>
              </w:rPr>
            </w:pPr>
          </w:p>
          <w:p w14:paraId="52A6C0EB" w14:textId="7CCFE129" w:rsidR="00B40B65" w:rsidRPr="002B12A2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Confession</w:t>
            </w:r>
          </w:p>
          <w:p w14:paraId="5D6D856B" w14:textId="19F9E242" w:rsidR="00B40B65" w:rsidRPr="002B12A2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3:00 pm</w:t>
            </w:r>
          </w:p>
          <w:p w14:paraId="01260953" w14:textId="087BEDB1" w:rsidR="00AD0ED2" w:rsidRPr="002B12A2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4:00 pm Mass</w:t>
            </w:r>
          </w:p>
          <w:p w14:paraId="46E0C45D" w14:textId="2779E9E1" w:rsidR="001D7A50" w:rsidRPr="00FB4D4B" w:rsidRDefault="001D7A50" w:rsidP="004E2A14">
            <w:pPr>
              <w:jc w:val="center"/>
              <w:rPr>
                <w:b/>
                <w:sz w:val="20"/>
                <w:szCs w:val="20"/>
              </w:rPr>
            </w:pPr>
            <w:r w:rsidRPr="002B12A2">
              <w:rPr>
                <w:bCs/>
                <w:sz w:val="20"/>
                <w:szCs w:val="20"/>
              </w:rPr>
              <w:t>St. Vincent Collection</w:t>
            </w:r>
          </w:p>
        </w:tc>
      </w:tr>
      <w:tr w:rsidR="00D72DE9" w14:paraId="02F3E94A" w14:textId="77777777" w:rsidTr="00D72DE9">
        <w:trPr>
          <w:gridAfter w:val="1"/>
          <w:wAfter w:w="30" w:type="dxa"/>
          <w:trHeight w:val="23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0B5B6DE" w14:textId="0B7C7C24" w:rsidR="00D72DE9" w:rsidRPr="00603471" w:rsidRDefault="00D72DE9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28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16353140" w14:textId="6273D1AB" w:rsidR="00D72DE9" w:rsidRPr="00603471" w:rsidRDefault="00D72DE9" w:rsidP="00F311C9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29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1AF2C7C" w14:textId="6D7A24B9" w:rsidR="00D72DE9" w:rsidRPr="00603471" w:rsidRDefault="00D72DE9" w:rsidP="003A45C7">
            <w:pPr>
              <w:pStyle w:val="Dates"/>
              <w:rPr>
                <w:color w:val="FFFFFF" w:themeColor="background1"/>
              </w:rPr>
            </w:pPr>
            <w:r w:rsidRPr="00603471">
              <w:rPr>
                <w:color w:val="FFFFFF" w:themeColor="background1"/>
              </w:rPr>
              <w:t>30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A486C" w14:textId="05F22370" w:rsidR="00D72DE9" w:rsidRDefault="00D72DE9" w:rsidP="00F311C9">
            <w:pPr>
              <w:pStyle w:val="Dates"/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913A1" w14:textId="35464333" w:rsidR="00D72DE9" w:rsidRDefault="00D72DE9" w:rsidP="00F311C9">
            <w:pPr>
              <w:pStyle w:val="Dates"/>
            </w:pPr>
          </w:p>
        </w:tc>
        <w:tc>
          <w:tcPr>
            <w:tcW w:w="1537" w:type="dxa"/>
          </w:tcPr>
          <w:p w14:paraId="5087B7DF" w14:textId="77777777" w:rsidR="00D72DE9" w:rsidRPr="00652A03" w:rsidRDefault="00D72DE9" w:rsidP="00F311C9">
            <w:pPr>
              <w:pStyle w:val="Dates"/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2CA66" w14:textId="59DB6392" w:rsidR="00D72DE9" w:rsidRPr="00652A03" w:rsidRDefault="00D72DE9" w:rsidP="00F311C9">
            <w:pPr>
              <w:pStyle w:val="Dates"/>
            </w:pPr>
          </w:p>
        </w:tc>
      </w:tr>
      <w:tr w:rsidR="00D72DE9" w:rsidRPr="0085309B" w14:paraId="74D6BF02" w14:textId="570CCEB8" w:rsidTr="00D72DE9">
        <w:trPr>
          <w:gridAfter w:val="1"/>
          <w:wAfter w:w="30" w:type="dxa"/>
          <w:trHeight w:hRule="exact" w:val="206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D3A4" w:themeFill="accent3"/>
          </w:tcPr>
          <w:p w14:paraId="65855C4E" w14:textId="0ADD64B3" w:rsidR="00D72DE9" w:rsidRPr="00D12ACA" w:rsidRDefault="00D72DE9" w:rsidP="00E439C9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Confession</w:t>
            </w:r>
          </w:p>
          <w:p w14:paraId="4832FDE4" w14:textId="5BF0A693" w:rsidR="00D72DE9" w:rsidRPr="00D12ACA" w:rsidRDefault="00D72DE9" w:rsidP="00E439C9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8:00 am</w:t>
            </w:r>
          </w:p>
          <w:p w14:paraId="6C27229F" w14:textId="77777777" w:rsidR="00D72DE9" w:rsidRPr="00D12ACA" w:rsidRDefault="00D72DE9" w:rsidP="00E439C9">
            <w:pPr>
              <w:jc w:val="center"/>
              <w:rPr>
                <w:bCs/>
                <w:sz w:val="20"/>
                <w:szCs w:val="20"/>
              </w:rPr>
            </w:pPr>
          </w:p>
          <w:p w14:paraId="2C57BD9B" w14:textId="5AFE6EA9" w:rsidR="00D72DE9" w:rsidRPr="00D12ACA" w:rsidRDefault="00D72DE9" w:rsidP="00D12ACA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9:00 am Mass</w:t>
            </w:r>
          </w:p>
          <w:p w14:paraId="59D041E0" w14:textId="77777777" w:rsidR="00D12ACA" w:rsidRPr="00D12ACA" w:rsidRDefault="00D12ACA" w:rsidP="00D12ACA">
            <w:pPr>
              <w:jc w:val="center"/>
              <w:rPr>
                <w:bCs/>
                <w:sz w:val="20"/>
                <w:szCs w:val="20"/>
              </w:rPr>
            </w:pPr>
          </w:p>
          <w:p w14:paraId="28769286" w14:textId="665AE712" w:rsidR="00D72DE9" w:rsidRPr="00D12ACA" w:rsidRDefault="00D72DE9" w:rsidP="00E439C9">
            <w:pPr>
              <w:jc w:val="center"/>
              <w:rPr>
                <w:bCs/>
                <w:sz w:val="20"/>
                <w:szCs w:val="20"/>
              </w:rPr>
            </w:pPr>
            <w:r w:rsidRPr="00D12ACA">
              <w:rPr>
                <w:bCs/>
                <w:sz w:val="20"/>
                <w:szCs w:val="20"/>
              </w:rPr>
              <w:t>St. Vincent Collection</w:t>
            </w:r>
          </w:p>
          <w:p w14:paraId="5EFA0E58" w14:textId="496F468A" w:rsidR="00D72DE9" w:rsidRPr="00607370" w:rsidRDefault="00D72DE9" w:rsidP="00B40B65">
            <w:pPr>
              <w:jc w:val="center"/>
              <w:rPr>
                <w:b/>
                <w:sz w:val="20"/>
                <w:szCs w:val="20"/>
              </w:rPr>
            </w:pPr>
          </w:p>
          <w:p w14:paraId="771E584A" w14:textId="77777777" w:rsidR="00D72DE9" w:rsidRPr="00AA3F04" w:rsidRDefault="00D72DE9" w:rsidP="002F1222"/>
          <w:p w14:paraId="59A2C74B" w14:textId="4770FCAF" w:rsidR="00D72DE9" w:rsidRPr="00AA3F04" w:rsidRDefault="00D72DE9" w:rsidP="002B5BE5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26C80B" w14:textId="1E1400BD" w:rsidR="00D72DE9" w:rsidRPr="00D12ACA" w:rsidRDefault="00D72DE9" w:rsidP="00CC3C95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5:</w:t>
            </w:r>
            <w:r w:rsidR="00CC3C95">
              <w:rPr>
                <w:sz w:val="20"/>
                <w:szCs w:val="20"/>
              </w:rPr>
              <w:t>3</w:t>
            </w:r>
            <w:r w:rsidRPr="00D12ACA">
              <w:rPr>
                <w:sz w:val="20"/>
                <w:szCs w:val="20"/>
              </w:rPr>
              <w:t>0 pm Mass</w:t>
            </w:r>
          </w:p>
          <w:p w14:paraId="29D5292F" w14:textId="77777777" w:rsidR="00D72DE9" w:rsidRPr="00D12ACA" w:rsidRDefault="00D72DE9" w:rsidP="00603471">
            <w:pPr>
              <w:jc w:val="center"/>
              <w:rPr>
                <w:sz w:val="20"/>
                <w:szCs w:val="20"/>
              </w:rPr>
            </w:pPr>
          </w:p>
          <w:p w14:paraId="7199CC15" w14:textId="77777777" w:rsidR="00D72DE9" w:rsidRPr="00D12ACA" w:rsidRDefault="00D72DE9" w:rsidP="00603471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Adoration</w:t>
            </w:r>
          </w:p>
          <w:p w14:paraId="343743EE" w14:textId="556C579D" w:rsidR="00D72DE9" w:rsidRPr="00D12ACA" w:rsidRDefault="00D72DE9" w:rsidP="00603471">
            <w:pPr>
              <w:jc w:val="center"/>
              <w:rPr>
                <w:sz w:val="20"/>
                <w:szCs w:val="20"/>
              </w:rPr>
            </w:pPr>
            <w:r w:rsidRPr="00D12ACA">
              <w:rPr>
                <w:sz w:val="20"/>
                <w:szCs w:val="20"/>
              </w:rPr>
              <w:t>6:00 pm</w:t>
            </w:r>
          </w:p>
          <w:p w14:paraId="27B4DB4D" w14:textId="4C128043" w:rsidR="00D72DE9" w:rsidRDefault="00D72DE9" w:rsidP="00F311C9">
            <w:pPr>
              <w:jc w:val="center"/>
              <w:rPr>
                <w:sz w:val="20"/>
                <w:szCs w:val="20"/>
              </w:rPr>
            </w:pPr>
          </w:p>
          <w:p w14:paraId="1644AEDF" w14:textId="75ACA255" w:rsidR="00D72DE9" w:rsidRPr="00A05E57" w:rsidRDefault="00D72DE9" w:rsidP="00F311C9">
            <w:pPr>
              <w:jc w:val="center"/>
              <w:rPr>
                <w:sz w:val="20"/>
                <w:szCs w:val="20"/>
              </w:rPr>
            </w:pPr>
          </w:p>
          <w:p w14:paraId="54C462AF" w14:textId="17B90886" w:rsidR="00D72DE9" w:rsidRPr="00A05E57" w:rsidRDefault="00D72DE9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D72DE9" w:rsidRPr="00A05E57" w:rsidRDefault="00D72DE9" w:rsidP="00F311C9">
            <w:pPr>
              <w:rPr>
                <w:sz w:val="20"/>
                <w:szCs w:val="20"/>
              </w:rPr>
            </w:pPr>
          </w:p>
          <w:p w14:paraId="6AE5F79C" w14:textId="127A054D" w:rsidR="00D72DE9" w:rsidRPr="00A05E57" w:rsidRDefault="00D72DE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5FC6D2" w14:textId="6A314A2B" w:rsidR="00D72DE9" w:rsidRDefault="00D72DE9" w:rsidP="00CF6E86">
            <w:pPr>
              <w:jc w:val="center"/>
              <w:rPr>
                <w:sz w:val="20"/>
                <w:szCs w:val="20"/>
              </w:rPr>
            </w:pPr>
            <w:r w:rsidRPr="00172363">
              <w:rPr>
                <w:sz w:val="20"/>
                <w:szCs w:val="20"/>
              </w:rPr>
              <w:t>9:00 am Mass</w:t>
            </w:r>
          </w:p>
          <w:p w14:paraId="60247FC7" w14:textId="77777777" w:rsidR="00F328A9" w:rsidRDefault="00F328A9" w:rsidP="00CF6E86">
            <w:pPr>
              <w:jc w:val="center"/>
              <w:rPr>
                <w:sz w:val="20"/>
                <w:szCs w:val="20"/>
              </w:rPr>
            </w:pPr>
          </w:p>
          <w:p w14:paraId="60AA2DC5" w14:textId="77777777" w:rsidR="00F328A9" w:rsidRDefault="00F328A9" w:rsidP="00F3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Study</w:t>
            </w:r>
          </w:p>
          <w:p w14:paraId="7BAAC1C5" w14:textId="77777777" w:rsidR="00F328A9" w:rsidRDefault="00F328A9" w:rsidP="00F3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</w:t>
            </w:r>
          </w:p>
          <w:p w14:paraId="038A0338" w14:textId="77777777" w:rsidR="00F328A9" w:rsidRPr="00863402" w:rsidRDefault="00F328A9" w:rsidP="00CF6E86">
            <w:pPr>
              <w:jc w:val="center"/>
              <w:rPr>
                <w:sz w:val="20"/>
                <w:szCs w:val="20"/>
              </w:rPr>
            </w:pPr>
          </w:p>
          <w:p w14:paraId="2D299BD9" w14:textId="37AE59B6" w:rsidR="00D72DE9" w:rsidRPr="00F672A9" w:rsidRDefault="00D72DE9" w:rsidP="00E439C9">
            <w:pPr>
              <w:rPr>
                <w:sz w:val="20"/>
                <w:szCs w:val="20"/>
              </w:rPr>
            </w:pPr>
          </w:p>
          <w:p w14:paraId="51D42A56" w14:textId="5CBBFDFC" w:rsidR="00D72DE9" w:rsidRPr="00F672A9" w:rsidRDefault="00D72DE9" w:rsidP="00CD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85CC0B" w14:textId="6BF17146" w:rsidR="00D72DE9" w:rsidRPr="009225C5" w:rsidRDefault="00D72DE9" w:rsidP="00137697">
            <w:pPr>
              <w:jc w:val="center"/>
              <w:rPr>
                <w:sz w:val="12"/>
                <w:szCs w:val="12"/>
              </w:rPr>
            </w:pPr>
          </w:p>
          <w:p w14:paraId="28937BDF" w14:textId="77777777" w:rsidR="00D72DE9" w:rsidRPr="009225C5" w:rsidRDefault="00D72DE9" w:rsidP="00137697">
            <w:pPr>
              <w:jc w:val="center"/>
              <w:rPr>
                <w:sz w:val="12"/>
                <w:szCs w:val="12"/>
              </w:rPr>
            </w:pPr>
          </w:p>
          <w:p w14:paraId="210DF419" w14:textId="77777777" w:rsidR="00D72DE9" w:rsidRPr="009225C5" w:rsidRDefault="00D72DE9" w:rsidP="00F311C9">
            <w:pPr>
              <w:jc w:val="center"/>
              <w:rPr>
                <w:sz w:val="12"/>
                <w:szCs w:val="12"/>
              </w:rPr>
            </w:pPr>
          </w:p>
          <w:p w14:paraId="0ADFCC07" w14:textId="77777777" w:rsidR="00D72DE9" w:rsidRPr="009225C5" w:rsidRDefault="00D72DE9" w:rsidP="00F311C9">
            <w:pPr>
              <w:jc w:val="center"/>
              <w:rPr>
                <w:b/>
                <w:sz w:val="12"/>
                <w:szCs w:val="12"/>
              </w:rPr>
            </w:pPr>
          </w:p>
          <w:p w14:paraId="1EF272BF" w14:textId="75567B82" w:rsidR="00D72DE9" w:rsidRPr="009225C5" w:rsidRDefault="00D72DE9" w:rsidP="00F311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D11ECA" w14:textId="4242AF23" w:rsidR="00D72DE9" w:rsidRPr="00CD0399" w:rsidRDefault="00D72DE9" w:rsidP="00E4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F89D44" w14:textId="77777777" w:rsidR="00D72DE9" w:rsidRDefault="00D72DE9" w:rsidP="00FB036A">
            <w:pPr>
              <w:jc w:val="center"/>
              <w:rPr>
                <w:sz w:val="20"/>
                <w:szCs w:val="20"/>
              </w:rPr>
            </w:pPr>
          </w:p>
          <w:p w14:paraId="5AD5FEA9" w14:textId="77777777" w:rsidR="00D72DE9" w:rsidRPr="00D72DE9" w:rsidRDefault="00D72DE9" w:rsidP="00D72DE9">
            <w:pPr>
              <w:rPr>
                <w:sz w:val="20"/>
                <w:szCs w:val="20"/>
              </w:rPr>
            </w:pPr>
          </w:p>
          <w:p w14:paraId="7648D2A4" w14:textId="77777777" w:rsidR="00D72DE9" w:rsidRPr="00D72DE9" w:rsidRDefault="00D72DE9" w:rsidP="00D72DE9">
            <w:pPr>
              <w:rPr>
                <w:sz w:val="20"/>
                <w:szCs w:val="20"/>
              </w:rPr>
            </w:pPr>
          </w:p>
          <w:p w14:paraId="5D302416" w14:textId="77777777" w:rsidR="00D72DE9" w:rsidRPr="00D72DE9" w:rsidRDefault="00D72DE9" w:rsidP="00D72DE9">
            <w:pPr>
              <w:rPr>
                <w:sz w:val="20"/>
                <w:szCs w:val="20"/>
              </w:rPr>
            </w:pPr>
          </w:p>
          <w:p w14:paraId="6A2CEC6A" w14:textId="77777777" w:rsidR="00D72DE9" w:rsidRPr="00D72DE9" w:rsidRDefault="00D72DE9" w:rsidP="00D72DE9">
            <w:pPr>
              <w:rPr>
                <w:sz w:val="20"/>
                <w:szCs w:val="20"/>
              </w:rPr>
            </w:pPr>
          </w:p>
          <w:p w14:paraId="5247474F" w14:textId="796EC839" w:rsidR="00D72DE9" w:rsidRPr="00D72DE9" w:rsidRDefault="00D72DE9" w:rsidP="00D72DE9">
            <w:pPr>
              <w:tabs>
                <w:tab w:val="left" w:pos="11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634828" w14:textId="77777777" w:rsidR="00D72DE9" w:rsidRPr="0085309B" w:rsidRDefault="00D72DE9"/>
        </w:tc>
      </w:tr>
      <w:tr w:rsidR="00D72DE9" w14:paraId="2A7C7C5F" w14:textId="77777777" w:rsidTr="002B12A2">
        <w:trPr>
          <w:trHeight w:hRule="exact" w:val="834"/>
        </w:trPr>
        <w:tc>
          <w:tcPr>
            <w:tcW w:w="10793" w:type="dxa"/>
            <w:gridSpan w:val="8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D3B4CD6" w14:textId="5B2B2B22" w:rsidR="00D72DE9" w:rsidRPr="00D05844" w:rsidRDefault="00D72DE9" w:rsidP="00F311C9">
            <w:pPr>
              <w:rPr>
                <w:rFonts w:ascii="Corbel" w:hAnsi="Corbel"/>
              </w:rPr>
            </w:pPr>
            <w:r w:rsidRPr="00D05844">
              <w:rPr>
                <w:rFonts w:ascii="Corbel" w:hAnsi="Corbel"/>
                <w:b/>
                <w:u w:val="single"/>
              </w:rPr>
              <w:t>Parish/School Office Hours:</w:t>
            </w:r>
            <w:r w:rsidRPr="00D05844">
              <w:rPr>
                <w:rFonts w:ascii="Corbel" w:hAnsi="Corbel"/>
                <w:b/>
              </w:rPr>
              <w:t xml:space="preserve">  </w:t>
            </w:r>
            <w:r w:rsidRPr="00D05844">
              <w:rPr>
                <w:rFonts w:ascii="Corbel" w:hAnsi="Corbel"/>
              </w:rPr>
              <w:t xml:space="preserve">  </w:t>
            </w:r>
          </w:p>
          <w:p w14:paraId="29F9471E" w14:textId="347A35A8" w:rsidR="00D72DE9" w:rsidRPr="00D05844" w:rsidRDefault="00D72DE9" w:rsidP="00F311C9">
            <w:pPr>
              <w:rPr>
                <w:rFonts w:ascii="Corbel" w:hAnsi="Corbel"/>
              </w:rPr>
            </w:pPr>
            <w:r w:rsidRPr="00D05844">
              <w:rPr>
                <w:rFonts w:ascii="Corbel" w:hAnsi="Corbel"/>
              </w:rPr>
              <w:t>Monday – Friday   8:00 am – 4:00 pm</w:t>
            </w:r>
          </w:p>
          <w:p w14:paraId="3296AAD9" w14:textId="1B82B78F" w:rsidR="00D72DE9" w:rsidRPr="008A4C96" w:rsidRDefault="00D72DE9" w:rsidP="005605F2">
            <w:pPr>
              <w:rPr>
                <w:rFonts w:ascii="Corbel" w:hAnsi="Corbel"/>
                <w:sz w:val="20"/>
                <w:szCs w:val="20"/>
              </w:rPr>
            </w:pPr>
          </w:p>
          <w:p w14:paraId="0B49D4FC" w14:textId="2BD24B83" w:rsidR="00D72DE9" w:rsidRPr="00FC3EBC" w:rsidRDefault="00D72DE9" w:rsidP="00DE50ED">
            <w:pPr>
              <w:rPr>
                <w:rFonts w:ascii="Corbel" w:hAnsi="Corbel"/>
                <w:color w:val="FFC000"/>
                <w:sz w:val="20"/>
                <w:szCs w:val="20"/>
              </w:rPr>
            </w:pPr>
            <w:r w:rsidRPr="008A4C96">
              <w:rPr>
                <w:rFonts w:ascii="Corbel" w:hAnsi="Corbel"/>
                <w:sz w:val="20"/>
                <w:szCs w:val="20"/>
              </w:rPr>
              <w:t xml:space="preserve">                                       </w:t>
            </w:r>
          </w:p>
        </w:tc>
      </w:tr>
      <w:tr w:rsidR="00D72DE9" w14:paraId="24361FF9" w14:textId="77777777" w:rsidTr="002B12A2">
        <w:trPr>
          <w:trHeight w:hRule="exact" w:val="83"/>
        </w:trPr>
        <w:tc>
          <w:tcPr>
            <w:tcW w:w="10793" w:type="dxa"/>
            <w:gridSpan w:val="8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72A44D4B" w14:textId="77777777" w:rsidR="00D72DE9" w:rsidRPr="00D05844" w:rsidRDefault="00D72DE9" w:rsidP="00F311C9">
            <w:pPr>
              <w:rPr>
                <w:rFonts w:ascii="Corbel" w:hAnsi="Corbel"/>
                <w:noProof/>
              </w:rPr>
            </w:pPr>
          </w:p>
        </w:tc>
      </w:tr>
    </w:tbl>
    <w:p w14:paraId="564DBDC7" w14:textId="77777777" w:rsidR="00D12ACA" w:rsidRDefault="00D12ACA" w:rsidP="00325679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66F08" w:themeColor="accent1" w:themeShade="BF"/>
          <w:sz w:val="60"/>
          <w:szCs w:val="60"/>
        </w:rPr>
      </w:pPr>
    </w:p>
    <w:p w14:paraId="15BA7D73" w14:textId="64F641F8" w:rsidR="00940709" w:rsidRPr="00813A44" w:rsidRDefault="00CD0399" w:rsidP="00325679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60"/>
          <w:szCs w:val="60"/>
        </w:rPr>
      </w:pPr>
      <w:r w:rsidRPr="00813A44">
        <w:rPr>
          <w:rFonts w:ascii="Monotype Corsiva" w:eastAsia="Calibri" w:hAnsi="Monotype Corsiva" w:cs="Times New Roman"/>
          <w:b/>
          <w:color w:val="C66F08" w:themeColor="accent1" w:themeShade="BF"/>
          <w:sz w:val="60"/>
          <w:szCs w:val="60"/>
        </w:rPr>
        <w:t>June</w:t>
      </w:r>
      <w:r w:rsidR="00A77628" w:rsidRPr="00813A44">
        <w:rPr>
          <w:rFonts w:ascii="Monotype Corsiva" w:eastAsia="Calibri" w:hAnsi="Monotype Corsiva" w:cs="Times New Roman"/>
          <w:b/>
          <w:color w:val="C66F08" w:themeColor="accent1" w:themeShade="BF"/>
          <w:sz w:val="60"/>
          <w:szCs w:val="60"/>
        </w:rPr>
        <w:t xml:space="preserve"> </w:t>
      </w:r>
      <w:r w:rsidR="008D5903" w:rsidRPr="00813A44">
        <w:rPr>
          <w:rFonts w:ascii="Monotype Corsiva" w:eastAsia="Calibri" w:hAnsi="Monotype Corsiva" w:cs="Times New Roman"/>
          <w:b/>
          <w:color w:val="C66F08" w:themeColor="accent1" w:themeShade="BF"/>
          <w:sz w:val="60"/>
          <w:szCs w:val="60"/>
        </w:rPr>
        <w:t>Birthdays</w:t>
      </w:r>
    </w:p>
    <w:p w14:paraId="44144287" w14:textId="5DBC856B" w:rsidR="004A2FB1" w:rsidRDefault="00D12ACA" w:rsidP="00CC1D89">
      <w:pPr>
        <w:pStyle w:val="NoSpacing"/>
        <w:rPr>
          <w:rFonts w:ascii="Monotype Corsiva" w:hAnsi="Monotype Corsiva"/>
          <w:sz w:val="28"/>
          <w:szCs w:val="28"/>
        </w:rPr>
      </w:pPr>
      <w:r w:rsidRPr="00813A44">
        <w:rPr>
          <w:rFonts w:ascii="Monotype Corsiva" w:hAnsi="Monotype Corsiv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5F12D8" wp14:editId="5078322A">
                <wp:simplePos x="0" y="0"/>
                <wp:positionH relativeFrom="margin">
                  <wp:posOffset>998525</wp:posOffset>
                </wp:positionH>
                <wp:positionV relativeFrom="paragraph">
                  <wp:posOffset>74320</wp:posOffset>
                </wp:positionV>
                <wp:extent cx="2302510" cy="8507578"/>
                <wp:effectExtent l="0" t="0" r="2540" b="8255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8507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77E99" w14:textId="77777777" w:rsidR="00F90A7C" w:rsidRDefault="00F90A7C" w:rsidP="002F40A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66F08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D1BDE33" w14:textId="321A7758" w:rsidR="00325679" w:rsidRPr="00D12ACA" w:rsidRDefault="00325679" w:rsidP="00A20CA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1</w:t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April Silva</w:t>
                            </w:r>
                          </w:p>
                          <w:p w14:paraId="012813A9" w14:textId="53CEB1BF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2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Dr. Jean Dunegan</w:t>
                            </w:r>
                          </w:p>
                          <w:p w14:paraId="4F068172" w14:textId="79BD28FD" w:rsidR="00A20CA6" w:rsidRPr="00D12ACA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Frances Grant</w:t>
                            </w:r>
                          </w:p>
                          <w:p w14:paraId="1E222240" w14:textId="38DC3DF8" w:rsidR="00A20CA6" w:rsidRPr="00D12ACA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Judith Tartoni</w:t>
                            </w:r>
                          </w:p>
                          <w:p w14:paraId="7986F8A8" w14:textId="42CAF8E3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3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Nancy Howard</w:t>
                            </w:r>
                          </w:p>
                          <w:p w14:paraId="4439EC7B" w14:textId="53FF1DB9" w:rsidR="00A20CA6" w:rsidRPr="00D12ACA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Bill Mowery</w:t>
                            </w:r>
                          </w:p>
                          <w:p w14:paraId="3A5F8FC2" w14:textId="11F35358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4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Samuel Gardner</w:t>
                            </w:r>
                          </w:p>
                          <w:p w14:paraId="5516CE1A" w14:textId="3BB64E17" w:rsidR="00813A44" w:rsidRPr="00D12ACA" w:rsidRDefault="00813A44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Cathy LaValley</w:t>
                            </w:r>
                          </w:p>
                          <w:p w14:paraId="7F1AE23C" w14:textId="0EE7AB82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6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Betty Busch</w:t>
                            </w:r>
                          </w:p>
                          <w:p w14:paraId="4566130E" w14:textId="6AD2689E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Wendy Buzzell</w:t>
                            </w:r>
                          </w:p>
                          <w:p w14:paraId="77F5D247" w14:textId="36B81593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7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Dolores Hebda</w:t>
                            </w:r>
                          </w:p>
                          <w:p w14:paraId="2C90F7F6" w14:textId="2393DD97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Clayton Scheele</w:t>
                            </w:r>
                          </w:p>
                          <w:p w14:paraId="08C48100" w14:textId="0CB6DF70" w:rsidR="00813A44" w:rsidRPr="00D12ACA" w:rsidRDefault="00813A44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Ron Sredzinski</w:t>
                            </w:r>
                          </w:p>
                          <w:p w14:paraId="5085701C" w14:textId="464A998B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D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eborah White</w:t>
                            </w:r>
                          </w:p>
                          <w:p w14:paraId="2A2AB08C" w14:textId="3BEC83C3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8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Annie Barnes</w:t>
                            </w:r>
                          </w:p>
                          <w:p w14:paraId="42C3C48C" w14:textId="7344E089" w:rsidR="00325679" w:rsidRPr="00D12ACA" w:rsidRDefault="00A20CA6" w:rsidP="00325679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Braylon Dull</w:t>
                            </w:r>
                          </w:p>
                          <w:p w14:paraId="6B5818F5" w14:textId="7D2A3D3C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Mack Ely</w:t>
                            </w:r>
                          </w:p>
                          <w:p w14:paraId="3B25B198" w14:textId="52708360" w:rsidR="000F00B9" w:rsidRPr="00D12ACA" w:rsidRDefault="000F00B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Marc Guerrette</w:t>
                            </w:r>
                          </w:p>
                          <w:p w14:paraId="129C4AC5" w14:textId="7B347CBF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9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Kevin Davey</w:t>
                            </w:r>
                          </w:p>
                          <w:p w14:paraId="10ED1AF8" w14:textId="54D4271E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10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Kathleen Hamel</w:t>
                            </w:r>
                          </w:p>
                          <w:p w14:paraId="733066CB" w14:textId="6150300B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Judith Kronner</w:t>
                            </w:r>
                          </w:p>
                          <w:p w14:paraId="22E47D9F" w14:textId="27E6E7B4" w:rsidR="00325679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Carol St. Louis</w:t>
                            </w:r>
                          </w:p>
                          <w:p w14:paraId="4007F84F" w14:textId="35D62474" w:rsidR="00325679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11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Carol Lubinski</w:t>
                            </w:r>
                          </w:p>
                          <w:p w14:paraId="1BB561FB" w14:textId="797E5FDA" w:rsidR="0088244F" w:rsidRPr="00D12ACA" w:rsidRDefault="0088244F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Naomi Sandoval</w:t>
                            </w:r>
                          </w:p>
                          <w:p w14:paraId="2D079565" w14:textId="53E60FE6" w:rsidR="00F94B8F" w:rsidRPr="00D12ACA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 xml:space="preserve">June </w:t>
                            </w:r>
                            <w:r w:rsidR="00A20CA6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14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A25E18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="00F94B8F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Rex Boatright</w:t>
                            </w:r>
                          </w:p>
                          <w:p w14:paraId="3B4176E2" w14:textId="562F5734" w:rsidR="00A20CA6" w:rsidRPr="00D12ACA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June 16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  <w:t>Janet Bronke</w:t>
                            </w:r>
                          </w:p>
                          <w:p w14:paraId="083EA7EE" w14:textId="1981554C" w:rsidR="00A20CA6" w:rsidRPr="00D12ACA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Lindsay Randazzo</w:t>
                            </w:r>
                          </w:p>
                          <w:p w14:paraId="77474A77" w14:textId="5F66701F" w:rsidR="00A20CA6" w:rsidRPr="00D12ACA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Michael Wils</w:t>
                            </w:r>
                          </w:p>
                          <w:p w14:paraId="6137D589" w14:textId="10DA2D32" w:rsidR="00A20CA6" w:rsidRDefault="00A20CA6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Henry Woida</w:t>
                            </w:r>
                          </w:p>
                          <w:p w14:paraId="01300ECE" w14:textId="77777777" w:rsidR="00EA1EB4" w:rsidRDefault="00EA1EB4" w:rsidP="00EA1EB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17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Michelle Foster</w:t>
                            </w:r>
                          </w:p>
                          <w:p w14:paraId="0BC220EF" w14:textId="1C4A86B2" w:rsidR="00EA1EB4" w:rsidRPr="00D12ACA" w:rsidRDefault="00EA1EB4" w:rsidP="00EA1EB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Gary Malak</w:t>
                            </w:r>
                          </w:p>
                          <w:p w14:paraId="2BB49342" w14:textId="77777777" w:rsidR="00EA1EB4" w:rsidRPr="00D12ACA" w:rsidRDefault="00EA1EB4" w:rsidP="00EA1EB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Nancy Solecki</w:t>
                            </w:r>
                          </w:p>
                          <w:p w14:paraId="32817A3F" w14:textId="77777777" w:rsidR="00EA1EB4" w:rsidRPr="00D12ACA" w:rsidRDefault="00EA1EB4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</w:p>
                          <w:p w14:paraId="662C1D62" w14:textId="77777777" w:rsidR="00325679" w:rsidRPr="00CC1D89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570288B" w14:textId="77777777" w:rsidR="00325679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AD04491" w14:textId="77777777" w:rsidR="00325679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2E37A58" w14:textId="77777777" w:rsidR="00325679" w:rsidRPr="00A2100D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BD94BA0" w14:textId="77777777" w:rsidR="00325679" w:rsidRPr="00A2100D" w:rsidRDefault="00325679" w:rsidP="00325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F12D8" id="_x0000_t202" coordsize="21600,21600" o:spt="202" path="m,l,21600r21600,l21600,xe">
                <v:stroke joinstyle="miter"/>
                <v:path gradientshapeok="t" o:connecttype="rect"/>
              </v:shapetype>
              <v:shape id="Text Box 297321971" o:spid="_x0000_s1026" type="#_x0000_t202" style="position:absolute;margin-left:78.6pt;margin-top:5.85pt;width:181.3pt;height:669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" fillcolor="white [3201]" stroked="f" strokeweight=".5pt">
                <v:textbox>
                  <w:txbxContent>
                    <w:p w14:paraId="0EA77E99" w14:textId="77777777" w:rsidR="00F90A7C" w:rsidRDefault="00F90A7C" w:rsidP="002F40A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66F08" w:themeColor="accent1" w:themeShade="BF"/>
                          <w:sz w:val="28"/>
                          <w:szCs w:val="28"/>
                        </w:rPr>
                      </w:pPr>
                    </w:p>
                    <w:p w14:paraId="0D1BDE33" w14:textId="321A7758" w:rsidR="00325679" w:rsidRPr="00D12ACA" w:rsidRDefault="00325679" w:rsidP="00A20CA6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1</w:t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April Silva</w:t>
                      </w:r>
                    </w:p>
                    <w:p w14:paraId="012813A9" w14:textId="53CEB1BF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2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Dr. Jean Dunegan</w:t>
                      </w:r>
                    </w:p>
                    <w:p w14:paraId="4F068172" w14:textId="79BD28FD" w:rsidR="00A20CA6" w:rsidRPr="00D12ACA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Frances Grant</w:t>
                      </w:r>
                    </w:p>
                    <w:p w14:paraId="1E222240" w14:textId="38DC3DF8" w:rsidR="00A20CA6" w:rsidRPr="00D12ACA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Judith Tartoni</w:t>
                      </w:r>
                    </w:p>
                    <w:p w14:paraId="7986F8A8" w14:textId="42CAF8E3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3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Nancy Howard</w:t>
                      </w:r>
                    </w:p>
                    <w:p w14:paraId="4439EC7B" w14:textId="53FF1DB9" w:rsidR="00A20CA6" w:rsidRPr="00D12ACA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Bill Mowery</w:t>
                      </w:r>
                    </w:p>
                    <w:p w14:paraId="3A5F8FC2" w14:textId="11F35358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4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Samuel Gardner</w:t>
                      </w:r>
                    </w:p>
                    <w:p w14:paraId="5516CE1A" w14:textId="3BB64E17" w:rsidR="00813A44" w:rsidRPr="00D12ACA" w:rsidRDefault="00813A44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Cathy LaValley</w:t>
                      </w:r>
                    </w:p>
                    <w:p w14:paraId="7F1AE23C" w14:textId="0EE7AB82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6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Betty Busch</w:t>
                      </w:r>
                    </w:p>
                    <w:p w14:paraId="4566130E" w14:textId="6AD2689E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Wendy Buzzell</w:t>
                      </w:r>
                    </w:p>
                    <w:p w14:paraId="77F5D247" w14:textId="36B81593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7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Dolores Hebda</w:t>
                      </w:r>
                    </w:p>
                    <w:p w14:paraId="2C90F7F6" w14:textId="2393DD97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Clayton Scheele</w:t>
                      </w:r>
                    </w:p>
                    <w:p w14:paraId="08C48100" w14:textId="0CB6DF70" w:rsidR="00813A44" w:rsidRPr="00D12ACA" w:rsidRDefault="00813A44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Ron Sredzinski</w:t>
                      </w:r>
                    </w:p>
                    <w:p w14:paraId="5085701C" w14:textId="464A998B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D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eborah White</w:t>
                      </w:r>
                    </w:p>
                    <w:p w14:paraId="2A2AB08C" w14:textId="3BEC83C3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8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Annie Barnes</w:t>
                      </w:r>
                    </w:p>
                    <w:p w14:paraId="42C3C48C" w14:textId="7344E089" w:rsidR="00325679" w:rsidRPr="00D12ACA" w:rsidRDefault="00A20CA6" w:rsidP="00325679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Braylon Dull</w:t>
                      </w:r>
                    </w:p>
                    <w:p w14:paraId="6B5818F5" w14:textId="7D2A3D3C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Mack Ely</w:t>
                      </w:r>
                    </w:p>
                    <w:p w14:paraId="3B25B198" w14:textId="52708360" w:rsidR="000F00B9" w:rsidRPr="00D12ACA" w:rsidRDefault="000F00B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Marc Guerrette</w:t>
                      </w:r>
                    </w:p>
                    <w:p w14:paraId="129C4AC5" w14:textId="7B347CBF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9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Kevin Davey</w:t>
                      </w:r>
                    </w:p>
                    <w:p w14:paraId="10ED1AF8" w14:textId="54D4271E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10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Kathleen Hamel</w:t>
                      </w:r>
                    </w:p>
                    <w:p w14:paraId="733066CB" w14:textId="6150300B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Judith Kronner</w:t>
                      </w:r>
                    </w:p>
                    <w:p w14:paraId="22E47D9F" w14:textId="27E6E7B4" w:rsidR="00325679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Carol St. Louis</w:t>
                      </w:r>
                    </w:p>
                    <w:p w14:paraId="4007F84F" w14:textId="35D62474" w:rsidR="00325679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11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Carol Lubinski</w:t>
                      </w:r>
                    </w:p>
                    <w:p w14:paraId="1BB561FB" w14:textId="797E5FDA" w:rsidR="0088244F" w:rsidRPr="00D12ACA" w:rsidRDefault="0088244F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Naomi Sandoval</w:t>
                      </w:r>
                    </w:p>
                    <w:p w14:paraId="2D079565" w14:textId="53E60FE6" w:rsidR="00F94B8F" w:rsidRPr="00D12ACA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 xml:space="preserve">June </w:t>
                      </w:r>
                      <w:r w:rsidR="00A20CA6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14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A25E18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="00F94B8F"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Rex Boatright</w:t>
                      </w:r>
                    </w:p>
                    <w:p w14:paraId="3B4176E2" w14:textId="562F5734" w:rsidR="00A20CA6" w:rsidRPr="00D12ACA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June 16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  <w:t>Janet Bronke</w:t>
                      </w:r>
                    </w:p>
                    <w:p w14:paraId="083EA7EE" w14:textId="1981554C" w:rsidR="00A20CA6" w:rsidRPr="00D12ACA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Lindsay Randazzo</w:t>
                      </w:r>
                    </w:p>
                    <w:p w14:paraId="77474A77" w14:textId="5F66701F" w:rsidR="00A20CA6" w:rsidRPr="00D12ACA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Michael Wils</w:t>
                      </w:r>
                    </w:p>
                    <w:p w14:paraId="6137D589" w14:textId="10DA2D32" w:rsidR="00A20CA6" w:rsidRDefault="00A20CA6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Henry Woida</w:t>
                      </w:r>
                    </w:p>
                    <w:p w14:paraId="01300ECE" w14:textId="77777777" w:rsidR="00EA1EB4" w:rsidRDefault="00EA1EB4" w:rsidP="00EA1EB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17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Michelle Foster</w:t>
                      </w:r>
                    </w:p>
                    <w:p w14:paraId="0BC220EF" w14:textId="1C4A86B2" w:rsidR="00EA1EB4" w:rsidRPr="00D12ACA" w:rsidRDefault="00EA1EB4" w:rsidP="00EA1EB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Gary Malak</w:t>
                      </w:r>
                    </w:p>
                    <w:p w14:paraId="2BB49342" w14:textId="77777777" w:rsidR="00EA1EB4" w:rsidRPr="00D12ACA" w:rsidRDefault="00EA1EB4" w:rsidP="00EA1EB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Nancy Solecki</w:t>
                      </w:r>
                    </w:p>
                    <w:p w14:paraId="32817A3F" w14:textId="77777777" w:rsidR="00EA1EB4" w:rsidRPr="00D12ACA" w:rsidRDefault="00EA1EB4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</w:p>
                    <w:p w14:paraId="662C1D62" w14:textId="77777777" w:rsidR="00325679" w:rsidRPr="00CC1D89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16"/>
                          <w:szCs w:val="16"/>
                        </w:rPr>
                      </w:pPr>
                    </w:p>
                    <w:p w14:paraId="4570288B" w14:textId="77777777" w:rsidR="00325679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7AD04491" w14:textId="77777777" w:rsidR="00325679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2E37A58" w14:textId="77777777" w:rsidR="00325679" w:rsidRPr="00A2100D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0BD94BA0" w14:textId="77777777" w:rsidR="00325679" w:rsidRPr="00A2100D" w:rsidRDefault="00325679" w:rsidP="00325679"/>
                  </w:txbxContent>
                </v:textbox>
                <w10:wrap anchorx="margin"/>
              </v:shape>
            </w:pict>
          </mc:Fallback>
        </mc:AlternateContent>
      </w:r>
    </w:p>
    <w:p w14:paraId="520F3B6B" w14:textId="2C8C4C3D" w:rsidR="000A3379" w:rsidRDefault="00D12ACA" w:rsidP="00AF1CFD">
      <w:pPr>
        <w:spacing w:line="360" w:lineRule="auto"/>
        <w:contextualSpacing/>
        <w:rPr>
          <w:rFonts w:ascii="Monotype Corsiva" w:hAnsi="Monotype Corsiva"/>
          <w:sz w:val="28"/>
          <w:szCs w:val="28"/>
        </w:rPr>
      </w:pPr>
      <w:r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7DB0E" wp14:editId="30FAB91C">
                <wp:simplePos x="0" y="0"/>
                <wp:positionH relativeFrom="margin">
                  <wp:posOffset>3638550</wp:posOffset>
                </wp:positionH>
                <wp:positionV relativeFrom="paragraph">
                  <wp:posOffset>135890</wp:posOffset>
                </wp:positionV>
                <wp:extent cx="2409825" cy="6686550"/>
                <wp:effectExtent l="0" t="0" r="9525" b="0"/>
                <wp:wrapNone/>
                <wp:docPr id="280524434" name="Text Box 28052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68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89821" w14:textId="77777777" w:rsidR="00D12ACA" w:rsidRPr="00D12ACA" w:rsidRDefault="00D12ACA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19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Holly Boatright</w:t>
                            </w:r>
                          </w:p>
                          <w:p w14:paraId="3F512B9D" w14:textId="77777777" w:rsidR="00D12ACA" w:rsidRPr="00D12ACA" w:rsidRDefault="00D12ACA" w:rsidP="00D12ACA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Lisa Earley</w:t>
                            </w:r>
                          </w:p>
                          <w:p w14:paraId="2803092B" w14:textId="39533E26" w:rsidR="00D12ACA" w:rsidRPr="00D12ACA" w:rsidRDefault="00D12ACA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Michael Eckert</w:t>
                            </w:r>
                          </w:p>
                          <w:p w14:paraId="17837603" w14:textId="77777777" w:rsidR="00D12ACA" w:rsidRPr="00D12ACA" w:rsidRDefault="00D12ACA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it-IT"/>
                              </w:rPr>
                              <w:t>Laura Elias</w:t>
                            </w:r>
                          </w:p>
                          <w:p w14:paraId="29531E31" w14:textId="3E760402" w:rsidR="00D12ACA" w:rsidRPr="00D12ACA" w:rsidRDefault="00D12ACA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it-IT"/>
                              </w:rPr>
                              <w:t>June 20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it-IT"/>
                              </w:rPr>
                              <w:tab/>
                              <w:t>Michelle Jiles</w:t>
                            </w:r>
                          </w:p>
                          <w:p w14:paraId="74BA141E" w14:textId="77777777" w:rsidR="00D12ACA" w:rsidRDefault="00D12ACA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21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Lorraine Preczewski</w:t>
                            </w:r>
                          </w:p>
                          <w:p w14:paraId="2AC3391B" w14:textId="558487A0" w:rsidR="00EA1EB4" w:rsidRPr="00D12ACA" w:rsidRDefault="00EA1EB4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David Stockoski</w:t>
                            </w:r>
                          </w:p>
                          <w:p w14:paraId="21A2A655" w14:textId="23CB673C" w:rsidR="00D12ACA" w:rsidRPr="00D12ACA" w:rsidRDefault="00D12ACA" w:rsidP="00D12ACA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Densie Warnack</w:t>
                            </w:r>
                          </w:p>
                          <w:p w14:paraId="2B73AA38" w14:textId="312A369E" w:rsidR="00F94B8F" w:rsidRPr="00D12ACA" w:rsidRDefault="00F94B8F" w:rsidP="00F94B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22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Megan Champagne</w:t>
                            </w:r>
                          </w:p>
                          <w:p w14:paraId="0F55F565" w14:textId="77777777" w:rsidR="00F94B8F" w:rsidRDefault="00F94B8F" w:rsidP="00F94B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Lisa Miller</w:t>
                            </w:r>
                          </w:p>
                          <w:p w14:paraId="24081922" w14:textId="062A92FF" w:rsidR="00EA1EB4" w:rsidRPr="00D12ACA" w:rsidRDefault="00EA1EB4" w:rsidP="00F94B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Rita Zolin</w:t>
                            </w:r>
                          </w:p>
                          <w:p w14:paraId="1C9EE2F9" w14:textId="3AA0AA34" w:rsidR="00F76274" w:rsidRPr="00D12ACA" w:rsidRDefault="00F76274" w:rsidP="00F7627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23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Susan Cowan</w:t>
                            </w:r>
                          </w:p>
                          <w:p w14:paraId="3CE6ED13" w14:textId="069668CC" w:rsidR="00F76274" w:rsidRPr="00D12ACA" w:rsidRDefault="00813A44" w:rsidP="00EA1EB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24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EA1EB4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F76274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Christopher King</w:t>
                            </w:r>
                          </w:p>
                          <w:p w14:paraId="7A0AA819" w14:textId="77777777" w:rsidR="00813A4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Diane Skop</w:t>
                            </w:r>
                          </w:p>
                          <w:p w14:paraId="05DFC7E3" w14:textId="77777777" w:rsidR="00813A4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>June 26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val="da-DK"/>
                              </w:rPr>
                              <w:tab/>
                              <w:t>Marilyn Krug</w:t>
                            </w:r>
                          </w:p>
                          <w:p w14:paraId="1B7E9153" w14:textId="77777777" w:rsidR="00813A44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27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Michael Danes</w:t>
                            </w:r>
                          </w:p>
                          <w:p w14:paraId="34FBE509" w14:textId="38F9B4A5" w:rsidR="00EA1EB4" w:rsidRPr="00D12ACA" w:rsidRDefault="00EA1EB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Mary Jo Herbig</w:t>
                            </w:r>
                          </w:p>
                          <w:p w14:paraId="6199EB4D" w14:textId="77777777" w:rsidR="00813A4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Michael Jacobs</w:t>
                            </w:r>
                          </w:p>
                          <w:p w14:paraId="3CCE1441" w14:textId="48EBE472" w:rsidR="00F7627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="00F76274"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Leonard Solecki</w:t>
                            </w:r>
                          </w:p>
                          <w:p w14:paraId="68E4D41E" w14:textId="7A233FC6" w:rsidR="00813A44" w:rsidRPr="00D12ACA" w:rsidRDefault="00813A44" w:rsidP="00F76274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Laurie Woodfield</w:t>
                            </w:r>
                          </w:p>
                          <w:p w14:paraId="2DAA795D" w14:textId="3129CA03" w:rsidR="00813A4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28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Louis Buccilli</w:t>
                            </w:r>
                          </w:p>
                          <w:p w14:paraId="7FFE9EED" w14:textId="77777777" w:rsidR="00813A4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Robert Gentner</w:t>
                            </w:r>
                          </w:p>
                          <w:p w14:paraId="3C4276B3" w14:textId="75EE1A4B" w:rsidR="00F76274" w:rsidRPr="00D12ACA" w:rsidRDefault="00F7627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Ruth Guerrette</w:t>
                            </w:r>
                          </w:p>
                          <w:p w14:paraId="6623E880" w14:textId="7AF862EA" w:rsidR="00813A44" w:rsidRPr="00D12ACA" w:rsidRDefault="00813A4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Kathleen Woida</w:t>
                            </w:r>
                          </w:p>
                          <w:p w14:paraId="503621F2" w14:textId="7EFE3FA4" w:rsidR="00F76274" w:rsidRPr="00D12ACA" w:rsidRDefault="00F7627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June 29</w:t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</w:r>
                            <w:r w:rsidRPr="00D12ACA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ab/>
                              <w:t>Kevin Stefankiewicz</w:t>
                            </w:r>
                          </w:p>
                          <w:p w14:paraId="408E8DC0" w14:textId="4A1B10EC" w:rsidR="00F76274" w:rsidRDefault="00F76274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DAACD57" w14:textId="77777777" w:rsidR="00D45FB1" w:rsidRPr="00813A44" w:rsidRDefault="00D45FB1" w:rsidP="00813A4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612634E1" w14:textId="7A4B9176" w:rsidR="00325679" w:rsidRPr="00A25E18" w:rsidRDefault="00325679" w:rsidP="00325679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69997AE7" w14:textId="77777777" w:rsidR="00325679" w:rsidRDefault="00325679" w:rsidP="00325679">
                            <w:pPr>
                              <w:spacing w:before="0" w:after="0" w:line="276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00CE841" w14:textId="6FC084A6" w:rsidR="00325679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A36D483" w14:textId="77777777" w:rsidR="00325679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48389B2" w14:textId="0641B1B5" w:rsidR="00325679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5463EEB" w14:textId="77777777" w:rsidR="00325679" w:rsidRPr="00A2100D" w:rsidRDefault="00325679" w:rsidP="00325679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2E87B43" w14:textId="758AA2EE" w:rsidR="00325679" w:rsidRPr="00A2100D" w:rsidRDefault="00325679" w:rsidP="00325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DB0E" id="Text Box 280524434" o:spid="_x0000_s1027" type="#_x0000_t202" style="position:absolute;margin-left:286.5pt;margin-top:10.7pt;width:189.75pt;height:52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" fillcolor="white [3201]" stroked="f" strokeweight=".5pt">
                <v:textbox>
                  <w:txbxContent>
                    <w:p w14:paraId="7BD89821" w14:textId="77777777" w:rsidR="00D12ACA" w:rsidRPr="00D12ACA" w:rsidRDefault="00D12ACA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19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Holly Boatright</w:t>
                      </w:r>
                    </w:p>
                    <w:p w14:paraId="3F512B9D" w14:textId="77777777" w:rsidR="00D12ACA" w:rsidRPr="00D12ACA" w:rsidRDefault="00D12ACA" w:rsidP="00D12ACA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Lisa Earley</w:t>
                      </w:r>
                    </w:p>
                    <w:p w14:paraId="2803092B" w14:textId="39533E26" w:rsidR="00D12ACA" w:rsidRPr="00D12ACA" w:rsidRDefault="00D12ACA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Michael Eckert</w:t>
                      </w:r>
                    </w:p>
                    <w:p w14:paraId="17837603" w14:textId="77777777" w:rsidR="00D12ACA" w:rsidRPr="00D12ACA" w:rsidRDefault="00D12ACA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it-IT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it-IT"/>
                        </w:rPr>
                        <w:t>Laura Elias</w:t>
                      </w:r>
                    </w:p>
                    <w:p w14:paraId="29531E31" w14:textId="3E760402" w:rsidR="00D12ACA" w:rsidRPr="00D12ACA" w:rsidRDefault="00D12ACA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it-IT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it-IT"/>
                        </w:rPr>
                        <w:t>June 20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it-IT"/>
                        </w:rPr>
                        <w:tab/>
                        <w:t>Michelle Jiles</w:t>
                      </w:r>
                    </w:p>
                    <w:p w14:paraId="74BA141E" w14:textId="77777777" w:rsidR="00D12ACA" w:rsidRDefault="00D12ACA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21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Lorraine Preczewski</w:t>
                      </w:r>
                    </w:p>
                    <w:p w14:paraId="2AC3391B" w14:textId="558487A0" w:rsidR="00EA1EB4" w:rsidRPr="00D12ACA" w:rsidRDefault="00EA1EB4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David Stockoski</w:t>
                      </w:r>
                    </w:p>
                    <w:p w14:paraId="21A2A655" w14:textId="23CB673C" w:rsidR="00D12ACA" w:rsidRPr="00D12ACA" w:rsidRDefault="00D12ACA" w:rsidP="00D12ACA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Densie Warnack</w:t>
                      </w:r>
                    </w:p>
                    <w:p w14:paraId="2B73AA38" w14:textId="312A369E" w:rsidR="00F94B8F" w:rsidRPr="00D12ACA" w:rsidRDefault="00F94B8F" w:rsidP="00F94B8F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22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Megan Champagne</w:t>
                      </w:r>
                    </w:p>
                    <w:p w14:paraId="0F55F565" w14:textId="77777777" w:rsidR="00F94B8F" w:rsidRDefault="00F94B8F" w:rsidP="00F94B8F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Lisa Miller</w:t>
                      </w:r>
                    </w:p>
                    <w:p w14:paraId="24081922" w14:textId="062A92FF" w:rsidR="00EA1EB4" w:rsidRPr="00D12ACA" w:rsidRDefault="00EA1EB4" w:rsidP="00F94B8F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Rita Zolin</w:t>
                      </w:r>
                    </w:p>
                    <w:p w14:paraId="1C9EE2F9" w14:textId="3AA0AA34" w:rsidR="00F76274" w:rsidRPr="00D12ACA" w:rsidRDefault="00F76274" w:rsidP="00F7627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23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Susan Cowan</w:t>
                      </w:r>
                    </w:p>
                    <w:p w14:paraId="3CE6ED13" w14:textId="069668CC" w:rsidR="00F76274" w:rsidRPr="00D12ACA" w:rsidRDefault="00813A44" w:rsidP="00EA1EB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24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EA1EB4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F76274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Christopher King</w:t>
                      </w:r>
                    </w:p>
                    <w:p w14:paraId="7A0AA819" w14:textId="77777777" w:rsidR="00813A4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Diane Skop</w:t>
                      </w:r>
                    </w:p>
                    <w:p w14:paraId="05DFC7E3" w14:textId="77777777" w:rsidR="00813A4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>June 26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  <w:lang w:val="da-DK"/>
                        </w:rPr>
                        <w:tab/>
                        <w:t>Marilyn Krug</w:t>
                      </w:r>
                    </w:p>
                    <w:p w14:paraId="1B7E9153" w14:textId="77777777" w:rsidR="00813A44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27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Michael Danes</w:t>
                      </w:r>
                    </w:p>
                    <w:p w14:paraId="34FBE509" w14:textId="38F9B4A5" w:rsidR="00EA1EB4" w:rsidRPr="00D12ACA" w:rsidRDefault="00EA1EB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Mary Jo Herbig</w:t>
                      </w:r>
                    </w:p>
                    <w:p w14:paraId="6199EB4D" w14:textId="77777777" w:rsidR="00813A4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Michael Jacobs</w:t>
                      </w:r>
                    </w:p>
                    <w:p w14:paraId="3CCE1441" w14:textId="48EBE472" w:rsidR="00F7627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="00F76274"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Leonard Solecki</w:t>
                      </w:r>
                    </w:p>
                    <w:p w14:paraId="68E4D41E" w14:textId="7A233FC6" w:rsidR="00813A44" w:rsidRPr="00D12ACA" w:rsidRDefault="00813A44" w:rsidP="00F76274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Laurie Woodfield</w:t>
                      </w:r>
                    </w:p>
                    <w:p w14:paraId="2DAA795D" w14:textId="3129CA03" w:rsidR="00813A4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28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Louis Buccilli</w:t>
                      </w:r>
                    </w:p>
                    <w:p w14:paraId="7FFE9EED" w14:textId="77777777" w:rsidR="00813A4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Robert Gentner</w:t>
                      </w:r>
                    </w:p>
                    <w:p w14:paraId="3C4276B3" w14:textId="75EE1A4B" w:rsidR="00F76274" w:rsidRPr="00D12ACA" w:rsidRDefault="00F7627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Ruth Guerrette</w:t>
                      </w:r>
                    </w:p>
                    <w:p w14:paraId="6623E880" w14:textId="7AF862EA" w:rsidR="00813A44" w:rsidRPr="00D12ACA" w:rsidRDefault="00813A4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Kathleen Woida</w:t>
                      </w:r>
                    </w:p>
                    <w:p w14:paraId="503621F2" w14:textId="7EFE3FA4" w:rsidR="00F76274" w:rsidRPr="00D12ACA" w:rsidRDefault="00F7627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June 29</w:t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</w:r>
                      <w:r w:rsidRPr="00D12ACA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ab/>
                        <w:t>Kevin Stefankiewicz</w:t>
                      </w:r>
                    </w:p>
                    <w:p w14:paraId="408E8DC0" w14:textId="4A1B10EC" w:rsidR="00F76274" w:rsidRDefault="00F76274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</w:p>
                    <w:p w14:paraId="4DAACD57" w14:textId="77777777" w:rsidR="00D45FB1" w:rsidRPr="00813A44" w:rsidRDefault="00D45FB1" w:rsidP="00813A4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612634E1" w14:textId="7A4B9176" w:rsidR="00325679" w:rsidRPr="00A25E18" w:rsidRDefault="00325679" w:rsidP="00325679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69997AE7" w14:textId="77777777" w:rsidR="00325679" w:rsidRDefault="00325679" w:rsidP="00325679">
                      <w:pPr>
                        <w:spacing w:before="0" w:after="0" w:line="276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400CE841" w14:textId="6FC084A6" w:rsidR="00325679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4A36D483" w14:textId="77777777" w:rsidR="00325679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348389B2" w14:textId="0641B1B5" w:rsidR="00325679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35463EEB" w14:textId="77777777" w:rsidR="00325679" w:rsidRPr="00A2100D" w:rsidRDefault="00325679" w:rsidP="00325679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62E87B43" w14:textId="758AA2EE" w:rsidR="00325679" w:rsidRPr="00A2100D" w:rsidRDefault="00325679" w:rsidP="00325679"/>
                  </w:txbxContent>
                </v:textbox>
                <w10:wrap anchorx="margin"/>
              </v:shape>
            </w:pict>
          </mc:Fallback>
        </mc:AlternateContent>
      </w:r>
    </w:p>
    <w:p w14:paraId="25732639" w14:textId="12E88502" w:rsidR="00FE7E43" w:rsidRDefault="00FE7E43" w:rsidP="00A77628">
      <w:pPr>
        <w:spacing w:line="360" w:lineRule="auto"/>
        <w:contextualSpacing/>
        <w:jc w:val="center"/>
        <w:rPr>
          <w:rFonts w:ascii="Monotype Corsiva" w:hAnsi="Monotype Corsiva"/>
          <w:sz w:val="28"/>
          <w:szCs w:val="28"/>
        </w:rPr>
      </w:pPr>
    </w:p>
    <w:p w14:paraId="3906DB72" w14:textId="43E1C6F6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77A264CF" w14:textId="4FC2E46C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6E1339DB" w14:textId="5C02BEF2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6BF664B0" w14:textId="61819551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1522C648" w14:textId="2E4FCB4E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6F3B0610" w14:textId="4E32CC79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189E1116" w14:textId="440613A5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073F9473" w14:textId="50F7A333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71DC6195" w14:textId="44343462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298FDF41" w14:textId="5903BD86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074D8634" w14:textId="290E6BE7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6FD5EF41" w14:textId="530923A6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636159AD" w14:textId="1EE1C748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06FE7E07" w14:textId="4E8B5334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5B778A17" w14:textId="28D9E8A7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679A1112" w14:textId="28AA6D22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04F9454F" w14:textId="61E43A17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032A5320" w14:textId="59ED6F9A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32633E23" w14:textId="150FB5EF" w:rsid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35BCD161" w14:textId="46AA9137" w:rsidR="00895967" w:rsidRP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0C996186" w14:textId="62FA2864" w:rsidR="00895967" w:rsidRDefault="00895967" w:rsidP="00895967">
      <w:pPr>
        <w:rPr>
          <w:rFonts w:ascii="Monotype Corsiva" w:hAnsi="Monotype Corsiva"/>
          <w:sz w:val="28"/>
          <w:szCs w:val="28"/>
        </w:rPr>
      </w:pPr>
    </w:p>
    <w:p w14:paraId="551A112A" w14:textId="1891D156" w:rsidR="00895967" w:rsidRPr="00895967" w:rsidRDefault="00D12ACA" w:rsidP="00895967">
      <w:pPr>
        <w:tabs>
          <w:tab w:val="left" w:pos="7769"/>
        </w:tabs>
        <w:rPr>
          <w:rFonts w:ascii="Monotype Corsiva" w:hAnsi="Monotype Corsiva"/>
          <w:sz w:val="28"/>
          <w:szCs w:val="28"/>
        </w:rPr>
      </w:pPr>
      <w:r w:rsidRPr="008F76E4">
        <w:rPr>
          <w:rFonts w:ascii="Lucida Calligraphy" w:hAnsi="Lucida Calligraphy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1D4FC1E5" wp14:editId="27595802">
            <wp:simplePos x="0" y="0"/>
            <wp:positionH relativeFrom="margin">
              <wp:posOffset>3867150</wp:posOffset>
            </wp:positionH>
            <wp:positionV relativeFrom="paragraph">
              <wp:posOffset>1092623</wp:posOffset>
            </wp:positionV>
            <wp:extent cx="2438400" cy="2390987"/>
            <wp:effectExtent l="0" t="0" r="0" b="9525"/>
            <wp:wrapTight wrapText="bothSides">
              <wp:wrapPolygon edited="0">
                <wp:start x="0" y="0"/>
                <wp:lineTo x="0" y="21514"/>
                <wp:lineTo x="21431" y="21514"/>
                <wp:lineTo x="21431" y="0"/>
                <wp:lineTo x="0" y="0"/>
              </wp:wrapPolygon>
            </wp:wrapTight>
            <wp:docPr id="1" name="Picture 1" descr="Ring Of Flowers Birthday Card-Bday-Her | Happy birthday greetings, Happy  birthday art, Happy birthday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g Of Flowers Birthday Card-Bday-Her | Happy birthday greetings, Happy  birthday art, Happy birthday car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08" cy="23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967">
        <w:rPr>
          <w:rFonts w:ascii="Monotype Corsiva" w:hAnsi="Monotype Corsiva"/>
          <w:sz w:val="28"/>
          <w:szCs w:val="28"/>
        </w:rPr>
        <w:tab/>
      </w:r>
    </w:p>
    <w:sectPr w:rsidR="00895967" w:rsidRPr="00895967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7BA3" w14:textId="77777777" w:rsidR="008F591C" w:rsidRDefault="008F591C">
      <w:pPr>
        <w:spacing w:before="0" w:after="0"/>
      </w:pPr>
      <w:r>
        <w:separator/>
      </w:r>
    </w:p>
  </w:endnote>
  <w:endnote w:type="continuationSeparator" w:id="0">
    <w:p w14:paraId="6CB14253" w14:textId="77777777" w:rsidR="008F591C" w:rsidRDefault="008F59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12CF" w14:textId="77777777" w:rsidR="008F591C" w:rsidRDefault="008F591C">
      <w:pPr>
        <w:spacing w:before="0" w:after="0"/>
      </w:pPr>
      <w:r>
        <w:separator/>
      </w:r>
    </w:p>
  </w:footnote>
  <w:footnote w:type="continuationSeparator" w:id="0">
    <w:p w14:paraId="09CFB47F" w14:textId="77777777" w:rsidR="008F591C" w:rsidRDefault="008F591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3517">
    <w:abstractNumId w:val="9"/>
  </w:num>
  <w:num w:numId="2" w16cid:durableId="1870143648">
    <w:abstractNumId w:val="7"/>
  </w:num>
  <w:num w:numId="3" w16cid:durableId="1644693735">
    <w:abstractNumId w:val="6"/>
  </w:num>
  <w:num w:numId="4" w16cid:durableId="1841578038">
    <w:abstractNumId w:val="5"/>
  </w:num>
  <w:num w:numId="5" w16cid:durableId="1955869421">
    <w:abstractNumId w:val="4"/>
  </w:num>
  <w:num w:numId="6" w16cid:durableId="578636797">
    <w:abstractNumId w:val="8"/>
  </w:num>
  <w:num w:numId="7" w16cid:durableId="355886228">
    <w:abstractNumId w:val="3"/>
  </w:num>
  <w:num w:numId="8" w16cid:durableId="522671196">
    <w:abstractNumId w:val="2"/>
  </w:num>
  <w:num w:numId="9" w16cid:durableId="1601058768">
    <w:abstractNumId w:val="1"/>
  </w:num>
  <w:num w:numId="10" w16cid:durableId="1081491017">
    <w:abstractNumId w:val="0"/>
  </w:num>
  <w:num w:numId="11" w16cid:durableId="1562980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112E0"/>
    <w:rsid w:val="0001457A"/>
    <w:rsid w:val="00032944"/>
    <w:rsid w:val="00035862"/>
    <w:rsid w:val="00043B33"/>
    <w:rsid w:val="00044184"/>
    <w:rsid w:val="0004735A"/>
    <w:rsid w:val="00056171"/>
    <w:rsid w:val="00074A94"/>
    <w:rsid w:val="000A3379"/>
    <w:rsid w:val="000B5B4D"/>
    <w:rsid w:val="000C5CB0"/>
    <w:rsid w:val="000C705C"/>
    <w:rsid w:val="000F00B9"/>
    <w:rsid w:val="000F0CDE"/>
    <w:rsid w:val="000F17F5"/>
    <w:rsid w:val="000F4083"/>
    <w:rsid w:val="000F47ED"/>
    <w:rsid w:val="00101144"/>
    <w:rsid w:val="00103DB9"/>
    <w:rsid w:val="001075C7"/>
    <w:rsid w:val="00111203"/>
    <w:rsid w:val="00120E2F"/>
    <w:rsid w:val="0012388C"/>
    <w:rsid w:val="001239A0"/>
    <w:rsid w:val="001259D0"/>
    <w:rsid w:val="00130AEA"/>
    <w:rsid w:val="0013323E"/>
    <w:rsid w:val="00137697"/>
    <w:rsid w:val="001379C7"/>
    <w:rsid w:val="001435BE"/>
    <w:rsid w:val="001525D2"/>
    <w:rsid w:val="00152BA6"/>
    <w:rsid w:val="001549C2"/>
    <w:rsid w:val="00167139"/>
    <w:rsid w:val="00167F34"/>
    <w:rsid w:val="00172363"/>
    <w:rsid w:val="0017674A"/>
    <w:rsid w:val="001814DA"/>
    <w:rsid w:val="001850DE"/>
    <w:rsid w:val="0019390E"/>
    <w:rsid w:val="0019442E"/>
    <w:rsid w:val="001A1952"/>
    <w:rsid w:val="001A5A6A"/>
    <w:rsid w:val="001B18CD"/>
    <w:rsid w:val="001B2306"/>
    <w:rsid w:val="001B623E"/>
    <w:rsid w:val="001C4916"/>
    <w:rsid w:val="001D12A0"/>
    <w:rsid w:val="001D3891"/>
    <w:rsid w:val="001D668A"/>
    <w:rsid w:val="001D6A54"/>
    <w:rsid w:val="001D6D00"/>
    <w:rsid w:val="001D7A50"/>
    <w:rsid w:val="001E2633"/>
    <w:rsid w:val="001E35BF"/>
    <w:rsid w:val="001E7E3C"/>
    <w:rsid w:val="001F4EF2"/>
    <w:rsid w:val="00201890"/>
    <w:rsid w:val="0020236C"/>
    <w:rsid w:val="00203762"/>
    <w:rsid w:val="002074F8"/>
    <w:rsid w:val="002122E9"/>
    <w:rsid w:val="00217350"/>
    <w:rsid w:val="00222B7B"/>
    <w:rsid w:val="0025001A"/>
    <w:rsid w:val="002615CB"/>
    <w:rsid w:val="002659B1"/>
    <w:rsid w:val="0027237A"/>
    <w:rsid w:val="0029090A"/>
    <w:rsid w:val="00294FC5"/>
    <w:rsid w:val="00296B5A"/>
    <w:rsid w:val="002A6375"/>
    <w:rsid w:val="002A6E1A"/>
    <w:rsid w:val="002B12A2"/>
    <w:rsid w:val="002B5BE5"/>
    <w:rsid w:val="002B70EB"/>
    <w:rsid w:val="002C4555"/>
    <w:rsid w:val="002C6813"/>
    <w:rsid w:val="002E14E3"/>
    <w:rsid w:val="002F1222"/>
    <w:rsid w:val="002F40AD"/>
    <w:rsid w:val="002F75CE"/>
    <w:rsid w:val="00305DC0"/>
    <w:rsid w:val="00312399"/>
    <w:rsid w:val="00316C6D"/>
    <w:rsid w:val="0032198D"/>
    <w:rsid w:val="00322FEB"/>
    <w:rsid w:val="00325679"/>
    <w:rsid w:val="0032793C"/>
    <w:rsid w:val="00340412"/>
    <w:rsid w:val="003424A9"/>
    <w:rsid w:val="0034428C"/>
    <w:rsid w:val="003452C0"/>
    <w:rsid w:val="003520E9"/>
    <w:rsid w:val="00353DBD"/>
    <w:rsid w:val="00354AFD"/>
    <w:rsid w:val="00355FE7"/>
    <w:rsid w:val="00360F46"/>
    <w:rsid w:val="00362E4F"/>
    <w:rsid w:val="003636B0"/>
    <w:rsid w:val="00367314"/>
    <w:rsid w:val="0036774D"/>
    <w:rsid w:val="00372A59"/>
    <w:rsid w:val="003802EF"/>
    <w:rsid w:val="0038624C"/>
    <w:rsid w:val="00397688"/>
    <w:rsid w:val="003A45C7"/>
    <w:rsid w:val="003B59C1"/>
    <w:rsid w:val="003C73BC"/>
    <w:rsid w:val="003D25DC"/>
    <w:rsid w:val="003D3F2E"/>
    <w:rsid w:val="003E28F3"/>
    <w:rsid w:val="003E2EDA"/>
    <w:rsid w:val="003F0A9B"/>
    <w:rsid w:val="003F14C0"/>
    <w:rsid w:val="003F58C4"/>
    <w:rsid w:val="003F6615"/>
    <w:rsid w:val="004040C6"/>
    <w:rsid w:val="00407259"/>
    <w:rsid w:val="00407336"/>
    <w:rsid w:val="004168EB"/>
    <w:rsid w:val="00417AD2"/>
    <w:rsid w:val="004250AF"/>
    <w:rsid w:val="00425750"/>
    <w:rsid w:val="00450483"/>
    <w:rsid w:val="00452795"/>
    <w:rsid w:val="004527EF"/>
    <w:rsid w:val="00460791"/>
    <w:rsid w:val="00464436"/>
    <w:rsid w:val="00475FBF"/>
    <w:rsid w:val="00476C0D"/>
    <w:rsid w:val="00477000"/>
    <w:rsid w:val="004803D8"/>
    <w:rsid w:val="00480BFD"/>
    <w:rsid w:val="00485C84"/>
    <w:rsid w:val="0048660B"/>
    <w:rsid w:val="00491091"/>
    <w:rsid w:val="00491D23"/>
    <w:rsid w:val="00494CF3"/>
    <w:rsid w:val="004A2B9C"/>
    <w:rsid w:val="004A2FB1"/>
    <w:rsid w:val="004B03B6"/>
    <w:rsid w:val="004B1D1E"/>
    <w:rsid w:val="004B4118"/>
    <w:rsid w:val="004C2318"/>
    <w:rsid w:val="004C2B9C"/>
    <w:rsid w:val="004C6E11"/>
    <w:rsid w:val="004C7BC7"/>
    <w:rsid w:val="004D14EA"/>
    <w:rsid w:val="004E2A14"/>
    <w:rsid w:val="004E7E2A"/>
    <w:rsid w:val="004E7F9B"/>
    <w:rsid w:val="004F06CA"/>
    <w:rsid w:val="004F0D25"/>
    <w:rsid w:val="004F3DE6"/>
    <w:rsid w:val="004F665A"/>
    <w:rsid w:val="00502926"/>
    <w:rsid w:val="00507BDE"/>
    <w:rsid w:val="005158A4"/>
    <w:rsid w:val="0051618E"/>
    <w:rsid w:val="0051651E"/>
    <w:rsid w:val="0053068B"/>
    <w:rsid w:val="00534307"/>
    <w:rsid w:val="00536899"/>
    <w:rsid w:val="005375F7"/>
    <w:rsid w:val="00542788"/>
    <w:rsid w:val="005605F2"/>
    <w:rsid w:val="0056630A"/>
    <w:rsid w:val="00570270"/>
    <w:rsid w:val="005753E7"/>
    <w:rsid w:val="00590AE4"/>
    <w:rsid w:val="005B4014"/>
    <w:rsid w:val="005B55AA"/>
    <w:rsid w:val="005C3B6C"/>
    <w:rsid w:val="005D3AF3"/>
    <w:rsid w:val="005D6365"/>
    <w:rsid w:val="005E314C"/>
    <w:rsid w:val="005F1867"/>
    <w:rsid w:val="005F226F"/>
    <w:rsid w:val="005F3978"/>
    <w:rsid w:val="00603471"/>
    <w:rsid w:val="00604F0F"/>
    <w:rsid w:val="00607370"/>
    <w:rsid w:val="006124B8"/>
    <w:rsid w:val="00615667"/>
    <w:rsid w:val="00620E20"/>
    <w:rsid w:val="00626373"/>
    <w:rsid w:val="00626C1A"/>
    <w:rsid w:val="006335AD"/>
    <w:rsid w:val="00634529"/>
    <w:rsid w:val="0063476E"/>
    <w:rsid w:val="00641233"/>
    <w:rsid w:val="0064735C"/>
    <w:rsid w:val="00652A03"/>
    <w:rsid w:val="00654CCC"/>
    <w:rsid w:val="00655793"/>
    <w:rsid w:val="00660C25"/>
    <w:rsid w:val="0066291E"/>
    <w:rsid w:val="00665489"/>
    <w:rsid w:val="00691920"/>
    <w:rsid w:val="006A18AF"/>
    <w:rsid w:val="006A3186"/>
    <w:rsid w:val="006A7143"/>
    <w:rsid w:val="006B0E04"/>
    <w:rsid w:val="006B160A"/>
    <w:rsid w:val="006B33F6"/>
    <w:rsid w:val="006B6890"/>
    <w:rsid w:val="006C04BE"/>
    <w:rsid w:val="006C24AC"/>
    <w:rsid w:val="006C5DAC"/>
    <w:rsid w:val="006C76D4"/>
    <w:rsid w:val="006D1382"/>
    <w:rsid w:val="006D52C2"/>
    <w:rsid w:val="006E6E86"/>
    <w:rsid w:val="006F21E8"/>
    <w:rsid w:val="006F652F"/>
    <w:rsid w:val="0070460B"/>
    <w:rsid w:val="0071272F"/>
    <w:rsid w:val="00716395"/>
    <w:rsid w:val="00716866"/>
    <w:rsid w:val="00717BE0"/>
    <w:rsid w:val="007267B6"/>
    <w:rsid w:val="007311A8"/>
    <w:rsid w:val="0075456B"/>
    <w:rsid w:val="007570AB"/>
    <w:rsid w:val="007640F4"/>
    <w:rsid w:val="00775ED0"/>
    <w:rsid w:val="00776BA5"/>
    <w:rsid w:val="007A3740"/>
    <w:rsid w:val="007B1CE7"/>
    <w:rsid w:val="007B7CA6"/>
    <w:rsid w:val="007D3D11"/>
    <w:rsid w:val="007F26BC"/>
    <w:rsid w:val="007F2B02"/>
    <w:rsid w:val="00800D82"/>
    <w:rsid w:val="00810B4F"/>
    <w:rsid w:val="00812BCC"/>
    <w:rsid w:val="00813A44"/>
    <w:rsid w:val="00822548"/>
    <w:rsid w:val="00827F1F"/>
    <w:rsid w:val="00834747"/>
    <w:rsid w:val="00835D19"/>
    <w:rsid w:val="00837FA6"/>
    <w:rsid w:val="00846F47"/>
    <w:rsid w:val="00846F4F"/>
    <w:rsid w:val="00851831"/>
    <w:rsid w:val="00851A77"/>
    <w:rsid w:val="008521DB"/>
    <w:rsid w:val="0085309B"/>
    <w:rsid w:val="00854AB9"/>
    <w:rsid w:val="00855B47"/>
    <w:rsid w:val="00863402"/>
    <w:rsid w:val="00865A39"/>
    <w:rsid w:val="0087269B"/>
    <w:rsid w:val="00872E14"/>
    <w:rsid w:val="0088244F"/>
    <w:rsid w:val="0088303F"/>
    <w:rsid w:val="00884814"/>
    <w:rsid w:val="008877B8"/>
    <w:rsid w:val="00892833"/>
    <w:rsid w:val="00893AA7"/>
    <w:rsid w:val="00895967"/>
    <w:rsid w:val="008971A6"/>
    <w:rsid w:val="008A1624"/>
    <w:rsid w:val="008A3A15"/>
    <w:rsid w:val="008A4C96"/>
    <w:rsid w:val="008A5CF4"/>
    <w:rsid w:val="008B03B0"/>
    <w:rsid w:val="008B13AA"/>
    <w:rsid w:val="008B5D7F"/>
    <w:rsid w:val="008C6F78"/>
    <w:rsid w:val="008C78EE"/>
    <w:rsid w:val="008D149B"/>
    <w:rsid w:val="008D1F55"/>
    <w:rsid w:val="008D5903"/>
    <w:rsid w:val="008E0326"/>
    <w:rsid w:val="008E04F3"/>
    <w:rsid w:val="008E40FE"/>
    <w:rsid w:val="008F0F65"/>
    <w:rsid w:val="008F19E7"/>
    <w:rsid w:val="008F591C"/>
    <w:rsid w:val="009225C5"/>
    <w:rsid w:val="00930839"/>
    <w:rsid w:val="00930A02"/>
    <w:rsid w:val="00930BA6"/>
    <w:rsid w:val="00937696"/>
    <w:rsid w:val="00940709"/>
    <w:rsid w:val="00943709"/>
    <w:rsid w:val="00944427"/>
    <w:rsid w:val="00944A4A"/>
    <w:rsid w:val="00955908"/>
    <w:rsid w:val="00961444"/>
    <w:rsid w:val="00961557"/>
    <w:rsid w:val="009656FF"/>
    <w:rsid w:val="00967BAD"/>
    <w:rsid w:val="00971148"/>
    <w:rsid w:val="0098166E"/>
    <w:rsid w:val="00983F01"/>
    <w:rsid w:val="00985693"/>
    <w:rsid w:val="00991A89"/>
    <w:rsid w:val="00993D6D"/>
    <w:rsid w:val="0099601F"/>
    <w:rsid w:val="009B0893"/>
    <w:rsid w:val="009B3A75"/>
    <w:rsid w:val="009D0F72"/>
    <w:rsid w:val="009D139E"/>
    <w:rsid w:val="009E02AD"/>
    <w:rsid w:val="009F03C3"/>
    <w:rsid w:val="009F73E6"/>
    <w:rsid w:val="00A03B5E"/>
    <w:rsid w:val="00A044AA"/>
    <w:rsid w:val="00A04D8C"/>
    <w:rsid w:val="00A05B1B"/>
    <w:rsid w:val="00A05E57"/>
    <w:rsid w:val="00A07446"/>
    <w:rsid w:val="00A20CA6"/>
    <w:rsid w:val="00A2325C"/>
    <w:rsid w:val="00A25A4E"/>
    <w:rsid w:val="00A25E18"/>
    <w:rsid w:val="00A41965"/>
    <w:rsid w:val="00A430CC"/>
    <w:rsid w:val="00A438A0"/>
    <w:rsid w:val="00A43B13"/>
    <w:rsid w:val="00A4595D"/>
    <w:rsid w:val="00A53FB2"/>
    <w:rsid w:val="00A61453"/>
    <w:rsid w:val="00A626B3"/>
    <w:rsid w:val="00A66E9B"/>
    <w:rsid w:val="00A6785A"/>
    <w:rsid w:val="00A71754"/>
    <w:rsid w:val="00A73B44"/>
    <w:rsid w:val="00A77628"/>
    <w:rsid w:val="00A87A81"/>
    <w:rsid w:val="00AA3F04"/>
    <w:rsid w:val="00AA4EFA"/>
    <w:rsid w:val="00AA513B"/>
    <w:rsid w:val="00AA58BF"/>
    <w:rsid w:val="00AB172B"/>
    <w:rsid w:val="00AB4256"/>
    <w:rsid w:val="00AC028A"/>
    <w:rsid w:val="00AC0801"/>
    <w:rsid w:val="00AC1845"/>
    <w:rsid w:val="00AC2D2F"/>
    <w:rsid w:val="00AC33D6"/>
    <w:rsid w:val="00AD0ED2"/>
    <w:rsid w:val="00AD2A74"/>
    <w:rsid w:val="00AE10B5"/>
    <w:rsid w:val="00AE431B"/>
    <w:rsid w:val="00AE54BD"/>
    <w:rsid w:val="00AE5687"/>
    <w:rsid w:val="00AF1CFD"/>
    <w:rsid w:val="00AF33D4"/>
    <w:rsid w:val="00AF4C45"/>
    <w:rsid w:val="00AF64D3"/>
    <w:rsid w:val="00B04575"/>
    <w:rsid w:val="00B12340"/>
    <w:rsid w:val="00B15458"/>
    <w:rsid w:val="00B15E99"/>
    <w:rsid w:val="00B24457"/>
    <w:rsid w:val="00B2632A"/>
    <w:rsid w:val="00B273DC"/>
    <w:rsid w:val="00B40B65"/>
    <w:rsid w:val="00B437B7"/>
    <w:rsid w:val="00B52FB5"/>
    <w:rsid w:val="00B53399"/>
    <w:rsid w:val="00B5400D"/>
    <w:rsid w:val="00B54851"/>
    <w:rsid w:val="00B56C61"/>
    <w:rsid w:val="00B57246"/>
    <w:rsid w:val="00B6488A"/>
    <w:rsid w:val="00B716A0"/>
    <w:rsid w:val="00B778D5"/>
    <w:rsid w:val="00B8027B"/>
    <w:rsid w:val="00B85CBE"/>
    <w:rsid w:val="00B862E4"/>
    <w:rsid w:val="00B86BBA"/>
    <w:rsid w:val="00B90265"/>
    <w:rsid w:val="00B9630A"/>
    <w:rsid w:val="00B9659D"/>
    <w:rsid w:val="00B96B92"/>
    <w:rsid w:val="00BA06C5"/>
    <w:rsid w:val="00BA185F"/>
    <w:rsid w:val="00BA3197"/>
    <w:rsid w:val="00BA54BD"/>
    <w:rsid w:val="00BA58F6"/>
    <w:rsid w:val="00BA65F5"/>
    <w:rsid w:val="00BB0F2E"/>
    <w:rsid w:val="00BB3559"/>
    <w:rsid w:val="00BB3B32"/>
    <w:rsid w:val="00BC1332"/>
    <w:rsid w:val="00BC66DD"/>
    <w:rsid w:val="00BD1EA7"/>
    <w:rsid w:val="00BD75A1"/>
    <w:rsid w:val="00BE01EC"/>
    <w:rsid w:val="00BE32B8"/>
    <w:rsid w:val="00BE3429"/>
    <w:rsid w:val="00BE743D"/>
    <w:rsid w:val="00BE79FE"/>
    <w:rsid w:val="00BF01C1"/>
    <w:rsid w:val="00BF15D1"/>
    <w:rsid w:val="00BF7BAA"/>
    <w:rsid w:val="00BF7F3B"/>
    <w:rsid w:val="00C02E09"/>
    <w:rsid w:val="00C0427B"/>
    <w:rsid w:val="00C11003"/>
    <w:rsid w:val="00C1469F"/>
    <w:rsid w:val="00C33CFE"/>
    <w:rsid w:val="00C35266"/>
    <w:rsid w:val="00C42DF1"/>
    <w:rsid w:val="00C42F5D"/>
    <w:rsid w:val="00C4718A"/>
    <w:rsid w:val="00C52ADB"/>
    <w:rsid w:val="00C6262B"/>
    <w:rsid w:val="00C63817"/>
    <w:rsid w:val="00C72016"/>
    <w:rsid w:val="00C73CBC"/>
    <w:rsid w:val="00C73F28"/>
    <w:rsid w:val="00C7478A"/>
    <w:rsid w:val="00C80253"/>
    <w:rsid w:val="00C90003"/>
    <w:rsid w:val="00C901BA"/>
    <w:rsid w:val="00C902F5"/>
    <w:rsid w:val="00CA633F"/>
    <w:rsid w:val="00CA7A6D"/>
    <w:rsid w:val="00CB2E09"/>
    <w:rsid w:val="00CC0CD1"/>
    <w:rsid w:val="00CC1D89"/>
    <w:rsid w:val="00CC3C95"/>
    <w:rsid w:val="00CC3DAB"/>
    <w:rsid w:val="00CD0399"/>
    <w:rsid w:val="00CE7C45"/>
    <w:rsid w:val="00CE7F9A"/>
    <w:rsid w:val="00CF2811"/>
    <w:rsid w:val="00CF6E86"/>
    <w:rsid w:val="00D05844"/>
    <w:rsid w:val="00D10F78"/>
    <w:rsid w:val="00D12ACA"/>
    <w:rsid w:val="00D25B58"/>
    <w:rsid w:val="00D25CCB"/>
    <w:rsid w:val="00D27525"/>
    <w:rsid w:val="00D3452D"/>
    <w:rsid w:val="00D41507"/>
    <w:rsid w:val="00D45FB1"/>
    <w:rsid w:val="00D51A57"/>
    <w:rsid w:val="00D56341"/>
    <w:rsid w:val="00D564DB"/>
    <w:rsid w:val="00D61CC4"/>
    <w:rsid w:val="00D64C0A"/>
    <w:rsid w:val="00D6504F"/>
    <w:rsid w:val="00D72DE9"/>
    <w:rsid w:val="00D75B15"/>
    <w:rsid w:val="00D83FF7"/>
    <w:rsid w:val="00D96D9D"/>
    <w:rsid w:val="00DA122C"/>
    <w:rsid w:val="00DA3A1F"/>
    <w:rsid w:val="00DA551C"/>
    <w:rsid w:val="00DA62B7"/>
    <w:rsid w:val="00DB10AF"/>
    <w:rsid w:val="00DB2D1E"/>
    <w:rsid w:val="00DB6138"/>
    <w:rsid w:val="00DB78C6"/>
    <w:rsid w:val="00DC71AA"/>
    <w:rsid w:val="00DD3889"/>
    <w:rsid w:val="00DD4D20"/>
    <w:rsid w:val="00DE1677"/>
    <w:rsid w:val="00DE1A43"/>
    <w:rsid w:val="00DE50ED"/>
    <w:rsid w:val="00DE7E50"/>
    <w:rsid w:val="00DF2784"/>
    <w:rsid w:val="00DF597C"/>
    <w:rsid w:val="00E01147"/>
    <w:rsid w:val="00E01567"/>
    <w:rsid w:val="00E02163"/>
    <w:rsid w:val="00E10847"/>
    <w:rsid w:val="00E1341F"/>
    <w:rsid w:val="00E15B6D"/>
    <w:rsid w:val="00E20E2D"/>
    <w:rsid w:val="00E215B2"/>
    <w:rsid w:val="00E23821"/>
    <w:rsid w:val="00E25CE1"/>
    <w:rsid w:val="00E25EDD"/>
    <w:rsid w:val="00E262C0"/>
    <w:rsid w:val="00E42422"/>
    <w:rsid w:val="00E439C9"/>
    <w:rsid w:val="00E6363D"/>
    <w:rsid w:val="00E63FC3"/>
    <w:rsid w:val="00E81CCB"/>
    <w:rsid w:val="00E93787"/>
    <w:rsid w:val="00E93C9A"/>
    <w:rsid w:val="00EA1661"/>
    <w:rsid w:val="00EA1AF8"/>
    <w:rsid w:val="00EA1EB4"/>
    <w:rsid w:val="00EA65E9"/>
    <w:rsid w:val="00EA7DCE"/>
    <w:rsid w:val="00EB0006"/>
    <w:rsid w:val="00EB0E8A"/>
    <w:rsid w:val="00EB4153"/>
    <w:rsid w:val="00EC0023"/>
    <w:rsid w:val="00EF48FB"/>
    <w:rsid w:val="00F17186"/>
    <w:rsid w:val="00F17E54"/>
    <w:rsid w:val="00F2061D"/>
    <w:rsid w:val="00F21730"/>
    <w:rsid w:val="00F311C9"/>
    <w:rsid w:val="00F328A9"/>
    <w:rsid w:val="00F351B1"/>
    <w:rsid w:val="00F43AC7"/>
    <w:rsid w:val="00F50308"/>
    <w:rsid w:val="00F558BB"/>
    <w:rsid w:val="00F672A9"/>
    <w:rsid w:val="00F74629"/>
    <w:rsid w:val="00F76274"/>
    <w:rsid w:val="00F77ED9"/>
    <w:rsid w:val="00F86D61"/>
    <w:rsid w:val="00F90A7C"/>
    <w:rsid w:val="00F90AC6"/>
    <w:rsid w:val="00F94B8F"/>
    <w:rsid w:val="00F958D4"/>
    <w:rsid w:val="00FA026E"/>
    <w:rsid w:val="00FA415C"/>
    <w:rsid w:val="00FA74DE"/>
    <w:rsid w:val="00FB036A"/>
    <w:rsid w:val="00FB4D4B"/>
    <w:rsid w:val="00FB65A3"/>
    <w:rsid w:val="00FB7F9B"/>
    <w:rsid w:val="00FC3EBC"/>
    <w:rsid w:val="00FC7F8A"/>
    <w:rsid w:val="00FD347D"/>
    <w:rsid w:val="00FE7E43"/>
    <w:rsid w:val="00FF02B6"/>
    <w:rsid w:val="00FF0E11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9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66F0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6931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6931E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6931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490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490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FDE9D1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F6931E" w:themeColor="accent1" w:shadow="1"/>
        <w:left w:val="single" w:sz="2" w:space="10" w:color="F6931E" w:themeColor="accent1" w:shadow="1"/>
        <w:bottom w:val="single" w:sz="2" w:space="10" w:color="F6931E" w:themeColor="accent1" w:shadow="1"/>
        <w:right w:val="single" w:sz="2" w:space="10" w:color="F6931E" w:themeColor="accent1" w:shadow="1"/>
      </w:pBdr>
      <w:ind w:left="1152" w:right="1152"/>
    </w:pPr>
    <w:rPr>
      <w:i/>
      <w:iCs/>
      <w:color w:val="F6931E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F6931E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C66F0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F6931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F6931E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F6931E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844905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844905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EF6EC" w:themeColor="accent2" w:themeTint="66"/>
        <w:left w:val="single" w:sz="4" w:space="0" w:color="FEF6EC" w:themeColor="accent2" w:themeTint="66"/>
        <w:bottom w:val="single" w:sz="4" w:space="0" w:color="FEF6EC" w:themeColor="accent2" w:themeTint="66"/>
        <w:right w:val="single" w:sz="4" w:space="0" w:color="FEF6EC" w:themeColor="accent2" w:themeTint="66"/>
        <w:insideH w:val="single" w:sz="4" w:space="0" w:color="FEF6EC" w:themeColor="accent2" w:themeTint="66"/>
        <w:insideV w:val="single" w:sz="4" w:space="0" w:color="FE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F1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1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07D4F"/>
    <w:rsid w:val="0006713D"/>
    <w:rsid w:val="000B10EC"/>
    <w:rsid w:val="001379C7"/>
    <w:rsid w:val="00152BA6"/>
    <w:rsid w:val="0019423A"/>
    <w:rsid w:val="002659B1"/>
    <w:rsid w:val="002834C4"/>
    <w:rsid w:val="002E14E3"/>
    <w:rsid w:val="002F75CE"/>
    <w:rsid w:val="00317593"/>
    <w:rsid w:val="00350621"/>
    <w:rsid w:val="003F58C4"/>
    <w:rsid w:val="004564D3"/>
    <w:rsid w:val="004D14EA"/>
    <w:rsid w:val="006B160A"/>
    <w:rsid w:val="006F652F"/>
    <w:rsid w:val="00720D51"/>
    <w:rsid w:val="007966D1"/>
    <w:rsid w:val="007A4080"/>
    <w:rsid w:val="00834747"/>
    <w:rsid w:val="00854AB9"/>
    <w:rsid w:val="008B13AA"/>
    <w:rsid w:val="008E0461"/>
    <w:rsid w:val="009656FF"/>
    <w:rsid w:val="009D139E"/>
    <w:rsid w:val="00A00AFB"/>
    <w:rsid w:val="00A25A4E"/>
    <w:rsid w:val="00A432EF"/>
    <w:rsid w:val="00A626B3"/>
    <w:rsid w:val="00A62D7B"/>
    <w:rsid w:val="00AC028A"/>
    <w:rsid w:val="00B778AD"/>
    <w:rsid w:val="00B778D5"/>
    <w:rsid w:val="00B9659D"/>
    <w:rsid w:val="00BD75A1"/>
    <w:rsid w:val="00C87EE5"/>
    <w:rsid w:val="00DC6F9B"/>
    <w:rsid w:val="00DD4D20"/>
    <w:rsid w:val="00E146DF"/>
    <w:rsid w:val="00E25EDD"/>
    <w:rsid w:val="00E93787"/>
    <w:rsid w:val="00E93C9A"/>
    <w:rsid w:val="00EE1577"/>
    <w:rsid w:val="00F50308"/>
    <w:rsid w:val="00F558BB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97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6931E"/>
      </a:accent1>
      <a:accent2>
        <a:srgbClr val="FDE9D1"/>
      </a:accent2>
      <a:accent3>
        <a:srgbClr val="FCD3A4"/>
      </a:accent3>
      <a:accent4>
        <a:srgbClr val="F9BE78"/>
      </a:accent4>
      <a:accent5>
        <a:srgbClr val="EB7620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5C05-4403-4FA9-94FB-454750FD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188</TotalTime>
  <Pages>2</Pages>
  <Words>274</Words>
  <Characters>1115</Characters>
  <Application>Microsoft Office Word</Application>
  <DocSecurity>0</DocSecurity>
  <Lines>307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17</cp:revision>
  <cp:lastPrinted>2026-05-15T13:45:00Z</cp:lastPrinted>
  <dcterms:created xsi:type="dcterms:W3CDTF">2026-02-16T16:12:00Z</dcterms:created>
  <dcterms:modified xsi:type="dcterms:W3CDTF">2026-05-27T15:31:00Z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2db0024a-b1ad-4000-967f-49455c8fbb95</vt:lpwstr>
  </property>
</Properties>
</file>