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542788" w:rsidRPr="00961557" w14:paraId="0A2B5853" w14:textId="77777777" w:rsidTr="00EE016F">
        <w:trPr>
          <w:trHeight w:val="810"/>
        </w:trPr>
        <w:tc>
          <w:tcPr>
            <w:tcW w:w="6498" w:type="dxa"/>
            <w:shd w:val="clear" w:color="auto" w:fill="1568A0" w:themeFill="accent1"/>
            <w:vAlign w:val="center"/>
          </w:tcPr>
          <w:p w14:paraId="328AE9B8" w14:textId="18F7B57A" w:rsidR="00542788" w:rsidRPr="00961557" w:rsidRDefault="003B59C1" w:rsidP="00FA5761">
            <w:pPr>
              <w:pStyle w:val="Mon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Ju</w:t>
            </w:r>
            <w:r w:rsidR="00FA5761">
              <w:rPr>
                <w:sz w:val="72"/>
                <w:szCs w:val="72"/>
              </w:rPr>
              <w:t>ly</w:t>
            </w:r>
          </w:p>
        </w:tc>
        <w:tc>
          <w:tcPr>
            <w:tcW w:w="4518" w:type="dxa"/>
            <w:shd w:val="clear" w:color="auto" w:fill="1568A0" w:themeFill="accent1"/>
            <w:vAlign w:val="center"/>
          </w:tcPr>
          <w:p w14:paraId="1634FF1A" w14:textId="5E1A7394" w:rsidR="00542788" w:rsidRPr="00961557" w:rsidRDefault="0099601F" w:rsidP="00F311C9">
            <w:pPr>
              <w:pStyle w:val="Year"/>
              <w:rPr>
                <w:sz w:val="72"/>
                <w:szCs w:val="72"/>
              </w:rPr>
            </w:pPr>
            <w:r w:rsidRPr="00413055">
              <w:rPr>
                <w:color w:val="FFFFFF" w:themeColor="background1"/>
                <w:sz w:val="72"/>
                <w:szCs w:val="72"/>
              </w:rPr>
              <w:t>202</w:t>
            </w:r>
            <w:r w:rsidR="00413055" w:rsidRPr="00413055">
              <w:rPr>
                <w:color w:val="FFFFFF" w:themeColor="background1"/>
                <w:sz w:val="72"/>
                <w:szCs w:val="72"/>
              </w:rPr>
              <w:t>6</w:t>
            </w:r>
          </w:p>
        </w:tc>
      </w:tr>
    </w:tbl>
    <w:tbl>
      <w:tblPr>
        <w:tblStyle w:val="TableGrid"/>
        <w:tblW w:w="14667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1065"/>
        <w:gridCol w:w="9553"/>
        <w:gridCol w:w="11063"/>
      </w:tblGrid>
      <w:tr w:rsidR="005F226F" w14:paraId="2554840F" w14:textId="77777777" w:rsidTr="00BC1332">
        <w:trPr>
          <w:trHeight w:hRule="exact" w:val="540"/>
        </w:trPr>
        <w:tc>
          <w:tcPr>
            <w:tcW w:w="11064" w:type="dxa"/>
          </w:tcPr>
          <w:p w14:paraId="3BE80D64" w14:textId="674FA019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  <w:r w:rsidRPr="00971148">
              <w:rPr>
                <w:szCs w:val="48"/>
              </w:rPr>
              <w:t>Our Lady of the Lake</w:t>
            </w:r>
            <w:r w:rsidR="00FC57FD">
              <w:rPr>
                <w:szCs w:val="48"/>
              </w:rPr>
              <w:t>, St. James, St. Hubert</w:t>
            </w:r>
          </w:p>
        </w:tc>
        <w:tc>
          <w:tcPr>
            <w:tcW w:w="9553" w:type="dxa"/>
          </w:tcPr>
          <w:p w14:paraId="3C52EE86" w14:textId="77777777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  <w:tc>
          <w:tcPr>
            <w:tcW w:w="11063" w:type="dxa"/>
          </w:tcPr>
          <w:p w14:paraId="505699BB" w14:textId="292645DD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</w:tr>
      <w:tr w:rsidR="005F226F" w14:paraId="34101CD5" w14:textId="77777777" w:rsidTr="00464436">
        <w:trPr>
          <w:trHeight w:hRule="exact" w:val="80"/>
        </w:trPr>
        <w:tc>
          <w:tcPr>
            <w:tcW w:w="11064" w:type="dxa"/>
          </w:tcPr>
          <w:p w14:paraId="365B0738" w14:textId="77777777" w:rsidR="005F226F" w:rsidRDefault="005F226F" w:rsidP="00A66E9B">
            <w:pPr>
              <w:jc w:val="center"/>
            </w:pPr>
          </w:p>
        </w:tc>
        <w:tc>
          <w:tcPr>
            <w:tcW w:w="9553" w:type="dxa"/>
          </w:tcPr>
          <w:p w14:paraId="03FE7FD1" w14:textId="77777777" w:rsidR="005F226F" w:rsidRDefault="005F226F" w:rsidP="00A66E9B">
            <w:pPr>
              <w:jc w:val="center"/>
            </w:pPr>
          </w:p>
        </w:tc>
        <w:tc>
          <w:tcPr>
            <w:tcW w:w="11063" w:type="dxa"/>
          </w:tcPr>
          <w:p w14:paraId="5D30CC07" w14:textId="54957035" w:rsidR="005F226F" w:rsidRDefault="005F226F" w:rsidP="00A66E9B">
            <w:pPr>
              <w:jc w:val="center"/>
            </w:pPr>
          </w:p>
        </w:tc>
      </w:tr>
    </w:tbl>
    <w:tbl>
      <w:tblPr>
        <w:tblStyle w:val="TableCalendar"/>
        <w:tblW w:w="5004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1553"/>
        <w:gridCol w:w="1529"/>
        <w:gridCol w:w="1526"/>
        <w:gridCol w:w="1540"/>
        <w:gridCol w:w="1539"/>
        <w:gridCol w:w="1539"/>
        <w:gridCol w:w="1539"/>
        <w:gridCol w:w="21"/>
        <w:gridCol w:w="7"/>
      </w:tblGrid>
      <w:tr w:rsidR="00615667" w14:paraId="7849D2B0" w14:textId="77777777" w:rsidTr="00413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sdt>
          <w:sdtPr>
            <w:rPr>
              <w:b/>
            </w:rPr>
            <w:id w:val="169990909"/>
            <w:placeholder>
              <w:docPart w:val="21C7D2D739304500862EFE5CCD4D7D9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53" w:type="dxa"/>
                <w:tcBorders>
                  <w:bottom w:val="single" w:sz="6" w:space="0" w:color="000000" w:themeColor="text1"/>
                </w:tcBorders>
                <w:shd w:val="clear" w:color="auto" w:fill="EDE9E6" w:themeFill="text2" w:themeFillTint="1A"/>
              </w:tcPr>
              <w:p w14:paraId="692EED9F" w14:textId="163552F1" w:rsidR="00542788" w:rsidRPr="00407336" w:rsidRDefault="008971A6">
                <w:pPr>
                  <w:pStyle w:val="Days"/>
                  <w:rPr>
                    <w:b/>
                  </w:rPr>
                </w:pPr>
                <w:r w:rsidRPr="00407336">
                  <w:rPr>
                    <w:b/>
                  </w:rPr>
                  <w:t>Sunday</w:t>
                </w:r>
              </w:p>
            </w:tc>
          </w:sdtContent>
        </w:sdt>
        <w:tc>
          <w:tcPr>
            <w:tcW w:w="1529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485EC939" w14:textId="4D750B01" w:rsidR="00542788" w:rsidRPr="00407336" w:rsidRDefault="00CA3C16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2003705508"/>
                <w:placeholder>
                  <w:docPart w:val="630CB565DDEB423596664E0573953463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Monday</w:t>
                </w:r>
              </w:sdtContent>
            </w:sdt>
          </w:p>
        </w:tc>
        <w:tc>
          <w:tcPr>
            <w:tcW w:w="1526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775A6F16" w14:textId="77777777" w:rsidR="00542788" w:rsidRPr="00407336" w:rsidRDefault="00CA3C16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1002127387"/>
                <w:placeholder>
                  <w:docPart w:val="51E268B93A284196AAF2178A2D5FAFC2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Tuesday</w:t>
                </w:r>
              </w:sdtContent>
            </w:sdt>
          </w:p>
        </w:tc>
        <w:tc>
          <w:tcPr>
            <w:tcW w:w="1540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6364A7F6" w14:textId="77777777" w:rsidR="00542788" w:rsidRPr="00407336" w:rsidRDefault="00CA3C16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58201609"/>
                <w:placeholder>
                  <w:docPart w:val="5B69E2D0187A49A19DF1495D01B9C67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Wednesday</w:t>
                </w:r>
              </w:sdtContent>
            </w:sdt>
          </w:p>
        </w:tc>
        <w:tc>
          <w:tcPr>
            <w:tcW w:w="1539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278C63B5" w14:textId="77777777" w:rsidR="00542788" w:rsidRPr="00407336" w:rsidRDefault="00CA3C16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935238460"/>
                <w:placeholder>
                  <w:docPart w:val="0D244FD91D4D42F9AAA319960B1A5BC7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Thursday</w:t>
                </w:r>
              </w:sdtContent>
            </w:sdt>
          </w:p>
        </w:tc>
        <w:tc>
          <w:tcPr>
            <w:tcW w:w="1539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4FD9DA57" w14:textId="77777777" w:rsidR="00542788" w:rsidRPr="00407336" w:rsidRDefault="00CA3C16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79322461"/>
                <w:placeholder>
                  <w:docPart w:val="46ECCD224566439D8585F646887B9A1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Friday</w:t>
                </w:r>
              </w:sdtContent>
            </w:sdt>
          </w:p>
        </w:tc>
        <w:tc>
          <w:tcPr>
            <w:tcW w:w="1567" w:type="dxa"/>
            <w:gridSpan w:val="3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739A0F4C" w14:textId="77777777" w:rsidR="00542788" w:rsidRPr="00407336" w:rsidRDefault="00CA3C16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824037915"/>
                <w:placeholder>
                  <w:docPart w:val="301122093BF14A9EBAF142FE337EE09F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Saturday</w:t>
                </w:r>
              </w:sdtContent>
            </w:sdt>
          </w:p>
        </w:tc>
      </w:tr>
      <w:tr w:rsidR="00615667" w14:paraId="0FB7BD74" w14:textId="77777777" w:rsidTr="00413055">
        <w:trPr>
          <w:trHeight w:val="276"/>
        </w:trPr>
        <w:tc>
          <w:tcPr>
            <w:tcW w:w="1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324A259" w14:textId="07C50603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C76D4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750646" w14:textId="3F6035DA" w:rsidR="00542788" w:rsidRDefault="00542788">
            <w:pPr>
              <w:pStyle w:val="Dates"/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7E9261" w14:textId="68FEC821" w:rsidR="000C7910" w:rsidRDefault="000C7910" w:rsidP="000C7910">
            <w:pPr>
              <w:pStyle w:val="Dates"/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4DC28341" w14:textId="5B7D43E1" w:rsidR="00542788" w:rsidRPr="00413055" w:rsidRDefault="00413055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1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3A3243BC" w14:textId="31392961" w:rsidR="00542788" w:rsidRPr="00413055" w:rsidRDefault="00413055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355D4516" w14:textId="72909351" w:rsidR="00542788" w:rsidRPr="00413055" w:rsidRDefault="00413055" w:rsidP="002A6375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3</w:t>
            </w:r>
          </w:p>
        </w:tc>
        <w:tc>
          <w:tcPr>
            <w:tcW w:w="156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563022E6" w14:textId="0AF91A72" w:rsidR="00542788" w:rsidRPr="00413055" w:rsidRDefault="00413055" w:rsidP="002A6375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4</w:t>
            </w:r>
          </w:p>
        </w:tc>
      </w:tr>
      <w:tr w:rsidR="00615667" w14:paraId="4868C572" w14:textId="77777777" w:rsidTr="002764E0">
        <w:trPr>
          <w:trHeight w:hRule="exact" w:val="1770"/>
        </w:trPr>
        <w:tc>
          <w:tcPr>
            <w:tcW w:w="1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E30B4E2" w14:textId="77777777" w:rsidR="00BF01C1" w:rsidRPr="00EB0006" w:rsidRDefault="00BF01C1" w:rsidP="00BF01C1">
            <w:pPr>
              <w:jc w:val="center"/>
              <w:rPr>
                <w:b/>
                <w:sz w:val="8"/>
                <w:szCs w:val="8"/>
              </w:rPr>
            </w:pPr>
          </w:p>
          <w:p w14:paraId="16EBD433" w14:textId="58DE67A1" w:rsidR="004F06CA" w:rsidRDefault="004F06CA" w:rsidP="00BF01C1"/>
        </w:tc>
        <w:tc>
          <w:tcPr>
            <w:tcW w:w="15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FC79F29" w14:textId="7B6A21E2" w:rsidR="00BF01C1" w:rsidRPr="00FB036A" w:rsidRDefault="00BF01C1" w:rsidP="0012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D0C8A99" w14:textId="77777777" w:rsidR="00B80BE2" w:rsidRDefault="00B80BE2" w:rsidP="002A6375">
            <w:pPr>
              <w:jc w:val="center"/>
              <w:rPr>
                <w:sz w:val="20"/>
                <w:szCs w:val="20"/>
              </w:rPr>
            </w:pPr>
          </w:p>
          <w:p w14:paraId="61163D0C" w14:textId="77777777" w:rsidR="009D104F" w:rsidRDefault="009D104F" w:rsidP="002A6375">
            <w:pPr>
              <w:jc w:val="center"/>
              <w:rPr>
                <w:sz w:val="20"/>
                <w:szCs w:val="20"/>
              </w:rPr>
            </w:pPr>
          </w:p>
          <w:p w14:paraId="5E73825C" w14:textId="52DDE247" w:rsidR="009D104F" w:rsidRPr="009D104F" w:rsidRDefault="009D104F" w:rsidP="002A6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1CD9C0B" w14:textId="31497DEB" w:rsidR="00CE5391" w:rsidRPr="00103260" w:rsidRDefault="00381682" w:rsidP="00A03B5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  <w:r w:rsidR="00007FE4" w:rsidRPr="00103260">
              <w:rPr>
                <w:bCs/>
                <w:sz w:val="16"/>
                <w:szCs w:val="16"/>
              </w:rPr>
              <w:t>:00 am Mass-</w:t>
            </w:r>
            <w:r w:rsidR="00855258" w:rsidRPr="00103260">
              <w:rPr>
                <w:bCs/>
                <w:sz w:val="16"/>
                <w:szCs w:val="16"/>
              </w:rPr>
              <w:t>OLL</w:t>
            </w:r>
          </w:p>
          <w:p w14:paraId="7532FD13" w14:textId="3D364549" w:rsidR="001B0C12" w:rsidRDefault="001B0C12" w:rsidP="00A03B5E">
            <w:pPr>
              <w:jc w:val="center"/>
              <w:rPr>
                <w:bCs/>
                <w:sz w:val="16"/>
                <w:szCs w:val="16"/>
              </w:rPr>
            </w:pPr>
            <w:r w:rsidRPr="00103260">
              <w:rPr>
                <w:bCs/>
                <w:sz w:val="16"/>
                <w:szCs w:val="16"/>
              </w:rPr>
              <w:t>9:00 am Mass-St. H</w:t>
            </w:r>
          </w:p>
          <w:p w14:paraId="4279C294" w14:textId="77777777" w:rsidR="000D130E" w:rsidRPr="00103260" w:rsidRDefault="000D130E" w:rsidP="00A03B5E">
            <w:pPr>
              <w:jc w:val="center"/>
              <w:rPr>
                <w:bCs/>
                <w:sz w:val="16"/>
                <w:szCs w:val="16"/>
              </w:rPr>
            </w:pPr>
          </w:p>
          <w:p w14:paraId="65EBC10B" w14:textId="2F791B72" w:rsidR="00E062BA" w:rsidRPr="000D130E" w:rsidRDefault="00E062BA" w:rsidP="00A03B5E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0D130E">
              <w:rPr>
                <w:bCs/>
                <w:i/>
                <w:iCs/>
                <w:sz w:val="16"/>
                <w:szCs w:val="16"/>
              </w:rPr>
              <w:t>5 hours of Adoration</w:t>
            </w:r>
          </w:p>
          <w:p w14:paraId="2377DE6F" w14:textId="3D4D1C30" w:rsidR="00CE5391" w:rsidRPr="00103260" w:rsidRDefault="00E062BA" w:rsidP="00A03B5E">
            <w:pPr>
              <w:jc w:val="center"/>
              <w:rPr>
                <w:bCs/>
                <w:sz w:val="16"/>
                <w:szCs w:val="16"/>
              </w:rPr>
            </w:pPr>
            <w:r w:rsidRPr="00103260">
              <w:rPr>
                <w:bCs/>
                <w:sz w:val="16"/>
                <w:szCs w:val="16"/>
              </w:rPr>
              <w:t>10 am – 3 pm</w:t>
            </w:r>
            <w:r w:rsidR="00CE5391">
              <w:rPr>
                <w:bCs/>
                <w:sz w:val="16"/>
                <w:szCs w:val="16"/>
              </w:rPr>
              <w:t xml:space="preserve"> </w:t>
            </w:r>
            <w:r w:rsidRPr="00103260">
              <w:rPr>
                <w:bCs/>
                <w:sz w:val="16"/>
                <w:szCs w:val="16"/>
              </w:rPr>
              <w:t>OLL</w:t>
            </w:r>
          </w:p>
          <w:p w14:paraId="713A7548" w14:textId="37053E4B" w:rsidR="00E062BA" w:rsidRPr="000D130E" w:rsidRDefault="00E062BA" w:rsidP="00A03B5E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0D130E">
              <w:rPr>
                <w:bCs/>
                <w:i/>
                <w:iCs/>
                <w:sz w:val="16"/>
                <w:szCs w:val="16"/>
              </w:rPr>
              <w:t>Confession</w:t>
            </w:r>
          </w:p>
          <w:p w14:paraId="5929D1A8" w14:textId="4CAC89C1" w:rsidR="00E062BA" w:rsidRPr="00C4750A" w:rsidRDefault="00E062BA" w:rsidP="00A03B5E">
            <w:pPr>
              <w:jc w:val="center"/>
              <w:rPr>
                <w:bCs/>
                <w:sz w:val="16"/>
                <w:szCs w:val="16"/>
              </w:rPr>
            </w:pPr>
            <w:r w:rsidRPr="00103260">
              <w:rPr>
                <w:bCs/>
                <w:sz w:val="16"/>
                <w:szCs w:val="16"/>
              </w:rPr>
              <w:t>11 am – 12 pm OLL</w:t>
            </w:r>
          </w:p>
          <w:p w14:paraId="21378231" w14:textId="618ACC88" w:rsidR="00B80BE2" w:rsidRPr="00C4750A" w:rsidRDefault="00B80BE2" w:rsidP="00B80BE2">
            <w:pPr>
              <w:jc w:val="center"/>
              <w:rPr>
                <w:sz w:val="16"/>
                <w:szCs w:val="16"/>
              </w:rPr>
            </w:pPr>
          </w:p>
          <w:p w14:paraId="122D8303" w14:textId="77777777" w:rsidR="00B80BE2" w:rsidRPr="00C4750A" w:rsidRDefault="00B80BE2" w:rsidP="00A03B5E">
            <w:pPr>
              <w:jc w:val="center"/>
              <w:rPr>
                <w:bCs/>
                <w:sz w:val="16"/>
                <w:szCs w:val="16"/>
              </w:rPr>
            </w:pPr>
          </w:p>
          <w:p w14:paraId="105CF398" w14:textId="253EAC9D" w:rsidR="00E062BA" w:rsidRPr="00C4750A" w:rsidRDefault="00E062BA" w:rsidP="00A03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D31871" w14:textId="34C4A687" w:rsidR="001B0C12" w:rsidRDefault="001B0C12" w:rsidP="001B0C12">
            <w:pPr>
              <w:jc w:val="center"/>
              <w:rPr>
                <w:bCs/>
                <w:sz w:val="16"/>
                <w:szCs w:val="16"/>
              </w:rPr>
            </w:pPr>
            <w:r w:rsidRPr="00CE5391">
              <w:rPr>
                <w:bCs/>
                <w:sz w:val="16"/>
                <w:szCs w:val="16"/>
              </w:rPr>
              <w:t>5:00 pm Mass-St. J</w:t>
            </w:r>
          </w:p>
          <w:p w14:paraId="2E26AA33" w14:textId="77777777" w:rsidR="00CE5391" w:rsidRPr="00CE5391" w:rsidRDefault="00CE5391" w:rsidP="001B0C12">
            <w:pPr>
              <w:jc w:val="center"/>
              <w:rPr>
                <w:bCs/>
                <w:sz w:val="16"/>
                <w:szCs w:val="16"/>
              </w:rPr>
            </w:pPr>
          </w:p>
          <w:p w14:paraId="1A5D9C93" w14:textId="464B094F" w:rsidR="001B0C12" w:rsidRDefault="001B0C12" w:rsidP="001B0C12">
            <w:pPr>
              <w:jc w:val="center"/>
              <w:rPr>
                <w:bCs/>
                <w:sz w:val="16"/>
                <w:szCs w:val="16"/>
              </w:rPr>
            </w:pPr>
            <w:r w:rsidRPr="00CE5391">
              <w:rPr>
                <w:bCs/>
                <w:sz w:val="16"/>
                <w:szCs w:val="16"/>
              </w:rPr>
              <w:t>5:30 pm Mass-OLL</w:t>
            </w:r>
          </w:p>
          <w:p w14:paraId="1638B4B3" w14:textId="77777777" w:rsidR="00CE5391" w:rsidRPr="00CE5391" w:rsidRDefault="00CE5391" w:rsidP="001B0C12">
            <w:pPr>
              <w:jc w:val="center"/>
              <w:rPr>
                <w:bCs/>
                <w:sz w:val="16"/>
                <w:szCs w:val="16"/>
              </w:rPr>
            </w:pPr>
          </w:p>
          <w:p w14:paraId="6ABD0152" w14:textId="13B8EA9F" w:rsidR="001B0C12" w:rsidRPr="00CE5391" w:rsidRDefault="001B0C12" w:rsidP="001B0C12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E5391">
              <w:rPr>
                <w:bCs/>
                <w:i/>
                <w:iCs/>
                <w:sz w:val="16"/>
                <w:szCs w:val="16"/>
              </w:rPr>
              <w:t>Adoration</w:t>
            </w:r>
          </w:p>
          <w:p w14:paraId="79038A17" w14:textId="1CF5317E" w:rsidR="001B0C12" w:rsidRPr="00CE5391" w:rsidRDefault="001B0C12" w:rsidP="001B0C12">
            <w:pPr>
              <w:jc w:val="center"/>
              <w:rPr>
                <w:bCs/>
                <w:sz w:val="16"/>
                <w:szCs w:val="16"/>
              </w:rPr>
            </w:pPr>
            <w:r w:rsidRPr="00CE5391">
              <w:rPr>
                <w:bCs/>
                <w:sz w:val="16"/>
                <w:szCs w:val="16"/>
              </w:rPr>
              <w:t>6:00 pm-OLL</w:t>
            </w:r>
          </w:p>
          <w:p w14:paraId="346F55FD" w14:textId="77777777" w:rsidR="00855258" w:rsidRPr="00855258" w:rsidRDefault="00855258" w:rsidP="001B0C12">
            <w:pPr>
              <w:jc w:val="center"/>
              <w:rPr>
                <w:bCs/>
                <w:sz w:val="8"/>
                <w:szCs w:val="8"/>
              </w:rPr>
            </w:pPr>
          </w:p>
          <w:p w14:paraId="58F9BE79" w14:textId="3E9C7629" w:rsidR="0032198D" w:rsidRPr="00A71754" w:rsidRDefault="0032198D" w:rsidP="001B0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6DEAE7" w14:textId="77777777" w:rsidR="00B72445" w:rsidRPr="00103260" w:rsidRDefault="00B72445" w:rsidP="00B72445">
            <w:pPr>
              <w:jc w:val="center"/>
              <w:rPr>
                <w:sz w:val="17"/>
                <w:szCs w:val="17"/>
              </w:rPr>
            </w:pPr>
            <w:r w:rsidRPr="00103260">
              <w:rPr>
                <w:sz w:val="17"/>
                <w:szCs w:val="17"/>
              </w:rPr>
              <w:t>9:00 am Mass-OLL</w:t>
            </w:r>
          </w:p>
          <w:p w14:paraId="44834797" w14:textId="36535D37" w:rsidR="00D30841" w:rsidRPr="002764E0" w:rsidRDefault="00D30841" w:rsidP="00B72445">
            <w:pPr>
              <w:jc w:val="center"/>
              <w:rPr>
                <w:i/>
                <w:iCs/>
                <w:sz w:val="17"/>
                <w:szCs w:val="17"/>
              </w:rPr>
            </w:pPr>
            <w:r w:rsidRPr="002764E0">
              <w:rPr>
                <w:i/>
                <w:iCs/>
                <w:sz w:val="17"/>
                <w:szCs w:val="17"/>
              </w:rPr>
              <w:t>Adoration</w:t>
            </w:r>
          </w:p>
          <w:p w14:paraId="29EF435E" w14:textId="7FD9A4E8" w:rsidR="00D30841" w:rsidRDefault="00D30841" w:rsidP="00B7244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9:30 am-OLL</w:t>
            </w:r>
          </w:p>
          <w:p w14:paraId="7F56557B" w14:textId="77777777" w:rsidR="00D30841" w:rsidRDefault="00D30841" w:rsidP="00B72445">
            <w:pPr>
              <w:jc w:val="center"/>
              <w:rPr>
                <w:sz w:val="17"/>
                <w:szCs w:val="17"/>
              </w:rPr>
            </w:pPr>
          </w:p>
          <w:p w14:paraId="2BD851FC" w14:textId="1ADDA803" w:rsidR="00ED212B" w:rsidRDefault="00ED212B" w:rsidP="00B72445">
            <w:pPr>
              <w:jc w:val="center"/>
              <w:rPr>
                <w:sz w:val="17"/>
                <w:szCs w:val="17"/>
              </w:rPr>
            </w:pPr>
            <w:r w:rsidRPr="00103260">
              <w:rPr>
                <w:sz w:val="17"/>
                <w:szCs w:val="17"/>
              </w:rPr>
              <w:t>9:00 am Mass-St. J</w:t>
            </w:r>
          </w:p>
          <w:p w14:paraId="3F38CEA9" w14:textId="77777777" w:rsidR="00D30841" w:rsidRPr="00103260" w:rsidRDefault="00D30841" w:rsidP="00B72445">
            <w:pPr>
              <w:jc w:val="center"/>
              <w:rPr>
                <w:sz w:val="17"/>
                <w:szCs w:val="17"/>
              </w:rPr>
            </w:pPr>
          </w:p>
          <w:p w14:paraId="18357698" w14:textId="328DB70A" w:rsidR="00855258" w:rsidRPr="00ED212B" w:rsidRDefault="00855258" w:rsidP="00362E4F">
            <w:pPr>
              <w:jc w:val="center"/>
              <w:rPr>
                <w:bCs/>
                <w:sz w:val="17"/>
                <w:szCs w:val="17"/>
              </w:rPr>
            </w:pPr>
            <w:r w:rsidRPr="00103260">
              <w:rPr>
                <w:sz w:val="17"/>
                <w:szCs w:val="17"/>
              </w:rPr>
              <w:t>Office Closed</w:t>
            </w:r>
          </w:p>
        </w:tc>
        <w:tc>
          <w:tcPr>
            <w:tcW w:w="156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4A5DD7C0" w14:textId="683EF482" w:rsidR="00FC7F8A" w:rsidRPr="00103260" w:rsidRDefault="00F958D4" w:rsidP="00C1469F">
            <w:pPr>
              <w:jc w:val="center"/>
              <w:rPr>
                <w:bCs/>
                <w:sz w:val="16"/>
                <w:szCs w:val="16"/>
              </w:rPr>
            </w:pPr>
            <w:r w:rsidRPr="00103260">
              <w:rPr>
                <w:bCs/>
                <w:sz w:val="16"/>
                <w:szCs w:val="16"/>
              </w:rPr>
              <w:t>9:00 am Mass</w:t>
            </w:r>
            <w:r w:rsidR="00855258" w:rsidRPr="00103260">
              <w:rPr>
                <w:bCs/>
                <w:sz w:val="16"/>
                <w:szCs w:val="16"/>
              </w:rPr>
              <w:t>-OLL</w:t>
            </w:r>
          </w:p>
          <w:p w14:paraId="4599A6CC" w14:textId="77777777" w:rsidR="00ED212B" w:rsidRPr="00103260" w:rsidRDefault="00ED212B" w:rsidP="00C1469F">
            <w:pPr>
              <w:jc w:val="center"/>
              <w:rPr>
                <w:bCs/>
                <w:sz w:val="16"/>
                <w:szCs w:val="16"/>
              </w:rPr>
            </w:pPr>
          </w:p>
          <w:p w14:paraId="0391DD5A" w14:textId="290EB864" w:rsidR="0066291E" w:rsidRPr="002764E0" w:rsidRDefault="00503B6D" w:rsidP="00C1469F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2764E0">
              <w:rPr>
                <w:bCs/>
                <w:i/>
                <w:iCs/>
                <w:sz w:val="16"/>
                <w:szCs w:val="16"/>
              </w:rPr>
              <w:t>Confession</w:t>
            </w:r>
          </w:p>
          <w:p w14:paraId="0DD6034B" w14:textId="044EAC1F" w:rsidR="003452C0" w:rsidRDefault="00FF02B6" w:rsidP="00C1469F">
            <w:pPr>
              <w:jc w:val="center"/>
              <w:rPr>
                <w:bCs/>
                <w:sz w:val="16"/>
                <w:szCs w:val="16"/>
              </w:rPr>
            </w:pPr>
            <w:r w:rsidRPr="00103260">
              <w:rPr>
                <w:bCs/>
                <w:sz w:val="16"/>
                <w:szCs w:val="16"/>
              </w:rPr>
              <w:t xml:space="preserve"> 3:00</w:t>
            </w:r>
            <w:r w:rsidR="00DB78C6" w:rsidRPr="00103260">
              <w:rPr>
                <w:bCs/>
                <w:sz w:val="16"/>
                <w:szCs w:val="16"/>
              </w:rPr>
              <w:t xml:space="preserve"> </w:t>
            </w:r>
            <w:r w:rsidR="00C1469F" w:rsidRPr="00103260">
              <w:rPr>
                <w:bCs/>
                <w:sz w:val="16"/>
                <w:szCs w:val="16"/>
              </w:rPr>
              <w:t>pm</w:t>
            </w:r>
            <w:r w:rsidR="00855258" w:rsidRPr="00103260">
              <w:rPr>
                <w:bCs/>
                <w:sz w:val="16"/>
                <w:szCs w:val="16"/>
              </w:rPr>
              <w:t>-OLL</w:t>
            </w:r>
          </w:p>
          <w:p w14:paraId="6A996C37" w14:textId="77777777" w:rsidR="00D30841" w:rsidRPr="00103260" w:rsidRDefault="00D30841" w:rsidP="00C1469F">
            <w:pPr>
              <w:jc w:val="center"/>
              <w:rPr>
                <w:bCs/>
                <w:sz w:val="16"/>
                <w:szCs w:val="16"/>
              </w:rPr>
            </w:pPr>
          </w:p>
          <w:p w14:paraId="1A224B6F" w14:textId="79CD58B2" w:rsidR="004F06CA" w:rsidRPr="00103260" w:rsidRDefault="008D1F55" w:rsidP="001239A0">
            <w:pPr>
              <w:jc w:val="center"/>
              <w:rPr>
                <w:bCs/>
                <w:sz w:val="16"/>
                <w:szCs w:val="16"/>
              </w:rPr>
            </w:pPr>
            <w:r w:rsidRPr="00103260">
              <w:rPr>
                <w:bCs/>
                <w:sz w:val="16"/>
                <w:szCs w:val="16"/>
              </w:rPr>
              <w:t>4:00 pm Mass</w:t>
            </w:r>
            <w:r w:rsidR="00855258" w:rsidRPr="00103260">
              <w:rPr>
                <w:bCs/>
                <w:sz w:val="16"/>
                <w:szCs w:val="16"/>
              </w:rPr>
              <w:t>-OLL</w:t>
            </w:r>
          </w:p>
          <w:p w14:paraId="55D09F78" w14:textId="1D0B895D" w:rsidR="00C4750A" w:rsidRPr="00103260" w:rsidRDefault="00C4750A" w:rsidP="001239A0">
            <w:pPr>
              <w:jc w:val="center"/>
              <w:rPr>
                <w:bCs/>
                <w:sz w:val="16"/>
                <w:szCs w:val="16"/>
              </w:rPr>
            </w:pPr>
            <w:r w:rsidRPr="00103260">
              <w:rPr>
                <w:bCs/>
                <w:sz w:val="16"/>
                <w:szCs w:val="16"/>
              </w:rPr>
              <w:t>5:00 pm Mass-St. H</w:t>
            </w:r>
          </w:p>
          <w:p w14:paraId="7B355773" w14:textId="4A27A7D9" w:rsidR="00D10F78" w:rsidRPr="00103260" w:rsidRDefault="00D10F78" w:rsidP="00503B6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15667" w14:paraId="15C66084" w14:textId="77777777" w:rsidTr="00413055">
        <w:trPr>
          <w:trHeight w:val="276"/>
        </w:trPr>
        <w:tc>
          <w:tcPr>
            <w:tcW w:w="1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66B8B31" w14:textId="4E5818E7" w:rsidR="004F06CA" w:rsidRPr="00413055" w:rsidRDefault="00413055" w:rsidP="004F06CA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5</w:t>
            </w:r>
          </w:p>
        </w:tc>
        <w:tc>
          <w:tcPr>
            <w:tcW w:w="15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6C7BC68" w14:textId="7C3CD3E9" w:rsidR="00FE58F2" w:rsidRPr="00413055" w:rsidRDefault="00413055" w:rsidP="00FE58F2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6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0793A0F3" w14:textId="7A978F9B" w:rsidR="004F06CA" w:rsidRPr="00413055" w:rsidRDefault="00413055" w:rsidP="004F06CA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7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45924279" w14:textId="2CC00033" w:rsidR="004F06CA" w:rsidRPr="00413055" w:rsidRDefault="00413055" w:rsidP="004F06CA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8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70CFEA4" w14:textId="5DC75BEA" w:rsidR="004F06CA" w:rsidRPr="00413055" w:rsidRDefault="00413055" w:rsidP="004F06CA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9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68919585" w14:textId="60EB9838" w:rsidR="004F06CA" w:rsidRPr="00413055" w:rsidRDefault="00413055" w:rsidP="004F06CA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10</w:t>
            </w:r>
          </w:p>
        </w:tc>
        <w:tc>
          <w:tcPr>
            <w:tcW w:w="156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21F525" w14:textId="51B0EC7F" w:rsidR="004F06CA" w:rsidRDefault="00413055" w:rsidP="004F06CA">
            <w:pPr>
              <w:pStyle w:val="Dates"/>
            </w:pPr>
            <w:r>
              <w:t>11</w:t>
            </w:r>
          </w:p>
        </w:tc>
      </w:tr>
      <w:tr w:rsidR="00615667" w14:paraId="76A11845" w14:textId="77777777" w:rsidTr="002764E0">
        <w:trPr>
          <w:trHeight w:hRule="exact" w:val="2400"/>
        </w:trPr>
        <w:tc>
          <w:tcPr>
            <w:tcW w:w="1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30F8217D" w14:textId="31A2E5B8" w:rsidR="00C4750A" w:rsidRPr="00103260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103260">
              <w:rPr>
                <w:bCs/>
                <w:sz w:val="15"/>
                <w:szCs w:val="15"/>
              </w:rPr>
              <w:t>Confession</w:t>
            </w:r>
          </w:p>
          <w:p w14:paraId="3A299330" w14:textId="77777777" w:rsidR="00C4750A" w:rsidRPr="00103260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103260">
              <w:rPr>
                <w:bCs/>
                <w:sz w:val="15"/>
                <w:szCs w:val="15"/>
              </w:rPr>
              <w:t>8:00 am-OLL</w:t>
            </w:r>
          </w:p>
          <w:p w14:paraId="578334A2" w14:textId="77777777" w:rsidR="00413055" w:rsidRPr="00103260" w:rsidRDefault="00413055" w:rsidP="00C4750A">
            <w:pPr>
              <w:jc w:val="center"/>
              <w:rPr>
                <w:bCs/>
                <w:sz w:val="15"/>
                <w:szCs w:val="15"/>
              </w:rPr>
            </w:pPr>
          </w:p>
          <w:p w14:paraId="673A7151" w14:textId="0AC58B71" w:rsidR="00C4750A" w:rsidRPr="00103260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103260">
              <w:rPr>
                <w:bCs/>
                <w:sz w:val="15"/>
                <w:szCs w:val="15"/>
              </w:rPr>
              <w:t>9:00 am Mass-OLL</w:t>
            </w:r>
          </w:p>
          <w:p w14:paraId="481A2E15" w14:textId="77777777" w:rsidR="00C4750A" w:rsidRPr="00103260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103260">
              <w:rPr>
                <w:bCs/>
                <w:sz w:val="15"/>
                <w:szCs w:val="15"/>
              </w:rPr>
              <w:t>9:00 am Mass-St. J</w:t>
            </w:r>
          </w:p>
          <w:p w14:paraId="2F66A68F" w14:textId="77777777" w:rsidR="00C4750A" w:rsidRPr="00103260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103260">
              <w:rPr>
                <w:bCs/>
                <w:sz w:val="15"/>
                <w:szCs w:val="15"/>
              </w:rPr>
              <w:t>11:00 am Mass-St. H</w:t>
            </w:r>
          </w:p>
          <w:p w14:paraId="3F5645D0" w14:textId="5516FF6A" w:rsidR="00536899" w:rsidRPr="00D10F78" w:rsidRDefault="00536899" w:rsidP="00EB0006">
            <w:pPr>
              <w:jc w:val="center"/>
            </w:pPr>
          </w:p>
        </w:tc>
        <w:tc>
          <w:tcPr>
            <w:tcW w:w="15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C10325" w14:textId="60E135A5" w:rsidR="00F311C9" w:rsidRPr="00103260" w:rsidRDefault="00B80BE2" w:rsidP="00F311C9">
            <w:pPr>
              <w:jc w:val="center"/>
              <w:rPr>
                <w:sz w:val="20"/>
                <w:szCs w:val="20"/>
              </w:rPr>
            </w:pPr>
            <w:r w:rsidRPr="00103260">
              <w:rPr>
                <w:sz w:val="20"/>
                <w:szCs w:val="20"/>
              </w:rPr>
              <w:t>5:30 pm Mass- OLL</w:t>
            </w:r>
          </w:p>
          <w:p w14:paraId="496500C4" w14:textId="77777777" w:rsidR="00413055" w:rsidRPr="00103260" w:rsidRDefault="00413055" w:rsidP="00F311C9">
            <w:pPr>
              <w:jc w:val="center"/>
              <w:rPr>
                <w:sz w:val="20"/>
                <w:szCs w:val="20"/>
              </w:rPr>
            </w:pPr>
          </w:p>
          <w:p w14:paraId="6F75C92C" w14:textId="0E054FC0" w:rsidR="00413055" w:rsidRPr="00CE5391" w:rsidRDefault="00413055" w:rsidP="00F311C9">
            <w:pPr>
              <w:jc w:val="center"/>
              <w:rPr>
                <w:i/>
                <w:iCs/>
                <w:sz w:val="20"/>
                <w:szCs w:val="20"/>
              </w:rPr>
            </w:pPr>
            <w:r w:rsidRPr="00CE5391">
              <w:rPr>
                <w:i/>
                <w:iCs/>
                <w:sz w:val="20"/>
                <w:szCs w:val="20"/>
              </w:rPr>
              <w:t>Adoration</w:t>
            </w:r>
          </w:p>
          <w:p w14:paraId="7E1F0FCF" w14:textId="3905E165" w:rsidR="00413055" w:rsidRPr="00103260" w:rsidRDefault="00413055" w:rsidP="00F311C9">
            <w:pPr>
              <w:jc w:val="center"/>
              <w:rPr>
                <w:sz w:val="20"/>
                <w:szCs w:val="20"/>
              </w:rPr>
            </w:pPr>
            <w:r w:rsidRPr="00103260">
              <w:rPr>
                <w:sz w:val="20"/>
                <w:szCs w:val="20"/>
              </w:rPr>
              <w:t>6:00 pm-OLL</w:t>
            </w:r>
          </w:p>
          <w:p w14:paraId="0321E0EC" w14:textId="77777777" w:rsidR="00F311C9" w:rsidRPr="00B5400D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2136929D" w14:textId="44867CBD" w:rsidR="00E062BA" w:rsidRPr="00E062BA" w:rsidRDefault="00E062BA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8F01C9" w14:textId="78874B7B" w:rsidR="001B0C12" w:rsidRDefault="0028362C" w:rsidP="0028362C">
            <w:pPr>
              <w:jc w:val="center"/>
              <w:rPr>
                <w:sz w:val="16"/>
                <w:szCs w:val="16"/>
              </w:rPr>
            </w:pPr>
            <w:r w:rsidRPr="00CE5391">
              <w:rPr>
                <w:sz w:val="16"/>
                <w:szCs w:val="16"/>
              </w:rPr>
              <w:t>9:00 am Mass-OLL</w:t>
            </w:r>
          </w:p>
          <w:p w14:paraId="0996F539" w14:textId="77777777" w:rsidR="00B11778" w:rsidRDefault="00B11778" w:rsidP="0028362C">
            <w:pPr>
              <w:jc w:val="center"/>
              <w:rPr>
                <w:sz w:val="16"/>
                <w:szCs w:val="16"/>
              </w:rPr>
            </w:pPr>
          </w:p>
          <w:p w14:paraId="5EA8DCC5" w14:textId="46F2B734" w:rsidR="00B11778" w:rsidRPr="00B11778" w:rsidRDefault="00B11778" w:rsidP="0028362C">
            <w:pPr>
              <w:jc w:val="center"/>
              <w:rPr>
                <w:i/>
                <w:iCs/>
                <w:sz w:val="16"/>
                <w:szCs w:val="16"/>
              </w:rPr>
            </w:pPr>
            <w:r w:rsidRPr="00B11778">
              <w:rPr>
                <w:i/>
                <w:iCs/>
                <w:sz w:val="16"/>
                <w:szCs w:val="16"/>
              </w:rPr>
              <w:t>Adoration</w:t>
            </w:r>
          </w:p>
          <w:p w14:paraId="703A1FC7" w14:textId="26AC9B76" w:rsidR="00B11778" w:rsidRDefault="00B11778" w:rsidP="002836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am-OLL</w:t>
            </w:r>
          </w:p>
          <w:p w14:paraId="2A7B6E2B" w14:textId="77777777" w:rsidR="00CE5391" w:rsidRPr="00CE5391" w:rsidRDefault="00CE5391" w:rsidP="0028362C">
            <w:pPr>
              <w:jc w:val="center"/>
              <w:rPr>
                <w:sz w:val="16"/>
                <w:szCs w:val="16"/>
              </w:rPr>
            </w:pPr>
          </w:p>
          <w:p w14:paraId="498E1969" w14:textId="28119F0E" w:rsidR="001B0C12" w:rsidRPr="00CE5391" w:rsidRDefault="001B0C12" w:rsidP="0028362C">
            <w:pPr>
              <w:jc w:val="center"/>
              <w:rPr>
                <w:sz w:val="16"/>
                <w:szCs w:val="16"/>
              </w:rPr>
            </w:pPr>
            <w:r w:rsidRPr="00CE5391">
              <w:rPr>
                <w:sz w:val="16"/>
                <w:szCs w:val="16"/>
              </w:rPr>
              <w:t>5:00 pm Mass-St. H</w:t>
            </w:r>
          </w:p>
          <w:p w14:paraId="3FAC4911" w14:textId="183EFDF5" w:rsidR="006F59BC" w:rsidRPr="00CE5391" w:rsidRDefault="006F59BC" w:rsidP="006F59BC">
            <w:pPr>
              <w:jc w:val="center"/>
              <w:rPr>
                <w:sz w:val="16"/>
                <w:szCs w:val="16"/>
              </w:rPr>
            </w:pPr>
          </w:p>
          <w:p w14:paraId="21738BAF" w14:textId="01A53FE5" w:rsidR="0090070C" w:rsidRPr="00CE5391" w:rsidRDefault="0090070C" w:rsidP="006F59BC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Welcome Meeting</w:t>
            </w:r>
          </w:p>
          <w:p w14:paraId="4344E393" w14:textId="737A183D" w:rsidR="0090070C" w:rsidRPr="00CE5391" w:rsidRDefault="0090070C" w:rsidP="006F59BC">
            <w:pPr>
              <w:jc w:val="center"/>
              <w:rPr>
                <w:sz w:val="16"/>
                <w:szCs w:val="16"/>
              </w:rPr>
            </w:pPr>
            <w:r w:rsidRPr="00CE5391">
              <w:rPr>
                <w:sz w:val="16"/>
                <w:szCs w:val="16"/>
              </w:rPr>
              <w:t>5:30 pm-OLL</w:t>
            </w:r>
          </w:p>
          <w:p w14:paraId="13CD6F5F" w14:textId="77777777" w:rsidR="006E0E6C" w:rsidRPr="006E0E6C" w:rsidRDefault="006E0E6C" w:rsidP="006F59BC">
            <w:pPr>
              <w:jc w:val="center"/>
              <w:rPr>
                <w:sz w:val="8"/>
                <w:szCs w:val="8"/>
              </w:rPr>
            </w:pPr>
          </w:p>
          <w:p w14:paraId="5A85FF90" w14:textId="77777777" w:rsidR="00F311C9" w:rsidRPr="006E0E6C" w:rsidRDefault="00F311C9" w:rsidP="00F311C9">
            <w:pPr>
              <w:jc w:val="center"/>
              <w:rPr>
                <w:sz w:val="17"/>
                <w:szCs w:val="17"/>
              </w:rPr>
            </w:pPr>
          </w:p>
          <w:p w14:paraId="61AA19FE" w14:textId="77777777" w:rsidR="00F311C9" w:rsidRPr="006E0E6C" w:rsidRDefault="00F311C9" w:rsidP="00F311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AC3044" w14:textId="4BAE9280" w:rsidR="00CE5391" w:rsidRPr="00103260" w:rsidRDefault="00F958D4" w:rsidP="006F21E8">
            <w:pPr>
              <w:jc w:val="center"/>
              <w:rPr>
                <w:sz w:val="16"/>
                <w:szCs w:val="16"/>
              </w:rPr>
            </w:pPr>
            <w:r w:rsidRPr="00103260">
              <w:rPr>
                <w:sz w:val="16"/>
                <w:szCs w:val="16"/>
              </w:rPr>
              <w:t>9:00 am</w:t>
            </w:r>
            <w:r w:rsidR="006F21E8" w:rsidRPr="00103260">
              <w:rPr>
                <w:sz w:val="16"/>
                <w:szCs w:val="16"/>
              </w:rPr>
              <w:t xml:space="preserve"> Mass</w:t>
            </w:r>
            <w:r w:rsidR="006F59BC" w:rsidRPr="00103260">
              <w:rPr>
                <w:sz w:val="16"/>
                <w:szCs w:val="16"/>
              </w:rPr>
              <w:t>-OLL</w:t>
            </w:r>
          </w:p>
          <w:p w14:paraId="3DFC52E2" w14:textId="0A412CC7" w:rsidR="001B0C12" w:rsidRDefault="001B0C12" w:rsidP="006F21E8">
            <w:pPr>
              <w:jc w:val="center"/>
              <w:rPr>
                <w:sz w:val="16"/>
                <w:szCs w:val="16"/>
              </w:rPr>
            </w:pPr>
            <w:r w:rsidRPr="00103260">
              <w:rPr>
                <w:sz w:val="16"/>
                <w:szCs w:val="16"/>
              </w:rPr>
              <w:t>9:00 am Mass-St. H</w:t>
            </w:r>
          </w:p>
          <w:p w14:paraId="5E23FCCC" w14:textId="77777777" w:rsidR="00CE5391" w:rsidRPr="00103260" w:rsidRDefault="00CE5391" w:rsidP="006F21E8">
            <w:pPr>
              <w:jc w:val="center"/>
              <w:rPr>
                <w:sz w:val="16"/>
                <w:szCs w:val="16"/>
              </w:rPr>
            </w:pPr>
          </w:p>
          <w:p w14:paraId="671308FA" w14:textId="77777777" w:rsidR="00EE016F" w:rsidRPr="00CE5391" w:rsidRDefault="00EE016F" w:rsidP="00EE016F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5 hours of Adoration</w:t>
            </w:r>
          </w:p>
          <w:p w14:paraId="6CE942A5" w14:textId="7FAC402D" w:rsidR="00CE5391" w:rsidRPr="00103260" w:rsidRDefault="00EE016F" w:rsidP="00EE016F">
            <w:pPr>
              <w:jc w:val="center"/>
              <w:rPr>
                <w:sz w:val="16"/>
                <w:szCs w:val="16"/>
              </w:rPr>
            </w:pPr>
            <w:r w:rsidRPr="00103260">
              <w:rPr>
                <w:sz w:val="16"/>
                <w:szCs w:val="16"/>
              </w:rPr>
              <w:t xml:space="preserve"> 10 am - 3 pm</w:t>
            </w:r>
            <w:r w:rsidR="006F59BC" w:rsidRPr="00103260">
              <w:rPr>
                <w:sz w:val="16"/>
                <w:szCs w:val="16"/>
              </w:rPr>
              <w:t xml:space="preserve"> OLL</w:t>
            </w:r>
          </w:p>
          <w:p w14:paraId="48357613" w14:textId="77777777" w:rsidR="00EE016F" w:rsidRPr="00CE5391" w:rsidRDefault="00EE016F" w:rsidP="00EE016F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Confession</w:t>
            </w:r>
          </w:p>
          <w:p w14:paraId="742055C1" w14:textId="14C90AB3" w:rsidR="00CE5391" w:rsidRDefault="00EE016F" w:rsidP="00EE016F">
            <w:pPr>
              <w:jc w:val="center"/>
              <w:rPr>
                <w:sz w:val="16"/>
                <w:szCs w:val="16"/>
              </w:rPr>
            </w:pPr>
            <w:r w:rsidRPr="00103260">
              <w:rPr>
                <w:sz w:val="16"/>
                <w:szCs w:val="16"/>
              </w:rPr>
              <w:t>11 am – 12 pm</w:t>
            </w:r>
            <w:r w:rsidR="006F59BC" w:rsidRPr="00103260">
              <w:rPr>
                <w:sz w:val="16"/>
                <w:szCs w:val="16"/>
              </w:rPr>
              <w:t xml:space="preserve"> OLL</w:t>
            </w:r>
          </w:p>
          <w:p w14:paraId="0A114CC3" w14:textId="77777777" w:rsidR="002764E0" w:rsidRPr="00103260" w:rsidRDefault="002764E0" w:rsidP="00EE016F">
            <w:pPr>
              <w:jc w:val="center"/>
              <w:rPr>
                <w:sz w:val="16"/>
                <w:szCs w:val="16"/>
              </w:rPr>
            </w:pPr>
          </w:p>
          <w:p w14:paraId="2C85042C" w14:textId="7E406C0B" w:rsidR="0060147E" w:rsidRPr="00CE5391" w:rsidRDefault="001E5348" w:rsidP="00EE016F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Ladies’</w:t>
            </w:r>
            <w:r w:rsidR="0060147E" w:rsidRPr="00CE5391">
              <w:rPr>
                <w:i/>
                <w:iCs/>
                <w:sz w:val="16"/>
                <w:szCs w:val="16"/>
              </w:rPr>
              <w:t xml:space="preserve"> Card Club</w:t>
            </w:r>
          </w:p>
          <w:p w14:paraId="44EADFA1" w14:textId="3A347FC7" w:rsidR="0060147E" w:rsidRPr="00103260" w:rsidRDefault="0060147E" w:rsidP="00EE016F">
            <w:pPr>
              <w:jc w:val="center"/>
              <w:rPr>
                <w:sz w:val="16"/>
                <w:szCs w:val="16"/>
              </w:rPr>
            </w:pPr>
            <w:r w:rsidRPr="00103260">
              <w:rPr>
                <w:sz w:val="16"/>
                <w:szCs w:val="16"/>
              </w:rPr>
              <w:t>1:00 – 4:00 pm St. J</w:t>
            </w:r>
          </w:p>
          <w:p w14:paraId="0B16D009" w14:textId="77777777" w:rsidR="00B80BE2" w:rsidRPr="00103260" w:rsidRDefault="00B80BE2" w:rsidP="00EE016F">
            <w:pPr>
              <w:jc w:val="center"/>
              <w:rPr>
                <w:sz w:val="16"/>
                <w:szCs w:val="16"/>
              </w:rPr>
            </w:pPr>
          </w:p>
          <w:p w14:paraId="39CCF98B" w14:textId="3E23E500" w:rsidR="00FC7F8A" w:rsidRPr="00103260" w:rsidRDefault="00FC7F8A" w:rsidP="006F21E8">
            <w:pPr>
              <w:jc w:val="center"/>
              <w:rPr>
                <w:sz w:val="14"/>
                <w:szCs w:val="14"/>
              </w:rPr>
            </w:pPr>
          </w:p>
          <w:p w14:paraId="4401ECC1" w14:textId="18E47A03" w:rsidR="006D52C2" w:rsidRPr="00103260" w:rsidRDefault="006D52C2" w:rsidP="006F21E8">
            <w:pPr>
              <w:jc w:val="center"/>
              <w:rPr>
                <w:sz w:val="14"/>
                <w:szCs w:val="14"/>
              </w:rPr>
            </w:pPr>
          </w:p>
          <w:p w14:paraId="30D77520" w14:textId="77777777" w:rsidR="007640F4" w:rsidRPr="00103260" w:rsidRDefault="007640F4" w:rsidP="006F21E8">
            <w:pPr>
              <w:jc w:val="center"/>
              <w:rPr>
                <w:sz w:val="14"/>
                <w:szCs w:val="14"/>
              </w:rPr>
            </w:pPr>
          </w:p>
          <w:p w14:paraId="3796463B" w14:textId="19284D2C" w:rsidR="007640F4" w:rsidRPr="00103260" w:rsidRDefault="007640F4" w:rsidP="007640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FB46FE" w14:textId="35A7C1D1" w:rsidR="001B0C12" w:rsidRDefault="001B0C12" w:rsidP="001B0C12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E5391">
              <w:rPr>
                <w:bCs/>
                <w:i/>
                <w:iCs/>
                <w:sz w:val="16"/>
                <w:szCs w:val="16"/>
              </w:rPr>
              <w:t>Mass-King’s Nursing Home</w:t>
            </w:r>
          </w:p>
          <w:p w14:paraId="594FE37E" w14:textId="2F62B289" w:rsidR="00CE5391" w:rsidRDefault="001B0C12" w:rsidP="001B0C12">
            <w:pPr>
              <w:jc w:val="center"/>
              <w:rPr>
                <w:bCs/>
                <w:sz w:val="16"/>
                <w:szCs w:val="16"/>
              </w:rPr>
            </w:pPr>
            <w:r w:rsidRPr="00CE5391">
              <w:rPr>
                <w:bCs/>
                <w:sz w:val="16"/>
                <w:szCs w:val="16"/>
              </w:rPr>
              <w:t>11:00 am</w:t>
            </w:r>
          </w:p>
          <w:p w14:paraId="48F16419" w14:textId="77777777" w:rsidR="002764E0" w:rsidRPr="00CE5391" w:rsidRDefault="002764E0" w:rsidP="001B0C12">
            <w:pPr>
              <w:jc w:val="center"/>
              <w:rPr>
                <w:bCs/>
                <w:sz w:val="16"/>
                <w:szCs w:val="16"/>
              </w:rPr>
            </w:pPr>
          </w:p>
          <w:p w14:paraId="08BEEF71" w14:textId="7AF7B6AF" w:rsidR="004F5BB5" w:rsidRPr="00CE5391" w:rsidRDefault="004F5BB5" w:rsidP="001B0C12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E5391">
              <w:rPr>
                <w:bCs/>
                <w:i/>
                <w:iCs/>
                <w:sz w:val="16"/>
                <w:szCs w:val="16"/>
              </w:rPr>
              <w:t>CWC</w:t>
            </w:r>
          </w:p>
          <w:p w14:paraId="2421F2AC" w14:textId="18D591D2" w:rsidR="00CE5391" w:rsidRPr="00CE5391" w:rsidRDefault="004F5BB5" w:rsidP="001B0C12">
            <w:pPr>
              <w:jc w:val="center"/>
              <w:rPr>
                <w:bCs/>
                <w:sz w:val="16"/>
                <w:szCs w:val="16"/>
              </w:rPr>
            </w:pPr>
            <w:r w:rsidRPr="00CE5391">
              <w:rPr>
                <w:bCs/>
                <w:sz w:val="16"/>
                <w:szCs w:val="16"/>
              </w:rPr>
              <w:t>11:30 am-St. H</w:t>
            </w:r>
          </w:p>
          <w:p w14:paraId="57CCC95D" w14:textId="6F99DC49" w:rsidR="00CE5391" w:rsidRPr="00CE5391" w:rsidRDefault="001B0C12" w:rsidP="001B0C12">
            <w:pPr>
              <w:jc w:val="center"/>
              <w:rPr>
                <w:bCs/>
                <w:sz w:val="16"/>
                <w:szCs w:val="16"/>
              </w:rPr>
            </w:pPr>
            <w:r w:rsidRPr="00CE5391">
              <w:rPr>
                <w:bCs/>
                <w:sz w:val="16"/>
                <w:szCs w:val="16"/>
              </w:rPr>
              <w:t>5:00 pm Mass-St. J</w:t>
            </w:r>
          </w:p>
          <w:p w14:paraId="337B2FD5" w14:textId="77777777" w:rsidR="001B0C12" w:rsidRPr="00CE5391" w:rsidRDefault="001B0C12" w:rsidP="001B0C12">
            <w:pPr>
              <w:jc w:val="center"/>
              <w:rPr>
                <w:bCs/>
                <w:sz w:val="16"/>
                <w:szCs w:val="16"/>
              </w:rPr>
            </w:pPr>
            <w:r w:rsidRPr="00CE5391">
              <w:rPr>
                <w:bCs/>
                <w:sz w:val="16"/>
                <w:szCs w:val="16"/>
              </w:rPr>
              <w:t>5:30 pm Mass-OLL</w:t>
            </w:r>
          </w:p>
          <w:p w14:paraId="17E6C304" w14:textId="77777777" w:rsidR="001B0C12" w:rsidRPr="00CE5391" w:rsidRDefault="001B0C12" w:rsidP="001B0C12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E5391">
              <w:rPr>
                <w:bCs/>
                <w:i/>
                <w:iCs/>
                <w:sz w:val="16"/>
                <w:szCs w:val="16"/>
              </w:rPr>
              <w:t>Adoration</w:t>
            </w:r>
          </w:p>
          <w:p w14:paraId="0AD4329E" w14:textId="77777777" w:rsidR="001B0C12" w:rsidRPr="00CE5391" w:rsidRDefault="001B0C12" w:rsidP="001B0C12">
            <w:pPr>
              <w:jc w:val="center"/>
              <w:rPr>
                <w:bCs/>
                <w:sz w:val="16"/>
                <w:szCs w:val="16"/>
              </w:rPr>
            </w:pPr>
            <w:r w:rsidRPr="00CE5391">
              <w:rPr>
                <w:bCs/>
                <w:sz w:val="16"/>
                <w:szCs w:val="16"/>
              </w:rPr>
              <w:t>6:00 pm-OLL</w:t>
            </w:r>
          </w:p>
          <w:p w14:paraId="6E370B3D" w14:textId="77777777" w:rsidR="00007FE4" w:rsidRPr="00007FE4" w:rsidRDefault="00007FE4" w:rsidP="00F311C9">
            <w:pPr>
              <w:jc w:val="center"/>
              <w:rPr>
                <w:sz w:val="16"/>
                <w:szCs w:val="16"/>
              </w:rPr>
            </w:pPr>
          </w:p>
          <w:p w14:paraId="3141F67A" w14:textId="77777777" w:rsidR="00F311C9" w:rsidRPr="00007FE4" w:rsidRDefault="00F311C9" w:rsidP="00F311C9">
            <w:pPr>
              <w:jc w:val="center"/>
              <w:rPr>
                <w:sz w:val="16"/>
                <w:szCs w:val="16"/>
              </w:rPr>
            </w:pPr>
          </w:p>
          <w:p w14:paraId="1B1110D0" w14:textId="617A8699" w:rsidR="00F311C9" w:rsidRPr="00007FE4" w:rsidRDefault="00F311C9" w:rsidP="00F311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9B1777" w14:textId="463BBF78" w:rsidR="000D130E" w:rsidRDefault="00607370" w:rsidP="00F311C9">
            <w:pPr>
              <w:jc w:val="center"/>
              <w:rPr>
                <w:sz w:val="20"/>
                <w:szCs w:val="20"/>
              </w:rPr>
            </w:pPr>
            <w:r w:rsidRPr="00607370">
              <w:rPr>
                <w:sz w:val="20"/>
                <w:szCs w:val="20"/>
              </w:rPr>
              <w:t>9:00 am Mass</w:t>
            </w:r>
            <w:r w:rsidR="006F59BC">
              <w:rPr>
                <w:sz w:val="20"/>
                <w:szCs w:val="20"/>
              </w:rPr>
              <w:t>-OLL</w:t>
            </w:r>
          </w:p>
          <w:p w14:paraId="50A64C02" w14:textId="77777777" w:rsidR="002764E0" w:rsidRDefault="002764E0" w:rsidP="00F311C9">
            <w:pPr>
              <w:jc w:val="center"/>
              <w:rPr>
                <w:sz w:val="20"/>
                <w:szCs w:val="20"/>
              </w:rPr>
            </w:pPr>
          </w:p>
          <w:p w14:paraId="0CECC8E0" w14:textId="1849E32F" w:rsidR="000D130E" w:rsidRPr="002764E0" w:rsidRDefault="000D130E" w:rsidP="00F311C9">
            <w:pPr>
              <w:jc w:val="center"/>
              <w:rPr>
                <w:i/>
                <w:iCs/>
                <w:sz w:val="20"/>
                <w:szCs w:val="20"/>
              </w:rPr>
            </w:pPr>
            <w:r w:rsidRPr="002764E0">
              <w:rPr>
                <w:i/>
                <w:iCs/>
                <w:sz w:val="20"/>
                <w:szCs w:val="20"/>
              </w:rPr>
              <w:t>Adoration</w:t>
            </w:r>
          </w:p>
          <w:p w14:paraId="5E918C10" w14:textId="21474556" w:rsidR="000D130E" w:rsidRDefault="000D130E" w:rsidP="00F3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am-OLL</w:t>
            </w:r>
          </w:p>
          <w:p w14:paraId="615C24A4" w14:textId="77777777" w:rsidR="00ED212B" w:rsidRDefault="00ED212B" w:rsidP="00F311C9">
            <w:pPr>
              <w:jc w:val="center"/>
              <w:rPr>
                <w:sz w:val="20"/>
                <w:szCs w:val="20"/>
              </w:rPr>
            </w:pPr>
          </w:p>
          <w:p w14:paraId="5D702DC5" w14:textId="63C92ED3" w:rsidR="00ED212B" w:rsidRPr="00607370" w:rsidRDefault="00ED212B" w:rsidP="00F3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Mass-St. J</w:t>
            </w:r>
          </w:p>
          <w:p w14:paraId="78BECB0F" w14:textId="61FA312F" w:rsidR="00F311C9" w:rsidRPr="004B4118" w:rsidRDefault="00F311C9" w:rsidP="00477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4CD99100" w14:textId="77777777" w:rsidR="003A424F" w:rsidRPr="00103260" w:rsidRDefault="003A424F" w:rsidP="003A424F">
            <w:pPr>
              <w:jc w:val="center"/>
              <w:rPr>
                <w:bCs/>
                <w:sz w:val="16"/>
                <w:szCs w:val="16"/>
              </w:rPr>
            </w:pPr>
            <w:r w:rsidRPr="00103260">
              <w:rPr>
                <w:bCs/>
                <w:sz w:val="16"/>
                <w:szCs w:val="16"/>
              </w:rPr>
              <w:t>9:00 am Mass-OLL</w:t>
            </w:r>
          </w:p>
          <w:p w14:paraId="246090B6" w14:textId="77777777" w:rsidR="00ED212B" w:rsidRPr="00103260" w:rsidRDefault="00ED212B" w:rsidP="003A424F">
            <w:pPr>
              <w:jc w:val="center"/>
              <w:rPr>
                <w:bCs/>
                <w:sz w:val="16"/>
                <w:szCs w:val="16"/>
              </w:rPr>
            </w:pPr>
          </w:p>
          <w:p w14:paraId="485E6ED0" w14:textId="66F82A8A" w:rsidR="00477000" w:rsidRPr="002764E0" w:rsidRDefault="00503B6D" w:rsidP="00F311C9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2764E0">
              <w:rPr>
                <w:bCs/>
                <w:i/>
                <w:iCs/>
                <w:sz w:val="16"/>
                <w:szCs w:val="16"/>
              </w:rPr>
              <w:t>Confession</w:t>
            </w:r>
          </w:p>
          <w:p w14:paraId="7ED00773" w14:textId="3E339EC5" w:rsidR="00607370" w:rsidRPr="00103260" w:rsidRDefault="00607370" w:rsidP="00F311C9">
            <w:pPr>
              <w:jc w:val="center"/>
              <w:rPr>
                <w:bCs/>
                <w:sz w:val="16"/>
                <w:szCs w:val="16"/>
              </w:rPr>
            </w:pPr>
            <w:r w:rsidRPr="00103260">
              <w:rPr>
                <w:bCs/>
                <w:sz w:val="16"/>
                <w:szCs w:val="16"/>
              </w:rPr>
              <w:t>3:00 pm</w:t>
            </w:r>
            <w:r w:rsidR="006F59BC" w:rsidRPr="00103260">
              <w:rPr>
                <w:bCs/>
                <w:sz w:val="16"/>
                <w:szCs w:val="16"/>
              </w:rPr>
              <w:t>-OLL</w:t>
            </w:r>
          </w:p>
          <w:p w14:paraId="589AC404" w14:textId="77777777" w:rsidR="00ED212B" w:rsidRPr="00103260" w:rsidRDefault="00ED212B" w:rsidP="00F311C9">
            <w:pPr>
              <w:jc w:val="center"/>
              <w:rPr>
                <w:bCs/>
                <w:sz w:val="16"/>
                <w:szCs w:val="16"/>
              </w:rPr>
            </w:pPr>
          </w:p>
          <w:p w14:paraId="4CF733AF" w14:textId="4286929F" w:rsidR="000D130E" w:rsidRPr="00103260" w:rsidRDefault="00607370" w:rsidP="00F311C9">
            <w:pPr>
              <w:jc w:val="center"/>
              <w:rPr>
                <w:bCs/>
                <w:sz w:val="16"/>
                <w:szCs w:val="16"/>
              </w:rPr>
            </w:pPr>
            <w:r w:rsidRPr="00103260">
              <w:rPr>
                <w:bCs/>
                <w:sz w:val="16"/>
                <w:szCs w:val="16"/>
              </w:rPr>
              <w:t>4:00 pm Mass</w:t>
            </w:r>
            <w:r w:rsidR="006F59BC" w:rsidRPr="00103260">
              <w:rPr>
                <w:bCs/>
                <w:sz w:val="16"/>
                <w:szCs w:val="16"/>
              </w:rPr>
              <w:t>-OLL</w:t>
            </w:r>
          </w:p>
          <w:p w14:paraId="755F9383" w14:textId="295AF3FB" w:rsidR="00C4750A" w:rsidRPr="00103260" w:rsidRDefault="00C4750A" w:rsidP="00F311C9">
            <w:pPr>
              <w:jc w:val="center"/>
              <w:rPr>
                <w:bCs/>
                <w:sz w:val="16"/>
                <w:szCs w:val="16"/>
              </w:rPr>
            </w:pPr>
            <w:r w:rsidRPr="00103260">
              <w:rPr>
                <w:bCs/>
                <w:sz w:val="16"/>
                <w:szCs w:val="16"/>
              </w:rPr>
              <w:t>5:00 pm Mass-St. H</w:t>
            </w:r>
          </w:p>
          <w:p w14:paraId="71A8DFDD" w14:textId="2FBC1542" w:rsidR="00967BAD" w:rsidRPr="00103260" w:rsidRDefault="00967BAD" w:rsidP="00503B6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15667" w14:paraId="0B89A310" w14:textId="77777777" w:rsidTr="00413055">
        <w:trPr>
          <w:trHeight w:val="276"/>
        </w:trPr>
        <w:tc>
          <w:tcPr>
            <w:tcW w:w="1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D2CF9FE" w14:textId="2CB173B9" w:rsidR="00F311C9" w:rsidRPr="00413055" w:rsidRDefault="00413055" w:rsidP="00F311C9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12</w:t>
            </w:r>
          </w:p>
        </w:tc>
        <w:tc>
          <w:tcPr>
            <w:tcW w:w="15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617F408A" w14:textId="619B20FA" w:rsidR="00F311C9" w:rsidRPr="00413055" w:rsidRDefault="00413055" w:rsidP="00F311C9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13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9DBE1F8" w14:textId="042F0EAA" w:rsidR="00F311C9" w:rsidRDefault="00413055" w:rsidP="00F311C9">
            <w:pPr>
              <w:pStyle w:val="Dates"/>
            </w:pPr>
            <w:r>
              <w:t>14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78E041" w14:textId="74D70146" w:rsidR="00F311C9" w:rsidRDefault="00413055" w:rsidP="00F311C9">
            <w:pPr>
              <w:pStyle w:val="Dates"/>
            </w:pPr>
            <w:r>
              <w:t>15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3F3FEC70" w14:textId="4A2A3270" w:rsidR="00F311C9" w:rsidRPr="00413055" w:rsidRDefault="00413055" w:rsidP="00F311C9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16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25E61D4" w14:textId="263914DB" w:rsidR="00F311C9" w:rsidRPr="00413055" w:rsidRDefault="00413055" w:rsidP="00626373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17</w:t>
            </w:r>
          </w:p>
        </w:tc>
        <w:tc>
          <w:tcPr>
            <w:tcW w:w="156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49DBAD06" w14:textId="6F0F17F9" w:rsidR="00F311C9" w:rsidRPr="00413055" w:rsidRDefault="00413055" w:rsidP="00F311C9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18</w:t>
            </w:r>
          </w:p>
        </w:tc>
      </w:tr>
      <w:tr w:rsidR="00615667" w14:paraId="4C4F209E" w14:textId="77777777" w:rsidTr="001B0C12">
        <w:trPr>
          <w:trHeight w:hRule="exact" w:val="1950"/>
        </w:trPr>
        <w:tc>
          <w:tcPr>
            <w:tcW w:w="1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10108801" w14:textId="5F8708BC" w:rsidR="00C4750A" w:rsidRPr="00103260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103260">
              <w:rPr>
                <w:bCs/>
                <w:sz w:val="15"/>
                <w:szCs w:val="15"/>
              </w:rPr>
              <w:t>Confession</w:t>
            </w:r>
          </w:p>
          <w:p w14:paraId="653E4FD9" w14:textId="77777777" w:rsidR="00C4750A" w:rsidRPr="00103260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103260">
              <w:rPr>
                <w:bCs/>
                <w:sz w:val="15"/>
                <w:szCs w:val="15"/>
              </w:rPr>
              <w:t>8:00 am-OLL</w:t>
            </w:r>
          </w:p>
          <w:p w14:paraId="3D373EF1" w14:textId="77777777" w:rsidR="00413055" w:rsidRPr="00103260" w:rsidRDefault="00413055" w:rsidP="00C4750A">
            <w:pPr>
              <w:jc w:val="center"/>
              <w:rPr>
                <w:bCs/>
                <w:sz w:val="15"/>
                <w:szCs w:val="15"/>
              </w:rPr>
            </w:pPr>
          </w:p>
          <w:p w14:paraId="34C812B8" w14:textId="77777777" w:rsidR="00C4750A" w:rsidRPr="00103260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103260">
              <w:rPr>
                <w:bCs/>
                <w:sz w:val="15"/>
                <w:szCs w:val="15"/>
              </w:rPr>
              <w:t>9:00 am Mass-OLL</w:t>
            </w:r>
          </w:p>
          <w:p w14:paraId="7A82E239" w14:textId="77777777" w:rsidR="00C4750A" w:rsidRPr="00103260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103260">
              <w:rPr>
                <w:bCs/>
                <w:sz w:val="15"/>
                <w:szCs w:val="15"/>
              </w:rPr>
              <w:t>9:00 am Mass-St. J</w:t>
            </w:r>
          </w:p>
          <w:p w14:paraId="0A2DAC8E" w14:textId="77777777" w:rsidR="00C4750A" w:rsidRPr="00103260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103260">
              <w:rPr>
                <w:bCs/>
                <w:sz w:val="15"/>
                <w:szCs w:val="15"/>
              </w:rPr>
              <w:t>11:00 am Mass-St. H</w:t>
            </w:r>
          </w:p>
          <w:p w14:paraId="247A1BDF" w14:textId="65C0F9B7" w:rsidR="005F3978" w:rsidRPr="006F59BC" w:rsidRDefault="005F3978" w:rsidP="00C475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5485CA" w14:textId="65007CB4" w:rsidR="00B80BE2" w:rsidRPr="00103260" w:rsidRDefault="00B80BE2" w:rsidP="00007FE4">
            <w:pPr>
              <w:jc w:val="center"/>
              <w:rPr>
                <w:sz w:val="20"/>
                <w:szCs w:val="20"/>
              </w:rPr>
            </w:pPr>
            <w:r w:rsidRPr="00103260">
              <w:rPr>
                <w:sz w:val="20"/>
                <w:szCs w:val="20"/>
              </w:rPr>
              <w:t>5:30 pm Mass- OLL</w:t>
            </w:r>
          </w:p>
          <w:p w14:paraId="75FD8CF2" w14:textId="77777777" w:rsidR="00413055" w:rsidRPr="00103260" w:rsidRDefault="00413055" w:rsidP="00007FE4">
            <w:pPr>
              <w:jc w:val="center"/>
              <w:rPr>
                <w:sz w:val="20"/>
                <w:szCs w:val="20"/>
              </w:rPr>
            </w:pPr>
          </w:p>
          <w:p w14:paraId="2EA7297B" w14:textId="77777777" w:rsidR="00413055" w:rsidRPr="00CE5391" w:rsidRDefault="00413055" w:rsidP="00413055">
            <w:pPr>
              <w:jc w:val="center"/>
              <w:rPr>
                <w:i/>
                <w:iCs/>
                <w:sz w:val="20"/>
                <w:szCs w:val="20"/>
              </w:rPr>
            </w:pPr>
            <w:r w:rsidRPr="00CE5391">
              <w:rPr>
                <w:i/>
                <w:iCs/>
                <w:sz w:val="20"/>
                <w:szCs w:val="20"/>
              </w:rPr>
              <w:t>Adoration</w:t>
            </w:r>
          </w:p>
          <w:p w14:paraId="5DEF14F2" w14:textId="77777777" w:rsidR="00413055" w:rsidRPr="00103260" w:rsidRDefault="00413055" w:rsidP="00413055">
            <w:pPr>
              <w:jc w:val="center"/>
              <w:rPr>
                <w:sz w:val="20"/>
                <w:szCs w:val="20"/>
              </w:rPr>
            </w:pPr>
            <w:r w:rsidRPr="00103260">
              <w:rPr>
                <w:sz w:val="20"/>
                <w:szCs w:val="20"/>
              </w:rPr>
              <w:t>6:00 pm-OLL</w:t>
            </w:r>
          </w:p>
          <w:p w14:paraId="2A9692C2" w14:textId="3C00E1FD" w:rsidR="00716D4F" w:rsidRPr="00587F8A" w:rsidRDefault="00716D4F" w:rsidP="003353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53298" w14:textId="4C0D6C37" w:rsidR="00B11778" w:rsidRDefault="00CD0399" w:rsidP="006F59BC">
            <w:pPr>
              <w:jc w:val="center"/>
              <w:rPr>
                <w:sz w:val="16"/>
                <w:szCs w:val="16"/>
              </w:rPr>
            </w:pPr>
            <w:r w:rsidRPr="00CE5391">
              <w:rPr>
                <w:sz w:val="16"/>
                <w:szCs w:val="16"/>
              </w:rPr>
              <w:t>9:00 am</w:t>
            </w:r>
            <w:r w:rsidR="006D1382" w:rsidRPr="00CE5391">
              <w:rPr>
                <w:sz w:val="16"/>
                <w:szCs w:val="16"/>
              </w:rPr>
              <w:t xml:space="preserve"> Mass</w:t>
            </w:r>
            <w:r w:rsidR="006F59BC" w:rsidRPr="00CE5391">
              <w:rPr>
                <w:sz w:val="16"/>
                <w:szCs w:val="16"/>
              </w:rPr>
              <w:t>-OLL</w:t>
            </w:r>
          </w:p>
          <w:p w14:paraId="27FE16CB" w14:textId="77777777" w:rsidR="00B11778" w:rsidRPr="00B11778" w:rsidRDefault="00B11778" w:rsidP="00B11778">
            <w:pPr>
              <w:jc w:val="center"/>
              <w:rPr>
                <w:i/>
                <w:iCs/>
                <w:sz w:val="16"/>
                <w:szCs w:val="16"/>
              </w:rPr>
            </w:pPr>
            <w:r w:rsidRPr="00B11778">
              <w:rPr>
                <w:i/>
                <w:iCs/>
                <w:sz w:val="16"/>
                <w:szCs w:val="16"/>
              </w:rPr>
              <w:t>Adoration</w:t>
            </w:r>
          </w:p>
          <w:p w14:paraId="59BD3E57" w14:textId="77777777" w:rsidR="00B11778" w:rsidRDefault="00B11778" w:rsidP="00B117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am-OLL</w:t>
            </w:r>
          </w:p>
          <w:p w14:paraId="696C07D4" w14:textId="77777777" w:rsidR="001B0C12" w:rsidRPr="00CE5391" w:rsidRDefault="001B0C12" w:rsidP="006F59BC">
            <w:pPr>
              <w:jc w:val="center"/>
              <w:rPr>
                <w:sz w:val="16"/>
                <w:szCs w:val="16"/>
              </w:rPr>
            </w:pPr>
          </w:p>
          <w:p w14:paraId="585A0075" w14:textId="6CA2C2A0" w:rsidR="00CE5391" w:rsidRDefault="00B80BE2" w:rsidP="00B80BE2">
            <w:pPr>
              <w:jc w:val="center"/>
              <w:rPr>
                <w:sz w:val="15"/>
                <w:szCs w:val="15"/>
              </w:rPr>
            </w:pPr>
            <w:r w:rsidRPr="00AA0B6C">
              <w:rPr>
                <w:sz w:val="15"/>
                <w:szCs w:val="15"/>
              </w:rPr>
              <w:t>5:</w:t>
            </w:r>
            <w:r w:rsidR="00AA0B6C" w:rsidRPr="00AA0B6C">
              <w:rPr>
                <w:sz w:val="15"/>
                <w:szCs w:val="15"/>
              </w:rPr>
              <w:t>0</w:t>
            </w:r>
            <w:r w:rsidRPr="00AA0B6C">
              <w:rPr>
                <w:sz w:val="15"/>
                <w:szCs w:val="15"/>
              </w:rPr>
              <w:t>0 pm Mass- St</w:t>
            </w:r>
            <w:r w:rsidR="00AA0B6C" w:rsidRPr="00AA0B6C">
              <w:rPr>
                <w:sz w:val="15"/>
                <w:szCs w:val="15"/>
              </w:rPr>
              <w:t>. H</w:t>
            </w:r>
          </w:p>
          <w:p w14:paraId="27359170" w14:textId="77777777" w:rsidR="00AA0B6C" w:rsidRPr="00AA0B6C" w:rsidRDefault="00AA0B6C" w:rsidP="00B80BE2">
            <w:pPr>
              <w:jc w:val="center"/>
              <w:rPr>
                <w:sz w:val="15"/>
                <w:szCs w:val="15"/>
              </w:rPr>
            </w:pPr>
          </w:p>
          <w:p w14:paraId="3CEABACE" w14:textId="673B6C6D" w:rsidR="007567D4" w:rsidRPr="00CE5391" w:rsidRDefault="007567D4" w:rsidP="00B80BE2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Book Study</w:t>
            </w:r>
          </w:p>
          <w:p w14:paraId="4C266190" w14:textId="0FA9CCC4" w:rsidR="007567D4" w:rsidRPr="00CE5391" w:rsidRDefault="007567D4" w:rsidP="00B80BE2">
            <w:pPr>
              <w:jc w:val="center"/>
              <w:rPr>
                <w:sz w:val="16"/>
                <w:szCs w:val="16"/>
              </w:rPr>
            </w:pPr>
            <w:r w:rsidRPr="00CE5391">
              <w:rPr>
                <w:sz w:val="16"/>
                <w:szCs w:val="16"/>
              </w:rPr>
              <w:t>5:00 pm</w:t>
            </w:r>
            <w:r w:rsidR="00CE5391">
              <w:rPr>
                <w:sz w:val="16"/>
                <w:szCs w:val="16"/>
              </w:rPr>
              <w:t>-</w:t>
            </w:r>
            <w:r w:rsidRPr="00CE5391">
              <w:rPr>
                <w:sz w:val="16"/>
                <w:szCs w:val="16"/>
              </w:rPr>
              <w:t>OLL</w:t>
            </w:r>
          </w:p>
          <w:p w14:paraId="147F51A0" w14:textId="77777777" w:rsidR="00BF15D1" w:rsidRPr="00137697" w:rsidRDefault="00BF15D1" w:rsidP="00F311C9">
            <w:pPr>
              <w:jc w:val="center"/>
              <w:rPr>
                <w:b/>
                <w:sz w:val="8"/>
                <w:szCs w:val="8"/>
              </w:rPr>
            </w:pPr>
          </w:p>
          <w:p w14:paraId="6B5F3E66" w14:textId="7A68A8AD" w:rsidR="00716D4F" w:rsidRPr="00716D4F" w:rsidRDefault="00716D4F" w:rsidP="00CD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41A2A2" w14:textId="2E1F47E3" w:rsidR="00A61453" w:rsidRPr="00103260" w:rsidRDefault="00CD0399" w:rsidP="00BF7F3B">
            <w:pPr>
              <w:jc w:val="center"/>
              <w:rPr>
                <w:sz w:val="16"/>
                <w:szCs w:val="16"/>
              </w:rPr>
            </w:pPr>
            <w:r w:rsidRPr="00103260">
              <w:rPr>
                <w:sz w:val="16"/>
                <w:szCs w:val="16"/>
              </w:rPr>
              <w:t>9:00 am</w:t>
            </w:r>
            <w:r w:rsidR="006D1382" w:rsidRPr="00103260">
              <w:rPr>
                <w:sz w:val="16"/>
                <w:szCs w:val="16"/>
              </w:rPr>
              <w:t xml:space="preserve"> Mass</w:t>
            </w:r>
            <w:r w:rsidR="006F59BC" w:rsidRPr="00103260">
              <w:rPr>
                <w:sz w:val="16"/>
                <w:szCs w:val="16"/>
              </w:rPr>
              <w:t>-OLL</w:t>
            </w:r>
          </w:p>
          <w:p w14:paraId="487DCEAD" w14:textId="373E1A8F" w:rsidR="001B0C12" w:rsidRDefault="001B0C12" w:rsidP="00BF7F3B">
            <w:pPr>
              <w:jc w:val="center"/>
              <w:rPr>
                <w:sz w:val="16"/>
                <w:szCs w:val="16"/>
              </w:rPr>
            </w:pPr>
            <w:r w:rsidRPr="00103260">
              <w:rPr>
                <w:sz w:val="16"/>
                <w:szCs w:val="16"/>
              </w:rPr>
              <w:t>9:00 am Mass-St. H</w:t>
            </w:r>
          </w:p>
          <w:p w14:paraId="52149DFD" w14:textId="77777777" w:rsidR="00CE5391" w:rsidRPr="00103260" w:rsidRDefault="00CE5391" w:rsidP="00BF7F3B">
            <w:pPr>
              <w:jc w:val="center"/>
              <w:rPr>
                <w:sz w:val="16"/>
                <w:szCs w:val="16"/>
              </w:rPr>
            </w:pPr>
          </w:p>
          <w:p w14:paraId="5645F24C" w14:textId="77777777" w:rsidR="0063476E" w:rsidRPr="00CE5391" w:rsidRDefault="00AB172B" w:rsidP="0063476E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5 hours of Adoration</w:t>
            </w:r>
          </w:p>
          <w:p w14:paraId="0E15F35D" w14:textId="2C96F667" w:rsidR="001A5A6A" w:rsidRDefault="00AB172B" w:rsidP="0063476E">
            <w:pPr>
              <w:jc w:val="center"/>
              <w:rPr>
                <w:sz w:val="16"/>
                <w:szCs w:val="16"/>
              </w:rPr>
            </w:pPr>
            <w:r w:rsidRPr="00103260">
              <w:rPr>
                <w:sz w:val="16"/>
                <w:szCs w:val="16"/>
              </w:rPr>
              <w:t xml:space="preserve"> </w:t>
            </w:r>
            <w:r w:rsidR="00534307" w:rsidRPr="00103260">
              <w:rPr>
                <w:sz w:val="16"/>
                <w:szCs w:val="16"/>
              </w:rPr>
              <w:t>10</w:t>
            </w:r>
            <w:r w:rsidR="0063476E" w:rsidRPr="00103260">
              <w:rPr>
                <w:sz w:val="16"/>
                <w:szCs w:val="16"/>
              </w:rPr>
              <w:t xml:space="preserve"> am</w:t>
            </w:r>
            <w:r w:rsidR="00534307" w:rsidRPr="00103260">
              <w:rPr>
                <w:sz w:val="16"/>
                <w:szCs w:val="16"/>
              </w:rPr>
              <w:t xml:space="preserve"> - 3</w:t>
            </w:r>
            <w:r w:rsidR="0063476E" w:rsidRPr="00103260">
              <w:rPr>
                <w:sz w:val="16"/>
                <w:szCs w:val="16"/>
              </w:rPr>
              <w:t xml:space="preserve"> pm</w:t>
            </w:r>
            <w:r w:rsidR="006F59BC" w:rsidRPr="00103260">
              <w:rPr>
                <w:sz w:val="16"/>
                <w:szCs w:val="16"/>
              </w:rPr>
              <w:t xml:space="preserve"> OLL</w:t>
            </w:r>
          </w:p>
          <w:p w14:paraId="53B5C723" w14:textId="77777777" w:rsidR="00CE5391" w:rsidRPr="00103260" w:rsidRDefault="00CE5391" w:rsidP="0063476E">
            <w:pPr>
              <w:jc w:val="center"/>
              <w:rPr>
                <w:sz w:val="16"/>
                <w:szCs w:val="16"/>
              </w:rPr>
            </w:pPr>
          </w:p>
          <w:p w14:paraId="4C4512F2" w14:textId="77777777" w:rsidR="001A5A6A" w:rsidRPr="00CE5391" w:rsidRDefault="001A5A6A" w:rsidP="001A5A6A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Confession</w:t>
            </w:r>
          </w:p>
          <w:p w14:paraId="61CE7643" w14:textId="106DFFCC" w:rsidR="00BE32B8" w:rsidRPr="00103260" w:rsidRDefault="001A5A6A" w:rsidP="006F59BC">
            <w:pPr>
              <w:jc w:val="center"/>
              <w:rPr>
                <w:sz w:val="16"/>
                <w:szCs w:val="16"/>
              </w:rPr>
            </w:pPr>
            <w:r w:rsidRPr="00103260">
              <w:rPr>
                <w:sz w:val="16"/>
                <w:szCs w:val="16"/>
              </w:rPr>
              <w:t>11 am – 12 pm</w:t>
            </w:r>
            <w:r w:rsidR="006F59BC" w:rsidRPr="00103260">
              <w:rPr>
                <w:sz w:val="16"/>
                <w:szCs w:val="16"/>
              </w:rPr>
              <w:t xml:space="preserve"> OLL</w:t>
            </w:r>
          </w:p>
          <w:p w14:paraId="5836E8EA" w14:textId="77777777" w:rsidR="00B80BE2" w:rsidRPr="00007FE4" w:rsidRDefault="00B80BE2" w:rsidP="006F59BC">
            <w:pPr>
              <w:jc w:val="center"/>
              <w:rPr>
                <w:sz w:val="16"/>
                <w:szCs w:val="16"/>
              </w:rPr>
            </w:pPr>
          </w:p>
          <w:p w14:paraId="443C22C2" w14:textId="77777777" w:rsidR="00A61453" w:rsidRPr="00007FE4" w:rsidRDefault="00A61453" w:rsidP="00BF7F3B">
            <w:pPr>
              <w:jc w:val="center"/>
              <w:rPr>
                <w:b/>
                <w:sz w:val="16"/>
                <w:szCs w:val="16"/>
              </w:rPr>
            </w:pPr>
          </w:p>
          <w:p w14:paraId="3349C4F4" w14:textId="77777777" w:rsidR="00F311C9" w:rsidRPr="00007FE4" w:rsidRDefault="00F311C9" w:rsidP="00F311C9">
            <w:pPr>
              <w:jc w:val="center"/>
              <w:rPr>
                <w:b/>
                <w:sz w:val="16"/>
                <w:szCs w:val="16"/>
              </w:rPr>
            </w:pPr>
          </w:p>
          <w:p w14:paraId="441FED43" w14:textId="16965661" w:rsidR="00F311C9" w:rsidRPr="00007FE4" w:rsidRDefault="00F311C9" w:rsidP="00F311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B1423E" w14:textId="5DB3A7BB" w:rsidR="00056925" w:rsidRPr="00CE5391" w:rsidRDefault="00056925" w:rsidP="0005692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E5391">
              <w:rPr>
                <w:bCs/>
                <w:i/>
                <w:iCs/>
                <w:sz w:val="16"/>
                <w:szCs w:val="16"/>
              </w:rPr>
              <w:t xml:space="preserve">Mass at </w:t>
            </w:r>
            <w:r w:rsidR="006F59BC" w:rsidRPr="00CE5391">
              <w:rPr>
                <w:bCs/>
                <w:i/>
                <w:iCs/>
                <w:sz w:val="16"/>
                <w:szCs w:val="16"/>
              </w:rPr>
              <w:t>Brook</w:t>
            </w:r>
          </w:p>
          <w:p w14:paraId="2649D9B0" w14:textId="68C4FC1F" w:rsidR="00056925" w:rsidRDefault="006F59BC" w:rsidP="00CD0399">
            <w:pPr>
              <w:jc w:val="center"/>
              <w:rPr>
                <w:bCs/>
                <w:sz w:val="16"/>
                <w:szCs w:val="16"/>
              </w:rPr>
            </w:pPr>
            <w:r w:rsidRPr="000D130E">
              <w:rPr>
                <w:bCs/>
                <w:sz w:val="16"/>
                <w:szCs w:val="16"/>
              </w:rPr>
              <w:t>11:00 am</w:t>
            </w:r>
          </w:p>
          <w:p w14:paraId="227EAA63" w14:textId="77777777" w:rsidR="000D130E" w:rsidRPr="000D130E" w:rsidRDefault="000D130E" w:rsidP="00CD0399">
            <w:pPr>
              <w:jc w:val="center"/>
              <w:rPr>
                <w:bCs/>
                <w:sz w:val="16"/>
                <w:szCs w:val="16"/>
              </w:rPr>
            </w:pPr>
          </w:p>
          <w:p w14:paraId="1E57469A" w14:textId="0F4DFFF3" w:rsidR="001B0C12" w:rsidRDefault="000D130E" w:rsidP="001B0C12">
            <w:pPr>
              <w:jc w:val="center"/>
              <w:rPr>
                <w:bCs/>
                <w:sz w:val="16"/>
                <w:szCs w:val="16"/>
              </w:rPr>
            </w:pPr>
            <w:r w:rsidRPr="000D130E">
              <w:rPr>
                <w:bCs/>
                <w:sz w:val="16"/>
                <w:szCs w:val="16"/>
              </w:rPr>
              <w:t>5:00 pm Mass-</w:t>
            </w:r>
            <w:r w:rsidR="001B0C12" w:rsidRPr="000D130E">
              <w:rPr>
                <w:bCs/>
                <w:sz w:val="16"/>
                <w:szCs w:val="16"/>
              </w:rPr>
              <w:t>St. J</w:t>
            </w:r>
          </w:p>
          <w:p w14:paraId="7E71C5C8" w14:textId="77777777" w:rsidR="000D130E" w:rsidRPr="000D130E" w:rsidRDefault="000D130E" w:rsidP="001B0C12">
            <w:pPr>
              <w:jc w:val="center"/>
              <w:rPr>
                <w:bCs/>
                <w:sz w:val="16"/>
                <w:szCs w:val="16"/>
              </w:rPr>
            </w:pPr>
          </w:p>
          <w:p w14:paraId="153C4635" w14:textId="77777777" w:rsidR="001B0C12" w:rsidRPr="000D130E" w:rsidRDefault="001B0C12" w:rsidP="001B0C12">
            <w:pPr>
              <w:jc w:val="center"/>
              <w:rPr>
                <w:bCs/>
                <w:sz w:val="16"/>
                <w:szCs w:val="16"/>
              </w:rPr>
            </w:pPr>
            <w:r w:rsidRPr="000D130E">
              <w:rPr>
                <w:bCs/>
                <w:sz w:val="16"/>
                <w:szCs w:val="16"/>
              </w:rPr>
              <w:t>5:30 pm Mass-OLL</w:t>
            </w:r>
          </w:p>
          <w:p w14:paraId="445E24F0" w14:textId="77777777" w:rsidR="001B0C12" w:rsidRPr="00CE5391" w:rsidRDefault="001B0C12" w:rsidP="001B0C12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E5391">
              <w:rPr>
                <w:bCs/>
                <w:i/>
                <w:iCs/>
                <w:sz w:val="16"/>
                <w:szCs w:val="16"/>
              </w:rPr>
              <w:t>Adoration</w:t>
            </w:r>
          </w:p>
          <w:p w14:paraId="6ABBE22D" w14:textId="77777777" w:rsidR="001B0C12" w:rsidRPr="000D130E" w:rsidRDefault="001B0C12" w:rsidP="001B0C12">
            <w:pPr>
              <w:jc w:val="center"/>
              <w:rPr>
                <w:bCs/>
                <w:sz w:val="16"/>
                <w:szCs w:val="16"/>
              </w:rPr>
            </w:pPr>
            <w:r w:rsidRPr="000D130E">
              <w:rPr>
                <w:bCs/>
                <w:sz w:val="16"/>
                <w:szCs w:val="16"/>
              </w:rPr>
              <w:t>6:00 pm-OLL</w:t>
            </w:r>
          </w:p>
          <w:p w14:paraId="1D82009A" w14:textId="011EC7E5" w:rsidR="00BF15D1" w:rsidRDefault="00BF15D1" w:rsidP="00F311C9">
            <w:pPr>
              <w:jc w:val="center"/>
              <w:rPr>
                <w:sz w:val="8"/>
                <w:szCs w:val="8"/>
              </w:rPr>
            </w:pPr>
          </w:p>
          <w:p w14:paraId="14E747CD" w14:textId="77777777" w:rsidR="00607370" w:rsidRPr="008F0F65" w:rsidRDefault="00607370" w:rsidP="00F311C9">
            <w:pPr>
              <w:jc w:val="center"/>
              <w:rPr>
                <w:sz w:val="8"/>
                <w:szCs w:val="8"/>
              </w:rPr>
            </w:pPr>
          </w:p>
          <w:p w14:paraId="0B9AC2BA" w14:textId="4E4FDDAB" w:rsidR="000C5CB0" w:rsidRPr="00464436" w:rsidRDefault="000C5CB0" w:rsidP="00F311C9">
            <w:pPr>
              <w:jc w:val="center"/>
              <w:rPr>
                <w:sz w:val="8"/>
                <w:szCs w:val="8"/>
              </w:rPr>
            </w:pPr>
          </w:p>
          <w:p w14:paraId="3E0F1A58" w14:textId="77777777" w:rsidR="00464436" w:rsidRPr="00464436" w:rsidRDefault="00464436" w:rsidP="00F311C9">
            <w:pPr>
              <w:jc w:val="center"/>
              <w:rPr>
                <w:sz w:val="8"/>
                <w:szCs w:val="8"/>
              </w:rPr>
            </w:pPr>
          </w:p>
          <w:p w14:paraId="64B60C12" w14:textId="1F6910E9" w:rsidR="00A61453" w:rsidRDefault="00A61453" w:rsidP="00F311C9">
            <w:pPr>
              <w:jc w:val="center"/>
              <w:rPr>
                <w:sz w:val="20"/>
                <w:szCs w:val="20"/>
              </w:rPr>
            </w:pPr>
          </w:p>
          <w:p w14:paraId="1CBA8427" w14:textId="77777777" w:rsidR="00A61453" w:rsidRPr="00EB0006" w:rsidRDefault="00A61453" w:rsidP="00F311C9">
            <w:pPr>
              <w:jc w:val="center"/>
              <w:rPr>
                <w:sz w:val="20"/>
                <w:szCs w:val="20"/>
              </w:rPr>
            </w:pPr>
          </w:p>
          <w:p w14:paraId="38441688" w14:textId="499080C3" w:rsidR="0019390E" w:rsidRPr="00EB0006" w:rsidRDefault="0019390E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392C3B" w14:textId="16FFBD4E" w:rsidR="00F311C9" w:rsidRDefault="00F958D4" w:rsidP="00F311C9">
            <w:pPr>
              <w:jc w:val="center"/>
              <w:rPr>
                <w:sz w:val="20"/>
                <w:szCs w:val="20"/>
              </w:rPr>
            </w:pPr>
            <w:r w:rsidRPr="00103260">
              <w:rPr>
                <w:sz w:val="20"/>
                <w:szCs w:val="20"/>
              </w:rPr>
              <w:t>9:00 am</w:t>
            </w:r>
            <w:r w:rsidR="00F311C9" w:rsidRPr="00103260">
              <w:rPr>
                <w:sz w:val="20"/>
                <w:szCs w:val="20"/>
              </w:rPr>
              <w:t xml:space="preserve"> Mass</w:t>
            </w:r>
            <w:r w:rsidR="006F59BC" w:rsidRPr="00103260">
              <w:rPr>
                <w:sz w:val="20"/>
                <w:szCs w:val="20"/>
              </w:rPr>
              <w:t>-OLL</w:t>
            </w:r>
          </w:p>
          <w:p w14:paraId="09434E1A" w14:textId="77777777" w:rsidR="000D130E" w:rsidRPr="002764E0" w:rsidRDefault="000D130E" w:rsidP="000D130E">
            <w:pPr>
              <w:jc w:val="center"/>
              <w:rPr>
                <w:i/>
                <w:iCs/>
                <w:sz w:val="20"/>
                <w:szCs w:val="20"/>
              </w:rPr>
            </w:pPr>
            <w:r w:rsidRPr="002764E0">
              <w:rPr>
                <w:i/>
                <w:iCs/>
                <w:sz w:val="20"/>
                <w:szCs w:val="20"/>
              </w:rPr>
              <w:t>Adoration</w:t>
            </w:r>
          </w:p>
          <w:p w14:paraId="7617F61C" w14:textId="77777777" w:rsidR="000D130E" w:rsidRDefault="000D130E" w:rsidP="000D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am-OLL</w:t>
            </w:r>
          </w:p>
          <w:p w14:paraId="49B13F07" w14:textId="77777777" w:rsidR="00ED212B" w:rsidRPr="00103260" w:rsidRDefault="00ED212B" w:rsidP="00F311C9">
            <w:pPr>
              <w:jc w:val="center"/>
              <w:rPr>
                <w:sz w:val="20"/>
                <w:szCs w:val="20"/>
              </w:rPr>
            </w:pPr>
          </w:p>
          <w:p w14:paraId="368F5692" w14:textId="1232A97D" w:rsidR="00ED212B" w:rsidRPr="00103260" w:rsidRDefault="00ED212B" w:rsidP="00F311C9">
            <w:pPr>
              <w:jc w:val="center"/>
              <w:rPr>
                <w:sz w:val="20"/>
                <w:szCs w:val="20"/>
              </w:rPr>
            </w:pPr>
            <w:r w:rsidRPr="00103260">
              <w:rPr>
                <w:sz w:val="20"/>
                <w:szCs w:val="20"/>
              </w:rPr>
              <w:t>9:00 am Mass-St. J</w:t>
            </w:r>
          </w:p>
          <w:p w14:paraId="5A42B613" w14:textId="77777777" w:rsidR="004B03B6" w:rsidRPr="00103260" w:rsidRDefault="004B03B6" w:rsidP="00536899">
            <w:pPr>
              <w:jc w:val="center"/>
              <w:rPr>
                <w:sz w:val="16"/>
                <w:szCs w:val="16"/>
              </w:rPr>
            </w:pPr>
          </w:p>
          <w:p w14:paraId="5A30A56F" w14:textId="6D2FC4B1" w:rsidR="0098166E" w:rsidRPr="00103260" w:rsidRDefault="0098166E" w:rsidP="0098166E">
            <w:pPr>
              <w:jc w:val="center"/>
              <w:rPr>
                <w:sz w:val="16"/>
                <w:szCs w:val="16"/>
              </w:rPr>
            </w:pPr>
          </w:p>
          <w:p w14:paraId="41DD0934" w14:textId="50CA8858" w:rsidR="00652A03" w:rsidRPr="00103260" w:rsidRDefault="00652A03" w:rsidP="0065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58A43D26" w14:textId="77777777" w:rsidR="003A424F" w:rsidRPr="00103260" w:rsidRDefault="003A424F" w:rsidP="003A424F">
            <w:pPr>
              <w:jc w:val="center"/>
              <w:rPr>
                <w:sz w:val="16"/>
                <w:szCs w:val="16"/>
              </w:rPr>
            </w:pPr>
            <w:r w:rsidRPr="00103260">
              <w:rPr>
                <w:sz w:val="16"/>
                <w:szCs w:val="16"/>
              </w:rPr>
              <w:t>9:00 am Mass-OLL</w:t>
            </w:r>
          </w:p>
          <w:p w14:paraId="35EA8DE9" w14:textId="77777777" w:rsidR="00ED212B" w:rsidRPr="00103260" w:rsidRDefault="00ED212B" w:rsidP="003A424F">
            <w:pPr>
              <w:jc w:val="center"/>
              <w:rPr>
                <w:sz w:val="16"/>
                <w:szCs w:val="16"/>
              </w:rPr>
            </w:pPr>
          </w:p>
          <w:p w14:paraId="198245D4" w14:textId="3EFFB78A" w:rsidR="0066291E" w:rsidRPr="002764E0" w:rsidRDefault="00503B6D" w:rsidP="005F3978">
            <w:pPr>
              <w:jc w:val="center"/>
              <w:rPr>
                <w:i/>
                <w:iCs/>
                <w:sz w:val="16"/>
                <w:szCs w:val="16"/>
              </w:rPr>
            </w:pPr>
            <w:r w:rsidRPr="002764E0">
              <w:rPr>
                <w:i/>
                <w:iCs/>
                <w:sz w:val="16"/>
                <w:szCs w:val="16"/>
              </w:rPr>
              <w:t>Confession</w:t>
            </w:r>
          </w:p>
          <w:p w14:paraId="595203FE" w14:textId="5825BAE8" w:rsidR="005F3978" w:rsidRPr="00103260" w:rsidRDefault="005F3978" w:rsidP="005F3978">
            <w:pPr>
              <w:jc w:val="center"/>
              <w:rPr>
                <w:sz w:val="16"/>
                <w:szCs w:val="16"/>
              </w:rPr>
            </w:pPr>
            <w:r w:rsidRPr="00103260">
              <w:rPr>
                <w:sz w:val="16"/>
                <w:szCs w:val="16"/>
              </w:rPr>
              <w:t>3:00</w:t>
            </w:r>
            <w:r w:rsidR="00DB78C6" w:rsidRPr="00103260">
              <w:rPr>
                <w:sz w:val="16"/>
                <w:szCs w:val="16"/>
              </w:rPr>
              <w:t xml:space="preserve"> </w:t>
            </w:r>
            <w:r w:rsidRPr="00103260">
              <w:rPr>
                <w:sz w:val="16"/>
                <w:szCs w:val="16"/>
              </w:rPr>
              <w:t>pm</w:t>
            </w:r>
            <w:r w:rsidR="006F59BC" w:rsidRPr="00103260">
              <w:rPr>
                <w:sz w:val="16"/>
                <w:szCs w:val="16"/>
              </w:rPr>
              <w:t>-OLL</w:t>
            </w:r>
          </w:p>
          <w:p w14:paraId="7EA0B5C7" w14:textId="77777777" w:rsidR="00ED212B" w:rsidRPr="00103260" w:rsidRDefault="00ED212B" w:rsidP="005F3978">
            <w:pPr>
              <w:jc w:val="center"/>
              <w:rPr>
                <w:sz w:val="16"/>
                <w:szCs w:val="16"/>
              </w:rPr>
            </w:pPr>
          </w:p>
          <w:p w14:paraId="7F99C616" w14:textId="214EA6A6" w:rsidR="00F311C9" w:rsidRPr="00103260" w:rsidRDefault="00F311C9" w:rsidP="00717BE0">
            <w:pPr>
              <w:jc w:val="center"/>
              <w:rPr>
                <w:sz w:val="16"/>
                <w:szCs w:val="16"/>
              </w:rPr>
            </w:pPr>
            <w:r w:rsidRPr="00103260">
              <w:rPr>
                <w:sz w:val="16"/>
                <w:szCs w:val="16"/>
              </w:rPr>
              <w:t>4:00 pm Mass</w:t>
            </w:r>
            <w:r w:rsidR="006F59BC" w:rsidRPr="00103260">
              <w:rPr>
                <w:sz w:val="16"/>
                <w:szCs w:val="16"/>
              </w:rPr>
              <w:t>-OLL</w:t>
            </w:r>
          </w:p>
          <w:p w14:paraId="615BE633" w14:textId="3C099FB3" w:rsidR="00C4750A" w:rsidRPr="00103260" w:rsidRDefault="00C4750A" w:rsidP="00717BE0">
            <w:pPr>
              <w:jc w:val="center"/>
              <w:rPr>
                <w:sz w:val="16"/>
                <w:szCs w:val="16"/>
              </w:rPr>
            </w:pPr>
            <w:r w:rsidRPr="00103260">
              <w:rPr>
                <w:sz w:val="16"/>
                <w:szCs w:val="16"/>
              </w:rPr>
              <w:t>5:00 pm Mass-St. H</w:t>
            </w:r>
          </w:p>
          <w:p w14:paraId="49513AF2" w14:textId="7730493A" w:rsidR="00F311C9" w:rsidRPr="00103260" w:rsidRDefault="00F311C9" w:rsidP="00503B6D">
            <w:pPr>
              <w:jc w:val="center"/>
              <w:rPr>
                <w:sz w:val="20"/>
                <w:szCs w:val="20"/>
              </w:rPr>
            </w:pPr>
          </w:p>
        </w:tc>
      </w:tr>
      <w:tr w:rsidR="00615667" w14:paraId="6D83EBAE" w14:textId="77777777" w:rsidTr="00413055">
        <w:trPr>
          <w:trHeight w:val="255"/>
        </w:trPr>
        <w:tc>
          <w:tcPr>
            <w:tcW w:w="1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2A32AE9" w14:textId="4F851830" w:rsidR="00F311C9" w:rsidRPr="00413055" w:rsidRDefault="00413055" w:rsidP="00626373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19</w:t>
            </w:r>
          </w:p>
        </w:tc>
        <w:tc>
          <w:tcPr>
            <w:tcW w:w="15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8B1FA7F" w14:textId="3B700F4A" w:rsidR="00F311C9" w:rsidRPr="00413055" w:rsidRDefault="00413055" w:rsidP="00F311C9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20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EE3A968" w14:textId="7795F070" w:rsidR="00F311C9" w:rsidRPr="00413055" w:rsidRDefault="00413055" w:rsidP="00F311C9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21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E701B9" w14:textId="77F2BA68" w:rsidR="00F311C9" w:rsidRDefault="00413055" w:rsidP="00F311C9">
            <w:pPr>
              <w:pStyle w:val="Dates"/>
            </w:pPr>
            <w:r>
              <w:t>22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F3A1BA7" w14:textId="29072122" w:rsidR="00F311C9" w:rsidRPr="00413055" w:rsidRDefault="00413055" w:rsidP="00F311C9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23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343C2D6" w14:textId="4FFBC3F5" w:rsidR="00F311C9" w:rsidRPr="00413055" w:rsidRDefault="00413055" w:rsidP="00F311C9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24</w:t>
            </w:r>
          </w:p>
        </w:tc>
        <w:tc>
          <w:tcPr>
            <w:tcW w:w="156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09967E9C" w14:textId="37AABF8A" w:rsidR="00F311C9" w:rsidRPr="00413055" w:rsidRDefault="00413055" w:rsidP="00F311C9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25</w:t>
            </w:r>
          </w:p>
        </w:tc>
      </w:tr>
      <w:tr w:rsidR="00615667" w14:paraId="37D9FC6D" w14:textId="77777777" w:rsidTr="00826DA2">
        <w:trPr>
          <w:trHeight w:hRule="exact" w:val="2445"/>
        </w:trPr>
        <w:tc>
          <w:tcPr>
            <w:tcW w:w="1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0E76FDCC" w14:textId="0B768603" w:rsidR="00C4750A" w:rsidRPr="00284DDB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284DDB">
              <w:rPr>
                <w:bCs/>
                <w:sz w:val="15"/>
                <w:szCs w:val="15"/>
              </w:rPr>
              <w:t>Confession</w:t>
            </w:r>
          </w:p>
          <w:p w14:paraId="05F33BB4" w14:textId="77777777" w:rsidR="00C4750A" w:rsidRPr="00284DDB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284DDB">
              <w:rPr>
                <w:bCs/>
                <w:sz w:val="15"/>
                <w:szCs w:val="15"/>
              </w:rPr>
              <w:t>8:00 am-OLL</w:t>
            </w:r>
          </w:p>
          <w:p w14:paraId="5BAD65D0" w14:textId="77777777" w:rsidR="00413055" w:rsidRPr="00284DDB" w:rsidRDefault="00413055" w:rsidP="00C4750A">
            <w:pPr>
              <w:jc w:val="center"/>
              <w:rPr>
                <w:bCs/>
                <w:sz w:val="15"/>
                <w:szCs w:val="15"/>
              </w:rPr>
            </w:pPr>
          </w:p>
          <w:p w14:paraId="1F1F2804" w14:textId="5CFFC820" w:rsidR="00C4750A" w:rsidRPr="00284DDB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284DDB">
              <w:rPr>
                <w:bCs/>
                <w:sz w:val="15"/>
                <w:szCs w:val="15"/>
              </w:rPr>
              <w:t>9:00 am Youth Mass-OLL</w:t>
            </w:r>
          </w:p>
          <w:p w14:paraId="094EEABD" w14:textId="77777777" w:rsidR="00C4750A" w:rsidRPr="00284DDB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284DDB">
              <w:rPr>
                <w:bCs/>
                <w:sz w:val="15"/>
                <w:szCs w:val="15"/>
              </w:rPr>
              <w:t>9:00 am Mass-St. J</w:t>
            </w:r>
          </w:p>
          <w:p w14:paraId="338FFA80" w14:textId="77777777" w:rsidR="00C4750A" w:rsidRPr="00284DDB" w:rsidRDefault="00C4750A" w:rsidP="00C4750A">
            <w:pPr>
              <w:jc w:val="center"/>
              <w:rPr>
                <w:bCs/>
                <w:sz w:val="15"/>
                <w:szCs w:val="15"/>
              </w:rPr>
            </w:pPr>
            <w:r w:rsidRPr="00284DDB">
              <w:rPr>
                <w:bCs/>
                <w:sz w:val="15"/>
                <w:szCs w:val="15"/>
              </w:rPr>
              <w:t>11:00 am Mass-St. H</w:t>
            </w:r>
          </w:p>
          <w:p w14:paraId="746EDEB6" w14:textId="77777777" w:rsidR="006F59BC" w:rsidRPr="00284DDB" w:rsidRDefault="006F59BC" w:rsidP="00372A59">
            <w:pPr>
              <w:jc w:val="center"/>
              <w:rPr>
                <w:bCs/>
                <w:sz w:val="14"/>
                <w:szCs w:val="14"/>
              </w:rPr>
            </w:pPr>
          </w:p>
          <w:p w14:paraId="4E26B6AA" w14:textId="77777777" w:rsidR="00607370" w:rsidRPr="00716D4F" w:rsidRDefault="00607370" w:rsidP="00372A59">
            <w:pPr>
              <w:jc w:val="center"/>
              <w:rPr>
                <w:b/>
                <w:sz w:val="14"/>
                <w:szCs w:val="14"/>
              </w:rPr>
            </w:pPr>
          </w:p>
          <w:p w14:paraId="46451D2D" w14:textId="77777777" w:rsidR="005F3978" w:rsidRPr="00716D4F" w:rsidRDefault="005F3978" w:rsidP="005F226F">
            <w:pPr>
              <w:jc w:val="center"/>
              <w:rPr>
                <w:b/>
                <w:sz w:val="14"/>
                <w:szCs w:val="14"/>
              </w:rPr>
            </w:pPr>
          </w:p>
          <w:p w14:paraId="3FF3ED5F" w14:textId="0187025A" w:rsidR="00F311C9" w:rsidRPr="00716D4F" w:rsidRDefault="00F311C9" w:rsidP="00F311C9">
            <w:pPr>
              <w:jc w:val="center"/>
              <w:rPr>
                <w:sz w:val="14"/>
                <w:szCs w:val="14"/>
              </w:rPr>
            </w:pPr>
          </w:p>
          <w:p w14:paraId="1C37440E" w14:textId="77777777" w:rsidR="00F311C9" w:rsidRPr="00716D4F" w:rsidRDefault="00F311C9" w:rsidP="00F311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9D8685" w14:textId="77777777" w:rsidR="000D130E" w:rsidRPr="00CE5391" w:rsidRDefault="000D130E" w:rsidP="000D130E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CCW</w:t>
            </w:r>
          </w:p>
          <w:p w14:paraId="293E6692" w14:textId="2BBCD106" w:rsidR="000D130E" w:rsidRPr="00CE5391" w:rsidRDefault="000D130E" w:rsidP="000D130E">
            <w:pPr>
              <w:jc w:val="center"/>
              <w:rPr>
                <w:sz w:val="16"/>
                <w:szCs w:val="16"/>
              </w:rPr>
            </w:pPr>
            <w:r w:rsidRPr="00CE5391">
              <w:rPr>
                <w:sz w:val="16"/>
                <w:szCs w:val="16"/>
              </w:rPr>
              <w:t>3:45 pm-OLL</w:t>
            </w:r>
          </w:p>
          <w:p w14:paraId="093D4C1C" w14:textId="77777777" w:rsidR="000D130E" w:rsidRPr="00CE5391" w:rsidRDefault="000D130E" w:rsidP="00876DC7">
            <w:pPr>
              <w:jc w:val="center"/>
              <w:rPr>
                <w:sz w:val="16"/>
                <w:szCs w:val="16"/>
              </w:rPr>
            </w:pPr>
          </w:p>
          <w:p w14:paraId="11450FA8" w14:textId="379FD634" w:rsidR="00B80BE2" w:rsidRDefault="00B80BE2" w:rsidP="00876DC7">
            <w:pPr>
              <w:jc w:val="center"/>
              <w:rPr>
                <w:sz w:val="16"/>
                <w:szCs w:val="16"/>
              </w:rPr>
            </w:pPr>
            <w:r w:rsidRPr="00CE5391">
              <w:rPr>
                <w:sz w:val="16"/>
                <w:szCs w:val="16"/>
              </w:rPr>
              <w:t>5:30 pm Mass-OLL</w:t>
            </w:r>
          </w:p>
          <w:p w14:paraId="14771456" w14:textId="77777777" w:rsidR="00CE5391" w:rsidRPr="00CE5391" w:rsidRDefault="00CE5391" w:rsidP="00876DC7">
            <w:pPr>
              <w:jc w:val="center"/>
              <w:rPr>
                <w:sz w:val="16"/>
                <w:szCs w:val="16"/>
              </w:rPr>
            </w:pPr>
          </w:p>
          <w:p w14:paraId="385D7B36" w14:textId="77777777" w:rsidR="00413055" w:rsidRPr="00CE5391" w:rsidRDefault="00413055" w:rsidP="00413055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Adoration</w:t>
            </w:r>
          </w:p>
          <w:p w14:paraId="754CA9F8" w14:textId="77777777" w:rsidR="00413055" w:rsidRDefault="00413055" w:rsidP="00413055">
            <w:pPr>
              <w:jc w:val="center"/>
              <w:rPr>
                <w:sz w:val="16"/>
                <w:szCs w:val="16"/>
              </w:rPr>
            </w:pPr>
            <w:r w:rsidRPr="00CE5391">
              <w:rPr>
                <w:sz w:val="16"/>
                <w:szCs w:val="16"/>
              </w:rPr>
              <w:t>6:00 pm-OLL</w:t>
            </w:r>
          </w:p>
          <w:p w14:paraId="222EF0FE" w14:textId="77777777" w:rsidR="00CE5391" w:rsidRPr="00CE5391" w:rsidRDefault="00CE5391" w:rsidP="00413055">
            <w:pPr>
              <w:jc w:val="center"/>
              <w:rPr>
                <w:sz w:val="16"/>
                <w:szCs w:val="16"/>
              </w:rPr>
            </w:pPr>
          </w:p>
          <w:p w14:paraId="4BE0374E" w14:textId="77777777" w:rsidR="00007FE4" w:rsidRPr="00CE5391" w:rsidRDefault="00007FE4" w:rsidP="00007FE4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K of C</w:t>
            </w:r>
          </w:p>
          <w:p w14:paraId="25C1E9CA" w14:textId="6338F82B" w:rsidR="00007FE4" w:rsidRPr="00CE5391" w:rsidRDefault="00007FE4" w:rsidP="00007FE4">
            <w:pPr>
              <w:jc w:val="center"/>
              <w:rPr>
                <w:sz w:val="16"/>
                <w:szCs w:val="16"/>
              </w:rPr>
            </w:pPr>
            <w:r w:rsidRPr="00CE5391">
              <w:rPr>
                <w:sz w:val="16"/>
                <w:szCs w:val="16"/>
              </w:rPr>
              <w:t>7:00 pm</w:t>
            </w:r>
            <w:r w:rsidR="00CE5391">
              <w:rPr>
                <w:sz w:val="16"/>
                <w:szCs w:val="16"/>
              </w:rPr>
              <w:t>-</w:t>
            </w:r>
            <w:r w:rsidRPr="00CE5391">
              <w:rPr>
                <w:sz w:val="16"/>
                <w:szCs w:val="16"/>
              </w:rPr>
              <w:t>St. J</w:t>
            </w:r>
          </w:p>
          <w:p w14:paraId="3CFA57EB" w14:textId="5D9ED60D" w:rsidR="0029090A" w:rsidRPr="0029090A" w:rsidRDefault="0029090A" w:rsidP="00C6262B">
            <w:pPr>
              <w:rPr>
                <w:b/>
                <w:sz w:val="8"/>
                <w:szCs w:val="8"/>
              </w:rPr>
            </w:pPr>
          </w:p>
          <w:p w14:paraId="32050E12" w14:textId="30DF7C89" w:rsidR="0029090A" w:rsidRPr="00D1053D" w:rsidRDefault="0029090A" w:rsidP="00D1053D">
            <w:pPr>
              <w:rPr>
                <w:b/>
                <w:sz w:val="20"/>
                <w:szCs w:val="20"/>
              </w:rPr>
            </w:pPr>
          </w:p>
          <w:p w14:paraId="39A0FEE1" w14:textId="77777777" w:rsidR="0029090A" w:rsidRPr="0029090A" w:rsidRDefault="0029090A" w:rsidP="00CD0399">
            <w:pPr>
              <w:jc w:val="center"/>
              <w:rPr>
                <w:b/>
                <w:sz w:val="20"/>
                <w:szCs w:val="20"/>
              </w:rPr>
            </w:pPr>
          </w:p>
          <w:p w14:paraId="5F86AA6A" w14:textId="77777777" w:rsidR="00CD0399" w:rsidRDefault="00CD0399" w:rsidP="00F311C9">
            <w:pPr>
              <w:jc w:val="center"/>
              <w:rPr>
                <w:sz w:val="20"/>
                <w:szCs w:val="20"/>
              </w:rPr>
            </w:pPr>
          </w:p>
          <w:p w14:paraId="233AE122" w14:textId="77777777" w:rsidR="00294FC5" w:rsidRDefault="00294FC5" w:rsidP="00F311C9">
            <w:pPr>
              <w:jc w:val="center"/>
              <w:rPr>
                <w:sz w:val="20"/>
                <w:szCs w:val="20"/>
              </w:rPr>
            </w:pPr>
          </w:p>
          <w:p w14:paraId="7BDE5F5C" w14:textId="77777777" w:rsidR="00294FC5" w:rsidRDefault="00294FC5" w:rsidP="00F311C9">
            <w:pPr>
              <w:jc w:val="center"/>
              <w:rPr>
                <w:sz w:val="20"/>
                <w:szCs w:val="20"/>
              </w:rPr>
            </w:pPr>
          </w:p>
          <w:p w14:paraId="686C8F38" w14:textId="27BF4A96" w:rsidR="00294FC5" w:rsidRDefault="00294FC5" w:rsidP="00F311C9">
            <w:pPr>
              <w:jc w:val="center"/>
              <w:rPr>
                <w:sz w:val="20"/>
                <w:szCs w:val="20"/>
              </w:rPr>
            </w:pPr>
          </w:p>
          <w:p w14:paraId="709D1DE7" w14:textId="77777777" w:rsidR="00294FC5" w:rsidRPr="00EB0006" w:rsidRDefault="00294FC5" w:rsidP="00F311C9">
            <w:pPr>
              <w:jc w:val="center"/>
              <w:rPr>
                <w:sz w:val="20"/>
                <w:szCs w:val="20"/>
              </w:rPr>
            </w:pPr>
          </w:p>
          <w:p w14:paraId="3DB5B855" w14:textId="05E05FF5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48E6A795" w14:textId="77777777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777733E0" w14:textId="0AE7AF76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  <w:r w:rsidRPr="00EB00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4EF728" w14:textId="7F6CB289" w:rsidR="001B0C12" w:rsidRDefault="00F958D4" w:rsidP="00F311C9">
            <w:pPr>
              <w:jc w:val="center"/>
              <w:rPr>
                <w:sz w:val="16"/>
                <w:szCs w:val="16"/>
              </w:rPr>
            </w:pPr>
            <w:r w:rsidRPr="00CE5391">
              <w:rPr>
                <w:sz w:val="16"/>
                <w:szCs w:val="16"/>
              </w:rPr>
              <w:t>9:00 am</w:t>
            </w:r>
            <w:r w:rsidR="00F311C9" w:rsidRPr="00CE5391">
              <w:rPr>
                <w:sz w:val="16"/>
                <w:szCs w:val="16"/>
              </w:rPr>
              <w:t xml:space="preserve"> Mass</w:t>
            </w:r>
            <w:r w:rsidR="008E0D97" w:rsidRPr="00CE5391">
              <w:rPr>
                <w:sz w:val="16"/>
                <w:szCs w:val="16"/>
              </w:rPr>
              <w:t>-OLL</w:t>
            </w:r>
          </w:p>
          <w:p w14:paraId="39FD674D" w14:textId="77777777" w:rsidR="00B11778" w:rsidRPr="00B11778" w:rsidRDefault="00B11778" w:rsidP="00B11778">
            <w:pPr>
              <w:jc w:val="center"/>
              <w:rPr>
                <w:i/>
                <w:iCs/>
                <w:sz w:val="16"/>
                <w:szCs w:val="16"/>
              </w:rPr>
            </w:pPr>
            <w:r w:rsidRPr="00B11778">
              <w:rPr>
                <w:i/>
                <w:iCs/>
                <w:sz w:val="16"/>
                <w:szCs w:val="16"/>
              </w:rPr>
              <w:t>Adoration</w:t>
            </w:r>
          </w:p>
          <w:p w14:paraId="484E1C28" w14:textId="3379F715" w:rsidR="00CE5391" w:rsidRDefault="00B11778" w:rsidP="00F311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 am-OLL</w:t>
            </w:r>
          </w:p>
          <w:p w14:paraId="79B0B9E1" w14:textId="77777777" w:rsidR="00AA0B6C" w:rsidRPr="00CE5391" w:rsidRDefault="00AA0B6C" w:rsidP="00F311C9">
            <w:pPr>
              <w:jc w:val="center"/>
              <w:rPr>
                <w:sz w:val="16"/>
                <w:szCs w:val="16"/>
              </w:rPr>
            </w:pPr>
          </w:p>
          <w:p w14:paraId="136AA683" w14:textId="5BFC0305" w:rsidR="00CE5391" w:rsidRPr="00CE5391" w:rsidRDefault="00B80BE2" w:rsidP="00B80BE2">
            <w:pPr>
              <w:jc w:val="center"/>
              <w:rPr>
                <w:sz w:val="16"/>
                <w:szCs w:val="16"/>
              </w:rPr>
            </w:pPr>
            <w:r w:rsidRPr="00CE5391">
              <w:rPr>
                <w:sz w:val="16"/>
                <w:szCs w:val="16"/>
              </w:rPr>
              <w:t>5:</w:t>
            </w:r>
            <w:r w:rsidR="00AA0B6C">
              <w:rPr>
                <w:sz w:val="16"/>
                <w:szCs w:val="16"/>
              </w:rPr>
              <w:t>0</w:t>
            </w:r>
            <w:r w:rsidRPr="00CE5391">
              <w:rPr>
                <w:sz w:val="16"/>
                <w:szCs w:val="16"/>
              </w:rPr>
              <w:t xml:space="preserve">0 pm Mass-St. </w:t>
            </w:r>
            <w:r w:rsidR="000D130E" w:rsidRPr="00CE5391">
              <w:rPr>
                <w:sz w:val="16"/>
                <w:szCs w:val="16"/>
              </w:rPr>
              <w:t>H</w:t>
            </w:r>
          </w:p>
          <w:p w14:paraId="7C421AC3" w14:textId="77777777" w:rsidR="0090070C" w:rsidRPr="00CE5391" w:rsidRDefault="0090070C" w:rsidP="0090070C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Welcome Meeting</w:t>
            </w:r>
          </w:p>
          <w:p w14:paraId="17B694DA" w14:textId="07CEF255" w:rsidR="00CE5391" w:rsidRPr="00CE5391" w:rsidRDefault="0090070C" w:rsidP="0090070C">
            <w:pPr>
              <w:jc w:val="center"/>
              <w:rPr>
                <w:sz w:val="16"/>
                <w:szCs w:val="16"/>
              </w:rPr>
            </w:pPr>
            <w:r w:rsidRPr="00CE5391">
              <w:rPr>
                <w:sz w:val="16"/>
                <w:szCs w:val="16"/>
              </w:rPr>
              <w:t>5:30 pm-OLL</w:t>
            </w:r>
          </w:p>
          <w:p w14:paraId="76DF1C82" w14:textId="16C7AC3C" w:rsidR="001B0C12" w:rsidRPr="00CE5391" w:rsidRDefault="001B0C12" w:rsidP="001B0C12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Men’s</w:t>
            </w:r>
            <w:r w:rsidR="004F5BB5" w:rsidRPr="00CE5391">
              <w:rPr>
                <w:i/>
                <w:iCs/>
                <w:sz w:val="16"/>
                <w:szCs w:val="16"/>
              </w:rPr>
              <w:t xml:space="preserve"> &amp; Women’s</w:t>
            </w:r>
            <w:r w:rsidRPr="00CE5391">
              <w:rPr>
                <w:i/>
                <w:iCs/>
                <w:sz w:val="16"/>
                <w:szCs w:val="16"/>
              </w:rPr>
              <w:t xml:space="preserve"> Club</w:t>
            </w:r>
          </w:p>
          <w:p w14:paraId="155E0D07" w14:textId="57E810FD" w:rsidR="00B80BE2" w:rsidRPr="00CE5391" w:rsidRDefault="001B0C12" w:rsidP="001B0C12">
            <w:pPr>
              <w:jc w:val="center"/>
              <w:rPr>
                <w:sz w:val="16"/>
                <w:szCs w:val="16"/>
              </w:rPr>
            </w:pPr>
            <w:r w:rsidRPr="00CE5391">
              <w:rPr>
                <w:sz w:val="16"/>
                <w:szCs w:val="16"/>
              </w:rPr>
              <w:t>5:30 pm</w:t>
            </w:r>
            <w:r w:rsidR="00CE5391">
              <w:rPr>
                <w:sz w:val="16"/>
                <w:szCs w:val="16"/>
              </w:rPr>
              <w:t>-</w:t>
            </w:r>
            <w:r w:rsidRPr="00CE5391">
              <w:rPr>
                <w:sz w:val="16"/>
                <w:szCs w:val="16"/>
              </w:rPr>
              <w:t>St. J</w:t>
            </w:r>
          </w:p>
          <w:p w14:paraId="30DD202A" w14:textId="2E27AB8C" w:rsidR="0029090A" w:rsidRPr="00CE5391" w:rsidRDefault="0029090A" w:rsidP="00F311C9">
            <w:pPr>
              <w:jc w:val="center"/>
              <w:rPr>
                <w:sz w:val="16"/>
                <w:szCs w:val="16"/>
              </w:rPr>
            </w:pPr>
          </w:p>
          <w:p w14:paraId="132B3BCE" w14:textId="77777777" w:rsidR="00AF33D4" w:rsidRPr="00CE5391" w:rsidRDefault="00AF33D4" w:rsidP="00F311C9">
            <w:pPr>
              <w:jc w:val="center"/>
              <w:rPr>
                <w:sz w:val="16"/>
                <w:szCs w:val="16"/>
              </w:rPr>
            </w:pPr>
          </w:p>
          <w:p w14:paraId="3A131D2F" w14:textId="240130D4" w:rsidR="00CC3DAB" w:rsidRPr="00CE5391" w:rsidRDefault="00CC3DAB" w:rsidP="00F311C9">
            <w:pPr>
              <w:jc w:val="center"/>
              <w:rPr>
                <w:b/>
                <w:sz w:val="16"/>
                <w:szCs w:val="16"/>
              </w:rPr>
            </w:pPr>
          </w:p>
          <w:p w14:paraId="2B0EC689" w14:textId="70E33109" w:rsidR="00AE431B" w:rsidRPr="00CE5391" w:rsidRDefault="00AE431B" w:rsidP="00F311C9">
            <w:pPr>
              <w:jc w:val="center"/>
              <w:rPr>
                <w:b/>
                <w:sz w:val="16"/>
                <w:szCs w:val="16"/>
              </w:rPr>
            </w:pPr>
          </w:p>
          <w:p w14:paraId="66CFBC06" w14:textId="13307DE6" w:rsidR="001D3891" w:rsidRPr="00CE5391" w:rsidRDefault="001D3891" w:rsidP="00F311C9">
            <w:pPr>
              <w:jc w:val="center"/>
              <w:rPr>
                <w:b/>
                <w:sz w:val="16"/>
                <w:szCs w:val="16"/>
              </w:rPr>
            </w:pPr>
          </w:p>
          <w:p w14:paraId="5DF11BDC" w14:textId="575A5588" w:rsidR="00322FEB" w:rsidRPr="00CE5391" w:rsidRDefault="00322FEB" w:rsidP="00F311C9">
            <w:pPr>
              <w:jc w:val="center"/>
              <w:rPr>
                <w:sz w:val="16"/>
                <w:szCs w:val="16"/>
              </w:rPr>
            </w:pPr>
          </w:p>
          <w:p w14:paraId="32ACBC2D" w14:textId="77777777" w:rsidR="00F311C9" w:rsidRPr="00CE5391" w:rsidRDefault="00F311C9" w:rsidP="00F311C9">
            <w:pPr>
              <w:jc w:val="center"/>
              <w:rPr>
                <w:sz w:val="16"/>
                <w:szCs w:val="16"/>
              </w:rPr>
            </w:pPr>
          </w:p>
          <w:p w14:paraId="72BE9E38" w14:textId="7468E2AA" w:rsidR="00F311C9" w:rsidRPr="00CE5391" w:rsidRDefault="00F311C9" w:rsidP="00F311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9E17E2" w14:textId="20ECD066" w:rsidR="00CC3DAB" w:rsidRPr="00284DDB" w:rsidRDefault="00F958D4" w:rsidP="00812BCC">
            <w:pPr>
              <w:jc w:val="center"/>
              <w:rPr>
                <w:sz w:val="16"/>
                <w:szCs w:val="16"/>
              </w:rPr>
            </w:pPr>
            <w:r w:rsidRPr="00284DDB">
              <w:rPr>
                <w:sz w:val="16"/>
                <w:szCs w:val="16"/>
              </w:rPr>
              <w:t>9:00 am Mass</w:t>
            </w:r>
            <w:r w:rsidR="008E0D97" w:rsidRPr="00284DDB">
              <w:rPr>
                <w:sz w:val="16"/>
                <w:szCs w:val="16"/>
              </w:rPr>
              <w:t>-OLL</w:t>
            </w:r>
          </w:p>
          <w:p w14:paraId="2BA7715C" w14:textId="2357C606" w:rsidR="001B0C12" w:rsidRDefault="001B0C12" w:rsidP="00812BCC">
            <w:pPr>
              <w:jc w:val="center"/>
              <w:rPr>
                <w:sz w:val="16"/>
                <w:szCs w:val="16"/>
              </w:rPr>
            </w:pPr>
            <w:r w:rsidRPr="00284DDB">
              <w:rPr>
                <w:sz w:val="16"/>
                <w:szCs w:val="16"/>
              </w:rPr>
              <w:t>9:00 am Mass-St. H</w:t>
            </w:r>
          </w:p>
          <w:p w14:paraId="05ACDE7D" w14:textId="77777777" w:rsidR="00CE5391" w:rsidRPr="00284DDB" w:rsidRDefault="00CE5391" w:rsidP="00812BCC">
            <w:pPr>
              <w:jc w:val="center"/>
              <w:rPr>
                <w:sz w:val="16"/>
                <w:szCs w:val="16"/>
              </w:rPr>
            </w:pPr>
          </w:p>
          <w:p w14:paraId="6D578455" w14:textId="77777777" w:rsidR="00534307" w:rsidRPr="00CE5391" w:rsidRDefault="00534307" w:rsidP="00534307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5 hours of Adoration</w:t>
            </w:r>
          </w:p>
          <w:p w14:paraId="556EA711" w14:textId="00C8CCA8" w:rsidR="00CE5391" w:rsidRPr="00284DDB" w:rsidRDefault="00534307" w:rsidP="00534307">
            <w:pPr>
              <w:jc w:val="center"/>
              <w:rPr>
                <w:sz w:val="16"/>
                <w:szCs w:val="16"/>
              </w:rPr>
            </w:pPr>
            <w:r w:rsidRPr="00284DDB">
              <w:rPr>
                <w:sz w:val="16"/>
                <w:szCs w:val="16"/>
              </w:rPr>
              <w:t xml:space="preserve"> 10 am - 3 pm</w:t>
            </w:r>
            <w:r w:rsidR="008E0D97" w:rsidRPr="00284DDB">
              <w:rPr>
                <w:sz w:val="16"/>
                <w:szCs w:val="16"/>
              </w:rPr>
              <w:t xml:space="preserve"> OLL</w:t>
            </w:r>
          </w:p>
          <w:p w14:paraId="52F259C3" w14:textId="77777777" w:rsidR="001A5A6A" w:rsidRPr="00CE5391" w:rsidRDefault="001A5A6A" w:rsidP="001A5A6A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Confession</w:t>
            </w:r>
          </w:p>
          <w:p w14:paraId="6540E95D" w14:textId="1E29A021" w:rsidR="001A5A6A" w:rsidRDefault="001A5A6A" w:rsidP="001A5A6A">
            <w:pPr>
              <w:jc w:val="center"/>
              <w:rPr>
                <w:sz w:val="16"/>
                <w:szCs w:val="16"/>
              </w:rPr>
            </w:pPr>
            <w:r w:rsidRPr="00284DDB">
              <w:rPr>
                <w:sz w:val="16"/>
                <w:szCs w:val="16"/>
              </w:rPr>
              <w:t>11 am – 12 pm</w:t>
            </w:r>
            <w:r w:rsidR="008E0D97" w:rsidRPr="00284DDB">
              <w:rPr>
                <w:sz w:val="16"/>
                <w:szCs w:val="16"/>
              </w:rPr>
              <w:t xml:space="preserve"> OLL</w:t>
            </w:r>
          </w:p>
          <w:p w14:paraId="217776FF" w14:textId="77777777" w:rsidR="00CE5391" w:rsidRPr="00284DDB" w:rsidRDefault="00CE5391" w:rsidP="001A5A6A">
            <w:pPr>
              <w:jc w:val="center"/>
              <w:rPr>
                <w:sz w:val="16"/>
                <w:szCs w:val="16"/>
              </w:rPr>
            </w:pPr>
          </w:p>
          <w:p w14:paraId="3FD712C2" w14:textId="10C53883" w:rsidR="0060147E" w:rsidRPr="00CE5391" w:rsidRDefault="00CB2A18" w:rsidP="001A5A6A">
            <w:pPr>
              <w:jc w:val="center"/>
              <w:rPr>
                <w:i/>
                <w:iCs/>
                <w:sz w:val="16"/>
                <w:szCs w:val="16"/>
              </w:rPr>
            </w:pPr>
            <w:r w:rsidRPr="00CE5391">
              <w:rPr>
                <w:i/>
                <w:iCs/>
                <w:sz w:val="16"/>
                <w:szCs w:val="16"/>
              </w:rPr>
              <w:t>Ladies’</w:t>
            </w:r>
            <w:r w:rsidR="0060147E" w:rsidRPr="00CE5391">
              <w:rPr>
                <w:i/>
                <w:iCs/>
                <w:sz w:val="16"/>
                <w:szCs w:val="16"/>
              </w:rPr>
              <w:t xml:space="preserve"> Card Club</w:t>
            </w:r>
          </w:p>
          <w:p w14:paraId="0DD2962A" w14:textId="029C2A53" w:rsidR="0060147E" w:rsidRPr="00284DDB" w:rsidRDefault="0060147E" w:rsidP="001A5A6A">
            <w:pPr>
              <w:jc w:val="center"/>
              <w:rPr>
                <w:sz w:val="16"/>
                <w:szCs w:val="16"/>
              </w:rPr>
            </w:pPr>
            <w:r w:rsidRPr="00284DDB">
              <w:rPr>
                <w:sz w:val="16"/>
                <w:szCs w:val="16"/>
              </w:rPr>
              <w:t>1:00 – 4:00 pm St. J</w:t>
            </w:r>
          </w:p>
          <w:p w14:paraId="3C106FF8" w14:textId="77777777" w:rsidR="00B80BE2" w:rsidRPr="004B3C95" w:rsidRDefault="00B80BE2" w:rsidP="001A5A6A">
            <w:pPr>
              <w:jc w:val="center"/>
              <w:rPr>
                <w:sz w:val="16"/>
                <w:szCs w:val="16"/>
              </w:rPr>
            </w:pPr>
          </w:p>
          <w:p w14:paraId="0971ADF7" w14:textId="77777777" w:rsidR="00534307" w:rsidRPr="004B3C95" w:rsidRDefault="00534307" w:rsidP="00812BCC">
            <w:pPr>
              <w:jc w:val="center"/>
              <w:rPr>
                <w:sz w:val="16"/>
                <w:szCs w:val="16"/>
              </w:rPr>
            </w:pPr>
          </w:p>
          <w:p w14:paraId="0F89AA3B" w14:textId="3C1DEF76" w:rsidR="0029090A" w:rsidRPr="004B3C95" w:rsidRDefault="0029090A" w:rsidP="00812BCC">
            <w:pPr>
              <w:jc w:val="center"/>
              <w:rPr>
                <w:sz w:val="16"/>
                <w:szCs w:val="16"/>
              </w:rPr>
            </w:pPr>
          </w:p>
          <w:p w14:paraId="637860F3" w14:textId="77777777" w:rsidR="00534307" w:rsidRPr="004B3C95" w:rsidRDefault="00534307" w:rsidP="00812BCC">
            <w:pPr>
              <w:jc w:val="center"/>
              <w:rPr>
                <w:sz w:val="16"/>
                <w:szCs w:val="16"/>
              </w:rPr>
            </w:pPr>
          </w:p>
          <w:p w14:paraId="30E6E51A" w14:textId="63A7B466" w:rsidR="00BE32B8" w:rsidRPr="004B3C95" w:rsidRDefault="00BE32B8" w:rsidP="00C62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895645" w14:textId="77777777" w:rsidR="000D130E" w:rsidRPr="00CE5391" w:rsidRDefault="000D130E" w:rsidP="000D130E">
            <w:pPr>
              <w:jc w:val="center"/>
              <w:rPr>
                <w:bCs/>
                <w:sz w:val="20"/>
                <w:szCs w:val="20"/>
              </w:rPr>
            </w:pPr>
            <w:r w:rsidRPr="00CE5391">
              <w:rPr>
                <w:bCs/>
                <w:sz w:val="20"/>
                <w:szCs w:val="20"/>
              </w:rPr>
              <w:t>5:00 pm Mass-St. J</w:t>
            </w:r>
          </w:p>
          <w:p w14:paraId="6BED5957" w14:textId="77777777" w:rsidR="000D130E" w:rsidRPr="00CE5391" w:rsidRDefault="000D130E" w:rsidP="001B0C12">
            <w:pPr>
              <w:jc w:val="center"/>
              <w:rPr>
                <w:bCs/>
                <w:sz w:val="20"/>
                <w:szCs w:val="20"/>
              </w:rPr>
            </w:pPr>
          </w:p>
          <w:p w14:paraId="20CCB1B1" w14:textId="687BAECA" w:rsidR="001B0C12" w:rsidRPr="00CE5391" w:rsidRDefault="001B0C12" w:rsidP="001B0C12">
            <w:pPr>
              <w:jc w:val="center"/>
              <w:rPr>
                <w:bCs/>
                <w:sz w:val="20"/>
                <w:szCs w:val="20"/>
              </w:rPr>
            </w:pPr>
            <w:r w:rsidRPr="00CE5391">
              <w:rPr>
                <w:bCs/>
                <w:sz w:val="20"/>
                <w:szCs w:val="20"/>
              </w:rPr>
              <w:t>5:30 pm Mass-OLL</w:t>
            </w:r>
          </w:p>
          <w:p w14:paraId="5AF7F4FF" w14:textId="77777777" w:rsidR="001B0C12" w:rsidRPr="00CE5391" w:rsidRDefault="001B0C12" w:rsidP="001B0C12">
            <w:pPr>
              <w:jc w:val="center"/>
              <w:rPr>
                <w:bCs/>
                <w:sz w:val="20"/>
                <w:szCs w:val="20"/>
              </w:rPr>
            </w:pPr>
          </w:p>
          <w:p w14:paraId="67C9A160" w14:textId="77777777" w:rsidR="001B0C12" w:rsidRPr="00CE5391" w:rsidRDefault="001B0C12" w:rsidP="001B0C12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CE5391">
              <w:rPr>
                <w:bCs/>
                <w:i/>
                <w:iCs/>
                <w:sz w:val="20"/>
                <w:szCs w:val="20"/>
              </w:rPr>
              <w:t>Adoration</w:t>
            </w:r>
          </w:p>
          <w:p w14:paraId="3D40C40E" w14:textId="77777777" w:rsidR="001B0C12" w:rsidRPr="00CE5391" w:rsidRDefault="001B0C12" w:rsidP="001B0C12">
            <w:pPr>
              <w:jc w:val="center"/>
              <w:rPr>
                <w:bCs/>
                <w:sz w:val="20"/>
                <w:szCs w:val="20"/>
              </w:rPr>
            </w:pPr>
            <w:r w:rsidRPr="00CE5391">
              <w:rPr>
                <w:bCs/>
                <w:sz w:val="20"/>
                <w:szCs w:val="20"/>
              </w:rPr>
              <w:t>6:00 pm-OLL</w:t>
            </w:r>
          </w:p>
          <w:p w14:paraId="16BB55C2" w14:textId="2BD5A322" w:rsidR="0029090A" w:rsidRPr="0029090A" w:rsidRDefault="0029090A" w:rsidP="00B04575">
            <w:pPr>
              <w:jc w:val="center"/>
              <w:rPr>
                <w:sz w:val="8"/>
                <w:szCs w:val="8"/>
              </w:rPr>
            </w:pPr>
          </w:p>
          <w:p w14:paraId="53E9E5FB" w14:textId="77777777" w:rsidR="00EC0023" w:rsidRPr="00EC0023" w:rsidRDefault="00EC0023" w:rsidP="00B04575">
            <w:pPr>
              <w:jc w:val="center"/>
              <w:rPr>
                <w:b/>
                <w:sz w:val="8"/>
                <w:szCs w:val="8"/>
              </w:rPr>
            </w:pPr>
          </w:p>
          <w:p w14:paraId="24EFE486" w14:textId="3293D9EF" w:rsidR="008C78EE" w:rsidRPr="00EB0006" w:rsidRDefault="008C78EE" w:rsidP="00607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164D21" w14:textId="77777777" w:rsidR="003408A3" w:rsidRPr="00ED212B" w:rsidRDefault="00F958D4" w:rsidP="003408A3">
            <w:pPr>
              <w:jc w:val="center"/>
              <w:rPr>
                <w:sz w:val="20"/>
                <w:szCs w:val="20"/>
              </w:rPr>
            </w:pPr>
            <w:r w:rsidRPr="00ED212B">
              <w:rPr>
                <w:sz w:val="20"/>
                <w:szCs w:val="20"/>
              </w:rPr>
              <w:t>9:00 am</w:t>
            </w:r>
            <w:r w:rsidR="00E1341F" w:rsidRPr="00ED212B">
              <w:rPr>
                <w:sz w:val="20"/>
                <w:szCs w:val="20"/>
              </w:rPr>
              <w:t xml:space="preserve"> Mass</w:t>
            </w:r>
            <w:r w:rsidR="008E0D97" w:rsidRPr="00ED212B">
              <w:rPr>
                <w:sz w:val="20"/>
                <w:szCs w:val="20"/>
              </w:rPr>
              <w:t>-</w:t>
            </w:r>
          </w:p>
          <w:p w14:paraId="321722A5" w14:textId="6699AE46" w:rsidR="0029090A" w:rsidRDefault="008E0D97" w:rsidP="0029090A">
            <w:pPr>
              <w:jc w:val="center"/>
              <w:rPr>
                <w:sz w:val="20"/>
                <w:szCs w:val="20"/>
              </w:rPr>
            </w:pPr>
            <w:r w:rsidRPr="00ED212B">
              <w:rPr>
                <w:sz w:val="20"/>
                <w:szCs w:val="20"/>
              </w:rPr>
              <w:t>OLL</w:t>
            </w:r>
          </w:p>
          <w:p w14:paraId="16B73BF3" w14:textId="77777777" w:rsidR="000D130E" w:rsidRDefault="000D130E" w:rsidP="0029090A">
            <w:pPr>
              <w:jc w:val="center"/>
              <w:rPr>
                <w:sz w:val="20"/>
                <w:szCs w:val="20"/>
              </w:rPr>
            </w:pPr>
          </w:p>
          <w:p w14:paraId="35F4AA8C" w14:textId="77777777" w:rsidR="000D130E" w:rsidRPr="002764E0" w:rsidRDefault="000D130E" w:rsidP="000D130E">
            <w:pPr>
              <w:jc w:val="center"/>
              <w:rPr>
                <w:i/>
                <w:iCs/>
                <w:sz w:val="20"/>
                <w:szCs w:val="20"/>
              </w:rPr>
            </w:pPr>
            <w:r w:rsidRPr="002764E0">
              <w:rPr>
                <w:i/>
                <w:iCs/>
                <w:sz w:val="20"/>
                <w:szCs w:val="20"/>
              </w:rPr>
              <w:t>Adoration</w:t>
            </w:r>
          </w:p>
          <w:p w14:paraId="09AC66E9" w14:textId="16EB5805" w:rsidR="000D130E" w:rsidRPr="00ED212B" w:rsidRDefault="000D130E" w:rsidP="00290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am-OLL</w:t>
            </w:r>
          </w:p>
          <w:p w14:paraId="4711BCDB" w14:textId="77777777" w:rsidR="00F311C9" w:rsidRPr="00ED212B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67A49B32" w14:textId="5EED1801" w:rsidR="00ED212B" w:rsidRPr="00ED212B" w:rsidRDefault="00ED212B" w:rsidP="00F311C9">
            <w:pPr>
              <w:jc w:val="center"/>
              <w:rPr>
                <w:sz w:val="20"/>
                <w:szCs w:val="20"/>
              </w:rPr>
            </w:pPr>
            <w:r w:rsidRPr="00ED212B">
              <w:rPr>
                <w:sz w:val="20"/>
                <w:szCs w:val="20"/>
              </w:rPr>
              <w:t>9:00 am Mass-St. J</w:t>
            </w:r>
          </w:p>
          <w:p w14:paraId="221EA67F" w14:textId="2442BB08" w:rsidR="00F311C9" w:rsidRPr="00652A03" w:rsidRDefault="00F311C9" w:rsidP="00F311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9D5F3" w:themeFill="accent3"/>
          </w:tcPr>
          <w:p w14:paraId="01AC2CC7" w14:textId="77777777" w:rsidR="003A424F" w:rsidRPr="00284DDB" w:rsidRDefault="003A424F" w:rsidP="003A424F">
            <w:pPr>
              <w:jc w:val="center"/>
              <w:rPr>
                <w:bCs/>
                <w:sz w:val="16"/>
                <w:szCs w:val="16"/>
              </w:rPr>
            </w:pPr>
            <w:r w:rsidRPr="00284DDB">
              <w:rPr>
                <w:bCs/>
                <w:sz w:val="16"/>
                <w:szCs w:val="16"/>
              </w:rPr>
              <w:t>9:00 am Mass-OLL</w:t>
            </w:r>
          </w:p>
          <w:p w14:paraId="66E39047" w14:textId="77777777" w:rsidR="00ED212B" w:rsidRPr="00284DDB" w:rsidRDefault="00ED212B" w:rsidP="003A424F">
            <w:pPr>
              <w:jc w:val="center"/>
              <w:rPr>
                <w:bCs/>
                <w:sz w:val="16"/>
                <w:szCs w:val="16"/>
              </w:rPr>
            </w:pPr>
          </w:p>
          <w:p w14:paraId="52A6C0EB" w14:textId="7330ED9D" w:rsidR="00B40B65" w:rsidRPr="002764E0" w:rsidRDefault="00503B6D" w:rsidP="00B40B6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2764E0">
              <w:rPr>
                <w:bCs/>
                <w:i/>
                <w:iCs/>
                <w:sz w:val="16"/>
                <w:szCs w:val="16"/>
              </w:rPr>
              <w:t>Confession</w:t>
            </w:r>
          </w:p>
          <w:p w14:paraId="6243C871" w14:textId="495D2B94" w:rsidR="00B40B65" w:rsidRPr="00284DDB" w:rsidRDefault="00B40B65" w:rsidP="00B40B65">
            <w:pPr>
              <w:jc w:val="center"/>
              <w:rPr>
                <w:bCs/>
                <w:sz w:val="16"/>
                <w:szCs w:val="16"/>
              </w:rPr>
            </w:pPr>
            <w:r w:rsidRPr="00284DDB">
              <w:rPr>
                <w:bCs/>
                <w:sz w:val="16"/>
                <w:szCs w:val="16"/>
              </w:rPr>
              <w:t>3:00 pm</w:t>
            </w:r>
            <w:r w:rsidR="008E0D97" w:rsidRPr="00284DDB">
              <w:rPr>
                <w:bCs/>
                <w:sz w:val="16"/>
                <w:szCs w:val="16"/>
              </w:rPr>
              <w:t>-OLL</w:t>
            </w:r>
          </w:p>
          <w:p w14:paraId="6F141EA0" w14:textId="77777777" w:rsidR="00ED212B" w:rsidRPr="00284DDB" w:rsidRDefault="00ED212B" w:rsidP="00B40B65">
            <w:pPr>
              <w:jc w:val="center"/>
              <w:rPr>
                <w:bCs/>
                <w:sz w:val="16"/>
                <w:szCs w:val="16"/>
              </w:rPr>
            </w:pPr>
          </w:p>
          <w:p w14:paraId="01260953" w14:textId="46023361" w:rsidR="00AD0ED2" w:rsidRPr="00284DDB" w:rsidRDefault="00B40B65" w:rsidP="00B40B65">
            <w:pPr>
              <w:jc w:val="center"/>
              <w:rPr>
                <w:bCs/>
                <w:sz w:val="16"/>
                <w:szCs w:val="16"/>
              </w:rPr>
            </w:pPr>
            <w:r w:rsidRPr="00284DDB">
              <w:rPr>
                <w:bCs/>
                <w:sz w:val="16"/>
                <w:szCs w:val="16"/>
              </w:rPr>
              <w:t>4:00 pm Mass</w:t>
            </w:r>
            <w:r w:rsidR="008E0D97" w:rsidRPr="00284DDB">
              <w:rPr>
                <w:bCs/>
                <w:sz w:val="16"/>
                <w:szCs w:val="16"/>
              </w:rPr>
              <w:t>-OLL</w:t>
            </w:r>
          </w:p>
          <w:p w14:paraId="46E4D49D" w14:textId="4322ED8D" w:rsidR="00ED212B" w:rsidRDefault="00C4750A" w:rsidP="00C4750A">
            <w:pPr>
              <w:jc w:val="center"/>
              <w:rPr>
                <w:bCs/>
                <w:sz w:val="16"/>
                <w:szCs w:val="16"/>
              </w:rPr>
            </w:pPr>
            <w:r w:rsidRPr="00284DDB">
              <w:rPr>
                <w:bCs/>
                <w:sz w:val="16"/>
                <w:szCs w:val="16"/>
              </w:rPr>
              <w:t>5:00 pm Mass-St. H</w:t>
            </w:r>
          </w:p>
          <w:p w14:paraId="2E32923F" w14:textId="77777777" w:rsidR="002764E0" w:rsidRPr="00284DDB" w:rsidRDefault="002764E0" w:rsidP="00C4750A">
            <w:pPr>
              <w:jc w:val="center"/>
              <w:rPr>
                <w:bCs/>
                <w:sz w:val="16"/>
                <w:szCs w:val="16"/>
              </w:rPr>
            </w:pPr>
          </w:p>
          <w:p w14:paraId="5234A184" w14:textId="0CCF1F33" w:rsidR="00943709" w:rsidRPr="002764E0" w:rsidRDefault="001A7FB0" w:rsidP="00B40B65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2764E0">
              <w:rPr>
                <w:bCs/>
                <w:i/>
                <w:iCs/>
                <w:sz w:val="16"/>
                <w:szCs w:val="16"/>
              </w:rPr>
              <w:t>St. Vincent Collection</w:t>
            </w:r>
            <w:r w:rsidR="00C4750A" w:rsidRPr="002764E0">
              <w:rPr>
                <w:bCs/>
                <w:i/>
                <w:iCs/>
                <w:sz w:val="16"/>
                <w:szCs w:val="16"/>
              </w:rPr>
              <w:t>s</w:t>
            </w:r>
          </w:p>
          <w:p w14:paraId="505B1293" w14:textId="697C8A02" w:rsidR="001E2633" w:rsidRPr="00284DDB" w:rsidRDefault="001E2633" w:rsidP="00F311C9">
            <w:pPr>
              <w:jc w:val="center"/>
              <w:rPr>
                <w:bCs/>
                <w:sz w:val="16"/>
                <w:szCs w:val="16"/>
              </w:rPr>
            </w:pPr>
          </w:p>
          <w:p w14:paraId="46E0C45D" w14:textId="66C268C2" w:rsidR="00D10F78" w:rsidRPr="00284DDB" w:rsidRDefault="00D10F78" w:rsidP="00EF48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26DA2" w14:paraId="02F3E94A" w14:textId="5D062E2F" w:rsidTr="00826DA2">
        <w:trPr>
          <w:gridAfter w:val="1"/>
          <w:wAfter w:w="7" w:type="dxa"/>
          <w:trHeight w:val="237"/>
        </w:trPr>
        <w:tc>
          <w:tcPr>
            <w:tcW w:w="1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40B5B6DE" w14:textId="32482082" w:rsidR="00413055" w:rsidRPr="00413055" w:rsidRDefault="00413055" w:rsidP="00F311C9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26</w:t>
            </w:r>
          </w:p>
        </w:tc>
        <w:tc>
          <w:tcPr>
            <w:tcW w:w="15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6353140" w14:textId="1BAFE4CD" w:rsidR="00413055" w:rsidRPr="00413055" w:rsidRDefault="00413055" w:rsidP="00F311C9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27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1AF2C7C" w14:textId="2B8DB787" w:rsidR="00413055" w:rsidRPr="00413055" w:rsidRDefault="00413055" w:rsidP="003A45C7">
            <w:pPr>
              <w:pStyle w:val="Dates"/>
              <w:rPr>
                <w:color w:val="FFFFFF" w:themeColor="background1"/>
              </w:rPr>
            </w:pPr>
            <w:r w:rsidRPr="00413055">
              <w:rPr>
                <w:color w:val="FFFFFF" w:themeColor="background1"/>
              </w:rPr>
              <w:t>28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4A486C" w14:textId="63FEE78F" w:rsidR="00413055" w:rsidRDefault="00413055" w:rsidP="00F311C9">
            <w:pPr>
              <w:pStyle w:val="Dates"/>
            </w:pPr>
            <w:r>
              <w:t>29</w:t>
            </w:r>
          </w:p>
        </w:tc>
        <w:tc>
          <w:tcPr>
            <w:tcW w:w="1539" w:type="dxa"/>
            <w:shd w:val="clear" w:color="auto" w:fill="00B050"/>
          </w:tcPr>
          <w:p w14:paraId="03CC916F" w14:textId="76E96B2D" w:rsidR="00413055" w:rsidRDefault="00413055" w:rsidP="00F311C9">
            <w:pPr>
              <w:pStyle w:val="Dates"/>
            </w:pPr>
            <w:r w:rsidRPr="00413055">
              <w:rPr>
                <w:color w:val="FFFFFF" w:themeColor="background1"/>
              </w:rPr>
              <w:t>30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C913A1" w14:textId="07A5B700" w:rsidR="00413055" w:rsidRDefault="00413055" w:rsidP="00F311C9">
            <w:pPr>
              <w:pStyle w:val="Dates"/>
            </w:pPr>
            <w:r>
              <w:t>31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1269D9C" w14:textId="77777777" w:rsidR="00826DA2" w:rsidRDefault="00826DA2"/>
        </w:tc>
      </w:tr>
      <w:tr w:rsidR="00413055" w:rsidRPr="00652A03" w14:paraId="74D6BF02" w14:textId="4C1AF4C0" w:rsidTr="00826DA2">
        <w:trPr>
          <w:gridAfter w:val="2"/>
          <w:wAfter w:w="28" w:type="dxa"/>
          <w:trHeight w:hRule="exact" w:val="2004"/>
        </w:trPr>
        <w:tc>
          <w:tcPr>
            <w:tcW w:w="1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4E5E45F3" w14:textId="2627D5E0" w:rsidR="00413055" w:rsidRPr="00284DDB" w:rsidRDefault="00413055" w:rsidP="00C4750A">
            <w:pPr>
              <w:jc w:val="center"/>
              <w:rPr>
                <w:bCs/>
                <w:sz w:val="15"/>
                <w:szCs w:val="15"/>
              </w:rPr>
            </w:pPr>
            <w:r w:rsidRPr="00284DDB">
              <w:rPr>
                <w:bCs/>
                <w:sz w:val="15"/>
                <w:szCs w:val="15"/>
              </w:rPr>
              <w:t>Confession</w:t>
            </w:r>
          </w:p>
          <w:p w14:paraId="11AE50A0" w14:textId="77777777" w:rsidR="00413055" w:rsidRPr="00284DDB" w:rsidRDefault="00413055" w:rsidP="00C4750A">
            <w:pPr>
              <w:jc w:val="center"/>
              <w:rPr>
                <w:bCs/>
                <w:sz w:val="15"/>
                <w:szCs w:val="15"/>
              </w:rPr>
            </w:pPr>
            <w:r w:rsidRPr="00284DDB">
              <w:rPr>
                <w:bCs/>
                <w:sz w:val="15"/>
                <w:szCs w:val="15"/>
              </w:rPr>
              <w:t>8:00 am-OLL</w:t>
            </w:r>
          </w:p>
          <w:p w14:paraId="220B88D3" w14:textId="77777777" w:rsidR="00413055" w:rsidRPr="00284DDB" w:rsidRDefault="00413055" w:rsidP="00C4750A">
            <w:pPr>
              <w:jc w:val="center"/>
              <w:rPr>
                <w:bCs/>
                <w:sz w:val="15"/>
                <w:szCs w:val="15"/>
              </w:rPr>
            </w:pPr>
          </w:p>
          <w:p w14:paraId="2AEB8906" w14:textId="77777777" w:rsidR="00413055" w:rsidRPr="00284DDB" w:rsidRDefault="00413055" w:rsidP="00C4750A">
            <w:pPr>
              <w:jc w:val="center"/>
              <w:rPr>
                <w:bCs/>
                <w:sz w:val="15"/>
                <w:szCs w:val="15"/>
              </w:rPr>
            </w:pPr>
            <w:r w:rsidRPr="00284DDB">
              <w:rPr>
                <w:bCs/>
                <w:sz w:val="15"/>
                <w:szCs w:val="15"/>
              </w:rPr>
              <w:t>9:00 am Mass-OLL</w:t>
            </w:r>
          </w:p>
          <w:p w14:paraId="28F4640D" w14:textId="77777777" w:rsidR="00413055" w:rsidRPr="00284DDB" w:rsidRDefault="00413055" w:rsidP="00C4750A">
            <w:pPr>
              <w:jc w:val="center"/>
              <w:rPr>
                <w:bCs/>
                <w:sz w:val="15"/>
                <w:szCs w:val="15"/>
              </w:rPr>
            </w:pPr>
            <w:r w:rsidRPr="00284DDB">
              <w:rPr>
                <w:bCs/>
                <w:sz w:val="15"/>
                <w:szCs w:val="15"/>
              </w:rPr>
              <w:t>9:00 am Mass-St. J</w:t>
            </w:r>
          </w:p>
          <w:p w14:paraId="42AF1B64" w14:textId="77777777" w:rsidR="00413055" w:rsidRDefault="00413055" w:rsidP="00C4750A">
            <w:pPr>
              <w:jc w:val="center"/>
              <w:rPr>
                <w:bCs/>
                <w:sz w:val="15"/>
                <w:szCs w:val="15"/>
              </w:rPr>
            </w:pPr>
            <w:r w:rsidRPr="00284DDB">
              <w:rPr>
                <w:bCs/>
                <w:sz w:val="15"/>
                <w:szCs w:val="15"/>
              </w:rPr>
              <w:t>11:00 am Mass-St. H</w:t>
            </w:r>
          </w:p>
          <w:p w14:paraId="7F53169D" w14:textId="77777777" w:rsidR="000D130E" w:rsidRPr="00284DDB" w:rsidRDefault="000D130E" w:rsidP="00C4750A">
            <w:pPr>
              <w:jc w:val="center"/>
              <w:rPr>
                <w:bCs/>
                <w:sz w:val="15"/>
                <w:szCs w:val="15"/>
              </w:rPr>
            </w:pPr>
          </w:p>
          <w:p w14:paraId="28769286" w14:textId="0E32A065" w:rsidR="00413055" w:rsidRPr="002764E0" w:rsidRDefault="00413055" w:rsidP="00B40B65">
            <w:pPr>
              <w:jc w:val="center"/>
              <w:rPr>
                <w:bCs/>
                <w:i/>
                <w:iCs/>
                <w:sz w:val="15"/>
                <w:szCs w:val="15"/>
              </w:rPr>
            </w:pPr>
            <w:r w:rsidRPr="002764E0">
              <w:rPr>
                <w:bCs/>
                <w:i/>
                <w:iCs/>
                <w:sz w:val="15"/>
                <w:szCs w:val="15"/>
              </w:rPr>
              <w:t>St. Vincent Collections</w:t>
            </w:r>
          </w:p>
          <w:p w14:paraId="771E584A" w14:textId="77777777" w:rsidR="00413055" w:rsidRPr="00716D4F" w:rsidRDefault="00413055" w:rsidP="002F1222">
            <w:pPr>
              <w:rPr>
                <w:sz w:val="14"/>
                <w:szCs w:val="14"/>
              </w:rPr>
            </w:pPr>
          </w:p>
          <w:p w14:paraId="59A2C74B" w14:textId="764499D9" w:rsidR="00413055" w:rsidRPr="00716D4F" w:rsidRDefault="00413055" w:rsidP="002B5BE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807C6" w14:textId="137648E1" w:rsidR="00413055" w:rsidRPr="001400A8" w:rsidRDefault="001400A8" w:rsidP="00413055">
            <w:pPr>
              <w:jc w:val="center"/>
              <w:rPr>
                <w:i/>
                <w:iCs/>
                <w:sz w:val="20"/>
                <w:szCs w:val="20"/>
              </w:rPr>
            </w:pPr>
            <w:r w:rsidRPr="001400A8">
              <w:rPr>
                <w:i/>
                <w:iCs/>
                <w:sz w:val="20"/>
                <w:szCs w:val="20"/>
              </w:rPr>
              <w:t>No Mass</w:t>
            </w:r>
          </w:p>
          <w:p w14:paraId="1644AEDF" w14:textId="75ACA255" w:rsidR="00413055" w:rsidRPr="00A05E57" w:rsidRDefault="00413055" w:rsidP="00F311C9">
            <w:pPr>
              <w:jc w:val="center"/>
              <w:rPr>
                <w:sz w:val="20"/>
                <w:szCs w:val="20"/>
              </w:rPr>
            </w:pPr>
          </w:p>
          <w:p w14:paraId="54C462AF" w14:textId="17B90886" w:rsidR="00413055" w:rsidRPr="00A05E57" w:rsidRDefault="00413055" w:rsidP="00F311C9">
            <w:pPr>
              <w:jc w:val="center"/>
              <w:rPr>
                <w:sz w:val="20"/>
                <w:szCs w:val="20"/>
              </w:rPr>
            </w:pPr>
          </w:p>
          <w:p w14:paraId="0D0AB6A2" w14:textId="77777777" w:rsidR="00413055" w:rsidRPr="00A05E57" w:rsidRDefault="00413055" w:rsidP="00F311C9">
            <w:pPr>
              <w:rPr>
                <w:sz w:val="20"/>
                <w:szCs w:val="20"/>
              </w:rPr>
            </w:pPr>
          </w:p>
          <w:p w14:paraId="6AE5F79C" w14:textId="127A054D" w:rsidR="00413055" w:rsidRPr="00A05E57" w:rsidRDefault="00413055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6164C9" w14:textId="73E93F78" w:rsidR="001B0C12" w:rsidRPr="001400A8" w:rsidRDefault="001B0C12" w:rsidP="001B0C12">
            <w:pPr>
              <w:jc w:val="center"/>
              <w:rPr>
                <w:sz w:val="20"/>
                <w:szCs w:val="20"/>
              </w:rPr>
            </w:pPr>
            <w:r w:rsidRPr="001400A8">
              <w:rPr>
                <w:sz w:val="20"/>
                <w:szCs w:val="20"/>
              </w:rPr>
              <w:t>5:</w:t>
            </w:r>
            <w:r w:rsidR="00AA0B6C">
              <w:rPr>
                <w:sz w:val="20"/>
                <w:szCs w:val="20"/>
              </w:rPr>
              <w:t>0</w:t>
            </w:r>
            <w:r w:rsidRPr="001400A8">
              <w:rPr>
                <w:sz w:val="20"/>
                <w:szCs w:val="20"/>
              </w:rPr>
              <w:t xml:space="preserve">0 pm Mass-St. </w:t>
            </w:r>
            <w:r w:rsidR="006174A6" w:rsidRPr="001400A8">
              <w:rPr>
                <w:sz w:val="20"/>
                <w:szCs w:val="20"/>
              </w:rPr>
              <w:t>H</w:t>
            </w:r>
          </w:p>
          <w:p w14:paraId="0C2872AD" w14:textId="77777777" w:rsidR="00CE5391" w:rsidRPr="001400A8" w:rsidRDefault="00CE5391" w:rsidP="001B0C12">
            <w:pPr>
              <w:jc w:val="center"/>
              <w:rPr>
                <w:sz w:val="20"/>
                <w:szCs w:val="20"/>
              </w:rPr>
            </w:pPr>
          </w:p>
          <w:p w14:paraId="74EB523D" w14:textId="77777777" w:rsidR="007567D4" w:rsidRPr="001400A8" w:rsidRDefault="007567D4" w:rsidP="007567D4">
            <w:pPr>
              <w:jc w:val="center"/>
              <w:rPr>
                <w:i/>
                <w:iCs/>
                <w:sz w:val="20"/>
                <w:szCs w:val="20"/>
              </w:rPr>
            </w:pPr>
            <w:r w:rsidRPr="001400A8">
              <w:rPr>
                <w:i/>
                <w:iCs/>
                <w:sz w:val="20"/>
                <w:szCs w:val="20"/>
              </w:rPr>
              <w:t>Book Study</w:t>
            </w:r>
          </w:p>
          <w:p w14:paraId="16AB763E" w14:textId="43516791" w:rsidR="00413055" w:rsidRPr="001400A8" w:rsidRDefault="007567D4" w:rsidP="007567D4">
            <w:pPr>
              <w:jc w:val="center"/>
              <w:rPr>
                <w:sz w:val="20"/>
                <w:szCs w:val="20"/>
              </w:rPr>
            </w:pPr>
            <w:r w:rsidRPr="001400A8">
              <w:rPr>
                <w:sz w:val="20"/>
                <w:szCs w:val="20"/>
              </w:rPr>
              <w:t>5:00 pm</w:t>
            </w:r>
            <w:r w:rsidR="00CE5391" w:rsidRPr="001400A8">
              <w:rPr>
                <w:sz w:val="20"/>
                <w:szCs w:val="20"/>
              </w:rPr>
              <w:t>-</w:t>
            </w:r>
            <w:r w:rsidRPr="001400A8">
              <w:rPr>
                <w:sz w:val="20"/>
                <w:szCs w:val="20"/>
              </w:rPr>
              <w:t>OLL</w:t>
            </w:r>
          </w:p>
          <w:p w14:paraId="10D1BC86" w14:textId="77777777" w:rsidR="00413055" w:rsidRPr="00812BCC" w:rsidRDefault="00413055" w:rsidP="00F311C9">
            <w:pPr>
              <w:jc w:val="center"/>
              <w:rPr>
                <w:sz w:val="8"/>
                <w:szCs w:val="8"/>
              </w:rPr>
            </w:pPr>
          </w:p>
          <w:p w14:paraId="51D42A56" w14:textId="40DD9CB6" w:rsidR="00413055" w:rsidRPr="00A05E57" w:rsidRDefault="00413055" w:rsidP="00CD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69849E" w14:textId="77777777" w:rsidR="001B0C12" w:rsidRPr="001400A8" w:rsidRDefault="001B0C12" w:rsidP="001B0C12">
            <w:pPr>
              <w:jc w:val="center"/>
              <w:rPr>
                <w:sz w:val="20"/>
                <w:szCs w:val="20"/>
              </w:rPr>
            </w:pPr>
            <w:r w:rsidRPr="001400A8">
              <w:rPr>
                <w:sz w:val="20"/>
                <w:szCs w:val="20"/>
              </w:rPr>
              <w:t>9:00 am Mass-St. H</w:t>
            </w:r>
          </w:p>
          <w:p w14:paraId="7A3B05DF" w14:textId="77777777" w:rsidR="00CE5391" w:rsidRPr="00284DDB" w:rsidRDefault="00CE5391" w:rsidP="001B0C12">
            <w:pPr>
              <w:jc w:val="center"/>
              <w:rPr>
                <w:sz w:val="16"/>
                <w:szCs w:val="16"/>
              </w:rPr>
            </w:pPr>
          </w:p>
          <w:p w14:paraId="5E1AFC0F" w14:textId="77777777" w:rsidR="00413055" w:rsidRPr="00876DC7" w:rsidRDefault="00413055" w:rsidP="001A5A6A">
            <w:pPr>
              <w:jc w:val="center"/>
              <w:rPr>
                <w:sz w:val="16"/>
                <w:szCs w:val="16"/>
              </w:rPr>
            </w:pPr>
          </w:p>
          <w:p w14:paraId="4050E66B" w14:textId="7C8EF66B" w:rsidR="00413055" w:rsidRPr="00CE2A8D" w:rsidRDefault="00413055" w:rsidP="00137697">
            <w:pPr>
              <w:jc w:val="center"/>
              <w:rPr>
                <w:sz w:val="16"/>
                <w:szCs w:val="16"/>
              </w:rPr>
            </w:pPr>
          </w:p>
          <w:p w14:paraId="1485CC0B" w14:textId="6BF17146" w:rsidR="00413055" w:rsidRPr="00CE2A8D" w:rsidRDefault="00413055" w:rsidP="00137697">
            <w:pPr>
              <w:jc w:val="center"/>
              <w:rPr>
                <w:sz w:val="16"/>
                <w:szCs w:val="16"/>
              </w:rPr>
            </w:pPr>
          </w:p>
          <w:p w14:paraId="28937BDF" w14:textId="77777777" w:rsidR="00413055" w:rsidRPr="00CE2A8D" w:rsidRDefault="00413055" w:rsidP="00137697">
            <w:pPr>
              <w:jc w:val="center"/>
              <w:rPr>
                <w:sz w:val="16"/>
                <w:szCs w:val="16"/>
              </w:rPr>
            </w:pPr>
          </w:p>
          <w:p w14:paraId="210DF419" w14:textId="77777777" w:rsidR="00413055" w:rsidRPr="00CE2A8D" w:rsidRDefault="00413055" w:rsidP="00F311C9">
            <w:pPr>
              <w:jc w:val="center"/>
              <w:rPr>
                <w:sz w:val="16"/>
                <w:szCs w:val="16"/>
              </w:rPr>
            </w:pPr>
          </w:p>
          <w:p w14:paraId="0ADFCC07" w14:textId="77777777" w:rsidR="00413055" w:rsidRPr="00CE2A8D" w:rsidRDefault="00413055" w:rsidP="00F311C9">
            <w:pPr>
              <w:jc w:val="center"/>
              <w:rPr>
                <w:b/>
                <w:sz w:val="16"/>
                <w:szCs w:val="16"/>
              </w:rPr>
            </w:pPr>
          </w:p>
          <w:p w14:paraId="1EF272BF" w14:textId="77A6F93A" w:rsidR="00413055" w:rsidRPr="00CE2A8D" w:rsidRDefault="00413055" w:rsidP="00F311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3CA49B" w14:textId="77777777" w:rsidR="000D130E" w:rsidRPr="001400A8" w:rsidRDefault="000D130E" w:rsidP="000D130E">
            <w:pPr>
              <w:jc w:val="center"/>
              <w:rPr>
                <w:bCs/>
                <w:sz w:val="20"/>
                <w:szCs w:val="20"/>
              </w:rPr>
            </w:pPr>
            <w:r w:rsidRPr="001400A8">
              <w:rPr>
                <w:bCs/>
                <w:sz w:val="20"/>
                <w:szCs w:val="20"/>
              </w:rPr>
              <w:t>5:00 pm Mass-St. J</w:t>
            </w:r>
          </w:p>
          <w:p w14:paraId="6B94603B" w14:textId="77777777" w:rsidR="000D130E" w:rsidRPr="00CE5391" w:rsidRDefault="000D130E" w:rsidP="001B0C12">
            <w:pPr>
              <w:jc w:val="center"/>
              <w:rPr>
                <w:bCs/>
                <w:sz w:val="16"/>
                <w:szCs w:val="16"/>
              </w:rPr>
            </w:pPr>
          </w:p>
          <w:p w14:paraId="192D8A7A" w14:textId="77777777" w:rsidR="00413055" w:rsidRDefault="00413055" w:rsidP="00B80BE2">
            <w:pPr>
              <w:jc w:val="center"/>
              <w:rPr>
                <w:sz w:val="20"/>
                <w:szCs w:val="20"/>
              </w:rPr>
            </w:pPr>
          </w:p>
          <w:p w14:paraId="11D11ECA" w14:textId="58854A96" w:rsidR="001B0C12" w:rsidRPr="003408A3" w:rsidRDefault="001B0C12" w:rsidP="00B8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4BFC4C7A" w14:textId="77777777" w:rsidR="00ED212B" w:rsidRPr="00ED212B" w:rsidRDefault="00ED212B" w:rsidP="00ED212B">
            <w:pPr>
              <w:jc w:val="center"/>
              <w:rPr>
                <w:sz w:val="20"/>
                <w:szCs w:val="20"/>
              </w:rPr>
            </w:pPr>
            <w:r w:rsidRPr="00ED212B">
              <w:rPr>
                <w:sz w:val="20"/>
                <w:szCs w:val="20"/>
              </w:rPr>
              <w:t>9:00 am Mass-St. J</w:t>
            </w:r>
          </w:p>
          <w:p w14:paraId="462378D6" w14:textId="77777777" w:rsidR="00413055" w:rsidRPr="00652A03" w:rsidRDefault="00413055"/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412C5041" w14:textId="211BE4C1" w:rsidR="00413055" w:rsidRPr="00652A03" w:rsidRDefault="00413055"/>
        </w:tc>
      </w:tr>
      <w:tr w:rsidR="00413055" w14:paraId="2A7C7C5F" w14:textId="77777777" w:rsidTr="00D30841">
        <w:trPr>
          <w:trHeight w:hRule="exact" w:val="897"/>
        </w:trPr>
        <w:tc>
          <w:tcPr>
            <w:tcW w:w="10793" w:type="dxa"/>
            <w:gridSpan w:val="9"/>
            <w:tcBorders>
              <w:top w:val="single" w:sz="6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F827D3F" w14:textId="7E7AC68C" w:rsidR="00413055" w:rsidRDefault="00413055" w:rsidP="00DE50ED">
            <w:pPr>
              <w:rPr>
                <w:rFonts w:ascii="Corbel" w:hAnsi="Corbel"/>
                <w:sz w:val="22"/>
                <w:szCs w:val="22"/>
              </w:rPr>
            </w:pPr>
            <w:r w:rsidRPr="00D05844">
              <w:rPr>
                <w:rFonts w:ascii="Corbel" w:hAnsi="Corbe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9835F2" wp14:editId="35EA38AF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6350</wp:posOffset>
                      </wp:positionV>
                      <wp:extent cx="1829435" cy="571500"/>
                      <wp:effectExtent l="0" t="0" r="18415" b="19050"/>
                      <wp:wrapNone/>
                      <wp:docPr id="95037907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943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92D963" w14:textId="77777777" w:rsidR="00413055" w:rsidRPr="00D30841" w:rsidRDefault="00413055" w:rsidP="003F2B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0841">
                                    <w:rPr>
                                      <w:sz w:val="16"/>
                                      <w:szCs w:val="16"/>
                                    </w:rPr>
                                    <w:t>OLL-Our Lady of the Lake</w:t>
                                  </w:r>
                                </w:p>
                                <w:p w14:paraId="32AA6B08" w14:textId="77777777" w:rsidR="00413055" w:rsidRPr="00D30841" w:rsidRDefault="00413055" w:rsidP="003F2B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0841">
                                    <w:rPr>
                                      <w:sz w:val="16"/>
                                      <w:szCs w:val="16"/>
                                    </w:rPr>
                                    <w:t>St. J- St. James</w:t>
                                  </w:r>
                                </w:p>
                                <w:p w14:paraId="4ED8D0FF" w14:textId="77777777" w:rsidR="00413055" w:rsidRPr="00D30841" w:rsidRDefault="00413055" w:rsidP="003F2B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0841">
                                    <w:rPr>
                                      <w:sz w:val="16"/>
                                      <w:szCs w:val="16"/>
                                    </w:rPr>
                                    <w:t>St. H- St. Hubert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9835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89pt;margin-top:.5pt;width:144.0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" fillcolor="white [3201]" strokeweight=".5pt">
                      <v:textbox>
                        <w:txbxContent>
                          <w:p w14:paraId="0E92D963" w14:textId="77777777" w:rsidR="00413055" w:rsidRPr="00D30841" w:rsidRDefault="00413055" w:rsidP="003F2B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0841">
                              <w:rPr>
                                <w:sz w:val="16"/>
                                <w:szCs w:val="16"/>
                              </w:rPr>
                              <w:t>OLL-Our Lady of the Lake</w:t>
                            </w:r>
                          </w:p>
                          <w:p w14:paraId="32AA6B08" w14:textId="77777777" w:rsidR="00413055" w:rsidRPr="00D30841" w:rsidRDefault="00413055" w:rsidP="003F2B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0841">
                              <w:rPr>
                                <w:sz w:val="16"/>
                                <w:szCs w:val="16"/>
                              </w:rPr>
                              <w:t>St. J- St. James</w:t>
                            </w:r>
                          </w:p>
                          <w:p w14:paraId="4ED8D0FF" w14:textId="77777777" w:rsidR="00413055" w:rsidRPr="00D30841" w:rsidRDefault="00413055" w:rsidP="003F2B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0841">
                              <w:rPr>
                                <w:sz w:val="16"/>
                                <w:szCs w:val="16"/>
                              </w:rPr>
                              <w:t>St. H- St. Hubert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2B9C">
              <w:rPr>
                <w:rFonts w:ascii="Corbel" w:hAnsi="Corbel"/>
                <w:b/>
                <w:sz w:val="22"/>
                <w:szCs w:val="22"/>
                <w:u w:val="single"/>
              </w:rPr>
              <w:t>Parish/School Office Hours:</w:t>
            </w:r>
            <w:r w:rsidRPr="004A2B9C">
              <w:rPr>
                <w:rFonts w:ascii="Corbel" w:hAnsi="Corbel"/>
                <w:b/>
                <w:sz w:val="22"/>
                <w:szCs w:val="22"/>
              </w:rPr>
              <w:t xml:space="preserve">  </w:t>
            </w:r>
            <w:r w:rsidRPr="004A2B9C">
              <w:rPr>
                <w:rFonts w:ascii="Corbel" w:hAnsi="Corbel"/>
                <w:sz w:val="22"/>
                <w:szCs w:val="22"/>
              </w:rPr>
              <w:t xml:space="preserve">  </w:t>
            </w:r>
          </w:p>
          <w:p w14:paraId="3DA7A8E6" w14:textId="4FF77926" w:rsidR="00413055" w:rsidRPr="00036126" w:rsidRDefault="00413055" w:rsidP="00DE50ED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OLL </w:t>
            </w:r>
            <w:r w:rsidRPr="008A4C96">
              <w:rPr>
                <w:rFonts w:ascii="Corbel" w:hAnsi="Corbel"/>
                <w:sz w:val="20"/>
                <w:szCs w:val="20"/>
              </w:rPr>
              <w:t>Mon</w:t>
            </w:r>
            <w:r>
              <w:rPr>
                <w:rFonts w:ascii="Corbel" w:hAnsi="Corbel"/>
                <w:sz w:val="20"/>
                <w:szCs w:val="20"/>
              </w:rPr>
              <w:t xml:space="preserve">day – </w:t>
            </w:r>
            <w:r w:rsidR="00BB32FD">
              <w:rPr>
                <w:rFonts w:ascii="Corbel" w:hAnsi="Corbel"/>
                <w:sz w:val="20"/>
                <w:szCs w:val="20"/>
              </w:rPr>
              <w:t>Friday: 8:00</w:t>
            </w:r>
            <w:r>
              <w:rPr>
                <w:rFonts w:ascii="Corbel" w:hAnsi="Corbel"/>
                <w:sz w:val="20"/>
                <w:szCs w:val="20"/>
              </w:rPr>
              <w:t xml:space="preserve"> am – 1</w:t>
            </w:r>
            <w:r w:rsidRPr="008A4C96">
              <w:rPr>
                <w:rFonts w:ascii="Corbel" w:hAnsi="Corbel"/>
                <w:sz w:val="20"/>
                <w:szCs w:val="20"/>
              </w:rPr>
              <w:t xml:space="preserve">:00 pm </w:t>
            </w:r>
          </w:p>
          <w:p w14:paraId="0B49D4FC" w14:textId="5A4895C3" w:rsidR="00413055" w:rsidRPr="00FC3EBC" w:rsidRDefault="00413055" w:rsidP="00DE50ED">
            <w:pPr>
              <w:rPr>
                <w:rFonts w:ascii="Corbel" w:hAnsi="Corbel"/>
                <w:color w:val="FFC000"/>
                <w:sz w:val="20"/>
                <w:szCs w:val="20"/>
              </w:rPr>
            </w:pPr>
            <w:r w:rsidRPr="008A4C96">
              <w:rPr>
                <w:rFonts w:ascii="Corbel" w:hAnsi="Corbel"/>
                <w:sz w:val="20"/>
                <w:szCs w:val="20"/>
              </w:rPr>
              <w:t xml:space="preserve">                                       </w:t>
            </w:r>
          </w:p>
        </w:tc>
      </w:tr>
      <w:tr w:rsidR="00413055" w14:paraId="0FC3C117" w14:textId="77777777" w:rsidTr="004F5BB5">
        <w:trPr>
          <w:trHeight w:hRule="exact" w:val="95"/>
        </w:trPr>
        <w:tc>
          <w:tcPr>
            <w:tcW w:w="10793" w:type="dxa"/>
            <w:gridSpan w:val="9"/>
            <w:tcBorders>
              <w:top w:val="single" w:sz="6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5E58CD2B" w14:textId="77777777" w:rsidR="00413055" w:rsidRPr="00D05844" w:rsidRDefault="00413055" w:rsidP="00DE50ED">
            <w:pPr>
              <w:rPr>
                <w:rFonts w:ascii="Corbel" w:hAnsi="Corbel"/>
                <w:noProof/>
              </w:rPr>
            </w:pPr>
          </w:p>
        </w:tc>
      </w:tr>
    </w:tbl>
    <w:p w14:paraId="48DFA4D4" w14:textId="77777777" w:rsidR="004F5BB5" w:rsidRDefault="004F5BB5" w:rsidP="0014386D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0F4D77" w:themeColor="accent1" w:themeShade="BF"/>
          <w:sz w:val="60"/>
          <w:szCs w:val="60"/>
        </w:rPr>
      </w:pPr>
    </w:p>
    <w:p w14:paraId="25732639" w14:textId="4BEE61EB" w:rsidR="00FE7E43" w:rsidRDefault="00845FF3" w:rsidP="0014386D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0F4D77" w:themeColor="accent1" w:themeShade="BF"/>
          <w:sz w:val="60"/>
          <w:szCs w:val="60"/>
        </w:rPr>
      </w:pPr>
      <w:r w:rsidRPr="00450598">
        <w:rPr>
          <w:rFonts w:ascii="Monotype Corsiva" w:hAnsi="Monotype Corsiv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96EE47" wp14:editId="0065C593">
                <wp:simplePos x="0" y="0"/>
                <wp:positionH relativeFrom="margin">
                  <wp:posOffset>2219325</wp:posOffset>
                </wp:positionH>
                <wp:positionV relativeFrom="paragraph">
                  <wp:posOffset>731520</wp:posOffset>
                </wp:positionV>
                <wp:extent cx="2409825" cy="5457825"/>
                <wp:effectExtent l="0" t="0" r="9525" b="9525"/>
                <wp:wrapNone/>
                <wp:docPr id="280524434" name="Text Box 280524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45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4A940B" w14:textId="77777777" w:rsidR="00845FF3" w:rsidRDefault="00845FF3" w:rsidP="00845FF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18</w:t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Judy Davey</w:t>
                            </w:r>
                          </w:p>
                          <w:p w14:paraId="3EDC8955" w14:textId="51201727" w:rsidR="00845FF3" w:rsidRPr="00246804" w:rsidRDefault="00845FF3" w:rsidP="00845FF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Noah Stockoski</w:t>
                            </w:r>
                          </w:p>
                          <w:p w14:paraId="4902B79B" w14:textId="2AFB9A48" w:rsidR="00845FF3" w:rsidRDefault="00845FF3" w:rsidP="00845FF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19</w:t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Joseph Coleman</w:t>
                            </w:r>
                          </w:p>
                          <w:p w14:paraId="0392D110" w14:textId="6ED627ED" w:rsidR="00845FF3" w:rsidRPr="00246804" w:rsidRDefault="00845FF3" w:rsidP="00845FF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Jeffrey Herbig</w:t>
                            </w:r>
                          </w:p>
                          <w:p w14:paraId="084A88A2" w14:textId="77777777" w:rsidR="00845FF3" w:rsidRPr="00B31590" w:rsidRDefault="00845FF3" w:rsidP="00845FF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21</w:t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Mary Gonyea</w:t>
                            </w:r>
                          </w:p>
                          <w:p w14:paraId="6876B7C5" w14:textId="70A64948" w:rsidR="00845FF3" w:rsidRDefault="00845FF3" w:rsidP="00845FF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22</w:t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Isobel Newby</w:t>
                            </w:r>
                          </w:p>
                          <w:p w14:paraId="2E6861BB" w14:textId="28C6AA0F" w:rsidR="00845FF3" w:rsidRPr="00B31590" w:rsidRDefault="00845FF3" w:rsidP="00845FF3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Kenneth Todd</w:t>
                            </w:r>
                          </w:p>
                          <w:p w14:paraId="757A0338" w14:textId="77777777" w:rsidR="00845FF3" w:rsidRPr="00B31590" w:rsidRDefault="00845FF3" w:rsidP="00845FF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Bruce Walters</w:t>
                            </w:r>
                          </w:p>
                          <w:p w14:paraId="64DA75B3" w14:textId="77777777" w:rsidR="00845FF3" w:rsidRDefault="00845FF3" w:rsidP="00845FF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24</w:t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William Oliver</w:t>
                            </w:r>
                          </w:p>
                          <w:p w14:paraId="569AFD3F" w14:textId="144B2DE8" w:rsidR="00845FF3" w:rsidRPr="00B31590" w:rsidRDefault="00845FF3" w:rsidP="00845FF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Joann Zadrozny</w:t>
                            </w:r>
                          </w:p>
                          <w:p w14:paraId="22988632" w14:textId="77777777" w:rsidR="00845FF3" w:rsidRPr="00B31590" w:rsidRDefault="00845FF3" w:rsidP="00845FF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25</w:t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Patricia Henderson</w:t>
                            </w:r>
                          </w:p>
                          <w:p w14:paraId="23D2BE72" w14:textId="22D53412" w:rsidR="000378CC" w:rsidRPr="00B31590" w:rsidRDefault="000378CC" w:rsidP="000378C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26</w:t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James Jackson</w:t>
                            </w:r>
                          </w:p>
                          <w:p w14:paraId="66E0EA50" w14:textId="77777777" w:rsidR="000378CC" w:rsidRPr="00B31590" w:rsidRDefault="000378CC" w:rsidP="000378C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27</w:t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Sidney Horski</w:t>
                            </w:r>
                          </w:p>
                          <w:p w14:paraId="5D89E32A" w14:textId="77777777" w:rsidR="000378CC" w:rsidRPr="00B31590" w:rsidRDefault="000378CC" w:rsidP="000378C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 xml:space="preserve">William </w:t>
                            </w:r>
                            <w:proofErr w:type="spellStart"/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Nippes</w:t>
                            </w:r>
                            <w:proofErr w:type="spellEnd"/>
                          </w:p>
                          <w:p w14:paraId="0DDCB5E0" w14:textId="54EA8294" w:rsidR="000378CC" w:rsidRDefault="000378CC" w:rsidP="000378C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Kathy Parker</w:t>
                            </w:r>
                          </w:p>
                          <w:p w14:paraId="74D0F6B0" w14:textId="2258538B" w:rsidR="00A95B38" w:rsidRPr="00B31590" w:rsidRDefault="00A95B38" w:rsidP="000378C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Rebecca Yuncker</w:t>
                            </w:r>
                          </w:p>
                          <w:p w14:paraId="673A1044" w14:textId="77777777" w:rsidR="000378CC" w:rsidRPr="00B31590" w:rsidRDefault="000378CC" w:rsidP="000378C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28</w:t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Ronald Klee</w:t>
                            </w:r>
                          </w:p>
                          <w:p w14:paraId="398EDBE4" w14:textId="77777777" w:rsidR="000378CC" w:rsidRPr="00B31590" w:rsidRDefault="000378CC" w:rsidP="000378C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Dawn LaCasse</w:t>
                            </w:r>
                          </w:p>
                          <w:p w14:paraId="03FF350C" w14:textId="639968CD" w:rsidR="000378CC" w:rsidRPr="00B31590" w:rsidRDefault="000378CC" w:rsidP="000378C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Stacey Wierzbicki</w:t>
                            </w:r>
                          </w:p>
                          <w:p w14:paraId="70A2BBF6" w14:textId="77777777" w:rsidR="000378CC" w:rsidRPr="00B31590" w:rsidRDefault="000378CC" w:rsidP="000378C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Zachary Yuncker</w:t>
                            </w:r>
                          </w:p>
                          <w:p w14:paraId="2E11CBD2" w14:textId="77777777" w:rsidR="000378CC" w:rsidRPr="00B31590" w:rsidRDefault="000378CC" w:rsidP="000378C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29</w:t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Ronald Meiring</w:t>
                            </w:r>
                          </w:p>
                          <w:p w14:paraId="7BC51013" w14:textId="77777777" w:rsidR="000378CC" w:rsidRPr="00B31590" w:rsidRDefault="000378CC" w:rsidP="000378C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30</w:t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Joyce Stuck</w:t>
                            </w:r>
                          </w:p>
                          <w:p w14:paraId="6043E857" w14:textId="644EC196" w:rsidR="000378CC" w:rsidRDefault="000378CC" w:rsidP="000378C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31</w:t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Vicky Faino</w:t>
                            </w:r>
                          </w:p>
                          <w:p w14:paraId="23E25FA1" w14:textId="611BDB00" w:rsidR="00845FF3" w:rsidRDefault="00845FF3" w:rsidP="000378C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Ross Helmick</w:t>
                            </w:r>
                          </w:p>
                          <w:p w14:paraId="3C659260" w14:textId="77777777" w:rsidR="00B72445" w:rsidRPr="00B31590" w:rsidRDefault="00B72445" w:rsidP="000378C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  <w:p w14:paraId="2AC35DA7" w14:textId="77777777" w:rsidR="0014386D" w:rsidRDefault="0014386D" w:rsidP="0014386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3EC86BE" w14:textId="77777777" w:rsidR="0014386D" w:rsidRDefault="0014386D" w:rsidP="0014386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3F9EDE8" w14:textId="77777777" w:rsidR="0014386D" w:rsidRDefault="0014386D" w:rsidP="0014386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628B0AD" w14:textId="77777777" w:rsidR="0014386D" w:rsidRPr="00A2100D" w:rsidRDefault="0014386D" w:rsidP="0014386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20EBD0E" w14:textId="77777777" w:rsidR="0014386D" w:rsidRPr="00A2100D" w:rsidRDefault="0014386D" w:rsidP="001438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6EE47" id="Text Box 280524434" o:spid="_x0000_s1027" type="#_x0000_t202" style="position:absolute;left:0;text-align:left;margin-left:174.75pt;margin-top:57.6pt;width:189.75pt;height:42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" fillcolor="white [3201]" stroked="f" strokeweight=".5pt">
                <v:textbox>
                  <w:txbxContent>
                    <w:p w14:paraId="5A4A940B" w14:textId="77777777" w:rsidR="00845FF3" w:rsidRDefault="00845FF3" w:rsidP="00845FF3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18</w:t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Judy Davey</w:t>
                      </w:r>
                    </w:p>
                    <w:p w14:paraId="3EDC8955" w14:textId="51201727" w:rsidR="00845FF3" w:rsidRPr="00246804" w:rsidRDefault="00845FF3" w:rsidP="00845FF3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Noah Stockoski</w:t>
                      </w:r>
                    </w:p>
                    <w:p w14:paraId="4902B79B" w14:textId="2AFB9A48" w:rsidR="00845FF3" w:rsidRDefault="00845FF3" w:rsidP="00845FF3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19</w:t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Joseph Coleman</w:t>
                      </w:r>
                    </w:p>
                    <w:p w14:paraId="0392D110" w14:textId="6ED627ED" w:rsidR="00845FF3" w:rsidRPr="00246804" w:rsidRDefault="00845FF3" w:rsidP="00845FF3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Jeffrey Herbig</w:t>
                      </w:r>
                    </w:p>
                    <w:p w14:paraId="084A88A2" w14:textId="77777777" w:rsidR="00845FF3" w:rsidRPr="00B31590" w:rsidRDefault="00845FF3" w:rsidP="00845FF3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21</w:t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Mary Gonyea</w:t>
                      </w:r>
                    </w:p>
                    <w:p w14:paraId="6876B7C5" w14:textId="70A64948" w:rsidR="00845FF3" w:rsidRDefault="00845FF3" w:rsidP="00845FF3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22</w:t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Isobel Newby</w:t>
                      </w:r>
                    </w:p>
                    <w:p w14:paraId="2E6861BB" w14:textId="28C6AA0F" w:rsidR="00845FF3" w:rsidRPr="00B31590" w:rsidRDefault="00845FF3" w:rsidP="00845FF3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Kenneth Todd</w:t>
                      </w:r>
                    </w:p>
                    <w:p w14:paraId="757A0338" w14:textId="77777777" w:rsidR="00845FF3" w:rsidRPr="00B31590" w:rsidRDefault="00845FF3" w:rsidP="00845FF3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Bruce Walters</w:t>
                      </w:r>
                    </w:p>
                    <w:p w14:paraId="64DA75B3" w14:textId="77777777" w:rsidR="00845FF3" w:rsidRDefault="00845FF3" w:rsidP="00845FF3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24</w:t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William Oliver</w:t>
                      </w:r>
                    </w:p>
                    <w:p w14:paraId="569AFD3F" w14:textId="144B2DE8" w:rsidR="00845FF3" w:rsidRPr="00B31590" w:rsidRDefault="00845FF3" w:rsidP="00845FF3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Joann Zadrozny</w:t>
                      </w:r>
                    </w:p>
                    <w:p w14:paraId="22988632" w14:textId="77777777" w:rsidR="00845FF3" w:rsidRPr="00B31590" w:rsidRDefault="00845FF3" w:rsidP="00845FF3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25</w:t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Patricia Henderson</w:t>
                      </w:r>
                    </w:p>
                    <w:p w14:paraId="23D2BE72" w14:textId="22D53412" w:rsidR="000378CC" w:rsidRPr="00B31590" w:rsidRDefault="000378CC" w:rsidP="000378CC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26</w:t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James Jackson</w:t>
                      </w:r>
                    </w:p>
                    <w:p w14:paraId="66E0EA50" w14:textId="77777777" w:rsidR="000378CC" w:rsidRPr="00B31590" w:rsidRDefault="000378CC" w:rsidP="000378CC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27</w:t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Sidney Horski</w:t>
                      </w:r>
                    </w:p>
                    <w:p w14:paraId="5D89E32A" w14:textId="77777777" w:rsidR="000378CC" w:rsidRPr="00B31590" w:rsidRDefault="000378CC" w:rsidP="000378CC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William Nippes</w:t>
                      </w:r>
                    </w:p>
                    <w:p w14:paraId="0DDCB5E0" w14:textId="54EA8294" w:rsidR="000378CC" w:rsidRDefault="000378CC" w:rsidP="000378CC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Kathy Parker</w:t>
                      </w:r>
                    </w:p>
                    <w:p w14:paraId="74D0F6B0" w14:textId="2258538B" w:rsidR="00A95B38" w:rsidRPr="00B31590" w:rsidRDefault="00A95B38" w:rsidP="000378CC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Rebecca Yuncker</w:t>
                      </w:r>
                    </w:p>
                    <w:p w14:paraId="673A1044" w14:textId="77777777" w:rsidR="000378CC" w:rsidRPr="00B31590" w:rsidRDefault="000378CC" w:rsidP="000378CC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28</w:t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Ronald Klee</w:t>
                      </w:r>
                    </w:p>
                    <w:p w14:paraId="398EDBE4" w14:textId="77777777" w:rsidR="000378CC" w:rsidRPr="00B31590" w:rsidRDefault="000378CC" w:rsidP="000378CC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Dawn LaCasse</w:t>
                      </w:r>
                    </w:p>
                    <w:p w14:paraId="03FF350C" w14:textId="639968CD" w:rsidR="000378CC" w:rsidRPr="00B31590" w:rsidRDefault="000378CC" w:rsidP="000378CC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Stacey Wierzbicki</w:t>
                      </w:r>
                    </w:p>
                    <w:p w14:paraId="70A2BBF6" w14:textId="77777777" w:rsidR="000378CC" w:rsidRPr="00B31590" w:rsidRDefault="000378CC" w:rsidP="000378CC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Zachary Yuncker</w:t>
                      </w:r>
                    </w:p>
                    <w:p w14:paraId="2E11CBD2" w14:textId="77777777" w:rsidR="000378CC" w:rsidRPr="00B31590" w:rsidRDefault="000378CC" w:rsidP="000378CC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29</w:t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Ronald Meiring</w:t>
                      </w:r>
                    </w:p>
                    <w:p w14:paraId="7BC51013" w14:textId="77777777" w:rsidR="000378CC" w:rsidRPr="00B31590" w:rsidRDefault="000378CC" w:rsidP="000378CC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30</w:t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Joyce Stuck</w:t>
                      </w:r>
                    </w:p>
                    <w:p w14:paraId="6043E857" w14:textId="644EC196" w:rsidR="000378CC" w:rsidRDefault="000378CC" w:rsidP="000378CC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31</w:t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Vicky Faino</w:t>
                      </w:r>
                    </w:p>
                    <w:p w14:paraId="23E25FA1" w14:textId="611BDB00" w:rsidR="00845FF3" w:rsidRDefault="00845FF3" w:rsidP="000378CC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Ross Helmick</w:t>
                      </w:r>
                    </w:p>
                    <w:p w14:paraId="3C659260" w14:textId="77777777" w:rsidR="00B72445" w:rsidRPr="00B31590" w:rsidRDefault="00B72445" w:rsidP="000378CC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  <w:p w14:paraId="2AC35DA7" w14:textId="77777777" w:rsidR="0014386D" w:rsidRDefault="0014386D" w:rsidP="0014386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23EC86BE" w14:textId="77777777" w:rsidR="0014386D" w:rsidRDefault="0014386D" w:rsidP="0014386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43F9EDE8" w14:textId="77777777" w:rsidR="0014386D" w:rsidRDefault="0014386D" w:rsidP="0014386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6628B0AD" w14:textId="77777777" w:rsidR="0014386D" w:rsidRPr="00A2100D" w:rsidRDefault="0014386D" w:rsidP="0014386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420EBD0E" w14:textId="77777777" w:rsidR="0014386D" w:rsidRPr="00A2100D" w:rsidRDefault="0014386D" w:rsidP="0014386D"/>
                  </w:txbxContent>
                </v:textbox>
                <w10:wrap anchorx="margin"/>
              </v:shape>
            </w:pict>
          </mc:Fallback>
        </mc:AlternateContent>
      </w:r>
      <w:r w:rsidR="00367384" w:rsidRPr="00450598">
        <w:rPr>
          <w:rFonts w:ascii="Monotype Corsiva" w:hAnsi="Monotype Corsiv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8F0FED" wp14:editId="48A49789">
                <wp:simplePos x="0" y="0"/>
                <wp:positionH relativeFrom="margin">
                  <wp:align>right</wp:align>
                </wp:positionH>
                <wp:positionV relativeFrom="paragraph">
                  <wp:posOffset>487680</wp:posOffset>
                </wp:positionV>
                <wp:extent cx="2310130" cy="58483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130" cy="584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3633F" w14:textId="77777777" w:rsidR="00367384" w:rsidRPr="000378CC" w:rsidRDefault="00367384" w:rsidP="00367384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0F4D77" w:themeColor="accent1" w:themeShade="BF"/>
                                <w:sz w:val="28"/>
                                <w:szCs w:val="28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b/>
                                <w:bCs/>
                                <w:color w:val="0F4D77" w:themeColor="accent1" w:themeShade="BF"/>
                                <w:sz w:val="28"/>
                                <w:szCs w:val="28"/>
                              </w:rPr>
                              <w:t>Saint James the Greater</w:t>
                            </w:r>
                          </w:p>
                          <w:p w14:paraId="3B734672" w14:textId="77777777" w:rsidR="00367384" w:rsidRPr="000378CC" w:rsidRDefault="00367384" w:rsidP="0036738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Joseph Kwaiser</w:t>
                            </w:r>
                          </w:p>
                          <w:p w14:paraId="50626618" w14:textId="77777777" w:rsidR="00367384" w:rsidRPr="000378CC" w:rsidRDefault="00367384" w:rsidP="0036738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8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Mary Curry</w:t>
                            </w:r>
                          </w:p>
                          <w:p w14:paraId="69F38906" w14:textId="77777777" w:rsidR="00367384" w:rsidRPr="000378CC" w:rsidRDefault="00367384" w:rsidP="0036738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10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Jerry Burgis</w:t>
                            </w:r>
                          </w:p>
                          <w:p w14:paraId="3EDC9102" w14:textId="77777777" w:rsidR="00367384" w:rsidRPr="000378CC" w:rsidRDefault="00367384" w:rsidP="0036738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RuthAnn Everhart</w:t>
                            </w:r>
                          </w:p>
                          <w:p w14:paraId="2EB3CDCC" w14:textId="77777777" w:rsidR="00367384" w:rsidRPr="000378CC" w:rsidRDefault="00367384" w:rsidP="0036738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17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John Gottschling</w:t>
                            </w:r>
                          </w:p>
                          <w:p w14:paraId="42EADD4E" w14:textId="77777777" w:rsidR="00367384" w:rsidRPr="000378CC" w:rsidRDefault="00367384" w:rsidP="0036738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19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Vaughn Everhart</w:t>
                            </w:r>
                          </w:p>
                          <w:p w14:paraId="4738DD24" w14:textId="77777777" w:rsidR="00367384" w:rsidRPr="000378CC" w:rsidRDefault="00367384" w:rsidP="00367384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Patricia Gruber</w:t>
                            </w:r>
                          </w:p>
                          <w:p w14:paraId="6B8885D1" w14:textId="77777777" w:rsidR="00367384" w:rsidRPr="000378CC" w:rsidRDefault="00367384" w:rsidP="0036738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22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Raymond Klco</w:t>
                            </w:r>
                          </w:p>
                          <w:p w14:paraId="6F8297A9" w14:textId="77777777" w:rsidR="00367384" w:rsidRDefault="00367384" w:rsidP="0036738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23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Russell Shively</w:t>
                            </w:r>
                          </w:p>
                          <w:p w14:paraId="00012E9A" w14:textId="77777777" w:rsidR="00367384" w:rsidRPr="000378CC" w:rsidRDefault="00367384" w:rsidP="0036738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24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Robert Grant</w:t>
                            </w:r>
                          </w:p>
                          <w:p w14:paraId="48657554" w14:textId="77777777" w:rsidR="00367384" w:rsidRPr="000378CC" w:rsidRDefault="00367384" w:rsidP="0036738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28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James Jaseck</w:t>
                            </w:r>
                          </w:p>
                          <w:p w14:paraId="7752F7DF" w14:textId="77777777" w:rsidR="00367384" w:rsidRPr="000378CC" w:rsidRDefault="00367384" w:rsidP="00367384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30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Robert Frye</w:t>
                            </w:r>
                          </w:p>
                          <w:p w14:paraId="1B882984" w14:textId="77777777" w:rsidR="00367384" w:rsidRDefault="00367384" w:rsidP="0014386D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0F4D77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2EDCA14C" w14:textId="1650242A" w:rsidR="0014386D" w:rsidRPr="000378CC" w:rsidRDefault="0014386D" w:rsidP="0014386D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0F4D77" w:themeColor="accent1" w:themeShade="BF"/>
                                <w:sz w:val="28"/>
                                <w:szCs w:val="28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b/>
                                <w:bCs/>
                                <w:color w:val="0F4D77" w:themeColor="accent1" w:themeShade="BF"/>
                                <w:sz w:val="28"/>
                                <w:szCs w:val="28"/>
                              </w:rPr>
                              <w:t>Saint Hubert</w:t>
                            </w:r>
                          </w:p>
                          <w:p w14:paraId="1C42934E" w14:textId="04BEF7B5" w:rsidR="005B42A8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July </w:t>
                            </w:r>
                            <w:r w:rsidR="005B42A8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1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5B42A8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Dorothy McColeman</w:t>
                            </w:r>
                          </w:p>
                          <w:p w14:paraId="561DA176" w14:textId="41CC46B8" w:rsidR="0014386D" w:rsidRPr="000378CC" w:rsidRDefault="005B42A8" w:rsidP="005B42A8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14386D"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Kathy Burgei</w:t>
                            </w:r>
                          </w:p>
                          <w:p w14:paraId="49C80EEC" w14:textId="190EFFBD" w:rsidR="0014386D" w:rsidRPr="000378CC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8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Susan Kwokaski</w:t>
                            </w:r>
                          </w:p>
                          <w:p w14:paraId="1AF15285" w14:textId="1620570D" w:rsidR="0014386D" w:rsidRPr="000378CC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10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Kristopher Vasicek</w:t>
                            </w:r>
                          </w:p>
                          <w:p w14:paraId="36F7898A" w14:textId="21BB9A4C" w:rsidR="0014386D" w:rsidRPr="000378CC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12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William Beaudoin</w:t>
                            </w:r>
                          </w:p>
                          <w:p w14:paraId="51644913" w14:textId="08344C12" w:rsidR="0014386D" w:rsidRPr="000378CC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July </w:t>
                            </w:r>
                            <w:r w:rsidR="0036738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19</w:t>
                            </w:r>
                            <w:r w:rsidR="0036738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36738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Hunter Stewart</w:t>
                            </w:r>
                          </w:p>
                          <w:p w14:paraId="3AFFF9EC" w14:textId="3F459405" w:rsidR="0014386D" w:rsidRPr="000378CC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20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Gerald Golicic</w:t>
                            </w:r>
                          </w:p>
                          <w:p w14:paraId="092395CD" w14:textId="548F3313" w:rsidR="0014386D" w:rsidRPr="000378CC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26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Paula Ellis</w:t>
                            </w:r>
                          </w:p>
                          <w:p w14:paraId="6D9B887D" w14:textId="04523C91" w:rsidR="0014386D" w:rsidRPr="000378CC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27</w:t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0378C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Louis Lucido</w:t>
                            </w:r>
                          </w:p>
                          <w:p w14:paraId="35367C64" w14:textId="77777777" w:rsidR="0014386D" w:rsidRPr="00A25E18" w:rsidRDefault="0014386D" w:rsidP="0014386D">
                            <w:pPr>
                              <w:spacing w:before="0" w:after="0" w:line="276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64ED489" w14:textId="77777777" w:rsidR="0014386D" w:rsidRPr="00A25E18" w:rsidRDefault="0014386D" w:rsidP="0014386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93C34D5" w14:textId="77777777" w:rsidR="0014386D" w:rsidRPr="00A25E18" w:rsidRDefault="0014386D" w:rsidP="0014386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5C39789" w14:textId="77777777" w:rsidR="0014386D" w:rsidRDefault="0014386D" w:rsidP="0014386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B99398A" w14:textId="77777777" w:rsidR="0014386D" w:rsidRPr="00A2100D" w:rsidRDefault="0014386D" w:rsidP="0014386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04123A6" w14:textId="77777777" w:rsidR="0014386D" w:rsidRPr="00A2100D" w:rsidRDefault="0014386D" w:rsidP="001438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F0FED" id="Text Box 4" o:spid="_x0000_s1028" type="#_x0000_t202" style="position:absolute;left:0;text-align:left;margin-left:130.7pt;margin-top:38.4pt;width:181.9pt;height:460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" fillcolor="white [3201]" stroked="f" strokeweight=".5pt">
                <v:textbox>
                  <w:txbxContent>
                    <w:p w14:paraId="5133633F" w14:textId="77777777" w:rsidR="00367384" w:rsidRPr="000378CC" w:rsidRDefault="00367384" w:rsidP="00367384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0F4D77" w:themeColor="accent1" w:themeShade="BF"/>
                          <w:sz w:val="28"/>
                          <w:szCs w:val="28"/>
                        </w:rPr>
                      </w:pPr>
                      <w:r w:rsidRPr="000378CC">
                        <w:rPr>
                          <w:rFonts w:ascii="Monotype Corsiva" w:hAnsi="Monotype Corsiva"/>
                          <w:b/>
                          <w:bCs/>
                          <w:color w:val="0F4D77" w:themeColor="accent1" w:themeShade="BF"/>
                          <w:sz w:val="28"/>
                          <w:szCs w:val="28"/>
                        </w:rPr>
                        <w:t>Saint James the Greater</w:t>
                      </w:r>
                    </w:p>
                    <w:p w14:paraId="3B734672" w14:textId="77777777" w:rsidR="00367384" w:rsidRPr="000378CC" w:rsidRDefault="00367384" w:rsidP="00367384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Joseph Kwaiser</w:t>
                      </w:r>
                    </w:p>
                    <w:p w14:paraId="50626618" w14:textId="77777777" w:rsidR="00367384" w:rsidRPr="000378CC" w:rsidRDefault="00367384" w:rsidP="00367384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8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Mary Curry</w:t>
                      </w:r>
                    </w:p>
                    <w:p w14:paraId="69F38906" w14:textId="77777777" w:rsidR="00367384" w:rsidRPr="000378CC" w:rsidRDefault="00367384" w:rsidP="00367384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10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Jerry Burgis</w:t>
                      </w:r>
                    </w:p>
                    <w:p w14:paraId="3EDC9102" w14:textId="77777777" w:rsidR="00367384" w:rsidRPr="000378CC" w:rsidRDefault="00367384" w:rsidP="00367384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RuthAnn Everhart</w:t>
                      </w:r>
                    </w:p>
                    <w:p w14:paraId="2EB3CDCC" w14:textId="77777777" w:rsidR="00367384" w:rsidRPr="000378CC" w:rsidRDefault="00367384" w:rsidP="00367384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17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John Gottschling</w:t>
                      </w:r>
                    </w:p>
                    <w:p w14:paraId="42EADD4E" w14:textId="77777777" w:rsidR="00367384" w:rsidRPr="000378CC" w:rsidRDefault="00367384" w:rsidP="00367384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19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Vaughn Everhart</w:t>
                      </w:r>
                    </w:p>
                    <w:p w14:paraId="4738DD24" w14:textId="77777777" w:rsidR="00367384" w:rsidRPr="000378CC" w:rsidRDefault="00367384" w:rsidP="00367384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Patricia Gruber</w:t>
                      </w:r>
                    </w:p>
                    <w:p w14:paraId="6B8885D1" w14:textId="77777777" w:rsidR="00367384" w:rsidRPr="000378CC" w:rsidRDefault="00367384" w:rsidP="00367384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22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Raymond Klco</w:t>
                      </w:r>
                    </w:p>
                    <w:p w14:paraId="6F8297A9" w14:textId="77777777" w:rsidR="00367384" w:rsidRDefault="00367384" w:rsidP="00367384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23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Russell Shively</w:t>
                      </w:r>
                    </w:p>
                    <w:p w14:paraId="00012E9A" w14:textId="77777777" w:rsidR="00367384" w:rsidRPr="000378CC" w:rsidRDefault="00367384" w:rsidP="00367384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24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Robert Grant</w:t>
                      </w:r>
                    </w:p>
                    <w:p w14:paraId="48657554" w14:textId="77777777" w:rsidR="00367384" w:rsidRPr="000378CC" w:rsidRDefault="00367384" w:rsidP="00367384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28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James Jaseck</w:t>
                      </w:r>
                    </w:p>
                    <w:p w14:paraId="7752F7DF" w14:textId="77777777" w:rsidR="00367384" w:rsidRPr="000378CC" w:rsidRDefault="00367384" w:rsidP="00367384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30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Robert Frye</w:t>
                      </w:r>
                    </w:p>
                    <w:p w14:paraId="1B882984" w14:textId="77777777" w:rsidR="00367384" w:rsidRDefault="00367384" w:rsidP="0014386D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0F4D77" w:themeColor="accent1" w:themeShade="BF"/>
                          <w:sz w:val="28"/>
                          <w:szCs w:val="28"/>
                        </w:rPr>
                      </w:pPr>
                    </w:p>
                    <w:p w14:paraId="2EDCA14C" w14:textId="1650242A" w:rsidR="0014386D" w:rsidRPr="000378CC" w:rsidRDefault="0014386D" w:rsidP="0014386D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0F4D77" w:themeColor="accent1" w:themeShade="BF"/>
                          <w:sz w:val="28"/>
                          <w:szCs w:val="28"/>
                        </w:rPr>
                      </w:pPr>
                      <w:r w:rsidRPr="000378CC">
                        <w:rPr>
                          <w:rFonts w:ascii="Monotype Corsiva" w:hAnsi="Monotype Corsiva"/>
                          <w:b/>
                          <w:bCs/>
                          <w:color w:val="0F4D77" w:themeColor="accent1" w:themeShade="BF"/>
                          <w:sz w:val="28"/>
                          <w:szCs w:val="28"/>
                        </w:rPr>
                        <w:t>Saint Hubert</w:t>
                      </w:r>
                    </w:p>
                    <w:p w14:paraId="1C42934E" w14:textId="04BEF7B5" w:rsidR="005B42A8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July </w:t>
                      </w:r>
                      <w:r w:rsidR="005B42A8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1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5B42A8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Dorothy McColeman</w:t>
                      </w:r>
                    </w:p>
                    <w:p w14:paraId="561DA176" w14:textId="41CC46B8" w:rsidR="0014386D" w:rsidRPr="000378CC" w:rsidRDefault="005B42A8" w:rsidP="005B42A8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14386D"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Kathy Burgei</w:t>
                      </w:r>
                    </w:p>
                    <w:p w14:paraId="49C80EEC" w14:textId="190EFFBD" w:rsidR="0014386D" w:rsidRPr="000378CC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8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Susan Kwokaski</w:t>
                      </w:r>
                    </w:p>
                    <w:p w14:paraId="1AF15285" w14:textId="1620570D" w:rsidR="0014386D" w:rsidRPr="000378CC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10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Kristopher Vasicek</w:t>
                      </w:r>
                    </w:p>
                    <w:p w14:paraId="36F7898A" w14:textId="21BB9A4C" w:rsidR="0014386D" w:rsidRPr="000378CC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12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William Beaudoin</w:t>
                      </w:r>
                    </w:p>
                    <w:p w14:paraId="51644913" w14:textId="08344C12" w:rsidR="0014386D" w:rsidRPr="000378CC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July </w:t>
                      </w:r>
                      <w:r w:rsidR="0036738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19</w:t>
                      </w:r>
                      <w:r w:rsidR="0036738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36738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Hunter Stewart</w:t>
                      </w:r>
                    </w:p>
                    <w:p w14:paraId="3AFFF9EC" w14:textId="3F459405" w:rsidR="0014386D" w:rsidRPr="000378CC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20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Gerald Golicic</w:t>
                      </w:r>
                    </w:p>
                    <w:p w14:paraId="092395CD" w14:textId="548F3313" w:rsidR="0014386D" w:rsidRPr="000378CC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26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Paula Ellis</w:t>
                      </w:r>
                    </w:p>
                    <w:p w14:paraId="6D9B887D" w14:textId="04523C91" w:rsidR="0014386D" w:rsidRPr="000378CC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27</w:t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0378C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Louis Lucido</w:t>
                      </w:r>
                    </w:p>
                    <w:p w14:paraId="35367C64" w14:textId="77777777" w:rsidR="0014386D" w:rsidRPr="00A25E18" w:rsidRDefault="0014386D" w:rsidP="0014386D">
                      <w:pPr>
                        <w:spacing w:before="0" w:after="0" w:line="276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4"/>
                          <w:szCs w:val="24"/>
                        </w:rPr>
                      </w:pPr>
                    </w:p>
                    <w:p w14:paraId="064ED489" w14:textId="77777777" w:rsidR="0014386D" w:rsidRPr="00A25E18" w:rsidRDefault="0014386D" w:rsidP="0014386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4"/>
                          <w:szCs w:val="24"/>
                        </w:rPr>
                      </w:pPr>
                    </w:p>
                    <w:p w14:paraId="193C34D5" w14:textId="77777777" w:rsidR="0014386D" w:rsidRPr="00A25E18" w:rsidRDefault="0014386D" w:rsidP="0014386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4"/>
                          <w:szCs w:val="24"/>
                        </w:rPr>
                      </w:pPr>
                    </w:p>
                    <w:p w14:paraId="35C39789" w14:textId="77777777" w:rsidR="0014386D" w:rsidRDefault="0014386D" w:rsidP="0014386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2B99398A" w14:textId="77777777" w:rsidR="0014386D" w:rsidRPr="00A2100D" w:rsidRDefault="0014386D" w:rsidP="0014386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304123A6" w14:textId="77777777" w:rsidR="0014386D" w:rsidRPr="00A2100D" w:rsidRDefault="0014386D" w:rsidP="0014386D"/>
                  </w:txbxContent>
                </v:textbox>
                <w10:wrap anchorx="margin"/>
              </v:shape>
            </w:pict>
          </mc:Fallback>
        </mc:AlternateContent>
      </w:r>
      <w:r w:rsidR="004F146D" w:rsidRPr="00450598">
        <w:rPr>
          <w:rFonts w:ascii="Monotype Corsiva" w:hAnsi="Monotype Corsiv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8AE636" wp14:editId="133116CB">
                <wp:simplePos x="0" y="0"/>
                <wp:positionH relativeFrom="margin">
                  <wp:posOffset>30480</wp:posOffset>
                </wp:positionH>
                <wp:positionV relativeFrom="paragraph">
                  <wp:posOffset>496570</wp:posOffset>
                </wp:positionV>
                <wp:extent cx="2302510" cy="9197340"/>
                <wp:effectExtent l="0" t="0" r="2540" b="3810"/>
                <wp:wrapNone/>
                <wp:docPr id="297321971" name="Text Box 29732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10" cy="919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395A3B" w14:textId="77777777" w:rsidR="0014386D" w:rsidRPr="00450598" w:rsidRDefault="0014386D" w:rsidP="0014386D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0F4D77" w:themeColor="accent1" w:themeShade="BF"/>
                                <w:sz w:val="28"/>
                                <w:szCs w:val="28"/>
                              </w:rPr>
                            </w:pPr>
                            <w:r w:rsidRPr="00450598">
                              <w:rPr>
                                <w:rFonts w:ascii="Monotype Corsiva" w:hAnsi="Monotype Corsiva"/>
                                <w:b/>
                                <w:bCs/>
                                <w:color w:val="0F4D77" w:themeColor="accent1" w:themeShade="BF"/>
                                <w:sz w:val="28"/>
                                <w:szCs w:val="28"/>
                              </w:rPr>
                              <w:t>Our Lady of the Lake</w:t>
                            </w:r>
                          </w:p>
                          <w:p w14:paraId="07C8CAE6" w14:textId="47D4D4CB" w:rsidR="00B31590" w:rsidRDefault="00B31590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1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Mary VanVonderen</w:t>
                            </w:r>
                          </w:p>
                          <w:p w14:paraId="004756FD" w14:textId="755CE4F7" w:rsidR="0014386D" w:rsidRPr="00246804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</w:t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ly 2</w:t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Madelyn Yuncker</w:t>
                            </w:r>
                          </w:p>
                          <w:p w14:paraId="74F08904" w14:textId="62DE7547" w:rsidR="00453E8F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</w:t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uly 4</w:t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453E8F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Martha Blazo</w:t>
                            </w:r>
                          </w:p>
                          <w:p w14:paraId="4BE0DB50" w14:textId="061BD615" w:rsidR="0014386D" w:rsidRPr="00246804" w:rsidRDefault="00492CA1" w:rsidP="00453E8F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Francis Kronner</w:t>
                            </w:r>
                          </w:p>
                          <w:p w14:paraId="1A4D35EF" w14:textId="30CC1653" w:rsidR="00B31590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Jose Poster</w:t>
                            </w:r>
                          </w:p>
                          <w:p w14:paraId="0C4A56C5" w14:textId="4AF45427" w:rsidR="0014386D" w:rsidRPr="00246804" w:rsidRDefault="00492CA1" w:rsidP="00B31590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Michael Silva</w:t>
                            </w:r>
                          </w:p>
                          <w:p w14:paraId="1AEF891A" w14:textId="7C7C68C7" w:rsidR="0014386D" w:rsidRPr="00246804" w:rsidRDefault="00492CA1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5</w:t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April Johnson</w:t>
                            </w:r>
                          </w:p>
                          <w:p w14:paraId="1F3AD32A" w14:textId="10E6D307" w:rsidR="0014386D" w:rsidRDefault="00492CA1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Doris Johnson</w:t>
                            </w:r>
                          </w:p>
                          <w:p w14:paraId="79AD5722" w14:textId="00FDAF36" w:rsidR="00845FF3" w:rsidRPr="00246804" w:rsidRDefault="00845FF3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Paula Kidney</w:t>
                            </w:r>
                          </w:p>
                          <w:p w14:paraId="230A6B5A" w14:textId="44085521" w:rsidR="0014386D" w:rsidRPr="00246804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</w:t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ly 6</w:t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Christina Danes</w:t>
                            </w:r>
                          </w:p>
                          <w:p w14:paraId="61C50E6C" w14:textId="143F1A92" w:rsidR="0014386D" w:rsidRPr="00246804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Beverly Jarzyna</w:t>
                            </w:r>
                          </w:p>
                          <w:p w14:paraId="5FC71DF3" w14:textId="3B1D6340" w:rsidR="0014386D" w:rsidRPr="00246804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</w:t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ly 8</w:t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Jennifer Beery</w:t>
                            </w:r>
                          </w:p>
                          <w:p w14:paraId="74D4CF83" w14:textId="279DEF70" w:rsidR="0014386D" w:rsidRPr="00246804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Joseph Meyers</w:t>
                            </w:r>
                          </w:p>
                          <w:p w14:paraId="2329C56F" w14:textId="510F9A09" w:rsidR="0014386D" w:rsidRPr="00246804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Mary Wakeen</w:t>
                            </w:r>
                          </w:p>
                          <w:p w14:paraId="1487FC15" w14:textId="0BAD48B6" w:rsidR="0014386D" w:rsidRPr="00246804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</w:t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ly 9</w:t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Mary Walker</w:t>
                            </w:r>
                          </w:p>
                          <w:p w14:paraId="3FDE736B" w14:textId="7972C793" w:rsidR="0014386D" w:rsidRPr="00246804" w:rsidRDefault="00492CA1" w:rsidP="00492CA1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10</w:t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Gary Gill Jr.</w:t>
                            </w:r>
                          </w:p>
                          <w:p w14:paraId="63B323DB" w14:textId="70AE940C" w:rsidR="0014386D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</w:t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ly 12</w:t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Virginia </w:t>
                            </w:r>
                            <w:proofErr w:type="spellStart"/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DeVisscher</w:t>
                            </w:r>
                            <w:proofErr w:type="spellEnd"/>
                          </w:p>
                          <w:p w14:paraId="18578CAF" w14:textId="60C962FA" w:rsidR="00B31590" w:rsidRPr="00246804" w:rsidRDefault="00B31590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Michael Detmer</w:t>
                            </w:r>
                          </w:p>
                          <w:p w14:paraId="6A736637" w14:textId="05CDDB06" w:rsidR="0014386D" w:rsidRPr="00246804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Michael Dushan</w:t>
                            </w:r>
                          </w:p>
                          <w:p w14:paraId="68254E21" w14:textId="379736EF" w:rsidR="0014386D" w:rsidRPr="00246804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 xml:space="preserve">Carol </w:t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Wyszynski</w:t>
                            </w:r>
                          </w:p>
                          <w:p w14:paraId="7A333561" w14:textId="26135839" w:rsidR="0014386D" w:rsidRPr="00246804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</w:t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ly 13</w:t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Barbara Falls</w:t>
                            </w:r>
                          </w:p>
                          <w:p w14:paraId="56E995DD" w14:textId="367F04B3" w:rsidR="0014386D" w:rsidRPr="00246804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</w:t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ly 14</w:t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Vernon Anderson</w:t>
                            </w:r>
                          </w:p>
                          <w:p w14:paraId="5A272988" w14:textId="614B1307" w:rsidR="0014386D" w:rsidRPr="00246804" w:rsidRDefault="00492CA1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15</w:t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Kayla Champagne</w:t>
                            </w:r>
                          </w:p>
                          <w:p w14:paraId="2B7135FA" w14:textId="2740C226" w:rsidR="0014386D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B31590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Amy Koupal</w:t>
                            </w:r>
                          </w:p>
                          <w:p w14:paraId="0E715551" w14:textId="75510E39" w:rsidR="00B31590" w:rsidRPr="00246804" w:rsidRDefault="00B31590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Madalyn Mieske</w:t>
                            </w:r>
                          </w:p>
                          <w:p w14:paraId="31307D0E" w14:textId="2AF8CC70" w:rsidR="0014386D" w:rsidRPr="00246804" w:rsidRDefault="00492CA1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July 16</w:t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Kathy Gardner</w:t>
                            </w:r>
                          </w:p>
                          <w:p w14:paraId="2C3A55A2" w14:textId="1179402E" w:rsidR="0014386D" w:rsidRPr="00246804" w:rsidRDefault="00492CA1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 xml:space="preserve">Mya </w:t>
                            </w:r>
                            <w:proofErr w:type="spellStart"/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Hagerl</w:t>
                            </w:r>
                            <w:proofErr w:type="spellEnd"/>
                          </w:p>
                          <w:p w14:paraId="54F3EFA2" w14:textId="2EA792F6" w:rsidR="0014386D" w:rsidRPr="00246804" w:rsidRDefault="00492CA1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Farrah Janco</w:t>
                            </w:r>
                          </w:p>
                          <w:p w14:paraId="2D3CF424" w14:textId="793B127C" w:rsidR="0014386D" w:rsidRPr="00246804" w:rsidRDefault="0014386D" w:rsidP="0014386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492CA1" w:rsidRPr="0024680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Margaret Shereda</w:t>
                            </w:r>
                          </w:p>
                          <w:p w14:paraId="74A219EA" w14:textId="77777777" w:rsidR="0014386D" w:rsidRPr="00CC1D89" w:rsidRDefault="0014386D" w:rsidP="0014386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9C9204C" w14:textId="77777777" w:rsidR="0014386D" w:rsidRDefault="0014386D" w:rsidP="0014386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3E8AD0C" w14:textId="77777777" w:rsidR="0014386D" w:rsidRDefault="0014386D" w:rsidP="0014386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04369FF" w14:textId="77777777" w:rsidR="0014386D" w:rsidRPr="00A2100D" w:rsidRDefault="0014386D" w:rsidP="0014386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5461DCD" w14:textId="77777777" w:rsidR="0014386D" w:rsidRPr="00A2100D" w:rsidRDefault="0014386D" w:rsidP="001438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E636" id="Text Box 297321971" o:spid="_x0000_s1029" type="#_x0000_t202" style="position:absolute;left:0;text-align:left;margin-left:2.4pt;margin-top:39.1pt;width:181.3pt;height:724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" fillcolor="white [3201]" stroked="f" strokeweight=".5pt">
                <v:textbox>
                  <w:txbxContent>
                    <w:p w14:paraId="31395A3B" w14:textId="77777777" w:rsidR="0014386D" w:rsidRPr="00450598" w:rsidRDefault="0014386D" w:rsidP="0014386D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0F4D77" w:themeColor="accent1" w:themeShade="BF"/>
                          <w:sz w:val="28"/>
                          <w:szCs w:val="28"/>
                        </w:rPr>
                      </w:pPr>
                      <w:r w:rsidRPr="00450598">
                        <w:rPr>
                          <w:rFonts w:ascii="Monotype Corsiva" w:hAnsi="Monotype Corsiva"/>
                          <w:b/>
                          <w:bCs/>
                          <w:color w:val="0F4D77" w:themeColor="accent1" w:themeShade="BF"/>
                          <w:sz w:val="28"/>
                          <w:szCs w:val="28"/>
                        </w:rPr>
                        <w:t>Our Lady of the Lake</w:t>
                      </w:r>
                    </w:p>
                    <w:p w14:paraId="07C8CAE6" w14:textId="47D4D4CB" w:rsidR="00B31590" w:rsidRDefault="00B31590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1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Mary VanVonderen</w:t>
                      </w:r>
                    </w:p>
                    <w:p w14:paraId="004756FD" w14:textId="755CE4F7" w:rsidR="0014386D" w:rsidRPr="00246804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</w:t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ly 2</w:t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Madelyn Yuncker</w:t>
                      </w:r>
                    </w:p>
                    <w:p w14:paraId="74F08904" w14:textId="62DE7547" w:rsidR="00453E8F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</w:t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uly 4</w:t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453E8F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Martha Blazo</w:t>
                      </w:r>
                    </w:p>
                    <w:p w14:paraId="4BE0DB50" w14:textId="061BD615" w:rsidR="0014386D" w:rsidRPr="00246804" w:rsidRDefault="00492CA1" w:rsidP="00453E8F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Francis Kronner</w:t>
                      </w:r>
                    </w:p>
                    <w:p w14:paraId="1A4D35EF" w14:textId="30CC1653" w:rsidR="00B31590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Jose Poster</w:t>
                      </w:r>
                    </w:p>
                    <w:p w14:paraId="0C4A56C5" w14:textId="4AF45427" w:rsidR="0014386D" w:rsidRPr="00246804" w:rsidRDefault="00492CA1" w:rsidP="00B31590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Michael Silva</w:t>
                      </w:r>
                    </w:p>
                    <w:p w14:paraId="1AEF891A" w14:textId="7C7C68C7" w:rsidR="0014386D" w:rsidRPr="00246804" w:rsidRDefault="00492CA1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5</w:t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April Johnson</w:t>
                      </w:r>
                    </w:p>
                    <w:p w14:paraId="1F3AD32A" w14:textId="10E6D307" w:rsidR="0014386D" w:rsidRDefault="00492CA1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Doris Johnson</w:t>
                      </w:r>
                    </w:p>
                    <w:p w14:paraId="79AD5722" w14:textId="00FDAF36" w:rsidR="00845FF3" w:rsidRPr="00246804" w:rsidRDefault="00845FF3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Paula Kidney</w:t>
                      </w:r>
                    </w:p>
                    <w:p w14:paraId="230A6B5A" w14:textId="44085521" w:rsidR="0014386D" w:rsidRPr="00246804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</w:t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ly 6</w:t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Christina Danes</w:t>
                      </w:r>
                    </w:p>
                    <w:p w14:paraId="61C50E6C" w14:textId="143F1A92" w:rsidR="0014386D" w:rsidRPr="00246804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Beverly Jarzyna</w:t>
                      </w:r>
                    </w:p>
                    <w:p w14:paraId="5FC71DF3" w14:textId="3B1D6340" w:rsidR="0014386D" w:rsidRPr="00246804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</w:t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ly 8</w:t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Jennifer Beery</w:t>
                      </w:r>
                    </w:p>
                    <w:p w14:paraId="74D4CF83" w14:textId="279DEF70" w:rsidR="0014386D" w:rsidRPr="00246804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Joseph Meyers</w:t>
                      </w:r>
                    </w:p>
                    <w:p w14:paraId="2329C56F" w14:textId="510F9A09" w:rsidR="0014386D" w:rsidRPr="00246804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Mary Wakeen</w:t>
                      </w:r>
                    </w:p>
                    <w:p w14:paraId="1487FC15" w14:textId="0BAD48B6" w:rsidR="0014386D" w:rsidRPr="00246804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</w:t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ly 9</w:t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Mary Walker</w:t>
                      </w:r>
                    </w:p>
                    <w:p w14:paraId="3FDE736B" w14:textId="7972C793" w:rsidR="0014386D" w:rsidRPr="00246804" w:rsidRDefault="00492CA1" w:rsidP="00492CA1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10</w:t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Gary Gill Jr.</w:t>
                      </w:r>
                    </w:p>
                    <w:p w14:paraId="63B323DB" w14:textId="70AE940C" w:rsidR="0014386D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</w:t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ly 12</w:t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Virginia DeVisscher</w:t>
                      </w:r>
                    </w:p>
                    <w:p w14:paraId="18578CAF" w14:textId="60C962FA" w:rsidR="00B31590" w:rsidRPr="00246804" w:rsidRDefault="00B31590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Michael Detmer</w:t>
                      </w:r>
                    </w:p>
                    <w:p w14:paraId="6A736637" w14:textId="05CDDB06" w:rsidR="0014386D" w:rsidRPr="00246804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Michael Dushan</w:t>
                      </w:r>
                    </w:p>
                    <w:p w14:paraId="68254E21" w14:textId="379736EF" w:rsidR="0014386D" w:rsidRPr="00246804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 xml:space="preserve">Carol </w:t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Wyszynski</w:t>
                      </w:r>
                    </w:p>
                    <w:p w14:paraId="7A333561" w14:textId="26135839" w:rsidR="0014386D" w:rsidRPr="00246804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</w:t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ly 13</w:t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Barbara Falls</w:t>
                      </w:r>
                    </w:p>
                    <w:p w14:paraId="56E995DD" w14:textId="367F04B3" w:rsidR="0014386D" w:rsidRPr="00246804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</w:t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ly 14</w:t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Vernon Anderson</w:t>
                      </w:r>
                    </w:p>
                    <w:p w14:paraId="5A272988" w14:textId="614B1307" w:rsidR="0014386D" w:rsidRPr="00246804" w:rsidRDefault="00492CA1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15</w:t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Kayla Champagne</w:t>
                      </w:r>
                    </w:p>
                    <w:p w14:paraId="2B7135FA" w14:textId="2740C226" w:rsidR="0014386D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B31590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Amy Koupal</w:t>
                      </w:r>
                    </w:p>
                    <w:p w14:paraId="0E715551" w14:textId="75510E39" w:rsidR="00B31590" w:rsidRPr="00246804" w:rsidRDefault="00B31590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Madalyn Mieske</w:t>
                      </w:r>
                    </w:p>
                    <w:p w14:paraId="31307D0E" w14:textId="2AF8CC70" w:rsidR="0014386D" w:rsidRPr="00246804" w:rsidRDefault="00492CA1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July 16</w:t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Kathy Gardner</w:t>
                      </w:r>
                    </w:p>
                    <w:p w14:paraId="2C3A55A2" w14:textId="1179402E" w:rsidR="0014386D" w:rsidRPr="00246804" w:rsidRDefault="00492CA1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Mya Hagerl</w:t>
                      </w:r>
                    </w:p>
                    <w:p w14:paraId="54F3EFA2" w14:textId="2EA792F6" w:rsidR="0014386D" w:rsidRPr="00246804" w:rsidRDefault="00492CA1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Farrah Janco</w:t>
                      </w:r>
                    </w:p>
                    <w:p w14:paraId="2D3CF424" w14:textId="793B127C" w:rsidR="0014386D" w:rsidRPr="00246804" w:rsidRDefault="0014386D" w:rsidP="0014386D">
                      <w:pPr>
                        <w:spacing w:line="276" w:lineRule="auto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492CA1" w:rsidRPr="0024680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Margaret Shereda</w:t>
                      </w:r>
                    </w:p>
                    <w:p w14:paraId="74A219EA" w14:textId="77777777" w:rsidR="0014386D" w:rsidRPr="00CC1D89" w:rsidRDefault="0014386D" w:rsidP="0014386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16"/>
                          <w:szCs w:val="16"/>
                        </w:rPr>
                      </w:pPr>
                    </w:p>
                    <w:p w14:paraId="09C9204C" w14:textId="77777777" w:rsidR="0014386D" w:rsidRDefault="0014386D" w:rsidP="0014386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03E8AD0C" w14:textId="77777777" w:rsidR="0014386D" w:rsidRDefault="0014386D" w:rsidP="0014386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104369FF" w14:textId="77777777" w:rsidR="0014386D" w:rsidRPr="00A2100D" w:rsidRDefault="0014386D" w:rsidP="0014386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05461DCD" w14:textId="77777777" w:rsidR="0014386D" w:rsidRPr="00A2100D" w:rsidRDefault="0014386D" w:rsidP="0014386D"/>
                  </w:txbxContent>
                </v:textbox>
                <w10:wrap anchorx="margin"/>
              </v:shape>
            </w:pict>
          </mc:Fallback>
        </mc:AlternateContent>
      </w:r>
      <w:r w:rsidR="00CD0399" w:rsidRPr="00450598">
        <w:rPr>
          <w:rFonts w:ascii="Monotype Corsiva" w:eastAsia="Calibri" w:hAnsi="Monotype Corsiva" w:cs="Times New Roman"/>
          <w:b/>
          <w:color w:val="0F4D77" w:themeColor="accent1" w:themeShade="BF"/>
          <w:sz w:val="60"/>
          <w:szCs w:val="60"/>
        </w:rPr>
        <w:t>Ju</w:t>
      </w:r>
      <w:r w:rsidR="00FA5761" w:rsidRPr="00450598">
        <w:rPr>
          <w:rFonts w:ascii="Monotype Corsiva" w:eastAsia="Calibri" w:hAnsi="Monotype Corsiva" w:cs="Times New Roman"/>
          <w:b/>
          <w:color w:val="0F4D77" w:themeColor="accent1" w:themeShade="BF"/>
          <w:sz w:val="60"/>
          <w:szCs w:val="60"/>
        </w:rPr>
        <w:t>ly</w:t>
      </w:r>
      <w:r w:rsidR="00A77628" w:rsidRPr="00450598">
        <w:rPr>
          <w:rFonts w:ascii="Monotype Corsiva" w:eastAsia="Calibri" w:hAnsi="Monotype Corsiva" w:cs="Times New Roman"/>
          <w:b/>
          <w:color w:val="0F4D77" w:themeColor="accent1" w:themeShade="BF"/>
          <w:sz w:val="60"/>
          <w:szCs w:val="60"/>
        </w:rPr>
        <w:t xml:space="preserve"> </w:t>
      </w:r>
      <w:r w:rsidR="008D5903" w:rsidRPr="00450598">
        <w:rPr>
          <w:rFonts w:ascii="Monotype Corsiva" w:eastAsia="Calibri" w:hAnsi="Monotype Corsiva" w:cs="Times New Roman"/>
          <w:b/>
          <w:color w:val="0F4D77" w:themeColor="accent1" w:themeShade="BF"/>
          <w:sz w:val="60"/>
          <w:szCs w:val="60"/>
        </w:rPr>
        <w:t>Birthdays</w:t>
      </w:r>
    </w:p>
    <w:p w14:paraId="16148A69" w14:textId="132F5BB3" w:rsidR="00D30841" w:rsidRPr="00450598" w:rsidRDefault="00D30841" w:rsidP="0014386D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0F4D77" w:themeColor="accent1" w:themeShade="BF"/>
          <w:sz w:val="60"/>
          <w:szCs w:val="60"/>
        </w:rPr>
      </w:pPr>
      <w:r w:rsidRPr="00450598">
        <w:rPr>
          <w:rFonts w:ascii="Monotype Corsiva" w:eastAsia="Calibri" w:hAnsi="Monotype Corsiva" w:cs="Times New Roman"/>
          <w:noProof/>
          <w:sz w:val="60"/>
          <w:szCs w:val="60"/>
        </w:rPr>
        <w:drawing>
          <wp:anchor distT="0" distB="0" distL="114300" distR="114300" simplePos="0" relativeHeight="251669504" behindDoc="0" locked="0" layoutInCell="1" allowOverlap="1" wp14:anchorId="7233A8A1" wp14:editId="2B9DCED9">
            <wp:simplePos x="0" y="0"/>
            <wp:positionH relativeFrom="margin">
              <wp:posOffset>3055620</wp:posOffset>
            </wp:positionH>
            <wp:positionV relativeFrom="paragraph">
              <wp:posOffset>6402920</wp:posOffset>
            </wp:positionV>
            <wp:extent cx="3561578" cy="2408975"/>
            <wp:effectExtent l="38100" t="38100" r="39370" b="4889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happybirthday2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947" cy="2411253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299947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0841" w:rsidRPr="00450598" w:rsidSect="006A3186">
      <w:pgSz w:w="12240" w:h="15840"/>
      <w:pgMar w:top="0" w:right="720" w:bottom="9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1C3E" w14:textId="77777777" w:rsidR="00CA3C16" w:rsidRDefault="00CA3C16">
      <w:pPr>
        <w:spacing w:before="0" w:after="0"/>
      </w:pPr>
      <w:r>
        <w:separator/>
      </w:r>
    </w:p>
  </w:endnote>
  <w:endnote w:type="continuationSeparator" w:id="0">
    <w:p w14:paraId="479E4274" w14:textId="77777777" w:rsidR="00CA3C16" w:rsidRDefault="00CA3C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3860" w14:textId="77777777" w:rsidR="00CA3C16" w:rsidRDefault="00CA3C16">
      <w:pPr>
        <w:spacing w:before="0" w:after="0"/>
      </w:pPr>
      <w:r>
        <w:separator/>
      </w:r>
    </w:p>
  </w:footnote>
  <w:footnote w:type="continuationSeparator" w:id="0">
    <w:p w14:paraId="5FF12B97" w14:textId="77777777" w:rsidR="00CA3C16" w:rsidRDefault="00CA3C1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74AD7"/>
    <w:multiLevelType w:val="hybridMultilevel"/>
    <w:tmpl w:val="B2FE6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624436">
    <w:abstractNumId w:val="9"/>
  </w:num>
  <w:num w:numId="2" w16cid:durableId="1240363421">
    <w:abstractNumId w:val="7"/>
  </w:num>
  <w:num w:numId="3" w16cid:durableId="1876774179">
    <w:abstractNumId w:val="6"/>
  </w:num>
  <w:num w:numId="4" w16cid:durableId="585960151">
    <w:abstractNumId w:val="5"/>
  </w:num>
  <w:num w:numId="5" w16cid:durableId="755437237">
    <w:abstractNumId w:val="4"/>
  </w:num>
  <w:num w:numId="6" w16cid:durableId="521894643">
    <w:abstractNumId w:val="8"/>
  </w:num>
  <w:num w:numId="7" w16cid:durableId="1251239210">
    <w:abstractNumId w:val="3"/>
  </w:num>
  <w:num w:numId="8" w16cid:durableId="1367952685">
    <w:abstractNumId w:val="2"/>
  </w:num>
  <w:num w:numId="9" w16cid:durableId="1626960836">
    <w:abstractNumId w:val="1"/>
  </w:num>
  <w:num w:numId="10" w16cid:durableId="1564173738">
    <w:abstractNumId w:val="0"/>
  </w:num>
  <w:num w:numId="11" w16cid:durableId="1931549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  <w:docVar w:name="ShowDynamicGuides" w:val="1"/>
    <w:docVar w:name="ShowMarginGuides" w:val="0"/>
    <w:docVar w:name="ShowOutlines" w:val="0"/>
    <w:docVar w:name="ShowStaticGuides" w:val="0"/>
  </w:docVars>
  <w:rsids>
    <w:rsidRoot w:val="00B24457"/>
    <w:rsid w:val="00007FE4"/>
    <w:rsid w:val="000112E0"/>
    <w:rsid w:val="0001457A"/>
    <w:rsid w:val="00032944"/>
    <w:rsid w:val="00035862"/>
    <w:rsid w:val="00036126"/>
    <w:rsid w:val="000378CC"/>
    <w:rsid w:val="00043B33"/>
    <w:rsid w:val="0004735A"/>
    <w:rsid w:val="00056171"/>
    <w:rsid w:val="00056925"/>
    <w:rsid w:val="000664DF"/>
    <w:rsid w:val="00074A94"/>
    <w:rsid w:val="00092AC8"/>
    <w:rsid w:val="000A3379"/>
    <w:rsid w:val="000B5B4D"/>
    <w:rsid w:val="000B7208"/>
    <w:rsid w:val="000C5CB0"/>
    <w:rsid w:val="000C7910"/>
    <w:rsid w:val="000D130E"/>
    <w:rsid w:val="000E59F5"/>
    <w:rsid w:val="000F0CDE"/>
    <w:rsid w:val="000F47ED"/>
    <w:rsid w:val="00101144"/>
    <w:rsid w:val="00103260"/>
    <w:rsid w:val="00103DB9"/>
    <w:rsid w:val="001075C7"/>
    <w:rsid w:val="00111203"/>
    <w:rsid w:val="00120E2F"/>
    <w:rsid w:val="00121DB7"/>
    <w:rsid w:val="001239A0"/>
    <w:rsid w:val="001259D0"/>
    <w:rsid w:val="00130AEA"/>
    <w:rsid w:val="00131F11"/>
    <w:rsid w:val="0013323E"/>
    <w:rsid w:val="00134D67"/>
    <w:rsid w:val="00137697"/>
    <w:rsid w:val="001400A8"/>
    <w:rsid w:val="001435BE"/>
    <w:rsid w:val="0014386D"/>
    <w:rsid w:val="00150A6C"/>
    <w:rsid w:val="001525D2"/>
    <w:rsid w:val="00155ED8"/>
    <w:rsid w:val="00167317"/>
    <w:rsid w:val="00167F34"/>
    <w:rsid w:val="00173C88"/>
    <w:rsid w:val="0017674A"/>
    <w:rsid w:val="001814DA"/>
    <w:rsid w:val="001850DE"/>
    <w:rsid w:val="0019121D"/>
    <w:rsid w:val="00192509"/>
    <w:rsid w:val="0019390E"/>
    <w:rsid w:val="00193D11"/>
    <w:rsid w:val="0019442E"/>
    <w:rsid w:val="001A1952"/>
    <w:rsid w:val="001A5A6A"/>
    <w:rsid w:val="001A7FB0"/>
    <w:rsid w:val="001B0C12"/>
    <w:rsid w:val="001B18CD"/>
    <w:rsid w:val="001B2306"/>
    <w:rsid w:val="001B623E"/>
    <w:rsid w:val="001C4916"/>
    <w:rsid w:val="001D12A0"/>
    <w:rsid w:val="001D2B34"/>
    <w:rsid w:val="001D3891"/>
    <w:rsid w:val="001D5F97"/>
    <w:rsid w:val="001D6A54"/>
    <w:rsid w:val="001D6D00"/>
    <w:rsid w:val="001E2633"/>
    <w:rsid w:val="001E35BF"/>
    <w:rsid w:val="001E5348"/>
    <w:rsid w:val="001E7E3C"/>
    <w:rsid w:val="001F2BA4"/>
    <w:rsid w:val="001F4EF2"/>
    <w:rsid w:val="00203762"/>
    <w:rsid w:val="002074F8"/>
    <w:rsid w:val="002122E9"/>
    <w:rsid w:val="00222448"/>
    <w:rsid w:val="00222B7B"/>
    <w:rsid w:val="00226A9C"/>
    <w:rsid w:val="002309B1"/>
    <w:rsid w:val="00246804"/>
    <w:rsid w:val="0025001A"/>
    <w:rsid w:val="0025680C"/>
    <w:rsid w:val="002615CB"/>
    <w:rsid w:val="0027237A"/>
    <w:rsid w:val="002764E0"/>
    <w:rsid w:val="0028362C"/>
    <w:rsid w:val="00284DDB"/>
    <w:rsid w:val="0029090A"/>
    <w:rsid w:val="00294FC5"/>
    <w:rsid w:val="002A6375"/>
    <w:rsid w:val="002A688B"/>
    <w:rsid w:val="002A6E1A"/>
    <w:rsid w:val="002B1F14"/>
    <w:rsid w:val="002B44EF"/>
    <w:rsid w:val="002B5BE5"/>
    <w:rsid w:val="002B70EB"/>
    <w:rsid w:val="002C4555"/>
    <w:rsid w:val="002C6813"/>
    <w:rsid w:val="002D1988"/>
    <w:rsid w:val="002E3948"/>
    <w:rsid w:val="002F1222"/>
    <w:rsid w:val="00301126"/>
    <w:rsid w:val="00312399"/>
    <w:rsid w:val="00316C6D"/>
    <w:rsid w:val="0032198D"/>
    <w:rsid w:val="00322FEB"/>
    <w:rsid w:val="0033534A"/>
    <w:rsid w:val="00340412"/>
    <w:rsid w:val="003408A3"/>
    <w:rsid w:val="0034428C"/>
    <w:rsid w:val="003452C0"/>
    <w:rsid w:val="003520E9"/>
    <w:rsid w:val="00354AFD"/>
    <w:rsid w:val="00355FE7"/>
    <w:rsid w:val="00360F46"/>
    <w:rsid w:val="0036291F"/>
    <w:rsid w:val="00362E4F"/>
    <w:rsid w:val="00367314"/>
    <w:rsid w:val="00367384"/>
    <w:rsid w:val="0036774D"/>
    <w:rsid w:val="00372A59"/>
    <w:rsid w:val="003802EF"/>
    <w:rsid w:val="00381682"/>
    <w:rsid w:val="00385A93"/>
    <w:rsid w:val="00397688"/>
    <w:rsid w:val="003A4063"/>
    <w:rsid w:val="003A424F"/>
    <w:rsid w:val="003A45C7"/>
    <w:rsid w:val="003B59C1"/>
    <w:rsid w:val="003B7EEE"/>
    <w:rsid w:val="003C73BC"/>
    <w:rsid w:val="003D25DC"/>
    <w:rsid w:val="003D3F2E"/>
    <w:rsid w:val="003E28F3"/>
    <w:rsid w:val="003E2EDA"/>
    <w:rsid w:val="003F0A9B"/>
    <w:rsid w:val="003F14C0"/>
    <w:rsid w:val="003F2B5D"/>
    <w:rsid w:val="003F6615"/>
    <w:rsid w:val="004040C6"/>
    <w:rsid w:val="00407259"/>
    <w:rsid w:val="00407336"/>
    <w:rsid w:val="00413055"/>
    <w:rsid w:val="004168EB"/>
    <w:rsid w:val="004250AF"/>
    <w:rsid w:val="00425750"/>
    <w:rsid w:val="00450483"/>
    <w:rsid w:val="00450598"/>
    <w:rsid w:val="00452795"/>
    <w:rsid w:val="004527EF"/>
    <w:rsid w:val="00452CC8"/>
    <w:rsid w:val="00453E8F"/>
    <w:rsid w:val="00460791"/>
    <w:rsid w:val="00464436"/>
    <w:rsid w:val="00475FBF"/>
    <w:rsid w:val="00476C0D"/>
    <w:rsid w:val="00477000"/>
    <w:rsid w:val="0048011F"/>
    <w:rsid w:val="004803D8"/>
    <w:rsid w:val="00485C84"/>
    <w:rsid w:val="0048660B"/>
    <w:rsid w:val="00491D23"/>
    <w:rsid w:val="00492CA1"/>
    <w:rsid w:val="00494CF3"/>
    <w:rsid w:val="004A2B9C"/>
    <w:rsid w:val="004A2FB1"/>
    <w:rsid w:val="004B03B6"/>
    <w:rsid w:val="004B1367"/>
    <w:rsid w:val="004B1D1E"/>
    <w:rsid w:val="004B3C95"/>
    <w:rsid w:val="004B4118"/>
    <w:rsid w:val="004C6E11"/>
    <w:rsid w:val="004C7BC7"/>
    <w:rsid w:val="004D6657"/>
    <w:rsid w:val="004E7E2A"/>
    <w:rsid w:val="004F06CA"/>
    <w:rsid w:val="004F0D25"/>
    <w:rsid w:val="004F146D"/>
    <w:rsid w:val="004F3DE6"/>
    <w:rsid w:val="004F5BB5"/>
    <w:rsid w:val="004F665A"/>
    <w:rsid w:val="00502926"/>
    <w:rsid w:val="00503262"/>
    <w:rsid w:val="00503B6D"/>
    <w:rsid w:val="00507BDE"/>
    <w:rsid w:val="0051651E"/>
    <w:rsid w:val="0053068B"/>
    <w:rsid w:val="00531C6C"/>
    <w:rsid w:val="0053346F"/>
    <w:rsid w:val="00534307"/>
    <w:rsid w:val="00536899"/>
    <w:rsid w:val="005375F7"/>
    <w:rsid w:val="00542788"/>
    <w:rsid w:val="005524C4"/>
    <w:rsid w:val="005605F2"/>
    <w:rsid w:val="00570270"/>
    <w:rsid w:val="005753E7"/>
    <w:rsid w:val="00587F8A"/>
    <w:rsid w:val="00590AE4"/>
    <w:rsid w:val="005B42A8"/>
    <w:rsid w:val="005B55AA"/>
    <w:rsid w:val="005D3AF3"/>
    <w:rsid w:val="005D7824"/>
    <w:rsid w:val="005E2673"/>
    <w:rsid w:val="005E314C"/>
    <w:rsid w:val="005F1867"/>
    <w:rsid w:val="005F226F"/>
    <w:rsid w:val="005F3978"/>
    <w:rsid w:val="0060147E"/>
    <w:rsid w:val="00603012"/>
    <w:rsid w:val="00604F0F"/>
    <w:rsid w:val="00607370"/>
    <w:rsid w:val="006124B8"/>
    <w:rsid w:val="00615667"/>
    <w:rsid w:val="006174A6"/>
    <w:rsid w:val="00620E20"/>
    <w:rsid w:val="00626373"/>
    <w:rsid w:val="00626C1A"/>
    <w:rsid w:val="006274C0"/>
    <w:rsid w:val="006335AD"/>
    <w:rsid w:val="00634529"/>
    <w:rsid w:val="0063476E"/>
    <w:rsid w:val="00641233"/>
    <w:rsid w:val="0064735C"/>
    <w:rsid w:val="00652A03"/>
    <w:rsid w:val="00654CCC"/>
    <w:rsid w:val="00660C25"/>
    <w:rsid w:val="0066291E"/>
    <w:rsid w:val="00664D85"/>
    <w:rsid w:val="00691920"/>
    <w:rsid w:val="006A18AF"/>
    <w:rsid w:val="006A238B"/>
    <w:rsid w:val="006A3186"/>
    <w:rsid w:val="006A7143"/>
    <w:rsid w:val="006B0481"/>
    <w:rsid w:val="006B0E04"/>
    <w:rsid w:val="006B33F6"/>
    <w:rsid w:val="006B5D66"/>
    <w:rsid w:val="006B6890"/>
    <w:rsid w:val="006C24AC"/>
    <w:rsid w:val="006C76D4"/>
    <w:rsid w:val="006D1382"/>
    <w:rsid w:val="006D52C2"/>
    <w:rsid w:val="006E0E6C"/>
    <w:rsid w:val="006E6E86"/>
    <w:rsid w:val="006F21E8"/>
    <w:rsid w:val="006F59BC"/>
    <w:rsid w:val="00703712"/>
    <w:rsid w:val="0070460B"/>
    <w:rsid w:val="007062D8"/>
    <w:rsid w:val="00716395"/>
    <w:rsid w:val="00716D4F"/>
    <w:rsid w:val="00717BE0"/>
    <w:rsid w:val="007267B6"/>
    <w:rsid w:val="00742CB8"/>
    <w:rsid w:val="0075456B"/>
    <w:rsid w:val="007567D4"/>
    <w:rsid w:val="007570AB"/>
    <w:rsid w:val="007640F4"/>
    <w:rsid w:val="00775ED0"/>
    <w:rsid w:val="00776BA5"/>
    <w:rsid w:val="007844E1"/>
    <w:rsid w:val="007A3740"/>
    <w:rsid w:val="007B1CE7"/>
    <w:rsid w:val="007B7CA6"/>
    <w:rsid w:val="007C0FE9"/>
    <w:rsid w:val="007D3D11"/>
    <w:rsid w:val="007D56E0"/>
    <w:rsid w:val="007F26BC"/>
    <w:rsid w:val="007F2B02"/>
    <w:rsid w:val="00800D82"/>
    <w:rsid w:val="00810B4F"/>
    <w:rsid w:val="00812BCC"/>
    <w:rsid w:val="00821C43"/>
    <w:rsid w:val="00822548"/>
    <w:rsid w:val="00823558"/>
    <w:rsid w:val="00826DA2"/>
    <w:rsid w:val="00827F1F"/>
    <w:rsid w:val="0083480D"/>
    <w:rsid w:val="00835D19"/>
    <w:rsid w:val="00837FA6"/>
    <w:rsid w:val="00845FF3"/>
    <w:rsid w:val="00846F4F"/>
    <w:rsid w:val="00847B59"/>
    <w:rsid w:val="00851831"/>
    <w:rsid w:val="00851A77"/>
    <w:rsid w:val="00855258"/>
    <w:rsid w:val="00855B47"/>
    <w:rsid w:val="00862211"/>
    <w:rsid w:val="00865F97"/>
    <w:rsid w:val="0087269B"/>
    <w:rsid w:val="00876DC7"/>
    <w:rsid w:val="0088303F"/>
    <w:rsid w:val="00884814"/>
    <w:rsid w:val="008877B8"/>
    <w:rsid w:val="00893AA7"/>
    <w:rsid w:val="008971A6"/>
    <w:rsid w:val="008A1624"/>
    <w:rsid w:val="008A3A15"/>
    <w:rsid w:val="008A4C96"/>
    <w:rsid w:val="008A5CF4"/>
    <w:rsid w:val="008B03B0"/>
    <w:rsid w:val="008B5D7F"/>
    <w:rsid w:val="008C6F78"/>
    <w:rsid w:val="008C78EE"/>
    <w:rsid w:val="008D149B"/>
    <w:rsid w:val="008D1F55"/>
    <w:rsid w:val="008D5903"/>
    <w:rsid w:val="008E0326"/>
    <w:rsid w:val="008E04F3"/>
    <w:rsid w:val="008E0D97"/>
    <w:rsid w:val="008E40FE"/>
    <w:rsid w:val="008F0F65"/>
    <w:rsid w:val="008F19E7"/>
    <w:rsid w:val="0090070C"/>
    <w:rsid w:val="00930839"/>
    <w:rsid w:val="00930BA6"/>
    <w:rsid w:val="00937696"/>
    <w:rsid w:val="00940709"/>
    <w:rsid w:val="00943709"/>
    <w:rsid w:val="00944427"/>
    <w:rsid w:val="00944A4A"/>
    <w:rsid w:val="00955908"/>
    <w:rsid w:val="00961444"/>
    <w:rsid w:val="00961557"/>
    <w:rsid w:val="00966DF1"/>
    <w:rsid w:val="00967BAD"/>
    <w:rsid w:val="00971148"/>
    <w:rsid w:val="00972316"/>
    <w:rsid w:val="0098166E"/>
    <w:rsid w:val="00991A89"/>
    <w:rsid w:val="00993D6D"/>
    <w:rsid w:val="0099601F"/>
    <w:rsid w:val="009B0893"/>
    <w:rsid w:val="009B3A75"/>
    <w:rsid w:val="009B3E19"/>
    <w:rsid w:val="009D0F72"/>
    <w:rsid w:val="009D104F"/>
    <w:rsid w:val="009E02AD"/>
    <w:rsid w:val="00A005C6"/>
    <w:rsid w:val="00A03B5E"/>
    <w:rsid w:val="00A044AA"/>
    <w:rsid w:val="00A04688"/>
    <w:rsid w:val="00A04D8C"/>
    <w:rsid w:val="00A05B1B"/>
    <w:rsid w:val="00A05E57"/>
    <w:rsid w:val="00A07446"/>
    <w:rsid w:val="00A15AE0"/>
    <w:rsid w:val="00A2325C"/>
    <w:rsid w:val="00A3051A"/>
    <w:rsid w:val="00A41965"/>
    <w:rsid w:val="00A425B9"/>
    <w:rsid w:val="00A430CC"/>
    <w:rsid w:val="00A438A0"/>
    <w:rsid w:val="00A43B13"/>
    <w:rsid w:val="00A4595D"/>
    <w:rsid w:val="00A53FB2"/>
    <w:rsid w:val="00A55CEB"/>
    <w:rsid w:val="00A61453"/>
    <w:rsid w:val="00A626B3"/>
    <w:rsid w:val="00A66E9B"/>
    <w:rsid w:val="00A6785A"/>
    <w:rsid w:val="00A71754"/>
    <w:rsid w:val="00A77628"/>
    <w:rsid w:val="00A87A81"/>
    <w:rsid w:val="00A95B38"/>
    <w:rsid w:val="00AA0B6C"/>
    <w:rsid w:val="00AA3F04"/>
    <w:rsid w:val="00AA4EFA"/>
    <w:rsid w:val="00AA513B"/>
    <w:rsid w:val="00AA58BF"/>
    <w:rsid w:val="00AB172B"/>
    <w:rsid w:val="00AB4256"/>
    <w:rsid w:val="00AC0801"/>
    <w:rsid w:val="00AC1485"/>
    <w:rsid w:val="00AC2D2F"/>
    <w:rsid w:val="00AC33D6"/>
    <w:rsid w:val="00AD0ED2"/>
    <w:rsid w:val="00AD2A74"/>
    <w:rsid w:val="00AE10B5"/>
    <w:rsid w:val="00AE1A6A"/>
    <w:rsid w:val="00AE431B"/>
    <w:rsid w:val="00AE5687"/>
    <w:rsid w:val="00AF1CFD"/>
    <w:rsid w:val="00AF33D4"/>
    <w:rsid w:val="00AF4C45"/>
    <w:rsid w:val="00AF64D3"/>
    <w:rsid w:val="00B04575"/>
    <w:rsid w:val="00B11778"/>
    <w:rsid w:val="00B12340"/>
    <w:rsid w:val="00B15458"/>
    <w:rsid w:val="00B24457"/>
    <w:rsid w:val="00B2632A"/>
    <w:rsid w:val="00B31590"/>
    <w:rsid w:val="00B40B65"/>
    <w:rsid w:val="00B41343"/>
    <w:rsid w:val="00B52FB5"/>
    <w:rsid w:val="00B53399"/>
    <w:rsid w:val="00B5400D"/>
    <w:rsid w:val="00B54851"/>
    <w:rsid w:val="00B55AA4"/>
    <w:rsid w:val="00B56C61"/>
    <w:rsid w:val="00B57246"/>
    <w:rsid w:val="00B64616"/>
    <w:rsid w:val="00B6488A"/>
    <w:rsid w:val="00B716A0"/>
    <w:rsid w:val="00B72445"/>
    <w:rsid w:val="00B8027B"/>
    <w:rsid w:val="00B80BE2"/>
    <w:rsid w:val="00B85CBE"/>
    <w:rsid w:val="00B862E4"/>
    <w:rsid w:val="00B86BBA"/>
    <w:rsid w:val="00B90265"/>
    <w:rsid w:val="00B96B92"/>
    <w:rsid w:val="00BA06C5"/>
    <w:rsid w:val="00BA3197"/>
    <w:rsid w:val="00BA4C82"/>
    <w:rsid w:val="00BA58F6"/>
    <w:rsid w:val="00BA65F5"/>
    <w:rsid w:val="00BB019A"/>
    <w:rsid w:val="00BB0F2E"/>
    <w:rsid w:val="00BB32FD"/>
    <w:rsid w:val="00BB3559"/>
    <w:rsid w:val="00BC1332"/>
    <w:rsid w:val="00BE01EC"/>
    <w:rsid w:val="00BE32B8"/>
    <w:rsid w:val="00BE3429"/>
    <w:rsid w:val="00BE743D"/>
    <w:rsid w:val="00BF01C1"/>
    <w:rsid w:val="00BF15D1"/>
    <w:rsid w:val="00BF7BAA"/>
    <w:rsid w:val="00BF7F3B"/>
    <w:rsid w:val="00C02E09"/>
    <w:rsid w:val="00C11003"/>
    <w:rsid w:val="00C1469F"/>
    <w:rsid w:val="00C33CFE"/>
    <w:rsid w:val="00C35266"/>
    <w:rsid w:val="00C42DF1"/>
    <w:rsid w:val="00C42F5D"/>
    <w:rsid w:val="00C4718A"/>
    <w:rsid w:val="00C4750A"/>
    <w:rsid w:val="00C52ADB"/>
    <w:rsid w:val="00C53F41"/>
    <w:rsid w:val="00C6262B"/>
    <w:rsid w:val="00C63817"/>
    <w:rsid w:val="00C73CBC"/>
    <w:rsid w:val="00C73F28"/>
    <w:rsid w:val="00C7478A"/>
    <w:rsid w:val="00C80253"/>
    <w:rsid w:val="00C90003"/>
    <w:rsid w:val="00C901BA"/>
    <w:rsid w:val="00C902F5"/>
    <w:rsid w:val="00CA3C16"/>
    <w:rsid w:val="00CA7A6D"/>
    <w:rsid w:val="00CB2A18"/>
    <w:rsid w:val="00CC0CD1"/>
    <w:rsid w:val="00CC3DAB"/>
    <w:rsid w:val="00CD0399"/>
    <w:rsid w:val="00CD4CD4"/>
    <w:rsid w:val="00CE2A8D"/>
    <w:rsid w:val="00CE5391"/>
    <w:rsid w:val="00CE7C45"/>
    <w:rsid w:val="00CF2811"/>
    <w:rsid w:val="00D01E8F"/>
    <w:rsid w:val="00D1053D"/>
    <w:rsid w:val="00D10F78"/>
    <w:rsid w:val="00D16FDA"/>
    <w:rsid w:val="00D23FCE"/>
    <w:rsid w:val="00D24550"/>
    <w:rsid w:val="00D25CCB"/>
    <w:rsid w:val="00D30841"/>
    <w:rsid w:val="00D3452D"/>
    <w:rsid w:val="00D41507"/>
    <w:rsid w:val="00D51A57"/>
    <w:rsid w:val="00D56341"/>
    <w:rsid w:val="00D564DB"/>
    <w:rsid w:val="00D61CC4"/>
    <w:rsid w:val="00D75B15"/>
    <w:rsid w:val="00D93F8F"/>
    <w:rsid w:val="00D96D9D"/>
    <w:rsid w:val="00DA122C"/>
    <w:rsid w:val="00DA3A1F"/>
    <w:rsid w:val="00DA551C"/>
    <w:rsid w:val="00DA62B7"/>
    <w:rsid w:val="00DB10AF"/>
    <w:rsid w:val="00DB2D1E"/>
    <w:rsid w:val="00DB6138"/>
    <w:rsid w:val="00DB78C6"/>
    <w:rsid w:val="00DC71AA"/>
    <w:rsid w:val="00DE1A43"/>
    <w:rsid w:val="00DE50ED"/>
    <w:rsid w:val="00DE7E50"/>
    <w:rsid w:val="00DF2784"/>
    <w:rsid w:val="00DF597C"/>
    <w:rsid w:val="00E01147"/>
    <w:rsid w:val="00E02163"/>
    <w:rsid w:val="00E062BA"/>
    <w:rsid w:val="00E10847"/>
    <w:rsid w:val="00E1341F"/>
    <w:rsid w:val="00E15B6D"/>
    <w:rsid w:val="00E20E2D"/>
    <w:rsid w:val="00E215B2"/>
    <w:rsid w:val="00E23821"/>
    <w:rsid w:val="00E25CE1"/>
    <w:rsid w:val="00E26051"/>
    <w:rsid w:val="00E63FC3"/>
    <w:rsid w:val="00E81CCB"/>
    <w:rsid w:val="00EA1661"/>
    <w:rsid w:val="00EA1AF8"/>
    <w:rsid w:val="00EA65E9"/>
    <w:rsid w:val="00EB0006"/>
    <w:rsid w:val="00EB0E8A"/>
    <w:rsid w:val="00EB4153"/>
    <w:rsid w:val="00EC0023"/>
    <w:rsid w:val="00ED212B"/>
    <w:rsid w:val="00EE016F"/>
    <w:rsid w:val="00EF48FB"/>
    <w:rsid w:val="00F0517E"/>
    <w:rsid w:val="00F06990"/>
    <w:rsid w:val="00F17186"/>
    <w:rsid w:val="00F17E54"/>
    <w:rsid w:val="00F311C9"/>
    <w:rsid w:val="00F41DB4"/>
    <w:rsid w:val="00F53AE5"/>
    <w:rsid w:val="00F7220A"/>
    <w:rsid w:val="00F74629"/>
    <w:rsid w:val="00F77ED9"/>
    <w:rsid w:val="00F90AC6"/>
    <w:rsid w:val="00F958D4"/>
    <w:rsid w:val="00FA026E"/>
    <w:rsid w:val="00FA415C"/>
    <w:rsid w:val="00FA5761"/>
    <w:rsid w:val="00FB036A"/>
    <w:rsid w:val="00FB4D4B"/>
    <w:rsid w:val="00FB65A3"/>
    <w:rsid w:val="00FB7F9B"/>
    <w:rsid w:val="00FC3EBC"/>
    <w:rsid w:val="00FC57FD"/>
    <w:rsid w:val="00FC7F8A"/>
    <w:rsid w:val="00FD347D"/>
    <w:rsid w:val="00FE58F2"/>
    <w:rsid w:val="00FE7E43"/>
    <w:rsid w:val="00FF02B6"/>
    <w:rsid w:val="00FF0E11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5D7B65"/>
  <w15:docId w15:val="{E8B88D37-24B3-49E9-83D1-6C309A0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B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D7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8A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8A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8A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334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334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C4E2F7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1568A0" w:themeColor="accent1" w:shadow="1"/>
        <w:left w:val="single" w:sz="2" w:space="10" w:color="1568A0" w:themeColor="accent1" w:shadow="1"/>
        <w:bottom w:val="single" w:sz="2" w:space="10" w:color="1568A0" w:themeColor="accent1" w:shadow="1"/>
        <w:right w:val="single" w:sz="2" w:space="10" w:color="1568A0" w:themeColor="accent1" w:shadow="1"/>
      </w:pBdr>
      <w:ind w:left="1152" w:right="1152"/>
    </w:pPr>
    <w:rPr>
      <w:i/>
      <w:iCs/>
      <w:color w:val="1568A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1568A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F4D7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1568A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1568A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1568A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A334F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A334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FEF6EC" w:themeColor="accent2" w:themeTint="66"/>
        <w:left w:val="single" w:sz="4" w:space="0" w:color="FEF6EC" w:themeColor="accent2" w:themeTint="66"/>
        <w:bottom w:val="single" w:sz="4" w:space="0" w:color="FEF6EC" w:themeColor="accent2" w:themeTint="66"/>
        <w:right w:val="single" w:sz="4" w:space="0" w:color="FEF6EC" w:themeColor="accent2" w:themeTint="66"/>
        <w:insideH w:val="single" w:sz="4" w:space="0" w:color="FEF6EC" w:themeColor="accent2" w:themeTint="66"/>
        <w:insideV w:val="single" w:sz="4" w:space="0" w:color="FEF6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DF1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1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neill\AppData\Roaming\Microsoft\Templates\Photo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7D2D739304500862EFE5CCD4D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50FC-170F-47C4-8D6D-2FCA398E2DB7}"/>
      </w:docPartPr>
      <w:docPartBody>
        <w:p w:rsidR="00350621" w:rsidRDefault="00350621">
          <w:pPr>
            <w:pStyle w:val="21C7D2D739304500862EFE5CCD4D7D9A"/>
          </w:pPr>
          <w:r>
            <w:t>Sunday</w:t>
          </w:r>
        </w:p>
      </w:docPartBody>
    </w:docPart>
    <w:docPart>
      <w:docPartPr>
        <w:name w:val="630CB565DDEB423596664E0573953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C998-4507-4522-8CD2-C5DA86BC6F2E}"/>
      </w:docPartPr>
      <w:docPartBody>
        <w:p w:rsidR="00350621" w:rsidRDefault="00350621">
          <w:pPr>
            <w:pStyle w:val="630CB565DDEB423596664E0573953463"/>
          </w:pPr>
          <w:r>
            <w:t>Monday</w:t>
          </w:r>
        </w:p>
      </w:docPartBody>
    </w:docPart>
    <w:docPart>
      <w:docPartPr>
        <w:name w:val="51E268B93A284196AAF2178A2D5F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97D3-BF67-44CA-B982-3437687900D3}"/>
      </w:docPartPr>
      <w:docPartBody>
        <w:p w:rsidR="00350621" w:rsidRDefault="00350621">
          <w:pPr>
            <w:pStyle w:val="51E268B93A284196AAF2178A2D5FAFC2"/>
          </w:pPr>
          <w:r>
            <w:t>Tuesday</w:t>
          </w:r>
        </w:p>
      </w:docPartBody>
    </w:docPart>
    <w:docPart>
      <w:docPartPr>
        <w:name w:val="5B69E2D0187A49A19DF1495D01B9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C004-A776-48E4-A06E-E4074199DBF9}"/>
      </w:docPartPr>
      <w:docPartBody>
        <w:p w:rsidR="00350621" w:rsidRDefault="00350621">
          <w:pPr>
            <w:pStyle w:val="5B69E2D0187A49A19DF1495D01B9C67B"/>
          </w:pPr>
          <w:r>
            <w:t>Wednesday</w:t>
          </w:r>
        </w:p>
      </w:docPartBody>
    </w:docPart>
    <w:docPart>
      <w:docPartPr>
        <w:name w:val="0D244FD91D4D42F9AAA319960B1A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BED1-04F9-4E7F-A6DD-1D39C55B0232}"/>
      </w:docPartPr>
      <w:docPartBody>
        <w:p w:rsidR="00350621" w:rsidRDefault="00350621">
          <w:pPr>
            <w:pStyle w:val="0D244FD91D4D42F9AAA319960B1A5BC7"/>
          </w:pPr>
          <w:r>
            <w:t>Thursday</w:t>
          </w:r>
        </w:p>
      </w:docPartBody>
    </w:docPart>
    <w:docPart>
      <w:docPartPr>
        <w:name w:val="46ECCD224566439D8585F646887B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5A60E-BAEE-4B93-976C-C5064C4CA257}"/>
      </w:docPartPr>
      <w:docPartBody>
        <w:p w:rsidR="00350621" w:rsidRDefault="00350621">
          <w:pPr>
            <w:pStyle w:val="46ECCD224566439D8585F646887B9A1B"/>
          </w:pPr>
          <w:r>
            <w:t>Friday</w:t>
          </w:r>
        </w:p>
      </w:docPartBody>
    </w:docPart>
    <w:docPart>
      <w:docPartPr>
        <w:name w:val="301122093BF14A9EBAF142FE337E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3166-CC28-4C93-8FCB-570AC0428430}"/>
      </w:docPartPr>
      <w:docPartBody>
        <w:p w:rsidR="00350621" w:rsidRDefault="00350621">
          <w:pPr>
            <w:pStyle w:val="301122093BF14A9EBAF142FE337EE09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21"/>
    <w:rsid w:val="000B10EC"/>
    <w:rsid w:val="00167618"/>
    <w:rsid w:val="00193D11"/>
    <w:rsid w:val="0019423A"/>
    <w:rsid w:val="001D5F97"/>
    <w:rsid w:val="001F2BA4"/>
    <w:rsid w:val="00222448"/>
    <w:rsid w:val="0025472C"/>
    <w:rsid w:val="002B1F14"/>
    <w:rsid w:val="00350621"/>
    <w:rsid w:val="0036291F"/>
    <w:rsid w:val="00452CC8"/>
    <w:rsid w:val="004564D3"/>
    <w:rsid w:val="0046553E"/>
    <w:rsid w:val="004D750C"/>
    <w:rsid w:val="006B5D66"/>
    <w:rsid w:val="00742CB8"/>
    <w:rsid w:val="0083480D"/>
    <w:rsid w:val="00862211"/>
    <w:rsid w:val="00882056"/>
    <w:rsid w:val="008E0461"/>
    <w:rsid w:val="00966DF1"/>
    <w:rsid w:val="00972316"/>
    <w:rsid w:val="00A005C6"/>
    <w:rsid w:val="00A55CEB"/>
    <w:rsid w:val="00A626B3"/>
    <w:rsid w:val="00AC1485"/>
    <w:rsid w:val="00B55AA4"/>
    <w:rsid w:val="00B64616"/>
    <w:rsid w:val="00BB0025"/>
    <w:rsid w:val="00C00151"/>
    <w:rsid w:val="00C53F41"/>
    <w:rsid w:val="00DD18D9"/>
    <w:rsid w:val="00F06990"/>
    <w:rsid w:val="00F9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C7D2D739304500862EFE5CCD4D7D9A">
    <w:name w:val="21C7D2D739304500862EFE5CCD4D7D9A"/>
  </w:style>
  <w:style w:type="paragraph" w:customStyle="1" w:styleId="630CB565DDEB423596664E0573953463">
    <w:name w:val="630CB565DDEB423596664E0573953463"/>
  </w:style>
  <w:style w:type="paragraph" w:customStyle="1" w:styleId="51E268B93A284196AAF2178A2D5FAFC2">
    <w:name w:val="51E268B93A284196AAF2178A2D5FAFC2"/>
  </w:style>
  <w:style w:type="paragraph" w:customStyle="1" w:styleId="5B69E2D0187A49A19DF1495D01B9C67B">
    <w:name w:val="5B69E2D0187A49A19DF1495D01B9C67B"/>
  </w:style>
  <w:style w:type="paragraph" w:customStyle="1" w:styleId="0D244FD91D4D42F9AAA319960B1A5BC7">
    <w:name w:val="0D244FD91D4D42F9AAA319960B1A5BC7"/>
  </w:style>
  <w:style w:type="paragraph" w:customStyle="1" w:styleId="46ECCD224566439D8585F646887B9A1B">
    <w:name w:val="46ECCD224566439D8585F646887B9A1B"/>
  </w:style>
  <w:style w:type="paragraph" w:customStyle="1" w:styleId="301122093BF14A9EBAF142FE337EE09F">
    <w:name w:val="301122093BF14A9EBAF142FE337EE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0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1568A0"/>
      </a:accent1>
      <a:accent2>
        <a:srgbClr val="FDE9D1"/>
      </a:accent2>
      <a:accent3>
        <a:srgbClr val="A9D5F3"/>
      </a:accent3>
      <a:accent4>
        <a:srgbClr val="F9BE78"/>
      </a:accent4>
      <a:accent5>
        <a:srgbClr val="EB7620"/>
      </a:accent5>
      <a:accent6>
        <a:srgbClr val="9C6A6A"/>
      </a:accent6>
      <a:hlink>
        <a:srgbClr val="2998E3"/>
      </a:hlink>
      <a:folHlink>
        <a:srgbClr val="F8931D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41C7-BFEF-4C9B-985A-6D849F59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402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McNeill</dc:creator>
  <cp:keywords/>
  <dc:description/>
  <cp:lastModifiedBy>OLL Secretary</cp:lastModifiedBy>
  <cp:revision>18</cp:revision>
  <cp:lastPrinted>2026-06-15T14:47:00Z</cp:lastPrinted>
  <dcterms:created xsi:type="dcterms:W3CDTF">2025-12-23T17:58:00Z</dcterms:created>
  <dcterms:modified xsi:type="dcterms:W3CDTF">2026-06-25T13:30:00Z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2018-05-09T11:40:36.4682893Z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